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CAC7" w14:textId="77777777" w:rsidR="001874A1" w:rsidRPr="00B26C8D" w:rsidRDefault="001874A1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46DF18A" w14:textId="21C42819" w:rsidR="001874A1" w:rsidRPr="00B26C8D" w:rsidRDefault="001874A1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48D81353" w14:textId="77777777" w:rsidR="001874A1" w:rsidRDefault="001874A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46A28FA" w14:textId="77777777" w:rsidR="001874A1" w:rsidRDefault="001874A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7B2BFC9" w14:textId="77777777" w:rsidR="001874A1" w:rsidRDefault="001874A1">
      <w:pPr>
        <w:jc w:val="center"/>
        <w:rPr>
          <w:sz w:val="28"/>
        </w:rPr>
      </w:pPr>
    </w:p>
    <w:p w14:paraId="3F744801" w14:textId="77777777" w:rsidR="001874A1" w:rsidRDefault="001874A1">
      <w:pPr>
        <w:jc w:val="center"/>
        <w:rPr>
          <w:sz w:val="28"/>
        </w:rPr>
      </w:pPr>
    </w:p>
    <w:p w14:paraId="3E427B95" w14:textId="77777777" w:rsidR="001874A1" w:rsidRDefault="001874A1">
      <w:pPr>
        <w:jc w:val="center"/>
        <w:rPr>
          <w:sz w:val="28"/>
        </w:rPr>
      </w:pPr>
    </w:p>
    <w:p w14:paraId="178BE12B" w14:textId="77777777" w:rsidR="001874A1" w:rsidRDefault="001874A1">
      <w:pPr>
        <w:jc w:val="center"/>
        <w:rPr>
          <w:sz w:val="28"/>
        </w:rPr>
      </w:pPr>
    </w:p>
    <w:p w14:paraId="6C49E085" w14:textId="77777777" w:rsidR="001874A1" w:rsidRDefault="001874A1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69374D78" w14:textId="77777777" w:rsidR="001874A1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F76C3F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9A3D7E1" w14:textId="77777777" w:rsidR="001874A1" w:rsidRDefault="001874A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D9D79B3" w14:textId="77777777" w:rsidR="001874A1" w:rsidRDefault="001874A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4D52B340" w14:textId="77777777" w:rsidR="001874A1" w:rsidRDefault="001874A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874A1" w14:paraId="07345F2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8B37563" w14:textId="77777777" w:rsidR="001874A1" w:rsidRDefault="001874A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7AB60B0" w14:textId="77777777" w:rsidR="001874A1" w:rsidRDefault="001874A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4A8EE05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FC0047D" w14:textId="77777777" w:rsidR="001874A1" w:rsidRDefault="001874A1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47924FA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68C3E26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D38FB8A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E16BEC4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9A132AE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8221002" w14:textId="77777777" w:rsidR="001874A1" w:rsidRDefault="001874A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DCCEB8C" w14:textId="77777777" w:rsidR="001874A1" w:rsidRDefault="001874A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9755D5B" w14:textId="77777777" w:rsidR="001874A1" w:rsidRDefault="001874A1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68B63DE" w14:textId="77777777" w:rsidR="001874A1" w:rsidRDefault="001874A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C83267F" w14:textId="77777777" w:rsidR="001874A1" w:rsidRDefault="001874A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0E68B0BA" w14:textId="77777777" w:rsidR="001874A1" w:rsidRDefault="001874A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1509A32" w14:textId="77777777" w:rsidR="001874A1" w:rsidRDefault="001874A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C386D11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BBD1D83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121F9A4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F72D441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345ACFC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30A24A0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72BE950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AA27E12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CB7AD7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1874A1" w14:paraId="2E17814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F3314DC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5B436E1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DAA326D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55D4D87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773E3EC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3FBB131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9C9AA8D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8A09F8A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5155370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E2ED584" w14:textId="77777777" w:rsidR="001874A1" w:rsidRDefault="001874A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5C1FD18" w14:textId="77777777" w:rsidR="001874A1" w:rsidRDefault="001874A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6C62DB8" w14:textId="77777777" w:rsidR="001874A1" w:rsidRDefault="001874A1">
      <w:pPr>
        <w:spacing w:line="192" w:lineRule="auto"/>
        <w:jc w:val="center"/>
      </w:pPr>
    </w:p>
    <w:p w14:paraId="0BD4D1E6" w14:textId="77777777" w:rsidR="001874A1" w:rsidRDefault="001874A1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E85272A" w14:textId="77777777" w:rsidR="001874A1" w:rsidRPr="006310EB" w:rsidRDefault="001874A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53C6274" w14:textId="77777777" w:rsidR="001874A1" w:rsidRPr="006310EB" w:rsidRDefault="001874A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899E113" w14:textId="77777777" w:rsidR="001874A1" w:rsidRPr="006310EB" w:rsidRDefault="001874A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8067C10" w14:textId="77777777" w:rsidR="001874A1" w:rsidRPr="00A8307A" w:rsidRDefault="001874A1" w:rsidP="00516DD3">
      <w:pPr>
        <w:pStyle w:val="Heading1"/>
        <w:spacing w:line="360" w:lineRule="auto"/>
      </w:pPr>
      <w:r w:rsidRPr="00A8307A">
        <w:t>LINIA 100</w:t>
      </w:r>
    </w:p>
    <w:p w14:paraId="2BD263B4" w14:textId="77777777" w:rsidR="001874A1" w:rsidRPr="00A8307A" w:rsidRDefault="001874A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1874A1" w:rsidRPr="00AB76B4" w14:paraId="362EFE2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CDD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04E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BEF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2508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9596772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7706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BFD0FB4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1CE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5E7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EC8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C2D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60EF503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094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27EC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47B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C3721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EDBC10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2EA4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2C53D1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7E1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703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317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788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6DC3A86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6BC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6799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2A13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EB5D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BB28ED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7524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780D845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A20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529D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651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9F57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0B262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1874A1" w:rsidRPr="00AB76B4" w14:paraId="1DCA45E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F8B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7B9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608C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C7C1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3521DA2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7933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63C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75A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18E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1273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1400EE3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1EA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034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722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F9803" w14:textId="77777777" w:rsidR="001874A1" w:rsidRPr="00AB76B4" w:rsidRDefault="001874A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C57945E" w14:textId="77777777" w:rsidR="001874A1" w:rsidRPr="00AB76B4" w:rsidRDefault="001874A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957E" w14:textId="77777777" w:rsidR="001874A1" w:rsidRPr="00AB76B4" w:rsidRDefault="001874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3EAD737" w14:textId="77777777" w:rsidR="001874A1" w:rsidRPr="00AB76B4" w:rsidRDefault="001874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734F4E04" w14:textId="77777777" w:rsidR="001874A1" w:rsidRPr="00AB76B4" w:rsidRDefault="001874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470E504" w14:textId="77777777" w:rsidR="001874A1" w:rsidRPr="00AB76B4" w:rsidRDefault="001874A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EA42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E32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16F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68A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2C0AA32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9CA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834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72B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8AB0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F04F4A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A290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68747EF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837442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AE5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35B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AB5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A22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FB6E74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6D31CF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74A1" w:rsidRPr="00AB76B4" w14:paraId="01FED4F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888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69F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364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2D37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7C7C411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5B9845D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A28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E39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D31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20BF865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F2B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65F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1874A1" w:rsidRPr="00AB76B4" w14:paraId="5F68AEC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955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133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05DDEB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8D8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39B3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CE6235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73E56C7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  <w:r>
              <w:rPr>
                <w:b/>
                <w:bCs/>
                <w:sz w:val="20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A24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070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6BEA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E2B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67A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7C40CE9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408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E11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61C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5F5C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6019F6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74C9499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  <w:r>
              <w:rPr>
                <w:b/>
                <w:bCs/>
                <w:sz w:val="20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802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534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B51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60A564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648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240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454B015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9EC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FEDD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78D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FAAF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B4FB8D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503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6A0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82A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821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05F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3F23588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13B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144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5FA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184C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64F8A7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4F6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972D73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35B8418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8B700B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2F4B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3367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9A1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F522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902D3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1874A1" w:rsidRPr="00AB76B4" w14:paraId="7E5B20B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A3D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272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2FE0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7549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754F1BC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7AB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618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11F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0512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57F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7253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74A1" w:rsidRPr="00AB76B4" w14:paraId="03C3034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059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79B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8E4ADE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15E8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3229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612459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0604395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EB7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0FC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B76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8263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9A6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275F13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E54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D15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EC9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08CA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BA1E1C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6C5F5EB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810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B3D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2CF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37B74B0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3DC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4E5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1874A1" w:rsidRPr="00AB76B4" w14:paraId="6F51FE6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DD4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587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284A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710CC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2DC22B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22BF688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DA08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3AB0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481B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2D1D58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5EE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724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4927A2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B61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5F8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EA6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1162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11C167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7D9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B00A8F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435F8C5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39713E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4921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37A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E8B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8C53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28C9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1874A1" w:rsidRPr="00AB76B4" w14:paraId="61D2570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F2B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4F0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167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19E6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7A7B05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ACE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50B108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44871F9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64A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40F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818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CF3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5D58A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ECE0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1874A1" w:rsidRPr="00AB76B4" w14:paraId="59AC3B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9C4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729C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0E9972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467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0B75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8B57CD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F27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699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8D14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2BB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42D40" w14:textId="77777777" w:rsidR="001874A1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88D04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6C94C93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88D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26E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601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1A189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D0EC162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CAC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300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459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B62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ADE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EC9C4E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243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4F8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E52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DE83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CC21292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324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5D7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29C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4697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41A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1824410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1AA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43D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B04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B3C5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E68006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1482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395B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98A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AB2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67C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46F5F09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42D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06DD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2E57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9D29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A307B7D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50B0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477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0CF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929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4E1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6EC21B7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9C6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5F2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5FE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34F3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2B2446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D3F8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D15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022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C16678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DE22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0302" w14:textId="77777777" w:rsidR="001874A1" w:rsidRPr="00AB76B4" w:rsidRDefault="001874A1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7E78D3F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D03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BC8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F50B0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8A3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495D6" w14:textId="77777777" w:rsidR="001874A1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7874E038" w14:textId="77777777" w:rsidR="001874A1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36CACE5D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8FB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2A3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50A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EEB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8A61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21CBA49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7E1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71E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BAD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63AC6" w14:textId="77777777" w:rsidR="001874A1" w:rsidRPr="00AB76B4" w:rsidRDefault="001874A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9A84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95C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277F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06A31E1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071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7E1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F9F0FE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9D2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FE7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D2C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C268A" w14:textId="77777777" w:rsidR="001874A1" w:rsidRPr="00AB76B4" w:rsidRDefault="001874A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347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1CF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FD53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C9246B2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09EE" w14:textId="77777777" w:rsidR="001874A1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E58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B28F35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641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A6E8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CBA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5650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4C13B0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1BB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991BFA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771768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05B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4D31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F25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8F84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2A63A07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11A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B3E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FBB209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6CD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61C72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C9E2A3D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446C" w14:textId="77777777" w:rsidR="001874A1" w:rsidRPr="00AB76B4" w:rsidRDefault="0018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8AA0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346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F79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317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41D9E4A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915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47D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FA7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0B4B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2F20E3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911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25318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547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40C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39A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068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1BD1620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B2B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B40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539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DCD46" w14:textId="77777777" w:rsidR="001874A1" w:rsidRPr="00AB76B4" w:rsidRDefault="001874A1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C9F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439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453B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5443E3EA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6F09" w14:textId="77777777" w:rsidR="001874A1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7CB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5F550D4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D08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90C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E67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101C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CD6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31E361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90E27B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F1647A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4C7F05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55D150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518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DEF5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2FD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B39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764D3D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644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018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8A2F8F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6739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D9A2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A10E29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0C8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938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71DC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F274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890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226F77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45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39F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2F3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44E4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F8C54F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204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4478405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ABB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52D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F28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DDA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6768F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32E45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874A1" w:rsidRPr="00AB76B4" w14:paraId="14C8B2B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F6E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9115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C381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178C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512D4E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FDE0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A752FC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7D3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BED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B8C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3D4D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58822B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E1D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CCAA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ECF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C9A9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1835FC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509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3297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883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F68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59E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4DF5287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D73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EB2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B5D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808C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CA5FC81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D9E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EB7275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FA9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3F5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715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8E1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EE06F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ECA5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874A1" w:rsidRPr="00AB76B4" w14:paraId="681914B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8A2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29B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2D1685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D4B0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4B29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B555E7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F4B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714B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3145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0F3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9BD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8BC74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F5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A496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11FDC6C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107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86998" w14:textId="77777777" w:rsidR="001874A1" w:rsidRPr="00AB76B4" w:rsidRDefault="001874A1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D26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049C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619C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C8359" w14:textId="77777777" w:rsidR="001874A1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D9D5" w14:textId="77777777" w:rsidR="001874A1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69DB18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693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81F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7842187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BC7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4221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1CC29B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06A14A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E7B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29C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BB9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6DD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4E25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70F61DB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1C1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282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F1F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712E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A7D0C0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0F6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D33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C02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16B0DA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DBC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A96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29AA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293F3A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0B08DBE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A29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61D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31C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F3DE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1F64B6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F77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DDB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187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50FD61C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D922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6B4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47D3600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22C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21C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1B64C84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193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5851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E4F6D9D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D0AF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3A8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6CD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C8B3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3EB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18E60B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925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CF4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6C5943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737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0AD1C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7FDFD2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50C3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A3E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57D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B02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22C0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BFCA2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C250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1874A1" w:rsidRPr="00AB76B4" w14:paraId="4584A4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060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D285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04D616F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51E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2CF49" w14:textId="77777777" w:rsidR="001874A1" w:rsidRPr="00AB76B4" w:rsidRDefault="001874A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696E35B" w14:textId="77777777" w:rsidR="001874A1" w:rsidRPr="00AB76B4" w:rsidRDefault="001874A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10F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DE0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583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FD8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C366D" w14:textId="77777777" w:rsidR="001874A1" w:rsidRPr="00AB76B4" w:rsidRDefault="001874A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B0B109" w14:textId="77777777" w:rsidR="001874A1" w:rsidRPr="00AB76B4" w:rsidRDefault="001874A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4A1" w:rsidRPr="00AB76B4" w14:paraId="77AF904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C55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E1C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A82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FA85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E1A750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D8B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011E28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292B832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5530E3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428E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A54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497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4EA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CDA4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874A1" w:rsidRPr="00AB76B4" w14:paraId="464D97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67C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214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79A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60C3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2BF0F7D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1E2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00AAB2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14550F3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E00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72B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0E8F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03C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1874A1" w:rsidRPr="00AB76B4" w14:paraId="1B46D4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E56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372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A19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50B0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FE1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8DE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05B1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7C5447F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9C62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27C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1B9979E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2A5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9B0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26F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6215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6A96051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E45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0A37F37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5CF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210F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43C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B83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D4825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1874A1" w:rsidRPr="00AB76B4" w14:paraId="0EAD052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907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24276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790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C5C1C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E267218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DDFC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97C92A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D281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364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E47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209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1874A1" w:rsidRPr="00AB76B4" w14:paraId="6A83CCA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3BA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3085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1B8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C199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72F2A0D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E6E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E06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7BC6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EAD4927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182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CEA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30E6C0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8AD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3D16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4CC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C768C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F8C881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B849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A6A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4DB9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6A7986E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822F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D3D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A48B9D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74A1" w:rsidRPr="00AB76B4" w14:paraId="1468270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63B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6A8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B7396A1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682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61C1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861B272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8971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9F92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970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C70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5AA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74A1" w:rsidRPr="00AB76B4" w14:paraId="14A6CFC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969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623C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9A1A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B8621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D3559A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632B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453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D5C1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5F8277B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4F6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2BB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74A1" w:rsidRPr="00AB76B4" w14:paraId="2CA0E19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2B7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093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572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E65E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1576C76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41E8D12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1BAC5009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29B5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E6B0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B0EC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3453668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2A7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0CA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74A1" w:rsidRPr="00AB76B4" w14:paraId="7BDFA6E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55C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4B93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326F43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883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16BD9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EF32C94" w14:textId="77777777" w:rsidR="001874A1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320202A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122D34A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14DF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B00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416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06A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C5A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74A1" w:rsidRPr="00AB76B4" w14:paraId="6DC6B56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B79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2DB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99E9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645DA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6526FBF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CB07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49AA0D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0B181A2A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6B0857D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EA2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7033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1771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056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ECC82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1874A1" w:rsidRPr="00AB76B4" w14:paraId="42F3102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8C8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F0BC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201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C9468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0564980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E86B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941FA8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18F5AF4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3A12434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7F0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4533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26E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B31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22C923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1874A1" w:rsidRPr="00AB76B4" w14:paraId="6730E65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0B9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EAF5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89B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1A0EB" w14:textId="77777777" w:rsidR="001874A1" w:rsidRPr="00AB76B4" w:rsidRDefault="001874A1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937521C" w14:textId="77777777" w:rsidR="001874A1" w:rsidRPr="00AB76B4" w:rsidRDefault="001874A1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B484" w14:textId="77777777" w:rsidR="001874A1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FB1C92" w14:textId="77777777" w:rsidR="001874A1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83E72D" w14:textId="77777777" w:rsidR="001874A1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– 8</w:t>
            </w:r>
          </w:p>
          <w:p w14:paraId="0F4896E5" w14:textId="77777777" w:rsidR="001874A1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D1983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868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884CB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B5B2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C739" w14:textId="77777777" w:rsidR="001874A1" w:rsidRPr="00AB76B4" w:rsidRDefault="001874A1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6BD0A9" w14:textId="77777777" w:rsidR="001874A1" w:rsidRPr="00AB76B4" w:rsidRDefault="001874A1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1874A1" w:rsidRPr="00AB76B4" w14:paraId="21EAD46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917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82F5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CD1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FCE4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B13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57E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0E1D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071363E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BBD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526B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74A1" w:rsidRPr="00AB76B4" w14:paraId="0031D69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6DC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73685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743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F45E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BE90DB9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06080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F6B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0A72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359D9F31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E44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657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407897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74A1" w:rsidRPr="00AB76B4" w14:paraId="61D25F6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9E2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E73A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98F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0C8D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125D837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966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36B3194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259E923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6E51AC8B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3F9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5243" w14:textId="77777777" w:rsidR="001874A1" w:rsidRPr="00AB76B4" w:rsidRDefault="0018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A13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BA2C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FB5E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1874A1" w:rsidRPr="00AB76B4" w14:paraId="5CAFEFE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796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C6C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7900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CCD7C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2A3D45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8E6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047BC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70DD45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77D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D508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AB7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5B8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8401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1874A1" w:rsidRPr="00AB76B4" w14:paraId="4F4B8BB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36B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32E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421B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DDE2B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F50E10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689D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D73AA7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95F86A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0BD6BF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DE3BE8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BB5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26A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1FB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DF7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B046E6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968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4362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E2F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0DC5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AF142E1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49F8CB4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59C8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EB19C6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488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6D1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C89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2C0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6AABC0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E37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2573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B78FD7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F32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FF8DB" w14:textId="77777777" w:rsidR="001874A1" w:rsidRPr="00AB76B4" w:rsidRDefault="001874A1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D3B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958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722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908C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456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1A2EB94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9EE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7F002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106+000</w:t>
            </w:r>
          </w:p>
          <w:p w14:paraId="3A6F678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26D31" w14:textId="77777777" w:rsidR="001874A1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3ECE2" w14:textId="77777777" w:rsidR="001874A1" w:rsidRPr="00AB76B4" w:rsidRDefault="001874A1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 și linia 2 directă St. </w:t>
            </w:r>
            <w:r w:rsidRPr="00AB76B4">
              <w:rPr>
                <w:b/>
                <w:bCs/>
                <w:sz w:val="20"/>
              </w:rPr>
              <w:t>Măldăeni</w:t>
            </w:r>
            <w:r>
              <w:rPr>
                <w:b/>
                <w:bCs/>
                <w:sz w:val="20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6C25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C3A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7D9E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F1F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42D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634007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C97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54F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2C53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451C2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F313EA5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CF82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1083966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B9F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517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C164E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5A2C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1874A1" w:rsidRPr="00AB76B4" w14:paraId="4AB7AD9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B85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AFF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09DF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C9A1C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71105CE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3187D51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38D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6E1EBF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798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F85A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5309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5EE7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06EA6A5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720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AADD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725BCEF4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4B6B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D2D8D" w14:textId="77777777" w:rsidR="001874A1" w:rsidRPr="00AB76B4" w:rsidRDefault="001874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6E9405B" w14:textId="77777777" w:rsidR="001874A1" w:rsidRPr="00AB76B4" w:rsidRDefault="001874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D56BD7F" w14:textId="77777777" w:rsidR="001874A1" w:rsidRPr="00AB76B4" w:rsidRDefault="001874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943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FA97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71DB8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CB6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D53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2767327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3CD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9FFE" w14:textId="77777777" w:rsidR="001874A1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97AF" w14:textId="77777777" w:rsidR="001874A1" w:rsidRDefault="001874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9E831" w14:textId="77777777" w:rsidR="001874A1" w:rsidRPr="00AB76B4" w:rsidRDefault="001874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A3D94E9" w14:textId="77777777" w:rsidR="001874A1" w:rsidRPr="00AB76B4" w:rsidRDefault="001874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786AB41" w14:textId="77777777" w:rsidR="001874A1" w:rsidRPr="00AB76B4" w:rsidRDefault="001874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92C9" w14:textId="77777777" w:rsidR="001874A1" w:rsidRPr="00AB76B4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0F5F" w14:textId="77777777" w:rsidR="001874A1" w:rsidRPr="00AB76B4" w:rsidRDefault="001874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8E25" w14:textId="77777777" w:rsidR="001874A1" w:rsidRPr="00AB76B4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7A6C0B16" w14:textId="77777777" w:rsidR="001874A1" w:rsidRPr="00AB76B4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24FB1" w14:textId="77777777" w:rsidR="001874A1" w:rsidRPr="00AB76B4" w:rsidRDefault="001874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0726" w14:textId="77777777" w:rsidR="001874A1" w:rsidRDefault="001874A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4A2BA33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F9C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5A9A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2F05A3D5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ECB6" w14:textId="77777777" w:rsidR="001874A1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7BCC9" w14:textId="77777777" w:rsidR="001874A1" w:rsidRPr="00AB76B4" w:rsidRDefault="001874A1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4D7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0EB8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89B1B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5B1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33A2" w14:textId="77777777" w:rsidR="001874A1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3CF08CB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8AB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1269" w14:textId="77777777" w:rsidR="001874A1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9FDE5" w14:textId="77777777" w:rsidR="001874A1" w:rsidRDefault="001874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DF311" w14:textId="77777777" w:rsidR="001874A1" w:rsidRPr="00AB76B4" w:rsidRDefault="001874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0A42817C" w14:textId="77777777" w:rsidR="001874A1" w:rsidRDefault="001874A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E2F44" w14:textId="77777777" w:rsidR="001874A1" w:rsidRPr="00AB76B4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218068B" w14:textId="77777777" w:rsidR="001874A1" w:rsidRPr="00AB76B4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B6DE" w14:textId="77777777" w:rsidR="001874A1" w:rsidRPr="00AB76B4" w:rsidRDefault="001874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76194" w14:textId="77777777" w:rsidR="001874A1" w:rsidRPr="00AB76B4" w:rsidRDefault="001874A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75025" w14:textId="77777777" w:rsidR="001874A1" w:rsidRPr="00AB76B4" w:rsidRDefault="001874A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6C11" w14:textId="77777777" w:rsidR="001874A1" w:rsidRDefault="001874A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3C8FA68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E9D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3D10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16168C2C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C231C" w14:textId="77777777" w:rsidR="001874A1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BF30A" w14:textId="77777777" w:rsidR="001874A1" w:rsidRPr="00AB76B4" w:rsidRDefault="001874A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A8DD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0526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34A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FFCAD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39D0" w14:textId="77777777" w:rsidR="001874A1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3C17AB6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155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55B7" w14:textId="77777777" w:rsidR="001874A1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B8251E1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BFD14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8C806" w14:textId="77777777" w:rsidR="001874A1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4E9E6D43" w14:textId="77777777" w:rsidR="001874A1" w:rsidRPr="00AB76B4" w:rsidRDefault="0018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9070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DE25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19E3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219C" w14:textId="77777777" w:rsidR="001874A1" w:rsidRPr="00AB76B4" w:rsidRDefault="0018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3929" w14:textId="77777777" w:rsidR="001874A1" w:rsidRPr="00AB76B4" w:rsidRDefault="0018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0E72863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F35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8D9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D7E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70D0A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1B1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0EC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F44F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01B274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D1E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F94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0904CAF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9DA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4204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335C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A3C19" w14:textId="77777777" w:rsidR="001874A1" w:rsidRPr="00AB76B4" w:rsidRDefault="001874A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A103F3B" w14:textId="77777777" w:rsidR="001874A1" w:rsidRDefault="001874A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A475" w14:textId="77777777" w:rsidR="001874A1" w:rsidRPr="00AB76B4" w:rsidRDefault="001874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2EFF73F" w14:textId="77777777" w:rsidR="001874A1" w:rsidRDefault="001874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5</w:t>
            </w:r>
          </w:p>
          <w:p w14:paraId="4AECDE17" w14:textId="77777777" w:rsidR="001874A1" w:rsidRDefault="001874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C10E6A8" w14:textId="77777777" w:rsidR="001874A1" w:rsidRPr="00AB76B4" w:rsidRDefault="001874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A4C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66558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A3A8" w14:textId="77777777" w:rsidR="001874A1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30D6" w14:textId="77777777" w:rsidR="001874A1" w:rsidRPr="00AB76B4" w:rsidRDefault="001874A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F3C2F" w14:textId="77777777" w:rsidR="001874A1" w:rsidRDefault="001874A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1874A1" w:rsidRPr="00AB76B4" w14:paraId="60F82B7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25A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288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86B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BA825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CAE8927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84B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08061B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22970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73C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39D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56DB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FA3B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1874A1" w:rsidRPr="00AB76B4" w14:paraId="0EBC5B7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91B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CBA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FA0C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7EDB4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AF6CC29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1C7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767A40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B5244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D26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4DEC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80E2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4E47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74A1" w:rsidRPr="00AB76B4" w14:paraId="0ED1DA2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96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CF55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EB0A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1AFB4" w14:textId="77777777" w:rsidR="001874A1" w:rsidRDefault="001874A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276E7AC3" w14:textId="77777777" w:rsidR="001874A1" w:rsidRPr="00AB76B4" w:rsidRDefault="001874A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53A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B63D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2A4F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419E04F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89FD" w14:textId="77777777" w:rsidR="001874A1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9E5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2B78327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CC2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21C0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28F27DB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D3C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38F7A" w14:textId="77777777" w:rsidR="001874A1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02E42F17" w14:textId="77777777" w:rsidR="001874A1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6EF2AD3" w14:textId="77777777" w:rsidR="001874A1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8D3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2A8D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462A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AA0CF" w14:textId="77777777" w:rsidR="001874A1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0015" w14:textId="77777777" w:rsidR="001874A1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61540EE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F83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69A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530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211F3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EA79262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DA7A43A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0AD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A3044F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48D2FC1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11EE7C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FD30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A3C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33C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55D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19DEDA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557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A48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A6AE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35CA3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C45887F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3B3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EF686F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2A4B7B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6428458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8E1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88CE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834F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732F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9CE5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1874A1" w:rsidRPr="00AB76B4" w14:paraId="301F636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49B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A1A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7C4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95AA7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A77A59D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55E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20910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8BD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35BBFE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EB4A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1E1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345CB4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DEC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3DE6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167A96F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D751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1CF84" w14:textId="77777777" w:rsidR="001874A1" w:rsidRPr="00AB76B4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C02E4F9" w14:textId="77777777" w:rsidR="001874A1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617257D" w14:textId="77777777" w:rsidR="001874A1" w:rsidRPr="00AB76B4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D7C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671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40E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B1D23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902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6DE6A10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44B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A45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35E280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2B2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F0B48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75089F7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CD8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A29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3FED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4FCA4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CD454" w14:textId="77777777" w:rsidR="001874A1" w:rsidRPr="00AB76B4" w:rsidRDefault="001874A1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48A6F90" w14:textId="77777777" w:rsidR="001874A1" w:rsidRPr="00AB76B4" w:rsidRDefault="0018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32BE79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9E5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8C7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2DAF23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312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59B72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6696A2A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651A8993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1CAEB5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3B9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973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651B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0A1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CCC8" w14:textId="77777777" w:rsidR="001874A1" w:rsidRPr="00AB76B4" w:rsidRDefault="0018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459BF84" w14:textId="77777777" w:rsidR="001874A1" w:rsidRPr="00AB76B4" w:rsidRDefault="0018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21500E6" w14:textId="77777777" w:rsidR="001874A1" w:rsidRPr="00AB76B4" w:rsidRDefault="0018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4AD0439B" w14:textId="77777777" w:rsidR="001874A1" w:rsidRPr="00AB76B4" w:rsidRDefault="0018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344673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EA4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154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9943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364CD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ADECE90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25B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475F525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EAE3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D60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13BA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6952B" w14:textId="77777777" w:rsidR="001874A1" w:rsidRPr="00AB76B4" w:rsidRDefault="0018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E58138" w14:textId="77777777" w:rsidR="001874A1" w:rsidRPr="00AB76B4" w:rsidRDefault="0018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B9AF8B7" w14:textId="77777777" w:rsidR="001874A1" w:rsidRPr="00AB76B4" w:rsidRDefault="0018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1874A1" w:rsidRPr="00AB76B4" w14:paraId="5C89A4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521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5E3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6B5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C6AA0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0E3378A9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9A8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CEA2F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EF4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623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F05B" w14:textId="77777777" w:rsidR="001874A1" w:rsidRPr="00AB76B4" w:rsidRDefault="0018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1874A1" w:rsidRPr="00AB76B4" w14:paraId="7A2237C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331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ED92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C66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0FBFD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5FF6F2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3B917A41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EF5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AEE9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2A5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6F42AE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08A0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DCAE0" w14:textId="77777777" w:rsidR="001874A1" w:rsidRPr="00AB76B4" w:rsidRDefault="0018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9CCAAA" w14:textId="77777777" w:rsidR="001874A1" w:rsidRPr="00AB76B4" w:rsidRDefault="0018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7CD0D" w14:textId="77777777" w:rsidR="001874A1" w:rsidRPr="00AB76B4" w:rsidRDefault="0018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1874A1" w:rsidRPr="00AB76B4" w14:paraId="37A7607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8EC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C5F3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31D9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E114C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F2A64AD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396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E582EA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2E81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F1E1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25E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E8F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3A5A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874A1" w:rsidRPr="00AB76B4" w14:paraId="18A9543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C32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73D5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A60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5D3E0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2E0BD8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944A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91B4C5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ED70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CC3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FEE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B27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A23A7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874A1" w:rsidRPr="00AB76B4" w14:paraId="3BEAF72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FD1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6AE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DA5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2C93E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C1F2B9C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E29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579189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1B2188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862BBB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7634C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26F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88BA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2DD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5B55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1874A1" w:rsidRPr="00AB76B4" w14:paraId="02AB5E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EC4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7BA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B61A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F3523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6D67355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41D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9D1DDA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1B0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44C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E4A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9F2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C4D75C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1874A1" w:rsidRPr="00AB76B4" w14:paraId="4C4E2CE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085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36A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240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BA735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DAA2D3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5B2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1EA7EE7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3534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5F5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C42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CD3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1D4E3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1874A1" w:rsidRPr="00AB76B4" w14:paraId="26E50A5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92F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9B7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212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5C776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5B1ED56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AC3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CDD9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EB7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B0D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015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24D8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874A1" w:rsidRPr="00AB76B4" w14:paraId="5B3E38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4ED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DC7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577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307DE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C718A2C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682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E02B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B3E4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50A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2A9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1874A1" w:rsidRPr="00AB76B4" w14:paraId="536DC32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EE3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4B4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F5E0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081B8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6D4688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7D5A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3AD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3B8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8A3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75B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1874A1" w:rsidRPr="00AB76B4" w14:paraId="28CF9AB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277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871E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703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E157E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1B48C1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06F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7EF901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ACEF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251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BC2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BAA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0938A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1874A1" w:rsidRPr="00AB76B4" w14:paraId="69D19BF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1B5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62B9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9FF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CAB96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0BF5FB4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8C7376F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7C4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DA9A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0BA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F67A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A21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4B6C75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D29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901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F33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96BDB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E9B9976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25B02BC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A8F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9859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86F2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85A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4B4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5A9F36C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C0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E3E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6AF52CC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6F1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5BAD0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43C9D05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0B26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7D8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27D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738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3D3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06D3B0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69A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F59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45E0FF8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823A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BB0CE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EFA9618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E69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20D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FCC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DB4C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C24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74B96B3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B93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3603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38BE72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C499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30935" w14:textId="77777777" w:rsidR="001874A1" w:rsidRPr="00AB76B4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CB5181D" w14:textId="77777777" w:rsidR="001874A1" w:rsidRPr="00AB76B4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CC8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62A0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D1C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1EC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723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1874A1" w:rsidRPr="00AB76B4" w14:paraId="2C55F5E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0E0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99C7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7F483776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B7B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86EBF" w14:textId="77777777" w:rsidR="001874A1" w:rsidRPr="00AB76B4" w:rsidRDefault="001874A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30D86FA" w14:textId="77777777" w:rsidR="001874A1" w:rsidRPr="00AB76B4" w:rsidRDefault="001874A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0CC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D2C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080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230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5F0A" w14:textId="77777777" w:rsidR="001874A1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0451F11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53C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935C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46B4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F2EA6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96D662D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BE5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E77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A95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85BDBD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D47B4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AF9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62205B8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4ED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19C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677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C67EC" w14:textId="77777777" w:rsidR="001874A1" w:rsidRPr="00AB76B4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7CB8FFE" w14:textId="77777777" w:rsidR="001874A1" w:rsidRPr="00AB76B4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D32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246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58E30" w14:textId="77777777" w:rsidR="001874A1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140C8A3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E9A4C" w14:textId="77777777" w:rsidR="001874A1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324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4C3DAEA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6D0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E88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4489C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244EB" w14:textId="77777777" w:rsidR="001874A1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CFAA059" w14:textId="77777777" w:rsidR="001874A1" w:rsidRPr="00AB76B4" w:rsidRDefault="0018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39E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C010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D21E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30A203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9A0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DE87" w14:textId="77777777" w:rsidR="001874A1" w:rsidRPr="00AB76B4" w:rsidRDefault="001874A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66ACF91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B6D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B62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1411611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6DCC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C2A43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D7E2F9F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B42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7B1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CDF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4CF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8DB2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3847E15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5DA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5EC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E67D2D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38F4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5C0FA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FA93CF1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C8C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9BB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928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8BB28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B8E9" w14:textId="77777777" w:rsidR="001874A1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DD29224" w14:textId="77777777" w:rsidR="001874A1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23D649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1874A1" w:rsidRPr="00AB76B4" w14:paraId="1CF723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EE1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BAE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03C9B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1CB3E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4AEE78F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313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E3C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DFC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5E5754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160F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B4DA" w14:textId="77777777" w:rsidR="001874A1" w:rsidRDefault="001874A1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1A6C49F" w14:textId="77777777" w:rsidR="001874A1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D1CECB" w14:textId="77777777" w:rsidR="001874A1" w:rsidRPr="00AB76B4" w:rsidRDefault="001874A1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1874A1" w:rsidRPr="00AB76B4" w14:paraId="464AD7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8E3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50B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49CF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F4F10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448C985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767C058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BF5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9A6DFA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9EAB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0842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F9209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36B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71F79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0B2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ABE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666F431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E0E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9FE50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E367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BCF7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D5F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194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B91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08803D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7F8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80C1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3C8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2B1AC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5972141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613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4D04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D2B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74F772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BD02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D07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7EF01D3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898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139B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A46074A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5D86" w14:textId="77777777" w:rsidR="001874A1" w:rsidRPr="00AB76B4" w:rsidRDefault="001874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ACE00" w14:textId="77777777" w:rsidR="001874A1" w:rsidRPr="00AB76B4" w:rsidRDefault="001874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45D9431" w14:textId="77777777" w:rsidR="001874A1" w:rsidRPr="00AB76B4" w:rsidRDefault="001874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50AEC81" w14:textId="77777777" w:rsidR="001874A1" w:rsidRDefault="001874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0F1FB608" w14:textId="77777777" w:rsidR="001874A1" w:rsidRPr="0068517F" w:rsidRDefault="001874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07FA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EF12" w14:textId="77777777" w:rsidR="001874A1" w:rsidRPr="00AB76B4" w:rsidRDefault="001874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3292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EB40" w14:textId="77777777" w:rsidR="001874A1" w:rsidRPr="00AB76B4" w:rsidRDefault="001874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B26B" w14:textId="77777777" w:rsidR="001874A1" w:rsidRDefault="001874A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2B873D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1A78993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33D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2C4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491C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0876B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BF80251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AD39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46B4EB4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37EA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F4C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8DC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897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874A1" w:rsidRPr="00AB76B4" w14:paraId="6EC6F8F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AE4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1D4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292D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86AE7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81A0BAA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5A3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518BC1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8CDA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5546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1C3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3711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874A1" w:rsidRPr="00AB76B4" w14:paraId="445B496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111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5E2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B99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4B0FF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0B7153B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562B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0149260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05626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D197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42E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88D5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17C0209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5E6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ECB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486AA03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F407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2A08F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7CFE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FD74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3B8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BBEE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661D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ED396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AC4F6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806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5A9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E3FC1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0BF95" w14:textId="77777777" w:rsidR="001874A1" w:rsidRPr="00AB76B4" w:rsidRDefault="0018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8EB8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A0FA5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0EDF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4E126A5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343F" w14:textId="77777777" w:rsidR="001874A1" w:rsidRPr="00AB76B4" w:rsidRDefault="0018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3325" w14:textId="77777777" w:rsidR="001874A1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472FF9C" w14:textId="77777777" w:rsidR="001874A1" w:rsidRPr="00AB76B4" w:rsidRDefault="0018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74B97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F13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ED5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13AA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5018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7584320" w14:textId="77777777" w:rsidR="001874A1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+ linia 5 directă </w:t>
            </w:r>
          </w:p>
          <w:p w14:paraId="10140D7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5B5B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463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13E2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199+800</w:t>
            </w:r>
          </w:p>
          <w:p w14:paraId="24D6A5C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E97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E926" w14:textId="77777777" w:rsidR="001874A1" w:rsidRDefault="001874A1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4E20C3" w14:textId="77777777" w:rsidR="001874A1" w:rsidRPr="00AB76B4" w:rsidRDefault="001874A1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1988A1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E9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ABD7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5AAA0E2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EC19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5B79E" w14:textId="77777777" w:rsidR="001874A1" w:rsidRPr="00AB76B4" w:rsidRDefault="001874A1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6E1E23E" w14:textId="77777777" w:rsidR="001874A1" w:rsidRPr="00AB76B4" w:rsidRDefault="001874A1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1470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B87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2835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72EF" w14:textId="77777777" w:rsidR="001874A1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3A6E" w14:textId="77777777" w:rsidR="001874A1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CB4E53" w14:textId="77777777" w:rsidR="001874A1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7AA713D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C30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AE5A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A97E9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ABD9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0F886C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564A5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6FD11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2B52A2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B1E3ED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25D3B1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DB170D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0B42055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4181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D5F1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586F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77F8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3FA366A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E23481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689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62CF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F7DDE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9403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7F1282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9EB73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68E7784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12FEC1B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B707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F641E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4BD98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4948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E910B5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E7D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1B863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F8B4A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7989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DE52FD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6A4A2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4AB0F8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7FC70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3EDC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4C92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658DF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3604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1874A1" w:rsidRPr="00AB76B4" w14:paraId="3E11363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AF8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F37F1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60A12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232C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A33A4C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45835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CC960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4097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D122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7DFA7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FDBB8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1874A1" w:rsidRPr="00AB76B4" w14:paraId="44A547D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B61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4E645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6C9BE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694A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BA1EEC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5180B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C49A9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B7B1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5DA18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9B9A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23920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1874A1" w:rsidRPr="00AB76B4" w14:paraId="3D17C0E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F42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C5FB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1090E57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C0EFD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DAF2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4F5067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04FB6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CE9B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1003A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67F6A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E433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4015EAC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DBAA0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1874A1" w:rsidRPr="00AB76B4" w14:paraId="7531F5D6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A51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D9C27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060CA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0FA3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C517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E3D5C4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308FB4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CF8E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05D0D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ADDC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8A357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1874A1" w:rsidRPr="00AB76B4" w14:paraId="4F5CFD8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0A4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E32EA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81FB6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7BCB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EDDA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DFABD4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73BB2D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49CE5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7D6B0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7E837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873DD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1874A1" w:rsidRPr="00AB76B4" w14:paraId="6C963B5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37B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A1B4F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710E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09D8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8E8FB1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4BB0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3B6EA9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5137A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D0FB5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784F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3AB7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1874A1" w:rsidRPr="00AB76B4" w14:paraId="4A47413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5DA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0BB79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8F199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5616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006015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E091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55EE6A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3A32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5807F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37141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0A32A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1874A1" w:rsidRPr="00AB76B4" w14:paraId="5A5F2BC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769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1F8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390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000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6D4FC5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6F7A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DB602F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4B059BC7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135FDAE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7F51D49F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156E4DB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5A3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7DE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9C3B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B01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EEC74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4A1" w:rsidRPr="00AB76B4" w14:paraId="3A1A769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6F3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F0E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FE5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F79A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36AA7F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FC87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319AC92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3B9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3F4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4CFA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ED2C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8A3A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4A1" w:rsidRPr="00AB76B4" w14:paraId="2659820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3DB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27EC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4D9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8B93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006CD6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8809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B42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67B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8093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30C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5551B46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400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E47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FE72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46E6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EDD5DF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69D9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0E835F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37D2AFAD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8AA435C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26E6ED26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424A4A6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CCD1F9E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3442A36D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7B845AD2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F9D1C68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78DD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0C3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03D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AD86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C889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4A1" w:rsidRPr="00AB76B4" w14:paraId="4937CFF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4E5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B89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A09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5C1D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CCA131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7BB3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3778338E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195EAAE6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0B0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E9D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046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6DD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28DD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4A1" w:rsidRPr="00AB76B4" w14:paraId="6625AD6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BC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484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A59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C4FC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87C2D9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D3C6A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8A7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0C6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F0EE4B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330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FC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BDFDCC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6F0E84E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7D4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928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872BDD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1D4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0FDE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DC9AF6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D5BFC5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D1063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A44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B4A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2C1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112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34DCF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:rsidRPr="00AB76B4" w14:paraId="5758459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F46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B15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361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3A72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DA0CBC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6841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6D67D8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E35A855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3B8776B5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6E1CF93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521B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BC8E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ABD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9755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635B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1874A1" w:rsidRPr="00AB76B4" w14:paraId="2C9631A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7E1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8EA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630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3CC8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BA075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BE6D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CB1930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F922C1E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410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AA5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D51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05E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008FB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1874A1" w:rsidRPr="00AB76B4" w14:paraId="2133BAF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9DA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E76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758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3490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84957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B180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B448FA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719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893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2CD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2BD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1874A1" w:rsidRPr="00AB76B4" w14:paraId="10B34A4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344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923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4BB7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9DDB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C2B828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8494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0BFCE2F5" w14:textId="77777777" w:rsidR="001874A1" w:rsidRPr="00AB76B4" w:rsidRDefault="001874A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B858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728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2AE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4CD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44BB4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1D197A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:rsidRPr="00AB76B4" w14:paraId="2647E0C9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F4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4BF2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12C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A834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23B1CB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9CE8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3906066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C86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049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E14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6B7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0563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1874A1" w:rsidRPr="00AB76B4" w14:paraId="1BF1F0F2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350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BF6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05D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416F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C23C1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9B2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5577FA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78CA1A9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E22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12B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C06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8D1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1874A1" w:rsidRPr="00AB76B4" w14:paraId="5ED770CB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26D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0D9E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692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2EF2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22CCFC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083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9E7DFE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F86A12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AE0BE0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747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0C4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8EA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8EF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0FA8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1874A1" w:rsidRPr="00AB76B4" w14:paraId="46DE643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099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FCAA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33D8E7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DDA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AC7C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E2E20C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B70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476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4B2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D4C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5FC2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CF750A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299D49A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53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042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373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CE88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8929CE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B9A136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70E7F75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AE0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9324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078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45EF80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947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643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47C24D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1874A1" w:rsidRPr="00AB76B4" w14:paraId="6C7CBE1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82C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EB5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5F53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C466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EB66D2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776A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DF783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42140C3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6251D8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8E9A5F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69004B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A51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321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524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225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AEBD97A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049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45E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DDC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AD98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B8760D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439AE17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7C83F1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0DC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829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6E4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01F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69C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1F77DC5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0EC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28F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EC7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57AE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799A1B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348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28F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0EA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F9B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455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B3724F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4B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8739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308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DD8F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DC8DE2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A1D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6C9430C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0C20943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E6D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8C0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5611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295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719A3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1874A1" w:rsidRPr="00AB76B4" w14:paraId="12F6101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463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6DA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45844AD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727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F3C1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81FFCF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70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7EB6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861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4691EB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28F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BD4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62A9462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586FFCA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A00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F722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354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BB89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1056F2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973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131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F62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FF2203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B8C5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D63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874A1" w:rsidRPr="00AB76B4" w14:paraId="3AB69C7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61B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C19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8D1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451C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BF2B9A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9C82A0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0645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5B9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89D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2031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E76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561281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05C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AC9B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6A9D9AE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DC0E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F38D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464436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BBD0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CA1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552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9F7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D60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EA642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312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8747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F3A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A6CD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8FF1A0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2E4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280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39A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1801F86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C33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E99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33EBA6D5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2AE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3D2D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0DD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8319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3462605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D15D8C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D32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A9D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E1C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D51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81A0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403BA07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11D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5F5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4B489D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B80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C62C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5A662B8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E5F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E06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F24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967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912B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2AF0AB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4ACE67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E5A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F166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517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528D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CBC8BD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D30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66478D6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9740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5EE5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59D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8553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A085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874A1" w:rsidRPr="00AB76B4" w14:paraId="16BF0ED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52D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D57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B60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22FA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E4B446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D083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158171D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E82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B005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1F5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316C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5CCA0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1874A1" w:rsidRPr="00AB76B4" w14:paraId="2AF010C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0C9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0FC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B99C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7B95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76D4E9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BB7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16192F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EC39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B5B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389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EB4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D9DE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74A1" w:rsidRPr="00AB76B4" w14:paraId="2FFBF2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2B9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4E10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751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B6E4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542F2C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E41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E18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B5D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8D2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7E3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BB92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74A1" w:rsidRPr="00AB76B4" w14:paraId="2D635C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7C3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6D8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81C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79B0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E63B01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1682E7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59B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01E102A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F581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717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72D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B4C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503F9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F65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7D4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2A682F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928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1197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74AB9F1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2DE3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D77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C09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FCB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5B4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20D2496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394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83C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305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17B4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7728F8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43B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0F4ACD5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3B4B19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60CC02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235302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002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58F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284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B5ED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43258E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D27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846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629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A5E3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E9E5D3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C6C02D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D57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0A4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448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55A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84C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6D1E38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650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038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BCCFB6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A88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CA07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67478A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6C5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801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C1D2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99F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898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5E6EE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1874A1" w:rsidRPr="00AB76B4" w14:paraId="0AE158F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31D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305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05866F2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782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7E28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08AA530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EE77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959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B7B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031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4D2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B0506C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898FE4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7B0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3AFE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15A9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D198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B289B7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FE02A9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F72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64A0B8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A25B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DE3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996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17E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241ACC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430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93A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EF3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D44D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1B6EE6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11E4E0C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EFEF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CD9169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664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AFE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FF0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1608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162511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566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BC0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659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3ACB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F35FEA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5768D5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AEB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451869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6A61BD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C2A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29D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CB90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1E7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0C5C394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C0B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B1C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5252219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731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23B2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22D351E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A00E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2878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EA1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0FA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E71D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FC1796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322164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A6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D66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8A2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0FEB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C9898C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21F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609ED1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A0AD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82E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776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F5E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B1F7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1874A1" w:rsidRPr="00AB76B4" w14:paraId="6823A18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898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B5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233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DB03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D1D9AF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E30E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835B79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3C1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CBF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AB8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8B2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67DA0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1874A1" w:rsidRPr="00AB76B4" w14:paraId="2640E43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466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053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3EB63E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55D7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FFE1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78494D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F1B6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1EB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A28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E54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366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17033EC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DCF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5C7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B740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E59D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A9D3F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A35876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E1C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E1B255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4CA2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3FE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D69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375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303FAA0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6D1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282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5271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AD0F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9D0562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BA4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4D484B4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A49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AE0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7B2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E9A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16F8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1874A1" w:rsidRPr="00AB76B4" w14:paraId="54776F1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227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D06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F13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13B2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EA7D45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C5E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51DC5C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260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011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3AE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733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2B701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1874A1" w:rsidRPr="00AB76B4" w14:paraId="04C85B4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2F5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9A0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4AC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12DB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3067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74CBE65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D513D2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0A4B49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35D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2DE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DF7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00E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F46262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3132CBF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1874A1" w:rsidRPr="00AB76B4" w14:paraId="3E8D284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F59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6F93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AE7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6F1F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EFE451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BAC3B9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2CA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BF9EFB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E6E3DE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F15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D2E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AD2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184B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4C84535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6CC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F15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C21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5CA1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7A7DD3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DDDFAE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D9D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3785107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1BF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B24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E5EA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4AB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94350E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0B7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04B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5E7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7B21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F78A7B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2C65B7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FAB1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4444AE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6CA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BEA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E10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045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B8F084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6D5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62E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5BF3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45FB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BA9C48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4ED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06B13A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B21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57CE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EAB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534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71607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1874A1" w:rsidRPr="00AB76B4" w14:paraId="3C2FB7A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65F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6F1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BE4FF0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8D6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67F4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67E1AE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B657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053A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39A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9B2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414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480CC6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AB76B4" w14:paraId="1F82695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9E9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C1E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7DCD999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9C5F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C70A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BFB251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5CCABC7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8AC3A2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323EE03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12CDB8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F78D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373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A09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5F4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EF6E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46F5E4C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E04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C146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A2F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4892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704E23F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68B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828B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BDB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FEDFFC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520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FE3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C90DF6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C3D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3B5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293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7B83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5F2F28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44E984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C6D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9420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E06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587F9B0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195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F8D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3F183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1874A1" w:rsidRPr="00AB76B4" w14:paraId="69FC407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621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9CC0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484E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A73E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DDCEEF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1408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9B54762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A80313A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2ED4182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2F6DDFC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43AEEA82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4E8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479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4EB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E7FD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BA528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1874A1" w:rsidRPr="00AB76B4" w14:paraId="68B80EF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A72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F97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D95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0B92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C404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CABA5CA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0043C81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001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93C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105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4FB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CFA3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874A1" w:rsidRPr="00AB76B4" w14:paraId="302A22C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AEE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366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8AB5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1081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760F15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66D6A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070762B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4572106F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3ED50BC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23F110B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87D972E" w14:textId="77777777" w:rsidR="001874A1" w:rsidRPr="00AB76B4" w:rsidRDefault="001874A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A4C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CB8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B97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5E3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8C56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1874A1" w:rsidRPr="00AB76B4" w14:paraId="64BE9DC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6A7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0AD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532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E69C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DEC799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44026E2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9A2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84E5E5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6AA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1E2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A32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97D0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8D3E4F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ECF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E47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0CA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6678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A8F34E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2ED9A5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274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F4A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037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5F9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493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525B96C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196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0C8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DEEE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3463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36AC46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F52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6B24FB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70C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825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2DF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8D6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54DAD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1874A1" w:rsidRPr="00AB76B4" w14:paraId="1258E7BE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82F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CE9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4BA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DF70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FE99BF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E17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12A7704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DF1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3F4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782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78FE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1874A1" w:rsidRPr="00AB76B4" w14:paraId="665E9D2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0E81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C6A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DDA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4D89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6F5BD9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640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4E8402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E95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976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0F2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2E3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AF96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1874A1" w:rsidRPr="00AB76B4" w14:paraId="16FC54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34C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9D50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094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6577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91719D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A7B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F9CFF2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4F6708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6D48160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F7B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F3F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CF7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8B4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33A3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874A1" w:rsidRPr="00AB76B4" w14:paraId="740F067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FC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BC9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9A6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798C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BEC834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053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F9F0F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B9D2A1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4745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327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67D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FC9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0454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874A1" w:rsidRPr="00AB76B4" w14:paraId="38A0799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FFB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8B5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3B1668E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6FB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F9A7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7D5F49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4616110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5797821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6C30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14D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CB35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94F3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323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7FF1DD0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86B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036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ABA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A538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043F8B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D8F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2A97A7A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707DFE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7A4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D0D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497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CB5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6F6227E2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75DB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E548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D17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74C3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8C4202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D5F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8A6E4A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659ED3E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19341AB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EF1912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459971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C067A8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EB0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338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D710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EED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05964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1874A1" w:rsidRPr="00AB76B4" w14:paraId="32FA575E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F50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CA0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58B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8735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E0D0C3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BA3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F14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F3A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685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E80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724DED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9088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940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126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9C98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425D38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C44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B66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A37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129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E9C6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2A65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1874A1" w:rsidRPr="00AB76B4" w14:paraId="1A285E8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48D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7B06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6380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0469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3802476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48F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E4D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5C3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F45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5EB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7E5AFED2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6F4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C075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C3E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EEFB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2C905E2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1FD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144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8E93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F13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955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5502652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C4C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2EA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AC27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41F2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3BB409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56D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8745CE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EC3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067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F39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DE03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E86B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1874A1" w:rsidRPr="00AB76B4" w14:paraId="6FE100D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969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763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5DB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3119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AE5CA9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86F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FE4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0BB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331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AABE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1874A1" w:rsidRPr="00AB76B4" w14:paraId="598A4DE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84E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760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B78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B719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1C2570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437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7092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B30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F4E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C71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DAB8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874A1" w:rsidRPr="00AB76B4" w14:paraId="0B749D8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A9E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AB6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21F855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853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0A5C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6042EF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712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FB4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533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950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E350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2AF6C73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9A3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BC0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1B6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5ECC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49587EF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447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24F2DD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DD4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EC2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FFB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D2C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0876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1874A1" w:rsidRPr="00AB76B4" w14:paraId="27198C4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6D1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D85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3D2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3AA5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3EA678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382E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011F3B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BF5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57F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F6D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D0C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9FB4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1874A1" w:rsidRPr="00AB76B4" w14:paraId="72CA296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C6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014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D32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3FD8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672D77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213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223EFC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8DE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79A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706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FC8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08BEB2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1874A1" w:rsidRPr="00AB76B4" w14:paraId="102857F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A77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344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B86776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161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027D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46A4F35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209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E03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ED53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64A1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432A9" w14:textId="77777777" w:rsidR="001874A1" w:rsidRPr="00AB76B4" w:rsidRDefault="001874A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44A3D1E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292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79E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F1E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7F43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3BD1CE8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35D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EA3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7AA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37D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477F" w14:textId="77777777" w:rsidR="001874A1" w:rsidRPr="00AB76B4" w:rsidRDefault="001874A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04C92AC" w14:textId="77777777" w:rsidR="001874A1" w:rsidRPr="00AB76B4" w:rsidRDefault="001874A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1874A1" w:rsidRPr="00AB76B4" w14:paraId="1ADCF9D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BF9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D52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53C2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2447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AEA6DD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AEE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3CD90AA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D79F6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B83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26F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BDD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322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1D590D4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16E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164E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C85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78F3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7BD1FB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C1C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299818D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657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8E1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7AE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A24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03E67E5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33D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A18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B8B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759C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98C34A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EE0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1F5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95CC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B75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C91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D92ED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1874A1" w:rsidRPr="00AB76B4" w14:paraId="01ED617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9F9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1A3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A87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CE02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FD05E7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A47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78A12E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B47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ECB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AD6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E07F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05432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1874A1" w:rsidRPr="00AB76B4" w14:paraId="529B5B8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049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935E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68A4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2769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A2BEC3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A18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FCA6DF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3E954A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9606B4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3010F0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6AAAB09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145BFB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BD98D8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368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F73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8E3D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16C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AC2A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1874A1" w:rsidRPr="00AB76B4" w14:paraId="2AB37F8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35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45BE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727A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81C7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139A88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2F09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5083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9EF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6345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5DD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8084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1874A1" w:rsidRPr="00AB76B4" w14:paraId="617FA3C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A30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0BB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629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A601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C063A0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5A2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AA6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52B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F94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B96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9E55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1874A1" w:rsidRPr="00AB76B4" w14:paraId="3D26467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B9ED9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A8D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80F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072A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1CEBF12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0F4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F3C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A031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5757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A74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1874A1" w:rsidRPr="00AB76B4" w14:paraId="594995B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69AD0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AE8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477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38C3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50C676E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C88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367F0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CB3CCB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8C06F0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396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364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F4D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EA8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10274A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010CB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42D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208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E6B01" w14:textId="77777777" w:rsidR="001874A1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CFBD34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942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06C1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6761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035DB07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3A0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BBC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3BE21E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1874A1" w:rsidRPr="00AB76B4" w14:paraId="43BBB8F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59317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EB3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706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7ACD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54A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853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C863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333D" w14:textId="77777777" w:rsidR="001874A1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8A9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1874A1" w:rsidRPr="00AB76B4" w14:paraId="7BC11F7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3FFA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53C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FC5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1B02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109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936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35CAB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DC12" w14:textId="77777777" w:rsidR="001874A1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711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1874A1" w:rsidRPr="00AB76B4" w14:paraId="5D16AD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08EB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D9C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4BD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502F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FF24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914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01D8" w14:textId="77777777" w:rsidR="001874A1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7AC9" w14:textId="77777777" w:rsidR="001874A1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372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1874A1" w:rsidRPr="00AB76B4" w14:paraId="748A61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0EF65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2C9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AE43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A164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5AF1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24B8EA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D63F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711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797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670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1874A1" w:rsidRPr="00AB76B4" w14:paraId="75EF937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CF8C3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0AA4" w14:textId="77777777" w:rsidR="001874A1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F237F" w14:textId="77777777" w:rsidR="001874A1" w:rsidRDefault="001874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1AAE1" w14:textId="77777777" w:rsidR="001874A1" w:rsidRPr="00AB76B4" w:rsidRDefault="001874A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8195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69171B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848D0" w14:textId="77777777" w:rsidR="001874A1" w:rsidRDefault="001874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43E1" w14:textId="77777777" w:rsidR="001874A1" w:rsidRPr="00AB76B4" w:rsidRDefault="001874A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EF34B" w14:textId="77777777" w:rsidR="001874A1" w:rsidRPr="00AB76B4" w:rsidRDefault="001874A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54F1" w14:textId="77777777" w:rsidR="001874A1" w:rsidRDefault="001874A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1874A1" w:rsidRPr="00AB76B4" w14:paraId="7E0A94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F8337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095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358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1D5AB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F209" w14:textId="77777777" w:rsidR="001874A1" w:rsidRPr="00AB76B4" w:rsidRDefault="001874A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BB83949" w14:textId="77777777" w:rsidR="001874A1" w:rsidRPr="00AB76B4" w:rsidRDefault="001874A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5C4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7A9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E34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F98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1D2D1F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E11CF6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F01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A3C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2178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6066" w14:textId="77777777" w:rsidR="001874A1" w:rsidRPr="00AB76B4" w:rsidRDefault="001874A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1523B7" w14:textId="77777777" w:rsidR="001874A1" w:rsidRPr="00AB76B4" w:rsidRDefault="001874A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E44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EFA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D4C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9A7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1874A1" w:rsidRPr="00AB76B4" w14:paraId="155BD90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672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B1A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850A6D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C74A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4AEAC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459DBB3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6EA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85EA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D9D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21E2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B7B7" w14:textId="77777777" w:rsidR="001874A1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827AE7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1874A1" w:rsidRPr="00AB76B4" w14:paraId="71F7E4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3C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1F1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1FA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4497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F4625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1E8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23853F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921E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6CDE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6AE3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AD1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AB76B4" w14:paraId="3A89B3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B00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1F15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56F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B1CF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472F92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740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49E9447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3DF0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9F1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CCA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35A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EB166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4C6235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046788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874A1" w:rsidRPr="00AB76B4" w14:paraId="7271CA8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99E9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63F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299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C43ED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9B6B76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089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00173B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9AF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59D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0571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A78C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85F8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E06AE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168898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1874A1" w:rsidRPr="00AB76B4" w14:paraId="1B0656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6562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124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180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B273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31BBB2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8E2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E8F5C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3A7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C8E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B9D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D70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C2AE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1874A1" w:rsidRPr="00AB76B4" w14:paraId="61CC42C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243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62D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F02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5FEE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60ABDA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D8C0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E85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9FE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36E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A2F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DCB4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1874A1" w:rsidRPr="00AB76B4" w14:paraId="3E59D8F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99EA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AD1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AB7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ED91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B1AE75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30A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338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150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0DA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4A48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D86EE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7222DBD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1874A1" w:rsidRPr="00AB76B4" w14:paraId="388DC0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9B2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D57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668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C7EF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80FCAD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525F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D833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A7B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77CA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D3A3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EFA59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1B0D95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1874A1" w:rsidRPr="00AB76B4" w14:paraId="5633D9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ABA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BEB9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A5D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ABCEA" w14:textId="77777777" w:rsidR="001874A1" w:rsidRPr="00AB76B4" w:rsidRDefault="001874A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C9E4E9A" w14:textId="77777777" w:rsidR="001874A1" w:rsidRPr="00AB76B4" w:rsidRDefault="001874A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2B83" w14:textId="77777777" w:rsidR="001874A1" w:rsidRPr="00AB76B4" w:rsidRDefault="001874A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2A3F198" w14:textId="77777777" w:rsidR="001874A1" w:rsidRPr="00AB76B4" w:rsidRDefault="001874A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678261D" w14:textId="77777777" w:rsidR="001874A1" w:rsidRPr="00AB76B4" w:rsidRDefault="001874A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233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D86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0F7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CBA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1874A1" w:rsidRPr="00AB76B4" w14:paraId="7455AA6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A59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F0D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4316F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928F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998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2F323D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4B3C23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F2F5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271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8AE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AEE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1ED3AC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4F489C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1874A1" w:rsidRPr="00AB76B4" w14:paraId="3A8A3B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E00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84A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E74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116A8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CF2E0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4C9B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A18F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8B4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DF5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B71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AC6D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1874A1" w:rsidRPr="00AB76B4" w14:paraId="722A82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BAD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A9E9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D7A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BC7C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B5B5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58C91E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CC5BDE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49B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B76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3CD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B35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87DEE4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74A1" w:rsidRPr="00AB76B4" w14:paraId="1E8E34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E2CE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DA2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F7B9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50CC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7D54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6BD09D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2DCE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3A9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64F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DEE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874A1" w:rsidRPr="00AB76B4" w14:paraId="13FF6ED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FF9C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1E87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6961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A93C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A4C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984AF8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24E63A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B09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64E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C14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5B59" w14:textId="77777777" w:rsidR="001874A1" w:rsidRPr="007B5A25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B9C3DE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74A1" w:rsidRPr="00AB76B4" w14:paraId="3049D6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9A4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840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0485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44F55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6E430FE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543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B02C66C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0948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E64D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D4F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DC07" w14:textId="77777777" w:rsidR="001874A1" w:rsidRPr="00AB76B4" w:rsidRDefault="001874A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DB948" w14:textId="77777777" w:rsidR="001874A1" w:rsidRPr="00AB76B4" w:rsidRDefault="001874A1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74A1" w:rsidRPr="00AB76B4" w14:paraId="0C0B79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8473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7F39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AA1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2241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C9EC012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645A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CD9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5EF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0C2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A10F" w14:textId="77777777" w:rsidR="001874A1" w:rsidRPr="00AB76B4" w:rsidRDefault="001874A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07B083" w14:textId="77777777" w:rsidR="001874A1" w:rsidRPr="00AB76B4" w:rsidRDefault="001874A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74A1" w:rsidRPr="00AB76B4" w14:paraId="67091FA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D49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70BE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8A7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CC02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E3CE70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382B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9334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DFAE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13B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6C04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C27A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74A1" w:rsidRPr="00AB76B4" w14:paraId="47F3C4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1AF7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52A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4069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5C606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D6AB1C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810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C8E55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D33D6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743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CCF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489E75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74A1" w:rsidRPr="00AB76B4" w14:paraId="6E54F38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4F75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34E4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E92CC3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6AF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4BAF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87B51E3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5F1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9EDD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7640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59A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44CB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:rsidRPr="00AB76B4" w14:paraId="5CE614F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EBA4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2C093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CAF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1B129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E3651A7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52C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5E7CD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564B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33D68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A787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E3B2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1874A1" w:rsidRPr="00AB76B4" w14:paraId="571605B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C70F" w14:textId="77777777" w:rsidR="001874A1" w:rsidRPr="00AB76B4" w:rsidRDefault="001874A1" w:rsidP="001874A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4BF1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0696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E9584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5B9AA771" w14:textId="77777777" w:rsidR="001874A1" w:rsidRPr="00AB76B4" w:rsidRDefault="001874A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869F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7632C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4478E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9F1C0" w14:textId="77777777" w:rsidR="001874A1" w:rsidRPr="00AB76B4" w:rsidRDefault="001874A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BFA17" w14:textId="77777777" w:rsidR="001874A1" w:rsidRPr="00AB76B4" w:rsidRDefault="001874A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4C240C27" w14:textId="77777777" w:rsidR="001874A1" w:rsidRDefault="001874A1" w:rsidP="0095691E">
      <w:pPr>
        <w:pStyle w:val="Heading1"/>
        <w:spacing w:line="360" w:lineRule="auto"/>
      </w:pPr>
      <w:r>
        <w:lastRenderedPageBreak/>
        <w:t>LINIA 300</w:t>
      </w:r>
    </w:p>
    <w:p w14:paraId="1DF315E0" w14:textId="77777777" w:rsidR="001874A1" w:rsidRDefault="001874A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1874A1" w14:paraId="3EA013E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06D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74F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F6EE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E214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EF6D608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D6A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DE7E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48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1984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BB24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64A3812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EEEC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915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2D5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6B8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7C5B0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FEA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F23D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DB43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FA9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6376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5962726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C8F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C73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27F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6E99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D47C2F8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605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EF9E9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7DB8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A92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F911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D339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8CF0794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1874A1" w14:paraId="5E2D183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0D9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3A9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7971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9BB9" w14:textId="77777777" w:rsidR="001874A1" w:rsidRDefault="001874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5E2E078" w14:textId="77777777" w:rsidR="001874A1" w:rsidRDefault="001874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5ABF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3498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719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03BE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8D15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E6F907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1CE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9E1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5EC2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0701" w14:textId="77777777" w:rsidR="001874A1" w:rsidRDefault="001874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72A1" w14:textId="77777777" w:rsidR="001874A1" w:rsidRPr="00E4222D" w:rsidRDefault="001874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40D45FC" w14:textId="77777777" w:rsidR="001874A1" w:rsidRPr="00E4222D" w:rsidRDefault="001874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C429090" w14:textId="77777777" w:rsidR="001874A1" w:rsidRPr="00E4222D" w:rsidRDefault="001874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0B0D11D" w14:textId="77777777" w:rsidR="001874A1" w:rsidRDefault="001874A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EF1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4AD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92A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522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2"/>
      <w:tr w:rsidR="001874A1" w14:paraId="79217DD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E71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509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BEFE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61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0C9450" w14:textId="77777777" w:rsidR="001874A1" w:rsidRDefault="001874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E9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F115F9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88C809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FF4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623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0D75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18F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81AD4C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861C078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74A1" w14:paraId="51EF7E6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1DB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888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0EC5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5FF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91ACD70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36CC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6B2CA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6538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06C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2702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5755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0D214F65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4FF72C8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1AE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6E6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451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289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BD44D2C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977C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3D255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9A3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4C7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2228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49D3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2FD06B5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1874A1" w14:paraId="7C79CB5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7B5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80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8E46EF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026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7C8D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F04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9CD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29A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A145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C29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72AA8F5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69B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32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E2E3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21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91EC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C6FC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572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31AEA0C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C6D1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EF35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3D975E9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89D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E95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39+250</w:t>
            </w:r>
          </w:p>
          <w:p w14:paraId="431639FF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B67D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C4DC" w14:textId="77777777" w:rsidR="001874A1" w:rsidRDefault="001874A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peste </w:t>
            </w:r>
          </w:p>
          <w:p w14:paraId="1110F189" w14:textId="77777777" w:rsidR="001874A1" w:rsidRDefault="001874A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BE6E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5B81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19A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5245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EDCB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6763DA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722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8EA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449B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C11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5A31F7A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DEF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6147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EB0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970E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C54E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5C1CF57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A39C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41C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72A5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F2D8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1A570636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12DF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35EB2E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1302231C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54099EE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10219A1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81ED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60E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3971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799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23438CE0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7180251E" w14:textId="77777777" w:rsidR="001874A1" w:rsidRPr="004870EE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874A1" w14:paraId="37F49C5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DDE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EB4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377D349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5957ACB2" w14:textId="77777777" w:rsidR="001874A1" w:rsidRDefault="001874A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1388FDB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E8D1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4829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032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6966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486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0CF5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F5FC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30AE11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712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48E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360F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BB8F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C2E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ABB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7BC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002A6BE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B5F5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77AF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6A4A38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1874A1" w14:paraId="48E9A02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363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0851" w14:textId="77777777" w:rsidR="001874A1" w:rsidRDefault="001874A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03BBDC94" w14:textId="77777777" w:rsidR="001874A1" w:rsidRDefault="001874A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C260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C7F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7E6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4068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D3D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9A1F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5CA6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C0076D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1874A1" w14:paraId="489D28D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39C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F3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689E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499F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128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C6F9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F09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77E871D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827F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09B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8AB70C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1874A1" w14:paraId="2B9888F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A60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75C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AE48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BDF9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Ploiesti Vest peste sch. 20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CDA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45FB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89BE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63+250</w:t>
            </w:r>
          </w:p>
          <w:p w14:paraId="199E3CE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4B25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A841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57CB004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9D9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4BC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6BE8FC0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C5B3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5B8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8C1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D2E1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F14F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28EE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2C5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1EB21BA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17B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77A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3A46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60A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BC9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93A0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2AC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6A38035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DB6E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AEA0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7BE7DCC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92E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D14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80+750</w:t>
            </w:r>
          </w:p>
          <w:p w14:paraId="1AD051B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8BAF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86E0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121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10F1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A87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EE6A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198C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530CA99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DFF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0C6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80F6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3F26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703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DEE6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ED2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0C0DE11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B128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0CCB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58AA784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B5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6BF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939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98B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336C8BCF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4A2E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F6B99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27B3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DC1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2A14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1A0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D76E4B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9AEF99A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1874A1" w14:paraId="79B0326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859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3851" w14:textId="77777777" w:rsidR="001874A1" w:rsidRDefault="001874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38E71BB8" w14:textId="77777777" w:rsidR="001874A1" w:rsidRDefault="001874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46B4" w14:textId="77777777" w:rsidR="001874A1" w:rsidRPr="00600D25" w:rsidRDefault="001874A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12B2" w14:textId="77777777" w:rsidR="001874A1" w:rsidRDefault="001874A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4122366B" w14:textId="77777777" w:rsidR="001874A1" w:rsidRDefault="001874A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752C" w14:textId="77777777" w:rsidR="001874A1" w:rsidRDefault="001874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EBB4" w14:textId="77777777" w:rsidR="001874A1" w:rsidRDefault="001874A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469C" w14:textId="77777777" w:rsidR="001874A1" w:rsidRDefault="001874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079DB002" w14:textId="77777777" w:rsidR="001874A1" w:rsidRDefault="001874A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EE54" w14:textId="77777777" w:rsidR="001874A1" w:rsidRPr="00600D25" w:rsidRDefault="001874A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EFCC" w14:textId="77777777" w:rsidR="001874A1" w:rsidRDefault="001874A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1874A1" w14:paraId="41E27F8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B78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4D0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C6F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433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26C7C4B0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6BC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A074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7E1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632A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07F0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4CD02D7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CCF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E96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69BD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5684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048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C120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B0A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07D5FFB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A555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6FAB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B9DB907" w14:textId="77777777" w:rsidR="001874A1" w:rsidRPr="00D344C9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1874A1" w14:paraId="0E86075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111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167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303FD56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D7B6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230D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A3EE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C530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B993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F0C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269D" w14:textId="77777777" w:rsidR="001874A1" w:rsidRDefault="001874A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AD8140D" w14:textId="77777777" w:rsidR="001874A1" w:rsidRPr="00D344C9" w:rsidRDefault="001874A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1874A1" w14:paraId="0CC7261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A5E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FD6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2CC1857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49E0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E4D3" w14:textId="77777777" w:rsidR="001874A1" w:rsidRDefault="001874A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C37534F" w14:textId="77777777" w:rsidR="001874A1" w:rsidRDefault="001874A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E3AE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C245D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56FEAC83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032D022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70B81623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1362E9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E4D2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376F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C4C93F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2657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D4BD" w14:textId="77777777" w:rsidR="001874A1" w:rsidRDefault="0018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1211752" w14:textId="77777777" w:rsidR="001874A1" w:rsidRDefault="0018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D889BA0" w14:textId="77777777" w:rsidR="001874A1" w:rsidRPr="00D344C9" w:rsidRDefault="0018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1874A1" w14:paraId="001A7E2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E9F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BB3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0AF1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90D9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B0DB1B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A8D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22A37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DD47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9B4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167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9D61" w14:textId="77777777" w:rsidR="001874A1" w:rsidRDefault="0018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279475D" w14:textId="77777777" w:rsidR="001874A1" w:rsidRDefault="0018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1B38C4F" w14:textId="77777777" w:rsidR="001874A1" w:rsidRDefault="0018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1874A1" w14:paraId="5AAB3FC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74A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5C3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B1BB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39BC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17DC33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716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886FE8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112E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072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2261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AF3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B63B1D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1874A1" w14:paraId="627CAE0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977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14C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56FA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A25D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7575CA">
              <w:rPr>
                <w:b/>
                <w:bCs/>
                <w:sz w:val="20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B933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DD9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25F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170+290</w:t>
            </w:r>
          </w:p>
          <w:p w14:paraId="221EF1F6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28A3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A684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25503B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231D863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92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881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8896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8D0C" w14:textId="77777777" w:rsidR="001874A1" w:rsidRDefault="001874A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0C28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2BAD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812F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D34D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E1AD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7117389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8436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F25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F4EE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3BE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B9901C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69B0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423A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9B3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49C7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303B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6DF153F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440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BEA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B4AE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50E7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49271A6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54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5887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E67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6E1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526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0E1188B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2CE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DE4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333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DAB8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97D8ECC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0CA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DEA674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CA4A20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2E8EA5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F8ED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7675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68F5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3B9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101A95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FD8751B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1874A1" w14:paraId="1B8742F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A52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E777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7919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F1E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36ECF44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347B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73FED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713E" w14:textId="77777777" w:rsidR="001874A1" w:rsidRPr="00600D25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1EC9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AE87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6302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042834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1874A1" w14:paraId="75DFC15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8D3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943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4D5DBD">
              <w:rPr>
                <w:b/>
                <w:bCs/>
                <w:sz w:val="20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3F79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ECF6" w14:textId="77777777" w:rsidR="001874A1" w:rsidRDefault="001874A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7F175156" w14:textId="77777777" w:rsidR="001874A1" w:rsidRDefault="001874A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4462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2C0F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07B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40F6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07C4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D5DBD">
              <w:rPr>
                <w:i/>
                <w:iCs/>
                <w:sz w:val="20"/>
                <w:szCs w:val="20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874A1" w14:paraId="125373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305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49A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8911CF">
              <w:rPr>
                <w:b/>
                <w:bCs/>
                <w:sz w:val="20"/>
              </w:rPr>
              <w:t xml:space="preserve">169+ km ex. = 171+041 km pr. - 176+450 km ex. = 176+478 km pr. 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2042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532D" w14:textId="77777777" w:rsidR="001874A1" w:rsidRDefault="001874A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Brașov</w:t>
            </w:r>
          </w:p>
          <w:p w14:paraId="342DBEF7" w14:textId="77777777" w:rsidR="001874A1" w:rsidRDefault="001874A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C67F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DBE3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86ED" w14:textId="77777777" w:rsidR="001874A1" w:rsidRDefault="0018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2EC8" w14:textId="77777777" w:rsidR="001874A1" w:rsidRDefault="0018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6BBA" w14:textId="77777777" w:rsidR="001874A1" w:rsidRDefault="0018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8911C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874A1" w14:paraId="3B0BE00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A59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D03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C9B0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3A8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0C1C515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2E5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11E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AC21" w14:textId="77777777" w:rsidR="001874A1" w:rsidRPr="00E731A9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7168519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4A0E10E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3C1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FD19" w14:textId="77777777" w:rsidR="001874A1" w:rsidRDefault="001874A1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4D8A9CBF" w14:textId="77777777" w:rsidR="001874A1" w:rsidRDefault="001874A1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3"/>
          <w:p w14:paraId="59AC1E1B" w14:textId="77777777" w:rsidR="001874A1" w:rsidRPr="001D4392" w:rsidRDefault="001874A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1874A1" w14:paraId="2859802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4DC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827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CF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2F9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2E507C3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F59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96D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E49D" w14:textId="77777777" w:rsidR="001874A1" w:rsidRPr="00E731A9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168F3687" w14:textId="77777777" w:rsidR="001874A1" w:rsidRPr="00E731A9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0F2B843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137B8A5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287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1BB1" w14:textId="77777777" w:rsidR="001874A1" w:rsidRPr="00616BAF" w:rsidRDefault="001874A1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CE2852" w14:textId="77777777" w:rsidR="001874A1" w:rsidRDefault="001874A1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6EDB585" w14:textId="77777777" w:rsidR="001874A1" w:rsidRPr="003B726B" w:rsidRDefault="001874A1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1874A1" w14:paraId="6AB9670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A4B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26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910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6C1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6A39F25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BA9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00A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C8E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70E35BB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5C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033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C65715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6DCDCBE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444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E4E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69F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8F09" w14:textId="77777777" w:rsidR="001874A1" w:rsidRDefault="001874A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6AF40B2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006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3C5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D0E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A6A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16C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10C7D63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EB9C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63D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E4DD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A20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3EF141F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B7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644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077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076E8D4A" w14:textId="77777777" w:rsidR="001874A1" w:rsidRPr="00E731A9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372F0070" w14:textId="77777777" w:rsidR="001874A1" w:rsidRPr="00E731A9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21309724" w14:textId="77777777" w:rsidR="001874A1" w:rsidRPr="001D4392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FA5F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F47D" w14:textId="77777777" w:rsidR="001874A1" w:rsidRDefault="001874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F0F416A" w14:textId="77777777" w:rsidR="001874A1" w:rsidRDefault="001874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74D6FD4" w14:textId="77777777" w:rsidR="001874A1" w:rsidRPr="003B726B" w:rsidRDefault="001874A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1874A1" w14:paraId="76A3CC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7FF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F2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720F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705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5E87404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9DA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58BF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BC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7330B92E" w14:textId="77777777" w:rsidR="001874A1" w:rsidRPr="00E731A9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2F3D1365" w14:textId="77777777" w:rsidR="001874A1" w:rsidRPr="00E731A9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51DE2EE" w14:textId="77777777" w:rsidR="001874A1" w:rsidRPr="001D4392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AB1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4B88" w14:textId="77777777" w:rsidR="001874A1" w:rsidRPr="00616BAF" w:rsidRDefault="001874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3A6BB6" w14:textId="77777777" w:rsidR="001874A1" w:rsidRDefault="001874A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442EDA5" w14:textId="77777777" w:rsidR="001874A1" w:rsidRPr="003B726B" w:rsidRDefault="001874A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1874A1" w14:paraId="0976ED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0F7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3FB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713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5E3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0DAD3AE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580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FF0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48C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4F6275C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3712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6BB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AD6B5A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A02D37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1874A1" w14:paraId="3CD948D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D69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658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EF1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39A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5109452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F88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7F2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DDD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040BB02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148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EC9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1874A1" w14:paraId="25418B6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76D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7A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F993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36B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CEC30A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E59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757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7AF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5A364CF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9303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D5A5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897090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5AD4AF2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146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DA4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C39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02E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53E197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5B0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D39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42B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688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CFF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2DD3204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1874A1" w14:paraId="477B9E5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392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DDB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70FA765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1FE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9AF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1034ACF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078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9B6A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20A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825A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839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F2F5FD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294B391D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E33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E2B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4564292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5AA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47B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97F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C00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FDC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9EB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FA8C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7F6D9071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70995A98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D3E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C12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8BAD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4BD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1BCAF80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54991F1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C8A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FA4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274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2C5B631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988A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B38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1874A1" w14:paraId="1C34F2F1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28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81E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709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91F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1AD5CE2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90F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3350C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0EE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871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6EC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A87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0075915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B7E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12A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30F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323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28017AE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446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757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4F3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58D7985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32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2273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247E95D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57F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D89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4A4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B12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0ED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464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461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7E07B53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709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55DB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59D75D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4BEBDA8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1874A1" w14:paraId="0ABACF6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5C9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BDE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2C9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AFB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35C1D9E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EF6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076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0BD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3A4D739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752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27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864B68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6130D34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858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B8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BCBE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8D2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2B28F47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D33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AE0E1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4D5E610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BDA5A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F76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FEA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4D2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9E7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07B90CE8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127A5B5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4BE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8ED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0D2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31D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3088E63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B53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A68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F8B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704D471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66A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C7D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C9385A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6DFE96F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CB8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3A6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5FB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831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2BFB9A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94B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F2AC3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5FE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AAB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C044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E5F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68D18D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1874A1" w14:paraId="788E2A5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728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806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F33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4C2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39FD8A1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A69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519E5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0F6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D66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348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728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BFCFA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1874A1" w14:paraId="370CADB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EC7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00A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4A459AD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96BA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4F3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9FC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C6A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30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D81A1F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50D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B58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BFC420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561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9FE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6A040C6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CC4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434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88B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3F8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16D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A3C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C35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B3F71C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1874A1" w14:paraId="6D1D693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ACA6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546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46D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7CC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C43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1B546F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D77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A04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056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285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70D6014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43D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901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13D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8D4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AD8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B06AC6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90D0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212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9C3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7F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193FDE5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189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7FB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A363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FC3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598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2CC275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79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3A6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A8F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9E8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19897EA2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762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73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6544EF1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F1D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11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26D7B54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5CE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EA4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6FE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0AB96A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800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7F30" w14:textId="77777777" w:rsidR="001874A1" w:rsidRPr="0019324E" w:rsidRDefault="001874A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A80477" w14:textId="77777777" w:rsidR="001874A1" w:rsidRPr="000160B5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65C033A0" w14:textId="77777777" w:rsidR="001874A1" w:rsidRPr="006B78FD" w:rsidRDefault="001874A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2C7EAF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C9D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7C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1AF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66F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958F72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E3E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70EC641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A98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9A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6DF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7AF7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9CE19FD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1874A1" w14:paraId="3538730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902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BEE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4C5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DC4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DF289D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4C9F45F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D3E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FCD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CAD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F11E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FE64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FD50AC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B0B8D4B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1874A1" w14:paraId="210EC78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17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4D1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46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E4D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308E32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C55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E5EF6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7E1E16D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35FEAF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AEB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8A0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2FF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24F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5FBE21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B1D6094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1874A1" w14:paraId="6AAF5A4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AE5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CB5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C2D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AF4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5A0578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544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4BECE70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036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7E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9BC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29F5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D46A833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1874A1" w14:paraId="7708D65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61D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3AF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143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267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F8AB50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2C9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66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A44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82E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81FC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47F69C1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1874A1" w14:paraId="250923F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E7E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6A9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2A7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5B7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078D99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373F7AE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195AA0A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DB9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E67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065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258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7181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5EA44672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030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31D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B5D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C8A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077914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560E2BD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8B57E8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A2B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290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2C7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7294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4BA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481982C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6A1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E22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B657D3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688B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73D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42DB73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4E0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649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C1B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6FA0AD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714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F5C7" w14:textId="77777777" w:rsidR="001874A1" w:rsidRPr="0019324E" w:rsidRDefault="001874A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C6C196" w14:textId="77777777" w:rsidR="001874A1" w:rsidRPr="000160B5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70FD7FB7" w14:textId="77777777" w:rsidR="001874A1" w:rsidRPr="005C2BB7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A4C42D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949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4AF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0F2B490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A24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617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B7068A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892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112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E92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560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5B3B" w14:textId="77777777" w:rsidR="001874A1" w:rsidRPr="00DE4F3A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2BBB69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6593FC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8F0D5F1" w14:textId="77777777" w:rsidR="001874A1" w:rsidRPr="00DE4F3A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874A1" w14:paraId="766BF73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EB3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A6E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034ADB2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A1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F48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9B4D48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094A380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31F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02D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9C7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669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3034" w14:textId="77777777" w:rsidR="001874A1" w:rsidRPr="00DE4F3A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56281F1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C3CC9C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2314F79D" w14:textId="77777777" w:rsidR="001874A1" w:rsidRPr="00DE4F3A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874A1" w14:paraId="5E896084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914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8B4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73B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370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6E20C65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8D1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4A1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CD0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F3AA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A45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0B5F225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89BC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CB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5C322CA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9210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1F8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281EE60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357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11E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D3A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E73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12B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6CC473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841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900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03119FE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692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FFD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667F100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22A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1E4E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696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8BA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9F0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B3623A" w14:textId="77777777" w:rsidR="001874A1" w:rsidRPr="00CB2A72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3B3A81C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62F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C6D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FEC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746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0402932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36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56E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A93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74A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040F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0A9F7B9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757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6AD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8ED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DF4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771ADAE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5CA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1EE9946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B2F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AA7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417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A09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70686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F618104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1874A1" w14:paraId="6160C1A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943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EB7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E42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9C6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4D4E45B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EBC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164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0FA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62AEA20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EC5D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955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1874A1" w14:paraId="615024A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748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A24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71D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0C7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6A1B54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5D6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CC4F9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4FA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FCC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381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1BEE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DAF552B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4A635F6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1874A1" w14:paraId="1F3A2CA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B90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BDA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782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560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C74EBB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50F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4C55E1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235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C1E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FB2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F14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559F5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4CE73B8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1874A1" w14:paraId="4160878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E6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728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82F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D4E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E97C0C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CCD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DA657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48A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667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D2B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E7D7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A8BD468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1874A1" w14:paraId="7BC0926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0A0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EA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0BA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74A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7E3485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2BD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5167F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69A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A7C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1FA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64B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5DF97A" w14:textId="77777777" w:rsidR="001874A1" w:rsidRPr="00D344C9" w:rsidRDefault="001874A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3F38A938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1874A1" w14:paraId="65B1DF2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30B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B86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B5D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D23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6C99A0E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B3F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485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5A7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7D69C40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D04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135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E2247B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44254AC2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1874A1" w14:paraId="35351C3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8DF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68D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08F4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5F9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13D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1C2410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974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FC1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273F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5F8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601588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CADDE4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1874A1" w14:paraId="1EA373D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3C5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2DE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9B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4A8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004BEA1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3DA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5C87888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E514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01C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6DD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814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709F7D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1874A1" w14:paraId="45D532D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316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2EC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A98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C2B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6111812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Albeşti Tîrnava și linia 3 directă </w:t>
            </w:r>
          </w:p>
          <w:p w14:paraId="77938263" w14:textId="77777777" w:rsidR="001874A1" w:rsidRDefault="001874A1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010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6D7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4FA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3348253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985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F44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0367FE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369995A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E98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A13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2F5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34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0ACE5A4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35C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0704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DC8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0908EF3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0813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7F9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9ADAB8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4409A3A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7E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8A3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22C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CCE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22BFAD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731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468F5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579F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462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31E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996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5BA9FE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395C74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1874A1" w14:paraId="062D290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7A3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5D9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BDF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C2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CE8C6C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642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517F7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4A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DAD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3D7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119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A398E4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1874A1" w14:paraId="2E78C92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FA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0EC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EDD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38A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C5C39E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1C5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1A5C7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552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0EF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A94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A01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2F4A55D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1874A1" w14:paraId="618E83F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04C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532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11F4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911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90DC65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22B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864A7C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F4C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4ED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F62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250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17618C0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6F5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9FC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3A5DE92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A45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33E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5724369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CFE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5A2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B14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C6D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0737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874A1" w14:paraId="343F282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B4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AEF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3C10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F9F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399E75D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5FC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E0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77F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5AFAB4B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B71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4141" w14:textId="77777777" w:rsidR="001874A1" w:rsidRPr="00FF6B4A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874A1" w14:paraId="189AE21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AD0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89E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4B1C80B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B4C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41A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9E7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6E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AD8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736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FC38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2E3EF78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35A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B1A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AAF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473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B46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EDE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3F3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071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60A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6A4DF011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DF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48B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82F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47A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2637AC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462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B64D8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B5F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A07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1BA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731D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9D0822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1874A1" w14:paraId="7091EF1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B5C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B24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ABA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1FA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4D3E186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970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1E302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1F2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173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9E34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091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EE3C7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1874A1" w14:paraId="2043203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A4C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CC6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303237E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54E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87D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68513B3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8D5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0CB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6E3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2F5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F3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61BCBA47" w14:textId="77777777" w:rsidR="001874A1" w:rsidRPr="00F10273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874A1" w14:paraId="6ABB9CA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CEF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D6E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2F1A569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2C82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284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113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BBB3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AAA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BD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50A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8456EE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4E94FA2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C61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7F5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3B828A7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F13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99B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711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C7F0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25C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B96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7F2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2029E72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3F41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6F3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593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4A5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7910417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C20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B404E8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865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FC4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9BB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A15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41A4DD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1874A1" w14:paraId="56E68D9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DB8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7B8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4642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3CC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5B55655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BC4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2C8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4CE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D21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965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4DD7D3A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7E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E67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4610867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8862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C27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7497FEC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492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440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42E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306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61E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DF3678A" w14:textId="77777777" w:rsidR="001874A1" w:rsidRPr="00056F6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874A1" w14:paraId="2AB2D43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822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411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8DC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12B0" w14:textId="77777777" w:rsidR="001874A1" w:rsidRDefault="001874A1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Unirea -</w:t>
            </w:r>
          </w:p>
          <w:p w14:paraId="1A44CC65" w14:textId="77777777" w:rsidR="001874A1" w:rsidRDefault="001874A1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0C3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804A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619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431+940</w:t>
            </w:r>
          </w:p>
          <w:p w14:paraId="4276950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153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AE4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1874A1" w14:paraId="04AC785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612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BB1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111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6D9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4090DEF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E67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849F0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A42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691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F5F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F7AB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FF54D6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0A6A8F4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1874A1" w14:paraId="7589892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E04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81E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FFD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E0E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6ED6A79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B24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369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6FE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6012F9B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6F0B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CE1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F72158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6B205C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6694CD01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1874A1" w14:paraId="05C3804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D60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357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D4A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C9A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556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D69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4E4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B11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9B2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6C54A17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1874A1" w14:paraId="25E50E5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6EE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3DF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B5C2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725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754393E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20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2C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B9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4FAB81B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56D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536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</w:rPr>
              <w:t>50 km/h -  Protectie muncitori intre orele</w:t>
            </w:r>
          </w:p>
          <w:p w14:paraId="470F02A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</w:rPr>
              <w:t>7.00-19.00</w:t>
            </w:r>
          </w:p>
        </w:tc>
      </w:tr>
      <w:tr w:rsidR="001874A1" w14:paraId="4AF5050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10D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ED8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4C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B58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35F594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C7D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2F753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D7A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357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9E0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21D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45F66BC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1874A1" w14:paraId="441BD9F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AE8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A57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AF5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E3B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F22824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D07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2ED0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A34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99BC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8AF4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5FA47B52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1874A1" w14:paraId="284B416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EF7C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539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4B1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5D2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36C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494F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2D7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4EC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CC0A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1874A1" w14:paraId="52C388D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AE8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A3D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520B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3408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EE0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92B25B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4752B1C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A7AE00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6F16A5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B132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B55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8CD8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03D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6264A00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1F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6C8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9704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6B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3DF11F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9DC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1CFB69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6EA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1EE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CDF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8552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1874A1" w14:paraId="7C2AC12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6B6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3AB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83EE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0831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CFB2BA0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3AC55B3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086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C7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222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DB6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EE7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2B12BB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87F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4C1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4EF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404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E3B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25E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8FE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2B9F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595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53ACDC0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952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96D7" w14:textId="77777777" w:rsidR="001874A1" w:rsidRDefault="001874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A43F" w14:textId="77777777" w:rsidR="001874A1" w:rsidRDefault="001874A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058A" w14:textId="77777777" w:rsidR="001874A1" w:rsidRDefault="001874A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Câmpia Turzii – </w:t>
            </w:r>
          </w:p>
          <w:p w14:paraId="01865455" w14:textId="77777777" w:rsidR="001874A1" w:rsidRDefault="001874A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Valea Florilor (cuprinde linia III </w:t>
            </w:r>
          </w:p>
          <w:p w14:paraId="195DE226" w14:textId="77777777" w:rsidR="001874A1" w:rsidRDefault="001874A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828" w14:textId="77777777" w:rsidR="001874A1" w:rsidRDefault="001874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1F66" w14:textId="77777777" w:rsidR="001874A1" w:rsidRDefault="001874A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3437" w14:textId="77777777" w:rsidR="001874A1" w:rsidRDefault="001874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  <w:p w14:paraId="38C4099B" w14:textId="77777777" w:rsidR="001874A1" w:rsidRDefault="001874A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612A" w14:textId="77777777" w:rsidR="001874A1" w:rsidRDefault="001874A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6AA3" w14:textId="77777777" w:rsidR="001874A1" w:rsidRDefault="001874A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05205DE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2F0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653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C2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ED7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7A8C7E4B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F1C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C30B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6AE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7ED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738A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DE5719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7E65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B39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474+400</w:t>
            </w:r>
          </w:p>
          <w:p w14:paraId="010EA6D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616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EFE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78C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26AD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A70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C608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CD4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400EE0B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C4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E2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9E8B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07D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21ACEE83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EEA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63E7F6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56AB044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625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E30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FAC7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747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5700E4F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3A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D81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6FD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FB8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25A5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E11D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FBE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1AC2121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2CF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EDF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3D2939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B53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1F9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12B201A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520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1276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27F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D6C6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36E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447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0E5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2312976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321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6A7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9BE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58C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361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0FF7021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218489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48A54B41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CF43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FE3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DC74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F867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7EFF4BF9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1874A1" w14:paraId="1174E8E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AE6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780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2A9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DE29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33528A6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9F5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80D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5C1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460D312B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0715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568C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5624AD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4DD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0BB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7FB59C6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562E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293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Ax St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B1E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5749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751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F102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CB05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37455A3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0E8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14E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498+100</w:t>
            </w:r>
          </w:p>
          <w:p w14:paraId="59FA919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7BF5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51BF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146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C12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CEE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71AE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E54C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4550B7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E65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7DB0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A52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79D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829F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E7FB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46F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32BFA08A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9F0D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BC85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1874A1" w14:paraId="6CB3C65E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A33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ECF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88DC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448D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ACE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E36E3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D19B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110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4522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1267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5EC4D86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F2E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00A6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C8C0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75E5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49BAADAE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BDBC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0C1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BC38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7B59" w14:textId="77777777" w:rsidR="001874A1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D85A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1B00C51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9E5F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502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A70A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1842" w14:textId="77777777" w:rsidR="001874A1" w:rsidRDefault="001874A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457D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44BA9803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45668F7E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A9BBDE7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3D0F454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F0D6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3609" w14:textId="77777777" w:rsidR="001874A1" w:rsidRDefault="001874A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A727" w14:textId="77777777" w:rsidR="001874A1" w:rsidRPr="00600D25" w:rsidRDefault="001874A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3944" w14:textId="77777777" w:rsidR="001874A1" w:rsidRPr="00D344C9" w:rsidRDefault="001874A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4A1" w14:paraId="6E8DE89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BF9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2BEC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C052" w14:textId="77777777" w:rsidR="001874A1" w:rsidRPr="00600D25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DD7C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Cluj Napoca, </w:t>
            </w:r>
          </w:p>
          <w:p w14:paraId="52C0B3C4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3840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723C51F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cuprin-să </w:t>
            </w:r>
          </w:p>
          <w:p w14:paraId="024DEFE3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2F87EBB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222864F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32/34</w:t>
            </w:r>
          </w:p>
          <w:p w14:paraId="51873BEA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C127391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5717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1041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740A" w14:textId="77777777" w:rsidR="001874A1" w:rsidRPr="00600D25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8917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5627A58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82E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C664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D3AE" w14:textId="77777777" w:rsidR="001874A1" w:rsidRPr="00600D25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7C85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24FCF101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826A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E82F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3E72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807E" w14:textId="77777777" w:rsidR="001874A1" w:rsidRPr="00600D25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3CE4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5BB8442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4C4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611D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7226" w14:textId="77777777" w:rsidR="001874A1" w:rsidRPr="00600D25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E2C4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2D34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67FFFB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09D3FCBB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3C6C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AE56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EE6F" w14:textId="77777777" w:rsidR="001874A1" w:rsidRPr="00600D25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0652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1874A1" w14:paraId="2D4C5E3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F67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0CF6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22973740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4BB9" w14:textId="77777777" w:rsidR="001874A1" w:rsidRPr="00600D25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B7E6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0D33B52B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F875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5F11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02B7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03C3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5584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201E54A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B68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429E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7E9E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375D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9498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72B2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AAA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20A0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5BB1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6E071B1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1F7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7E3A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7625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6C0B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AC8D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6CCB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A434" w14:textId="77777777" w:rsidR="001874A1" w:rsidRDefault="001874A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2D7D" w14:textId="77777777" w:rsidR="001874A1" w:rsidRDefault="001874A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0302" w14:textId="77777777" w:rsidR="001874A1" w:rsidRDefault="001874A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liinile 1 și 2 Cap X. Nesemnalizată pe teren.</w:t>
            </w:r>
          </w:p>
        </w:tc>
      </w:tr>
      <w:tr w:rsidR="001874A1" w14:paraId="529A0B1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70D7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AB2B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59E7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F1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D7B0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4318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C67C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69EC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6BA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linia  2 Cap Y. Nesemnalizată pe teren.</w:t>
            </w:r>
          </w:p>
        </w:tc>
      </w:tr>
      <w:tr w:rsidR="001874A1" w14:paraId="7334B01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E76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BB1A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316A8AEB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353B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0CC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2E2CB53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E120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8EBE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149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EC81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FB7C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2B9285F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5FB6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9E9D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1919AA2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6295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A6A0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72812050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953F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7937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F8F7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E83B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ABB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7998FB3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535C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C937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1C4FFFD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803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2413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6FA9D3C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C058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B6A0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FCFA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EF63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B0BB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4A1" w14:paraId="08BD3B8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E5A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A5DD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F9E9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2554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DE82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F6A6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F47A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D2AC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EF1F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77CD50A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480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B434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D913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91DB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646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FE0A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7177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C609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2A7A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X. Nesemnalizată pe teren.</w:t>
            </w:r>
          </w:p>
        </w:tc>
      </w:tr>
      <w:tr w:rsidR="001874A1" w14:paraId="2151CCF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EC32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EAA5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836C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AB04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77B2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A6D5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F194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7717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59E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și 5 cap X. Nesemnalizată pe teren.</w:t>
            </w:r>
          </w:p>
        </w:tc>
      </w:tr>
      <w:tr w:rsidR="001874A1" w14:paraId="3306FA0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55F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6841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4DB1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576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1AF1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58AE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EFD8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E2C6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8D56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Y. Nesemnalizată pe teren.</w:t>
            </w:r>
          </w:p>
        </w:tc>
      </w:tr>
      <w:tr w:rsidR="001874A1" w14:paraId="26D7B95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AE73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3091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43AC0CC2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3F66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0C7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E87B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A50E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D2EC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4A20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95C7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084DC3A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852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8370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17BB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5C0B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D642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AD867AA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563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CC62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A824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2D1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1874A1" w14:paraId="0265ACA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061C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203D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8340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05D8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EFE9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B87936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F5F7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ED69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7F1A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FDDB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1874A1" w14:paraId="01DAE5A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34D4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6389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6A4C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8BE6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C96D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4764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BDA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0F3A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E4F5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7C0706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3CA4303A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1874A1" w14:paraId="7F6EC01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330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19D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4792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16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1DB8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DB62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19A5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76A8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C8D9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BCD010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2AE2FDB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1874A1" w14:paraId="40083C3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3DC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C86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B820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8D59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7E85747B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9B20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11FD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7F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523A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69D0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1874A1" w14:paraId="01551F5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A450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54B9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4F4E17DF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979D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0E17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17E0811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4B8F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7361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468C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61DF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68FA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2D004CF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1874A1" w14:paraId="6011927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118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D02A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BDB8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E2E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90DC3E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5469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F68C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076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5973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6D9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1ECCFBE6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38E8748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CC48CC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874A1" w14:paraId="27E3F23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258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7DB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B34B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09B4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07526D7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E7E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CAE1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E44B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E0D2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E61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0667B421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53761740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66D41A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874A1" w14:paraId="02144E0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084E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959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CD9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117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3EFCE89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DCB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711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D1FF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04AB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F694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0773592C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6F30927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6F18B9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874A1" w14:paraId="2725C6C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D7DB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E0EC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B1F3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868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AFC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50D9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5498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B2A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7BF9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4124BE66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A918B6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74A1" w14:paraId="38D030A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614A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446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CF4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8937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008F540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4BC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D01D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DCD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566F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CEFF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4DA4CB0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0E9753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74A1" w14:paraId="0BE1CA8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61C6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A53F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4431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F1A1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22D81A3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FD0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224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B0E8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861A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7AC5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2800C3EA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68B483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74A1" w14:paraId="7B4C42B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54B6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C8C0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3FA32054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014B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7EB9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798C6F5F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8C92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76A8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FF06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438D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3EC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47B0B95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7D89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D1CD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465187E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82DD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241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0B733F7C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2E71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A04F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C8D1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FD1F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9090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2BAF598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B81D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2B7E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5D63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65E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E91A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5FA8402B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9487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CFE4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374B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0D7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FA6FAE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D9B58ED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1874A1" w14:paraId="1FE36F8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A3A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1111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EDC7305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74D9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8BE2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623F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028B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91D9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F558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FDB3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14:paraId="16C706B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7988" w14:textId="77777777" w:rsidR="001874A1" w:rsidRDefault="001874A1" w:rsidP="0018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5628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180E3133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1DF5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3531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75F0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4990" w14:textId="77777777" w:rsidR="001874A1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D6D5" w14:textId="77777777" w:rsidR="001874A1" w:rsidRDefault="001874A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61BA" w14:textId="77777777" w:rsidR="001874A1" w:rsidRPr="00600D25" w:rsidRDefault="001874A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E6D4" w14:textId="77777777" w:rsidR="001874A1" w:rsidRDefault="001874A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0E1BCAC" w14:textId="77777777" w:rsidR="001874A1" w:rsidRPr="0095691E" w:rsidRDefault="001874A1" w:rsidP="0095691E"/>
    <w:p w14:paraId="1E01BF32" w14:textId="77777777" w:rsidR="001874A1" w:rsidRDefault="001874A1" w:rsidP="00956F37">
      <w:pPr>
        <w:pStyle w:val="Heading1"/>
        <w:spacing w:line="360" w:lineRule="auto"/>
      </w:pPr>
      <w:r>
        <w:t>LINIA 301 N</w:t>
      </w:r>
    </w:p>
    <w:p w14:paraId="4410A3DA" w14:textId="77777777" w:rsidR="001874A1" w:rsidRDefault="001874A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74A1" w14:paraId="5381F6C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AEFF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4D7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DBF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6C7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26D0EF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EB5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EE0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78E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1C01" w14:textId="77777777" w:rsidR="001874A1" w:rsidRPr="0022092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082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8EFF32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B04B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071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8A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5B2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7548F0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1A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AC6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998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4BF4" w14:textId="77777777" w:rsidR="001874A1" w:rsidRPr="0022092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B40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40659C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C01B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F7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320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59E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55326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8A8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746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69B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7AF3" w14:textId="77777777" w:rsidR="001874A1" w:rsidRPr="0022092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995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616902" w14:textId="77777777" w:rsidR="001874A1" w:rsidRPr="00474FB0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874A1" w14:paraId="148A4C9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F2C7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85F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83F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2F30" w14:textId="77777777" w:rsidR="001874A1" w:rsidRDefault="001874A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220E77" w14:textId="77777777" w:rsidR="001874A1" w:rsidRDefault="001874A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D6C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76B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303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14CD" w14:textId="77777777" w:rsidR="001874A1" w:rsidRPr="0022092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FB7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9F3867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B75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4FBD" w14:textId="77777777" w:rsidR="001874A1" w:rsidRDefault="001874A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BD08" w14:textId="77777777" w:rsidR="001874A1" w:rsidRDefault="001874A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EAA" w14:textId="77777777" w:rsidR="001874A1" w:rsidRDefault="001874A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42AB" w14:textId="77777777" w:rsidR="001874A1" w:rsidRPr="00E4222D" w:rsidRDefault="001874A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1A17BD5" w14:textId="77777777" w:rsidR="001874A1" w:rsidRPr="00E4222D" w:rsidRDefault="001874A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B184875" w14:textId="77777777" w:rsidR="001874A1" w:rsidRPr="00E4222D" w:rsidRDefault="001874A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DA0A58A" w14:textId="77777777" w:rsidR="001874A1" w:rsidRDefault="001874A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4D8" w14:textId="77777777" w:rsidR="001874A1" w:rsidRDefault="001874A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0A18" w14:textId="77777777" w:rsidR="001874A1" w:rsidRDefault="001874A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1C94" w14:textId="77777777" w:rsidR="001874A1" w:rsidRPr="0022092F" w:rsidRDefault="001874A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5C8" w14:textId="77777777" w:rsidR="001874A1" w:rsidRDefault="001874A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7960E3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E016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A4E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F88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4A7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7E18B1" w14:textId="77777777" w:rsidR="001874A1" w:rsidRDefault="001874A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72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DCC6C1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65C2FF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B64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75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6A92" w14:textId="77777777" w:rsidR="001874A1" w:rsidRPr="0022092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40B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27CEED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DE28F0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74A1" w14:paraId="2434C04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DB1A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31B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6DDE97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50D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6DC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6240FB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76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C24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987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37C4" w14:textId="77777777" w:rsidR="001874A1" w:rsidRPr="0022092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43E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07A19D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3955" w14:textId="77777777" w:rsidR="001874A1" w:rsidRDefault="001874A1" w:rsidP="0018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42C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92E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9F5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6792E1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0B0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58147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9AD7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C9A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D134" w14:textId="77777777" w:rsidR="001874A1" w:rsidRPr="0022092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97F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73F5CA0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55B796FA" w14:textId="77777777" w:rsidR="001874A1" w:rsidRDefault="001874A1" w:rsidP="003260D9">
      <w:pPr>
        <w:pStyle w:val="Heading1"/>
        <w:spacing w:line="360" w:lineRule="auto"/>
      </w:pPr>
      <w:r>
        <w:t>LINIA 301 P</w:t>
      </w:r>
    </w:p>
    <w:p w14:paraId="7F27CA4F" w14:textId="77777777" w:rsidR="001874A1" w:rsidRDefault="001874A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74A1" w14:paraId="1871C37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4291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96E9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2123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3A4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9AD3AF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DDB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647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FE8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6931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691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50566D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68BE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1EB0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FB5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E5D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13644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FF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73D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7FB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079D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E91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D00EBD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D1CA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3F79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DFFE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07B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B54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F8D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D2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3672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6C8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8AAC4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1874A1" w:rsidRPr="00A8307A" w14:paraId="2E5DE45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5B84" w14:textId="77777777" w:rsidR="001874A1" w:rsidRPr="00A75A00" w:rsidRDefault="001874A1" w:rsidP="001874A1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AA93" w14:textId="77777777" w:rsidR="001874A1" w:rsidRPr="00A8307A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9827" w14:textId="77777777" w:rsidR="001874A1" w:rsidRPr="00A8307A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E65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25546BD" w14:textId="77777777" w:rsidR="001874A1" w:rsidRPr="00A8307A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7DC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03B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EF40" w14:textId="77777777" w:rsidR="001874A1" w:rsidRPr="00A8307A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4270" w14:textId="77777777" w:rsidR="001874A1" w:rsidRPr="00A8307A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BADF" w14:textId="77777777" w:rsidR="001874A1" w:rsidRPr="00A8307A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831ECB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A396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A45C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225B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DB1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E16FFF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3F5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AF5A98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470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DC9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3DA2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533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DE0CDA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5DB3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9197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278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E99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364DD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71A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F6A64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6FB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085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0329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1FC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1874A1" w14:paraId="33B8D86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D6D6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8371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6CA0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299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6C65C2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E76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1CA8C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708C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82C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DC11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234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29915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1874A1" w14:paraId="5D31AE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04E3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57C6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2290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F42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62A61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0C0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FD575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9D4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D1B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0503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326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EDC1D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1874A1" w14:paraId="451DA65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489A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2BBE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CBC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3EA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1A7BF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75E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E54FA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662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E85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1299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571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3FE41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1874A1" w14:paraId="1DFD821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0220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42EA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FB2D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C40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E2938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022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B6770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E76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A26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00F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A1A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FF894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1CA5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1874A1" w14:paraId="60BF2A4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958F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354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9FB9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242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80722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7D1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D4A2C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47616B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5E6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488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119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382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75300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1874A1" w14:paraId="0CE69A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653A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1DB6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BF70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E9F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A60D4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574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75445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5EE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A9D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B854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3C9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39510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1874A1" w14:paraId="079D1F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8D8C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E90E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BCF1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30F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8804D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894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3F89AA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9A9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D9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3704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658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99B40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1874A1" w14:paraId="3FB8FD5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5358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18C2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9063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EB8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BE568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633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43A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0AF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1AF2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636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4C7FE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4A4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9685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35F8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5A2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48D20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E5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F9C96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74B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CF6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4F00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8FC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2B00B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1874A1" w14:paraId="53A1F81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2BB5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9AB2" w14:textId="77777777" w:rsidR="001874A1" w:rsidRDefault="0018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4D45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292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FCBC3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992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D52B1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736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83B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1E5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744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3C53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1874A1" w14:paraId="2E9442B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8923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C41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0E3A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B48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5BFA6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482B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B147D46" w14:textId="77777777" w:rsidR="001874A1" w:rsidRDefault="001874A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C16D699" w14:textId="77777777" w:rsidR="001874A1" w:rsidRDefault="0018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8233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B77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415F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BE2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52F6A0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60CC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298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1650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B9DB" w14:textId="77777777" w:rsidR="001874A1" w:rsidRDefault="001874A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E60C24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109EEB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C2E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9D5C1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59A2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8B1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F3FD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EE9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E1FA0E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445F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CDA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2AAE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12B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4E484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C6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43E23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F1F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052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5569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942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69FFF7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EC47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2D5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62BB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9100" w14:textId="77777777" w:rsidR="001874A1" w:rsidRDefault="001874A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4C8A82" w14:textId="77777777" w:rsidR="001874A1" w:rsidRDefault="001874A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9171" w14:textId="77777777" w:rsidR="001874A1" w:rsidRDefault="001874A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5A6B53" w14:textId="77777777" w:rsidR="001874A1" w:rsidRDefault="001874A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2FBD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1E6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5C56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14B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801140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CD1A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455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43B0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9C2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B5E06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E35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B8A73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3AC1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AED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6451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297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2FC5AC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EB66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762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42B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A9D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C57D3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68B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5859B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EF5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734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BF2F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52D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4A0F07A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29A3" w14:textId="77777777" w:rsidR="001874A1" w:rsidRDefault="001874A1" w:rsidP="0018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30C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FE9D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88F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D0C4A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E85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3237D1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FF6C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8A9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5761" w14:textId="77777777" w:rsidR="001874A1" w:rsidRPr="001B37B8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E5F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3662F2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1B6C5A0E" w14:textId="77777777" w:rsidR="001874A1" w:rsidRDefault="001874A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26C79E1C" w14:textId="77777777" w:rsidR="001874A1" w:rsidRDefault="001874A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74A1" w14:paraId="2158A29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558A" w14:textId="77777777" w:rsidR="001874A1" w:rsidRDefault="001874A1" w:rsidP="001874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5FE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19C6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C09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B09E7E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613655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5FF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52685B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51E398C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3694DC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C7AD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FF6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FE2A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72B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D9BB1B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4959" w14:textId="77777777" w:rsidR="001874A1" w:rsidRDefault="001874A1" w:rsidP="001874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CFC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9CBF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1F9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E355D7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04E939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C68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F060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781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667F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E31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94B71C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64F8" w14:textId="77777777" w:rsidR="001874A1" w:rsidRDefault="001874A1" w:rsidP="001874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589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1C56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C38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2D17D1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9B8D42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52AF3B6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8FF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395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CDE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5CA7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59E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A871E8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A372" w14:textId="77777777" w:rsidR="001874A1" w:rsidRDefault="001874A1" w:rsidP="001874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3E4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13C5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59D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A126B0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5FA1166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667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23C04A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51B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4FA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0E77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BFA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8137B9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CA08" w14:textId="77777777" w:rsidR="001874A1" w:rsidRDefault="001874A1" w:rsidP="001874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561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B19B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6DC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E778A9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C94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5AF0A38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5FE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925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D086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720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217447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008F" w14:textId="77777777" w:rsidR="001874A1" w:rsidRDefault="001874A1" w:rsidP="001874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A5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9DA7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CC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958198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43D7AB0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0FD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372C02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983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C2E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E95E" w14:textId="77777777" w:rsidR="001874A1" w:rsidRPr="00594E5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7FA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A96DAD" w14:textId="77777777" w:rsidR="001874A1" w:rsidRDefault="001874A1">
      <w:pPr>
        <w:spacing w:before="40" w:after="40" w:line="192" w:lineRule="auto"/>
        <w:ind w:right="57"/>
        <w:rPr>
          <w:sz w:val="20"/>
          <w:lang w:val="en-US"/>
        </w:rPr>
      </w:pPr>
    </w:p>
    <w:p w14:paraId="135AD257" w14:textId="77777777" w:rsidR="001874A1" w:rsidRDefault="001874A1" w:rsidP="003A5387">
      <w:pPr>
        <w:pStyle w:val="Heading1"/>
        <w:spacing w:line="360" w:lineRule="auto"/>
      </w:pPr>
      <w:r>
        <w:t>LINIA 316</w:t>
      </w:r>
    </w:p>
    <w:p w14:paraId="1E44068F" w14:textId="77777777" w:rsidR="001874A1" w:rsidRDefault="001874A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1D08EEB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6335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B82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9597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A64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0204297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6F7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CD8C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4FF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D9D2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1E2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B6FE2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42000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1874A1" w14:paraId="2C2A473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4702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181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96F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C07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8D6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5D3D19D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C14AE0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1065E43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2FF0F45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49DB5A3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7F20E64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9DD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3B5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0980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152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0CF54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1874A1" w14:paraId="0406775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BE39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7CF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6EC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31C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507B2C1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E40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D46AD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82B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5A5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3D07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20B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94F66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BD878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1874A1" w14:paraId="2877752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A1F3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8A1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8C7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B7A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E3E7C5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895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F073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52C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7962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88A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288802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1BB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976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6A23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8AE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2573464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493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B5F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CA8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B305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9FD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345E51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2BFB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2CA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2F39CEC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309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F6F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722CC50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AE4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BD7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D4A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C523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DD4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226A8A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CBDE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10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1453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B27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FBF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002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E42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8BA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88C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074E27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6DB3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48D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7981222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D9C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911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6A3B319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89A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914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471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EF9B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C90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6FF8A5D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CFA9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7DD5" w14:textId="77777777" w:rsidR="001874A1" w:rsidRDefault="0018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21A71C89" w14:textId="77777777" w:rsidR="001874A1" w:rsidRDefault="0018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8A8A" w14:textId="77777777" w:rsidR="001874A1" w:rsidRDefault="001874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90A6" w14:textId="77777777" w:rsidR="001874A1" w:rsidRDefault="001874A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485AF2D7" w14:textId="77777777" w:rsidR="001874A1" w:rsidRDefault="001874A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0755" w14:textId="77777777" w:rsidR="001874A1" w:rsidRDefault="0018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30EE" w14:textId="77777777" w:rsidR="001874A1" w:rsidRDefault="001874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E742" w14:textId="77777777" w:rsidR="001874A1" w:rsidRDefault="0018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D626" w14:textId="77777777" w:rsidR="001874A1" w:rsidRPr="00F6236C" w:rsidRDefault="001874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3D5C" w14:textId="77777777" w:rsidR="001874A1" w:rsidRDefault="001874A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D46BAC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5A5B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32A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B8C3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DBF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039C803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32E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5943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046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C66D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34F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68A71F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3B7A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AE7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9127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460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6C7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414E1D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6029531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C66878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46A39E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65E6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F77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013E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9B2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73EE8B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1248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02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BD8F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EBE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0F946F7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DA9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FC2625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7F447AA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3B19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E20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3BD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C00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1874A1" w14:paraId="13CEF7D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BCD1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9B0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5DFA4EF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1C44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41E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5FC7308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DE63" w14:textId="77777777" w:rsidR="001874A1" w:rsidRPr="00273EC0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8322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A34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17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37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52BAF04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9EE6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873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2285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248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1C0F261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22C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2CDF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352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510A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E31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A8E58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98FB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BB5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B5A4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CA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A10B7F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951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4237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192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2A4A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1E0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EDB942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CB4E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494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F4E5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A41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54B921A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FEC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0293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7DC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BE06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A78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254E24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5E4D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7F2C" w14:textId="77777777" w:rsidR="001874A1" w:rsidRDefault="001874A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278F949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94B6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EFD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4C440B1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2DD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E7A0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C06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78F2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B3B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165C9F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9370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FAC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0B3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366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EAC2B4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B3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6E6A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C80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8CA2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D42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701E63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D9FF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F55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AF92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7C7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6BCC720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76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102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021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B17A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963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4C1C61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9A19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A90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2F9DDD7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0416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AD9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2FE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C96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1A0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942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9A1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F2154F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2B50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81A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  <w:p w14:paraId="2EC73C4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9B1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30F3" w14:textId="77777777" w:rsidR="001874A1" w:rsidRPr="00830247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963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82C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140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2F4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C10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442F1B3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EB70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01C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75DE095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A88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ABD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05FB6506" w14:textId="77777777" w:rsidR="001874A1" w:rsidRPr="00830247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4BB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1EE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FD4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53B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A10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3928B1F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54D0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9A1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094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B75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0253FD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81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158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85C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DDB5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431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32C343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F373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79F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86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103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148D09E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1A4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8EC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32B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8F71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DBF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5E1453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500A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679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155+200</w:t>
            </w:r>
          </w:p>
          <w:p w14:paraId="2D4E52D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D2E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FA5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3F8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33A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D7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CEAE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984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256EBAD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1B83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4F3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275A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AC3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2638ACC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0BF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C8B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071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CE0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19A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95B0C7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932A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698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161+750</w:t>
            </w:r>
          </w:p>
          <w:p w14:paraId="1CE2486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51E9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129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E90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886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BF3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D0B0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C7C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3D03FA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BA12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2F0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6446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B7A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4744926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37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4469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2D3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4BE1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D9B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377B6C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0BBE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273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C68B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A0A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6691196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C80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A50B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565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0132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B59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B8B801" w14:textId="77777777" w:rsidR="001874A1" w:rsidRPr="000D7AA7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1874A1" w14:paraId="6942865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0E3F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4D7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7680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11B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D26BE8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E09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EC7B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17C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191D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55F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1CEFEC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1FEE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B8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0469410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7FC9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1E7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5A95341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52C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9DFE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033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7567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C62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F64DB9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54B5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83B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B74A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4C4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6BCE203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FC0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93492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38A1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307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ECA4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3E3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56B5C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E7E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BB1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05BE0CA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890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AEA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75A560C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A48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222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604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48E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CB7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03EF7BC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1874A1" w14:paraId="4504F7DF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909A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423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20F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DC3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2F2F47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419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2F90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9F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205C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2DE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6D9E4C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F0B7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79F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320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41F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923D50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889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D589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D53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8C5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FA3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0FA108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319B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F18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42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F7C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F62EDB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A68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89B1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46D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2D8E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6CF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1874A1" w14:paraId="4AA3883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B122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633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AE45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4CC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22F3711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453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275D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0E6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434E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090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74A1" w14:paraId="65D479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A009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755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CFB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81E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E7D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59E43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E62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C9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54B6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A26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399D626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69B7B3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4321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11F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2DC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580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EBF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7429A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658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A39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BC01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536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77A52C2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B592F9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6C27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147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20F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185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2E6D29A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00A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F8D7D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F5AE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71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A1F8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28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7BA44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1874A1" w14:paraId="6731435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EBB4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0F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CFE3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239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18EF0F7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67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336DF39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176A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076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3E8D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7C0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E97D2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2FBC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1874A1" w14:paraId="4161ECC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F09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AE1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875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71D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1D3F4B0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55A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2C981EF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A268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491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0B57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D87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D1B24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17EF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1874A1" w14:paraId="52DA59B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7187" w14:textId="77777777" w:rsidR="001874A1" w:rsidRDefault="001874A1" w:rsidP="0018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27F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824C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827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4D07D57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0B1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7A76A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C3D4" w14:textId="77777777" w:rsidR="001874A1" w:rsidRPr="00514DA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69B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792E" w14:textId="77777777" w:rsidR="001874A1" w:rsidRPr="00F6236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C28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77E00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1DB08DE9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289132CE" w14:textId="77777777" w:rsidR="001874A1" w:rsidRDefault="001874A1" w:rsidP="00503CFC">
      <w:pPr>
        <w:pStyle w:val="Heading1"/>
        <w:spacing w:line="360" w:lineRule="auto"/>
      </w:pPr>
      <w:r>
        <w:lastRenderedPageBreak/>
        <w:t>LINIA 412</w:t>
      </w:r>
    </w:p>
    <w:p w14:paraId="6556D0EA" w14:textId="77777777" w:rsidR="001874A1" w:rsidRDefault="001874A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74A1" w14:paraId="08E7DA5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972B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379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0ED" w14:textId="77777777" w:rsidR="001874A1" w:rsidRPr="005C35B0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969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CA3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456D406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621A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446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1B47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24B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0C8C997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1874A1" w14:paraId="2015177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4EB1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A54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91D9" w14:textId="77777777" w:rsidR="001874A1" w:rsidRPr="005C35B0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11B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6CA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411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368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  <w:p w14:paraId="11CDEEC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1298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18B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F36FC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Parcurs 2</w:t>
            </w:r>
          </w:p>
        </w:tc>
      </w:tr>
      <w:tr w:rsidR="001874A1" w14:paraId="366A9A5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0937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18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CDD1" w14:textId="77777777" w:rsidR="001874A1" w:rsidRPr="005C35B0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86D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48B7D87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946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9287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027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C4F26C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E1C3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A92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E3C555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76B1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31C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721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AB2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1014E0D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B63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14CCC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8047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EE0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1C6C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41F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77D4D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64FC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FFD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FBA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FF8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810C1A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93B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29A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E8B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307AE5B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5AA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21C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ED5FB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7B9F675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F596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7C7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5C3BEC1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86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1F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07FFA2E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BC3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F960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BEE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747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DD2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2E739C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0D35BE8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9633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F22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42D0856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D78C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FDD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BF4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14C1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F86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059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B70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B4FBDE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2EDC214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33C9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9CE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53803A6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DA2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2992" w14:textId="77777777" w:rsidR="001874A1" w:rsidRDefault="001874A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461FA07A" w14:textId="77777777" w:rsidR="001874A1" w:rsidRDefault="001874A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4B6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80A8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A49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1757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4B8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5B767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1874A1" w14:paraId="15D68BA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74F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615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2291392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1C6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B04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3AB150B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498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F5AB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865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ED6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9568" w14:textId="77777777" w:rsidR="001874A1" w:rsidRDefault="001874A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0FFA713B" w14:textId="77777777" w:rsidR="001874A1" w:rsidRDefault="001874A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1874A1" w14:paraId="36C02F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2C86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01C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D9E5" w14:textId="77777777" w:rsidR="001874A1" w:rsidRPr="005C35B0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1A6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470D72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F48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272D0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FF52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B2D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024D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2B2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318F9B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0599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EA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6565" w14:textId="77777777" w:rsidR="001874A1" w:rsidRPr="005C35B0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AB6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6848FB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9FB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C1199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42FF246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1242A8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380763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77B8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849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72C5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D37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04392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C4BF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CFB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389DA05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86F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74E5" w14:textId="77777777" w:rsidR="001874A1" w:rsidRPr="007239CA" w:rsidRDefault="0018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47585EFD" w14:textId="77777777" w:rsidR="001874A1" w:rsidRPr="007239CA" w:rsidRDefault="0018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2440FC09" w14:textId="77777777" w:rsidR="001874A1" w:rsidRDefault="0018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9CD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C1F1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3DE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8A6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6AB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62FBBC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7458FFC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E720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5E7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0639AD2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F04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EE8D" w14:textId="77777777" w:rsidR="001874A1" w:rsidRDefault="0018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  <w:r>
              <w:rPr>
                <w:b/>
                <w:bCs/>
                <w:sz w:val="20"/>
              </w:rPr>
              <w:t xml:space="preserve"> - Iclod </w:t>
            </w:r>
          </w:p>
          <w:p w14:paraId="679367C5" w14:textId="77777777" w:rsidR="001874A1" w:rsidRPr="007239CA" w:rsidRDefault="0018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D48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D7FF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17C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BB0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F86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B0B30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60FF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E47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2C155EB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402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1D8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B8A1D4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5CE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8B72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79B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518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642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C119E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75D1094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BFDE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744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0D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B44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1E3F475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3FC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A231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226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6BE53CE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8366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D38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4FF6BA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0B27F4A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EA6B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EE0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18+600</w:t>
            </w:r>
          </w:p>
          <w:p w14:paraId="1C155BD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A81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31B0" w14:textId="77777777" w:rsidR="001874A1" w:rsidRDefault="001874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– Iclod</w:t>
            </w:r>
          </w:p>
          <w:p w14:paraId="7C981F80" w14:textId="77777777" w:rsidR="001874A1" w:rsidRDefault="001874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674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4A09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387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67E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E81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E2CEE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1874A1" w14:paraId="77A573D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16EB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043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82BCF4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8E6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89B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46A0329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56B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B8F7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AE7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204600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9AE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143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1874A1" w14:paraId="727F4A1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E95B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116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475AE2A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F88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A87B" w14:textId="77777777" w:rsidR="001874A1" w:rsidRDefault="0018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1C14704B" w14:textId="77777777" w:rsidR="001874A1" w:rsidRDefault="0018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F9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F599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E1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FAC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90C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2B9E49B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1874A1" w14:paraId="397793D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7FA5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996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1B0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92E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FDC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0B1D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393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1241D3F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9FC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17C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5110B78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B30F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232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C3A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40D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65F194C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692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A21FF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D557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54A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7F3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ACA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461438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15AD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5B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BBA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A04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917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BEBCB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59E34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5390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B8A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4D9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639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C673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1874A1" w14:paraId="4E3BB1B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B756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2CB2" w14:textId="77777777" w:rsidR="001874A1" w:rsidRDefault="001874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62F5" w14:textId="77777777" w:rsidR="001874A1" w:rsidRDefault="001874A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36FB" w14:textId="77777777" w:rsidR="001874A1" w:rsidRDefault="001874A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21841D31" w14:textId="77777777" w:rsidR="001874A1" w:rsidRDefault="001874A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AAC1" w14:textId="77777777" w:rsidR="001874A1" w:rsidRDefault="001874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92AA" w14:textId="77777777" w:rsidR="001874A1" w:rsidRPr="00396332" w:rsidRDefault="001874A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7AD2" w14:textId="77777777" w:rsidR="001874A1" w:rsidRDefault="001874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27DA95E5" w14:textId="77777777" w:rsidR="001874A1" w:rsidRDefault="001874A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03C" w14:textId="77777777" w:rsidR="001874A1" w:rsidRPr="00396332" w:rsidRDefault="001874A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308F" w14:textId="77777777" w:rsidR="001874A1" w:rsidRDefault="001874A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1874A1" w14:paraId="1D2626E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BC87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7B5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421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7BB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728E47B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0E3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B424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74F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ED7D25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6768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F5E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7171285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1874A1" w14:paraId="5A8FF1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296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DDB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AA0A" w14:textId="77777777" w:rsidR="001874A1" w:rsidRPr="005C35B0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1A3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B76F05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A7E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AB77C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A546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26B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8AAE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ED2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7340E0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0080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133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9086" w14:textId="77777777" w:rsidR="001874A1" w:rsidRPr="005C35B0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E53" w14:textId="77777777" w:rsidR="001874A1" w:rsidRDefault="001874A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9DDCAB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1B4D" w14:textId="77777777" w:rsidR="001874A1" w:rsidRDefault="001874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4256D9" w14:textId="77777777" w:rsidR="001874A1" w:rsidRDefault="001874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0AC908" w14:textId="77777777" w:rsidR="001874A1" w:rsidRDefault="001874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F7AB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4B1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8CE3" w14:textId="77777777" w:rsidR="001874A1" w:rsidRPr="00396332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5C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64B35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B364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BE4D" w14:textId="77777777" w:rsidR="001874A1" w:rsidRDefault="0018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4194" w14:textId="77777777" w:rsidR="001874A1" w:rsidRPr="005C35B0" w:rsidRDefault="001874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87AF" w14:textId="77777777" w:rsidR="001874A1" w:rsidRDefault="001874A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11E8" w14:textId="77777777" w:rsidR="001874A1" w:rsidRDefault="0018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8FC7" w14:textId="77777777" w:rsidR="001874A1" w:rsidRDefault="001874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9C5C" w14:textId="77777777" w:rsidR="001874A1" w:rsidRDefault="0018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48A95F72" w14:textId="77777777" w:rsidR="001874A1" w:rsidRDefault="0018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7327" w14:textId="77777777" w:rsidR="001874A1" w:rsidRPr="00396332" w:rsidRDefault="001874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77BB" w14:textId="77777777" w:rsidR="001874A1" w:rsidRDefault="001874A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4A1" w14:paraId="55A121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014D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530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08799A2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E265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0093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F6F9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73C5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00B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5680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6D86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338A5C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2F3D16D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1874A1" w14:paraId="59DD1F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DC03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1ED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  <w:p w14:paraId="4410812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03CA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41B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C697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7DE7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CD4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E5C6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B39F" w14:textId="77777777" w:rsidR="001874A1" w:rsidRDefault="001874A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C3BAAB" w14:textId="77777777" w:rsidR="001874A1" w:rsidRDefault="001874A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1874A1" w14:paraId="67915E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8D02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52E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672F453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BB34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6F2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7DB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BF0E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534E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9B4D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82C8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621A2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336439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67B0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6FC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88A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5B8D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37490CC3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087B54D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277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535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3F0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449F6E8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E93E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ABD8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0D8E7B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56FA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6E0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E363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312F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9C8E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B2F48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0B5C1CD7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1B40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5A7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681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399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76876D1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D825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DC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DF9A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D30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5ABF409" w14:textId="77777777" w:rsidR="001874A1" w:rsidRDefault="001874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C919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D8970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C44D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B93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DE8F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A6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626BC2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263B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90A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47+071</w:t>
            </w:r>
          </w:p>
          <w:p w14:paraId="4CBE5419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1F78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170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8E7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D31B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9E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EE4E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208C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A255826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5B399F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(inclusiv zonă pod Km 47 + 488)</w:t>
            </w:r>
          </w:p>
        </w:tc>
      </w:tr>
      <w:tr w:rsidR="001874A1" w14:paraId="26C1ABD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DDB7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7C2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2F91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BA40" w14:textId="77777777" w:rsidR="001874A1" w:rsidRPr="00B85537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497E45F" w14:textId="77777777" w:rsidR="001874A1" w:rsidRPr="00B85537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D00D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5DC3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CFE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0274283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8DA8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462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2EC445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8D26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04C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6B216FE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6513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95CC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05676B6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51E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4FA6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799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20B8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9A6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F6B0DF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50626BC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6619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D6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70776DD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500F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149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62E4713F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702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6215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984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6457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05D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A3F7B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512994E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FAAB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625D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66FF678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3C12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67D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75F7859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A362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B128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B1C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B0E7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5C7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F934E23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0A25F8A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CD1E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D84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184C261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BFD5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1DCD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3AA52FFE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FA1D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1862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262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0CCD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CB6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11C0FF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3A829A2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64BF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E3E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F4B4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960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2DAD4F1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7A00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3EDF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80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A3C8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0C3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DDDEE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A8A7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EA6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91+450</w:t>
            </w:r>
          </w:p>
          <w:p w14:paraId="0E5671A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6C4A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0B1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E0F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8639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F82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840E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EABF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E74E8"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15B7D2D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E74E8">
              <w:rPr>
                <w:b/>
                <w:bCs/>
                <w:i/>
                <w:iCs/>
                <w:sz w:val="20"/>
              </w:rPr>
              <w:t>Fără inductori.                              (zona pod km 91+469)</w:t>
            </w:r>
          </w:p>
        </w:tc>
      </w:tr>
      <w:tr w:rsidR="001874A1" w14:paraId="1AA033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E091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190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5B2E1EA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6D45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B4EE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80FBF2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8AA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B45B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EDC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12FB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14A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16BE68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07D0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6FB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26CE497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A06A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ED3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D6E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5526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8EF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4C62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1D5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759BFB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1BB36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5651E3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7B1A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60B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72116F99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2AFB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B654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718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5C86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417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5D2F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A8D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DD4478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98BB30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7E6424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EF4D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134C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36031889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1603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4D8E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3B19F99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6E8991E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B05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275E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FD3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00EC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4FED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FCE0A0B" w14:textId="77777777" w:rsidR="001874A1" w:rsidRDefault="001874A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72C061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FB5E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3DB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2C8E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41B1" w14:textId="77777777" w:rsidR="001874A1" w:rsidRDefault="001874A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493CF1C0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336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A802C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AE7C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950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058E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E948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C4D80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E6CB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E712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0DD6518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F738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023F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80A221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29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99ED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DC9C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1966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37E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731DDE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28234E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3B13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13A9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2A27E00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8D9C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6E3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7B72237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977E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96EA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563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5EB4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157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19CD59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E7BBF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6320CE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AF0D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6C3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7AFFB320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CC75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8BD4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07F0305E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2C70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978F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1EBD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80A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A96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5FF5D2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8DAF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6512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05A1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42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B362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97EF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83C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BFAA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AA1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1874A1" w14:paraId="7B89EE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C42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02B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4830720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9726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3D49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6976E100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10A2A1C8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34E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1AB9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E36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C919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A67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9CDE9AA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779EB3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6852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189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8DE03A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798E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014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3A089BE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FC4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7A8D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3AA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104D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1D5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AB2B09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874A1" w14:paraId="7A8F7B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C1D6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E8D0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0FAB44A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E939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889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17028EE4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583082B0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8D2D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DF1F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80D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2B3A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174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B23E186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775506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2A9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CA1D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A9F4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D360" w14:textId="77777777" w:rsidR="001874A1" w:rsidRDefault="001874A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26DBECA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C5C3" w14:textId="77777777" w:rsidR="001874A1" w:rsidRDefault="001874A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DCAB8B" w14:textId="77777777" w:rsidR="001874A1" w:rsidRDefault="001874A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EE4E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51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2329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B163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200C5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0BD4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7C9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65A7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8584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18F0E9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9770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64D182B2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48FCCCA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5154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53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2760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5788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D2E7A59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E2C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8E61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E467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E9A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FD0B7C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526410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22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241A57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7091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594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89CD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603B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34E1A59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63AD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B84C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E3ED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A3F0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F86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8523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8AE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64B6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54B6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1874A1" w14:paraId="499851D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FCD4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42D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0E2ABBD9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3ED7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6AC3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29249E9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17C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590F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DD7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9F55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BA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A8D2E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8812E5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49D61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A66C8C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9F01F1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0F1A2E2E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6A53F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23AF2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033A37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DD420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3AA531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E00784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7B56C5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1738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9F6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5D50070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DAC6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D23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C1F849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4B08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31F8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DC8C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BE73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2895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91B97B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42977103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46D768C4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50DAF78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1874A1" w14:paraId="7E6A6D3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F565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0F37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25A67D8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A2D9" w14:textId="77777777" w:rsidR="001874A1" w:rsidRPr="005C35B0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5F1C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A348DD0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39D5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6EFB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5B6B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CF3D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6047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28273E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C6B3" w14:textId="77777777" w:rsidR="001874A1" w:rsidRDefault="001874A1" w:rsidP="0018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9446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483813B3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A4CD" w14:textId="77777777" w:rsidR="001874A1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2018" w14:textId="77777777" w:rsidR="001874A1" w:rsidRDefault="001874A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D570777" w14:textId="77777777" w:rsidR="001874A1" w:rsidRDefault="001874A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5CC4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7A7B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B21F" w14:textId="77777777" w:rsidR="001874A1" w:rsidRDefault="0018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FC5" w14:textId="77777777" w:rsidR="001874A1" w:rsidRPr="00396332" w:rsidRDefault="0018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D962" w14:textId="77777777" w:rsidR="001874A1" w:rsidRDefault="0018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1A401CF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7EA2E8F1" w14:textId="77777777" w:rsidR="001874A1" w:rsidRDefault="001874A1" w:rsidP="0002281B">
      <w:pPr>
        <w:pStyle w:val="Heading1"/>
        <w:spacing w:line="360" w:lineRule="auto"/>
      </w:pPr>
      <w:r>
        <w:t>LINIA 416</w:t>
      </w:r>
    </w:p>
    <w:p w14:paraId="4ACF5D96" w14:textId="77777777" w:rsidR="001874A1" w:rsidRDefault="001874A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53741A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1D09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981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AE0D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F58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1FEF67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3D42E6F6" w14:textId="77777777" w:rsidR="001874A1" w:rsidRDefault="001874A1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452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9FF40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9A99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AD6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4A98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B02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39004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68B4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86D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1E661B4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7B16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E457" w14:textId="77777777" w:rsidR="001874A1" w:rsidRPr="00575A50" w:rsidRDefault="001874A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0983C649" w14:textId="77777777" w:rsidR="001874A1" w:rsidRDefault="001874A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87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5BB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E8F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3FA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00C4" w14:textId="77777777" w:rsidR="001874A1" w:rsidRDefault="001874A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E52B0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C6F0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BDD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4349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161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D6C6B7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53649E8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C3F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68685D7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06D6333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277730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B85FB7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B99B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6F4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26A6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942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7E8647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D161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368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AD0A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23D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2C4D96D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37A0DA3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30DFA86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258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1DA5944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7435E7F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530FF05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83900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338F0E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7A7F772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70B292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6FB3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036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D33E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C90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949141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0F49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262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AC2F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6C0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40F2F8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9E6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678D4E2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32FD165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24F33C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382B5F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4F38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01A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CD4B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9DB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02963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1874A1" w14:paraId="1DB5588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AAD3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380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E9B7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D96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795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FE63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03B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2397597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914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3E5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5D2351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77B1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914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86B9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1B9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7C06FBB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9F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3B87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8D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B9CA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256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1874A1" w14:paraId="407D07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3D0A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79D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9C81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C17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48A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C30C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CC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43E9C44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8A2C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AFC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19736A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ADC3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D25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6FFDAF9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3F72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E18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F653EF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07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7245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CBF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5366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233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3C0E95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3317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EC7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AB41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AE4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7BCFFE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5BD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45C3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3C2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3E8191B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088F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03F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B2135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3A71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B3E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E7B71C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A6BF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CF9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EADBF5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FF0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F07B" w14:textId="77777777" w:rsidR="001874A1" w:rsidRPr="00C4423F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945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EE8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515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29899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C64A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64A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83D1" w14:textId="77777777" w:rsidR="001874A1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C816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7F5C1B1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8B01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67D3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E7EA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C2D1" w14:textId="77777777" w:rsidR="001874A1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9859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1874A1" w14:paraId="00B608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5D68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402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52B3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A325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27CC80A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FC60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96D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E976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3CEC" w14:textId="77777777" w:rsidR="001874A1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D02D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51F45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14C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3A60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4B0B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BA7D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4D830EA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633D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C0FA06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A02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A08E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1930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29B7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1874A1" w14:paraId="630A4B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4DB7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386E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5B5B8A5C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C050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B58C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02B698B3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C087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C90C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9F36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A9E4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7069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07B90F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FD4C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1631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1784" w14:textId="77777777" w:rsidR="001874A1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1E5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A1BD7D9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6884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4AC6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57F5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3D86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309E" w14:textId="77777777" w:rsidR="001874A1" w:rsidRPr="00620605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34BCED6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C6BF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6D00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43C9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44FF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A79AF59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276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3D80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08CF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8E3F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BE57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E0C39B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1874A1" w14:paraId="7F48A47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1E99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A46E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E96C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CFCA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2C16673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4389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BEFA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5F5A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D411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57E3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84C6D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874A1" w14:paraId="3CF7E24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A81D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1CD9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B981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4953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AA5EF97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1FD7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03467B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D28D" w14:textId="77777777" w:rsidR="001874A1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13FD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7D31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A80E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36EB91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1874A1" w14:paraId="48025C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BE60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10A9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0E8B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BABF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19AF977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4065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2753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83AD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6C9A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00DF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EDF17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FF78" w14:textId="77777777" w:rsidR="001874A1" w:rsidRDefault="001874A1" w:rsidP="0018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5DFD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59A6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0B9F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6BCB631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5111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B5CB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0491" w14:textId="77777777" w:rsidR="001874A1" w:rsidRDefault="001874A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DDA7" w14:textId="77777777" w:rsidR="001874A1" w:rsidRPr="00C4423F" w:rsidRDefault="001874A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4B99" w14:textId="77777777" w:rsidR="001874A1" w:rsidRDefault="001874A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2F8A11F0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5B7F456A" w14:textId="77777777" w:rsidR="001874A1" w:rsidRDefault="001874A1" w:rsidP="00380064">
      <w:pPr>
        <w:pStyle w:val="Heading1"/>
        <w:spacing w:line="360" w:lineRule="auto"/>
      </w:pPr>
      <w:r>
        <w:t>LINIA 500</w:t>
      </w:r>
    </w:p>
    <w:p w14:paraId="3C96DFA1" w14:textId="77777777" w:rsidR="001874A1" w:rsidRPr="00071303" w:rsidRDefault="001874A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74A1" w14:paraId="3EACBDF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0174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6A1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37D0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206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42DA9D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6DA880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7C3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C834E5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9168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444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6D05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38D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6CEE15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AFB6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79B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157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EBC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D14C77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1353DC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E14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B201C2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6541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3AF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F317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9FA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04A364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B2F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2D3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ABF3FC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54C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1C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FB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894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7B0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D75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EA3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938B0B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40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1CB7" w14:textId="77777777" w:rsidR="001874A1" w:rsidRDefault="001874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5013" w14:textId="77777777" w:rsidR="001874A1" w:rsidRPr="00D33E71" w:rsidRDefault="001874A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E091" w14:textId="77777777" w:rsidR="001874A1" w:rsidRDefault="001874A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D14D" w14:textId="77777777" w:rsidR="001874A1" w:rsidRDefault="001874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3A68" w14:textId="77777777" w:rsidR="001874A1" w:rsidRDefault="001874A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93E7" w14:textId="77777777" w:rsidR="001874A1" w:rsidRDefault="001874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548E2F3" w14:textId="77777777" w:rsidR="001874A1" w:rsidRDefault="001874A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82E8" w14:textId="77777777" w:rsidR="001874A1" w:rsidRPr="00D33E71" w:rsidRDefault="001874A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D712" w14:textId="77777777" w:rsidR="001874A1" w:rsidRDefault="001874A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226653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55BE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495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44271F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E4C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A4E4" w14:textId="77777777" w:rsidR="001874A1" w:rsidRPr="0008670B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B79A46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4A5F57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9AF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FEC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43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7A0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B94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:rsidRPr="00456545" w14:paraId="39ECD3A3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681D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1F03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A750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46D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DD93281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2FDD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298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A7CB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D89B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A58C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:rsidRPr="00456545" w14:paraId="0DA96D3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DDB8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BCF4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9FB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85A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255E3B0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A65D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05F1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C552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9B4D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C1DF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:rsidRPr="00456545" w14:paraId="1A41621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A636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326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2EC13AE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C7C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5D9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372CE2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E65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8394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94CA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E2ED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53E6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4A1" w:rsidRPr="00456545" w14:paraId="2B613A8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09E7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DA0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E5E1D95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B671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FAA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2FD685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5D0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939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BB4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8009DD4" w14:textId="77777777" w:rsidR="001874A1" w:rsidRPr="00456545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B977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CFD7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D83B21" w14:textId="77777777" w:rsidR="001874A1" w:rsidRPr="00A3090B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:rsidRPr="00456545" w14:paraId="1BB31429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2934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99C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C0E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444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C120FA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BEF065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BD2B91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0C8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BC4A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43E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4304A7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84A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06AD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:rsidRPr="00456545" w14:paraId="75B0AAB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1F5E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50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821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899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BC0580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713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1ED03B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D71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AC1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A11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7B5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EBB34" w14:textId="77777777" w:rsidR="001874A1" w:rsidRPr="005F21B7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874A1" w:rsidRPr="00456545" w14:paraId="58E1802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6E8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963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4460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78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85A999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AC7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BBB62C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9CE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024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B4F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51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C73C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1874A1" w:rsidRPr="00456545" w14:paraId="7C78009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B46D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12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09B2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B1C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F37F1E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B1B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7A677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345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C2B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1A3B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404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3740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874A1" w:rsidRPr="00456545" w14:paraId="086A43B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BA50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428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79CE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584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527275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E6C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82AA7B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38B9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0D3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C223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734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9793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1DAF80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874A1" w:rsidRPr="00456545" w14:paraId="05EBE6A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AFA5" w14:textId="77777777" w:rsidR="001874A1" w:rsidRPr="00456545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3EA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8F38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5AC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021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2ED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DD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477E94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D54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215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4651BE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1874A1" w14:paraId="5D79E3D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581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A37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393D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C2A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6A9DA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8B0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39834F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13545D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4B73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638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14E0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9F4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FD5E33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2139F5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5D4E47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34E4A0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1874A1" w14:paraId="747775A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F3B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A54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2B15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696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5780ED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B68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AF446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3DF556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C05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949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F7B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250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C874A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031153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607634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1874A1" w14:paraId="08FBBEB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549F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203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9C0D0A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3A28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D49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44E95D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5D6564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DC7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0EE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A52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AE9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279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F1B0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1874A1" w14:paraId="2AF6478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6C04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A0C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F3FFB0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4EF8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78B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4F3627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5D6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2C5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92A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8EA6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2D73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ECA88F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1874A1" w14:paraId="412ADC8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A671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1C10" w14:textId="77777777" w:rsidR="001874A1" w:rsidRDefault="001874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5193" w14:textId="77777777" w:rsidR="001874A1" w:rsidRDefault="001874A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6459" w14:textId="77777777" w:rsidR="001874A1" w:rsidRDefault="001874A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4166C0B" w14:textId="77777777" w:rsidR="001874A1" w:rsidRDefault="001874A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C74C" w14:textId="77777777" w:rsidR="001874A1" w:rsidRDefault="001874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9EA1" w14:textId="77777777" w:rsidR="001874A1" w:rsidRDefault="001874A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4F3E" w14:textId="77777777" w:rsidR="001874A1" w:rsidRDefault="001874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B17E5AD" w14:textId="77777777" w:rsidR="001874A1" w:rsidRDefault="001874A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E3E8" w14:textId="77777777" w:rsidR="001874A1" w:rsidRPr="00D33E71" w:rsidRDefault="001874A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0EC1" w14:textId="77777777" w:rsidR="001874A1" w:rsidRDefault="001874A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E08C2ED" w14:textId="77777777" w:rsidR="001874A1" w:rsidRDefault="001874A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1874A1" w14:paraId="29FA106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3BF9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83A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8B60FA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B2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0F7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C16E81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286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D409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FDD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E1A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84E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A16CCA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C0C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297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0C4FF5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8F0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C7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368DDD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63E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91F9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DD5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25C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34B1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893082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496605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41C9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9B2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0169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00D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00F474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E68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009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B5C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37431D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C95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270E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6F01D07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A0A109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0E44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36C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FFC3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929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4C1626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13A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191A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EB1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9EF3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BDD2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31F6ACD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0DC0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436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EF20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8760" w14:textId="77777777" w:rsidR="001874A1" w:rsidRDefault="001874A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7534550" w14:textId="77777777" w:rsidR="001874A1" w:rsidRDefault="001874A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0D4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BA3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536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0FFE641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00D3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6E6A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63EEC22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8B7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72D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037D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BAA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E89CC1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762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BFC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35C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3419A5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D80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29C9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427CF0F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8271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1F1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4F3385D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ACC8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364B" w14:textId="77777777" w:rsidR="001874A1" w:rsidRDefault="001874A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1B7B995" w14:textId="77777777" w:rsidR="001874A1" w:rsidRDefault="001874A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56E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CA9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C14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59AB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DAA6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590360F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10D6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BFE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CD4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D38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824795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119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9C6A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42F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9089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C84F" w14:textId="77777777" w:rsidR="001874A1" w:rsidRPr="00534A5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4807829" w14:textId="77777777" w:rsidR="001874A1" w:rsidRPr="00534A5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8E814E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874A1" w14:paraId="5A0DC21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65C0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734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66C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18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642A83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FF3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2538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A45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A27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D1A1" w14:textId="77777777" w:rsidR="001874A1" w:rsidRPr="00534A5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75BF21E" w14:textId="77777777" w:rsidR="001874A1" w:rsidRPr="00534A5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644091" w14:textId="77777777" w:rsidR="001874A1" w:rsidRPr="00534A55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874A1" w14:paraId="2DA8AB1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7D70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1B6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704D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F5D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7B417F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36E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CD8E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A7E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14F81F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B9C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CC3A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28E146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031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C8B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1182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E95" w14:textId="77777777" w:rsidR="001874A1" w:rsidRPr="000C4604" w:rsidRDefault="001874A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397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7FADA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535994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799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30D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1DD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9F5D" w14:textId="77777777" w:rsidR="001874A1" w:rsidRPr="000C4604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78C9FF5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1874A1" w14:paraId="6087E53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CE4A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CF0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8A8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131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4DB4B9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C69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1D1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E8D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7EACEF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3A7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8AB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64F80AF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85C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229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241125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380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226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5351DB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1C2931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5C8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B28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FA2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9593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DA61" w14:textId="77777777" w:rsidR="001874A1" w:rsidRPr="00BB30B6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389AF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99F07B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1874A1" w14:paraId="2B558F2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850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862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4E2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236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76BF0F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500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18F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E38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734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593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AD5C12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C48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7F2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B3E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1EA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F6BD62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FFD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618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68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EBF80F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D2CD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EB3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724191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A7A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354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FF966D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5C30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70A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BBD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383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763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181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06DE" w14:textId="77777777" w:rsidR="001874A1" w:rsidRPr="000C4604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1874A1" w14:paraId="14F2D48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1CD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230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76F2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ECC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06A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FA48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45D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B2F3C7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8BC4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DA5C" w14:textId="77777777" w:rsidR="001874A1" w:rsidRPr="000C4604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1874A1" w14:paraId="01699C1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7E4E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529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EC59BE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F5B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FAF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5CFCA3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97A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719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41B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174C22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2BC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54C5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97D23F" w14:textId="77777777" w:rsidR="001874A1" w:rsidRPr="006C1F6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1D4DF5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2891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2E3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329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CEE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24FA234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2C9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B095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324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320381B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44F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786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68E58B2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4918A73E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1874A1" w14:paraId="36E6C74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38E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209A" w14:textId="77777777" w:rsidR="001874A1" w:rsidRDefault="001874A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ABC2" w14:textId="77777777" w:rsidR="001874A1" w:rsidRDefault="001874A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F609" w14:textId="77777777" w:rsidR="001874A1" w:rsidRDefault="001874A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98D4" w14:textId="77777777" w:rsidR="001874A1" w:rsidRDefault="001874A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C386" w14:textId="77777777" w:rsidR="001874A1" w:rsidRDefault="001874A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298" w14:textId="77777777" w:rsidR="001874A1" w:rsidRDefault="001874A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3609" w14:textId="77777777" w:rsidR="001874A1" w:rsidRDefault="001874A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B191" w14:textId="77777777" w:rsidR="001874A1" w:rsidRPr="004143AF" w:rsidRDefault="001874A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29BBE62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43E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4BC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1C3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147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F2B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6BD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9E8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79F0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C98C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70805F7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A43C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4B4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EF155C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B616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563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D80545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675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89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3FD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977E8E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A830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F5FA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106F07" w14:textId="77777777" w:rsidR="001874A1" w:rsidRPr="00D84BDE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B7B9CE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74A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F53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3015B4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AF40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F8C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B16AB8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487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F96E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DC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2B6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C72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53FA2BA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336A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601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4D59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F8E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DD921F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FAD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A6E2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D5F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D0212F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6A12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368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2979D87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94D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A21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50DF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6E0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66DD56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94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5477F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F6A8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6B6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A56E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5F74" w14:textId="77777777" w:rsidR="001874A1" w:rsidRPr="00534C03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643AD98" w14:textId="77777777" w:rsidR="001874A1" w:rsidRPr="00534C03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D6792D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1874A1" w14:paraId="4821417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1F34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DCC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DDA157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29AA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1CA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405E77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BFC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7B4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426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3B168C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2BDB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50EC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EE117B" w14:textId="77777777" w:rsidR="001874A1" w:rsidRPr="00D84BDE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F5D95B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B83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85E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9BDB9E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65C2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80D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99AF3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8E4B00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892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A49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48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FA7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6546" w14:textId="77777777" w:rsidR="001874A1" w:rsidRPr="001F07B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083F13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0C8B891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1874A1" w14:paraId="7E966A67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CE9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44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3397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079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96F11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F8F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D9141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C52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E46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1ED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BE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164EF6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840F22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1874A1" w14:paraId="654E0B72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E00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B0D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717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BE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8D40A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4E6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8743D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966D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AF3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704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73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CA3A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B1F27F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74A1" w14:paraId="2328742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BE3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2DB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E30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AFC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5515E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D42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75B8B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B7BF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D28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A0F1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FD9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C557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1874A1" w14:paraId="0D24790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CA8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103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C52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A9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F91CE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902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B6CF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005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B49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CEE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FAC5C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882CDF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33BB49E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353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953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19BA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B7A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8F8B2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638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0E03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513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B4A7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518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42A6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1874A1" w14:paraId="101299B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56C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ED0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5315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F3D0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C872B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C68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A19EF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C6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44A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505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469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4CAB87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1874A1" w14:paraId="323C0C24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28E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7E6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C96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A16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61411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FA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3CE37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273A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965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53C3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41E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6DCBB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B2DAC6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74A1" w14:paraId="6C0D942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8C4E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744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05B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C2A7" w14:textId="77777777" w:rsidR="001874A1" w:rsidRPr="00AD0C48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4D489A" w14:textId="77777777" w:rsidR="001874A1" w:rsidRPr="00AD0C48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FDD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A3BB1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AFAE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6FB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A096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3E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E097A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26ADD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0E92A6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1C40596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8B7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D14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E08A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E8E0" w14:textId="77777777" w:rsidR="001874A1" w:rsidRDefault="0018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7B8B94" w14:textId="77777777" w:rsidR="001874A1" w:rsidRDefault="0018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5A67B10" w14:textId="77777777" w:rsidR="001874A1" w:rsidRDefault="0018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ECC0DE6" w14:textId="77777777" w:rsidR="001874A1" w:rsidRPr="002532C4" w:rsidRDefault="0018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F86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B566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16A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26FB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657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7B70D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9A5473E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4AAEC8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1874A1" w14:paraId="45DF7DB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6E0C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A8B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2CC1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AB66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C9463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785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5856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98D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090E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4A9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1109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BD56DB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37E56E4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CD25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BAF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5EBD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68E7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7824381" w14:textId="77777777" w:rsidR="001874A1" w:rsidRPr="0037264C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80A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84B9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B48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7AAF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44B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C01D9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A3B16C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10553C9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F35A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BCE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CC67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725E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697004" w14:textId="77777777" w:rsidR="001874A1" w:rsidRPr="003A070D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AA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795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0AEB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A1D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0E4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729A3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1874A1" w14:paraId="68C6D15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A2E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E3B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44B0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D4AD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5BC84C" w14:textId="77777777" w:rsidR="001874A1" w:rsidRPr="00F401CD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AEC0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E7FDCD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A6FB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DAD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C337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0AC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F0EFB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22962F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00E9A58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2C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C18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F45E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86F2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B0F916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A508E8C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444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890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488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7115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DB8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D1DB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3C9D47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2BFC892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68B7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F63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A69B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6092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63C032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9D0FB02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13A4216" w14:textId="77777777" w:rsidR="001874A1" w:rsidRPr="002532C4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0EF9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3D26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BAB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C52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B492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D0B3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9B5514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1874A1" w14:paraId="05ED643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88DF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A0B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FB44DD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33C1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2B03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BBED8E5" w14:textId="77777777" w:rsidR="001874A1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393D2FC" w14:textId="77777777" w:rsidR="001874A1" w:rsidRDefault="001874A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E8E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100C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66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5CAB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BEC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983A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1874A1" w14:paraId="510DC90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0F5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088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D1AD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CC7D" w14:textId="77777777" w:rsidR="001874A1" w:rsidRPr="002D1130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349ADF4" w14:textId="77777777" w:rsidR="001874A1" w:rsidRPr="002D1130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CA33B9C" w14:textId="77777777" w:rsidR="001874A1" w:rsidRPr="002D1130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C4E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E8EE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FB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EAC8D5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50B2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BF1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C9E83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C9A05D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BDF0BD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6D6A8FA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41D3F2F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874A1" w14:paraId="0D7FF9E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4BBE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79F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637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4946" w14:textId="77777777" w:rsidR="001874A1" w:rsidRPr="002D1130" w:rsidRDefault="0018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CC3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F06A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EB7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C2E658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DD11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9EE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874A1" w14:paraId="68EC8DD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FC9A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4AF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686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168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DFF11F3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4B63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0EAF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3F84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9307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58E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FA3265B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1035BF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1874A1" w14:paraId="0205BD6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5867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3A3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1ECE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A1F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A5F9ED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0F0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05A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4CF5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12E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98E3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64D1C4D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74375A9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874A1" w14:paraId="78AAB56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AB59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33E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E2BC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1A8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7C1A1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998D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B53A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475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A33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F07C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48DA2C7" w14:textId="77777777" w:rsidR="001874A1" w:rsidRPr="00CB3447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874A1" w14:paraId="6B909D1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6692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B86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CDDD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6297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F740363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C036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A9E4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43E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68A7BC8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7668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49F4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B3C4C5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6011FF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9DC6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6D8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A6A8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6F18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D37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5D67892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2CD1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151C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9C13" w14:textId="77777777" w:rsidR="001874A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7AFE" w14:textId="77777777" w:rsidR="001874A1" w:rsidRPr="004143AF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1462B50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6D5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A1C0" w14:textId="77777777" w:rsidR="001874A1" w:rsidRDefault="001874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43ED" w14:textId="77777777" w:rsidR="001874A1" w:rsidRPr="00D33E71" w:rsidRDefault="001874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BAA2" w14:textId="77777777" w:rsidR="001874A1" w:rsidRDefault="001874A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729A309" w14:textId="77777777" w:rsidR="001874A1" w:rsidRDefault="001874A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3D00" w14:textId="77777777" w:rsidR="001874A1" w:rsidRDefault="001874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13B2" w14:textId="77777777" w:rsidR="001874A1" w:rsidRDefault="001874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86AD" w14:textId="77777777" w:rsidR="001874A1" w:rsidRDefault="001874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429" w14:textId="77777777" w:rsidR="001874A1" w:rsidRDefault="001874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9F5E" w14:textId="77777777" w:rsidR="001874A1" w:rsidRPr="004143AF" w:rsidRDefault="001874A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1874A1" w14:paraId="2A720C6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0218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991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D805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F136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FEC83B4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571F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2C15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0A27" w14:textId="77777777" w:rsidR="001874A1" w:rsidRDefault="0018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2EB" w14:textId="77777777" w:rsidR="001874A1" w:rsidRPr="00D33E71" w:rsidRDefault="0018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A8D1" w14:textId="77777777" w:rsidR="001874A1" w:rsidRDefault="0018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74A1" w14:paraId="7F00FAD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9BC5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D2B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9E4E3F9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C0FD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BBB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655050A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1BA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1AB3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20BD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D917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0686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874A1" w14:paraId="7DA0AD2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460E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6977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E707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C77D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1ABFF57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B340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87D3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80F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8ED7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C086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2928B6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3852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5245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AE9E88D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27A3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7DD1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A07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60C7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5A8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6CD2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965F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874A1" w14:paraId="514915C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01C2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408D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93B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8544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BA44A75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52A7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BCF0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2F29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07EB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9BEA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08D903A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9B5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37D7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334F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2F71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6FF08C6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5E2F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2A0B2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244A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1E45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32C8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E3EC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AA701C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E374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F92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9A59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144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DDCAE23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45C9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AF1E6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AB29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0CA6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2475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6290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B5A36D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3CD5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95CB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3B21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252C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B88EE10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6ED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737724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7AE802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C76934F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BFE1A4F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3604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382E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18F3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CC3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19715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E0DDAD9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491759F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1874A1" w14:paraId="4801048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CD64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55C4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EAFC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BAE3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AF55B2D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967A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AAF3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0404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0231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EB7E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874A1" w14:paraId="4616AF7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D0DC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6C68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7526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0274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04FF933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0A4C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4FC73F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9A38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4A7C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3F82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0423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6205E8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7910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5F49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52C1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8AC9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6BEFE3D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2CFF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1C70D60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C58F471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BA6615A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8C6A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ACBA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3CE6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41E2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72D5EA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62A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1D1A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4655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2D8E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5E17209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87C1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4C4D1B4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DADB105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B6CE35C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265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7B98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33F5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319F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12F169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07DB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389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14F9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8FCA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A2C1179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27AD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CDBA" w14:textId="77777777" w:rsidR="001874A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FCB0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B48B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29B6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70B9151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7E70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64A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2FD2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41D8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42E9D13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A6F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98F999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CAC266E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4B22D4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483E2D3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A141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03F7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1443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4028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EDC826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4BE1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9F6D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E447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3CCC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B346979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177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3F4B78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213F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41E1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4655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EC72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1B6F00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14C5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917F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9D5D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C5A9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2E3CC2B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7D6A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80425A5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187D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3C51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F26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F8D5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7B26143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FEB4" w14:textId="77777777" w:rsidR="001874A1" w:rsidRDefault="001874A1" w:rsidP="0018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2824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DB5F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B3BD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A22268A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B2D3D8C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D4B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0A05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4F5C" w14:textId="77777777" w:rsidR="001874A1" w:rsidRDefault="0018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7728" w14:textId="77777777" w:rsidR="001874A1" w:rsidRPr="00D33E71" w:rsidRDefault="0018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0164" w14:textId="77777777" w:rsidR="001874A1" w:rsidRDefault="0018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E29FB3" w14:textId="77777777" w:rsidR="001874A1" w:rsidRPr="00BA7DAE" w:rsidRDefault="001874A1" w:rsidP="000A5D7E">
      <w:pPr>
        <w:tabs>
          <w:tab w:val="left" w:pos="2748"/>
        </w:tabs>
        <w:rPr>
          <w:sz w:val="20"/>
        </w:rPr>
      </w:pPr>
    </w:p>
    <w:p w14:paraId="7D2029EC" w14:textId="77777777" w:rsidR="001874A1" w:rsidRDefault="001874A1" w:rsidP="00E7698F">
      <w:pPr>
        <w:pStyle w:val="Heading1"/>
        <w:spacing w:line="360" w:lineRule="auto"/>
      </w:pPr>
      <w:r>
        <w:t>LINIA 504</w:t>
      </w:r>
    </w:p>
    <w:p w14:paraId="55F54914" w14:textId="77777777" w:rsidR="001874A1" w:rsidRPr="00A16A49" w:rsidRDefault="001874A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2390DDF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7854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163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08CB24C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D11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72E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E5615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BED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0F99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38D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B59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77F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1C8F2B7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3B82CA1F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1874A1" w14:paraId="4E55AF7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B98D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1CE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DC6C89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356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81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54FB7D3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958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4C5C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49F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6C5CC8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D5D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B3E8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24DCF20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1629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09F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531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FF2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FBB7F2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308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17E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51F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B687C3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38E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BC9F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19E46D3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07AE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71D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650C72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1327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BB0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606B8C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D3C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4E75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B2F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184DE2F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79D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06B9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7109A3F9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7DBB29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94CB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2A54" w14:textId="77777777" w:rsidR="001874A1" w:rsidRDefault="001874A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3E67B8A6" w14:textId="77777777" w:rsidR="001874A1" w:rsidRDefault="001874A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93D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8423" w14:textId="77777777" w:rsidR="001874A1" w:rsidRDefault="001874A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B962068" w14:textId="77777777" w:rsidR="001874A1" w:rsidRDefault="001874A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32F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DB77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500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EB2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D8C5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01A3720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21F5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5D3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DD1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76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E12E58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35FC01F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760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6440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BB3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661A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AD8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B60735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3E8C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700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9D61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796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07DB5E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CD1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BC1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56B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38DF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71B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1874A1" w14:paraId="072F872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652A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E6E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31DC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A2E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03B896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EAF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E88F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A63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8364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41C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1874A1" w14:paraId="4FA7C86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83F1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900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A127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46F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FB4081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2C5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616A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03B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4B28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1DA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57D2DE5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2CBB54F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F93A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1B0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F094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1C2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816F65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4C0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8BA1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17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8AC4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654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1874A1" w14:paraId="738796E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D288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869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513B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206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526B17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94C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48A4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BE2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B544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C14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1874A1" w14:paraId="0671064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50FE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E18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26A0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AA8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F9803B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1A38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FE7E6E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229F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ED6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5DE2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10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3C0AA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1874A1" w14:paraId="2F1D7CA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9D52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303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E7F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4F0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057EC8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C6B9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467775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99F9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B07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71E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F53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B0E4FF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1874A1" w14:paraId="47E1E55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1EE4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D81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93DE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74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7540B6A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DCB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F89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9C8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2A9B176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5450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33A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895287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B88A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4FD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25D0A0F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DF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7B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520D618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C9D7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2DBA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EC4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9A5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FBF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384EA54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5EAD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F4B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7FC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957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D0CC09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8C2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339B36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2D4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BB4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A5BB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B1F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6A2C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1874A1" w14:paraId="454044B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3C22" w14:textId="77777777" w:rsidR="001874A1" w:rsidRDefault="001874A1" w:rsidP="001874A1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A5B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39C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C1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BD1C84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320A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188DF7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F88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049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159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1B2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51EE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1874A1" w14:paraId="7C042CE2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DE91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373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3151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BF5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CDDB74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2C3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915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F85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091E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AE7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5F4F307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1874A1" w14:paraId="49992F3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582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BC5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0ACFF0F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CC0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62F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233D749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F2E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ACE2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195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042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6AFD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5CB01DA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865B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7D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5FA047C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74C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E2F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8FFF99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E42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7F28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121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3627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221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34AF4B9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4977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4F58" w14:textId="77777777" w:rsidR="001874A1" w:rsidRDefault="001874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018AB937" w14:textId="77777777" w:rsidR="001874A1" w:rsidRDefault="001874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2914" w14:textId="77777777" w:rsidR="001874A1" w:rsidRDefault="001874A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3A7" w14:textId="77777777" w:rsidR="001874A1" w:rsidRDefault="001874A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5B2A55F" w14:textId="77777777" w:rsidR="001874A1" w:rsidRDefault="001874A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2732" w14:textId="77777777" w:rsidR="001874A1" w:rsidRDefault="001874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8267" w14:textId="77777777" w:rsidR="001874A1" w:rsidRPr="00D0473F" w:rsidRDefault="001874A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9011" w14:textId="77777777" w:rsidR="001874A1" w:rsidRDefault="001874A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D689" w14:textId="77777777" w:rsidR="001874A1" w:rsidRPr="00D0473F" w:rsidRDefault="001874A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1112" w14:textId="77777777" w:rsidR="001874A1" w:rsidRPr="004C4194" w:rsidRDefault="001874A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44FCE6E" w14:textId="77777777" w:rsidR="001874A1" w:rsidRDefault="001874A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B1CE9E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F263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8B5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52737E7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90B8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B57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4CA63A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2FC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8F8E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FF2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0FFF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9682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86BD025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CC20D3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B07C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6B2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226C66E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7A2D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CF4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049138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5DD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D5E5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8A2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3D0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0FE4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EDA6E30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B63ABA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DDE8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D3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24E18A3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AE54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D5D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B9530D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77D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9DD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6C3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352C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C5DB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D23398D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D590EC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F1E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31E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AFF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D91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283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5A9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047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DFC9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EF6C" w14:textId="77777777" w:rsidR="001874A1" w:rsidRPr="00E03C2B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67CE0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1874A1" w14:paraId="0FFD6D1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053D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CA3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5F130CF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ADE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399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70AD761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DE1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154E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371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3A7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0D3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EFB0BB8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FF822E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87CB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283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562801D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9DA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011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19CC692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298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0B0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411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EDE2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E699" w14:textId="77777777" w:rsidR="001874A1" w:rsidRPr="00E4349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D439D9" w14:textId="77777777" w:rsidR="001874A1" w:rsidRPr="00E4349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1EBC1180" w14:textId="77777777" w:rsidR="001874A1" w:rsidRPr="00E4349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1874A1" w14:paraId="37AF22A6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C17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E81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0F122C6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E6F4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EF9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47B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3B75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E5E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8B35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3902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A8EE9E0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4D12C6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FFD6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A428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4DED968E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A186" w14:textId="77777777" w:rsidR="001874A1" w:rsidRPr="00D0473F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66A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3C28C76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4669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E004" w14:textId="77777777" w:rsidR="001874A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EA4B" w14:textId="77777777" w:rsidR="001874A1" w:rsidRDefault="0018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2E5D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8E03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365D60B" w14:textId="77777777" w:rsidR="001874A1" w:rsidRPr="00D0576C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1E809FB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4A8C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75F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457FA189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DF82" w14:textId="77777777" w:rsidR="001874A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56CA" w14:textId="77777777" w:rsidR="001874A1" w:rsidRDefault="001874A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1711780D" w14:textId="77777777" w:rsidR="001874A1" w:rsidRDefault="001874A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3715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E87D" w14:textId="77777777" w:rsidR="001874A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BE4D" w14:textId="77777777" w:rsidR="001874A1" w:rsidRDefault="0018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755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AF5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1874A1" w14:paraId="39087B49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A672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291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0A26921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D59F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EBC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6C0257C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5EA1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265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FDD7" w14:textId="77777777" w:rsidR="001874A1" w:rsidRDefault="0018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0A15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8D76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1C7CCCC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620B08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7CCF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CA2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6175C91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E3B9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19C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30A9E4F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0936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024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5230" w14:textId="77777777" w:rsidR="001874A1" w:rsidRDefault="0018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D75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E2F3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7F53C8D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5F8EE3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969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275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11CB51E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08B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53F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A51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FD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4457" w14:textId="77777777" w:rsidR="001874A1" w:rsidRDefault="0018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9C6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798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6D28EC2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1874A1" w14:paraId="34C5888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5745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E11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4537D05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FD17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208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59FE348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115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DD9E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A8A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CA1D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AF80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43A89CE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BBE8CC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F4C5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ECD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456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807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1AFE3F9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B48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D17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EE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3B1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77AE" w14:textId="77777777" w:rsidR="001874A1" w:rsidRPr="00423757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5A48535B" w14:textId="77777777" w:rsidR="001874A1" w:rsidRPr="00423757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3B2C1B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1874A1" w14:paraId="36764F3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AAF1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CFC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7C7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5D7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72BD7B1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D0E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8E1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412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1FC2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2918" w14:textId="77777777" w:rsidR="001874A1" w:rsidRPr="00F94F88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672D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5A602B9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1874A1" w14:paraId="1FFE974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D17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DDF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20B201B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405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1D4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7375E8B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A05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4C4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06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791B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E1FE" w14:textId="77777777" w:rsidR="001874A1" w:rsidRPr="00F94F88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843FB6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5080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4B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49B60C6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583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D19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2F6F897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F0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EE51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9D8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0082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6B8B" w14:textId="77777777" w:rsidR="001874A1" w:rsidRPr="004C419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D46980D" w14:textId="77777777" w:rsidR="001874A1" w:rsidRPr="00D0576C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5940F7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9C3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FB4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99A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553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0BB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518E77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3774949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E759FA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17A9CF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6F26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EB7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BB7F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E8BB" w14:textId="77777777" w:rsidR="001874A1" w:rsidRPr="006E4685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1BA4D9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5280" w14:textId="77777777" w:rsidR="001874A1" w:rsidRDefault="001874A1" w:rsidP="0018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F0C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30D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BDB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502ACB7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328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78BA410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6BE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60E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6C8" w14:textId="77777777" w:rsidR="001874A1" w:rsidRPr="00D0473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20D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3406FC2" w14:textId="77777777" w:rsidR="001874A1" w:rsidRDefault="001874A1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085187B2" w14:textId="77777777" w:rsidR="001874A1" w:rsidRDefault="001874A1" w:rsidP="00EE4C95">
      <w:pPr>
        <w:pStyle w:val="Heading1"/>
        <w:spacing w:line="360" w:lineRule="auto"/>
      </w:pPr>
      <w:r>
        <w:t>LINIA 507</w:t>
      </w:r>
    </w:p>
    <w:p w14:paraId="3ACF6D8A" w14:textId="77777777" w:rsidR="001874A1" w:rsidRPr="006A4B24" w:rsidRDefault="001874A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24C243E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119D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7CA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79CA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2EE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550F26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A39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401AC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8FCD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6BD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CBB4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A5D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138D13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6BBF4B8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874A1" w14:paraId="04C955ED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D8B1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E2D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BC41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FB8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845614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8DE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FBBDD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23BE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C9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787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B92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B9095A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1874A1" w14:paraId="5831FD4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120E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7C5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62CF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4CF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1A125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23EC00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319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8E5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C54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17B3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FEE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9B0D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1874A1" w14:paraId="3A15F0D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3A9B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18A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E8C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1A8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78D3059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231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382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14C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6212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0F3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A76EC7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7BD1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F4D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C25B5F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DC1D69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405211E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D967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172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87F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BD1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9FA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A49A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7BD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2D5B7E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BFD2B6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5DF900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F669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CC9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F0AE03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F49973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53C14D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5F5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6C8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CA9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A787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AC4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F4A9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AFF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2B775E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332908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EAC311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D048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55A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2C6353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8F55C0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37D731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FEB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201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786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F3A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D90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DF4D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786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B388CF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385CA3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1FCC29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42A0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FD5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FCB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E99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DA7A37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7C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0AE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79E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F33A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B1E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4408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1874A1" w14:paraId="77549F4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7671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9C4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1CD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2D6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EB7214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D47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95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FE9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4F08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A2A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5232863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1874A1" w14:paraId="7809294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A3A9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477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552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B5F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926C2E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9F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747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6C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87EE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9BA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F994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1874A1" w14:paraId="3804E5D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E190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178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2AB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DA2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F82763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D0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D271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FA3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D10D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9FD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94A75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8E4AE7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874A1" w14:paraId="0F7042E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2DB2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DA6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DC3B25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9D259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2B8135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78EC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D5C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04FA15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633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24D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BE5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555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0A6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735A21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F97D91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151665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2A3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A9E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A7ECD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351A9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649043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BA2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4BE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B3FC5E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80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D31B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A65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1C5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297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F3FF42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3871C3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B2D59C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9F40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21F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3AAC875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546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66F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34757F2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D2F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291E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14E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B3D0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20D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079FA17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40E6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78F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7458B8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2066DD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0BAFD88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42BB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F1E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693E90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C80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77A6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F85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F88D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214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0F445E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2AEBA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A4D102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26DF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030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CAA822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450051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CE0CF1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E5D1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5B9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B429EF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788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282E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70D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9807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34C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818E09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D6D6F2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932355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609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32C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C130E0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20CE17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331F59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2CAE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BBD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722176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B5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0697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1C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974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BD6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DBFFDD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97A058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E63F32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9177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5EE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EB82B4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A61D8D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6C8FFB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8F49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C20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EEF7C1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CB5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3B0B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F3A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5123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9E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07822C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BDA3D0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A61C3C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452E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C9C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CFDB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20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08F51B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B46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86BE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111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B3E5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25B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D079B2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E717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148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2F566B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7249C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5A8451B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F8AD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C49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541849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631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0E7A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27F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6A81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91A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BF9B09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4F8EF7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1F57DE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2E3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886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2A3C9E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08492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78E2255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CFC0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BBA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F10241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CDE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7281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8E0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D56E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99B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2055A5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66EF4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A4EC1F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1430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518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240649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B5F9F5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4E70A61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D5E2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14A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46ECE9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7B5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24BF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AE6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29B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3EB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654EB5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D541E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2EE7EE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FD26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666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8830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5C33" w14:textId="77777777" w:rsidR="001874A1" w:rsidRDefault="001874A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84BE44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144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589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DF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528E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CA9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A12E10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B258" w14:textId="77777777" w:rsidR="001874A1" w:rsidRDefault="001874A1" w:rsidP="0018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C3E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E237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3BA3" w14:textId="77777777" w:rsidR="001874A1" w:rsidRDefault="001874A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A00A60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47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614F4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AE7B" w14:textId="77777777" w:rsidR="001874A1" w:rsidRPr="00E1695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892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D9FD" w14:textId="77777777" w:rsidR="001874A1" w:rsidRPr="002761C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8E9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14EFA7E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1D26F1D2" w14:textId="77777777" w:rsidR="001874A1" w:rsidRDefault="001874A1" w:rsidP="00D430CA">
      <w:pPr>
        <w:pStyle w:val="Heading1"/>
        <w:spacing w:line="360" w:lineRule="auto"/>
      </w:pPr>
      <w:r>
        <w:t>LINIA 510</w:t>
      </w:r>
    </w:p>
    <w:p w14:paraId="7A17C9B2" w14:textId="77777777" w:rsidR="001874A1" w:rsidRDefault="001874A1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74A1" w14:paraId="4B273707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ABA5" w14:textId="77777777" w:rsidR="001874A1" w:rsidRDefault="001874A1" w:rsidP="001874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CE0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E7C55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03FB" w14:textId="77777777" w:rsidR="001874A1" w:rsidRPr="003459D6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6D3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467F" w14:textId="77777777" w:rsidR="001874A1" w:rsidRDefault="001874A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517A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8FE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A846" w14:textId="77777777" w:rsidR="001874A1" w:rsidRPr="003459D6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5BF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04D6316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283317DD" w14:textId="77777777" w:rsidR="001874A1" w:rsidRPr="00C8117C" w:rsidRDefault="001874A1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0E305ED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D4CB" w14:textId="77777777" w:rsidR="001874A1" w:rsidRDefault="001874A1" w:rsidP="001874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53F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5F30" w14:textId="77777777" w:rsidR="001874A1" w:rsidRPr="003459D6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908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3C64795" w14:textId="77777777" w:rsidR="001874A1" w:rsidRPr="00673810" w:rsidRDefault="001874A1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1657" w14:textId="77777777" w:rsidR="001874A1" w:rsidRPr="00673810" w:rsidRDefault="001874A1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E111" w14:textId="77777777" w:rsidR="001874A1" w:rsidRPr="00673810" w:rsidRDefault="001874A1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44B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A7EF" w14:textId="77777777" w:rsidR="001874A1" w:rsidRPr="003459D6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21D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1874A1" w14:paraId="2B9FEF1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1503" w14:textId="77777777" w:rsidR="001874A1" w:rsidRDefault="001874A1" w:rsidP="001874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EB9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7924" w14:textId="77777777" w:rsidR="001874A1" w:rsidRPr="003459D6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402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19111AF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3B90" w14:textId="77777777" w:rsidR="001874A1" w:rsidRDefault="001874A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E83E" w14:textId="77777777" w:rsidR="001874A1" w:rsidRPr="003459D6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5FB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334F" w14:textId="77777777" w:rsidR="001874A1" w:rsidRPr="003459D6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637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31A44E07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3AC3E70D" w14:textId="77777777" w:rsidR="001874A1" w:rsidRDefault="001874A1" w:rsidP="007E1810">
      <w:pPr>
        <w:pStyle w:val="Heading1"/>
        <w:spacing w:line="360" w:lineRule="auto"/>
      </w:pPr>
      <w:r>
        <w:t>LINIA 511</w:t>
      </w:r>
    </w:p>
    <w:p w14:paraId="0883B2B2" w14:textId="77777777" w:rsidR="001874A1" w:rsidRPr="009B4FEF" w:rsidRDefault="001874A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4791D09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0964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1A0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F43C" w14:textId="77777777" w:rsidR="001874A1" w:rsidRPr="00D33E7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6C4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C03A86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2B4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68C43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D3C5D2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FCD8B3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6B51" w14:textId="77777777" w:rsidR="001874A1" w:rsidRPr="00D33E7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D93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13AE" w14:textId="77777777" w:rsidR="001874A1" w:rsidRPr="00D33E7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BCBF" w14:textId="77777777" w:rsidR="001874A1" w:rsidRPr="009E7CE7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74A1" w14:paraId="7DD6D51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0016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18C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048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892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049DD7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826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D10ED8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D760F0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E426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66D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0232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2C1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506B93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3E7B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CE3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0B233CD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FA8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B36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B3C769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836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12B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C4B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1F81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8A34" w14:textId="77777777" w:rsidR="001874A1" w:rsidRPr="00193954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9B6CDEB" w14:textId="77777777" w:rsidR="001874A1" w:rsidRPr="00176852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2104B2F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5A5B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088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4172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657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BA16E4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B10658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77D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F462D9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25127A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BA96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D79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D608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A3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F74D33C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3B4A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16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6F6F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C84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EB1DBD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28EA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66D44C5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8F3F009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14C8B7F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554A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BCA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BC39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90D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A4BDAB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8F0C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889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E7E9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A93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47F849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229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50F7B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9FB8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271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8D1F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9ED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DC9277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E623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8FC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8E93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699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8482EB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AA7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FAE9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7D2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506F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713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56528C1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B336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FF6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C62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799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EB4A0B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287768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339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1582A1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5BBA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A31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B638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6EC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666981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1589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DCB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6DC9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78A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D80A20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837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7083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0F1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5D84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819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0C7A5B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0406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273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EB9B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5A7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950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F925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E4E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B89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3C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FFE149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4214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DB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B21D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F88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15EEFF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229DB1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9F7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0E0E60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EE6A60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17BB5C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1F87FD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C98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5AD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BB41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7B9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82EC50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C7CE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0E7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C2F9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98D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8E3FD1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5F5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C1EF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B72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32E1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D38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585D9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7517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C66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349C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EF1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8F7CB2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63F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F2D0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DC5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4F0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7F8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0CD1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D9831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1874A1" w14:paraId="6B8A245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51F1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714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8BC2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589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DFD346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33C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BD497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309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746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AC8B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1B4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D30E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874A1" w14:paraId="6E1B3C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4686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5FD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A64D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957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88BBB1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5E8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B4C80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280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87E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AB2D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9E8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9EC8A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4BB8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1874A1" w14:paraId="0930650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647D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D05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B8DC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9C9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F09864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013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C0B9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4AF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52FF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F11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3ABA079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384" w14:textId="77777777" w:rsidR="001874A1" w:rsidRDefault="001874A1" w:rsidP="0018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D71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23F0" w14:textId="77777777" w:rsidR="001874A1" w:rsidRPr="002108A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951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D886FB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7E5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DF05" w14:textId="77777777" w:rsidR="001874A1" w:rsidRPr="00F02EF7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F9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8135" w14:textId="77777777" w:rsidR="001874A1" w:rsidRPr="00BE2D76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9BC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C269CD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41DF7893" w14:textId="77777777" w:rsidR="001874A1" w:rsidRDefault="001874A1" w:rsidP="00B86D21">
      <w:pPr>
        <w:pStyle w:val="Heading1"/>
        <w:spacing w:line="360" w:lineRule="auto"/>
      </w:pPr>
      <w:r>
        <w:t>LINIA 515</w:t>
      </w:r>
    </w:p>
    <w:p w14:paraId="352166A9" w14:textId="77777777" w:rsidR="001874A1" w:rsidRDefault="001874A1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1874A1" w14:paraId="1C344CA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3144" w14:textId="77777777" w:rsidR="001874A1" w:rsidRDefault="001874A1" w:rsidP="0018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EFA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2AB9578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98CE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EA9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18F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BC8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68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420C" w14:textId="77777777" w:rsidR="001874A1" w:rsidRPr="00412AB5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A5B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D6C97D4" w14:textId="77777777" w:rsidR="001874A1" w:rsidRDefault="001874A1">
      <w:pPr>
        <w:spacing w:before="40" w:after="40" w:line="192" w:lineRule="auto"/>
        <w:ind w:right="57"/>
        <w:rPr>
          <w:sz w:val="20"/>
          <w:szCs w:val="20"/>
        </w:rPr>
      </w:pPr>
    </w:p>
    <w:p w14:paraId="48FFD851" w14:textId="77777777" w:rsidR="001874A1" w:rsidRDefault="001874A1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1A1A6B4D" w14:textId="77777777" w:rsidR="001874A1" w:rsidRDefault="001874A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1874A1" w14:paraId="7AA57272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3494" w14:textId="77777777" w:rsidR="001874A1" w:rsidRDefault="001874A1" w:rsidP="0018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FC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FAF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9A2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4822AB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E3C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1F7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C75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F7E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215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B6B6D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84F0" w14:textId="77777777" w:rsidR="001874A1" w:rsidRDefault="001874A1" w:rsidP="0018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B90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3E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3C0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5732C0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332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504FD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148BF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149F21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CD9767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3EF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CA3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927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CE6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B9BCE4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344A49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1874A1" w14:paraId="7F6C8F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705A" w14:textId="77777777" w:rsidR="001874A1" w:rsidRDefault="001874A1" w:rsidP="0018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FDF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D62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ABE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7C2AD3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BB5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3C6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BA3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D3C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668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874A1" w14:paraId="683C7B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0E41" w14:textId="77777777" w:rsidR="001874A1" w:rsidRDefault="001874A1" w:rsidP="0018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8FC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C00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AB4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C5BA6D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6CB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68D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016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C69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120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538C4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9722" w14:textId="77777777" w:rsidR="001874A1" w:rsidRDefault="001874A1" w:rsidP="0018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DC7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082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16E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89ED8D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7A2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0FA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448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8DC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5DC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BBD2C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8808" w14:textId="77777777" w:rsidR="001874A1" w:rsidRDefault="001874A1" w:rsidP="0018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771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B10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0C7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719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8C1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67E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E3B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A2B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50AAD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80D4" w14:textId="77777777" w:rsidR="001874A1" w:rsidRDefault="001874A1" w:rsidP="0018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011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5C9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3F3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6108D6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9F0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33C97E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69BFE5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1FE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AD6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CD2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C8A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5A71566" w14:textId="77777777" w:rsidR="001874A1" w:rsidRDefault="001874A1" w:rsidP="00F232A2">
      <w:pPr>
        <w:spacing w:before="40" w:after="40" w:line="192" w:lineRule="auto"/>
        <w:ind w:right="57"/>
        <w:rPr>
          <w:sz w:val="20"/>
        </w:rPr>
      </w:pPr>
    </w:p>
    <w:p w14:paraId="33F12962" w14:textId="77777777" w:rsidR="001874A1" w:rsidRDefault="001874A1" w:rsidP="00F04622">
      <w:pPr>
        <w:pStyle w:val="Heading1"/>
        <w:spacing w:line="360" w:lineRule="auto"/>
      </w:pPr>
      <w:r>
        <w:t>LINIA 600</w:t>
      </w:r>
    </w:p>
    <w:p w14:paraId="45CD7230" w14:textId="77777777" w:rsidR="001874A1" w:rsidRDefault="001874A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2E3B95D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7041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5F2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983560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E05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8AB4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EF3E319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096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8DA8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4CC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8971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7B28" w14:textId="77777777" w:rsidR="001874A1" w:rsidRPr="009E2C90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E5D533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E039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CE5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2EE8F9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6A7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7CE6" w14:textId="77777777" w:rsidR="001874A1" w:rsidRDefault="001874A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0A04E55" w14:textId="77777777" w:rsidR="001874A1" w:rsidRDefault="001874A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F75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4E27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FDD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237D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4B76" w14:textId="77777777" w:rsidR="001874A1" w:rsidRPr="005D499E" w:rsidRDefault="001874A1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4C4D647" w14:textId="77777777" w:rsidR="001874A1" w:rsidRPr="009E2C90" w:rsidRDefault="001874A1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926058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FECA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44B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2205858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971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C5B6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FB4C317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196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77C7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E97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F104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F32D" w14:textId="77777777" w:rsidR="001874A1" w:rsidRPr="00DD03D3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874A1" w14:paraId="38F6A49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C3F9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E17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E93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F904" w14:textId="77777777" w:rsidR="001874A1" w:rsidRDefault="001874A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F43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625A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136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2D4E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E499" w14:textId="77777777" w:rsidR="001874A1" w:rsidRPr="00DD03D3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874A1" w14:paraId="15C475C6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0020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C75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58CCDD7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48E3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0A93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12F88A4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A9E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26AF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CA6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F8E1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CEAA" w14:textId="77777777" w:rsidR="001874A1" w:rsidRPr="005D499E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9254493" w14:textId="77777777" w:rsidR="001874A1" w:rsidRPr="009E2C90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A7E3A4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F383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C67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88300A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C15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E2B3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872BA6F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D9C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ED54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8C4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54B1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B610" w14:textId="77777777" w:rsidR="001874A1" w:rsidRPr="005D20EA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74A1" w14:paraId="73E3E3E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F562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9BE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231A49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0D2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370E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E64D0EE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0D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4145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CAC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5462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20A1" w14:textId="77777777" w:rsidR="001874A1" w:rsidRPr="005D499E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CC16F9F" w14:textId="77777777" w:rsidR="001874A1" w:rsidRPr="009E2C90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B64697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F727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4BB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1DE70D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5F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D29D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82BAA80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C5B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054B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00F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BABB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7DA" w14:textId="77777777" w:rsidR="001874A1" w:rsidRPr="005D499E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1E50E59" w14:textId="77777777" w:rsidR="001874A1" w:rsidRPr="009E2C90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B5EDA2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BAE4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B3B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A303D9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95B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539D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1188879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6D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EAE0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49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1786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56A2" w14:textId="77777777" w:rsidR="001874A1" w:rsidRPr="005D499E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5A44E5B" w14:textId="77777777" w:rsidR="001874A1" w:rsidRPr="009E2C90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AAA46B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66AF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10E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5F4A4DA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0B28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C611" w14:textId="77777777" w:rsidR="001874A1" w:rsidRDefault="0018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270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3CB8" w14:textId="77777777" w:rsidR="001874A1" w:rsidRPr="002F6CED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99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0618" w14:textId="77777777" w:rsidR="001874A1" w:rsidRPr="00C1413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9C6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1874A1" w14:paraId="3AA166B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703D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BB1C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5D65110A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8DD2" w14:textId="77777777" w:rsidR="001874A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54F5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02A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7D6" w14:textId="77777777" w:rsidR="001874A1" w:rsidRPr="002F6CED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38A6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EBDB" w14:textId="77777777" w:rsidR="001874A1" w:rsidRPr="00C1413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0933" w14:textId="77777777" w:rsidR="001874A1" w:rsidRDefault="001874A1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4521BECC" w14:textId="77777777" w:rsidR="001874A1" w:rsidRDefault="001874A1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1874A1" w14:paraId="681B16E6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1C59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6011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4EEE" w14:textId="77777777" w:rsidR="001874A1" w:rsidRPr="00C1413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E9BD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EBFB313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E1AE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2EF9AC4" w14:textId="77777777" w:rsidR="001874A1" w:rsidRDefault="001874A1" w:rsidP="001874A1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D1120C7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5234863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CC7D" w14:textId="77777777" w:rsidR="001874A1" w:rsidRPr="002F6CED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BF08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9E20" w14:textId="77777777" w:rsidR="001874A1" w:rsidRPr="00C1413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1428" w14:textId="77777777" w:rsidR="001874A1" w:rsidRDefault="0018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7DF4B8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639F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C472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22A7" w14:textId="77777777" w:rsidR="001874A1" w:rsidRPr="00C1413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4752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9B3E8EE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5FBF1FD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5699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29DD56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61CF719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3F2A" w14:textId="77777777" w:rsidR="001874A1" w:rsidRPr="002F6CED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1A3A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1988" w14:textId="77777777" w:rsidR="001874A1" w:rsidRPr="00C1413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56FC" w14:textId="77777777" w:rsidR="001874A1" w:rsidRDefault="0018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7C5D06EA" w14:textId="77777777" w:rsidR="001874A1" w:rsidRDefault="0018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1874A1" w14:paraId="021EFBB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3727" w14:textId="77777777" w:rsidR="001874A1" w:rsidRDefault="001874A1" w:rsidP="0018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C236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72F2" w14:textId="77777777" w:rsidR="001874A1" w:rsidRPr="00C1413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AC3E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AD9A9CD" w14:textId="77777777" w:rsidR="001874A1" w:rsidRDefault="0018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1129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233D1F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7F0A" w14:textId="77777777" w:rsidR="001874A1" w:rsidRPr="002F6CED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85FE" w14:textId="77777777" w:rsidR="001874A1" w:rsidRDefault="0018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0F34" w14:textId="77777777" w:rsidR="001874A1" w:rsidRPr="00C14131" w:rsidRDefault="0018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24FE" w14:textId="77777777" w:rsidR="001874A1" w:rsidRDefault="0018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9AB7458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32DA5A76" w14:textId="77777777" w:rsidR="001874A1" w:rsidRDefault="001874A1" w:rsidP="003C645F">
      <w:pPr>
        <w:pStyle w:val="Heading1"/>
        <w:spacing w:line="360" w:lineRule="auto"/>
      </w:pPr>
      <w:r>
        <w:t>LINIA 602</w:t>
      </w:r>
    </w:p>
    <w:p w14:paraId="7DCD238D" w14:textId="77777777" w:rsidR="001874A1" w:rsidRDefault="001874A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1FDDA94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CB63" w14:textId="77777777" w:rsidR="001874A1" w:rsidRDefault="001874A1" w:rsidP="0018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75D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521DA5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8456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C8B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72EBBB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22AB" w14:textId="77777777" w:rsidR="001874A1" w:rsidRPr="00406474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9CA9" w14:textId="77777777" w:rsidR="001874A1" w:rsidRPr="00DA41E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F57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7A653B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59C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763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7D9F6CC" w14:textId="77777777" w:rsidR="001874A1" w:rsidRPr="0007619C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4DBA66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F957" w14:textId="77777777" w:rsidR="001874A1" w:rsidRDefault="001874A1" w:rsidP="0018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2B5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4986CF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2635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BD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C7BCD8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A2C1" w14:textId="77777777" w:rsidR="001874A1" w:rsidRPr="00406474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BEAC" w14:textId="77777777" w:rsidR="001874A1" w:rsidRPr="00DA41E4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B04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5CDDEA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6E80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FE3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2E5618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8B8AE5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37C084FF" w14:textId="77777777" w:rsidR="001874A1" w:rsidRDefault="001874A1" w:rsidP="00857B52">
      <w:pPr>
        <w:pStyle w:val="Heading1"/>
        <w:spacing w:line="360" w:lineRule="auto"/>
      </w:pPr>
      <w:r>
        <w:t>LINIA 605</w:t>
      </w:r>
    </w:p>
    <w:p w14:paraId="6FBAFBEE" w14:textId="77777777" w:rsidR="001874A1" w:rsidRDefault="001874A1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4A1" w14:paraId="02A9820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DCBC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FB21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EAF2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41A" w14:textId="77777777" w:rsidR="001874A1" w:rsidRDefault="001874A1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5A715081" w14:textId="77777777" w:rsidR="001874A1" w:rsidRDefault="001874A1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56C1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B4F078D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1E1731B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0109A635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F919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169D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64DE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7EB4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75715B6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2632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3119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9E5" w14:textId="77777777" w:rsidR="001874A1" w:rsidRPr="002C1631" w:rsidRDefault="001874A1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D0C6" w14:textId="77777777" w:rsidR="001874A1" w:rsidRDefault="001874A1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149C1C11" w14:textId="77777777" w:rsidR="001874A1" w:rsidRDefault="001874A1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6D60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689D45F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0A4E17A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006B0288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BC9A" w14:textId="77777777" w:rsidR="001874A1" w:rsidRDefault="001874A1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2555" w14:textId="77777777" w:rsidR="001874A1" w:rsidRDefault="001874A1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F480" w14:textId="77777777" w:rsidR="001874A1" w:rsidRPr="002C1631" w:rsidRDefault="001874A1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A0B1" w14:textId="77777777" w:rsidR="001874A1" w:rsidRDefault="001874A1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798337C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C630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D9CE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A0C9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F68B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7B8FCD3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BAF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B751B07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69ACF50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7C0FD599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6824EDD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50182690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498C3795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1DBB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5729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C3FE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CA1B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3A7B5E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1865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AB8B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A698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10C6" w14:textId="77777777" w:rsidR="001874A1" w:rsidRDefault="001874A1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F4069ED" w14:textId="77777777" w:rsidR="001874A1" w:rsidRDefault="001874A1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573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25A29A24" w14:textId="77777777" w:rsidR="001874A1" w:rsidRDefault="001874A1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16FD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E5CB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5637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6208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37DE9ADB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6503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E9A1" w14:textId="77777777" w:rsidR="001874A1" w:rsidRDefault="001874A1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682E" w14:textId="77777777" w:rsidR="001874A1" w:rsidRPr="002C1631" w:rsidRDefault="001874A1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8A5F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A2945CD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9F30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E52ECDA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1E5516B4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4154B103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8DB7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8636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B291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1C33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BC4E5E4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497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174F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259E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D1CD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75D702E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4BDB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E5C04C6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B2FEF47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5E58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3102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E7CE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87A7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D108D7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159A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6A24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E5EF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C927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E03DA60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5C5C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B2CF3D7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76933E58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9B80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35C5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B037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0C2A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642D22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B86A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9E76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FA8C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9312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65BD495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3710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083FFA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0150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02F9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B0A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BDA5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A2332B0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4356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FBF4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A4F2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A191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0CD26B9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4206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A18D092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066806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71D1991A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0EB5C01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5906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F9AC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01B2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C4B5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538248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6919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B1C8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2D5C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E4E2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5E2905C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0698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E0EC1B9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9B25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921E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3ACD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A343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AED731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D538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8E52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DCD8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2A75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377871C4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4CF0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6E159C6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0E3DB874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70DA0478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EA509F" w14:textId="77777777" w:rsidR="001874A1" w:rsidRPr="00026A53" w:rsidRDefault="001874A1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ECA9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BD79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BFFF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68FD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B2B9738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60F9" w14:textId="77777777" w:rsidR="001874A1" w:rsidRDefault="001874A1" w:rsidP="0018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F098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E3A4" w14:textId="77777777" w:rsidR="001874A1" w:rsidRPr="002C1631" w:rsidRDefault="001874A1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DE0D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5EFB5989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BB2D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7667A874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01B654C5" w14:textId="77777777" w:rsidR="001874A1" w:rsidRDefault="001874A1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A8F6" w14:textId="77777777" w:rsidR="001874A1" w:rsidRDefault="001874A1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C354" w14:textId="77777777" w:rsidR="001874A1" w:rsidRDefault="0018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5D0" w14:textId="77777777" w:rsidR="001874A1" w:rsidRPr="002C1631" w:rsidRDefault="0018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06C6" w14:textId="77777777" w:rsidR="001874A1" w:rsidRDefault="0018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552F83" w14:textId="77777777" w:rsidR="001874A1" w:rsidRDefault="001874A1">
      <w:pPr>
        <w:spacing w:before="40" w:line="192" w:lineRule="auto"/>
        <w:ind w:right="57"/>
        <w:rPr>
          <w:sz w:val="20"/>
        </w:rPr>
      </w:pPr>
    </w:p>
    <w:p w14:paraId="66D3D980" w14:textId="77777777" w:rsidR="001874A1" w:rsidRDefault="001874A1" w:rsidP="00870AF0">
      <w:pPr>
        <w:pStyle w:val="Heading1"/>
        <w:spacing w:line="360" w:lineRule="auto"/>
      </w:pPr>
      <w:r>
        <w:t>LINIA 609</w:t>
      </w:r>
    </w:p>
    <w:p w14:paraId="684BE222" w14:textId="77777777" w:rsidR="001874A1" w:rsidRDefault="001874A1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74A1" w14:paraId="01672D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1C00" w14:textId="77777777" w:rsidR="001874A1" w:rsidRDefault="001874A1" w:rsidP="001874A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0A3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9346" w14:textId="77777777" w:rsidR="001874A1" w:rsidRPr="002409E9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DB5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43D67CA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3F9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B363" w14:textId="77777777" w:rsidR="001874A1" w:rsidRPr="002409E9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8D4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5628" w14:textId="77777777" w:rsidR="001874A1" w:rsidRPr="002409E9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033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3444B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5C74" w14:textId="77777777" w:rsidR="001874A1" w:rsidRDefault="001874A1" w:rsidP="001874A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AF8C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7855" w14:textId="77777777" w:rsidR="001874A1" w:rsidRPr="002409E9" w:rsidRDefault="0018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32FE" w14:textId="77777777" w:rsidR="001874A1" w:rsidRDefault="0018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2358F325" w14:textId="77777777" w:rsidR="001874A1" w:rsidRDefault="0018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A71D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C0C0" w14:textId="77777777" w:rsidR="001874A1" w:rsidRPr="002409E9" w:rsidRDefault="0018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6EF3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3B04" w14:textId="77777777" w:rsidR="001874A1" w:rsidRPr="002409E9" w:rsidRDefault="0018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E105" w14:textId="77777777" w:rsidR="001874A1" w:rsidRDefault="0018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1B5D27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909E" w14:textId="77777777" w:rsidR="001874A1" w:rsidRDefault="001874A1" w:rsidP="001874A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EB9E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1AC604A9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F67" w14:textId="77777777" w:rsidR="001874A1" w:rsidRPr="002409E9" w:rsidRDefault="0018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B3F" w14:textId="77777777" w:rsidR="001874A1" w:rsidRDefault="001874A1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FF01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B184" w14:textId="77777777" w:rsidR="001874A1" w:rsidRPr="002409E9" w:rsidRDefault="0018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DADC" w14:textId="77777777" w:rsidR="001874A1" w:rsidRDefault="0018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15D2" w14:textId="77777777" w:rsidR="001874A1" w:rsidRPr="002409E9" w:rsidRDefault="0018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E259" w14:textId="77777777" w:rsidR="001874A1" w:rsidRDefault="0018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FC62746" w14:textId="77777777" w:rsidR="001874A1" w:rsidRDefault="001874A1">
      <w:pPr>
        <w:spacing w:before="40" w:line="192" w:lineRule="auto"/>
        <w:ind w:right="57"/>
        <w:rPr>
          <w:sz w:val="20"/>
        </w:rPr>
      </w:pPr>
    </w:p>
    <w:p w14:paraId="7BDEA569" w14:textId="77777777" w:rsidR="001874A1" w:rsidRDefault="001874A1" w:rsidP="00DE3370">
      <w:pPr>
        <w:pStyle w:val="Heading1"/>
        <w:spacing w:line="360" w:lineRule="auto"/>
      </w:pPr>
      <w:r>
        <w:t>LINIA 610</w:t>
      </w:r>
    </w:p>
    <w:p w14:paraId="277CB30B" w14:textId="77777777" w:rsidR="001874A1" w:rsidRDefault="001874A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74A1" w14:paraId="38B1BF42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773F" w14:textId="77777777" w:rsidR="001874A1" w:rsidRDefault="001874A1" w:rsidP="001874A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AC51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5FC9" w14:textId="77777777" w:rsidR="001874A1" w:rsidRPr="00F81D6F" w:rsidRDefault="001874A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A35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81D549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F4BB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BB3758A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EB0ED2D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4879A1D" w14:textId="77777777" w:rsidR="001874A1" w:rsidRDefault="0018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F7F1" w14:textId="77777777" w:rsidR="001874A1" w:rsidRPr="00F81D6F" w:rsidRDefault="001874A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B53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B316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293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00CD941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265D" w14:textId="77777777" w:rsidR="001874A1" w:rsidRDefault="001874A1" w:rsidP="001874A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7A0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39E1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56B1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03471A1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299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5FAF1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6CCD22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AA7295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BC28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244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424F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D49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1874A1" w14:paraId="6DB02006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1E4" w14:textId="77777777" w:rsidR="001874A1" w:rsidRDefault="001874A1" w:rsidP="001874A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220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055E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CD46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FDFE65F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B95B2BC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C98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748B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E84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3906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625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D4B52B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1874A1" w14:paraId="0A0BDFB5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6A36" w14:textId="77777777" w:rsidR="001874A1" w:rsidRDefault="001874A1" w:rsidP="001874A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5FF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C2CD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92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663C872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609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DF7CD1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68364C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674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F1D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F09E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AE9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D98B05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E359" w14:textId="77777777" w:rsidR="001874A1" w:rsidRDefault="001874A1" w:rsidP="001874A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707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B310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563C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2B8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3A3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88DF" w14:textId="77777777" w:rsidR="001874A1" w:rsidRDefault="001874A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CCFC4C2" w14:textId="77777777" w:rsidR="001874A1" w:rsidRDefault="001874A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EFC4" w14:textId="77777777" w:rsidR="001874A1" w:rsidRPr="00F81D6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E8E6" w14:textId="77777777" w:rsidR="001874A1" w:rsidRPr="00F54A4F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65B121CA" w14:textId="77777777" w:rsidR="001874A1" w:rsidRPr="00F54A4F" w:rsidRDefault="001874A1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576A20B7" w14:textId="77777777" w:rsidR="001874A1" w:rsidRPr="00C60E02" w:rsidRDefault="001874A1">
      <w:pPr>
        <w:tabs>
          <w:tab w:val="left" w:pos="3768"/>
        </w:tabs>
        <w:rPr>
          <w:sz w:val="20"/>
          <w:szCs w:val="20"/>
        </w:rPr>
      </w:pPr>
    </w:p>
    <w:p w14:paraId="5A1BAABB" w14:textId="77777777" w:rsidR="001874A1" w:rsidRDefault="001874A1" w:rsidP="00BC435D">
      <w:pPr>
        <w:pStyle w:val="Heading1"/>
        <w:spacing w:line="360" w:lineRule="auto"/>
      </w:pPr>
      <w:r>
        <w:t>LINIA 613</w:t>
      </w:r>
    </w:p>
    <w:p w14:paraId="7271A3CB" w14:textId="77777777" w:rsidR="001874A1" w:rsidRDefault="001874A1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74A1" w14:paraId="2E4210A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971D" w14:textId="77777777" w:rsidR="001874A1" w:rsidRDefault="001874A1" w:rsidP="0018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A7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500969D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2C34" w14:textId="77777777" w:rsidR="001874A1" w:rsidRPr="00625463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7FF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020BD02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0C7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8EA6" w14:textId="77777777" w:rsidR="001874A1" w:rsidRPr="00D8119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371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584E" w14:textId="77777777" w:rsidR="001874A1" w:rsidRPr="00D8119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A37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1EFE0C34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829B" w14:textId="77777777" w:rsidR="001874A1" w:rsidRDefault="001874A1" w:rsidP="0018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524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F25D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B6B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974AD7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AB0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221D960A" w14:textId="77777777" w:rsidR="001874A1" w:rsidRPr="00946438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D286" w14:textId="77777777" w:rsidR="001874A1" w:rsidRPr="00D8119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572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C318" w14:textId="77777777" w:rsidR="001874A1" w:rsidRPr="00D8119C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4B9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4EBF612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326D8DF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0F772FF3" w14:textId="77777777" w:rsidR="001874A1" w:rsidRDefault="001874A1" w:rsidP="004F6534">
      <w:pPr>
        <w:pStyle w:val="Heading1"/>
        <w:spacing w:line="360" w:lineRule="auto"/>
      </w:pPr>
      <w:r>
        <w:t>LINIA 700</w:t>
      </w:r>
    </w:p>
    <w:p w14:paraId="6A7746A1" w14:textId="77777777" w:rsidR="001874A1" w:rsidRDefault="001874A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1874A1" w14:paraId="1CDC18F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8805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197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72A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4AE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C9A8E4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186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D12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A5C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95C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199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4548B0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469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915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D8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790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F1816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BB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1FD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A4C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160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B2B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01BC65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FA4F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8B1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6B0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14C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254F6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4F6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21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795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7A0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820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B57A2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1874A1" w14:paraId="6CE33E2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DCD5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C082" w14:textId="77777777" w:rsidR="001874A1" w:rsidRDefault="001874A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E8B6" w14:textId="77777777" w:rsidR="001874A1" w:rsidRDefault="001874A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4B69" w14:textId="77777777" w:rsidR="001874A1" w:rsidRDefault="001874A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C4F3" w14:textId="77777777" w:rsidR="001874A1" w:rsidRPr="00E4222D" w:rsidRDefault="001874A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91274E4" w14:textId="77777777" w:rsidR="001874A1" w:rsidRPr="00E4222D" w:rsidRDefault="001874A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41B4E23" w14:textId="77777777" w:rsidR="001874A1" w:rsidRPr="00E4222D" w:rsidRDefault="001874A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6913922" w14:textId="77777777" w:rsidR="001874A1" w:rsidRDefault="001874A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8B78" w14:textId="77777777" w:rsidR="001874A1" w:rsidRDefault="001874A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4453" w14:textId="77777777" w:rsidR="001874A1" w:rsidRDefault="001874A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F3CD" w14:textId="77777777" w:rsidR="001874A1" w:rsidRDefault="001874A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DC89" w14:textId="77777777" w:rsidR="001874A1" w:rsidRDefault="001874A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37466D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5FC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72E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15E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210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28787B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BCA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EB890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492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4FE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948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EF8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AE238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FFB3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2A1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0A7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AF4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03E54D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B2D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019E9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374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A2B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27D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54A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B88F2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655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7C6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46D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AF7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CFCCB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4EF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D9DF0B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2D2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BDF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225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73D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F45E6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4200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F21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FC9A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976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10B529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F38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C6649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160EE9A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6C0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23C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52B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5D5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8CD9B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1EDC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ADB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56D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5EA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3DD2F3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0E7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4AB9431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04ED59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E9B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952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CF2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2BF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4DE15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F04D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799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18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7C7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426FF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34D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16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71A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9ED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53C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7E865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DF09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200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A80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AF3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FD79E3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B9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1ACD3BB" w14:textId="77777777" w:rsidR="001874A1" w:rsidRPr="00B401EA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7AC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404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5DD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6D0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C9DED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515B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D8B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ABD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478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F5FBEA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5F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4178D5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DC5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A7E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5E5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11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F9754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55F1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BAF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8D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B85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8C75D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945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D51035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6D5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52D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74C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76A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874A1" w14:paraId="5B45A2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301F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CA2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69E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8E3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57EC32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380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E9E8F3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75A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CD7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897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BDF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874A1" w14:paraId="247C63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D6B3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433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FCB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8B1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96AE68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3FA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164FB3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3A069D9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623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2F2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788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D37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80B95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DCB1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57C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5EB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063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4E767B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5A4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64D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0FB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B0F3B7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29BA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AFF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34E7C1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3CBC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B69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89F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299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9C563A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5A7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05D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C4D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284A39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1ED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C8D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042764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B6A8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13C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EE2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D3E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BA4BDB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519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44D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8EC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16A4BF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2CD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DFB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57D2CF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379B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32F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8B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176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E9F420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33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F81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270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539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95D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C3928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9C68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303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0B0F0D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FA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2577" w14:textId="77777777" w:rsidR="001874A1" w:rsidRDefault="001874A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DC12EFC" w14:textId="77777777" w:rsidR="001874A1" w:rsidRDefault="001874A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2A7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554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444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25D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E00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24CEB4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A873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2B6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63E3F04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8FD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E4F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3E5FDA96" w14:textId="77777777" w:rsidR="001874A1" w:rsidRPr="008A1A04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7F0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691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74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BF7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FC3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35380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ECE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94A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A62F5D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6E5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81D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69ECB9A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A17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563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B14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ED0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054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1874A1" w14:paraId="1FAA37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D26D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90F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76926C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777A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7A7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20AAD2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720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689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2D9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02E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3F0" w14:textId="77777777" w:rsidR="001874A1" w:rsidRPr="00C20CA5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89AA49F" w14:textId="77777777" w:rsidR="001874A1" w:rsidRPr="00EB107D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BD8B9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13B0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273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78D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C6B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21948E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7BE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10F8D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597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689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649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BDE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C34B3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934B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1874A1" w14:paraId="652DBC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05F3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2DB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477C73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D37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419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9DEDF6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762E1A7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EDD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59B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C0A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102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6C3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2897DE09" w14:textId="77777777" w:rsidR="001874A1" w:rsidRPr="00C401D9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1874A1" w14:paraId="4FB398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0A82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D9D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0B4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C4D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Lacu Sărat Cap X</w:t>
            </w:r>
          </w:p>
          <w:p w14:paraId="47E227E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A08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A82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8CE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217+800</w:t>
            </w:r>
          </w:p>
          <w:p w14:paraId="708C182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ABD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4ED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33E079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13CE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85D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CE2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F06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3D006C0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543D07A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445AA97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3AD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959F2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7F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42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0CB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F7C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44C081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74A1" w14:paraId="65EB5A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2335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8E2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6F9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021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F6D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5E7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ED1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288C759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848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983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2E5AF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F344C4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C70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323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12F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11759E0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B99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64BFA9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900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8C4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04D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A60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114E7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806B3D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BFD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3A32ECF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35D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79F0" w14:textId="77777777" w:rsidR="001874A1" w:rsidRDefault="001874A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B9FC26E" w14:textId="77777777" w:rsidR="001874A1" w:rsidRDefault="001874A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D26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589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880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9B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E20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F27C0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FD9290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70B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AEA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BB5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94C084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CE1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D53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EA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3026826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367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174C" w14:textId="77777777" w:rsidR="001874A1" w:rsidRPr="00C20CA5" w:rsidRDefault="0018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9BC02A" w14:textId="77777777" w:rsidR="001874A1" w:rsidRPr="00EB107D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04230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4017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8EA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079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308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9995F4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A4B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703173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1E4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45D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291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24F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6D91E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83AAF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1874A1" w14:paraId="66A516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7560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9E8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2B5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E74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F990CE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7ED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1BB03E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5EA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0D2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4F6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734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5F80AE2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874A1" w14:paraId="39F2F3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01F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404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0C8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733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968358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E07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0E3618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0F0C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102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BAD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F03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4E88E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8049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9046DB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1874A1" w14:paraId="1EE867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429E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7BC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FC4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DCC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2A68AF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F29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61C525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82E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35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F8F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870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92242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81D08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F287A4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4A1" w14:paraId="53D238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9187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C82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20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9B2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0D6F2F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CD7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137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C15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BDA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BA5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84183C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6A292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17B9F3F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874A1" w14:paraId="7EEE3B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E9C2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8A4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6E4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90C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B45E71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742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67D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5A8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032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6FA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84003C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DDC64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90C7B9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874A1" w14:paraId="73F4C2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C3C9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A11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4D4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10D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5783AC5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8F0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914E98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80A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C79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500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D1E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01F40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FB40E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1874A1" w14:paraId="4FBA52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86D3" w14:textId="77777777" w:rsidR="001874A1" w:rsidRDefault="001874A1" w:rsidP="001874A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FC8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C9D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90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5C9E05F9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1B2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0D5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C31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AA4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79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C87D9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187545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3A0D6F4D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31FB2588" w14:textId="77777777" w:rsidR="001874A1" w:rsidRDefault="001874A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ADB9BEA" w14:textId="77777777" w:rsidR="001874A1" w:rsidRDefault="001874A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1874A1" w14:paraId="3D9F378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AC1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212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84A1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0B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7F5B5B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68B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3437E5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F52901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B7C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F25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B65D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07E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109F3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8901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17D9CE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AF900C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1874A1" w14:paraId="4690601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AF55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F9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16A7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CA9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6C8554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340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41CE3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B907CA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E65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99B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486A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EE2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5C8B3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0557B2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A6317A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1874A1" w14:paraId="42D0F24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2E2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7EF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0B05CF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69C2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1A02" w14:textId="77777777" w:rsidR="001874A1" w:rsidRDefault="001874A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A3A9318" w14:textId="77777777" w:rsidR="001874A1" w:rsidRDefault="001874A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EDC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31B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9FA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CA23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9B13" w14:textId="77777777" w:rsidR="001874A1" w:rsidRPr="006A2576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DEBF334" w14:textId="77777777" w:rsidR="001874A1" w:rsidRPr="006A2576" w:rsidRDefault="001874A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FDE00C9" w14:textId="77777777" w:rsidR="001874A1" w:rsidRDefault="001874A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5F676B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ECF9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F73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1C6660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F5D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E8E9" w14:textId="77777777" w:rsidR="001874A1" w:rsidRDefault="001874A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082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0A39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E89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2E43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988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6AFA7B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7766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4A0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5432E2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B9A6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F357" w14:textId="77777777" w:rsidR="001874A1" w:rsidRDefault="001874A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28D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CBCD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5AA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8B92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290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3FC65BE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0A23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A75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9F7CC5D" w14:textId="77777777" w:rsidR="001874A1" w:rsidRDefault="001874A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F88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5C3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33F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AAD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274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68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9BF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6FE415D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36E2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5C0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304A5B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753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91BB" w14:textId="77777777" w:rsidR="001874A1" w:rsidRPr="001904F7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457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AC8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094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4FF2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DE9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1874A1" w14:paraId="376D1EB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7742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ECD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788504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077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3F3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ED49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F97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0BF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01DA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F83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13DD2EB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FA72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D3B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AC9CC8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E6E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45A5" w14:textId="77777777" w:rsidR="001874A1" w:rsidRPr="00DA3842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80D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9C6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0A6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522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7CD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43EF11" w14:textId="77777777" w:rsidR="001874A1" w:rsidRDefault="001874A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63755A4" w14:textId="77777777" w:rsidR="001874A1" w:rsidRDefault="001874A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75138F8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4740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262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1DBD5E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83F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94A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1F7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69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132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9A08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CB7E" w14:textId="77777777" w:rsidR="001874A1" w:rsidRPr="00175A24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4FF3CB4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A6A1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22B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AEE911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B5B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FF7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D40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67B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AE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F0E6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8E3F" w14:textId="77777777" w:rsidR="001874A1" w:rsidRPr="00175A24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CD3B15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F63A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042F" w14:textId="77777777" w:rsidR="001874A1" w:rsidRDefault="0018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553E" w14:textId="77777777" w:rsidR="001874A1" w:rsidRDefault="001874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0105" w14:textId="77777777" w:rsidR="001874A1" w:rsidRDefault="001874A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158D9F6" w14:textId="77777777" w:rsidR="001874A1" w:rsidRDefault="001874A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6E3D" w14:textId="77777777" w:rsidR="001874A1" w:rsidRDefault="0018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C7E9A8" w14:textId="77777777" w:rsidR="001874A1" w:rsidRDefault="0018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C784" w14:textId="77777777" w:rsidR="001874A1" w:rsidRDefault="001874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0BF6" w14:textId="77777777" w:rsidR="001874A1" w:rsidRDefault="0018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C3B2" w14:textId="77777777" w:rsidR="001874A1" w:rsidRPr="001304AF" w:rsidRDefault="001874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49A5" w14:textId="77777777" w:rsidR="001874A1" w:rsidRDefault="001874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CF31CE" w14:textId="77777777" w:rsidR="001874A1" w:rsidRDefault="001874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B69736" w14:textId="77777777" w:rsidR="001874A1" w:rsidRPr="00175A24" w:rsidRDefault="001874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1874A1" w14:paraId="293ADE6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4FE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95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387B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C1C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3874D0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0B6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9CA92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966E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D75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B1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A2B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7402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E43E6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4A1" w14:paraId="6EB6AE9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8E86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8F9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20DA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021E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A8F183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84E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16FE5C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FFF7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79D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7E5A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F5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39C33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1C4CB0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1874A1" w14:paraId="1657DF7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A899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FC6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E663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32F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0C4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2F78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F33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C47A96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8F49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9AF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89AE0B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A4B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015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896C47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DD1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BF5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E3F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7615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CC6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B3C1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B90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4E3EFB6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9589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866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05BF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5DC8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E5A2F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BE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A2AC3CE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9119" w14:textId="77777777" w:rsidR="001874A1" w:rsidRPr="00CA307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4F10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F0A1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25D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2E31F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1874A1" w14:paraId="562654F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E326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0F0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8559046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B162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E247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5EAA4A" w14:textId="77777777" w:rsidR="001874A1" w:rsidRPr="00180EA2" w:rsidRDefault="001874A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B35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33D9" w14:textId="77777777" w:rsidR="001874A1" w:rsidRPr="00CA307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442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C2D6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1A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9C5D8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BCCD8D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1874A1" w14:paraId="23C4613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7128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D4D1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FBC4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5DA1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4ABD2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19E5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3DEF" w14:textId="77777777" w:rsidR="001874A1" w:rsidRPr="00CA307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C833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2D2263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F613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3EE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22CB1B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8D6A4A5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745FA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874A1" w14:paraId="7246B25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22D8" w14:textId="77777777" w:rsidR="001874A1" w:rsidRDefault="001874A1" w:rsidP="0018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8438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4AAF" w14:textId="77777777" w:rsidR="001874A1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FC9C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960A8C4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349B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CE9EA24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4C813AA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1729" w14:textId="77777777" w:rsidR="001874A1" w:rsidRPr="00CA3079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E6D" w14:textId="77777777" w:rsidR="001874A1" w:rsidRDefault="0018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DDB9" w14:textId="77777777" w:rsidR="001874A1" w:rsidRPr="001304AF" w:rsidRDefault="0018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B8A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E0C71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141F1E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9EA0822" w14:textId="77777777" w:rsidR="001874A1" w:rsidRPr="00B71446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D342047" w14:textId="77777777" w:rsidR="001874A1" w:rsidRDefault="001874A1">
      <w:pPr>
        <w:tabs>
          <w:tab w:val="left" w:pos="6382"/>
        </w:tabs>
        <w:rPr>
          <w:sz w:val="20"/>
        </w:rPr>
      </w:pPr>
    </w:p>
    <w:p w14:paraId="18FC7883" w14:textId="77777777" w:rsidR="001874A1" w:rsidRDefault="001874A1" w:rsidP="00B52218">
      <w:pPr>
        <w:pStyle w:val="Heading1"/>
        <w:spacing w:line="360" w:lineRule="auto"/>
      </w:pPr>
      <w:r>
        <w:t>LINIA 704</w:t>
      </w:r>
    </w:p>
    <w:p w14:paraId="28A7FF5A" w14:textId="77777777" w:rsidR="001874A1" w:rsidRDefault="001874A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874A1" w14:paraId="5979326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D74B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98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2869966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F69C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AEE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1A7324B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6FC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0E91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B26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42D52E0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510A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578" w14:textId="77777777" w:rsidR="001874A1" w:rsidRPr="001467E0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933F634" w14:textId="77777777" w:rsidR="001874A1" w:rsidRPr="00C00026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241E87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BF6F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B30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0C1A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254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4B2DDFF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9F6E1A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76F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D85F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962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D6EB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C82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28667BE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3A8D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049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1F1A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E0C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30B0960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177581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446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7D5C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E6E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D88B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3D0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72D15F3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3902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EC8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BE32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59E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E71052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0DF58B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7E6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78FB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122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E56C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25F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DE05A1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3F523E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FF7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99F9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ABF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5152F9A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74023C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83C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02B2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305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8279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16E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60EC2A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EBFB17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951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77C1921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4F4D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19C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36BBF61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91D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B5C5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454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82D47E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289C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AB48" w14:textId="77777777" w:rsidR="001874A1" w:rsidRPr="001467E0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49DD55A" w14:textId="77777777" w:rsidR="001874A1" w:rsidRPr="008D7F2C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43D88F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4D414D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044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5DE3374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C727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28F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768E5BA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3B1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5765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6B1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7AC4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A59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310E2E2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BC24AC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DC7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6094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FE4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5CBBEFF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E93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9AD9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4A7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12E4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8AF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470BDB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8B92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22E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C61C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1F1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1CF3F6B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D01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358A0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0FCC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FC7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85FF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71E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2BDAA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1874A1" w14:paraId="08D4314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0F64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373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E754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78E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92010D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4F1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F62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48A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0CA2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4DC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2FF4EE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1874A1" w14:paraId="3E4518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D420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D3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C570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4D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8A32D1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A4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A04D7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CC97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935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A228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AB8C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D923F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1874A1" w14:paraId="27E449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4CF2" w14:textId="77777777" w:rsidR="001874A1" w:rsidRDefault="001874A1" w:rsidP="0018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E27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CCB6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3CD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7CD762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77E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7BA91D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ED25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85B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F52D" w14:textId="77777777" w:rsidR="001874A1" w:rsidRPr="00E4080B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8E5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25CAD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7BE14C22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68A02F27" w14:textId="77777777" w:rsidR="001874A1" w:rsidRDefault="001874A1" w:rsidP="00D06EF4">
      <w:pPr>
        <w:pStyle w:val="Heading1"/>
        <w:spacing w:line="360" w:lineRule="auto"/>
      </w:pPr>
      <w:r>
        <w:t>LINIA 705</w:t>
      </w:r>
    </w:p>
    <w:p w14:paraId="643DCF45" w14:textId="77777777" w:rsidR="001874A1" w:rsidRDefault="001874A1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874A1" w14:paraId="4B5A188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7DAF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07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9C8906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34E2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9E0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7611BA9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7F0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550F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03A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0A63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74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3B5369BC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53FA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829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5B450D2F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A99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5781" w14:textId="77777777" w:rsidR="001874A1" w:rsidRDefault="001874A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973D28C" w14:textId="77777777" w:rsidR="001874A1" w:rsidRDefault="001874A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17CD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1699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C0A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9A2F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D1A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61746F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842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FF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05E9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782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12A9A4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A6DBC1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67B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956B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F27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0C8A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B1E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3D9CD5E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116A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F00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A17E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490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E41346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7F4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B67AF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1C97599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554371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8C6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766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0CEA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344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FCE49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1874A1" w14:paraId="259EC1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738E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D15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171B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1D2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DC66F4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CD0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AECF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FB3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3EED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CAF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389AF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1874A1" w14:paraId="38A8D6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2399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990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708338F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62DA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4BB2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20CBA0F1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F6A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0184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FC2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E7F2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FF16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16BE96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8D84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C53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2A2F94A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14BF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DF2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6AE5512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51E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29BC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FB0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D3F9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B32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15BE45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B580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C09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205A8F6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77F9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7A9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0312418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AA7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8FAC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999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1DF6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3EDB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5C34D3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A575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40F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428CE85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9DC2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DAA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E01A424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B56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C5FF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D77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824D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962A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1874A1" w14:paraId="27E64D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D456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BFC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2B81060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E5DB" w14:textId="77777777" w:rsidR="001874A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B595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B5909B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A398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F090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ED5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85E7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B53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27DCAB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71CE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D25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0FC319AB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623A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323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06C1794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2D5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C03E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EF9A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C221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6E5E" w14:textId="77777777" w:rsidR="001874A1" w:rsidRPr="00D84B80" w:rsidRDefault="0018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268C1B9" w14:textId="77777777" w:rsidR="001874A1" w:rsidRPr="00577556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F6A99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C1F0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FB8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CD5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D4B3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A72B17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D0F054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A04E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A18F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C0E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D1C7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AF29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08473FA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5E4B" w14:textId="77777777" w:rsidR="001874A1" w:rsidRDefault="001874A1" w:rsidP="0018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4EC4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A824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5F7F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26FE4CA0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04CE6687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F8B2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34B296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72B3E9F3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7B22F7B9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07867C81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23EC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0460" w14:textId="77777777" w:rsidR="001874A1" w:rsidRDefault="0018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C971" w14:textId="77777777" w:rsidR="001874A1" w:rsidRPr="006A1A91" w:rsidRDefault="0018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C38D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8C758" w14:textId="77777777" w:rsidR="001874A1" w:rsidRDefault="0018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24622526" w14:textId="77777777" w:rsidR="001874A1" w:rsidRPr="00454E32" w:rsidRDefault="001874A1">
      <w:pPr>
        <w:spacing w:before="40" w:after="40" w:line="192" w:lineRule="auto"/>
        <w:ind w:right="57"/>
        <w:rPr>
          <w:b/>
          <w:sz w:val="20"/>
        </w:rPr>
      </w:pPr>
    </w:p>
    <w:p w14:paraId="0AD4D6D4" w14:textId="77777777" w:rsidR="001874A1" w:rsidRDefault="001874A1" w:rsidP="00F0370D">
      <w:pPr>
        <w:pStyle w:val="Heading1"/>
        <w:spacing w:line="360" w:lineRule="auto"/>
      </w:pPr>
      <w:r>
        <w:t>LINIA 800</w:t>
      </w:r>
    </w:p>
    <w:p w14:paraId="22424062" w14:textId="77777777" w:rsidR="001874A1" w:rsidRDefault="001874A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74A1" w14:paraId="338B1B8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C05F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F56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16D4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E8A47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0B6F4E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9CEEF" w14:textId="77777777" w:rsidR="001874A1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B198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D6F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2EF3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2353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77D9DF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B7429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479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986B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30090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1956EC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87EE" w14:textId="77777777" w:rsidR="001874A1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9A63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BB8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214C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4DDB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128780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79DA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5C5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3027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4363D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261957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68ED" w14:textId="77777777" w:rsidR="001874A1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0C77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8E5D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E37C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F458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AECE2D" w14:textId="77777777" w:rsidR="001874A1" w:rsidRDefault="001874A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1874A1" w:rsidRPr="00A8307A" w14:paraId="3D1240E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882B" w14:textId="77777777" w:rsidR="001874A1" w:rsidRPr="00A75A00" w:rsidRDefault="001874A1" w:rsidP="001874A1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B03D" w14:textId="77777777" w:rsidR="001874A1" w:rsidRPr="00A8307A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ED19" w14:textId="77777777" w:rsidR="001874A1" w:rsidRPr="00A8307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C939" w14:textId="77777777" w:rsidR="001874A1" w:rsidRPr="00A8307A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742F" w14:textId="77777777" w:rsidR="001874A1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DB1F2B" w14:textId="77777777" w:rsidR="001874A1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D478445" w14:textId="77777777" w:rsidR="001874A1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AA2820" w14:textId="77777777" w:rsidR="001874A1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4464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9868" w14:textId="77777777" w:rsidR="001874A1" w:rsidRPr="00A8307A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8CBA" w14:textId="77777777" w:rsidR="001874A1" w:rsidRPr="00A8307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5EDC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240CF6" w14:textId="77777777" w:rsidR="001874A1" w:rsidRPr="00A8307A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1874A1" w14:paraId="598F94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1B1E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F3A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8937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DDA6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CACD48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848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7840DE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5535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7B6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7A74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9471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6C843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CB0C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848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B137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6F17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77B5" w14:textId="77777777" w:rsidR="001874A1" w:rsidRDefault="001874A1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53736F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78C0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4CD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C8CD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2661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28C32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5EC5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893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51DB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2BF4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10F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F86D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2A8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D747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A05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CA2D4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4B3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75C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468F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DD5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93D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B09E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6D8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45C281A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6EFB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7D6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E6A17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2AA3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A92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F87B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67F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67E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1E6E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3D4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690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1FA6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24D2A9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B26F71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74A1" w14:paraId="1587A5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725B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DAA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4C4F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3948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5D0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3953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062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1B88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FDC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0BA07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D717D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74A1" w14:paraId="255A0D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5DE2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2D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9EC1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546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B8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7047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4EE7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B82D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8265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7433A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F95FD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1874A1" w14:paraId="6BF123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A4A1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39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CC5B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A5DC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D65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C2C1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647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267A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17F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15820B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AC5C1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1874A1" w14:paraId="34C41E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884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DD0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E414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B63E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66B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486DCB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EDDD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21C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ED95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72BA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4A1" w14:paraId="71C36B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CD9C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BEC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4F1A6D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4154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1393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C30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8D3F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9735" w14:textId="77777777" w:rsidR="001874A1" w:rsidRDefault="001874A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5CAA69E" w14:textId="77777777" w:rsidR="001874A1" w:rsidRDefault="001874A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D77C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92F4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65F239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73DF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2DB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C17C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A37D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462CC8D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0467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D2B0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79B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7B10C4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81C6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4B5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247E45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12C6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01F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E208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43A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F82CD37" w14:textId="77777777" w:rsidR="001874A1" w:rsidRPr="008B2519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859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9C6D5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4028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215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B6AB" w14:textId="77777777" w:rsidR="001874A1" w:rsidRPr="008D08DE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757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74A1" w14:paraId="7C26C5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3578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05E0" w14:textId="77777777" w:rsidR="001874A1" w:rsidRDefault="0018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2E93" w14:textId="77777777" w:rsidR="001874A1" w:rsidRPr="001161EA" w:rsidRDefault="0018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B330" w14:textId="77777777" w:rsidR="001874A1" w:rsidRDefault="001874A1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F3E26F6" w14:textId="77777777" w:rsidR="001874A1" w:rsidRDefault="001874A1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5BD9" w14:textId="77777777" w:rsidR="001874A1" w:rsidRDefault="0018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AF55B51" w14:textId="77777777" w:rsidR="001874A1" w:rsidRDefault="0018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F0D7" w14:textId="77777777" w:rsidR="001874A1" w:rsidRPr="001161EA" w:rsidRDefault="0018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4DB5" w14:textId="77777777" w:rsidR="001874A1" w:rsidRDefault="0018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FE48" w14:textId="77777777" w:rsidR="001874A1" w:rsidRPr="008D08DE" w:rsidRDefault="0018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EEB7" w14:textId="77777777" w:rsidR="001874A1" w:rsidRDefault="001874A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1874A1" w14:paraId="5BAD28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9833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C25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F135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310F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A9C5C5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EEB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916E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0B5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F567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405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56D90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FB21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E42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6FE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AC74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25D44D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8F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83AA9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826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811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6702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AA24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740EE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74A1" w14:paraId="5C7E0A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DF0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6E1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ED8E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4212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C256C14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164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7C6A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AC53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C05F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DCA4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D8181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74A1" w14:paraId="63859B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CC21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02F3" w14:textId="77777777" w:rsidR="001874A1" w:rsidRDefault="001874A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12DE" w14:textId="77777777" w:rsidR="001874A1" w:rsidRPr="001161EA" w:rsidRDefault="001874A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D2C0" w14:textId="77777777" w:rsidR="001874A1" w:rsidRDefault="001874A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C38" w14:textId="77777777" w:rsidR="001874A1" w:rsidRDefault="001874A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4A38" w14:textId="77777777" w:rsidR="001874A1" w:rsidRPr="001161EA" w:rsidRDefault="001874A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4A4B" w14:textId="77777777" w:rsidR="001874A1" w:rsidRDefault="001874A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F424" w14:textId="77777777" w:rsidR="001874A1" w:rsidRDefault="001874A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DB33" w14:textId="77777777" w:rsidR="001874A1" w:rsidRDefault="001874A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3C9105D" w14:textId="77777777" w:rsidR="001874A1" w:rsidRDefault="001874A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1874A1" w14:paraId="3AF757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FD4F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768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134" w14:textId="77777777" w:rsidR="001874A1" w:rsidRPr="001161EA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D15C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A689C79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6E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C41B4A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FBC75F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2B8C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50C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E7F8" w14:textId="77777777" w:rsidR="001874A1" w:rsidRPr="001161EA" w:rsidRDefault="0018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CA5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0DEE8C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BEE2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BB5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FCC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21ED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1744236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E58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39EA36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7EF1F5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7CDE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262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1695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345C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21CCB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5E38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580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85B2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E67E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C3827BF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982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B9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B80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016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45A4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0F82C4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8590A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1874A1" w14:paraId="50D10D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7786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3C5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2486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29DC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2E69618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E0E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AAA6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8D0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2C04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6853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924A5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D5ED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DD3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1AB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A302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787219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F1E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66C3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2EF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8C2F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AC9C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F807C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AE3A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E93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F6D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71DD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F36FF2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78A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1BC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450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104F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4B1D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042F7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AA6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F9F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388B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37F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8A13F0E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AD3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DCFE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E25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7347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3E8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19E85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88FF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A23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C9F4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9BC4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5F56713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2801893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7C9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A299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A253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FC5A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FD5C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21AF4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842B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42C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DDD9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B1DD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F283192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700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7D89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D04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0A84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3D0D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63E00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E976C19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1874A1" w14:paraId="044441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9D5F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061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CF2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762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40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FD099D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FFDB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441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C293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540C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4A379C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1874A1" w14:paraId="1301A0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6058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FAE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DE62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4279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75BF2F4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29B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6E34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80E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5ED163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46C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434D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4A1" w14:paraId="050413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5D67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1F3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8947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2BC7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EB59F9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4F6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DE8AE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844B6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E6AA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FAB3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7C77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076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B2D2A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491F73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19484823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1874A1" w14:paraId="2DCA04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C6FD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A13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2482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87F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27CD9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032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B4A47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889B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6333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5A8B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571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6370A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CDD9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C457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1486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72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DAFDA6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88E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B2E8160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3031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AC6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CFB4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FAC3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85A9F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B6ED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83B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6A68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10F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1AD362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044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9AE1CE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79760F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70EE6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875CD9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D9B9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784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29F8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DC9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537327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A392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CEC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D2F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FEDB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3CDDD8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697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3366E7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DDAC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D9A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21DB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2E4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51520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5C58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4B6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6112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C148" w14:textId="77777777" w:rsidR="001874A1" w:rsidRDefault="0018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17EDE2" w14:textId="77777777" w:rsidR="001874A1" w:rsidRDefault="0018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AFE" w14:textId="77777777" w:rsidR="001874A1" w:rsidRPr="00F565BC" w:rsidRDefault="001874A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0FFDC56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B5D2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066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00A5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9D60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1874A1" w14:paraId="49DC55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2EEA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87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C36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1942" w14:textId="77777777" w:rsidR="001874A1" w:rsidRDefault="0018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B5EA6C" w14:textId="77777777" w:rsidR="001874A1" w:rsidRDefault="0018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E503" w14:textId="77777777" w:rsidR="001874A1" w:rsidRDefault="001874A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D46B45" w14:textId="77777777" w:rsidR="001874A1" w:rsidRDefault="001874A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2556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23F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9EC3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6520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1874A1" w14:paraId="7CDEF2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4654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BE83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71B2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5C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548533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E83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886FF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F740" w14:textId="77777777" w:rsidR="001874A1" w:rsidRPr="001161EA" w:rsidRDefault="001874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25C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CAE5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671D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137BF05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2A7E37B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DCEB629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E2F04FB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1874A1" w14:paraId="2A7EAE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C925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5AF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B836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C5B5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BFA5A4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6C3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3DE8B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216C9C5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5114" w14:textId="77777777" w:rsidR="001874A1" w:rsidRPr="001161EA" w:rsidRDefault="001874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1CD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72BD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9D5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EA1268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D0DB6D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1874A1" w14:paraId="621F8F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3BC6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11F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08CE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7DE8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FD1A87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807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28E5" w14:textId="77777777" w:rsidR="001874A1" w:rsidRDefault="001874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BB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7CA6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E158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0B1BC5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D9256FA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1874A1" w14:paraId="700266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F941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1F0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6FD1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6CC8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1615E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8301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DD5A4C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C027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86E9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8476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B1A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D554225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7486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874A1" w14:paraId="15B590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5BC1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A2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78F0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5432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F4E72B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30C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93CA85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FDD5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AC9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2EDC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953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ED67E3C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1874A1" w14:paraId="3D085A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9EE7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0852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E3C4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B5F7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387D99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337519E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D7C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B5C4AFA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2B51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9BB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8F47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8D08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2378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1874A1" w14:paraId="0279A2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BB9E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49C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4086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229C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BB6A8E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7FA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3BF6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089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2402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4AAE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046CE2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43F5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D7C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0DD2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013C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FD53BA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0D5F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47A04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5296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093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D906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97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7FFD1D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709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C214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62FD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691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636CE4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5E1E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5EF7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212B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6A0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8752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27E44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45A6" w14:textId="77777777" w:rsidR="001874A1" w:rsidRDefault="001874A1" w:rsidP="0018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B75C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E42" w14:textId="77777777" w:rsidR="001874A1" w:rsidRPr="001161EA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2AF1" w14:textId="77777777" w:rsidR="001874A1" w:rsidRDefault="0018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2588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C546" w14:textId="77777777" w:rsidR="001874A1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D35D" w14:textId="77777777" w:rsidR="001874A1" w:rsidRDefault="0018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74D3" w14:textId="77777777" w:rsidR="001874A1" w:rsidRPr="008D08DE" w:rsidRDefault="0018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748F" w14:textId="77777777" w:rsidR="001874A1" w:rsidRDefault="0018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111FA15" w14:textId="77777777" w:rsidR="001874A1" w:rsidRDefault="001874A1">
      <w:pPr>
        <w:spacing w:before="40" w:after="40" w:line="192" w:lineRule="auto"/>
        <w:ind w:right="57"/>
        <w:rPr>
          <w:sz w:val="20"/>
        </w:rPr>
      </w:pPr>
    </w:p>
    <w:p w14:paraId="27C7DFD9" w14:textId="77777777" w:rsidR="001874A1" w:rsidRDefault="001874A1" w:rsidP="00FF5C69">
      <w:pPr>
        <w:pStyle w:val="Heading1"/>
        <w:spacing w:line="276" w:lineRule="auto"/>
      </w:pPr>
      <w:r>
        <w:t>LINIA 804</w:t>
      </w:r>
    </w:p>
    <w:p w14:paraId="39E340B4" w14:textId="77777777" w:rsidR="001874A1" w:rsidRDefault="001874A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1874A1" w14:paraId="6273ED0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0E0F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3907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186AABF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15C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B269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5151995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4A80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D8BB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5BAB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91E0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27A7" w14:textId="77777777" w:rsidR="001874A1" w:rsidRPr="00436B1D" w:rsidRDefault="001874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1874A1" w14:paraId="2958274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6089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367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141829D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9AA7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B56F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70E4913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518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948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C164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D1D3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63D8" w14:textId="77777777" w:rsidR="001874A1" w:rsidRPr="00436B1D" w:rsidRDefault="001874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74A1" w14:paraId="5167049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2936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C29A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B135A7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B2B7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CE27" w14:textId="77777777" w:rsidR="001874A1" w:rsidRDefault="0018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23E866E" w14:textId="77777777" w:rsidR="001874A1" w:rsidRDefault="0018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291D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20D1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BF40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E579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A07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874A1" w14:paraId="36377F2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0717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E41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D05D4AB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723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CC59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52D2030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B19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99A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3170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5D05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5FA8" w14:textId="77777777" w:rsidR="001874A1" w:rsidRPr="00E25A4B" w:rsidRDefault="001874A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56A9DE1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631B259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E0C6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CB19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6E8364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2479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1857" w14:textId="77777777" w:rsidR="001874A1" w:rsidRDefault="0018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C158809" w14:textId="77777777" w:rsidR="001874A1" w:rsidRDefault="0018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B79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1C6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102E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9A17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350E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4A1" w14:paraId="5CF4467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D579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49D7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907F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5EB5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B77284A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5514CE3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8E89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F12A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B877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3C48FC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0035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DF53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4B3FA3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6933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89D1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183EAEC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2AF6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074C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2259FB0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86BFBCE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1A7D1A6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E228F8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0D9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CE5E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B774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A5AB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8AB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344795A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87AA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5861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4FFD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7315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38A9BC3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78644F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5114A6C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C0AA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12C6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07AD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8A8583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B35C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9C8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4A1" w14:paraId="7461090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007D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91CD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4FDF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F528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294BC85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F1134F8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1B8F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701464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1931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56F9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770F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3C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43061F8C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D07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C484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263AFCD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3FFC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91B2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35529C4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FE5A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745F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4AC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E432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2556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1874A1" w14:paraId="580FE071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0663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FD9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0C6C2AC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2B43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56AC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410DA34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CEF0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A30E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301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F02B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5BF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C5E5DC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4A1" w14:paraId="23C24DB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3FBD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3D0E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4D7249F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95C5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6E45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B1D46BF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0CFD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2CA4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442E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5FD1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BD39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E42DEA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4A1" w14:paraId="34723C3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1C6E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A0D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92E71AE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EE70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0A71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6A85D08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405B66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A34481F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2BF7C8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719AB93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0065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DBF1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575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4D38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220E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678E38C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059D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26A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037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0A26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38F3690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53A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C86D6B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FF4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1250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7CA0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DFB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162B9A2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336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82AF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6C23" w14:textId="77777777" w:rsidR="001874A1" w:rsidRPr="00A152FB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383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80C0E26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6BB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65BA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772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9D5" w14:textId="77777777" w:rsidR="001874A1" w:rsidRPr="00F9444C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EFB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4A1" w14:paraId="21A531D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7227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024F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CD156C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23F3" w14:textId="77777777" w:rsidR="001874A1" w:rsidRPr="00A152FB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E217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28B6AC4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B5F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EF77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66F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2D07" w14:textId="77777777" w:rsidR="001874A1" w:rsidRPr="00F9444C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3A97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2646C8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4A1" w14:paraId="4EBB5DB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FB89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A41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CBDE0B8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CF15" w14:textId="77777777" w:rsidR="001874A1" w:rsidRPr="00A152FB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231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1E2B1C7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F982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BE60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540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3A6D" w14:textId="77777777" w:rsidR="001874A1" w:rsidRPr="00F9444C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560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E1B3C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4A1" w14:paraId="252399A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2A8D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259C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A8F6" w14:textId="77777777" w:rsidR="001874A1" w:rsidRPr="00A152FB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D6A9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6DDD73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4643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F56F1B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0E8B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92A9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1EA9" w14:textId="77777777" w:rsidR="001874A1" w:rsidRPr="00F9444C" w:rsidRDefault="0018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F4E4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FE88AD8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36D43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874A1" w14:paraId="45E98A6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6E50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DA51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1470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03AD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D4C869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1F56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131D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1674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6E02E97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3783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8292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6BD6AF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A17C186" w14:textId="77777777" w:rsidR="001874A1" w:rsidRDefault="0018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83C98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874A1" w14:paraId="267A2CC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7780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45AA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4E45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79CB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4F63A96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5E2B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534AA5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9088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7D29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59DF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A0E4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F3745B6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1874A1" w14:paraId="2779256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FFEB" w14:textId="77777777" w:rsidR="001874A1" w:rsidRDefault="001874A1" w:rsidP="001874A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B45B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0D08" w14:textId="77777777" w:rsidR="001874A1" w:rsidRPr="00A152FB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BD0E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D96910F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785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F8D0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01D5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C0BF9B0" w14:textId="77777777" w:rsidR="001874A1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8CFC" w14:textId="77777777" w:rsidR="001874A1" w:rsidRPr="00F9444C" w:rsidRDefault="0018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744A" w14:textId="77777777" w:rsidR="001874A1" w:rsidRDefault="0018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D9DD209" w14:textId="77777777" w:rsidR="001874A1" w:rsidRDefault="001874A1" w:rsidP="00802827">
      <w:pPr>
        <w:spacing w:line="276" w:lineRule="auto"/>
        <w:ind w:right="57"/>
        <w:rPr>
          <w:sz w:val="20"/>
        </w:rPr>
      </w:pPr>
    </w:p>
    <w:p w14:paraId="57854633" w14:textId="77777777" w:rsidR="001874A1" w:rsidRDefault="0018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016B93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E2A31F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691FC6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0ACBB8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9C764A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575689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459D2D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E8A25D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94F03F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68D4C2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0B241F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4618E4" w14:textId="77777777" w:rsidR="00895B2D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217102" w14:textId="77777777" w:rsidR="00895B2D" w:rsidRPr="00C21F42" w:rsidRDefault="00895B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E3040C" w14:textId="77777777" w:rsidR="001874A1" w:rsidRPr="00C21F42" w:rsidRDefault="0018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61EFAF4" w14:textId="77777777" w:rsidR="001874A1" w:rsidRPr="00C21F42" w:rsidRDefault="0018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D8E3E20" w14:textId="77777777" w:rsidR="001874A1" w:rsidRPr="00C21F42" w:rsidRDefault="0018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4F24982" w14:textId="77777777" w:rsidR="001874A1" w:rsidRDefault="001874A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DFAF20A" w14:textId="77777777" w:rsidR="001874A1" w:rsidRPr="00C21F42" w:rsidRDefault="001874A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F246676" w14:textId="77777777" w:rsidR="001874A1" w:rsidRPr="00C21F42" w:rsidRDefault="001874A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27BAE62" w14:textId="77777777" w:rsidR="001874A1" w:rsidRPr="00C21F42" w:rsidRDefault="001874A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DDDC690" w14:textId="77777777" w:rsidR="001874A1" w:rsidRPr="00C21F42" w:rsidRDefault="001874A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C67B13" w:rsidRDefault="001513BB" w:rsidP="00C67B13"/>
    <w:sectPr w:rsidR="001513BB" w:rsidRPr="00C67B13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65B9" w14:textId="77777777" w:rsidR="00CE0128" w:rsidRDefault="00CE0128">
      <w:r>
        <w:separator/>
      </w:r>
    </w:p>
  </w:endnote>
  <w:endnote w:type="continuationSeparator" w:id="0">
    <w:p w14:paraId="373D2BB2" w14:textId="77777777" w:rsidR="00CE0128" w:rsidRDefault="00CE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143C" w14:textId="77777777" w:rsidR="00CE0128" w:rsidRDefault="00CE0128">
      <w:r>
        <w:separator/>
      </w:r>
    </w:p>
  </w:footnote>
  <w:footnote w:type="continuationSeparator" w:id="0">
    <w:p w14:paraId="4C9244C9" w14:textId="77777777" w:rsidR="00CE0128" w:rsidRDefault="00CE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1132C0A9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B2205">
      <w:rPr>
        <w:b/>
        <w:bCs/>
        <w:i/>
        <w:iCs/>
        <w:sz w:val="22"/>
      </w:rPr>
      <w:t>decada 1-10 iulie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55A08900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6B2205">
      <w:rPr>
        <w:b/>
        <w:bCs/>
        <w:i/>
        <w:iCs/>
        <w:sz w:val="22"/>
      </w:rPr>
      <w:t>decada 1-10 iulie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FkfcMzZWCcVZFSq+YGuR4DvIJWI6xI9rsb9oe1X9FWXxOTn0j/6IeB6JB1aoiDZda4hIzL/8PIVs4FKzxQIEg==" w:salt="t+Eu1J6KwwbovAs0JozwM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4A1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6F8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66D3"/>
    <w:rsid w:val="002D7E9B"/>
    <w:rsid w:val="002D7F8D"/>
    <w:rsid w:val="002E16B6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12B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4FEF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5CF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1CCB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6B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6C55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20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D66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542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5B2D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207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8FB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0D2B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634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6F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75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137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079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B13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7DD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7A3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128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8E5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8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FA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ACB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15372</Words>
  <Characters>87624</Characters>
  <Application>Microsoft Office Word</Application>
  <DocSecurity>0</DocSecurity>
  <Lines>730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2026-06-23T06:23:00Z</dcterms:created>
  <dcterms:modified xsi:type="dcterms:W3CDTF">2026-06-23T07:59:00Z</dcterms:modified>
</cp:coreProperties>
</file>