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B84E9" w14:textId="77777777" w:rsidR="00596A6B" w:rsidRPr="00B26C8D" w:rsidRDefault="00596A6B" w:rsidP="007D1695">
      <w:pPr>
        <w:framePr w:w="3969" w:h="567" w:hRule="exact" w:hSpace="181" w:wrap="around" w:vAnchor="page" w:hAnchor="text" w:xAlign="right" w:y="852"/>
        <w:shd w:val="solid" w:color="FFFFFF" w:fill="FFFFFF"/>
        <w:spacing w:line="192" w:lineRule="auto"/>
        <w:jc w:val="center"/>
        <w:rPr>
          <w:b/>
          <w:spacing w:val="-8"/>
          <w:sz w:val="16"/>
          <w:szCs w:val="16"/>
        </w:rPr>
      </w:pPr>
      <w:r w:rsidRPr="00B26C8D">
        <w:rPr>
          <w:b/>
          <w:spacing w:val="-8"/>
          <w:sz w:val="16"/>
          <w:szCs w:val="16"/>
        </w:rPr>
        <w:t>C.N.C.F. "C.F.R." S.A. -  D I R E C Ţ I A  L I N I I</w:t>
      </w:r>
    </w:p>
    <w:p w14:paraId="6C37ADD5" w14:textId="1CFDA0A2" w:rsidR="00596A6B" w:rsidRPr="00B26C8D" w:rsidRDefault="00596A6B" w:rsidP="007D1695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b/>
          <w:sz w:val="16"/>
          <w:szCs w:val="16"/>
        </w:rPr>
      </w:pPr>
      <w:r w:rsidRPr="00B26C8D">
        <w:rPr>
          <w:b/>
          <w:sz w:val="16"/>
          <w:szCs w:val="16"/>
        </w:rPr>
        <w:t xml:space="preserve"> (de la pagina 1 la pagina )</w:t>
      </w:r>
    </w:p>
    <w:p w14:paraId="2F14C1A9" w14:textId="77777777" w:rsidR="00596A6B" w:rsidRDefault="00596A6B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</w:rPr>
      </w:pPr>
    </w:p>
    <w:p w14:paraId="4A563ED8" w14:textId="77777777" w:rsidR="00596A6B" w:rsidRDefault="00596A6B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spacing w:val="-8"/>
          <w:sz w:val="18"/>
        </w:rPr>
      </w:pPr>
    </w:p>
    <w:p w14:paraId="69B5C520" w14:textId="77777777" w:rsidR="00596A6B" w:rsidRDefault="00596A6B">
      <w:pPr>
        <w:jc w:val="center"/>
        <w:rPr>
          <w:sz w:val="28"/>
        </w:rPr>
      </w:pPr>
    </w:p>
    <w:p w14:paraId="7D584299" w14:textId="77777777" w:rsidR="00596A6B" w:rsidRDefault="00596A6B">
      <w:pPr>
        <w:jc w:val="center"/>
        <w:rPr>
          <w:sz w:val="28"/>
        </w:rPr>
      </w:pPr>
    </w:p>
    <w:p w14:paraId="1EA52D99" w14:textId="77777777" w:rsidR="00596A6B" w:rsidRDefault="00596A6B">
      <w:pPr>
        <w:jc w:val="center"/>
        <w:rPr>
          <w:sz w:val="28"/>
        </w:rPr>
      </w:pPr>
    </w:p>
    <w:p w14:paraId="41D304C6" w14:textId="77777777" w:rsidR="00596A6B" w:rsidRDefault="00596A6B">
      <w:pPr>
        <w:jc w:val="center"/>
        <w:rPr>
          <w:sz w:val="28"/>
        </w:rPr>
      </w:pPr>
    </w:p>
    <w:p w14:paraId="576AF0A0" w14:textId="77777777" w:rsidR="00596A6B" w:rsidRDefault="00596A6B">
      <w:pPr>
        <w:jc w:val="center"/>
        <w:rPr>
          <w:b/>
          <w:bCs/>
          <w:spacing w:val="80"/>
          <w:sz w:val="32"/>
          <w:lang w:val="en-US"/>
        </w:rPr>
      </w:pPr>
      <w:r>
        <w:rPr>
          <w:b/>
          <w:bCs/>
          <w:spacing w:val="80"/>
          <w:sz w:val="32"/>
          <w:lang w:val="en-US"/>
        </w:rPr>
        <w:t>B.A.R.</w:t>
      </w:r>
      <w:r>
        <w:rPr>
          <w:b/>
          <w:bCs/>
          <w:spacing w:val="80"/>
          <w:sz w:val="32"/>
        </w:rPr>
        <w:t>IAȘI</w:t>
      </w:r>
    </w:p>
    <w:p w14:paraId="3C9E1C04" w14:textId="77777777" w:rsidR="00596A6B" w:rsidRDefault="00000000">
      <w:pPr>
        <w:rPr>
          <w:b/>
          <w:bCs/>
          <w:spacing w:val="40"/>
        </w:rPr>
      </w:pPr>
      <w:r>
        <w:rPr>
          <w:b/>
          <w:bCs/>
          <w:spacing w:val="80"/>
          <w:sz w:val="32"/>
          <w:lang w:val="en-US"/>
        </w:rPr>
        <w:pict w14:anchorId="6A45005B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0" type="#_x0000_t136" style="position:absolute;margin-left:.5pt;margin-top:2.2pt;width:511.65pt;height:28.65pt;z-index:1" fillcolor="black">
            <v:shadow color="#868686"/>
            <v:textpath style="font-family:&quot;Times New Roman&quot;;font-size:16pt;font-weight:bold;v-text-kern:t" trim="t" fitpath="t" string="B U L E T I N  D E  A V I Z A R E  A  R E S T R I C Ţ I I L O R   D E  V I T E Z Ă"/>
          </v:shape>
        </w:pict>
      </w:r>
    </w:p>
    <w:p w14:paraId="18A5A2E4" w14:textId="77777777" w:rsidR="00596A6B" w:rsidRDefault="00596A6B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10"/>
        </w:rPr>
      </w:pPr>
    </w:p>
    <w:p w14:paraId="2566CBB6" w14:textId="77777777" w:rsidR="00596A6B" w:rsidRDefault="00596A6B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caps/>
          <w:sz w:val="24"/>
        </w:rPr>
        <w:t>decada 11-20 iunie 2026</w:t>
      </w:r>
    </w:p>
    <w:p w14:paraId="73A1D882" w14:textId="77777777" w:rsidR="00596A6B" w:rsidRDefault="00596A6B">
      <w:pPr>
        <w:rPr>
          <w:b/>
          <w:bCs/>
          <w:spacing w:val="40"/>
        </w:rPr>
      </w:pPr>
    </w:p>
    <w:tbl>
      <w:tblPr>
        <w:tblW w:w="10206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847"/>
        <w:gridCol w:w="714"/>
        <w:gridCol w:w="2267"/>
        <w:gridCol w:w="804"/>
        <w:gridCol w:w="736"/>
        <w:gridCol w:w="959"/>
        <w:gridCol w:w="736"/>
        <w:gridCol w:w="2434"/>
      </w:tblGrid>
      <w:tr w:rsidR="00596A6B" w14:paraId="616C785A" w14:textId="77777777">
        <w:trPr>
          <w:cantSplit/>
          <w:jc w:val="center"/>
        </w:trPr>
        <w:tc>
          <w:tcPr>
            <w:tcW w:w="709" w:type="dxa"/>
            <w:vMerge w:val="restart"/>
            <w:tcMar>
              <w:left w:w="0" w:type="dxa"/>
              <w:right w:w="0" w:type="dxa"/>
            </w:tcMar>
            <w:textDirection w:val="btLr"/>
            <w:vAlign w:val="center"/>
          </w:tcPr>
          <w:p w14:paraId="22FBF9CD" w14:textId="77777777" w:rsidR="00596A6B" w:rsidRDefault="00596A6B" w:rsidP="00FC1F7F">
            <w:pPr>
              <w:spacing w:line="192" w:lineRule="auto"/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Numărul curent</w:t>
            </w:r>
          </w:p>
        </w:tc>
        <w:tc>
          <w:tcPr>
            <w:tcW w:w="1561" w:type="dxa"/>
            <w:gridSpan w:val="2"/>
            <w:tcMar>
              <w:left w:w="0" w:type="dxa"/>
              <w:right w:w="0" w:type="dxa"/>
            </w:tcMar>
          </w:tcPr>
          <w:p w14:paraId="37AAE9A4" w14:textId="77777777" w:rsidR="00596A6B" w:rsidRDefault="00596A6B" w:rsidP="00FC1F7F">
            <w:pPr>
              <w:spacing w:before="120" w:after="40" w:line="192" w:lineRule="auto"/>
              <w:jc w:val="center"/>
              <w:rPr>
                <w:b/>
                <w:bCs/>
                <w:spacing w:val="40"/>
                <w:sz w:val="22"/>
              </w:rPr>
            </w:pPr>
            <w:r>
              <w:rPr>
                <w:b/>
                <w:bCs/>
                <w:spacing w:val="40"/>
                <w:sz w:val="22"/>
              </w:rPr>
              <w:t>FIRUL I</w:t>
            </w:r>
          </w:p>
          <w:p w14:paraId="32D20CF3" w14:textId="77777777" w:rsidR="00596A6B" w:rsidRDefault="00596A6B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sau</w:t>
            </w:r>
          </w:p>
          <w:p w14:paraId="3F478DFC" w14:textId="77777777" w:rsidR="00596A6B" w:rsidRDefault="00596A6B" w:rsidP="00FC1F7F">
            <w:pPr>
              <w:spacing w:after="40"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LINIA SIMPLĂ</w:t>
            </w:r>
          </w:p>
          <w:p w14:paraId="371ECFDE" w14:textId="77777777" w:rsidR="00596A6B" w:rsidRDefault="00596A6B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>Linia curentă şi</w:t>
            </w:r>
          </w:p>
          <w:p w14:paraId="341950E4" w14:textId="77777777" w:rsidR="00596A6B" w:rsidRDefault="00596A6B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 xml:space="preserve"> linia directă din staţii, aferente firului I, respectiv liniei simple</w:t>
            </w:r>
          </w:p>
        </w:tc>
        <w:tc>
          <w:tcPr>
            <w:tcW w:w="2267" w:type="dxa"/>
            <w:vMerge w:val="restart"/>
            <w:tcMar>
              <w:left w:w="0" w:type="dxa"/>
              <w:right w:w="0" w:type="dxa"/>
            </w:tcMar>
            <w:vAlign w:val="center"/>
          </w:tcPr>
          <w:p w14:paraId="4A40FB1E" w14:textId="77777777" w:rsidR="00596A6B" w:rsidRDefault="00596A6B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STAŢIA</w:t>
            </w:r>
          </w:p>
          <w:p w14:paraId="39EE81E5" w14:textId="77777777" w:rsidR="00596A6B" w:rsidRDefault="00596A6B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sau</w:t>
            </w:r>
          </w:p>
          <w:p w14:paraId="0DF9F96C" w14:textId="77777777" w:rsidR="00596A6B" w:rsidRDefault="00596A6B" w:rsidP="00FC1F7F">
            <w:pPr>
              <w:spacing w:line="192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DISTANŢA</w:t>
            </w:r>
          </w:p>
        </w:tc>
        <w:tc>
          <w:tcPr>
            <w:tcW w:w="1540" w:type="dxa"/>
            <w:gridSpan w:val="2"/>
            <w:tcMar>
              <w:left w:w="0" w:type="dxa"/>
              <w:right w:w="0" w:type="dxa"/>
            </w:tcMar>
            <w:vAlign w:val="center"/>
          </w:tcPr>
          <w:p w14:paraId="49E265CC" w14:textId="77777777" w:rsidR="00596A6B" w:rsidRDefault="00596A6B" w:rsidP="00E046C7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APARATE DE CALE ÎN ABATERE</w:t>
            </w:r>
          </w:p>
          <w:p w14:paraId="0D681A7B" w14:textId="77777777" w:rsidR="00596A6B" w:rsidRDefault="00596A6B" w:rsidP="00E046C7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şi</w:t>
            </w:r>
          </w:p>
          <w:p w14:paraId="6DCC8C37" w14:textId="77777777" w:rsidR="00596A6B" w:rsidRDefault="00596A6B" w:rsidP="00E046C7">
            <w:pPr>
              <w:spacing w:before="80"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LINII </w:t>
            </w:r>
          </w:p>
          <w:p w14:paraId="5B2C0846" w14:textId="77777777" w:rsidR="00596A6B" w:rsidRDefault="00596A6B" w:rsidP="00E046C7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ABĂTUTE</w:t>
            </w:r>
          </w:p>
          <w:p w14:paraId="43464DA8" w14:textId="77777777" w:rsidR="00596A6B" w:rsidRDefault="00596A6B" w:rsidP="00E046C7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DIN </w:t>
            </w:r>
          </w:p>
          <w:p w14:paraId="7B1DF2E8" w14:textId="77777777" w:rsidR="00596A6B" w:rsidRDefault="00596A6B" w:rsidP="00E046C7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STAŢII</w:t>
            </w:r>
          </w:p>
        </w:tc>
        <w:tc>
          <w:tcPr>
            <w:tcW w:w="1695" w:type="dxa"/>
            <w:gridSpan w:val="2"/>
            <w:tcMar>
              <w:left w:w="0" w:type="dxa"/>
              <w:right w:w="0" w:type="dxa"/>
            </w:tcMar>
          </w:tcPr>
          <w:p w14:paraId="46FC960F" w14:textId="77777777" w:rsidR="00596A6B" w:rsidRDefault="00596A6B" w:rsidP="00FC1F7F">
            <w:pPr>
              <w:spacing w:before="120" w:line="192" w:lineRule="auto"/>
              <w:jc w:val="center"/>
              <w:rPr>
                <w:b/>
                <w:bCs/>
                <w:spacing w:val="40"/>
                <w:sz w:val="22"/>
              </w:rPr>
            </w:pPr>
            <w:r>
              <w:rPr>
                <w:b/>
                <w:bCs/>
                <w:spacing w:val="40"/>
                <w:sz w:val="22"/>
              </w:rPr>
              <w:t>FIRUL II</w:t>
            </w:r>
          </w:p>
          <w:p w14:paraId="631586F4" w14:textId="77777777" w:rsidR="00596A6B" w:rsidRDefault="00596A6B" w:rsidP="00FC1F7F">
            <w:pPr>
              <w:spacing w:line="192" w:lineRule="auto"/>
              <w:jc w:val="center"/>
              <w:rPr>
                <w:b/>
                <w:bCs/>
              </w:rPr>
            </w:pPr>
          </w:p>
          <w:p w14:paraId="4BE71FBF" w14:textId="77777777" w:rsidR="00596A6B" w:rsidRDefault="00596A6B" w:rsidP="00FC1F7F">
            <w:pPr>
              <w:spacing w:line="192" w:lineRule="auto"/>
              <w:jc w:val="center"/>
              <w:rPr>
                <w:b/>
                <w:bCs/>
              </w:rPr>
            </w:pPr>
          </w:p>
          <w:p w14:paraId="7CB9CBCF" w14:textId="77777777" w:rsidR="00596A6B" w:rsidRDefault="00596A6B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</w:p>
          <w:p w14:paraId="7ECCB3D7" w14:textId="77777777" w:rsidR="00596A6B" w:rsidRDefault="00596A6B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</w:p>
          <w:p w14:paraId="0E1C31D3" w14:textId="77777777" w:rsidR="00596A6B" w:rsidRDefault="00596A6B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>Linia curentă şi</w:t>
            </w:r>
          </w:p>
          <w:p w14:paraId="6AB022B9" w14:textId="77777777" w:rsidR="00596A6B" w:rsidRDefault="00596A6B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 xml:space="preserve"> linia directă din </w:t>
            </w:r>
          </w:p>
          <w:p w14:paraId="02310075" w14:textId="77777777" w:rsidR="00596A6B" w:rsidRDefault="00596A6B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 xml:space="preserve">staţii aferente </w:t>
            </w:r>
          </w:p>
          <w:p w14:paraId="2CEB358A" w14:textId="77777777" w:rsidR="00596A6B" w:rsidRDefault="00596A6B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>firului II</w:t>
            </w:r>
          </w:p>
        </w:tc>
        <w:tc>
          <w:tcPr>
            <w:tcW w:w="2434" w:type="dxa"/>
            <w:vMerge w:val="restart"/>
            <w:tcMar>
              <w:left w:w="0" w:type="dxa"/>
              <w:right w:w="0" w:type="dxa"/>
            </w:tcMar>
            <w:vAlign w:val="center"/>
          </w:tcPr>
          <w:p w14:paraId="5671A8FB" w14:textId="77777777" w:rsidR="00596A6B" w:rsidRDefault="00596A6B" w:rsidP="00FC1F7F">
            <w:pPr>
              <w:spacing w:line="192" w:lineRule="auto"/>
              <w:jc w:val="center"/>
              <w:rPr>
                <w:b/>
                <w:bCs/>
                <w:i/>
                <w:iCs/>
                <w:spacing w:val="40"/>
              </w:rPr>
            </w:pPr>
            <w:r>
              <w:rPr>
                <w:b/>
                <w:bCs/>
                <w:i/>
                <w:iCs/>
                <w:spacing w:val="40"/>
              </w:rPr>
              <w:t>OBSERVAŢII</w:t>
            </w:r>
          </w:p>
        </w:tc>
      </w:tr>
      <w:tr w:rsidR="00596A6B" w14:paraId="41871FAC" w14:textId="77777777">
        <w:trPr>
          <w:cantSplit/>
          <w:trHeight w:val="509"/>
          <w:jc w:val="center"/>
        </w:trPr>
        <w:tc>
          <w:tcPr>
            <w:tcW w:w="709" w:type="dxa"/>
            <w:vMerge/>
            <w:tcMar>
              <w:left w:w="0" w:type="dxa"/>
              <w:right w:w="0" w:type="dxa"/>
            </w:tcMar>
          </w:tcPr>
          <w:p w14:paraId="1952065D" w14:textId="77777777" w:rsidR="00596A6B" w:rsidRDefault="00596A6B" w:rsidP="00FC1F7F">
            <w:pPr>
              <w:spacing w:line="192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47" w:type="dxa"/>
            <w:tcMar>
              <w:left w:w="0" w:type="dxa"/>
              <w:right w:w="0" w:type="dxa"/>
            </w:tcMar>
          </w:tcPr>
          <w:p w14:paraId="7ACAE650" w14:textId="77777777" w:rsidR="00596A6B" w:rsidRDefault="00596A6B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km. la km.</w:t>
            </w:r>
          </w:p>
        </w:tc>
        <w:tc>
          <w:tcPr>
            <w:tcW w:w="714" w:type="dxa"/>
            <w:tcMar>
              <w:left w:w="0" w:type="dxa"/>
              <w:right w:w="0" w:type="dxa"/>
            </w:tcMar>
          </w:tcPr>
          <w:p w14:paraId="54F284AC" w14:textId="77777777" w:rsidR="00596A6B" w:rsidRDefault="00596A6B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Viteza redusă</w:t>
            </w:r>
          </w:p>
        </w:tc>
        <w:tc>
          <w:tcPr>
            <w:tcW w:w="2267" w:type="dxa"/>
            <w:vMerge/>
            <w:tcMar>
              <w:left w:w="0" w:type="dxa"/>
              <w:right w:w="0" w:type="dxa"/>
            </w:tcMar>
          </w:tcPr>
          <w:p w14:paraId="76D88CD4" w14:textId="77777777" w:rsidR="00596A6B" w:rsidRDefault="00596A6B" w:rsidP="00FC1F7F">
            <w:pPr>
              <w:spacing w:line="192" w:lineRule="auto"/>
              <w:jc w:val="center"/>
              <w:rPr>
                <w:b/>
                <w:bCs/>
              </w:rPr>
            </w:pPr>
          </w:p>
        </w:tc>
        <w:tc>
          <w:tcPr>
            <w:tcW w:w="804" w:type="dxa"/>
            <w:tcMar>
              <w:left w:w="0" w:type="dxa"/>
              <w:right w:w="0" w:type="dxa"/>
            </w:tcMar>
          </w:tcPr>
          <w:p w14:paraId="6C9F92C1" w14:textId="77777777" w:rsidR="00596A6B" w:rsidRDefault="00596A6B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km. la 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40CDEC20" w14:textId="77777777" w:rsidR="00596A6B" w:rsidRDefault="00596A6B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Viteza redusă</w:t>
            </w:r>
          </w:p>
        </w:tc>
        <w:tc>
          <w:tcPr>
            <w:tcW w:w="959" w:type="dxa"/>
            <w:tcMar>
              <w:left w:w="0" w:type="dxa"/>
              <w:right w:w="0" w:type="dxa"/>
            </w:tcMar>
          </w:tcPr>
          <w:p w14:paraId="36E864C3" w14:textId="77777777" w:rsidR="00596A6B" w:rsidRDefault="00596A6B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0C6E5E37" w14:textId="77777777" w:rsidR="00596A6B" w:rsidRDefault="00596A6B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km. la </w:t>
            </w:r>
          </w:p>
          <w:p w14:paraId="01212180" w14:textId="77777777" w:rsidR="00596A6B" w:rsidRDefault="00596A6B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6F0EE3D8" w14:textId="77777777" w:rsidR="00596A6B" w:rsidRDefault="00596A6B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Viteza redusă</w:t>
            </w:r>
          </w:p>
        </w:tc>
        <w:tc>
          <w:tcPr>
            <w:tcW w:w="2434" w:type="dxa"/>
            <w:vMerge/>
            <w:tcMar>
              <w:left w:w="0" w:type="dxa"/>
              <w:right w:w="0" w:type="dxa"/>
            </w:tcMar>
          </w:tcPr>
          <w:p w14:paraId="2947C617" w14:textId="77777777" w:rsidR="00596A6B" w:rsidRDefault="00596A6B" w:rsidP="00FC1F7F">
            <w:pPr>
              <w:spacing w:line="192" w:lineRule="auto"/>
              <w:jc w:val="center"/>
              <w:rPr>
                <w:b/>
                <w:bCs/>
              </w:rPr>
            </w:pPr>
          </w:p>
        </w:tc>
      </w:tr>
    </w:tbl>
    <w:p w14:paraId="77D6CF9D" w14:textId="77777777" w:rsidR="00596A6B" w:rsidRDefault="00596A6B">
      <w:pPr>
        <w:spacing w:line="192" w:lineRule="auto"/>
        <w:jc w:val="center"/>
      </w:pPr>
    </w:p>
    <w:p w14:paraId="06E7BAD7" w14:textId="77777777" w:rsidR="00596A6B" w:rsidRDefault="00596A6B">
      <w:pPr>
        <w:spacing w:line="192" w:lineRule="auto"/>
        <w:ind w:left="-57" w:right="-57"/>
        <w:jc w:val="center"/>
        <w:rPr>
          <w:b/>
          <w:bCs/>
        </w:rPr>
      </w:pPr>
      <w:r>
        <w:rPr>
          <w:b/>
          <w:bCs/>
        </w:rPr>
        <w:t>TOATE RESTRICŢIILE ŞI LIMITĂRILE DE VITEZĂ SE VOR RESPECTA CU TOT TRENUL !</w:t>
      </w:r>
    </w:p>
    <w:p w14:paraId="02F786E0" w14:textId="77777777" w:rsidR="00596A6B" w:rsidRPr="006310EB" w:rsidRDefault="00596A6B">
      <w:pPr>
        <w:spacing w:line="192" w:lineRule="auto"/>
        <w:ind w:left="-57" w:right="-57"/>
        <w:jc w:val="center"/>
        <w:rPr>
          <w:b/>
          <w:bCs/>
          <w:sz w:val="20"/>
          <w:szCs w:val="20"/>
        </w:rPr>
      </w:pPr>
    </w:p>
    <w:p w14:paraId="6CFDFEC3" w14:textId="77777777" w:rsidR="00596A6B" w:rsidRPr="006310EB" w:rsidRDefault="00596A6B">
      <w:pPr>
        <w:spacing w:line="192" w:lineRule="auto"/>
        <w:ind w:left="-57" w:right="-57"/>
        <w:jc w:val="center"/>
        <w:rPr>
          <w:b/>
          <w:bCs/>
          <w:sz w:val="20"/>
          <w:szCs w:val="20"/>
        </w:rPr>
      </w:pPr>
    </w:p>
    <w:p w14:paraId="6723724E" w14:textId="77777777" w:rsidR="00596A6B" w:rsidRPr="006310EB" w:rsidRDefault="00596A6B">
      <w:pPr>
        <w:spacing w:line="192" w:lineRule="auto"/>
        <w:ind w:left="-57" w:right="-57"/>
        <w:jc w:val="center"/>
        <w:rPr>
          <w:b/>
          <w:bCs/>
          <w:sz w:val="20"/>
          <w:szCs w:val="20"/>
        </w:rPr>
      </w:pPr>
    </w:p>
    <w:p w14:paraId="4BB6B0B6" w14:textId="77777777" w:rsidR="00596A6B" w:rsidRPr="00A8307A" w:rsidRDefault="00596A6B" w:rsidP="00516DD3">
      <w:pPr>
        <w:pStyle w:val="Heading1"/>
        <w:spacing w:line="360" w:lineRule="auto"/>
      </w:pPr>
      <w:r w:rsidRPr="00A8307A">
        <w:t>LINIA 100</w:t>
      </w:r>
    </w:p>
    <w:p w14:paraId="3AA623E3" w14:textId="77777777" w:rsidR="00596A6B" w:rsidRPr="00A8307A" w:rsidRDefault="00596A6B" w:rsidP="00E207A1">
      <w:pPr>
        <w:pStyle w:val="Heading1"/>
        <w:spacing w:line="360" w:lineRule="auto"/>
        <w:rPr>
          <w:sz w:val="8"/>
        </w:rPr>
      </w:pPr>
      <w:r w:rsidRPr="00A8307A">
        <w:t>BUCUREŞTI NORD - CRAIOVA - STREHAIA - ORŞOVA - TIMIŞOARA NORD – JIMBOLIA</w:t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5"/>
        <w:gridCol w:w="923"/>
        <w:gridCol w:w="701"/>
        <w:gridCol w:w="2194"/>
        <w:gridCol w:w="870"/>
        <w:gridCol w:w="765"/>
        <w:gridCol w:w="867"/>
        <w:gridCol w:w="744"/>
        <w:gridCol w:w="2464"/>
      </w:tblGrid>
      <w:tr w:rsidR="00596A6B" w:rsidRPr="00AB76B4" w14:paraId="05726771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B9947" w14:textId="77777777" w:rsidR="00596A6B" w:rsidRPr="00AB76B4" w:rsidRDefault="00596A6B" w:rsidP="00596A6B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F3FC27" w14:textId="77777777" w:rsidR="00596A6B" w:rsidRPr="00AB76B4" w:rsidRDefault="00596A6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1D4952" w14:textId="77777777" w:rsidR="00596A6B" w:rsidRPr="00AB76B4" w:rsidRDefault="00596A6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692B0DF" w14:textId="77777777" w:rsidR="00596A6B" w:rsidRPr="00AB76B4" w:rsidRDefault="00596A6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 Nord</w:t>
            </w:r>
          </w:p>
          <w:p w14:paraId="64982BEF" w14:textId="77777777" w:rsidR="00596A6B" w:rsidRPr="00AB76B4" w:rsidRDefault="00596A6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DA5042" w14:textId="77777777" w:rsidR="00596A6B" w:rsidRPr="00AB76B4" w:rsidRDefault="00596A6B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1E45C50D" w14:textId="77777777" w:rsidR="00596A6B" w:rsidRPr="00AB76B4" w:rsidRDefault="00596A6B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A54BBA" w14:textId="77777777" w:rsidR="00596A6B" w:rsidRPr="00AB76B4" w:rsidRDefault="00596A6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570DC3" w14:textId="77777777" w:rsidR="00596A6B" w:rsidRPr="00AB76B4" w:rsidRDefault="00596A6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B7E0F5" w14:textId="77777777" w:rsidR="00596A6B" w:rsidRPr="00AB76B4" w:rsidRDefault="00596A6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3DFF28" w14:textId="77777777" w:rsidR="00596A6B" w:rsidRPr="00AB76B4" w:rsidRDefault="00596A6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96A6B" w:rsidRPr="00AB76B4" w14:paraId="2785F5EC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71F96" w14:textId="77777777" w:rsidR="00596A6B" w:rsidRPr="00AB76B4" w:rsidRDefault="00596A6B" w:rsidP="00596A6B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83868B" w14:textId="77777777" w:rsidR="00596A6B" w:rsidRPr="00AB76B4" w:rsidRDefault="00596A6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CD8686" w14:textId="77777777" w:rsidR="00596A6B" w:rsidRPr="00AB76B4" w:rsidRDefault="00596A6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2AE7841" w14:textId="77777777" w:rsidR="00596A6B" w:rsidRPr="00AB76B4" w:rsidRDefault="00596A6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 Nord</w:t>
            </w:r>
          </w:p>
          <w:p w14:paraId="3A482A95" w14:textId="77777777" w:rsidR="00596A6B" w:rsidRPr="00AB76B4" w:rsidRDefault="00596A6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966F37" w14:textId="77777777" w:rsidR="00596A6B" w:rsidRPr="00AB76B4" w:rsidRDefault="00596A6B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0F359010" w14:textId="77777777" w:rsidR="00596A6B" w:rsidRPr="00AB76B4" w:rsidRDefault="00596A6B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E46BB0" w14:textId="77777777" w:rsidR="00596A6B" w:rsidRPr="00AB76B4" w:rsidRDefault="00596A6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04096B" w14:textId="77777777" w:rsidR="00596A6B" w:rsidRPr="00AB76B4" w:rsidRDefault="00596A6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EA167A" w14:textId="77777777" w:rsidR="00596A6B" w:rsidRPr="00AB76B4" w:rsidRDefault="00596A6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6D2088" w14:textId="77777777" w:rsidR="00596A6B" w:rsidRPr="00AB76B4" w:rsidRDefault="00596A6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96A6B" w:rsidRPr="00AB76B4" w14:paraId="6DDE45EF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82384" w14:textId="77777777" w:rsidR="00596A6B" w:rsidRPr="00AB76B4" w:rsidRDefault="00596A6B" w:rsidP="00596A6B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B7756A" w14:textId="77777777" w:rsidR="00596A6B" w:rsidRPr="00AB76B4" w:rsidRDefault="00596A6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204403" w14:textId="77777777" w:rsidR="00596A6B" w:rsidRPr="00AB76B4" w:rsidRDefault="00596A6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6DE257E" w14:textId="77777777" w:rsidR="00596A6B" w:rsidRPr="00AB76B4" w:rsidRDefault="00596A6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 Nord</w:t>
            </w:r>
          </w:p>
          <w:p w14:paraId="73513D18" w14:textId="77777777" w:rsidR="00596A6B" w:rsidRPr="00AB76B4" w:rsidRDefault="00596A6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Grupa 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A1B842" w14:textId="77777777" w:rsidR="00596A6B" w:rsidRPr="00AB76B4" w:rsidRDefault="00596A6B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</w:t>
            </w:r>
          </w:p>
          <w:p w14:paraId="6D267D3D" w14:textId="77777777" w:rsidR="00596A6B" w:rsidRPr="00AB76B4" w:rsidRDefault="00596A6B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nr.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9F6F03" w14:textId="77777777" w:rsidR="00596A6B" w:rsidRPr="00AB76B4" w:rsidRDefault="00596A6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72CEFD" w14:textId="77777777" w:rsidR="00596A6B" w:rsidRPr="00AB76B4" w:rsidRDefault="00596A6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7B6DFE" w14:textId="77777777" w:rsidR="00596A6B" w:rsidRPr="00AB76B4" w:rsidRDefault="00596A6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3777F2" w14:textId="77777777" w:rsidR="00596A6B" w:rsidRPr="00AB76B4" w:rsidRDefault="00596A6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701747A" w14:textId="77777777" w:rsidR="00596A6B" w:rsidRPr="00AB76B4" w:rsidRDefault="00596A6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Acces la liniile 11 şi 12.</w:t>
            </w:r>
          </w:p>
        </w:tc>
      </w:tr>
      <w:tr w:rsidR="00596A6B" w:rsidRPr="00AB76B4" w14:paraId="1C91A44A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DC4F5" w14:textId="77777777" w:rsidR="00596A6B" w:rsidRPr="00AB76B4" w:rsidRDefault="00596A6B" w:rsidP="00596A6B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E9AA79" w14:textId="77777777" w:rsidR="00596A6B" w:rsidRPr="00AB76B4" w:rsidRDefault="00596A6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3D91AA" w14:textId="77777777" w:rsidR="00596A6B" w:rsidRPr="00AB76B4" w:rsidRDefault="00596A6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D0A0FF5" w14:textId="77777777" w:rsidR="00596A6B" w:rsidRPr="00AB76B4" w:rsidRDefault="00596A6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 Nord</w:t>
            </w:r>
          </w:p>
          <w:p w14:paraId="161304BF" w14:textId="77777777" w:rsidR="00596A6B" w:rsidRPr="00AB76B4" w:rsidRDefault="00596A6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5,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A9C596" w14:textId="77777777" w:rsidR="00596A6B" w:rsidRPr="00AB76B4" w:rsidRDefault="00596A6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0E0027" w14:textId="77777777" w:rsidR="00596A6B" w:rsidRPr="00AB76B4" w:rsidRDefault="00596A6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28D155" w14:textId="77777777" w:rsidR="00596A6B" w:rsidRPr="00AB76B4" w:rsidRDefault="00596A6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F3526A" w14:textId="77777777" w:rsidR="00596A6B" w:rsidRPr="00AB76B4" w:rsidRDefault="00596A6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AD909E" w14:textId="77777777" w:rsidR="00596A6B" w:rsidRPr="00AB76B4" w:rsidRDefault="00596A6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96A6B" w:rsidRPr="00AB76B4" w14:paraId="2E24E19B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868C7" w14:textId="77777777" w:rsidR="00596A6B" w:rsidRPr="00AB76B4" w:rsidRDefault="00596A6B" w:rsidP="00596A6B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B84F1E" w14:textId="77777777" w:rsidR="00596A6B" w:rsidRPr="00AB76B4" w:rsidRDefault="00596A6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C00DE9" w14:textId="77777777" w:rsidR="00596A6B" w:rsidRPr="00AB76B4" w:rsidRDefault="00596A6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E27F95" w14:textId="77777777" w:rsidR="00596A6B" w:rsidRPr="00AB76B4" w:rsidRDefault="00596A6B" w:rsidP="0029297A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 Nord</w:t>
            </w:r>
          </w:p>
          <w:p w14:paraId="63454C19" w14:textId="77777777" w:rsidR="00596A6B" w:rsidRPr="00AB76B4" w:rsidRDefault="00596A6B" w:rsidP="0029297A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grupa </w:t>
            </w:r>
            <w:r>
              <w:rPr>
                <w:b/>
                <w:bCs/>
                <w:sz w:val="20"/>
              </w:rPr>
              <w:t>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85342B" w14:textId="77777777" w:rsidR="00596A6B" w:rsidRPr="00AB76B4" w:rsidRDefault="00596A6B" w:rsidP="0029297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între TDJ </w:t>
            </w:r>
          </w:p>
          <w:p w14:paraId="352F54B3" w14:textId="77777777" w:rsidR="00596A6B" w:rsidRPr="00AB76B4" w:rsidRDefault="00596A6B" w:rsidP="0029297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 xml:space="preserve">6 / </w:t>
            </w:r>
            <w:r>
              <w:rPr>
                <w:b/>
                <w:bCs/>
                <w:sz w:val="20"/>
              </w:rPr>
              <w:t>38</w:t>
            </w:r>
            <w:r w:rsidRPr="00AB76B4">
              <w:rPr>
                <w:b/>
                <w:bCs/>
                <w:sz w:val="20"/>
              </w:rPr>
              <w:t xml:space="preserve"> și </w:t>
            </w:r>
          </w:p>
          <w:p w14:paraId="73D13343" w14:textId="77777777" w:rsidR="00596A6B" w:rsidRPr="00AB76B4" w:rsidRDefault="00596A6B" w:rsidP="0029297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TDJ </w:t>
            </w:r>
          </w:p>
          <w:p w14:paraId="3BA8822F" w14:textId="77777777" w:rsidR="00596A6B" w:rsidRPr="00AB76B4" w:rsidRDefault="00596A6B" w:rsidP="0029297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</w:t>
            </w:r>
            <w:r w:rsidRPr="00AB76B4">
              <w:rPr>
                <w:b/>
                <w:bCs/>
                <w:sz w:val="20"/>
              </w:rPr>
              <w:t xml:space="preserve">6 / </w:t>
            </w:r>
            <w:r>
              <w:rPr>
                <w:b/>
                <w:bCs/>
                <w:sz w:val="20"/>
              </w:rPr>
              <w:t>49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970DD4" w14:textId="77777777" w:rsidR="00596A6B" w:rsidRPr="00AB76B4" w:rsidRDefault="00596A6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FA662B" w14:textId="77777777" w:rsidR="00596A6B" w:rsidRPr="00AB76B4" w:rsidRDefault="00596A6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2E4587" w14:textId="77777777" w:rsidR="00596A6B" w:rsidRPr="00AB76B4" w:rsidRDefault="00596A6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2E37F0" w14:textId="77777777" w:rsidR="00596A6B" w:rsidRPr="00AB76B4" w:rsidRDefault="00596A6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96A6B" w:rsidRPr="00AB76B4" w14:paraId="15A8D48E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FD4F8" w14:textId="77777777" w:rsidR="00596A6B" w:rsidRPr="00AB76B4" w:rsidRDefault="00596A6B" w:rsidP="00596A6B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CA09E2" w14:textId="77777777" w:rsidR="00596A6B" w:rsidRPr="00AB76B4" w:rsidRDefault="00596A6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E9EA23" w14:textId="77777777" w:rsidR="00596A6B" w:rsidRPr="00AB76B4" w:rsidRDefault="00596A6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BC7FBAF" w14:textId="77777777" w:rsidR="00596A6B" w:rsidRPr="00AB76B4" w:rsidRDefault="00596A6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 Nord</w:t>
            </w:r>
          </w:p>
          <w:p w14:paraId="020F408B" w14:textId="77777777" w:rsidR="00596A6B" w:rsidRPr="00AB76B4" w:rsidRDefault="00596A6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2BD16A" w14:textId="77777777" w:rsidR="00596A6B" w:rsidRPr="00AB76B4" w:rsidRDefault="00596A6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între TDJ </w:t>
            </w:r>
          </w:p>
          <w:p w14:paraId="120D9CD7" w14:textId="77777777" w:rsidR="00596A6B" w:rsidRPr="00AB76B4" w:rsidRDefault="00596A6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56 / 57 și </w:t>
            </w:r>
          </w:p>
          <w:p w14:paraId="2F46999B" w14:textId="77777777" w:rsidR="00596A6B" w:rsidRPr="00AB76B4" w:rsidRDefault="00596A6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sch. 5B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7F9D4F" w14:textId="77777777" w:rsidR="00596A6B" w:rsidRPr="00AB76B4" w:rsidRDefault="00596A6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C2BCE9" w14:textId="77777777" w:rsidR="00596A6B" w:rsidRPr="00AB76B4" w:rsidRDefault="00596A6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D60EFD" w14:textId="77777777" w:rsidR="00596A6B" w:rsidRPr="00AB76B4" w:rsidRDefault="00596A6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09B94F" w14:textId="77777777" w:rsidR="00596A6B" w:rsidRPr="00AB76B4" w:rsidRDefault="00596A6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Semnalizată pe teren </w:t>
            </w:r>
          </w:p>
          <w:p w14:paraId="7816C46B" w14:textId="77777777" w:rsidR="00596A6B" w:rsidRPr="00AB76B4" w:rsidRDefault="00596A6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Cap București Nord </w:t>
            </w:r>
          </w:p>
          <w:p w14:paraId="1C7A29F8" w14:textId="77777777" w:rsidR="00596A6B" w:rsidRPr="00AB76B4" w:rsidRDefault="00596A6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cu paletă cu diagonală.</w:t>
            </w:r>
          </w:p>
        </w:tc>
      </w:tr>
      <w:tr w:rsidR="00596A6B" w:rsidRPr="00AB76B4" w14:paraId="5123E0FA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F0DAD" w14:textId="77777777" w:rsidR="00596A6B" w:rsidRPr="00AB76B4" w:rsidRDefault="00596A6B" w:rsidP="00596A6B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EC6144" w14:textId="77777777" w:rsidR="00596A6B" w:rsidRPr="00AB76B4" w:rsidRDefault="00596A6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5C491D" w14:textId="77777777" w:rsidR="00596A6B" w:rsidRPr="00AB76B4" w:rsidRDefault="00596A6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76DCE74" w14:textId="77777777" w:rsidR="00596A6B" w:rsidRPr="00AB76B4" w:rsidRDefault="00596A6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Bucureşti Nord -</w:t>
            </w:r>
          </w:p>
          <w:p w14:paraId="0A9607B8" w14:textId="77777777" w:rsidR="00596A6B" w:rsidRPr="00AB76B4" w:rsidRDefault="00596A6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Post 5 - </w:t>
            </w:r>
          </w:p>
          <w:p w14:paraId="38B2CD93" w14:textId="77777777" w:rsidR="00596A6B" w:rsidRPr="00AB76B4" w:rsidRDefault="00596A6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Bucureştii Noi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854EED" w14:textId="77777777" w:rsidR="00596A6B" w:rsidRPr="00AB76B4" w:rsidRDefault="00596A6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31C1BA" w14:textId="77777777" w:rsidR="00596A6B" w:rsidRPr="00AB76B4" w:rsidRDefault="00596A6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E1B810" w14:textId="77777777" w:rsidR="00596A6B" w:rsidRPr="00AB76B4" w:rsidRDefault="00596A6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1+650</w:t>
            </w:r>
          </w:p>
          <w:p w14:paraId="145F2032" w14:textId="77777777" w:rsidR="00596A6B" w:rsidRPr="00AB76B4" w:rsidRDefault="00596A6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2+900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62E499" w14:textId="77777777" w:rsidR="00596A6B" w:rsidRPr="00AB76B4" w:rsidRDefault="00596A6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E89189" w14:textId="77777777" w:rsidR="00596A6B" w:rsidRPr="00AB76B4" w:rsidRDefault="00596A6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Cap București Nord semnalizată numai cu paleta cu diagonală.</w:t>
            </w:r>
          </w:p>
        </w:tc>
      </w:tr>
      <w:tr w:rsidR="00596A6B" w:rsidRPr="00AB76B4" w14:paraId="5F29011E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AB71A" w14:textId="77777777" w:rsidR="00596A6B" w:rsidRPr="00AB76B4" w:rsidRDefault="00596A6B" w:rsidP="00596A6B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CF49F2" w14:textId="77777777" w:rsidR="00596A6B" w:rsidRPr="00AB76B4" w:rsidRDefault="00596A6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5+280</w:t>
            </w:r>
          </w:p>
          <w:p w14:paraId="1954992A" w14:textId="77777777" w:rsidR="00596A6B" w:rsidRPr="00AB76B4" w:rsidRDefault="00596A6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6+400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84A856" w14:textId="77777777" w:rsidR="00596A6B" w:rsidRPr="00AB76B4" w:rsidRDefault="00596A6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53AE167" w14:textId="77777777" w:rsidR="00596A6B" w:rsidRPr="00AB76B4" w:rsidRDefault="00596A6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Bucureştii Noi</w:t>
            </w:r>
          </w:p>
          <w:p w14:paraId="7EE61769" w14:textId="77777777" w:rsidR="00596A6B" w:rsidRPr="00AB76B4" w:rsidRDefault="00596A6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2 directă + </w:t>
            </w:r>
          </w:p>
          <w:p w14:paraId="5C1D2608" w14:textId="77777777" w:rsidR="00596A6B" w:rsidRPr="00AB76B4" w:rsidRDefault="00596A6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zonă aparate de cale,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48E9BB" w14:textId="77777777" w:rsidR="00596A6B" w:rsidRPr="00AB76B4" w:rsidRDefault="00596A6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3B8932" w14:textId="77777777" w:rsidR="00596A6B" w:rsidRPr="00AB76B4" w:rsidRDefault="00596A6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0B09F9" w14:textId="77777777" w:rsidR="00596A6B" w:rsidRPr="00AB76B4" w:rsidRDefault="00596A6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8A61E3" w14:textId="77777777" w:rsidR="00596A6B" w:rsidRPr="00AB76B4" w:rsidRDefault="00596A6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D9FF6E" w14:textId="77777777" w:rsidR="00596A6B" w:rsidRPr="00AB76B4" w:rsidRDefault="00596A6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596A6B" w:rsidRPr="00AB76B4" w14:paraId="6C661EC4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CB3F0" w14:textId="77777777" w:rsidR="00596A6B" w:rsidRPr="00AB76B4" w:rsidRDefault="00596A6B" w:rsidP="00596A6B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2FE870" w14:textId="77777777" w:rsidR="00596A6B" w:rsidRPr="00AB76B4" w:rsidRDefault="00596A6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F4D9E5" w14:textId="77777777" w:rsidR="00596A6B" w:rsidRPr="00AB76B4" w:rsidRDefault="00596A6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B57EB6C" w14:textId="77777777" w:rsidR="00596A6B" w:rsidRPr="00AB76B4" w:rsidRDefault="00596A6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Bucureştii Noi </w:t>
            </w:r>
          </w:p>
          <w:p w14:paraId="26EF8825" w14:textId="77777777" w:rsidR="00596A6B" w:rsidRPr="00AB76B4" w:rsidRDefault="00596A6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directă + </w:t>
            </w:r>
          </w:p>
          <w:p w14:paraId="4E46BB4C" w14:textId="77777777" w:rsidR="00596A6B" w:rsidRPr="00AB76B4" w:rsidRDefault="00596A6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zona aparate de cale, 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8C33DF" w14:textId="77777777" w:rsidR="00596A6B" w:rsidRPr="00AB76B4" w:rsidRDefault="00596A6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AE9CA5" w14:textId="77777777" w:rsidR="00596A6B" w:rsidRPr="00AB76B4" w:rsidRDefault="00596A6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BC4D58" w14:textId="77777777" w:rsidR="00596A6B" w:rsidRPr="00AB76B4" w:rsidRDefault="00596A6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5+280</w:t>
            </w:r>
          </w:p>
          <w:p w14:paraId="5AEFF5EB" w14:textId="77777777" w:rsidR="00596A6B" w:rsidRPr="00AB76B4" w:rsidRDefault="00596A6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6+400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BA271E" w14:textId="77777777" w:rsidR="00596A6B" w:rsidRPr="00AB76B4" w:rsidRDefault="00596A6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7B6F34" w14:textId="77777777" w:rsidR="00596A6B" w:rsidRPr="00AB76B4" w:rsidRDefault="00596A6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596A6B" w:rsidRPr="00AB76B4" w14:paraId="6D1B71F0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72F3B" w14:textId="77777777" w:rsidR="00596A6B" w:rsidRPr="00AB76B4" w:rsidRDefault="00596A6B" w:rsidP="00596A6B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9B9ED0" w14:textId="77777777" w:rsidR="00596A6B" w:rsidRPr="00AB76B4" w:rsidRDefault="00596A6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6+400</w:t>
            </w:r>
          </w:p>
          <w:p w14:paraId="472843C4" w14:textId="77777777" w:rsidR="00596A6B" w:rsidRPr="00AB76B4" w:rsidRDefault="00596A6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6+450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BC8480" w14:textId="77777777" w:rsidR="00596A6B" w:rsidRPr="00AB76B4" w:rsidRDefault="00596A6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1341B95" w14:textId="77777777" w:rsidR="00596A6B" w:rsidRPr="00AB76B4" w:rsidRDefault="00596A6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Bucureştii Noi </w:t>
            </w:r>
          </w:p>
          <w:p w14:paraId="57131159" w14:textId="77777777" w:rsidR="00596A6B" w:rsidRPr="00AB76B4" w:rsidRDefault="00596A6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zona aparate de cale,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8D6498" w14:textId="77777777" w:rsidR="00596A6B" w:rsidRPr="00AB76B4" w:rsidRDefault="00596A6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58C5DA" w14:textId="77777777" w:rsidR="00596A6B" w:rsidRPr="00AB76B4" w:rsidRDefault="00596A6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AB239A" w14:textId="77777777" w:rsidR="00596A6B" w:rsidRPr="00AB76B4" w:rsidRDefault="00596A6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817189" w14:textId="77777777" w:rsidR="00596A6B" w:rsidRPr="00AB76B4" w:rsidRDefault="00596A6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ED5D27" w14:textId="77777777" w:rsidR="00596A6B" w:rsidRPr="00AB76B4" w:rsidRDefault="00596A6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596A6B" w:rsidRPr="00AB76B4" w14:paraId="3FFF8BA6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EFD0C" w14:textId="77777777" w:rsidR="00596A6B" w:rsidRPr="00AB76B4" w:rsidRDefault="00596A6B" w:rsidP="00596A6B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6E8EBF" w14:textId="77777777" w:rsidR="00596A6B" w:rsidRPr="00AB76B4" w:rsidRDefault="00596A6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6729F9" w14:textId="77777777" w:rsidR="00596A6B" w:rsidRPr="00AB76B4" w:rsidRDefault="00596A6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FC22793" w14:textId="77777777" w:rsidR="00596A6B" w:rsidRPr="00AB76B4" w:rsidRDefault="00596A6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Bucureştii Noi </w:t>
            </w:r>
          </w:p>
          <w:p w14:paraId="7674FE60" w14:textId="77777777" w:rsidR="00596A6B" w:rsidRPr="00AB76B4" w:rsidRDefault="00596A6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zona aparate de cale,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4FB020" w14:textId="77777777" w:rsidR="00596A6B" w:rsidRPr="00AB76B4" w:rsidRDefault="00596A6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2469DB" w14:textId="77777777" w:rsidR="00596A6B" w:rsidRPr="00AB76B4" w:rsidRDefault="00596A6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FDD32C" w14:textId="77777777" w:rsidR="00596A6B" w:rsidRPr="00AB76B4" w:rsidRDefault="00596A6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6+400</w:t>
            </w:r>
          </w:p>
          <w:p w14:paraId="089B1169" w14:textId="77777777" w:rsidR="00596A6B" w:rsidRPr="00AB76B4" w:rsidRDefault="00596A6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6+450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F79521" w14:textId="77777777" w:rsidR="00596A6B" w:rsidRPr="00AB76B4" w:rsidRDefault="00596A6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20DE5E" w14:textId="77777777" w:rsidR="00596A6B" w:rsidRPr="00AB76B4" w:rsidRDefault="00596A6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596A6B" w:rsidRPr="00AB76B4" w14:paraId="1E4B95F1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D2E6E" w14:textId="77777777" w:rsidR="00596A6B" w:rsidRPr="00AB76B4" w:rsidRDefault="00596A6B" w:rsidP="00596A6B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0B049C" w14:textId="77777777" w:rsidR="00596A6B" w:rsidRPr="00AB76B4" w:rsidRDefault="00596A6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BC958F" w14:textId="77777777" w:rsidR="00596A6B" w:rsidRPr="00AB76B4" w:rsidRDefault="00596A6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C27454" w14:textId="77777777" w:rsidR="00596A6B" w:rsidRPr="00AB76B4" w:rsidRDefault="00596A6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Bucureştii Noi </w:t>
            </w:r>
          </w:p>
          <w:p w14:paraId="76F58B36" w14:textId="77777777" w:rsidR="00596A6B" w:rsidRPr="00AB76B4" w:rsidRDefault="00596A6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EA8882" w14:textId="77777777" w:rsidR="00596A6B" w:rsidRPr="00AB76B4" w:rsidRDefault="00596A6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10, 12, 8, 14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83C0A9" w14:textId="77777777" w:rsidR="00596A6B" w:rsidRPr="00AB76B4" w:rsidRDefault="00596A6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8300A3" w14:textId="77777777" w:rsidR="00596A6B" w:rsidRPr="00AB76B4" w:rsidRDefault="00596A6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BC6720" w14:textId="77777777" w:rsidR="00596A6B" w:rsidRPr="00AB76B4" w:rsidRDefault="00596A6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CCFE7B" w14:textId="77777777" w:rsidR="00596A6B" w:rsidRPr="00AB76B4" w:rsidRDefault="00596A6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96A6B" w:rsidRPr="00AB76B4" w14:paraId="503211E0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40F8C" w14:textId="77777777" w:rsidR="00596A6B" w:rsidRPr="00AB76B4" w:rsidRDefault="00596A6B" w:rsidP="00596A6B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955544" w14:textId="77777777" w:rsidR="00596A6B" w:rsidRPr="00AB76B4" w:rsidRDefault="00596A6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F4B84A" w14:textId="77777777" w:rsidR="00596A6B" w:rsidRPr="00AB76B4" w:rsidRDefault="00596A6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64EDDA0" w14:textId="77777777" w:rsidR="00596A6B" w:rsidRPr="00AB76B4" w:rsidRDefault="00596A6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Bucureştii Noi </w:t>
            </w:r>
          </w:p>
          <w:p w14:paraId="4A993A56" w14:textId="77777777" w:rsidR="00596A6B" w:rsidRPr="00AB76B4" w:rsidRDefault="00596A6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5FCEC7" w14:textId="77777777" w:rsidR="00596A6B" w:rsidRPr="00AB76B4" w:rsidRDefault="00596A6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TDJ </w:t>
            </w:r>
          </w:p>
          <w:p w14:paraId="3D8CAAD2" w14:textId="77777777" w:rsidR="00596A6B" w:rsidRPr="00AB76B4" w:rsidRDefault="00596A6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20 / 22</w:t>
            </w:r>
          </w:p>
          <w:p w14:paraId="5881FDF3" w14:textId="77777777" w:rsidR="00596A6B" w:rsidRPr="00AB76B4" w:rsidRDefault="00596A6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</w:t>
            </w:r>
          </w:p>
          <w:p w14:paraId="0DF82DF2" w14:textId="77777777" w:rsidR="00596A6B" w:rsidRPr="00AB76B4" w:rsidRDefault="00596A6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sch.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074827" w14:textId="77777777" w:rsidR="00596A6B" w:rsidRPr="00AB76B4" w:rsidRDefault="00596A6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67AC3B" w14:textId="77777777" w:rsidR="00596A6B" w:rsidRPr="00AB76B4" w:rsidRDefault="00596A6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46FF6B" w14:textId="77777777" w:rsidR="00596A6B" w:rsidRPr="00AB76B4" w:rsidRDefault="00596A6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C17740" w14:textId="77777777" w:rsidR="00596A6B" w:rsidRPr="00AB76B4" w:rsidRDefault="00596A6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208A1BF" w14:textId="77777777" w:rsidR="00596A6B" w:rsidRPr="00AB76B4" w:rsidRDefault="00596A6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spre Chiajna firele I și II.</w:t>
            </w:r>
          </w:p>
        </w:tc>
      </w:tr>
      <w:tr w:rsidR="00596A6B" w:rsidRPr="00AB76B4" w14:paraId="0E1E2FD9" w14:textId="77777777" w:rsidTr="00927588">
        <w:trPr>
          <w:cantSplit/>
          <w:trHeight w:val="6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49106" w14:textId="77777777" w:rsidR="00596A6B" w:rsidRPr="00AB76B4" w:rsidRDefault="00596A6B" w:rsidP="00596A6B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9C5410" w14:textId="77777777" w:rsidR="00596A6B" w:rsidRPr="00AB76B4" w:rsidRDefault="00596A6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51F58D" w14:textId="77777777" w:rsidR="00596A6B" w:rsidRPr="00AB76B4" w:rsidRDefault="00596A6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5461949" w14:textId="77777777" w:rsidR="00596A6B" w:rsidRPr="00AB76B4" w:rsidRDefault="00596A6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Bucureştii Noi</w:t>
            </w:r>
          </w:p>
          <w:p w14:paraId="3D44D10C" w14:textId="77777777" w:rsidR="00596A6B" w:rsidRPr="00AB76B4" w:rsidRDefault="00596A6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1496CC" w14:textId="77777777" w:rsidR="00596A6B" w:rsidRPr="00AB76B4" w:rsidRDefault="00596A6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35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E9D6FD" w14:textId="77777777" w:rsidR="00596A6B" w:rsidRPr="00AB76B4" w:rsidRDefault="00596A6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E9A1AB" w14:textId="77777777" w:rsidR="00596A6B" w:rsidRPr="00AB76B4" w:rsidRDefault="00596A6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EBFD68" w14:textId="77777777" w:rsidR="00596A6B" w:rsidRPr="00AB76B4" w:rsidRDefault="00596A6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6541EB" w14:textId="77777777" w:rsidR="00596A6B" w:rsidRPr="00AB76B4" w:rsidRDefault="00596A6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19EA49F" w14:textId="77777777" w:rsidR="00596A6B" w:rsidRPr="00AB76B4" w:rsidRDefault="00596A6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1.</w:t>
            </w:r>
          </w:p>
        </w:tc>
      </w:tr>
      <w:tr w:rsidR="00596A6B" w:rsidRPr="00AB76B4" w14:paraId="0C64B79A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E4145" w14:textId="77777777" w:rsidR="00596A6B" w:rsidRPr="00AB76B4" w:rsidRDefault="00596A6B" w:rsidP="00596A6B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BAB8B4" w14:textId="77777777" w:rsidR="00596A6B" w:rsidRPr="00AB76B4" w:rsidRDefault="00596A6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8+410</w:t>
            </w:r>
          </w:p>
          <w:p w14:paraId="7C4C938D" w14:textId="77777777" w:rsidR="00596A6B" w:rsidRPr="00AB76B4" w:rsidRDefault="00596A6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9+</w:t>
            </w:r>
            <w:r>
              <w:rPr>
                <w:b/>
                <w:bCs/>
                <w:sz w:val="20"/>
              </w:rPr>
              <w:t>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C570FA" w14:textId="77777777" w:rsidR="00596A6B" w:rsidRPr="00AB76B4" w:rsidRDefault="00596A6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18BD7E6" w14:textId="77777777" w:rsidR="00596A6B" w:rsidRPr="00AB76B4" w:rsidRDefault="00596A6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Chiajna</w:t>
            </w:r>
          </w:p>
          <w:p w14:paraId="7CE66B6B" w14:textId="77777777" w:rsidR="00596A6B" w:rsidRPr="00AB76B4" w:rsidRDefault="00596A6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4 directă + </w:t>
            </w:r>
          </w:p>
          <w:p w14:paraId="2EB3D20C" w14:textId="77777777" w:rsidR="00596A6B" w:rsidRPr="00AB76B4" w:rsidRDefault="00596A6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zona aparate de cale nr. 7,  9, 13.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8DD8AC" w14:textId="77777777" w:rsidR="00596A6B" w:rsidRPr="00AB76B4" w:rsidRDefault="00596A6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BE0ECF" w14:textId="77777777" w:rsidR="00596A6B" w:rsidRPr="00AB76B4" w:rsidRDefault="00596A6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4AEA40" w14:textId="77777777" w:rsidR="00596A6B" w:rsidRPr="00AB76B4" w:rsidRDefault="00596A6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0964ED" w14:textId="77777777" w:rsidR="00596A6B" w:rsidRPr="00AB76B4" w:rsidRDefault="00596A6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71C379" w14:textId="77777777" w:rsidR="00596A6B" w:rsidRPr="00AB76B4" w:rsidRDefault="00596A6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596A6B" w:rsidRPr="00AB76B4" w14:paraId="5C783AAB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43CBB" w14:textId="77777777" w:rsidR="00596A6B" w:rsidRPr="00AB76B4" w:rsidRDefault="00596A6B" w:rsidP="00596A6B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FA84BC" w14:textId="77777777" w:rsidR="00596A6B" w:rsidRPr="00AB76B4" w:rsidRDefault="00596A6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C2FFFA" w14:textId="77777777" w:rsidR="00596A6B" w:rsidRPr="00AB76B4" w:rsidRDefault="00596A6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8E3184D" w14:textId="77777777" w:rsidR="00596A6B" w:rsidRPr="00AB76B4" w:rsidRDefault="00596A6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Ax st. Chiajna -</w:t>
            </w:r>
          </w:p>
          <w:p w14:paraId="4B280CD3" w14:textId="77777777" w:rsidR="00596A6B" w:rsidRPr="00AB76B4" w:rsidRDefault="00596A6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Călcâi sch. 24, </w:t>
            </w:r>
          </w:p>
          <w:p w14:paraId="5A80E619" w14:textId="77777777" w:rsidR="00596A6B" w:rsidRPr="00AB76B4" w:rsidRDefault="00596A6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5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08390E" w14:textId="77777777" w:rsidR="00596A6B" w:rsidRPr="00AB76B4" w:rsidRDefault="00596A6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819E1C" w14:textId="77777777" w:rsidR="00596A6B" w:rsidRPr="00AB76B4" w:rsidRDefault="00596A6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9B71B6" w14:textId="77777777" w:rsidR="00596A6B" w:rsidRPr="00AB76B4" w:rsidRDefault="00596A6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9+000</w:t>
            </w:r>
          </w:p>
          <w:p w14:paraId="0D662F48" w14:textId="77777777" w:rsidR="00596A6B" w:rsidRPr="00AB76B4" w:rsidRDefault="00596A6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9+500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30A0AB" w14:textId="77777777" w:rsidR="00596A6B" w:rsidRPr="00AB76B4" w:rsidRDefault="00596A6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908CD8" w14:textId="77777777" w:rsidR="00596A6B" w:rsidRPr="00AB76B4" w:rsidRDefault="00596A6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ieșiri la linia 5.</w:t>
            </w:r>
          </w:p>
        </w:tc>
      </w:tr>
      <w:tr w:rsidR="00596A6B" w:rsidRPr="00AB76B4" w14:paraId="2A87B112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FAA3C" w14:textId="77777777" w:rsidR="00596A6B" w:rsidRPr="00AB76B4" w:rsidRDefault="00596A6B" w:rsidP="00596A6B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E279CA" w14:textId="77777777" w:rsidR="00596A6B" w:rsidRPr="00AB76B4" w:rsidRDefault="00596A6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672AD9" w14:textId="77777777" w:rsidR="00596A6B" w:rsidRPr="00AB76B4" w:rsidRDefault="00596A6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CE3B952" w14:textId="77777777" w:rsidR="00596A6B" w:rsidRPr="00AB76B4" w:rsidRDefault="00596A6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Chiajna</w:t>
            </w:r>
          </w:p>
          <w:p w14:paraId="57496D9B" w14:textId="77777777" w:rsidR="00596A6B" w:rsidRPr="00AB76B4" w:rsidRDefault="00596A6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directă + </w:t>
            </w:r>
          </w:p>
          <w:p w14:paraId="36FEC5F3" w14:textId="77777777" w:rsidR="00596A6B" w:rsidRPr="00AB76B4" w:rsidRDefault="00596A6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zona aparate de cale nr. </w:t>
            </w:r>
            <w:r>
              <w:rPr>
                <w:b/>
                <w:bCs/>
                <w:sz w:val="20"/>
              </w:rPr>
              <w:t xml:space="preserve">15, </w:t>
            </w:r>
            <w:r w:rsidRPr="00AB76B4">
              <w:rPr>
                <w:b/>
                <w:bCs/>
                <w:sz w:val="20"/>
              </w:rPr>
              <w:t>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FCD1AB" w14:textId="77777777" w:rsidR="00596A6B" w:rsidRPr="00AB76B4" w:rsidRDefault="00596A6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047786" w14:textId="77777777" w:rsidR="00596A6B" w:rsidRPr="00AB76B4" w:rsidRDefault="00596A6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6A0076" w14:textId="77777777" w:rsidR="00596A6B" w:rsidRPr="00AB76B4" w:rsidRDefault="00596A6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8+410</w:t>
            </w:r>
          </w:p>
          <w:p w14:paraId="57A06BDC" w14:textId="77777777" w:rsidR="00596A6B" w:rsidRPr="00AB76B4" w:rsidRDefault="00596A6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9+</w:t>
            </w:r>
            <w:r>
              <w:rPr>
                <w:b/>
                <w:bCs/>
                <w:sz w:val="20"/>
              </w:rPr>
              <w:t>1</w:t>
            </w:r>
            <w:r w:rsidRPr="00AB76B4">
              <w:rPr>
                <w:b/>
                <w:bCs/>
                <w:sz w:val="20"/>
              </w:rPr>
              <w:t>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56AB37" w14:textId="77777777" w:rsidR="00596A6B" w:rsidRPr="00AB76B4" w:rsidRDefault="00596A6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F34415" w14:textId="77777777" w:rsidR="00596A6B" w:rsidRPr="00AB76B4" w:rsidRDefault="00596A6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596A6B" w:rsidRPr="00AB76B4" w14:paraId="7C244644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0D868" w14:textId="77777777" w:rsidR="00596A6B" w:rsidRPr="00AB76B4" w:rsidRDefault="00596A6B" w:rsidP="00596A6B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9AD197" w14:textId="77777777" w:rsidR="00596A6B" w:rsidRPr="00AB76B4" w:rsidRDefault="00596A6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677674" w14:textId="77777777" w:rsidR="00596A6B" w:rsidRPr="00AB76B4" w:rsidRDefault="00596A6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9382FDD" w14:textId="77777777" w:rsidR="00596A6B" w:rsidRPr="00AB76B4" w:rsidRDefault="00596A6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Chiajna</w:t>
            </w:r>
          </w:p>
          <w:p w14:paraId="4B90DE18" w14:textId="77777777" w:rsidR="00596A6B" w:rsidRPr="00AB76B4" w:rsidRDefault="00596A6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A50A06" w14:textId="77777777" w:rsidR="00596A6B" w:rsidRPr="00AB76B4" w:rsidRDefault="00596A6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497E50B6" w14:textId="77777777" w:rsidR="00596A6B" w:rsidRPr="00AB76B4" w:rsidRDefault="00596A6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5, 9 </w:t>
            </w:r>
          </w:p>
          <w:p w14:paraId="0DEB295E" w14:textId="77777777" w:rsidR="00596A6B" w:rsidRPr="00AB76B4" w:rsidRDefault="00596A6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 11</w:t>
            </w:r>
          </w:p>
          <w:p w14:paraId="119EA70F" w14:textId="77777777" w:rsidR="00596A6B" w:rsidRPr="00AB76B4" w:rsidRDefault="00596A6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7BAEDD" w14:textId="77777777" w:rsidR="00596A6B" w:rsidRPr="00AB76B4" w:rsidRDefault="00596A6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F0018B" w14:textId="77777777" w:rsidR="00596A6B" w:rsidRPr="00AB76B4" w:rsidRDefault="00596A6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78003F" w14:textId="77777777" w:rsidR="00596A6B" w:rsidRPr="00AB76B4" w:rsidRDefault="00596A6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AE470D" w14:textId="77777777" w:rsidR="00596A6B" w:rsidRPr="00AB76B4" w:rsidRDefault="00596A6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5E8B993" w14:textId="77777777" w:rsidR="00596A6B" w:rsidRPr="00AB76B4" w:rsidRDefault="00596A6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1 - 5.</w:t>
            </w:r>
          </w:p>
        </w:tc>
      </w:tr>
      <w:tr w:rsidR="00596A6B" w:rsidRPr="00AB76B4" w14:paraId="374EDE31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8A74D" w14:textId="77777777" w:rsidR="00596A6B" w:rsidRPr="00AB76B4" w:rsidRDefault="00596A6B" w:rsidP="00596A6B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26ED8B" w14:textId="77777777" w:rsidR="00596A6B" w:rsidRPr="00AB76B4" w:rsidRDefault="00596A6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73CCA7" w14:textId="77777777" w:rsidR="00596A6B" w:rsidRPr="00AB76B4" w:rsidRDefault="00596A6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C7F16BC" w14:textId="77777777" w:rsidR="00596A6B" w:rsidRPr="00AB76B4" w:rsidRDefault="00596A6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Chiajna</w:t>
            </w:r>
          </w:p>
          <w:p w14:paraId="7297EBB5" w14:textId="77777777" w:rsidR="00596A6B" w:rsidRPr="00AB76B4" w:rsidRDefault="00596A6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3A6E8C" w14:textId="77777777" w:rsidR="00596A6B" w:rsidRPr="00AB76B4" w:rsidRDefault="00596A6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61AFCAFF" w14:textId="77777777" w:rsidR="00596A6B" w:rsidRPr="00AB76B4" w:rsidRDefault="00596A6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18, 20, 24 </w:t>
            </w:r>
          </w:p>
          <w:p w14:paraId="300B862F" w14:textId="77777777" w:rsidR="00596A6B" w:rsidRPr="00AB76B4" w:rsidRDefault="00596A6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2781FB" w14:textId="77777777" w:rsidR="00596A6B" w:rsidRPr="00AB76B4" w:rsidRDefault="00596A6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B249E9" w14:textId="77777777" w:rsidR="00596A6B" w:rsidRPr="00AB76B4" w:rsidRDefault="00596A6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CA2D50" w14:textId="77777777" w:rsidR="00596A6B" w:rsidRPr="00AB76B4" w:rsidRDefault="00596A6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391C58" w14:textId="77777777" w:rsidR="00596A6B" w:rsidRPr="00AB76B4" w:rsidRDefault="00596A6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A014457" w14:textId="77777777" w:rsidR="00596A6B" w:rsidRPr="00AB76B4" w:rsidRDefault="00596A6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DA7BEC8" w14:textId="77777777" w:rsidR="00596A6B" w:rsidRPr="00AB76B4" w:rsidRDefault="00596A6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4, 5 și 6.</w:t>
            </w:r>
          </w:p>
        </w:tc>
      </w:tr>
      <w:tr w:rsidR="00596A6B" w:rsidRPr="00AB76B4" w14:paraId="5185D9AA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EC7FA" w14:textId="77777777" w:rsidR="00596A6B" w:rsidRPr="00AB76B4" w:rsidRDefault="00596A6B" w:rsidP="00596A6B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3ABB48" w14:textId="77777777" w:rsidR="00596A6B" w:rsidRPr="00AB76B4" w:rsidRDefault="00596A6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1</w:t>
            </w:r>
            <w:r w:rsidRPr="00AB76B4">
              <w:rPr>
                <w:b/>
                <w:bCs/>
                <w:sz w:val="20"/>
              </w:rPr>
              <w:t>00</w:t>
            </w:r>
          </w:p>
          <w:p w14:paraId="632F7D7D" w14:textId="77777777" w:rsidR="00596A6B" w:rsidRPr="00AB76B4" w:rsidRDefault="00596A6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</w:t>
            </w:r>
            <w:r>
              <w:rPr>
                <w:b/>
                <w:bCs/>
                <w:sz w:val="20"/>
              </w:rPr>
              <w:t>2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2</w:t>
            </w:r>
            <w:r w:rsidRPr="00AB76B4">
              <w:rPr>
                <w:b/>
                <w:bCs/>
                <w:sz w:val="20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EE176D" w14:textId="77777777" w:rsidR="00596A6B" w:rsidRPr="00AB76B4" w:rsidRDefault="00596A6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C058378" w14:textId="77777777" w:rsidR="00596A6B" w:rsidRPr="00AB76B4" w:rsidRDefault="00596A6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Chiajna -</w:t>
            </w:r>
          </w:p>
          <w:p w14:paraId="5A916863" w14:textId="77777777" w:rsidR="00596A6B" w:rsidRPr="00AB76B4" w:rsidRDefault="00596A6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5E76FC" w14:textId="77777777" w:rsidR="00596A6B" w:rsidRPr="00AB76B4" w:rsidRDefault="00596A6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074CEF" w14:textId="77777777" w:rsidR="00596A6B" w:rsidRPr="00AB76B4" w:rsidRDefault="00596A6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1F26D2" w14:textId="77777777" w:rsidR="00596A6B" w:rsidRPr="00AB76B4" w:rsidRDefault="00596A6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211064" w14:textId="77777777" w:rsidR="00596A6B" w:rsidRPr="00AB76B4" w:rsidRDefault="00596A6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7EBED2" w14:textId="77777777" w:rsidR="00596A6B" w:rsidRDefault="00596A6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7F6B46BE" w14:textId="77777777" w:rsidR="00596A6B" w:rsidRPr="00AB76B4" w:rsidRDefault="00596A6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596A6B" w:rsidRPr="00AB76B4" w14:paraId="695EA580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C254E" w14:textId="77777777" w:rsidR="00596A6B" w:rsidRPr="00AB76B4" w:rsidRDefault="00596A6B" w:rsidP="00596A6B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2FCCF1" w14:textId="77777777" w:rsidR="00596A6B" w:rsidRDefault="00596A6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12+200</w:t>
            </w:r>
          </w:p>
          <w:p w14:paraId="5ED62ED0" w14:textId="77777777" w:rsidR="00596A6B" w:rsidRPr="00AB76B4" w:rsidRDefault="00596A6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12+250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CEC5AA" w14:textId="77777777" w:rsidR="00596A6B" w:rsidRPr="00AB76B4" w:rsidRDefault="00596A6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C81FE5F" w14:textId="77777777" w:rsidR="00596A6B" w:rsidRPr="00AB76B4" w:rsidRDefault="00596A6B" w:rsidP="001C5E5A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Chiajna -</w:t>
            </w:r>
          </w:p>
          <w:p w14:paraId="520866C4" w14:textId="77777777" w:rsidR="00596A6B" w:rsidRPr="00AB76B4" w:rsidRDefault="00596A6B" w:rsidP="001C5E5A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Grădinari</w:t>
            </w:r>
            <w:r>
              <w:rPr>
                <w:b/>
                <w:bCs/>
                <w:sz w:val="20"/>
              </w:rPr>
              <w:t xml:space="preserve"> zonă sch. 4S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5B488B" w14:textId="77777777" w:rsidR="00596A6B" w:rsidRPr="00AB76B4" w:rsidRDefault="00596A6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FAC014" w14:textId="77777777" w:rsidR="00596A6B" w:rsidRPr="00AB76B4" w:rsidRDefault="00596A6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A7B952" w14:textId="77777777" w:rsidR="00596A6B" w:rsidRPr="00AB76B4" w:rsidRDefault="00596A6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7D7AF2" w14:textId="77777777" w:rsidR="00596A6B" w:rsidRPr="00AB76B4" w:rsidRDefault="00596A6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E26F00" w14:textId="77777777" w:rsidR="00596A6B" w:rsidRDefault="00596A6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7FC95213" w14:textId="77777777" w:rsidR="00596A6B" w:rsidRPr="00AB76B4" w:rsidRDefault="00596A6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596A6B" w:rsidRPr="00AB76B4" w14:paraId="3AE12CCB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0106A" w14:textId="77777777" w:rsidR="00596A6B" w:rsidRPr="00AB76B4" w:rsidRDefault="00596A6B" w:rsidP="00596A6B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82A871" w14:textId="77777777" w:rsidR="00596A6B" w:rsidRDefault="00596A6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12+250</w:t>
            </w:r>
          </w:p>
          <w:p w14:paraId="5F84F3A8" w14:textId="77777777" w:rsidR="00596A6B" w:rsidRDefault="00596A6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845092" w14:textId="77777777" w:rsidR="00596A6B" w:rsidRDefault="00596A6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113B108" w14:textId="77777777" w:rsidR="00596A6B" w:rsidRPr="00AB76B4" w:rsidRDefault="00596A6B" w:rsidP="008C449B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Chiajna -</w:t>
            </w:r>
          </w:p>
          <w:p w14:paraId="3B7B3807" w14:textId="77777777" w:rsidR="00596A6B" w:rsidRPr="00AB76B4" w:rsidRDefault="00596A6B" w:rsidP="008C449B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214042" w14:textId="77777777" w:rsidR="00596A6B" w:rsidRPr="00AB76B4" w:rsidRDefault="00596A6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AAE40A" w14:textId="77777777" w:rsidR="00596A6B" w:rsidRPr="00AB76B4" w:rsidRDefault="00596A6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FB3915" w14:textId="77777777" w:rsidR="00596A6B" w:rsidRPr="00AB76B4" w:rsidRDefault="00596A6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C9E420" w14:textId="77777777" w:rsidR="00596A6B" w:rsidRPr="00AB76B4" w:rsidRDefault="00596A6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415F17" w14:textId="77777777" w:rsidR="00596A6B" w:rsidRDefault="00596A6B" w:rsidP="008C44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03E9C96E" w14:textId="77777777" w:rsidR="00596A6B" w:rsidRDefault="00596A6B" w:rsidP="008C44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596A6B" w:rsidRPr="00AB76B4" w14:paraId="22A0D141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04B8C" w14:textId="77777777" w:rsidR="00596A6B" w:rsidRPr="00AB76B4" w:rsidRDefault="00596A6B" w:rsidP="00596A6B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DF37F7" w14:textId="77777777" w:rsidR="00596A6B" w:rsidRPr="00AB76B4" w:rsidRDefault="00596A6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72CD2F" w14:textId="77777777" w:rsidR="00596A6B" w:rsidRPr="00AB76B4" w:rsidRDefault="00596A6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0363E5E" w14:textId="77777777" w:rsidR="00596A6B" w:rsidRPr="00AB76B4" w:rsidRDefault="00596A6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Grădinari</w:t>
            </w:r>
          </w:p>
          <w:p w14:paraId="6C038220" w14:textId="77777777" w:rsidR="00596A6B" w:rsidRPr="00AB76B4" w:rsidRDefault="00596A6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A3E7B4" w14:textId="77777777" w:rsidR="00596A6B" w:rsidRPr="00AB76B4" w:rsidRDefault="00596A6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FCDBC0" w14:textId="77777777" w:rsidR="00596A6B" w:rsidRPr="00AB76B4" w:rsidRDefault="00596A6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873C27" w14:textId="77777777" w:rsidR="00596A6B" w:rsidRPr="00AB76B4" w:rsidRDefault="00596A6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1B711E" w14:textId="77777777" w:rsidR="00596A6B" w:rsidRPr="00AB76B4" w:rsidRDefault="00596A6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CF7AA5" w14:textId="77777777" w:rsidR="00596A6B" w:rsidRPr="00AB76B4" w:rsidRDefault="00596A6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96A6B" w:rsidRPr="00AB76B4" w14:paraId="6E6CA3FA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85EC4" w14:textId="77777777" w:rsidR="00596A6B" w:rsidRPr="00AB76B4" w:rsidRDefault="00596A6B" w:rsidP="00596A6B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A848DE" w14:textId="77777777" w:rsidR="00596A6B" w:rsidRPr="00AB76B4" w:rsidRDefault="00596A6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0020F2" w14:textId="77777777" w:rsidR="00596A6B" w:rsidRPr="00AB76B4" w:rsidRDefault="00596A6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6FCDBDF" w14:textId="77777777" w:rsidR="00596A6B" w:rsidRPr="00AB76B4" w:rsidRDefault="00596A6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Grădinari</w:t>
            </w:r>
          </w:p>
          <w:p w14:paraId="0D8BF2E0" w14:textId="77777777" w:rsidR="00596A6B" w:rsidRPr="00AB76B4" w:rsidRDefault="00596A6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F12E53" w14:textId="77777777" w:rsidR="00596A6B" w:rsidRPr="00AB76B4" w:rsidRDefault="00596A6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8B13C5" w14:textId="77777777" w:rsidR="00596A6B" w:rsidRPr="00AB76B4" w:rsidRDefault="00596A6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8262CF" w14:textId="77777777" w:rsidR="00596A6B" w:rsidRPr="00AB76B4" w:rsidRDefault="00596A6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154471" w14:textId="77777777" w:rsidR="00596A6B" w:rsidRPr="00AB76B4" w:rsidRDefault="00596A6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EF6119" w14:textId="77777777" w:rsidR="00596A6B" w:rsidRPr="00AB76B4" w:rsidRDefault="00596A6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96A6B" w:rsidRPr="00AB76B4" w14:paraId="77245180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B9F9B" w14:textId="77777777" w:rsidR="00596A6B" w:rsidRPr="00AB76B4" w:rsidRDefault="00596A6B" w:rsidP="00596A6B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86F2DE" w14:textId="77777777" w:rsidR="00596A6B" w:rsidRPr="00AB76B4" w:rsidRDefault="00596A6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202EA0" w14:textId="77777777" w:rsidR="00596A6B" w:rsidRPr="00AB76B4" w:rsidRDefault="00596A6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DA99341" w14:textId="77777777" w:rsidR="00596A6B" w:rsidRPr="00AB76B4" w:rsidRDefault="00596A6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Grădinari</w:t>
            </w:r>
          </w:p>
          <w:p w14:paraId="7D830A5D" w14:textId="77777777" w:rsidR="00596A6B" w:rsidRPr="00AB76B4" w:rsidRDefault="00596A6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318540" w14:textId="77777777" w:rsidR="00596A6B" w:rsidRPr="00AB76B4" w:rsidRDefault="00596A6B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T.D.J. 15 /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D1BEA5" w14:textId="77777777" w:rsidR="00596A6B" w:rsidRPr="00AB76B4" w:rsidRDefault="00596A6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8B83FA" w14:textId="77777777" w:rsidR="00596A6B" w:rsidRPr="00AB76B4" w:rsidRDefault="00596A6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52E4F6" w14:textId="77777777" w:rsidR="00596A6B" w:rsidRPr="00AB76B4" w:rsidRDefault="00596A6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2694B9" w14:textId="77777777" w:rsidR="00596A6B" w:rsidRPr="00AB76B4" w:rsidRDefault="00596A6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96A6B" w:rsidRPr="00AB76B4" w14:paraId="34EEFA07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7829A" w14:textId="77777777" w:rsidR="00596A6B" w:rsidRPr="00AB76B4" w:rsidRDefault="00596A6B" w:rsidP="00596A6B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3A2564" w14:textId="77777777" w:rsidR="00596A6B" w:rsidRPr="00AB76B4" w:rsidRDefault="00596A6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B91FD4" w14:textId="77777777" w:rsidR="00596A6B" w:rsidRPr="00AB76B4" w:rsidRDefault="00596A6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106F232" w14:textId="77777777" w:rsidR="00596A6B" w:rsidRPr="00AB76B4" w:rsidRDefault="00596A6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Grădinari</w:t>
            </w:r>
          </w:p>
          <w:p w14:paraId="22861B0B" w14:textId="77777777" w:rsidR="00596A6B" w:rsidRPr="00AB76B4" w:rsidRDefault="00596A6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C8354A" w14:textId="77777777" w:rsidR="00596A6B" w:rsidRPr="00AB76B4" w:rsidRDefault="00596A6B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T.D.J. 12 /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B10583" w14:textId="77777777" w:rsidR="00596A6B" w:rsidRPr="00AB76B4" w:rsidRDefault="00596A6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2D642F" w14:textId="77777777" w:rsidR="00596A6B" w:rsidRPr="00AB76B4" w:rsidRDefault="00596A6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6920A3" w14:textId="77777777" w:rsidR="00596A6B" w:rsidRPr="00AB76B4" w:rsidRDefault="00596A6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15E494" w14:textId="77777777" w:rsidR="00596A6B" w:rsidRPr="00AB76B4" w:rsidRDefault="00596A6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96A6B" w:rsidRPr="00AB76B4" w14:paraId="14EA0D7E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AA68C" w14:textId="77777777" w:rsidR="00596A6B" w:rsidRPr="00AB76B4" w:rsidRDefault="00596A6B" w:rsidP="00596A6B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D4380F" w14:textId="77777777" w:rsidR="00596A6B" w:rsidRPr="00AB76B4" w:rsidRDefault="00596A6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7739D7" w14:textId="77777777" w:rsidR="00596A6B" w:rsidRPr="00AB76B4" w:rsidRDefault="00596A6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0F2D542" w14:textId="77777777" w:rsidR="00596A6B" w:rsidRPr="00AB76B4" w:rsidRDefault="00596A6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Chiajna - </w:t>
            </w:r>
          </w:p>
          <w:p w14:paraId="3EEC1659" w14:textId="77777777" w:rsidR="00596A6B" w:rsidRPr="00AB76B4" w:rsidRDefault="00596A6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223837" w14:textId="77777777" w:rsidR="00596A6B" w:rsidRPr="00AB76B4" w:rsidRDefault="00596A6B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D34E53" w14:textId="77777777" w:rsidR="00596A6B" w:rsidRPr="00AB76B4" w:rsidRDefault="00596A6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70B6C6" w14:textId="77777777" w:rsidR="00596A6B" w:rsidRPr="00AB76B4" w:rsidRDefault="00596A6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8</w:t>
            </w:r>
            <w:r w:rsidRPr="00AB76B4">
              <w:rPr>
                <w:b/>
                <w:bCs/>
                <w:sz w:val="20"/>
              </w:rPr>
              <w:t>00</w:t>
            </w:r>
          </w:p>
          <w:p w14:paraId="6D2094A1" w14:textId="77777777" w:rsidR="00596A6B" w:rsidRPr="00AB76B4" w:rsidRDefault="00596A6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00</w:t>
            </w:r>
            <w:r w:rsidRPr="00AB76B4">
              <w:rPr>
                <w:b/>
                <w:bCs/>
                <w:sz w:val="20"/>
              </w:rPr>
              <w:t>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F2E85D" w14:textId="77777777" w:rsidR="00596A6B" w:rsidRPr="00AB76B4" w:rsidRDefault="00596A6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C905A3" w14:textId="77777777" w:rsidR="00596A6B" w:rsidRPr="00AB76B4" w:rsidRDefault="00596A6B" w:rsidP="0051497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96A6B" w:rsidRPr="00AB76B4" w14:paraId="44983F95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454FD" w14:textId="77777777" w:rsidR="00596A6B" w:rsidRPr="00AB76B4" w:rsidRDefault="00596A6B" w:rsidP="00596A6B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0D7349" w14:textId="77777777" w:rsidR="00596A6B" w:rsidRPr="00AB76B4" w:rsidRDefault="00596A6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</w:t>
            </w: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5</w:t>
            </w:r>
            <w:r w:rsidRPr="00AB76B4">
              <w:rPr>
                <w:b/>
                <w:bCs/>
                <w:sz w:val="20"/>
              </w:rPr>
              <w:t>00</w:t>
            </w:r>
          </w:p>
          <w:p w14:paraId="4C0C7748" w14:textId="77777777" w:rsidR="00596A6B" w:rsidRPr="00AB76B4" w:rsidRDefault="00596A6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26+</w:t>
            </w:r>
            <w:r>
              <w:rPr>
                <w:b/>
                <w:bCs/>
                <w:sz w:val="20"/>
              </w:rPr>
              <w:t>70</w:t>
            </w:r>
            <w:r w:rsidRPr="00AB76B4">
              <w:rPr>
                <w:b/>
                <w:bCs/>
                <w:sz w:val="20"/>
              </w:rPr>
              <w:t>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48F51A" w14:textId="77777777" w:rsidR="00596A6B" w:rsidRPr="00AB76B4" w:rsidRDefault="00596A6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AEFA829" w14:textId="77777777" w:rsidR="00596A6B" w:rsidRDefault="00596A6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</w:t>
            </w:r>
            <w:r w:rsidRPr="00AB76B4">
              <w:rPr>
                <w:b/>
                <w:bCs/>
                <w:sz w:val="20"/>
              </w:rPr>
              <w:t>inia 3 directă Grădinari</w:t>
            </w:r>
            <w:r>
              <w:rPr>
                <w:b/>
                <w:bCs/>
                <w:sz w:val="20"/>
              </w:rPr>
              <w:t xml:space="preserve"> și sch. 3, 5,</w:t>
            </w:r>
          </w:p>
          <w:p w14:paraId="4712EBD6" w14:textId="77777777" w:rsidR="00596A6B" w:rsidRDefault="00596A6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9, 2, 6, 18 și </w:t>
            </w:r>
          </w:p>
          <w:p w14:paraId="3BEE3A66" w14:textId="77777777" w:rsidR="00596A6B" w:rsidRPr="00AB76B4" w:rsidRDefault="00596A6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Grădinar</w:t>
            </w:r>
            <w:r>
              <w:rPr>
                <w:b/>
                <w:bCs/>
                <w:sz w:val="20"/>
              </w:rPr>
              <w:t xml:space="preserve">i - </w:t>
            </w:r>
            <w:r w:rsidRPr="00AB76B4">
              <w:rPr>
                <w:b/>
                <w:bCs/>
                <w:sz w:val="20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4323BC" w14:textId="77777777" w:rsidR="00596A6B" w:rsidRPr="00AB76B4" w:rsidRDefault="00596A6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BEC47A" w14:textId="77777777" w:rsidR="00596A6B" w:rsidRPr="00AB76B4" w:rsidRDefault="00596A6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846CB6" w14:textId="77777777" w:rsidR="00596A6B" w:rsidRPr="00AB76B4" w:rsidRDefault="00596A6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4B6DA3" w14:textId="77777777" w:rsidR="00596A6B" w:rsidRPr="00AB76B4" w:rsidRDefault="00596A6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B9F928" w14:textId="77777777" w:rsidR="00596A6B" w:rsidRPr="00AB76B4" w:rsidRDefault="00596A6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596A6B" w:rsidRPr="00AB76B4" w14:paraId="077CF678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C1EFB" w14:textId="77777777" w:rsidR="00596A6B" w:rsidRPr="00AB76B4" w:rsidRDefault="00596A6B" w:rsidP="00596A6B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CD5394" w14:textId="77777777" w:rsidR="00596A6B" w:rsidRPr="00AB76B4" w:rsidRDefault="00596A6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0C5127" w14:textId="77777777" w:rsidR="00596A6B" w:rsidRPr="00AB76B4" w:rsidRDefault="00596A6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791E65C" w14:textId="77777777" w:rsidR="00596A6B" w:rsidRPr="00AB76B4" w:rsidRDefault="00596A6B" w:rsidP="00FC7455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Chiajna </w:t>
            </w:r>
            <w:r>
              <w:rPr>
                <w:b/>
                <w:bCs/>
                <w:sz w:val="20"/>
              </w:rPr>
              <w:t xml:space="preserve">– </w:t>
            </w:r>
            <w:r w:rsidRPr="00AB76B4">
              <w:rPr>
                <w:b/>
                <w:bCs/>
                <w:sz w:val="20"/>
              </w:rPr>
              <w:t>Grădinar</w:t>
            </w:r>
            <w:r>
              <w:rPr>
                <w:b/>
                <w:bCs/>
                <w:sz w:val="20"/>
              </w:rPr>
              <w:t>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3F432B" w14:textId="77777777" w:rsidR="00596A6B" w:rsidRPr="00AB76B4" w:rsidRDefault="00596A6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00AA1B" w14:textId="77777777" w:rsidR="00596A6B" w:rsidRPr="00AB76B4" w:rsidRDefault="00596A6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8A8D58" w14:textId="77777777" w:rsidR="00596A6B" w:rsidRDefault="00596A6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23+800</w:t>
            </w:r>
          </w:p>
          <w:p w14:paraId="775D6A5E" w14:textId="77777777" w:rsidR="00596A6B" w:rsidRPr="00AB76B4" w:rsidRDefault="00596A6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24+700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C68CA9" w14:textId="77777777" w:rsidR="00596A6B" w:rsidRPr="00AB76B4" w:rsidRDefault="00596A6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0F1A9E" w14:textId="77777777" w:rsidR="00596A6B" w:rsidRPr="00AB76B4" w:rsidRDefault="00596A6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96A6B" w:rsidRPr="00AB76B4" w14:paraId="16E668A7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80F9E" w14:textId="77777777" w:rsidR="00596A6B" w:rsidRPr="00AB76B4" w:rsidRDefault="00596A6B" w:rsidP="00596A6B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4BF8D1" w14:textId="77777777" w:rsidR="00596A6B" w:rsidRPr="00AB76B4" w:rsidRDefault="00596A6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952A49" w14:textId="77777777" w:rsidR="00596A6B" w:rsidRPr="00AB76B4" w:rsidRDefault="00596A6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E8433D9" w14:textId="77777777" w:rsidR="00596A6B" w:rsidRPr="00AB76B4" w:rsidRDefault="00596A6B" w:rsidP="00FC7455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Grădinar</w:t>
            </w:r>
            <w:r>
              <w:rPr>
                <w:b/>
                <w:bCs/>
                <w:sz w:val="20"/>
              </w:rPr>
              <w:t xml:space="preserve">i - </w:t>
            </w:r>
            <w:r w:rsidRPr="00AB76B4">
              <w:rPr>
                <w:b/>
                <w:bCs/>
                <w:sz w:val="20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C5D318" w14:textId="77777777" w:rsidR="00596A6B" w:rsidRPr="00AB76B4" w:rsidRDefault="00596A6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3FE93B" w14:textId="77777777" w:rsidR="00596A6B" w:rsidRPr="00AB76B4" w:rsidRDefault="00596A6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E34809" w14:textId="77777777" w:rsidR="00596A6B" w:rsidRDefault="00596A6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26+100</w:t>
            </w:r>
          </w:p>
          <w:p w14:paraId="204F7124" w14:textId="77777777" w:rsidR="00596A6B" w:rsidRDefault="00596A6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35+300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B42CE6" w14:textId="77777777" w:rsidR="00596A6B" w:rsidRDefault="00596A6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2B3D95" w14:textId="77777777" w:rsidR="00596A6B" w:rsidRPr="00AB76B4" w:rsidRDefault="00596A6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96A6B" w:rsidRPr="00AB76B4" w14:paraId="2C1C50E6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99B52" w14:textId="77777777" w:rsidR="00596A6B" w:rsidRPr="00AB76B4" w:rsidRDefault="00596A6B" w:rsidP="00596A6B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D86BA9" w14:textId="77777777" w:rsidR="00596A6B" w:rsidRPr="00AB76B4" w:rsidRDefault="00596A6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A70831" w14:textId="77777777" w:rsidR="00596A6B" w:rsidRPr="00AB76B4" w:rsidRDefault="00596A6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9F1F274" w14:textId="77777777" w:rsidR="00596A6B" w:rsidRPr="00AB76B4" w:rsidRDefault="00596A6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Grădinari </w:t>
            </w:r>
          </w:p>
          <w:p w14:paraId="11EF1DE4" w14:textId="77777777" w:rsidR="00596A6B" w:rsidRPr="00AB76B4" w:rsidRDefault="00596A6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5A6DD3" w14:textId="77777777" w:rsidR="00596A6B" w:rsidRPr="00AB76B4" w:rsidRDefault="00596A6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toată linia </w:t>
            </w:r>
          </w:p>
          <w:p w14:paraId="313401C2" w14:textId="77777777" w:rsidR="00596A6B" w:rsidRPr="00AB76B4" w:rsidRDefault="00596A6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sch. </w:t>
            </w:r>
          </w:p>
          <w:p w14:paraId="33343B9B" w14:textId="77777777" w:rsidR="00596A6B" w:rsidRPr="00AB76B4" w:rsidRDefault="00596A6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 și 22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DF71C3" w14:textId="77777777" w:rsidR="00596A6B" w:rsidRPr="00AB76B4" w:rsidRDefault="00596A6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1C387C" w14:textId="77777777" w:rsidR="00596A6B" w:rsidRPr="00AB76B4" w:rsidRDefault="00596A6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AF9D3B" w14:textId="77777777" w:rsidR="00596A6B" w:rsidRPr="00AB76B4" w:rsidRDefault="00596A6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2F8C0B" w14:textId="77777777" w:rsidR="00596A6B" w:rsidRPr="00AB76B4" w:rsidRDefault="00596A6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96A6B" w:rsidRPr="00AB76B4" w14:paraId="147591E0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8454B" w14:textId="77777777" w:rsidR="00596A6B" w:rsidRPr="00AB76B4" w:rsidRDefault="00596A6B" w:rsidP="00596A6B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6741DD" w14:textId="77777777" w:rsidR="00596A6B" w:rsidRPr="00AB76B4" w:rsidRDefault="00596A6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26+700</w:t>
            </w:r>
          </w:p>
          <w:p w14:paraId="3256792D" w14:textId="77777777" w:rsidR="00596A6B" w:rsidRPr="00AB76B4" w:rsidRDefault="00596A6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738E89" w14:textId="77777777" w:rsidR="00596A6B" w:rsidRPr="00AB76B4" w:rsidRDefault="00596A6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E2FF9C7" w14:textId="77777777" w:rsidR="00596A6B" w:rsidRPr="00AB76B4" w:rsidRDefault="00596A6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Grădinari -</w:t>
            </w:r>
          </w:p>
          <w:p w14:paraId="118E4999" w14:textId="77777777" w:rsidR="00596A6B" w:rsidRPr="00AB76B4" w:rsidRDefault="00596A6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AA2144" w14:textId="77777777" w:rsidR="00596A6B" w:rsidRPr="00AB76B4" w:rsidRDefault="00596A6B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CAE767" w14:textId="77777777" w:rsidR="00596A6B" w:rsidRPr="00AB76B4" w:rsidRDefault="00596A6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1C08A7" w14:textId="77777777" w:rsidR="00596A6B" w:rsidRPr="00AB76B4" w:rsidRDefault="00596A6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84A4EB" w14:textId="77777777" w:rsidR="00596A6B" w:rsidRPr="00AB76B4" w:rsidRDefault="00596A6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B79254" w14:textId="77777777" w:rsidR="00596A6B" w:rsidRPr="00AB76B4" w:rsidRDefault="00596A6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96A6B" w:rsidRPr="00AB76B4" w14:paraId="3E70DCC9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A021B" w14:textId="77777777" w:rsidR="00596A6B" w:rsidRPr="00AB76B4" w:rsidRDefault="00596A6B" w:rsidP="00596A6B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DFCDCD" w14:textId="77777777" w:rsidR="00596A6B" w:rsidRDefault="00596A6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26+750</w:t>
            </w:r>
          </w:p>
          <w:p w14:paraId="32E72563" w14:textId="77777777" w:rsidR="00596A6B" w:rsidRPr="00AB76B4" w:rsidRDefault="00596A6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9220BA" w14:textId="77777777" w:rsidR="00596A6B" w:rsidRDefault="00596A6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8FE70A3" w14:textId="77777777" w:rsidR="00596A6B" w:rsidRPr="00AB76B4" w:rsidRDefault="00596A6B" w:rsidP="001A298B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Grădinari -</w:t>
            </w:r>
          </w:p>
          <w:p w14:paraId="6433FAB9" w14:textId="77777777" w:rsidR="00596A6B" w:rsidRDefault="00596A6B" w:rsidP="001A298B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Vadu Lat</w:t>
            </w:r>
            <w:r>
              <w:rPr>
                <w:b/>
                <w:bCs/>
                <w:sz w:val="20"/>
              </w:rPr>
              <w:t xml:space="preserve"> și sch. 1, 7, 13</w:t>
            </w:r>
          </w:p>
          <w:p w14:paraId="39267F6C" w14:textId="77777777" w:rsidR="00596A6B" w:rsidRPr="00AB76B4" w:rsidRDefault="00596A6B" w:rsidP="001A298B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F32183" w14:textId="77777777" w:rsidR="00596A6B" w:rsidRPr="00AB76B4" w:rsidRDefault="00596A6B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5958CF" w14:textId="77777777" w:rsidR="00596A6B" w:rsidRPr="00AB76B4" w:rsidRDefault="00596A6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B0DC35" w14:textId="77777777" w:rsidR="00596A6B" w:rsidRPr="00AB76B4" w:rsidRDefault="00596A6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FCC362" w14:textId="77777777" w:rsidR="00596A6B" w:rsidRPr="00AB76B4" w:rsidRDefault="00596A6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E0502E" w14:textId="77777777" w:rsidR="00596A6B" w:rsidRPr="00AB76B4" w:rsidRDefault="00596A6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96A6B" w:rsidRPr="00AB76B4" w14:paraId="23BBB8DB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2F053" w14:textId="77777777" w:rsidR="00596A6B" w:rsidRPr="00AB76B4" w:rsidRDefault="00596A6B" w:rsidP="00596A6B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5A69CE" w14:textId="77777777" w:rsidR="00596A6B" w:rsidRPr="00AB76B4" w:rsidRDefault="00596A6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99F2E0" w14:textId="77777777" w:rsidR="00596A6B" w:rsidRPr="00AB76B4" w:rsidRDefault="00596A6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90782EC" w14:textId="77777777" w:rsidR="00596A6B" w:rsidRPr="00AB76B4" w:rsidRDefault="00596A6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H. Vadu Lat</w:t>
            </w:r>
          </w:p>
          <w:p w14:paraId="703661D6" w14:textId="77777777" w:rsidR="00596A6B" w:rsidRPr="00AB76B4" w:rsidRDefault="00596A6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</w:t>
            </w:r>
            <w:r>
              <w:rPr>
                <w:b/>
                <w:bCs/>
                <w:sz w:val="20"/>
              </w:rPr>
              <w:t>ile</w:t>
            </w:r>
            <w:r w:rsidRPr="00AB76B4">
              <w:rPr>
                <w:b/>
                <w:bCs/>
                <w:sz w:val="20"/>
              </w:rPr>
              <w:t xml:space="preserve"> 2 </w:t>
            </w:r>
            <w:r>
              <w:rPr>
                <w:b/>
                <w:bCs/>
                <w:sz w:val="20"/>
              </w:rPr>
              <w:t xml:space="preserve">și 5 </w:t>
            </w:r>
            <w:r w:rsidRPr="00AB76B4">
              <w:rPr>
                <w:b/>
                <w:bCs/>
                <w:sz w:val="20"/>
              </w:rPr>
              <w:t>abătut</w:t>
            </w:r>
            <w:r>
              <w:rPr>
                <w:b/>
                <w:bCs/>
                <w:sz w:val="20"/>
              </w:rPr>
              <w:t>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54413B" w14:textId="77777777" w:rsidR="00596A6B" w:rsidRPr="00AB76B4" w:rsidRDefault="00596A6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48576341" w14:textId="77777777" w:rsidR="00596A6B" w:rsidRPr="00AB76B4" w:rsidRDefault="00596A6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8780F7" w14:textId="77777777" w:rsidR="00596A6B" w:rsidRPr="00AB76B4" w:rsidRDefault="00596A6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6B6117" w14:textId="77777777" w:rsidR="00596A6B" w:rsidRPr="00AB76B4" w:rsidRDefault="00596A6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7895A2" w14:textId="77777777" w:rsidR="00596A6B" w:rsidRPr="00AB76B4" w:rsidRDefault="00596A6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113F72" w14:textId="77777777" w:rsidR="00596A6B" w:rsidRPr="00AB76B4" w:rsidRDefault="00596A6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96A6B" w:rsidRPr="00AB76B4" w14:paraId="08282A92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F6520" w14:textId="77777777" w:rsidR="00596A6B" w:rsidRPr="00AB76B4" w:rsidRDefault="00596A6B" w:rsidP="00596A6B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C765FA" w14:textId="77777777" w:rsidR="00596A6B" w:rsidRPr="00AB76B4" w:rsidRDefault="00596A6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9FEA48" w14:textId="77777777" w:rsidR="00596A6B" w:rsidRPr="00AB76B4" w:rsidRDefault="00596A6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7EBAA6B" w14:textId="77777777" w:rsidR="00596A6B" w:rsidRPr="00AB76B4" w:rsidRDefault="00596A6B" w:rsidP="00AE02A3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Vadu Lat</w:t>
            </w:r>
            <w:r>
              <w:rPr>
                <w:b/>
                <w:bCs/>
                <w:sz w:val="20"/>
              </w:rPr>
              <w:t xml:space="preserve"> – </w:t>
            </w:r>
            <w:r w:rsidRPr="00AB76B4">
              <w:rPr>
                <w:b/>
                <w:bCs/>
                <w:sz w:val="20"/>
              </w:rPr>
              <w:t>Zăvestreni</w:t>
            </w:r>
            <w:r>
              <w:rPr>
                <w:b/>
                <w:bCs/>
                <w:sz w:val="20"/>
              </w:rPr>
              <w:br/>
              <w:t xml:space="preserve">+ linia 3 directă </w:t>
            </w:r>
            <w:r>
              <w:rPr>
                <w:b/>
                <w:bCs/>
                <w:sz w:val="20"/>
              </w:rPr>
              <w:br/>
              <w:t>Videle linia 3 directă – R1 Videle - Ciolpani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F591AE" w14:textId="77777777" w:rsidR="00596A6B" w:rsidRPr="00AB76B4" w:rsidRDefault="00596A6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E28CA3" w14:textId="77777777" w:rsidR="00596A6B" w:rsidRPr="00AB76B4" w:rsidRDefault="00596A6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3A2D8B" w14:textId="77777777" w:rsidR="00596A6B" w:rsidRDefault="00596A6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42+000</w:t>
            </w:r>
          </w:p>
          <w:p w14:paraId="25F20FA7" w14:textId="77777777" w:rsidR="00596A6B" w:rsidRDefault="00596A6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55+000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4F51B5" w14:textId="77777777" w:rsidR="00596A6B" w:rsidRDefault="00596A6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FE7701" w14:textId="77777777" w:rsidR="00596A6B" w:rsidRPr="00AB76B4" w:rsidRDefault="00596A6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96A6B" w:rsidRPr="00AB76B4" w14:paraId="7C1EECAD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5E847" w14:textId="77777777" w:rsidR="00596A6B" w:rsidRPr="00AB76B4" w:rsidRDefault="00596A6B" w:rsidP="00596A6B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DC98F9" w14:textId="77777777" w:rsidR="00596A6B" w:rsidRPr="00AB76B4" w:rsidRDefault="00596A6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E5769A" w14:textId="77777777" w:rsidR="00596A6B" w:rsidRPr="00AB76B4" w:rsidRDefault="00596A6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A03CC63" w14:textId="77777777" w:rsidR="00596A6B" w:rsidRPr="00AB76B4" w:rsidRDefault="00596A6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Zăvestreni 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C4AEA9" w14:textId="77777777" w:rsidR="00596A6B" w:rsidRPr="00AB76B4" w:rsidRDefault="00596A6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toată linia </w:t>
            </w:r>
          </w:p>
          <w:p w14:paraId="7A6D41D0" w14:textId="77777777" w:rsidR="00596A6B" w:rsidRPr="00AB76B4" w:rsidRDefault="00596A6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+ </w:t>
            </w:r>
          </w:p>
          <w:p w14:paraId="4C82C026" w14:textId="77777777" w:rsidR="00596A6B" w:rsidRPr="00AB76B4" w:rsidRDefault="00596A6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4F1247BF" w14:textId="77777777" w:rsidR="00596A6B" w:rsidRPr="00AB76B4" w:rsidRDefault="00596A6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9 - 13 </w:t>
            </w:r>
          </w:p>
          <w:p w14:paraId="0B575157" w14:textId="77777777" w:rsidR="00596A6B" w:rsidRPr="00AB76B4" w:rsidRDefault="00596A6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</w:t>
            </w:r>
          </w:p>
          <w:p w14:paraId="2FD8401D" w14:textId="77777777" w:rsidR="00596A6B" w:rsidRPr="00AB76B4" w:rsidRDefault="00596A6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8 - 14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205348" w14:textId="77777777" w:rsidR="00596A6B" w:rsidRPr="00AB76B4" w:rsidRDefault="00596A6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27B437" w14:textId="77777777" w:rsidR="00596A6B" w:rsidRPr="00AB76B4" w:rsidRDefault="00596A6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3991A0" w14:textId="77777777" w:rsidR="00596A6B" w:rsidRPr="00AB76B4" w:rsidRDefault="00596A6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94737B" w14:textId="77777777" w:rsidR="00596A6B" w:rsidRPr="00AB76B4" w:rsidRDefault="00596A6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96A6B" w:rsidRPr="00AB76B4" w14:paraId="73C9FCE6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AB57D" w14:textId="77777777" w:rsidR="00596A6B" w:rsidRPr="00AB76B4" w:rsidRDefault="00596A6B" w:rsidP="00596A6B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C15401" w14:textId="77777777" w:rsidR="00596A6B" w:rsidRPr="00AB76B4" w:rsidRDefault="00596A6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45+000</w:t>
            </w:r>
          </w:p>
          <w:p w14:paraId="1CC06ACE" w14:textId="77777777" w:rsidR="00596A6B" w:rsidRPr="00AB76B4" w:rsidRDefault="00596A6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</w:t>
            </w:r>
            <w:r>
              <w:rPr>
                <w:b/>
                <w:bCs/>
                <w:sz w:val="20"/>
              </w:rPr>
              <w:t>2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5</w:t>
            </w:r>
            <w:r w:rsidRPr="00AB76B4">
              <w:rPr>
                <w:b/>
                <w:bCs/>
                <w:sz w:val="20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CE1C68" w14:textId="77777777" w:rsidR="00596A6B" w:rsidRPr="00AB76B4" w:rsidRDefault="00596A6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A2484C5" w14:textId="77777777" w:rsidR="00596A6B" w:rsidRPr="00AB76B4" w:rsidRDefault="00596A6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Zăvestreni -</w:t>
            </w:r>
          </w:p>
          <w:p w14:paraId="56063BE0" w14:textId="77777777" w:rsidR="00596A6B" w:rsidRPr="00AB76B4" w:rsidRDefault="00596A6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Videle</w:t>
            </w:r>
            <w:r>
              <w:rPr>
                <w:b/>
                <w:bCs/>
                <w:sz w:val="20"/>
              </w:rPr>
              <w:t xml:space="preserve"> + linia 4 directă - R1 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33F710" w14:textId="77777777" w:rsidR="00596A6B" w:rsidRPr="00AB76B4" w:rsidRDefault="00596A6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99EFDE" w14:textId="77777777" w:rsidR="00596A6B" w:rsidRPr="00AB76B4" w:rsidRDefault="00596A6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93BCF7" w14:textId="77777777" w:rsidR="00596A6B" w:rsidRPr="00AB76B4" w:rsidRDefault="00596A6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C514BE" w14:textId="77777777" w:rsidR="00596A6B" w:rsidRPr="00AB76B4" w:rsidRDefault="00596A6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B97BA9" w14:textId="77777777" w:rsidR="00596A6B" w:rsidRPr="00AB76B4" w:rsidRDefault="00596A6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96A6B" w:rsidRPr="00AB76B4" w14:paraId="42E5B839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80329" w14:textId="77777777" w:rsidR="00596A6B" w:rsidRPr="00AB76B4" w:rsidRDefault="00596A6B" w:rsidP="00596A6B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9DFC43" w14:textId="77777777" w:rsidR="00596A6B" w:rsidRPr="00AB76B4" w:rsidRDefault="00596A6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E34AF1" w14:textId="77777777" w:rsidR="00596A6B" w:rsidRPr="00AB76B4" w:rsidRDefault="00596A6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0BEC6A8" w14:textId="77777777" w:rsidR="00596A6B" w:rsidRPr="00AB76B4" w:rsidRDefault="00596A6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Videle</w:t>
            </w:r>
          </w:p>
          <w:p w14:paraId="11D80356" w14:textId="77777777" w:rsidR="00596A6B" w:rsidRPr="00AB76B4" w:rsidRDefault="00596A6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04A7BA" w14:textId="77777777" w:rsidR="00596A6B" w:rsidRPr="00AB76B4" w:rsidRDefault="00596A6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zonă sch. 13, 21, 23  și TDJ  </w:t>
            </w:r>
          </w:p>
          <w:p w14:paraId="78A347DC" w14:textId="77777777" w:rsidR="00596A6B" w:rsidRPr="00AB76B4" w:rsidRDefault="00596A6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 /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08B317" w14:textId="77777777" w:rsidR="00596A6B" w:rsidRPr="00AB76B4" w:rsidRDefault="00596A6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CB500D" w14:textId="77777777" w:rsidR="00596A6B" w:rsidRPr="00AB76B4" w:rsidRDefault="00596A6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CABC45" w14:textId="77777777" w:rsidR="00596A6B" w:rsidRPr="00AB76B4" w:rsidRDefault="00596A6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A569BA" w14:textId="77777777" w:rsidR="00596A6B" w:rsidRPr="00AB76B4" w:rsidRDefault="00596A6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5D5C310" w14:textId="77777777" w:rsidR="00596A6B" w:rsidRPr="00AB76B4" w:rsidRDefault="00596A6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4A90305" w14:textId="77777777" w:rsidR="00596A6B" w:rsidRPr="00AB76B4" w:rsidRDefault="00596A6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6 - 8.</w:t>
            </w:r>
          </w:p>
        </w:tc>
      </w:tr>
      <w:tr w:rsidR="00596A6B" w:rsidRPr="00AB76B4" w14:paraId="7A2867D4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941A5" w14:textId="77777777" w:rsidR="00596A6B" w:rsidRPr="00AB76B4" w:rsidRDefault="00596A6B" w:rsidP="00596A6B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B80FBE" w14:textId="77777777" w:rsidR="00596A6B" w:rsidRPr="00AB76B4" w:rsidRDefault="00596A6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40935D" w14:textId="77777777" w:rsidR="00596A6B" w:rsidRPr="00AB76B4" w:rsidRDefault="00596A6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E622F1D" w14:textId="77777777" w:rsidR="00596A6B" w:rsidRPr="00AB76B4" w:rsidRDefault="00596A6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Videle</w:t>
            </w:r>
          </w:p>
          <w:p w14:paraId="47B6625F" w14:textId="77777777" w:rsidR="00596A6B" w:rsidRPr="00AB76B4" w:rsidRDefault="00596A6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E8B3A6" w14:textId="77777777" w:rsidR="00596A6B" w:rsidRPr="00AB76B4" w:rsidRDefault="00596A6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0C40B8AE" w14:textId="77777777" w:rsidR="00596A6B" w:rsidRPr="00AB76B4" w:rsidRDefault="00596A6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nr. 33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F9A8BB" w14:textId="77777777" w:rsidR="00596A6B" w:rsidRPr="00AB76B4" w:rsidRDefault="00596A6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CAC647" w14:textId="77777777" w:rsidR="00596A6B" w:rsidRPr="00AB76B4" w:rsidRDefault="00596A6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25826A" w14:textId="77777777" w:rsidR="00596A6B" w:rsidRPr="00AB76B4" w:rsidRDefault="00596A6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08D035" w14:textId="77777777" w:rsidR="00596A6B" w:rsidRPr="00AB76B4" w:rsidRDefault="00596A6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96A6B" w:rsidRPr="00AB76B4" w14:paraId="159FD10A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4237A" w14:textId="77777777" w:rsidR="00596A6B" w:rsidRPr="00AB76B4" w:rsidRDefault="00596A6B" w:rsidP="00596A6B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71FC14" w14:textId="77777777" w:rsidR="00596A6B" w:rsidRPr="00AB76B4" w:rsidRDefault="00596A6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E04F61" w14:textId="77777777" w:rsidR="00596A6B" w:rsidRPr="00AB76B4" w:rsidRDefault="00596A6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F51F3FD" w14:textId="77777777" w:rsidR="00596A6B" w:rsidRPr="00AB76B4" w:rsidRDefault="00596A6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Videle</w:t>
            </w:r>
          </w:p>
          <w:p w14:paraId="2609E9C8" w14:textId="77777777" w:rsidR="00596A6B" w:rsidRPr="00AB76B4" w:rsidRDefault="00596A6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5A7253" w14:textId="77777777" w:rsidR="00596A6B" w:rsidRPr="00AB76B4" w:rsidRDefault="00596A6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E0BDBB" w14:textId="77777777" w:rsidR="00596A6B" w:rsidRPr="00AB76B4" w:rsidRDefault="00596A6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DB9823" w14:textId="77777777" w:rsidR="00596A6B" w:rsidRPr="00AB76B4" w:rsidRDefault="00596A6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682B18" w14:textId="77777777" w:rsidR="00596A6B" w:rsidRPr="00AB76B4" w:rsidRDefault="00596A6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49E9EC" w14:textId="77777777" w:rsidR="00596A6B" w:rsidRPr="00AB76B4" w:rsidRDefault="00596A6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96A6B" w:rsidRPr="00AB76B4" w14:paraId="3BBFE656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318FE" w14:textId="77777777" w:rsidR="00596A6B" w:rsidRPr="00AB76B4" w:rsidRDefault="00596A6B" w:rsidP="00596A6B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829021" w14:textId="77777777" w:rsidR="00596A6B" w:rsidRPr="00AB76B4" w:rsidRDefault="00596A6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E0233E" w14:textId="77777777" w:rsidR="00596A6B" w:rsidRPr="00AB76B4" w:rsidRDefault="00596A6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0B4F909" w14:textId="77777777" w:rsidR="00596A6B" w:rsidRPr="00AB76B4" w:rsidRDefault="00596A6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Videle</w:t>
            </w:r>
          </w:p>
          <w:p w14:paraId="79C29D3E" w14:textId="77777777" w:rsidR="00596A6B" w:rsidRPr="00AB76B4" w:rsidRDefault="00596A6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173E99" w14:textId="77777777" w:rsidR="00596A6B" w:rsidRPr="00AB76B4" w:rsidRDefault="00596A6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zonă sch. 18, 26, 30  și TDJ </w:t>
            </w:r>
          </w:p>
          <w:p w14:paraId="28C93CCA" w14:textId="77777777" w:rsidR="00596A6B" w:rsidRPr="00AB76B4" w:rsidRDefault="00596A6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22 /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2DD69E" w14:textId="77777777" w:rsidR="00596A6B" w:rsidRPr="00AB76B4" w:rsidRDefault="00596A6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8F3EF2" w14:textId="77777777" w:rsidR="00596A6B" w:rsidRPr="00AB76B4" w:rsidRDefault="00596A6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6E91B1" w14:textId="77777777" w:rsidR="00596A6B" w:rsidRPr="00AB76B4" w:rsidRDefault="00596A6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D833F4" w14:textId="77777777" w:rsidR="00596A6B" w:rsidRPr="00AB76B4" w:rsidRDefault="00596A6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74DECC3" w14:textId="77777777" w:rsidR="00596A6B" w:rsidRPr="00AB76B4" w:rsidRDefault="00596A6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380B581" w14:textId="77777777" w:rsidR="00596A6B" w:rsidRPr="00AB76B4" w:rsidRDefault="00596A6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6 - 8.</w:t>
            </w:r>
          </w:p>
        </w:tc>
      </w:tr>
      <w:tr w:rsidR="00596A6B" w:rsidRPr="00AB76B4" w14:paraId="3DFBA982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44E3A" w14:textId="77777777" w:rsidR="00596A6B" w:rsidRPr="00AB76B4" w:rsidRDefault="00596A6B" w:rsidP="00596A6B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69F0DE" w14:textId="77777777" w:rsidR="00596A6B" w:rsidRPr="00AB76B4" w:rsidRDefault="00596A6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52+500</w:t>
            </w:r>
          </w:p>
          <w:p w14:paraId="594A60C5" w14:textId="77777777" w:rsidR="00596A6B" w:rsidRPr="00AB76B4" w:rsidRDefault="00596A6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52+600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6F439B" w14:textId="77777777" w:rsidR="00596A6B" w:rsidRPr="00AB76B4" w:rsidRDefault="00596A6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8814335" w14:textId="77777777" w:rsidR="00596A6B" w:rsidRPr="00AB76B4" w:rsidRDefault="00596A6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Videle -</w:t>
            </w:r>
          </w:p>
          <w:p w14:paraId="41FC4768" w14:textId="77777777" w:rsidR="00596A6B" w:rsidRPr="00AB76B4" w:rsidRDefault="00596A6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R1 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4C43FD" w14:textId="77777777" w:rsidR="00596A6B" w:rsidRPr="00AB76B4" w:rsidRDefault="00596A6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D90745" w14:textId="77777777" w:rsidR="00596A6B" w:rsidRPr="00AB76B4" w:rsidRDefault="00596A6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F8AB0C" w14:textId="77777777" w:rsidR="00596A6B" w:rsidRPr="00AB76B4" w:rsidRDefault="00596A6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C6C20D" w14:textId="77777777" w:rsidR="00596A6B" w:rsidRPr="00AB76B4" w:rsidRDefault="00596A6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0F4CA2" w14:textId="77777777" w:rsidR="00596A6B" w:rsidRPr="00AB76B4" w:rsidRDefault="00596A6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96A6B" w:rsidRPr="00AB76B4" w14:paraId="5BF0C082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2C514" w14:textId="77777777" w:rsidR="00596A6B" w:rsidRPr="00AB76B4" w:rsidRDefault="00596A6B" w:rsidP="00596A6B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6F7CD6" w14:textId="77777777" w:rsidR="00596A6B" w:rsidRDefault="00596A6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52+600</w:t>
            </w:r>
          </w:p>
          <w:p w14:paraId="3D14FF39" w14:textId="77777777" w:rsidR="00596A6B" w:rsidRPr="00AB76B4" w:rsidRDefault="00596A6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90139B" w14:textId="77777777" w:rsidR="00596A6B" w:rsidRPr="00AB76B4" w:rsidRDefault="00596A6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74D22B5" w14:textId="77777777" w:rsidR="00596A6B" w:rsidRPr="00AB76B4" w:rsidRDefault="00596A6B" w:rsidP="00684E2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Videle -</w:t>
            </w:r>
            <w:r>
              <w:rPr>
                <w:b/>
                <w:bCs/>
                <w:sz w:val="20"/>
              </w:rPr>
              <w:t xml:space="preserve"> </w:t>
            </w:r>
            <w:r w:rsidRPr="00AB76B4">
              <w:rPr>
                <w:b/>
                <w:bCs/>
                <w:sz w:val="20"/>
              </w:rPr>
              <w:t>Ciolpani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396E31" w14:textId="77777777" w:rsidR="00596A6B" w:rsidRPr="00AB76B4" w:rsidRDefault="00596A6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4531FB" w14:textId="77777777" w:rsidR="00596A6B" w:rsidRPr="00AB76B4" w:rsidRDefault="00596A6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9B3E67" w14:textId="77777777" w:rsidR="00596A6B" w:rsidRDefault="00596A6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B5D58E" w14:textId="77777777" w:rsidR="00596A6B" w:rsidRDefault="00596A6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CE5DC8" w14:textId="77777777" w:rsidR="00596A6B" w:rsidRDefault="00596A6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96A6B" w:rsidRPr="00AB76B4" w14:paraId="0E4C85EA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628EC" w14:textId="77777777" w:rsidR="00596A6B" w:rsidRPr="00AB76B4" w:rsidRDefault="00596A6B" w:rsidP="00596A6B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2CBC93" w14:textId="77777777" w:rsidR="00596A6B" w:rsidRPr="00AB76B4" w:rsidRDefault="00596A6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57+880</w:t>
            </w:r>
          </w:p>
          <w:p w14:paraId="164B4140" w14:textId="77777777" w:rsidR="00596A6B" w:rsidRPr="00AB76B4" w:rsidRDefault="00596A6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59+150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12F2D0" w14:textId="77777777" w:rsidR="00596A6B" w:rsidRPr="00AB76B4" w:rsidRDefault="00596A6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1FA091A" w14:textId="77777777" w:rsidR="00596A6B" w:rsidRPr="00AB76B4" w:rsidRDefault="00596A6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Ciolpani</w:t>
            </w:r>
          </w:p>
          <w:p w14:paraId="003C07BC" w14:textId="77777777" w:rsidR="00596A6B" w:rsidRPr="00AB76B4" w:rsidRDefault="00596A6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2 directă, </w:t>
            </w:r>
          </w:p>
          <w:p w14:paraId="1A01703F" w14:textId="77777777" w:rsidR="00596A6B" w:rsidRPr="00AB76B4" w:rsidRDefault="00596A6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3BD62A" w14:textId="77777777" w:rsidR="00596A6B" w:rsidRPr="00AB76B4" w:rsidRDefault="00596A6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93D0B8" w14:textId="77777777" w:rsidR="00596A6B" w:rsidRPr="00AB76B4" w:rsidRDefault="00596A6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BB0F7E" w14:textId="77777777" w:rsidR="00596A6B" w:rsidRPr="00AB76B4" w:rsidRDefault="00596A6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4E16C9" w14:textId="77777777" w:rsidR="00596A6B" w:rsidRPr="00AB76B4" w:rsidRDefault="00596A6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CCF7D5" w14:textId="77777777" w:rsidR="00596A6B" w:rsidRPr="00AB76B4" w:rsidRDefault="00596A6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596A6B" w:rsidRPr="00AB76B4" w14:paraId="6A99B887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A2C43" w14:textId="77777777" w:rsidR="00596A6B" w:rsidRPr="00AB76B4" w:rsidRDefault="00596A6B" w:rsidP="00596A6B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40E068" w14:textId="77777777" w:rsidR="00596A6B" w:rsidRPr="00AB76B4" w:rsidRDefault="00596A6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EDB5FF" w14:textId="77777777" w:rsidR="00596A6B" w:rsidRPr="00AB76B4" w:rsidRDefault="00596A6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26BC4A9" w14:textId="77777777" w:rsidR="00596A6B" w:rsidRPr="00AB76B4" w:rsidRDefault="00596A6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Ciolpani</w:t>
            </w:r>
          </w:p>
          <w:p w14:paraId="2B647D1C" w14:textId="77777777" w:rsidR="00596A6B" w:rsidRPr="00AB76B4" w:rsidRDefault="00596A6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205C6F" w14:textId="77777777" w:rsidR="00596A6B" w:rsidRPr="00AB76B4" w:rsidRDefault="00596A6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86F02D" w14:textId="77777777" w:rsidR="00596A6B" w:rsidRPr="00AB76B4" w:rsidRDefault="00596A6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B8F717" w14:textId="77777777" w:rsidR="00596A6B" w:rsidRPr="00AB76B4" w:rsidRDefault="00596A6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58+950</w:t>
            </w:r>
          </w:p>
          <w:p w14:paraId="7AEC1A39" w14:textId="77777777" w:rsidR="00596A6B" w:rsidRPr="00AB76B4" w:rsidRDefault="00596A6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59+000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B6F9FD" w14:textId="77777777" w:rsidR="00596A6B" w:rsidRPr="00AB76B4" w:rsidRDefault="00596A6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A12D5C" w14:textId="77777777" w:rsidR="00596A6B" w:rsidRPr="00AB76B4" w:rsidRDefault="00596A6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E560315" w14:textId="77777777" w:rsidR="00596A6B" w:rsidRPr="00AB76B4" w:rsidRDefault="00596A6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peste sch. 10.</w:t>
            </w:r>
          </w:p>
          <w:p w14:paraId="34C0FC3E" w14:textId="77777777" w:rsidR="00596A6B" w:rsidRPr="00AB76B4" w:rsidRDefault="00596A6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96A6B" w:rsidRPr="00AB76B4" w14:paraId="77960131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9035D" w14:textId="77777777" w:rsidR="00596A6B" w:rsidRPr="00AB76B4" w:rsidRDefault="00596A6B" w:rsidP="00596A6B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12C4F9" w14:textId="77777777" w:rsidR="00596A6B" w:rsidRPr="00AB76B4" w:rsidRDefault="00596A6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1B7B85" w14:textId="77777777" w:rsidR="00596A6B" w:rsidRPr="00AB76B4" w:rsidRDefault="00596A6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25E68D8" w14:textId="77777777" w:rsidR="00596A6B" w:rsidRPr="00AB76B4" w:rsidRDefault="00596A6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Ciolpani -</w:t>
            </w:r>
          </w:p>
          <w:p w14:paraId="3AE903E8" w14:textId="77777777" w:rsidR="00596A6B" w:rsidRPr="00AB76B4" w:rsidRDefault="00596A6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Gălăteni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47A22B" w14:textId="77777777" w:rsidR="00596A6B" w:rsidRPr="00AB76B4" w:rsidRDefault="00596A6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24F8A8" w14:textId="77777777" w:rsidR="00596A6B" w:rsidRPr="00AB76B4" w:rsidRDefault="00596A6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63FEE1" w14:textId="77777777" w:rsidR="00596A6B" w:rsidRPr="00AB76B4" w:rsidRDefault="00596A6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59+500</w:t>
            </w:r>
          </w:p>
          <w:p w14:paraId="4F35B9E8" w14:textId="77777777" w:rsidR="00596A6B" w:rsidRPr="00AB76B4" w:rsidRDefault="00596A6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64+600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29CDA6" w14:textId="77777777" w:rsidR="00596A6B" w:rsidRPr="00AB76B4" w:rsidRDefault="00596A6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C3475F" w14:textId="77777777" w:rsidR="00596A6B" w:rsidRPr="00AB76B4" w:rsidRDefault="00596A6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596A6B" w:rsidRPr="00AB76B4" w14:paraId="5544CE1D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8B467" w14:textId="77777777" w:rsidR="00596A6B" w:rsidRPr="00AB76B4" w:rsidRDefault="00596A6B" w:rsidP="00596A6B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EDBA25" w14:textId="77777777" w:rsidR="00596A6B" w:rsidRPr="00AB76B4" w:rsidRDefault="00596A6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60+600</w:t>
            </w:r>
          </w:p>
          <w:p w14:paraId="330AF868" w14:textId="77777777" w:rsidR="00596A6B" w:rsidRPr="00AB76B4" w:rsidRDefault="00596A6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64+750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E874E3" w14:textId="77777777" w:rsidR="00596A6B" w:rsidRPr="00AB76B4" w:rsidRDefault="00596A6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ED910C3" w14:textId="77777777" w:rsidR="00596A6B" w:rsidRPr="00AB76B4" w:rsidRDefault="00596A6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Ciolpani -</w:t>
            </w:r>
          </w:p>
          <w:p w14:paraId="4865030C" w14:textId="77777777" w:rsidR="00596A6B" w:rsidRPr="00AB76B4" w:rsidRDefault="00596A6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Gălăteni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32C703" w14:textId="77777777" w:rsidR="00596A6B" w:rsidRPr="00AB76B4" w:rsidRDefault="00596A6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09AE42" w14:textId="77777777" w:rsidR="00596A6B" w:rsidRPr="00AB76B4" w:rsidRDefault="00596A6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6EF099" w14:textId="77777777" w:rsidR="00596A6B" w:rsidRPr="00AB76B4" w:rsidRDefault="00596A6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10D028" w14:textId="77777777" w:rsidR="00596A6B" w:rsidRPr="00AB76B4" w:rsidRDefault="00596A6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0E7FAC" w14:textId="77777777" w:rsidR="00596A6B" w:rsidRPr="00AB76B4" w:rsidRDefault="00596A6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596A6B" w:rsidRPr="00AB76B4" w14:paraId="5744AD10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40633" w14:textId="77777777" w:rsidR="00596A6B" w:rsidRPr="00AB76B4" w:rsidRDefault="00596A6B" w:rsidP="00596A6B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8EC04B" w14:textId="77777777" w:rsidR="00596A6B" w:rsidRPr="00AB76B4" w:rsidRDefault="00596A6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66+025</w:t>
            </w:r>
          </w:p>
          <w:p w14:paraId="7574016B" w14:textId="77777777" w:rsidR="00596A6B" w:rsidRPr="00AB76B4" w:rsidRDefault="00596A6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66+085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674F97" w14:textId="77777777" w:rsidR="00596A6B" w:rsidRPr="00AB76B4" w:rsidRDefault="00596A6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C655F72" w14:textId="77777777" w:rsidR="00596A6B" w:rsidRPr="00AB76B4" w:rsidRDefault="00596A6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Gălăteni </w:t>
            </w:r>
          </w:p>
          <w:p w14:paraId="380B818A" w14:textId="77777777" w:rsidR="00596A6B" w:rsidRPr="00AB76B4" w:rsidRDefault="00596A6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755EE7" w14:textId="77777777" w:rsidR="00596A6B" w:rsidRPr="00AB76B4" w:rsidRDefault="00596A6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C6A09B" w14:textId="77777777" w:rsidR="00596A6B" w:rsidRPr="00AB76B4" w:rsidRDefault="00596A6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0C283C" w14:textId="77777777" w:rsidR="00596A6B" w:rsidRPr="00AB76B4" w:rsidRDefault="00596A6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705C0A" w14:textId="77777777" w:rsidR="00596A6B" w:rsidRPr="00AB76B4" w:rsidRDefault="00596A6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87C819" w14:textId="77777777" w:rsidR="00596A6B" w:rsidRPr="00AB76B4" w:rsidRDefault="00596A6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2E14201B" w14:textId="77777777" w:rsidR="00596A6B" w:rsidRPr="00AB76B4" w:rsidRDefault="00596A6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520680D" w14:textId="77777777" w:rsidR="00596A6B" w:rsidRPr="00AB76B4" w:rsidRDefault="00596A6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peste sch. 5, Cap X.</w:t>
            </w:r>
          </w:p>
        </w:tc>
      </w:tr>
      <w:tr w:rsidR="00596A6B" w:rsidRPr="00AB76B4" w14:paraId="2279B5E7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01FB3" w14:textId="77777777" w:rsidR="00596A6B" w:rsidRPr="00AB76B4" w:rsidRDefault="00596A6B" w:rsidP="00596A6B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BCC42E" w14:textId="77777777" w:rsidR="00596A6B" w:rsidRDefault="00596A6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67+170</w:t>
            </w:r>
          </w:p>
          <w:p w14:paraId="07BF14B9" w14:textId="77777777" w:rsidR="00596A6B" w:rsidRPr="00AB76B4" w:rsidRDefault="00596A6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67+220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8AAD89" w14:textId="77777777" w:rsidR="00596A6B" w:rsidRPr="00AB76B4" w:rsidRDefault="00596A6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B3040AE" w14:textId="77777777" w:rsidR="00596A6B" w:rsidRPr="00AB76B4" w:rsidRDefault="00596A6B" w:rsidP="00207F4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Gălăteni </w:t>
            </w:r>
          </w:p>
          <w:p w14:paraId="552E19DE" w14:textId="77777777" w:rsidR="00596A6B" w:rsidRPr="00AB76B4" w:rsidRDefault="00596A6B" w:rsidP="00207F4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directă, Cap </w:t>
            </w:r>
            <w:r>
              <w:rPr>
                <w:b/>
                <w:bCs/>
                <w:sz w:val="20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A33E80" w14:textId="77777777" w:rsidR="00596A6B" w:rsidRPr="00AB76B4" w:rsidRDefault="00596A6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A1A112" w14:textId="77777777" w:rsidR="00596A6B" w:rsidRPr="00AB76B4" w:rsidRDefault="00596A6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AD10F3" w14:textId="77777777" w:rsidR="00596A6B" w:rsidRPr="00AB76B4" w:rsidRDefault="00596A6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6FF2D8" w14:textId="77777777" w:rsidR="00596A6B" w:rsidRPr="00AB76B4" w:rsidRDefault="00596A6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C44DFE" w14:textId="77777777" w:rsidR="00596A6B" w:rsidRPr="00AB76B4" w:rsidRDefault="00596A6B" w:rsidP="00207F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  <w:r>
              <w:rPr>
                <w:b/>
                <w:bCs/>
                <w:i/>
                <w:iCs/>
                <w:sz w:val="20"/>
              </w:rPr>
              <w:br/>
            </w: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0F0D720" w14:textId="77777777" w:rsidR="00596A6B" w:rsidRPr="00AB76B4" w:rsidRDefault="00596A6B" w:rsidP="00207F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peste sch. </w:t>
            </w:r>
            <w:r>
              <w:rPr>
                <w:b/>
                <w:bCs/>
                <w:i/>
                <w:iCs/>
                <w:sz w:val="20"/>
              </w:rPr>
              <w:t>4</w:t>
            </w:r>
            <w:r w:rsidRPr="00AB76B4">
              <w:rPr>
                <w:b/>
                <w:bCs/>
                <w:i/>
                <w:iCs/>
                <w:sz w:val="20"/>
              </w:rPr>
              <w:t xml:space="preserve">, Cap </w:t>
            </w:r>
            <w:r>
              <w:rPr>
                <w:b/>
                <w:bCs/>
                <w:i/>
                <w:iCs/>
                <w:sz w:val="20"/>
              </w:rPr>
              <w:t>Y</w:t>
            </w:r>
            <w:r w:rsidRPr="00AB76B4"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596A6B" w:rsidRPr="00AB76B4" w14:paraId="5B445A60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41923" w14:textId="77777777" w:rsidR="00596A6B" w:rsidRPr="00AB76B4" w:rsidRDefault="00596A6B" w:rsidP="00596A6B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8532B9" w14:textId="77777777" w:rsidR="00596A6B" w:rsidRPr="00AB76B4" w:rsidRDefault="00596A6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F7C957" w14:textId="77777777" w:rsidR="00596A6B" w:rsidRPr="00AB76B4" w:rsidRDefault="00596A6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DF3B1E6" w14:textId="77777777" w:rsidR="00596A6B" w:rsidRPr="00AB76B4" w:rsidRDefault="00596A6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Gălăteni </w:t>
            </w:r>
          </w:p>
          <w:p w14:paraId="58FC8D3C" w14:textId="77777777" w:rsidR="00596A6B" w:rsidRPr="00AB76B4" w:rsidRDefault="00596A6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C317FA" w14:textId="77777777" w:rsidR="00596A6B" w:rsidRPr="00AB76B4" w:rsidRDefault="00596A6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diag.</w:t>
            </w:r>
          </w:p>
          <w:p w14:paraId="367BC237" w14:textId="77777777" w:rsidR="00596A6B" w:rsidRPr="00AB76B4" w:rsidRDefault="00596A6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2 - 4 </w:t>
            </w:r>
          </w:p>
          <w:p w14:paraId="44D67D24" w14:textId="77777777" w:rsidR="00596A6B" w:rsidRPr="00AB76B4" w:rsidRDefault="00596A6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</w:t>
            </w:r>
          </w:p>
          <w:p w14:paraId="738B9AA7" w14:textId="77777777" w:rsidR="00596A6B" w:rsidRPr="00AB76B4" w:rsidRDefault="00596A6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6 - 10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B8EAEF" w14:textId="77777777" w:rsidR="00596A6B" w:rsidRPr="00AB76B4" w:rsidRDefault="00596A6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19ACD0" w14:textId="77777777" w:rsidR="00596A6B" w:rsidRPr="00AB76B4" w:rsidRDefault="00596A6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07872C" w14:textId="77777777" w:rsidR="00596A6B" w:rsidRPr="00AB76B4" w:rsidRDefault="00596A6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D97421" w14:textId="77777777" w:rsidR="00596A6B" w:rsidRPr="00AB76B4" w:rsidRDefault="00596A6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6490B54" w14:textId="77777777" w:rsidR="00596A6B" w:rsidRPr="00AB76B4" w:rsidRDefault="00596A6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din firul I în firul II.</w:t>
            </w:r>
          </w:p>
        </w:tc>
      </w:tr>
      <w:tr w:rsidR="00596A6B" w:rsidRPr="00AB76B4" w14:paraId="7BA2C896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BEBF1" w14:textId="77777777" w:rsidR="00596A6B" w:rsidRPr="00AB76B4" w:rsidRDefault="00596A6B" w:rsidP="00596A6B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A758F0" w14:textId="77777777" w:rsidR="00596A6B" w:rsidRPr="00AB76B4" w:rsidRDefault="00596A6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0BC79B" w14:textId="77777777" w:rsidR="00596A6B" w:rsidRPr="00AB76B4" w:rsidRDefault="00596A6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CF545AD" w14:textId="77777777" w:rsidR="00596A6B" w:rsidRPr="00AB76B4" w:rsidRDefault="00596A6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Gălăteni </w:t>
            </w:r>
          </w:p>
          <w:p w14:paraId="387EB273" w14:textId="77777777" w:rsidR="00596A6B" w:rsidRPr="00AB76B4" w:rsidRDefault="00596A6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90ACE2" w14:textId="77777777" w:rsidR="00596A6B" w:rsidRPr="00AB76B4" w:rsidRDefault="00596A6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1C454267" w14:textId="77777777" w:rsidR="00596A6B" w:rsidRPr="00AB76B4" w:rsidRDefault="00596A6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Sch.</w:t>
            </w:r>
          </w:p>
          <w:p w14:paraId="28113D44" w14:textId="77777777" w:rsidR="00596A6B" w:rsidRPr="00AB76B4" w:rsidRDefault="00596A6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6816FF" w14:textId="77777777" w:rsidR="00596A6B" w:rsidRPr="00AB76B4" w:rsidRDefault="00596A6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46FE72" w14:textId="77777777" w:rsidR="00596A6B" w:rsidRPr="00AB76B4" w:rsidRDefault="00596A6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9C0BAC" w14:textId="77777777" w:rsidR="00596A6B" w:rsidRPr="00AB76B4" w:rsidRDefault="00596A6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78780F" w14:textId="77777777" w:rsidR="00596A6B" w:rsidRPr="00AB76B4" w:rsidRDefault="00596A6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la liniile 1 și 2 </w:t>
            </w:r>
          </w:p>
        </w:tc>
      </w:tr>
      <w:tr w:rsidR="00596A6B" w:rsidRPr="00AB76B4" w14:paraId="4AF45934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62D7C" w14:textId="77777777" w:rsidR="00596A6B" w:rsidRPr="00AB76B4" w:rsidRDefault="00596A6B" w:rsidP="00596A6B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3BC5CA" w14:textId="77777777" w:rsidR="00596A6B" w:rsidRPr="00AB76B4" w:rsidRDefault="00596A6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1FA4C2" w14:textId="77777777" w:rsidR="00596A6B" w:rsidRPr="00AB76B4" w:rsidRDefault="00596A6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600802A" w14:textId="77777777" w:rsidR="00596A6B" w:rsidRPr="00AB76B4" w:rsidRDefault="00596A6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Gălăteni - Olteni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41B55C" w14:textId="77777777" w:rsidR="00596A6B" w:rsidRPr="00AB76B4" w:rsidRDefault="00596A6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D745B1" w14:textId="77777777" w:rsidR="00596A6B" w:rsidRPr="00AB76B4" w:rsidRDefault="00596A6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9964C7" w14:textId="77777777" w:rsidR="00596A6B" w:rsidRPr="00AB76B4" w:rsidRDefault="00596A6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68+300</w:t>
            </w:r>
          </w:p>
          <w:p w14:paraId="37BBF917" w14:textId="77777777" w:rsidR="00596A6B" w:rsidRPr="00AB76B4" w:rsidRDefault="00596A6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68+800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4FB62E" w14:textId="77777777" w:rsidR="00596A6B" w:rsidRPr="00AB76B4" w:rsidRDefault="00596A6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0CDFD9" w14:textId="77777777" w:rsidR="00596A6B" w:rsidRPr="00AB76B4" w:rsidRDefault="00596A6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96A6B" w:rsidRPr="00AB76B4" w14:paraId="1DD10E02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F03C6" w14:textId="77777777" w:rsidR="00596A6B" w:rsidRPr="00AB76B4" w:rsidRDefault="00596A6B" w:rsidP="00596A6B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107B47" w14:textId="77777777" w:rsidR="00596A6B" w:rsidRPr="00AB76B4" w:rsidRDefault="00596A6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561D0C" w14:textId="77777777" w:rsidR="00596A6B" w:rsidRPr="00AB76B4" w:rsidRDefault="00596A6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3A52F6C" w14:textId="77777777" w:rsidR="00596A6B" w:rsidRPr="00AB76B4" w:rsidRDefault="00596A6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Olteni</w:t>
            </w:r>
          </w:p>
          <w:p w14:paraId="531928CF" w14:textId="77777777" w:rsidR="00596A6B" w:rsidRPr="00AB76B4" w:rsidRDefault="00596A6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3F8098" w14:textId="77777777" w:rsidR="00596A6B" w:rsidRPr="00AB76B4" w:rsidRDefault="00596A6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2A34F035" w14:textId="77777777" w:rsidR="00596A6B" w:rsidRPr="00AB76B4" w:rsidRDefault="00596A6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9 - 13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EFE271" w14:textId="77777777" w:rsidR="00596A6B" w:rsidRPr="00AB76B4" w:rsidRDefault="00596A6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CEE3F0" w14:textId="77777777" w:rsidR="00596A6B" w:rsidRPr="00AB76B4" w:rsidRDefault="00596A6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0B54B1" w14:textId="77777777" w:rsidR="00596A6B" w:rsidRPr="00AB76B4" w:rsidRDefault="00596A6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BCD05C" w14:textId="77777777" w:rsidR="00596A6B" w:rsidRPr="00AB76B4" w:rsidRDefault="00596A6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7922CE4" w14:textId="77777777" w:rsidR="00596A6B" w:rsidRPr="00AB76B4" w:rsidRDefault="00596A6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linia 1 Cap X. </w:t>
            </w:r>
          </w:p>
        </w:tc>
      </w:tr>
      <w:tr w:rsidR="00596A6B" w:rsidRPr="00AB76B4" w14:paraId="004F11B3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31AC5" w14:textId="77777777" w:rsidR="00596A6B" w:rsidRPr="00AB76B4" w:rsidRDefault="00596A6B" w:rsidP="00596A6B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F6F2AD" w14:textId="77777777" w:rsidR="00596A6B" w:rsidRPr="00AB76B4" w:rsidRDefault="00596A6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C89B1C" w14:textId="77777777" w:rsidR="00596A6B" w:rsidRPr="00AB76B4" w:rsidRDefault="00596A6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DF346DC" w14:textId="77777777" w:rsidR="00596A6B" w:rsidRPr="00AB76B4" w:rsidRDefault="00596A6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Olteni</w:t>
            </w:r>
          </w:p>
          <w:p w14:paraId="18F2168E" w14:textId="77777777" w:rsidR="00596A6B" w:rsidRPr="00AB76B4" w:rsidRDefault="00596A6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 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57F4A5" w14:textId="77777777" w:rsidR="00596A6B" w:rsidRPr="00AB76B4" w:rsidRDefault="00596A6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3B51141D" w14:textId="77777777" w:rsidR="00596A6B" w:rsidRPr="00AB76B4" w:rsidRDefault="00596A6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sch. 31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7D82E3" w14:textId="77777777" w:rsidR="00596A6B" w:rsidRPr="00AB76B4" w:rsidRDefault="00596A6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131CF3" w14:textId="77777777" w:rsidR="00596A6B" w:rsidRPr="00AB76B4" w:rsidRDefault="00596A6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4A71FE" w14:textId="77777777" w:rsidR="00596A6B" w:rsidRPr="00AB76B4" w:rsidRDefault="00596A6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03DD57" w14:textId="77777777" w:rsidR="00596A6B" w:rsidRPr="00AB76B4" w:rsidRDefault="00596A6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circulația pe linia 1</w:t>
            </w:r>
          </w:p>
        </w:tc>
      </w:tr>
      <w:tr w:rsidR="00596A6B" w:rsidRPr="00AB76B4" w14:paraId="16A32FB2" w14:textId="77777777" w:rsidTr="00927588">
        <w:trPr>
          <w:cantSplit/>
          <w:trHeight w:val="38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6B141" w14:textId="77777777" w:rsidR="00596A6B" w:rsidRPr="00AB76B4" w:rsidRDefault="00596A6B" w:rsidP="00596A6B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AAF16B" w14:textId="77777777" w:rsidR="00596A6B" w:rsidRPr="00AB76B4" w:rsidRDefault="00596A6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FC5FD4" w14:textId="77777777" w:rsidR="00596A6B" w:rsidRPr="00AB76B4" w:rsidRDefault="00596A6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6F50634" w14:textId="77777777" w:rsidR="00596A6B" w:rsidRPr="00AB76B4" w:rsidRDefault="00596A6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Olteni -</w:t>
            </w:r>
          </w:p>
          <w:p w14:paraId="30FBEFF4" w14:textId="77777777" w:rsidR="00596A6B" w:rsidRPr="00AB76B4" w:rsidRDefault="00596A6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Rădoieşti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312F3E" w14:textId="77777777" w:rsidR="00596A6B" w:rsidRPr="00AB76B4" w:rsidRDefault="00596A6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EE41EE" w14:textId="77777777" w:rsidR="00596A6B" w:rsidRPr="00AB76B4" w:rsidRDefault="00596A6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640A38" w14:textId="77777777" w:rsidR="00596A6B" w:rsidRPr="00AB76B4" w:rsidRDefault="00596A6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74+200</w:t>
            </w:r>
          </w:p>
          <w:p w14:paraId="48E9007A" w14:textId="77777777" w:rsidR="00596A6B" w:rsidRPr="00AB76B4" w:rsidRDefault="00596A6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84+280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C42528" w14:textId="77777777" w:rsidR="00596A6B" w:rsidRPr="00AB76B4" w:rsidRDefault="00596A6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D24B64" w14:textId="77777777" w:rsidR="00596A6B" w:rsidRPr="00AB76B4" w:rsidRDefault="00596A6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96A6B" w:rsidRPr="00AB76B4" w14:paraId="4B22ACBD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97684" w14:textId="77777777" w:rsidR="00596A6B" w:rsidRPr="00AB76B4" w:rsidRDefault="00596A6B" w:rsidP="00596A6B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F457EF" w14:textId="77777777" w:rsidR="00596A6B" w:rsidRPr="00AB76B4" w:rsidRDefault="00596A6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DE2538" w14:textId="77777777" w:rsidR="00596A6B" w:rsidRPr="00AB76B4" w:rsidRDefault="00596A6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646B46E" w14:textId="77777777" w:rsidR="00596A6B" w:rsidRPr="00AB76B4" w:rsidRDefault="00596A6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Olteni -</w:t>
            </w:r>
          </w:p>
          <w:p w14:paraId="0184A6B3" w14:textId="77777777" w:rsidR="00596A6B" w:rsidRPr="00AB76B4" w:rsidRDefault="00596A6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Rădoieşti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FBC01F" w14:textId="77777777" w:rsidR="00596A6B" w:rsidRPr="00AB76B4" w:rsidRDefault="00596A6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064DB6" w14:textId="77777777" w:rsidR="00596A6B" w:rsidRPr="00AB76B4" w:rsidRDefault="00596A6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E02C5E" w14:textId="77777777" w:rsidR="00596A6B" w:rsidRPr="00AB76B4" w:rsidRDefault="00596A6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75+600</w:t>
            </w:r>
          </w:p>
          <w:p w14:paraId="0412BF2F" w14:textId="77777777" w:rsidR="00596A6B" w:rsidRPr="00AB76B4" w:rsidRDefault="00596A6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80+600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3D27EB" w14:textId="77777777" w:rsidR="00596A6B" w:rsidRPr="00AB76B4" w:rsidRDefault="00596A6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3144E6" w14:textId="77777777" w:rsidR="00596A6B" w:rsidRPr="00AB76B4" w:rsidRDefault="00596A6B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AB76B4">
              <w:rPr>
                <w:b/>
                <w:bCs/>
                <w:iCs/>
                <w:color w:val="000000"/>
                <w:sz w:val="20"/>
              </w:rPr>
              <w:t>*Interzis circulația locomotivelor cuplate.</w:t>
            </w:r>
          </w:p>
          <w:p w14:paraId="5C2D2649" w14:textId="77777777" w:rsidR="00596A6B" w:rsidRPr="00AB76B4" w:rsidRDefault="00596A6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596A6B" w:rsidRPr="00AB76B4" w14:paraId="39953FA7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9AFEC" w14:textId="77777777" w:rsidR="00596A6B" w:rsidRPr="00AB76B4" w:rsidRDefault="00596A6B" w:rsidP="00596A6B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EE9B5F" w14:textId="77777777" w:rsidR="00596A6B" w:rsidRPr="00AB76B4" w:rsidRDefault="00596A6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85+880</w:t>
            </w:r>
          </w:p>
          <w:p w14:paraId="39CB4C8D" w14:textId="77777777" w:rsidR="00596A6B" w:rsidRPr="00AB76B4" w:rsidRDefault="00596A6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92+040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448A2D" w14:textId="77777777" w:rsidR="00596A6B" w:rsidRPr="00AB76B4" w:rsidRDefault="00596A6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B75BFBC" w14:textId="77777777" w:rsidR="00596A6B" w:rsidRPr="00AB76B4" w:rsidRDefault="00596A6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Rădoieşti -</w:t>
            </w:r>
          </w:p>
          <w:p w14:paraId="5F494B8A" w14:textId="77777777" w:rsidR="00596A6B" w:rsidRPr="00AB76B4" w:rsidRDefault="00596A6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Atârnaţi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E3C879" w14:textId="77777777" w:rsidR="00596A6B" w:rsidRPr="00AB76B4" w:rsidRDefault="00596A6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8E8D8B" w14:textId="77777777" w:rsidR="00596A6B" w:rsidRPr="00AB76B4" w:rsidRDefault="00596A6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D8E131" w14:textId="77777777" w:rsidR="00596A6B" w:rsidRPr="00AB76B4" w:rsidRDefault="00596A6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43EA85" w14:textId="77777777" w:rsidR="00596A6B" w:rsidRPr="00AB76B4" w:rsidRDefault="00596A6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88C25D" w14:textId="77777777" w:rsidR="00596A6B" w:rsidRPr="00AB76B4" w:rsidRDefault="00596A6B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AB76B4">
              <w:rPr>
                <w:b/>
                <w:bCs/>
                <w:iCs/>
                <w:color w:val="000000"/>
                <w:sz w:val="20"/>
              </w:rPr>
              <w:t>Semnalizată ca limitare de viteză.</w:t>
            </w:r>
          </w:p>
        </w:tc>
      </w:tr>
      <w:tr w:rsidR="00596A6B" w:rsidRPr="00AB76B4" w14:paraId="329AE0BC" w14:textId="77777777" w:rsidTr="00927588">
        <w:trPr>
          <w:cantSplit/>
          <w:trHeight w:hRule="exact"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7C9A7" w14:textId="77777777" w:rsidR="00596A6B" w:rsidRPr="00AB76B4" w:rsidRDefault="00596A6B" w:rsidP="00596A6B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BFD94A" w14:textId="77777777" w:rsidR="00596A6B" w:rsidRPr="00AB76B4" w:rsidRDefault="00596A6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FFF2FB" w14:textId="77777777" w:rsidR="00596A6B" w:rsidRPr="00AB76B4" w:rsidRDefault="00596A6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6194DD8" w14:textId="77777777" w:rsidR="00596A6B" w:rsidRPr="00AB76B4" w:rsidRDefault="00596A6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Rădoieşti -</w:t>
            </w:r>
          </w:p>
          <w:p w14:paraId="63CC15F5" w14:textId="77777777" w:rsidR="00596A6B" w:rsidRPr="00AB76B4" w:rsidRDefault="00596A6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Atârnaţi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734494" w14:textId="77777777" w:rsidR="00596A6B" w:rsidRPr="00AB76B4" w:rsidRDefault="00596A6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1A9CD0" w14:textId="77777777" w:rsidR="00596A6B" w:rsidRPr="00AB76B4" w:rsidRDefault="00596A6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FE9021" w14:textId="77777777" w:rsidR="00596A6B" w:rsidRPr="00AB76B4" w:rsidRDefault="00596A6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85+880</w:t>
            </w:r>
          </w:p>
          <w:p w14:paraId="07EC4784" w14:textId="77777777" w:rsidR="00596A6B" w:rsidRPr="00AB76B4" w:rsidRDefault="00596A6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90+000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803A72" w14:textId="77777777" w:rsidR="00596A6B" w:rsidRPr="00AB76B4" w:rsidRDefault="00596A6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4ED053" w14:textId="77777777" w:rsidR="00596A6B" w:rsidRPr="00AB76B4" w:rsidRDefault="00596A6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596A6B" w:rsidRPr="00AB76B4" w14:paraId="59135F6C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C6B4D" w14:textId="77777777" w:rsidR="00596A6B" w:rsidRPr="00AB76B4" w:rsidRDefault="00596A6B" w:rsidP="00596A6B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9D7577" w14:textId="77777777" w:rsidR="00596A6B" w:rsidRPr="00AB76B4" w:rsidRDefault="00596A6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B01FE3" w14:textId="77777777" w:rsidR="00596A6B" w:rsidRPr="00AB76B4" w:rsidRDefault="00596A6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1C41026" w14:textId="77777777" w:rsidR="00596A6B" w:rsidRPr="00AB76B4" w:rsidRDefault="00596A6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Rădoieşti -</w:t>
            </w:r>
          </w:p>
          <w:p w14:paraId="79AC3C9F" w14:textId="77777777" w:rsidR="00596A6B" w:rsidRPr="00AB76B4" w:rsidRDefault="00596A6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Atârnaţi </w:t>
            </w:r>
          </w:p>
          <w:p w14:paraId="5F9E9027" w14:textId="77777777" w:rsidR="00596A6B" w:rsidRPr="00AB76B4" w:rsidRDefault="00596A6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</w:t>
            </w:r>
            <w:r>
              <w:rPr>
                <w:b/>
                <w:bCs/>
                <w:sz w:val="20"/>
              </w:rPr>
              <w:t>S</w:t>
            </w:r>
            <w:r w:rsidRPr="00AB76B4">
              <w:rPr>
                <w:b/>
                <w:bCs/>
                <w:sz w:val="20"/>
              </w:rPr>
              <w:t>t. Atârnaţi</w:t>
            </w:r>
          </w:p>
          <w:p w14:paraId="610D13B0" w14:textId="77777777" w:rsidR="00596A6B" w:rsidRPr="00AB76B4" w:rsidRDefault="00596A6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directă</w:t>
            </w:r>
            <w:r>
              <w:rPr>
                <w:b/>
                <w:bCs/>
                <w:sz w:val="20"/>
              </w:rPr>
              <w:t xml:space="preserve"> și </w:t>
            </w:r>
            <w:r w:rsidRPr="00AB76B4">
              <w:rPr>
                <w:b/>
                <w:bCs/>
                <w:sz w:val="20"/>
              </w:rPr>
              <w:t>Atârnaţi</w:t>
            </w:r>
            <w:r>
              <w:rPr>
                <w:b/>
                <w:bCs/>
                <w:sz w:val="20"/>
              </w:rPr>
              <w:t xml:space="preserve"> - </w:t>
            </w:r>
            <w:r w:rsidRPr="00AB76B4">
              <w:rPr>
                <w:b/>
                <w:bCs/>
                <w:sz w:val="20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B939E1" w14:textId="77777777" w:rsidR="00596A6B" w:rsidRPr="00AB76B4" w:rsidRDefault="00596A6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EE38A4" w14:textId="77777777" w:rsidR="00596A6B" w:rsidRPr="00AB76B4" w:rsidRDefault="00596A6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FFC57E" w14:textId="77777777" w:rsidR="00596A6B" w:rsidRPr="00AB76B4" w:rsidRDefault="00596A6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90+000</w:t>
            </w:r>
          </w:p>
          <w:p w14:paraId="25484B6A" w14:textId="77777777" w:rsidR="00596A6B" w:rsidRPr="00AB76B4" w:rsidRDefault="00596A6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</w:t>
            </w:r>
            <w:r>
              <w:rPr>
                <w:b/>
                <w:bCs/>
                <w:sz w:val="20"/>
              </w:rPr>
              <w:t>8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7</w:t>
            </w:r>
            <w:r w:rsidRPr="00AB76B4">
              <w:rPr>
                <w:b/>
                <w:bCs/>
                <w:sz w:val="20"/>
              </w:rPr>
              <w:t>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81F6C6" w14:textId="77777777" w:rsidR="00596A6B" w:rsidRPr="00AB76B4" w:rsidRDefault="00596A6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E4FEE4" w14:textId="77777777" w:rsidR="00596A6B" w:rsidRPr="00AB76B4" w:rsidRDefault="00596A6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596A6B" w:rsidRPr="00AB76B4" w14:paraId="7509C1FF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08FF8" w14:textId="77777777" w:rsidR="00596A6B" w:rsidRPr="00AB76B4" w:rsidRDefault="00596A6B" w:rsidP="00596A6B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DFFFD9" w14:textId="77777777" w:rsidR="00596A6B" w:rsidRPr="00AB76B4" w:rsidRDefault="00596A6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92+040</w:t>
            </w:r>
          </w:p>
          <w:p w14:paraId="4667111B" w14:textId="77777777" w:rsidR="00596A6B" w:rsidRPr="00AB76B4" w:rsidRDefault="00596A6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</w:t>
            </w:r>
            <w:r>
              <w:rPr>
                <w:b/>
                <w:bCs/>
                <w:sz w:val="20"/>
              </w:rPr>
              <w:t>9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081A83" w14:textId="77777777" w:rsidR="00596A6B" w:rsidRPr="00AB76B4" w:rsidRDefault="00596A6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0EE0E67" w14:textId="77777777" w:rsidR="00596A6B" w:rsidRPr="00AB76B4" w:rsidRDefault="00596A6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Atârnaţi</w:t>
            </w:r>
          </w:p>
          <w:p w14:paraId="47AB2DCE" w14:textId="77777777" w:rsidR="00596A6B" w:rsidRDefault="00596A6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 directă,</w:t>
            </w:r>
            <w:r>
              <w:rPr>
                <w:b/>
                <w:bCs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br/>
            </w:r>
            <w:r w:rsidRPr="00AB76B4">
              <w:rPr>
                <w:b/>
                <w:bCs/>
                <w:sz w:val="20"/>
              </w:rPr>
              <w:t>Atârnaţi</w:t>
            </w:r>
            <w:r>
              <w:rPr>
                <w:b/>
                <w:bCs/>
                <w:sz w:val="20"/>
              </w:rPr>
              <w:t xml:space="preserve"> - </w:t>
            </w:r>
            <w:r w:rsidRPr="00AB76B4">
              <w:rPr>
                <w:b/>
                <w:bCs/>
                <w:sz w:val="20"/>
              </w:rPr>
              <w:t>Roşiori Nord</w:t>
            </w:r>
            <w:r>
              <w:rPr>
                <w:b/>
                <w:bCs/>
                <w:sz w:val="20"/>
              </w:rPr>
              <w:t xml:space="preserve"> și linia 4 directă </w:t>
            </w:r>
          </w:p>
          <w:p w14:paraId="0D090E02" w14:textId="77777777" w:rsidR="00596A6B" w:rsidRPr="00AB76B4" w:rsidRDefault="00596A6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</w:t>
            </w:r>
            <w:r w:rsidRPr="00AB76B4">
              <w:rPr>
                <w:b/>
                <w:bCs/>
                <w:sz w:val="20"/>
              </w:rPr>
              <w:t>Roşiori Nord</w:t>
            </w:r>
            <w:r>
              <w:rPr>
                <w:b/>
                <w:bCs/>
                <w:sz w:val="20"/>
              </w:rPr>
              <w:t xml:space="preserve"> </w:t>
            </w:r>
            <w:r w:rsidRPr="00AB76B4">
              <w:rPr>
                <w:b/>
                <w:bCs/>
                <w:sz w:val="20"/>
              </w:rPr>
              <w:t xml:space="preserve"> </w:t>
            </w:r>
          </w:p>
          <w:p w14:paraId="2F6B1D52" w14:textId="77777777" w:rsidR="00596A6B" w:rsidRPr="00AB76B4" w:rsidRDefault="00596A6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50AE47" w14:textId="77777777" w:rsidR="00596A6B" w:rsidRPr="00AB76B4" w:rsidRDefault="00596A6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3AAB51" w14:textId="77777777" w:rsidR="00596A6B" w:rsidRPr="00AB76B4" w:rsidRDefault="00596A6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CB0DE0" w14:textId="77777777" w:rsidR="00596A6B" w:rsidRPr="00AB76B4" w:rsidRDefault="00596A6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E04735" w14:textId="77777777" w:rsidR="00596A6B" w:rsidRPr="00AB76B4" w:rsidRDefault="00596A6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188743" w14:textId="77777777" w:rsidR="00596A6B" w:rsidRPr="00AB76B4" w:rsidRDefault="00596A6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596A6B" w:rsidRPr="00AB76B4" w14:paraId="3E814C37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4375F" w14:textId="77777777" w:rsidR="00596A6B" w:rsidRPr="00AB76B4" w:rsidRDefault="00596A6B" w:rsidP="00596A6B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ACE1FF" w14:textId="77777777" w:rsidR="00596A6B" w:rsidRPr="00AB76B4" w:rsidRDefault="00596A6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66CD19" w14:textId="77777777" w:rsidR="00596A6B" w:rsidRPr="00AB76B4" w:rsidRDefault="00596A6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AD733A3" w14:textId="77777777" w:rsidR="00596A6B" w:rsidRPr="00AB76B4" w:rsidRDefault="00596A6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Atârnaţi</w:t>
            </w:r>
          </w:p>
          <w:p w14:paraId="3CE4E236" w14:textId="77777777" w:rsidR="00596A6B" w:rsidRPr="00AB76B4" w:rsidRDefault="00596A6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C6FDF8" w14:textId="77777777" w:rsidR="00596A6B" w:rsidRPr="00AB76B4" w:rsidRDefault="00596A6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7409F074" w14:textId="77777777" w:rsidR="00596A6B" w:rsidRPr="00AB76B4" w:rsidRDefault="00596A6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1 - 5 </w:t>
            </w:r>
          </w:p>
          <w:p w14:paraId="3C5A786B" w14:textId="77777777" w:rsidR="00596A6B" w:rsidRPr="00AB76B4" w:rsidRDefault="00596A6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</w:t>
            </w:r>
          </w:p>
          <w:p w14:paraId="75CA7876" w14:textId="77777777" w:rsidR="00596A6B" w:rsidRPr="00AB76B4" w:rsidRDefault="00596A6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7 - 9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7C2DAA" w14:textId="77777777" w:rsidR="00596A6B" w:rsidRPr="00AB76B4" w:rsidRDefault="00596A6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F0DB0D" w14:textId="77777777" w:rsidR="00596A6B" w:rsidRPr="00AB76B4" w:rsidRDefault="00596A6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106B26" w14:textId="77777777" w:rsidR="00596A6B" w:rsidRPr="00AB76B4" w:rsidRDefault="00596A6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EB5A29" w14:textId="77777777" w:rsidR="00596A6B" w:rsidRPr="00AB76B4" w:rsidRDefault="00596A6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2BEEAA11" w14:textId="77777777" w:rsidR="00596A6B" w:rsidRPr="00AB76B4" w:rsidRDefault="00596A6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din firul I în firul II.</w:t>
            </w:r>
          </w:p>
          <w:p w14:paraId="7DFF197A" w14:textId="77777777" w:rsidR="00596A6B" w:rsidRPr="00AB76B4" w:rsidRDefault="00596A6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596A6B" w:rsidRPr="00AB76B4" w14:paraId="3D0B4747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5AD3B" w14:textId="77777777" w:rsidR="00596A6B" w:rsidRPr="00AB76B4" w:rsidRDefault="00596A6B" w:rsidP="00596A6B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E35C57" w14:textId="77777777" w:rsidR="00596A6B" w:rsidRPr="00AB76B4" w:rsidRDefault="00596A6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5A6062" w14:textId="77777777" w:rsidR="00596A6B" w:rsidRPr="00AB76B4" w:rsidRDefault="00596A6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D304853" w14:textId="77777777" w:rsidR="00596A6B" w:rsidRPr="00AB76B4" w:rsidRDefault="00596A6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Atârnaţi</w:t>
            </w:r>
          </w:p>
          <w:p w14:paraId="00535EE4" w14:textId="77777777" w:rsidR="00596A6B" w:rsidRPr="00AB76B4" w:rsidRDefault="00596A6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6BEFED" w14:textId="77777777" w:rsidR="00596A6B" w:rsidRPr="00AB76B4" w:rsidRDefault="00596A6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5CE0192F" w14:textId="77777777" w:rsidR="00596A6B" w:rsidRPr="00AB76B4" w:rsidRDefault="00596A6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</w:t>
            </w:r>
          </w:p>
          <w:p w14:paraId="1C33103A" w14:textId="77777777" w:rsidR="00596A6B" w:rsidRPr="00AB76B4" w:rsidRDefault="00596A6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10 și 11 </w:t>
            </w:r>
          </w:p>
          <w:p w14:paraId="6E023930" w14:textId="77777777" w:rsidR="00596A6B" w:rsidRPr="00AB76B4" w:rsidRDefault="00596A6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58E883" w14:textId="77777777" w:rsidR="00596A6B" w:rsidRPr="00AB76B4" w:rsidRDefault="00596A6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DCD003" w14:textId="77777777" w:rsidR="00596A6B" w:rsidRPr="00AB76B4" w:rsidRDefault="00596A6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250EE8" w14:textId="77777777" w:rsidR="00596A6B" w:rsidRPr="00AB76B4" w:rsidRDefault="00596A6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B9B205" w14:textId="77777777" w:rsidR="00596A6B" w:rsidRPr="00AB76B4" w:rsidRDefault="00596A6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1FEF5E8F" w14:textId="77777777" w:rsidR="00596A6B" w:rsidRPr="00AB76B4" w:rsidRDefault="00596A6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la linia 1.</w:t>
            </w:r>
          </w:p>
        </w:tc>
      </w:tr>
      <w:tr w:rsidR="00596A6B" w:rsidRPr="00AB76B4" w14:paraId="46EDE3EB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A3286" w14:textId="77777777" w:rsidR="00596A6B" w:rsidRPr="00AB76B4" w:rsidRDefault="00596A6B" w:rsidP="00596A6B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3146AD" w14:textId="77777777" w:rsidR="00596A6B" w:rsidRPr="00AB76B4" w:rsidRDefault="00596A6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712866" w14:textId="77777777" w:rsidR="00596A6B" w:rsidRPr="00AB76B4" w:rsidRDefault="00596A6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F27AAD1" w14:textId="77777777" w:rsidR="00596A6B" w:rsidRPr="00AB76B4" w:rsidRDefault="00596A6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Atârnaţi - Roşiori Nord, linia 3 directă  Roşiori Nord și Roşiori Nord</w:t>
            </w:r>
            <w:r>
              <w:rPr>
                <w:b/>
                <w:bCs/>
                <w:sz w:val="20"/>
              </w:rPr>
              <w:t xml:space="preserve"> -</w:t>
            </w:r>
            <w:r w:rsidRPr="00AB76B4">
              <w:rPr>
                <w:b/>
                <w:bCs/>
                <w:sz w:val="20"/>
              </w:rPr>
              <w:t xml:space="preserve"> Măldăeni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D104FE" w14:textId="77777777" w:rsidR="00596A6B" w:rsidRPr="00AB76B4" w:rsidRDefault="00596A6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B961C9" w14:textId="77777777" w:rsidR="00596A6B" w:rsidRPr="00AB76B4" w:rsidRDefault="00596A6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E929DE" w14:textId="77777777" w:rsidR="00596A6B" w:rsidRPr="00AB76B4" w:rsidRDefault="00596A6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</w:t>
            </w:r>
            <w:r>
              <w:rPr>
                <w:b/>
                <w:bCs/>
                <w:sz w:val="20"/>
              </w:rPr>
              <w:t>8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7</w:t>
            </w:r>
            <w:r w:rsidRPr="00AB76B4">
              <w:rPr>
                <w:b/>
                <w:bCs/>
                <w:sz w:val="20"/>
              </w:rPr>
              <w:t>00</w:t>
            </w:r>
          </w:p>
          <w:p w14:paraId="75F81F48" w14:textId="77777777" w:rsidR="00596A6B" w:rsidRPr="00AB76B4" w:rsidRDefault="00596A6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107+465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D51440" w14:textId="77777777" w:rsidR="00596A6B" w:rsidRPr="00AB76B4" w:rsidRDefault="00596A6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76C845" w14:textId="77777777" w:rsidR="00596A6B" w:rsidRPr="00AB76B4" w:rsidRDefault="00596A6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Semnalizată ca limitare de viteză.</w:t>
            </w:r>
          </w:p>
        </w:tc>
      </w:tr>
      <w:tr w:rsidR="00596A6B" w:rsidRPr="00AB76B4" w14:paraId="0CC89591" w14:textId="77777777" w:rsidTr="00927588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D9B18" w14:textId="77777777" w:rsidR="00596A6B" w:rsidRPr="00AB76B4" w:rsidRDefault="00596A6B" w:rsidP="00596A6B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43B0B3" w14:textId="77777777" w:rsidR="00596A6B" w:rsidRPr="00AB76B4" w:rsidRDefault="00596A6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DE99B7" w14:textId="77777777" w:rsidR="00596A6B" w:rsidRPr="00AB76B4" w:rsidRDefault="00596A6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0BC07C0" w14:textId="77777777" w:rsidR="00596A6B" w:rsidRPr="00AB76B4" w:rsidRDefault="00596A6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Atârnaţi -</w:t>
            </w:r>
          </w:p>
          <w:p w14:paraId="28823DC6" w14:textId="77777777" w:rsidR="00596A6B" w:rsidRPr="00AB76B4" w:rsidRDefault="00596A6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88936C" w14:textId="77777777" w:rsidR="00596A6B" w:rsidRPr="00AB76B4" w:rsidRDefault="00596A6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8C5C71" w14:textId="77777777" w:rsidR="00596A6B" w:rsidRPr="00AB76B4" w:rsidRDefault="00596A6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C33C75" w14:textId="77777777" w:rsidR="00596A6B" w:rsidRPr="00AB76B4" w:rsidRDefault="00596A6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94+800</w:t>
            </w:r>
          </w:p>
          <w:p w14:paraId="78F3336F" w14:textId="77777777" w:rsidR="00596A6B" w:rsidRPr="00AB76B4" w:rsidRDefault="00596A6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97+700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092ED9" w14:textId="77777777" w:rsidR="00596A6B" w:rsidRPr="00AB76B4" w:rsidRDefault="00596A6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5708AE" w14:textId="77777777" w:rsidR="00596A6B" w:rsidRPr="00AB76B4" w:rsidRDefault="00596A6B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AB76B4">
              <w:rPr>
                <w:b/>
                <w:bCs/>
                <w:iCs/>
                <w:color w:val="000000"/>
                <w:sz w:val="20"/>
              </w:rPr>
              <w:t>*Interzis circulația locomotivelor cuplate.</w:t>
            </w:r>
          </w:p>
          <w:p w14:paraId="61F4F0D9" w14:textId="77777777" w:rsidR="00596A6B" w:rsidRPr="00AB76B4" w:rsidRDefault="00596A6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596A6B" w:rsidRPr="00AB76B4" w14:paraId="0EA2D223" w14:textId="77777777" w:rsidTr="00927588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EA243" w14:textId="77777777" w:rsidR="00596A6B" w:rsidRPr="00AB76B4" w:rsidRDefault="00596A6B" w:rsidP="00596A6B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439BDC" w14:textId="77777777" w:rsidR="00596A6B" w:rsidRPr="00AB76B4" w:rsidRDefault="00596A6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BF379E" w14:textId="77777777" w:rsidR="00596A6B" w:rsidRPr="00AB76B4" w:rsidRDefault="00596A6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EC56311" w14:textId="77777777" w:rsidR="00596A6B" w:rsidRPr="00AB76B4" w:rsidRDefault="00596A6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Roşiori Nord</w:t>
            </w:r>
          </w:p>
          <w:p w14:paraId="257665A2" w14:textId="77777777" w:rsidR="00596A6B" w:rsidRPr="00AB76B4" w:rsidRDefault="00596A6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25C567" w14:textId="77777777" w:rsidR="00596A6B" w:rsidRPr="00AB76B4" w:rsidRDefault="00596A6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2612DA2F" w14:textId="77777777" w:rsidR="00596A6B" w:rsidRPr="00AB76B4" w:rsidRDefault="00596A6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TDJ </w:t>
            </w:r>
          </w:p>
          <w:p w14:paraId="3C4907C7" w14:textId="77777777" w:rsidR="00596A6B" w:rsidRPr="00AB76B4" w:rsidRDefault="00596A6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15 / 17 </w:t>
            </w:r>
          </w:p>
          <w:p w14:paraId="58BC3ACD" w14:textId="77777777" w:rsidR="00596A6B" w:rsidRPr="00AB76B4" w:rsidRDefault="00596A6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28BEB0" w14:textId="77777777" w:rsidR="00596A6B" w:rsidRPr="00AB76B4" w:rsidRDefault="00596A6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283536" w14:textId="77777777" w:rsidR="00596A6B" w:rsidRPr="00AB76B4" w:rsidRDefault="00596A6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8E3933" w14:textId="77777777" w:rsidR="00596A6B" w:rsidRPr="00AB76B4" w:rsidRDefault="00596A6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35388A" w14:textId="77777777" w:rsidR="00596A6B" w:rsidRPr="00AB76B4" w:rsidRDefault="00596A6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2C6C5E6" w14:textId="77777777" w:rsidR="00596A6B" w:rsidRPr="00AB76B4" w:rsidRDefault="00596A6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din fir I în fir II și invers.</w:t>
            </w:r>
          </w:p>
        </w:tc>
      </w:tr>
      <w:tr w:rsidR="00596A6B" w:rsidRPr="00AB76B4" w14:paraId="4FB59CAA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44A6E" w14:textId="77777777" w:rsidR="00596A6B" w:rsidRPr="00AB76B4" w:rsidRDefault="00596A6B" w:rsidP="00596A6B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881CE6" w14:textId="77777777" w:rsidR="00596A6B" w:rsidRPr="00AB76B4" w:rsidRDefault="00596A6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C99392" w14:textId="77777777" w:rsidR="00596A6B" w:rsidRPr="00AB76B4" w:rsidRDefault="00596A6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52F3728" w14:textId="77777777" w:rsidR="00596A6B" w:rsidRPr="00AB76B4" w:rsidRDefault="00596A6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Roşiori Nord</w:t>
            </w:r>
          </w:p>
          <w:p w14:paraId="2F63E1AF" w14:textId="77777777" w:rsidR="00596A6B" w:rsidRPr="00AB76B4" w:rsidRDefault="00596A6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D5BCA2" w14:textId="77777777" w:rsidR="00596A6B" w:rsidRPr="00AB76B4" w:rsidRDefault="00596A6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13B26653" w14:textId="77777777" w:rsidR="00596A6B" w:rsidRPr="00AB76B4" w:rsidRDefault="00596A6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</w:t>
            </w:r>
          </w:p>
          <w:p w14:paraId="3E0C3EF7" w14:textId="77777777" w:rsidR="00596A6B" w:rsidRPr="00AB76B4" w:rsidRDefault="00596A6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D86823" w14:textId="77777777" w:rsidR="00596A6B" w:rsidRPr="00AB76B4" w:rsidRDefault="00596A6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2001D2" w14:textId="77777777" w:rsidR="00596A6B" w:rsidRPr="00AB76B4" w:rsidRDefault="00596A6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F2BFE9" w14:textId="77777777" w:rsidR="00596A6B" w:rsidRPr="00AB76B4" w:rsidRDefault="00596A6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B939B0" w14:textId="77777777" w:rsidR="00596A6B" w:rsidRPr="00AB76B4" w:rsidRDefault="00596A6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4E7124B" w14:textId="77777777" w:rsidR="00596A6B" w:rsidRPr="00AB76B4" w:rsidRDefault="00596A6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și 6 Cap X.</w:t>
            </w:r>
          </w:p>
        </w:tc>
      </w:tr>
      <w:tr w:rsidR="00596A6B" w:rsidRPr="00AB76B4" w14:paraId="511BC622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8024C" w14:textId="77777777" w:rsidR="00596A6B" w:rsidRPr="00AB76B4" w:rsidRDefault="00596A6B" w:rsidP="00596A6B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8CDD99" w14:textId="77777777" w:rsidR="00596A6B" w:rsidRPr="00AB76B4" w:rsidRDefault="00596A6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1E1511" w14:textId="77777777" w:rsidR="00596A6B" w:rsidRPr="00AB76B4" w:rsidRDefault="00596A6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E1B08E2" w14:textId="77777777" w:rsidR="00596A6B" w:rsidRPr="00AB76B4" w:rsidRDefault="00596A6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Roşiori Nord</w:t>
            </w:r>
          </w:p>
          <w:p w14:paraId="6E30D2E4" w14:textId="77777777" w:rsidR="00596A6B" w:rsidRPr="00AB76B4" w:rsidRDefault="00596A6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175A5B" w14:textId="77777777" w:rsidR="00596A6B" w:rsidRPr="00AB76B4" w:rsidRDefault="00596A6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</w:t>
            </w:r>
          </w:p>
          <w:p w14:paraId="34F233B2" w14:textId="77777777" w:rsidR="00596A6B" w:rsidRPr="00AB76B4" w:rsidRDefault="00596A6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diag.</w:t>
            </w:r>
          </w:p>
          <w:p w14:paraId="4AB5F6F3" w14:textId="77777777" w:rsidR="00596A6B" w:rsidRPr="00AB76B4" w:rsidRDefault="00596A6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12 - 16 </w:t>
            </w:r>
          </w:p>
          <w:p w14:paraId="41CFA676" w14:textId="77777777" w:rsidR="00596A6B" w:rsidRPr="00AB76B4" w:rsidRDefault="00596A6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</w:t>
            </w:r>
          </w:p>
          <w:p w14:paraId="5631E311" w14:textId="77777777" w:rsidR="00596A6B" w:rsidRPr="00AB76B4" w:rsidRDefault="00596A6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20 - 30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E0FA16" w14:textId="77777777" w:rsidR="00596A6B" w:rsidRPr="00AB76B4" w:rsidRDefault="00596A6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E701F3" w14:textId="77777777" w:rsidR="00596A6B" w:rsidRPr="00AB76B4" w:rsidRDefault="00596A6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428698" w14:textId="77777777" w:rsidR="00596A6B" w:rsidRPr="00AB76B4" w:rsidRDefault="00596A6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323B59" w14:textId="77777777" w:rsidR="00596A6B" w:rsidRPr="00AB76B4" w:rsidRDefault="00596A6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96A6B" w:rsidRPr="00AB76B4" w14:paraId="4447FB2A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CE97C" w14:textId="77777777" w:rsidR="00596A6B" w:rsidRPr="00AB76B4" w:rsidRDefault="00596A6B" w:rsidP="00596A6B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E5F971" w14:textId="77777777" w:rsidR="00596A6B" w:rsidRPr="00AB76B4" w:rsidRDefault="00596A6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9F0AC9" w14:textId="77777777" w:rsidR="00596A6B" w:rsidRPr="00AB76B4" w:rsidRDefault="00596A6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A6DBDB4" w14:textId="77777777" w:rsidR="00596A6B" w:rsidRPr="00AB76B4" w:rsidRDefault="00596A6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Roşiori Nord</w:t>
            </w:r>
          </w:p>
          <w:p w14:paraId="2F135F75" w14:textId="77777777" w:rsidR="00596A6B" w:rsidRPr="00AB76B4" w:rsidRDefault="00596A6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7 </w:t>
            </w:r>
          </w:p>
          <w:p w14:paraId="1541E6C5" w14:textId="77777777" w:rsidR="00596A6B" w:rsidRPr="00AB76B4" w:rsidRDefault="00596A6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3ED030" w14:textId="77777777" w:rsidR="00596A6B" w:rsidRPr="00AB76B4" w:rsidRDefault="00596A6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30C572E4" w14:textId="77777777" w:rsidR="00596A6B" w:rsidRPr="00AB76B4" w:rsidRDefault="00596A6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D56A2C" w14:textId="77777777" w:rsidR="00596A6B" w:rsidRPr="00AB76B4" w:rsidRDefault="00596A6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56EF8E" w14:textId="77777777" w:rsidR="00596A6B" w:rsidRPr="00AB76B4" w:rsidRDefault="00596A6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30DEB3" w14:textId="77777777" w:rsidR="00596A6B" w:rsidRPr="00AB76B4" w:rsidRDefault="00596A6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DC30C6" w14:textId="77777777" w:rsidR="00596A6B" w:rsidRPr="00AB76B4" w:rsidRDefault="00596A6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96A6B" w:rsidRPr="00AB76B4" w14:paraId="350D86AB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B4EEE" w14:textId="77777777" w:rsidR="00596A6B" w:rsidRPr="00AB76B4" w:rsidRDefault="00596A6B" w:rsidP="00596A6B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8FBDAD" w14:textId="77777777" w:rsidR="00596A6B" w:rsidRPr="00AB76B4" w:rsidRDefault="00596A6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101+330</w:t>
            </w:r>
          </w:p>
          <w:p w14:paraId="1E6C7F0D" w14:textId="77777777" w:rsidR="00596A6B" w:rsidRPr="00AB76B4" w:rsidRDefault="00596A6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</w:t>
            </w:r>
            <w:r>
              <w:rPr>
                <w:b/>
                <w:bCs/>
                <w:sz w:val="20"/>
              </w:rPr>
              <w:t>06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52CA19" w14:textId="77777777" w:rsidR="00596A6B" w:rsidRPr="00AB76B4" w:rsidRDefault="00596A6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A1FF9A5" w14:textId="77777777" w:rsidR="00596A6B" w:rsidRPr="00AB76B4" w:rsidRDefault="00596A6B" w:rsidP="00673BD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Roșiori Nord – Măldăeni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B9239C" w14:textId="77777777" w:rsidR="00596A6B" w:rsidRPr="00AB76B4" w:rsidRDefault="00596A6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97C408" w14:textId="77777777" w:rsidR="00596A6B" w:rsidRPr="00AB76B4" w:rsidRDefault="00596A6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482EC3" w14:textId="77777777" w:rsidR="00596A6B" w:rsidRPr="00AB76B4" w:rsidRDefault="00596A6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36D01A" w14:textId="77777777" w:rsidR="00596A6B" w:rsidRPr="00AB76B4" w:rsidRDefault="00596A6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DA2014" w14:textId="77777777" w:rsidR="00596A6B" w:rsidRPr="00AB76B4" w:rsidRDefault="00596A6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96A6B" w:rsidRPr="00AB76B4" w14:paraId="724663D3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41B12" w14:textId="77777777" w:rsidR="00596A6B" w:rsidRPr="00AB76B4" w:rsidRDefault="00596A6B" w:rsidP="00596A6B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BF7048" w14:textId="77777777" w:rsidR="00596A6B" w:rsidRDefault="00596A6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106+000</w:t>
            </w:r>
          </w:p>
          <w:p w14:paraId="504365D4" w14:textId="77777777" w:rsidR="00596A6B" w:rsidRPr="00AB76B4" w:rsidRDefault="00596A6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109+200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A65087" w14:textId="77777777" w:rsidR="00596A6B" w:rsidRDefault="00596A6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B6C3511" w14:textId="77777777" w:rsidR="00596A6B" w:rsidRPr="00AB76B4" w:rsidRDefault="00596A6B" w:rsidP="00673BD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Roșiori Nord – Măldăeni</w:t>
            </w:r>
            <w:r>
              <w:rPr>
                <w:b/>
                <w:bCs/>
                <w:sz w:val="20"/>
              </w:rPr>
              <w:t xml:space="preserve"> și linia 2 directă St. </w:t>
            </w:r>
            <w:r w:rsidRPr="00AB76B4">
              <w:rPr>
                <w:b/>
                <w:bCs/>
                <w:sz w:val="20"/>
              </w:rPr>
              <w:t>Măldăeni</w:t>
            </w:r>
            <w:r>
              <w:rPr>
                <w:b/>
                <w:bCs/>
                <w:sz w:val="20"/>
              </w:rPr>
              <w:t xml:space="preserve">  Cap X + Y.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3CA7D7" w14:textId="77777777" w:rsidR="00596A6B" w:rsidRPr="00AB76B4" w:rsidRDefault="00596A6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FFB4B4" w14:textId="77777777" w:rsidR="00596A6B" w:rsidRPr="00AB76B4" w:rsidRDefault="00596A6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C42FD0" w14:textId="77777777" w:rsidR="00596A6B" w:rsidRPr="00AB76B4" w:rsidRDefault="00596A6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6B10E8" w14:textId="77777777" w:rsidR="00596A6B" w:rsidRPr="00AB76B4" w:rsidRDefault="00596A6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748605" w14:textId="77777777" w:rsidR="00596A6B" w:rsidRPr="00AB76B4" w:rsidRDefault="00596A6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96A6B" w:rsidRPr="00AB76B4" w14:paraId="01650AF9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09914" w14:textId="77777777" w:rsidR="00596A6B" w:rsidRPr="00AB76B4" w:rsidRDefault="00596A6B" w:rsidP="00596A6B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AD5ED2" w14:textId="77777777" w:rsidR="00596A6B" w:rsidRPr="00AB76B4" w:rsidRDefault="00596A6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1B6DDD" w14:textId="77777777" w:rsidR="00596A6B" w:rsidRPr="00AB76B4" w:rsidRDefault="00596A6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4528D60" w14:textId="77777777" w:rsidR="00596A6B" w:rsidRPr="00AB76B4" w:rsidRDefault="00596A6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Măldăeni</w:t>
            </w:r>
          </w:p>
          <w:p w14:paraId="7E0690C2" w14:textId="77777777" w:rsidR="00596A6B" w:rsidRPr="00AB76B4" w:rsidRDefault="00596A6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EC7077" w14:textId="77777777" w:rsidR="00596A6B" w:rsidRPr="00AB76B4" w:rsidRDefault="00596A6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75A36729" w14:textId="77777777" w:rsidR="00596A6B" w:rsidRPr="00AB76B4" w:rsidRDefault="00596A6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5-9 și sch. 11 in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B9793F" w14:textId="77777777" w:rsidR="00596A6B" w:rsidRPr="00AB76B4" w:rsidRDefault="00596A6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6D285A" w14:textId="77777777" w:rsidR="00596A6B" w:rsidRPr="00AB76B4" w:rsidRDefault="00596A6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B1BC97" w14:textId="77777777" w:rsidR="00596A6B" w:rsidRPr="00AB76B4" w:rsidRDefault="00596A6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9CDA07" w14:textId="77777777" w:rsidR="00596A6B" w:rsidRPr="00AB76B4" w:rsidRDefault="00596A6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din firul 1 in firul 2 si invers și intrari- ieșiri la linia 1 primiri - expedieri</w:t>
            </w:r>
          </w:p>
        </w:tc>
      </w:tr>
      <w:tr w:rsidR="00596A6B" w:rsidRPr="00AB76B4" w14:paraId="371B79DC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2B06D" w14:textId="77777777" w:rsidR="00596A6B" w:rsidRPr="00AB76B4" w:rsidRDefault="00596A6B" w:rsidP="00596A6B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170165" w14:textId="77777777" w:rsidR="00596A6B" w:rsidRPr="00AB76B4" w:rsidRDefault="00596A6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9D3CB9" w14:textId="77777777" w:rsidR="00596A6B" w:rsidRPr="00AB76B4" w:rsidRDefault="00596A6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D2F49CE" w14:textId="77777777" w:rsidR="00596A6B" w:rsidRPr="00AB76B4" w:rsidRDefault="00596A6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Măldăeni</w:t>
            </w:r>
          </w:p>
          <w:p w14:paraId="5A2F35A8" w14:textId="77777777" w:rsidR="00596A6B" w:rsidRPr="00AB76B4" w:rsidRDefault="00596A6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</w:t>
            </w:r>
          </w:p>
          <w:p w14:paraId="602A555B" w14:textId="77777777" w:rsidR="00596A6B" w:rsidRPr="00AB76B4" w:rsidRDefault="00596A6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197067" w14:textId="77777777" w:rsidR="00596A6B" w:rsidRPr="00AB76B4" w:rsidRDefault="00596A6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11FA1249" w14:textId="77777777" w:rsidR="00596A6B" w:rsidRPr="00AB76B4" w:rsidRDefault="00596A6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9C3F74" w14:textId="77777777" w:rsidR="00596A6B" w:rsidRPr="00AB76B4" w:rsidRDefault="00596A6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3B232E" w14:textId="77777777" w:rsidR="00596A6B" w:rsidRPr="00AB76B4" w:rsidRDefault="00596A6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C14D9D" w14:textId="77777777" w:rsidR="00596A6B" w:rsidRPr="00AB76B4" w:rsidRDefault="00596A6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CB58D2" w14:textId="77777777" w:rsidR="00596A6B" w:rsidRPr="00AB76B4" w:rsidRDefault="00596A6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96A6B" w:rsidRPr="00AB76B4" w14:paraId="02183E51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EB348" w14:textId="77777777" w:rsidR="00596A6B" w:rsidRPr="00AB76B4" w:rsidRDefault="00596A6B" w:rsidP="00596A6B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D09A24" w14:textId="77777777" w:rsidR="00596A6B" w:rsidRDefault="00596A6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109+200</w:t>
            </w:r>
          </w:p>
          <w:p w14:paraId="15B60769" w14:textId="77777777" w:rsidR="00596A6B" w:rsidRPr="00AB76B4" w:rsidRDefault="00596A6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116+734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4700B2" w14:textId="77777777" w:rsidR="00596A6B" w:rsidRPr="00AB76B4" w:rsidRDefault="00596A6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5F24CF5" w14:textId="77777777" w:rsidR="00596A6B" w:rsidRPr="00AB76B4" w:rsidRDefault="00596A6B" w:rsidP="00F70475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Măldăeni –</w:t>
            </w:r>
          </w:p>
          <w:p w14:paraId="4B7F37DC" w14:textId="77777777" w:rsidR="00596A6B" w:rsidRPr="00AB76B4" w:rsidRDefault="00596A6B" w:rsidP="00F70475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Mihăeşti și</w:t>
            </w:r>
          </w:p>
          <w:p w14:paraId="6A8ED021" w14:textId="77777777" w:rsidR="00596A6B" w:rsidRPr="00AB76B4" w:rsidRDefault="00596A6B" w:rsidP="00F70475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</w:t>
            </w: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 xml:space="preserve"> directă </w:t>
            </w:r>
            <w:r>
              <w:rPr>
                <w:b/>
                <w:bCs/>
                <w:sz w:val="20"/>
              </w:rPr>
              <w:t xml:space="preserve">Cap X St. </w:t>
            </w:r>
            <w:r w:rsidRPr="00AB76B4">
              <w:rPr>
                <w:b/>
                <w:bCs/>
                <w:sz w:val="20"/>
              </w:rPr>
              <w:t>Mihăeşti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D380B2" w14:textId="77777777" w:rsidR="00596A6B" w:rsidRPr="00AB76B4" w:rsidRDefault="00596A6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FCE60F" w14:textId="77777777" w:rsidR="00596A6B" w:rsidRPr="00AB76B4" w:rsidRDefault="00596A6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12AC88" w14:textId="77777777" w:rsidR="00596A6B" w:rsidRPr="00AB76B4" w:rsidRDefault="00596A6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71CA80" w14:textId="77777777" w:rsidR="00596A6B" w:rsidRPr="00AB76B4" w:rsidRDefault="00596A6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727C52" w14:textId="77777777" w:rsidR="00596A6B" w:rsidRPr="00AB76B4" w:rsidRDefault="00596A6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596A6B" w:rsidRPr="00AB76B4" w14:paraId="07F9DBE7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B6BCF" w14:textId="77777777" w:rsidR="00596A6B" w:rsidRPr="00AB76B4" w:rsidRDefault="00596A6B" w:rsidP="00596A6B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03E1DB" w14:textId="77777777" w:rsidR="00596A6B" w:rsidRDefault="00596A6B" w:rsidP="000F68F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FC707E" w14:textId="77777777" w:rsidR="00596A6B" w:rsidRDefault="00596A6B" w:rsidP="000F68F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47454D7" w14:textId="77777777" w:rsidR="00596A6B" w:rsidRPr="00AB76B4" w:rsidRDefault="00596A6B" w:rsidP="000F68F2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Măldăeni –</w:t>
            </w:r>
          </w:p>
          <w:p w14:paraId="7DE75F05" w14:textId="77777777" w:rsidR="00596A6B" w:rsidRPr="00AB76B4" w:rsidRDefault="00596A6B" w:rsidP="000F68F2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Mihăeşti și</w:t>
            </w:r>
          </w:p>
          <w:p w14:paraId="30353562" w14:textId="77777777" w:rsidR="00596A6B" w:rsidRPr="00AB76B4" w:rsidRDefault="00596A6B" w:rsidP="000F68F2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4 directă Mihăeşti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4DC01B" w14:textId="77777777" w:rsidR="00596A6B" w:rsidRPr="00AB76B4" w:rsidRDefault="00596A6B" w:rsidP="000F68F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CF7492" w14:textId="77777777" w:rsidR="00596A6B" w:rsidRPr="00AB76B4" w:rsidRDefault="00596A6B" w:rsidP="000F68F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B7D7AF" w14:textId="77777777" w:rsidR="00596A6B" w:rsidRPr="00AB76B4" w:rsidRDefault="00596A6B" w:rsidP="000F68F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</w:t>
            </w:r>
            <w:r>
              <w:rPr>
                <w:b/>
                <w:bCs/>
                <w:sz w:val="20"/>
              </w:rPr>
              <w:t>09</w:t>
            </w:r>
            <w:r w:rsidRPr="00AB76B4">
              <w:rPr>
                <w:b/>
                <w:bCs/>
                <w:sz w:val="20"/>
              </w:rPr>
              <w:t>+200</w:t>
            </w:r>
          </w:p>
          <w:p w14:paraId="11DA3BD4" w14:textId="77777777" w:rsidR="00596A6B" w:rsidRPr="00AB76B4" w:rsidRDefault="00596A6B" w:rsidP="000F68F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118+400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35F32D" w14:textId="77777777" w:rsidR="00596A6B" w:rsidRPr="00AB76B4" w:rsidRDefault="00596A6B" w:rsidP="000F68F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BF0A45" w14:textId="77777777" w:rsidR="00596A6B" w:rsidRDefault="00596A6B" w:rsidP="000F68F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96A6B" w:rsidRPr="00AB76B4" w14:paraId="2C4FE51C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5D070" w14:textId="77777777" w:rsidR="00596A6B" w:rsidRPr="00AB76B4" w:rsidRDefault="00596A6B" w:rsidP="00596A6B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CA0FE9" w14:textId="77777777" w:rsidR="00596A6B" w:rsidRDefault="00596A6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116+734</w:t>
            </w:r>
          </w:p>
          <w:p w14:paraId="6BD13276" w14:textId="77777777" w:rsidR="00596A6B" w:rsidRDefault="00596A6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119+530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89CA62" w14:textId="77777777" w:rsidR="00596A6B" w:rsidRDefault="00596A6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825F2A2" w14:textId="77777777" w:rsidR="00596A6B" w:rsidRPr="00AB76B4" w:rsidRDefault="00596A6B" w:rsidP="000D628C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</w:t>
            </w:r>
            <w:r w:rsidRPr="00AB76B4">
              <w:rPr>
                <w:b/>
                <w:bCs/>
                <w:sz w:val="20"/>
              </w:rPr>
              <w:t xml:space="preserve">inia </w:t>
            </w: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 xml:space="preserve"> Mihăeşti</w:t>
            </w:r>
            <w:r>
              <w:rPr>
                <w:b/>
                <w:bCs/>
                <w:sz w:val="20"/>
              </w:rPr>
              <w:t xml:space="preserve"> și </w:t>
            </w:r>
            <w:r w:rsidRPr="00AB76B4">
              <w:rPr>
                <w:b/>
                <w:bCs/>
                <w:sz w:val="20"/>
              </w:rPr>
              <w:t xml:space="preserve">Mihăeşti </w:t>
            </w:r>
            <w:r>
              <w:rPr>
                <w:b/>
                <w:bCs/>
                <w:sz w:val="20"/>
              </w:rPr>
              <w:t xml:space="preserve">- </w:t>
            </w:r>
            <w:r w:rsidRPr="00AB76B4">
              <w:rPr>
                <w:b/>
                <w:bCs/>
                <w:sz w:val="20"/>
              </w:rPr>
              <w:t>Radomirești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DA134F" w14:textId="77777777" w:rsidR="00596A6B" w:rsidRPr="00AB76B4" w:rsidRDefault="00596A6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238B19" w14:textId="77777777" w:rsidR="00596A6B" w:rsidRPr="00AB76B4" w:rsidRDefault="00596A6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9C3047" w14:textId="77777777" w:rsidR="00596A6B" w:rsidRPr="00AB76B4" w:rsidRDefault="00596A6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F4C061" w14:textId="77777777" w:rsidR="00596A6B" w:rsidRPr="00AB76B4" w:rsidRDefault="00596A6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84FFA2" w14:textId="77777777" w:rsidR="00596A6B" w:rsidRDefault="00596A6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96A6B" w:rsidRPr="00AB76B4" w14:paraId="3011C76D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5355F" w14:textId="77777777" w:rsidR="00596A6B" w:rsidRPr="00AB76B4" w:rsidRDefault="00596A6B" w:rsidP="00596A6B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AD3AF5" w14:textId="77777777" w:rsidR="00596A6B" w:rsidRDefault="00596A6B" w:rsidP="000F68F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BB7A62" w14:textId="77777777" w:rsidR="00596A6B" w:rsidRDefault="00596A6B" w:rsidP="000F68F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B52CFFA" w14:textId="77777777" w:rsidR="00596A6B" w:rsidRPr="00AB76B4" w:rsidRDefault="00596A6B" w:rsidP="000F68F2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Mihăeşti</w:t>
            </w:r>
          </w:p>
          <w:p w14:paraId="13018383" w14:textId="77777777" w:rsidR="00596A6B" w:rsidRDefault="00596A6B" w:rsidP="000F68F2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2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1EFC53" w14:textId="77777777" w:rsidR="00596A6B" w:rsidRPr="00AB76B4" w:rsidRDefault="00596A6B" w:rsidP="000F68F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0BC2DDCA" w14:textId="77777777" w:rsidR="00596A6B" w:rsidRPr="00AB76B4" w:rsidRDefault="00596A6B" w:rsidP="000F68F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C3357F" w14:textId="77777777" w:rsidR="00596A6B" w:rsidRPr="00AB76B4" w:rsidRDefault="00596A6B" w:rsidP="000F68F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E81BEE" w14:textId="77777777" w:rsidR="00596A6B" w:rsidRPr="00AB76B4" w:rsidRDefault="00596A6B" w:rsidP="000F68F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846EA6" w14:textId="77777777" w:rsidR="00596A6B" w:rsidRPr="00AB76B4" w:rsidRDefault="00596A6B" w:rsidP="000F68F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95B370" w14:textId="77777777" w:rsidR="00596A6B" w:rsidRDefault="00596A6B" w:rsidP="000F68F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96A6B" w:rsidRPr="00AB76B4" w14:paraId="569EA95C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C5E1D" w14:textId="77777777" w:rsidR="00596A6B" w:rsidRPr="00AB76B4" w:rsidRDefault="00596A6B" w:rsidP="00596A6B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535D3F" w14:textId="77777777" w:rsidR="00596A6B" w:rsidRDefault="00596A6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119+530</w:t>
            </w:r>
          </w:p>
          <w:p w14:paraId="452D0424" w14:textId="77777777" w:rsidR="00596A6B" w:rsidRDefault="00596A6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121+000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04B324" w14:textId="77777777" w:rsidR="00596A6B" w:rsidRDefault="00596A6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E5952A8" w14:textId="77777777" w:rsidR="00596A6B" w:rsidRPr="00AB76B4" w:rsidRDefault="00596A6B" w:rsidP="00F70475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Mihăeşti </w:t>
            </w:r>
            <w:r>
              <w:rPr>
                <w:b/>
                <w:bCs/>
                <w:sz w:val="20"/>
              </w:rPr>
              <w:t xml:space="preserve">- </w:t>
            </w:r>
            <w:r w:rsidRPr="00AB76B4">
              <w:rPr>
                <w:b/>
                <w:bCs/>
                <w:sz w:val="20"/>
              </w:rPr>
              <w:t>Radomirești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C4C422" w14:textId="77777777" w:rsidR="00596A6B" w:rsidRPr="00AB76B4" w:rsidRDefault="00596A6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A522AC" w14:textId="77777777" w:rsidR="00596A6B" w:rsidRPr="00AB76B4" w:rsidRDefault="00596A6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2FDD8D" w14:textId="77777777" w:rsidR="00596A6B" w:rsidRPr="00AB76B4" w:rsidRDefault="00596A6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53457D" w14:textId="77777777" w:rsidR="00596A6B" w:rsidRPr="00AB76B4" w:rsidRDefault="00596A6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9D8908" w14:textId="77777777" w:rsidR="00596A6B" w:rsidRDefault="00596A6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596A6B" w:rsidRPr="00AB76B4" w14:paraId="41E0BF00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403C4" w14:textId="77777777" w:rsidR="00596A6B" w:rsidRPr="00AB76B4" w:rsidRDefault="00596A6B" w:rsidP="00596A6B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A14BC6" w14:textId="77777777" w:rsidR="00596A6B" w:rsidRDefault="00596A6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124+650</w:t>
            </w:r>
          </w:p>
          <w:p w14:paraId="7DE4AF09" w14:textId="77777777" w:rsidR="00596A6B" w:rsidRPr="00AB76B4" w:rsidRDefault="00596A6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126+528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1BF0BE" w14:textId="77777777" w:rsidR="00596A6B" w:rsidRPr="00AB76B4" w:rsidRDefault="00596A6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FEF8842" w14:textId="77777777" w:rsidR="00596A6B" w:rsidRDefault="00596A6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</w:t>
            </w:r>
            <w:r w:rsidRPr="00AB76B4">
              <w:rPr>
                <w:b/>
                <w:bCs/>
                <w:sz w:val="20"/>
              </w:rPr>
              <w:t>Radomirești</w:t>
            </w:r>
            <w:r>
              <w:rPr>
                <w:b/>
                <w:bCs/>
                <w:sz w:val="20"/>
              </w:rPr>
              <w:t xml:space="preserve">, </w:t>
            </w:r>
          </w:p>
          <w:p w14:paraId="334B20A6" w14:textId="77777777" w:rsidR="00596A6B" w:rsidRPr="00AB76B4" w:rsidRDefault="00596A6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303D85" w14:textId="77777777" w:rsidR="00596A6B" w:rsidRPr="00AB76B4" w:rsidRDefault="00596A6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B50084" w14:textId="77777777" w:rsidR="00596A6B" w:rsidRPr="00AB76B4" w:rsidRDefault="00596A6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E1A2B2" w14:textId="77777777" w:rsidR="00596A6B" w:rsidRPr="00AB76B4" w:rsidRDefault="00596A6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2B38DE" w14:textId="77777777" w:rsidR="00596A6B" w:rsidRPr="00AB76B4" w:rsidRDefault="00596A6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316AF3" w14:textId="77777777" w:rsidR="00596A6B" w:rsidRPr="00AB76B4" w:rsidRDefault="00596A6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596A6B" w:rsidRPr="00AB76B4" w14:paraId="30FCA679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C2ADB" w14:textId="77777777" w:rsidR="00596A6B" w:rsidRPr="00AB76B4" w:rsidRDefault="00596A6B" w:rsidP="00596A6B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D4F4D0" w14:textId="77777777" w:rsidR="00596A6B" w:rsidRPr="00AB76B4" w:rsidRDefault="00596A6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C0C6ED" w14:textId="77777777" w:rsidR="00596A6B" w:rsidRPr="00AB76B4" w:rsidRDefault="00596A6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59C3337" w14:textId="77777777" w:rsidR="00596A6B" w:rsidRPr="00AB76B4" w:rsidRDefault="00596A6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</w:t>
            </w:r>
            <w:r w:rsidRPr="00AB76B4">
              <w:rPr>
                <w:b/>
                <w:bCs/>
                <w:sz w:val="20"/>
              </w:rPr>
              <w:t>Radomirești</w:t>
            </w:r>
            <w:r>
              <w:rPr>
                <w:b/>
                <w:bCs/>
                <w:sz w:val="20"/>
              </w:rPr>
              <w:t>, 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657289" w14:textId="77777777" w:rsidR="00596A6B" w:rsidRPr="00AB76B4" w:rsidRDefault="00596A6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E7DC64" w14:textId="77777777" w:rsidR="00596A6B" w:rsidRPr="00AB76B4" w:rsidRDefault="00596A6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FED460" w14:textId="77777777" w:rsidR="00596A6B" w:rsidRDefault="00596A6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124+650</w:t>
            </w:r>
          </w:p>
          <w:p w14:paraId="02263DDF" w14:textId="77777777" w:rsidR="00596A6B" w:rsidRPr="00AB76B4" w:rsidRDefault="00596A6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126+528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204312" w14:textId="77777777" w:rsidR="00596A6B" w:rsidRPr="00AB76B4" w:rsidRDefault="00596A6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B9BFB7" w14:textId="77777777" w:rsidR="00596A6B" w:rsidRPr="00AB76B4" w:rsidRDefault="00596A6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596A6B" w:rsidRPr="00AB76B4" w14:paraId="14F8946A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B4560" w14:textId="77777777" w:rsidR="00596A6B" w:rsidRPr="00AB76B4" w:rsidRDefault="00596A6B" w:rsidP="00596A6B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F15069" w14:textId="77777777" w:rsidR="00596A6B" w:rsidRPr="00AB76B4" w:rsidRDefault="00596A6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A6B280" w14:textId="77777777" w:rsidR="00596A6B" w:rsidRPr="00AB76B4" w:rsidRDefault="00596A6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E1A909F" w14:textId="77777777" w:rsidR="00596A6B" w:rsidRPr="00AB76B4" w:rsidRDefault="00596A6B" w:rsidP="00F72403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Radomirești</w:t>
            </w:r>
          </w:p>
          <w:p w14:paraId="6C2AFF79" w14:textId="77777777" w:rsidR="00596A6B" w:rsidRDefault="00596A6B" w:rsidP="00F72403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97AB62" w14:textId="77777777" w:rsidR="00596A6B" w:rsidRPr="00AB76B4" w:rsidRDefault="00596A6B" w:rsidP="00F724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7D96B420" w14:textId="77777777" w:rsidR="00596A6B" w:rsidRDefault="00596A6B" w:rsidP="00F724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1 </w:t>
            </w:r>
            <w:r>
              <w:rPr>
                <w:b/>
                <w:bCs/>
                <w:sz w:val="20"/>
              </w:rPr>
              <w:t>–</w:t>
            </w:r>
            <w:r w:rsidRPr="00AB76B4">
              <w:rPr>
                <w:b/>
                <w:bCs/>
                <w:sz w:val="20"/>
              </w:rPr>
              <w:t xml:space="preserve"> 5</w:t>
            </w:r>
          </w:p>
          <w:p w14:paraId="1989348D" w14:textId="77777777" w:rsidR="00596A6B" w:rsidRDefault="00596A6B" w:rsidP="00F724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3FB1C1B1" w14:textId="77777777" w:rsidR="00596A6B" w:rsidRPr="00AB76B4" w:rsidRDefault="00596A6B" w:rsidP="00F724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3 - 7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606D2F" w14:textId="77777777" w:rsidR="00596A6B" w:rsidRPr="00AB76B4" w:rsidRDefault="00596A6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495B4D" w14:textId="77777777" w:rsidR="00596A6B" w:rsidRDefault="00596A6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40476E" w14:textId="77777777" w:rsidR="00596A6B" w:rsidRDefault="00596A6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01121C" w14:textId="77777777" w:rsidR="00596A6B" w:rsidRPr="00AB76B4" w:rsidRDefault="00596A6B" w:rsidP="00F724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520C37E" w14:textId="77777777" w:rsidR="00596A6B" w:rsidRDefault="00596A6B" w:rsidP="00F724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din firul I în firul II și invers.</w:t>
            </w:r>
          </w:p>
        </w:tc>
      </w:tr>
      <w:tr w:rsidR="00596A6B" w:rsidRPr="00AB76B4" w14:paraId="3B50B8EE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25F9B" w14:textId="77777777" w:rsidR="00596A6B" w:rsidRPr="00AB76B4" w:rsidRDefault="00596A6B" w:rsidP="00596A6B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FA8086" w14:textId="77777777" w:rsidR="00596A6B" w:rsidRPr="00AB76B4" w:rsidRDefault="00596A6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214588" w14:textId="77777777" w:rsidR="00596A6B" w:rsidRPr="00AB76B4" w:rsidRDefault="00596A6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B755CBB" w14:textId="77777777" w:rsidR="00596A6B" w:rsidRPr="00AB76B4" w:rsidRDefault="00596A6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Radomirești</w:t>
            </w:r>
          </w:p>
          <w:p w14:paraId="2073422F" w14:textId="77777777" w:rsidR="00596A6B" w:rsidRPr="00AB76B4" w:rsidRDefault="00596A6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BECD29" w14:textId="77777777" w:rsidR="00596A6B" w:rsidRPr="00AB76B4" w:rsidRDefault="00596A6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32D14755" w14:textId="77777777" w:rsidR="00596A6B" w:rsidRPr="00AB76B4" w:rsidRDefault="00596A6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4 - 8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AA4C84" w14:textId="77777777" w:rsidR="00596A6B" w:rsidRPr="00AB76B4" w:rsidRDefault="00596A6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46319E" w14:textId="77777777" w:rsidR="00596A6B" w:rsidRPr="00AB76B4" w:rsidRDefault="00596A6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EA4B6F" w14:textId="77777777" w:rsidR="00596A6B" w:rsidRPr="00AB76B4" w:rsidRDefault="00596A6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5CB907" w14:textId="77777777" w:rsidR="00596A6B" w:rsidRPr="00AB76B4" w:rsidRDefault="00596A6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3331F9D" w14:textId="77777777" w:rsidR="00596A6B" w:rsidRPr="00AB76B4" w:rsidRDefault="00596A6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din firul I în firul II și invers.</w:t>
            </w:r>
          </w:p>
        </w:tc>
      </w:tr>
      <w:tr w:rsidR="00596A6B" w:rsidRPr="00AB76B4" w14:paraId="4186DE47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355B5" w14:textId="77777777" w:rsidR="00596A6B" w:rsidRPr="00AB76B4" w:rsidRDefault="00596A6B" w:rsidP="00596A6B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8BD307" w14:textId="77777777" w:rsidR="00596A6B" w:rsidRPr="00AB76B4" w:rsidRDefault="00596A6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2B77F4" w14:textId="77777777" w:rsidR="00596A6B" w:rsidRPr="00AB76B4" w:rsidRDefault="00596A6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1A59F43" w14:textId="77777777" w:rsidR="00596A6B" w:rsidRPr="00AB76B4" w:rsidRDefault="00596A6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Radomirești</w:t>
            </w:r>
          </w:p>
          <w:p w14:paraId="39DB9C17" w14:textId="77777777" w:rsidR="00596A6B" w:rsidRPr="00AB76B4" w:rsidRDefault="00596A6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FFF486" w14:textId="77777777" w:rsidR="00596A6B" w:rsidRPr="00AB76B4" w:rsidRDefault="00596A6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</w:t>
            </w:r>
          </w:p>
          <w:p w14:paraId="4E548E2C" w14:textId="77777777" w:rsidR="00596A6B" w:rsidRPr="00AB76B4" w:rsidRDefault="00596A6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11 și 12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DF117E" w14:textId="77777777" w:rsidR="00596A6B" w:rsidRPr="00AB76B4" w:rsidRDefault="00596A6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AECAA4" w14:textId="77777777" w:rsidR="00596A6B" w:rsidRPr="00AB76B4" w:rsidRDefault="00596A6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A0D470" w14:textId="77777777" w:rsidR="00596A6B" w:rsidRPr="00AB76B4" w:rsidRDefault="00596A6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02A4E1" w14:textId="77777777" w:rsidR="00596A6B" w:rsidRPr="00AB76B4" w:rsidRDefault="00596A6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17C1D8F" w14:textId="77777777" w:rsidR="00596A6B" w:rsidRPr="00AB76B4" w:rsidRDefault="00596A6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1.</w:t>
            </w:r>
          </w:p>
        </w:tc>
      </w:tr>
      <w:tr w:rsidR="00596A6B" w:rsidRPr="00AB76B4" w14:paraId="564F5D1C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A0FD9" w14:textId="77777777" w:rsidR="00596A6B" w:rsidRPr="00AB76B4" w:rsidRDefault="00596A6B" w:rsidP="00596A6B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0EF1AB" w14:textId="77777777" w:rsidR="00596A6B" w:rsidRPr="00AB76B4" w:rsidRDefault="00596A6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59EE16" w14:textId="77777777" w:rsidR="00596A6B" w:rsidRPr="00AB76B4" w:rsidRDefault="00596A6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80F87F9" w14:textId="77777777" w:rsidR="00596A6B" w:rsidRDefault="00596A6B" w:rsidP="0005357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  </w:t>
            </w:r>
          </w:p>
          <w:p w14:paraId="06E04E53" w14:textId="77777777" w:rsidR="00596A6B" w:rsidRPr="00AB76B4" w:rsidRDefault="00596A6B" w:rsidP="0005357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</w:t>
            </w:r>
            <w:r w:rsidRPr="00AB76B4">
              <w:rPr>
                <w:b/>
                <w:bCs/>
                <w:sz w:val="20"/>
              </w:rPr>
              <w:t>Drăgăneşti Olt</w:t>
            </w:r>
            <w:r>
              <w:rPr>
                <w:b/>
                <w:bCs/>
                <w:sz w:val="20"/>
              </w:rPr>
              <w:t xml:space="preserve"> și </w:t>
            </w:r>
            <w:r w:rsidRPr="00AB76B4">
              <w:rPr>
                <w:b/>
                <w:bCs/>
                <w:sz w:val="20"/>
              </w:rPr>
              <w:t>Drăgăneşti Olt</w:t>
            </w:r>
            <w:r>
              <w:rPr>
                <w:b/>
                <w:bCs/>
                <w:sz w:val="20"/>
              </w:rPr>
              <w:t xml:space="preserve"> - </w:t>
            </w:r>
            <w:r w:rsidRPr="00AB76B4">
              <w:rPr>
                <w:b/>
                <w:bCs/>
                <w:sz w:val="20"/>
              </w:rPr>
              <w:t>Fărcașele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298B29" w14:textId="77777777" w:rsidR="00596A6B" w:rsidRPr="00AB76B4" w:rsidRDefault="00596A6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CC88E5" w14:textId="77777777" w:rsidR="00596A6B" w:rsidRPr="00AB76B4" w:rsidRDefault="00596A6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ACB3B3" w14:textId="77777777" w:rsidR="00596A6B" w:rsidRDefault="00596A6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136+746</w:t>
            </w:r>
          </w:p>
          <w:p w14:paraId="0B76B332" w14:textId="77777777" w:rsidR="00596A6B" w:rsidRPr="00AB76B4" w:rsidRDefault="00596A6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144+100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C53E7B" w14:textId="77777777" w:rsidR="00596A6B" w:rsidRDefault="00596A6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FAF32A" w14:textId="77777777" w:rsidR="00596A6B" w:rsidRPr="00AB76B4" w:rsidRDefault="00596A6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596A6B" w:rsidRPr="00AB76B4" w14:paraId="1929FB06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3E69F" w14:textId="77777777" w:rsidR="00596A6B" w:rsidRPr="00AB76B4" w:rsidRDefault="00596A6B" w:rsidP="00596A6B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A3275F" w14:textId="77777777" w:rsidR="00596A6B" w:rsidRDefault="00596A6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137+760</w:t>
            </w:r>
          </w:p>
          <w:p w14:paraId="432A3789" w14:textId="77777777" w:rsidR="00596A6B" w:rsidRPr="00AB76B4" w:rsidRDefault="00596A6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143+750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A15C4F" w14:textId="77777777" w:rsidR="00596A6B" w:rsidRPr="00AB76B4" w:rsidRDefault="00596A6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A5F1EDC" w14:textId="77777777" w:rsidR="00596A6B" w:rsidRDefault="00596A6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  </w:t>
            </w:r>
          </w:p>
          <w:p w14:paraId="0E2FC7CD" w14:textId="77777777" w:rsidR="00596A6B" w:rsidRDefault="00596A6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</w:t>
            </w:r>
            <w:r w:rsidRPr="00AB76B4">
              <w:rPr>
                <w:b/>
                <w:bCs/>
                <w:sz w:val="20"/>
              </w:rPr>
              <w:t>Drăgăneşti Olt</w:t>
            </w:r>
            <w:r>
              <w:rPr>
                <w:b/>
                <w:bCs/>
                <w:sz w:val="20"/>
              </w:rPr>
              <w:t xml:space="preserve"> </w:t>
            </w:r>
          </w:p>
          <w:p w14:paraId="5A10A9D6" w14:textId="77777777" w:rsidR="00596A6B" w:rsidRDefault="00596A6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Cap. Y  și </w:t>
            </w:r>
            <w:r w:rsidRPr="00AB76B4">
              <w:rPr>
                <w:b/>
                <w:bCs/>
                <w:sz w:val="20"/>
              </w:rPr>
              <w:t>Drăgăneşti Olt</w:t>
            </w:r>
            <w:r>
              <w:rPr>
                <w:b/>
                <w:bCs/>
                <w:sz w:val="20"/>
              </w:rPr>
              <w:t xml:space="preserve"> - </w:t>
            </w:r>
            <w:r w:rsidRPr="00AB76B4">
              <w:rPr>
                <w:b/>
                <w:bCs/>
                <w:sz w:val="20"/>
              </w:rPr>
              <w:t>Fărcașele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505095" w14:textId="77777777" w:rsidR="00596A6B" w:rsidRPr="00AB76B4" w:rsidRDefault="00596A6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3035CD" w14:textId="77777777" w:rsidR="00596A6B" w:rsidRPr="00AB76B4" w:rsidRDefault="00596A6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8CD2DD" w14:textId="77777777" w:rsidR="00596A6B" w:rsidRDefault="00596A6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823682" w14:textId="77777777" w:rsidR="00596A6B" w:rsidRDefault="00596A6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720B58" w14:textId="77777777" w:rsidR="00596A6B" w:rsidRDefault="00596A6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596A6B" w:rsidRPr="00AB76B4" w14:paraId="53EE0EFB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FD6AA" w14:textId="77777777" w:rsidR="00596A6B" w:rsidRPr="00AB76B4" w:rsidRDefault="00596A6B" w:rsidP="00596A6B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2B2E84" w14:textId="77777777" w:rsidR="00596A6B" w:rsidRPr="00AB76B4" w:rsidRDefault="00596A6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A47A69" w14:textId="77777777" w:rsidR="00596A6B" w:rsidRPr="00AB76B4" w:rsidRDefault="00596A6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AF8DCBF" w14:textId="77777777" w:rsidR="00596A6B" w:rsidRPr="00AB76B4" w:rsidRDefault="00596A6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Drăgăneşti Olt</w:t>
            </w:r>
          </w:p>
          <w:p w14:paraId="7839539D" w14:textId="77777777" w:rsidR="00596A6B" w:rsidRPr="00AB76B4" w:rsidRDefault="00596A6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</w:t>
            </w:r>
          </w:p>
          <w:p w14:paraId="4A49B222" w14:textId="77777777" w:rsidR="00596A6B" w:rsidRPr="00AB76B4" w:rsidRDefault="00596A6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43A530" w14:textId="77777777" w:rsidR="00596A6B" w:rsidRPr="00AB76B4" w:rsidRDefault="00596A6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de la</w:t>
            </w:r>
          </w:p>
          <w:p w14:paraId="2624C5F5" w14:textId="77777777" w:rsidR="00596A6B" w:rsidRPr="00AB76B4" w:rsidRDefault="00596A6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  <w:p w14:paraId="6BCAFF39" w14:textId="77777777" w:rsidR="00596A6B" w:rsidRPr="00AB76B4" w:rsidRDefault="00596A6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la </w:t>
            </w:r>
          </w:p>
          <w:p w14:paraId="65AE28E3" w14:textId="77777777" w:rsidR="00596A6B" w:rsidRPr="00AB76B4" w:rsidRDefault="00596A6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axa staţiei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637DFB" w14:textId="77777777" w:rsidR="00596A6B" w:rsidRPr="00AB76B4" w:rsidRDefault="00596A6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E4E724" w14:textId="77777777" w:rsidR="00596A6B" w:rsidRPr="00AB76B4" w:rsidRDefault="00596A6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842B91" w14:textId="77777777" w:rsidR="00596A6B" w:rsidRPr="00AB76B4" w:rsidRDefault="00596A6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882B34" w14:textId="77777777" w:rsidR="00596A6B" w:rsidRPr="00AB76B4" w:rsidRDefault="00596A6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96A6B" w:rsidRPr="00AB76B4" w14:paraId="670F9D23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189A6" w14:textId="77777777" w:rsidR="00596A6B" w:rsidRPr="00AB76B4" w:rsidRDefault="00596A6B" w:rsidP="00596A6B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CA96AD" w14:textId="77777777" w:rsidR="00596A6B" w:rsidRPr="00AB76B4" w:rsidRDefault="00596A6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031795" w14:textId="77777777" w:rsidR="00596A6B" w:rsidRPr="00AB76B4" w:rsidRDefault="00596A6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5AC7377" w14:textId="77777777" w:rsidR="00596A6B" w:rsidRPr="00AB76B4" w:rsidRDefault="00596A6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Drăgăneşti Olt</w:t>
            </w:r>
          </w:p>
          <w:p w14:paraId="63D668E1" w14:textId="77777777" w:rsidR="00596A6B" w:rsidRPr="00AB76B4" w:rsidRDefault="00596A6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8278F9" w14:textId="77777777" w:rsidR="00596A6B" w:rsidRPr="00AB76B4" w:rsidRDefault="00596A6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</w:t>
            </w:r>
          </w:p>
          <w:p w14:paraId="2F67BE40" w14:textId="77777777" w:rsidR="00596A6B" w:rsidRPr="00AB76B4" w:rsidRDefault="00596A6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39FA7644" w14:textId="77777777" w:rsidR="00596A6B" w:rsidRPr="00AB76B4" w:rsidRDefault="00596A6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6 - 12, </w:t>
            </w:r>
          </w:p>
          <w:p w14:paraId="5897E073" w14:textId="77777777" w:rsidR="00596A6B" w:rsidRPr="00AB76B4" w:rsidRDefault="00596A6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8 - 10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8A7C22" w14:textId="77777777" w:rsidR="00596A6B" w:rsidRPr="00AB76B4" w:rsidRDefault="00596A6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C914D2" w14:textId="77777777" w:rsidR="00596A6B" w:rsidRPr="00AB76B4" w:rsidRDefault="00596A6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30886B" w14:textId="77777777" w:rsidR="00596A6B" w:rsidRPr="00AB76B4" w:rsidRDefault="00596A6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EE3954" w14:textId="77777777" w:rsidR="00596A6B" w:rsidRPr="00AB76B4" w:rsidRDefault="00596A6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F1A17CB" w14:textId="77777777" w:rsidR="00596A6B" w:rsidRPr="00AB76B4" w:rsidRDefault="00596A6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2 și 3 directe.</w:t>
            </w:r>
          </w:p>
        </w:tc>
      </w:tr>
      <w:tr w:rsidR="00596A6B" w:rsidRPr="00AB76B4" w14:paraId="79A1C44C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C321D" w14:textId="77777777" w:rsidR="00596A6B" w:rsidRPr="00AB76B4" w:rsidRDefault="00596A6B" w:rsidP="00596A6B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EB59AD" w14:textId="77777777" w:rsidR="00596A6B" w:rsidRPr="00AB76B4" w:rsidRDefault="00596A6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DC2534" w14:textId="77777777" w:rsidR="00596A6B" w:rsidRPr="00AB76B4" w:rsidRDefault="00596A6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A8C102F" w14:textId="77777777" w:rsidR="00596A6B" w:rsidRPr="00AB76B4" w:rsidRDefault="00596A6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Fărcașele</w:t>
            </w:r>
          </w:p>
          <w:p w14:paraId="7A55C22C" w14:textId="77777777" w:rsidR="00596A6B" w:rsidRPr="00AB76B4" w:rsidRDefault="00596A6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070FCA" w14:textId="77777777" w:rsidR="00596A6B" w:rsidRPr="00AB76B4" w:rsidRDefault="00596A6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F59152" w14:textId="77777777" w:rsidR="00596A6B" w:rsidRPr="00AB76B4" w:rsidRDefault="00596A6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D4E7EF" w14:textId="77777777" w:rsidR="00596A6B" w:rsidRPr="00AB76B4" w:rsidRDefault="00596A6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14</w:t>
            </w:r>
            <w:r>
              <w:rPr>
                <w:b/>
                <w:bCs/>
                <w:sz w:val="20"/>
              </w:rPr>
              <w:t>7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380</w:t>
            </w:r>
          </w:p>
          <w:p w14:paraId="01D27A18" w14:textId="77777777" w:rsidR="00596A6B" w:rsidRPr="00AB76B4" w:rsidRDefault="00596A6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148+</w:t>
            </w:r>
            <w:r>
              <w:rPr>
                <w:b/>
                <w:bCs/>
                <w:sz w:val="20"/>
              </w:rPr>
              <w:t>200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A29C07" w14:textId="77777777" w:rsidR="00596A6B" w:rsidRPr="00AB76B4" w:rsidRDefault="00596A6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485997" w14:textId="77777777" w:rsidR="00596A6B" w:rsidRPr="00AB76B4" w:rsidRDefault="00596A6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96A6B" w:rsidRPr="00AB76B4" w14:paraId="100545D7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496FD" w14:textId="77777777" w:rsidR="00596A6B" w:rsidRPr="00AB76B4" w:rsidRDefault="00596A6B" w:rsidP="00596A6B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5139A8" w14:textId="77777777" w:rsidR="00596A6B" w:rsidRDefault="00596A6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146+830</w:t>
            </w:r>
          </w:p>
          <w:p w14:paraId="361DC264" w14:textId="77777777" w:rsidR="00596A6B" w:rsidRPr="00AB76B4" w:rsidRDefault="00596A6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148+792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B7406F" w14:textId="77777777" w:rsidR="00596A6B" w:rsidRPr="00AB76B4" w:rsidRDefault="00596A6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72FAE74" w14:textId="77777777" w:rsidR="00596A6B" w:rsidRPr="00AB76B4" w:rsidRDefault="00596A6B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Fărcașele</w:t>
            </w:r>
          </w:p>
          <w:p w14:paraId="0B44609A" w14:textId="77777777" w:rsidR="00596A6B" w:rsidRDefault="00596A6B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</w:t>
            </w: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 xml:space="preserve"> directă</w:t>
            </w:r>
            <w:r>
              <w:rPr>
                <w:b/>
                <w:bCs/>
                <w:sz w:val="20"/>
              </w:rPr>
              <w:t xml:space="preserve"> </w:t>
            </w:r>
          </w:p>
          <w:p w14:paraId="593A99DC" w14:textId="77777777" w:rsidR="00596A6B" w:rsidRPr="00AB76B4" w:rsidRDefault="00596A6B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2D6351" w14:textId="77777777" w:rsidR="00596A6B" w:rsidRPr="00AB76B4" w:rsidRDefault="00596A6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47DE76" w14:textId="77777777" w:rsidR="00596A6B" w:rsidRPr="00AB76B4" w:rsidRDefault="00596A6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2E2C03" w14:textId="77777777" w:rsidR="00596A6B" w:rsidRPr="00AB76B4" w:rsidRDefault="00596A6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5B2C15" w14:textId="77777777" w:rsidR="00596A6B" w:rsidRPr="00AB76B4" w:rsidRDefault="00596A6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B6F5ED" w14:textId="77777777" w:rsidR="00596A6B" w:rsidRPr="00AB76B4" w:rsidRDefault="00596A6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596A6B" w:rsidRPr="00AB76B4" w14:paraId="4015F91C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4FA2F" w14:textId="77777777" w:rsidR="00596A6B" w:rsidRPr="00AB76B4" w:rsidRDefault="00596A6B" w:rsidP="00596A6B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0EB5F1" w14:textId="77777777" w:rsidR="00596A6B" w:rsidRPr="00AB76B4" w:rsidRDefault="00596A6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14</w:t>
            </w:r>
            <w:r>
              <w:rPr>
                <w:b/>
                <w:bCs/>
                <w:sz w:val="20"/>
              </w:rPr>
              <w:t>8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792</w:t>
            </w:r>
          </w:p>
          <w:p w14:paraId="0766A25D" w14:textId="77777777" w:rsidR="00596A6B" w:rsidRPr="00AB76B4" w:rsidRDefault="00596A6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153+900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6F8C07" w14:textId="77777777" w:rsidR="00596A6B" w:rsidRPr="00AB76B4" w:rsidRDefault="00596A6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D5B8B88" w14:textId="77777777" w:rsidR="00596A6B" w:rsidRPr="00AB76B4" w:rsidRDefault="00596A6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Fărcașele - </w:t>
            </w:r>
          </w:p>
          <w:p w14:paraId="1C04D9F1" w14:textId="77777777" w:rsidR="00596A6B" w:rsidRPr="00AB76B4" w:rsidRDefault="00596A6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Caracal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29BDDC" w14:textId="77777777" w:rsidR="00596A6B" w:rsidRPr="00AB76B4" w:rsidRDefault="00596A6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654317" w14:textId="77777777" w:rsidR="00596A6B" w:rsidRPr="00AB76B4" w:rsidRDefault="00596A6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CB9C99" w14:textId="77777777" w:rsidR="00596A6B" w:rsidRPr="00AB76B4" w:rsidRDefault="00596A6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439DAF" w14:textId="77777777" w:rsidR="00596A6B" w:rsidRPr="00AB76B4" w:rsidRDefault="00596A6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04FF0A" w14:textId="77777777" w:rsidR="00596A6B" w:rsidRPr="00AB76B4" w:rsidRDefault="00596A6B" w:rsidP="00E43BF7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</w:t>
            </w: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7DB912DF" w14:textId="77777777" w:rsidR="00596A6B" w:rsidRPr="00AB76B4" w:rsidRDefault="00596A6B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96A6B" w:rsidRPr="00AB76B4" w14:paraId="600365B5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28A01" w14:textId="77777777" w:rsidR="00596A6B" w:rsidRPr="00AB76B4" w:rsidRDefault="00596A6B" w:rsidP="00596A6B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75123E" w14:textId="77777777" w:rsidR="00596A6B" w:rsidRPr="00AB76B4" w:rsidRDefault="00596A6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153+900</w:t>
            </w:r>
          </w:p>
          <w:p w14:paraId="0849B21D" w14:textId="77777777" w:rsidR="00596A6B" w:rsidRPr="00AB76B4" w:rsidRDefault="00596A6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155+300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42B0FE" w14:textId="77777777" w:rsidR="00596A6B" w:rsidRPr="00AB76B4" w:rsidRDefault="00596A6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F8CCB6E" w14:textId="77777777" w:rsidR="00596A6B" w:rsidRPr="00AB76B4" w:rsidRDefault="00596A6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Fărcașele - </w:t>
            </w:r>
          </w:p>
          <w:p w14:paraId="4764F58E" w14:textId="77777777" w:rsidR="00596A6B" w:rsidRPr="00AB76B4" w:rsidRDefault="00596A6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Caracal și </w:t>
            </w:r>
          </w:p>
          <w:p w14:paraId="072D2414" w14:textId="77777777" w:rsidR="00596A6B" w:rsidRPr="00AB76B4" w:rsidRDefault="00596A6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69CDBE6C" w14:textId="77777777" w:rsidR="00596A6B" w:rsidRPr="00AB76B4" w:rsidRDefault="00596A6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0F270E" w14:textId="77777777" w:rsidR="00596A6B" w:rsidRPr="00AB76B4" w:rsidRDefault="00596A6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59F432" w14:textId="77777777" w:rsidR="00596A6B" w:rsidRPr="00AB76B4" w:rsidRDefault="00596A6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F9C6CD" w14:textId="77777777" w:rsidR="00596A6B" w:rsidRPr="00AB76B4" w:rsidRDefault="00596A6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4C9FDB" w14:textId="77777777" w:rsidR="00596A6B" w:rsidRPr="00AB76B4" w:rsidRDefault="00596A6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9D83D3" w14:textId="77777777" w:rsidR="00596A6B" w:rsidRPr="00AB76B4" w:rsidRDefault="00596A6B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Fără inductori.</w:t>
            </w:r>
          </w:p>
          <w:p w14:paraId="7ED72BD0" w14:textId="77777777" w:rsidR="00596A6B" w:rsidRPr="00AB76B4" w:rsidRDefault="00596A6B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Afectează intrări - ieşiri </w:t>
            </w:r>
          </w:p>
          <w:p w14:paraId="1FB8B590" w14:textId="77777777" w:rsidR="00596A6B" w:rsidRPr="00AB76B4" w:rsidRDefault="00596A6B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peste sch. 7, 11, 17, 23 și 27.</w:t>
            </w:r>
          </w:p>
          <w:p w14:paraId="0C1A177A" w14:textId="77777777" w:rsidR="00596A6B" w:rsidRPr="00AB76B4" w:rsidRDefault="00596A6B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96A6B" w:rsidRPr="00AB76B4" w14:paraId="4558F608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1A80B" w14:textId="77777777" w:rsidR="00596A6B" w:rsidRPr="00AB76B4" w:rsidRDefault="00596A6B" w:rsidP="00596A6B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789F4A" w14:textId="77777777" w:rsidR="00596A6B" w:rsidRPr="00AB76B4" w:rsidRDefault="00596A6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83A5EF" w14:textId="77777777" w:rsidR="00596A6B" w:rsidRPr="00AB76B4" w:rsidRDefault="00596A6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181A9AC" w14:textId="77777777" w:rsidR="00596A6B" w:rsidRPr="00AB76B4" w:rsidRDefault="00596A6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46572265" w14:textId="77777777" w:rsidR="00596A6B" w:rsidRPr="00AB76B4" w:rsidRDefault="00596A6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CF60A6" w14:textId="77777777" w:rsidR="00596A6B" w:rsidRPr="00AB76B4" w:rsidRDefault="00596A6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155+330</w:t>
            </w:r>
          </w:p>
          <w:p w14:paraId="09BB7F9F" w14:textId="77777777" w:rsidR="00596A6B" w:rsidRPr="00AB76B4" w:rsidRDefault="00596A6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156+310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1BBCE4" w14:textId="77777777" w:rsidR="00596A6B" w:rsidRPr="00AB76B4" w:rsidRDefault="00596A6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2A77A1" w14:textId="77777777" w:rsidR="00596A6B" w:rsidRPr="00AB76B4" w:rsidRDefault="00596A6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3C3E9E" w14:textId="77777777" w:rsidR="00596A6B" w:rsidRPr="00AB76B4" w:rsidRDefault="00596A6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3B1927" w14:textId="77777777" w:rsidR="00596A6B" w:rsidRPr="00AB76B4" w:rsidRDefault="00596A6B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2040BA45" w14:textId="77777777" w:rsidR="00596A6B" w:rsidRPr="00AB76B4" w:rsidRDefault="00596A6B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Între călcâi sch. 27 și </w:t>
            </w:r>
          </w:p>
          <w:p w14:paraId="6E36BF62" w14:textId="77777777" w:rsidR="00596A6B" w:rsidRPr="00AB76B4" w:rsidRDefault="00596A6B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vf. sch. 22.</w:t>
            </w:r>
          </w:p>
        </w:tc>
      </w:tr>
      <w:tr w:rsidR="00596A6B" w:rsidRPr="00AB76B4" w14:paraId="1F5A92D0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36C3F" w14:textId="77777777" w:rsidR="00596A6B" w:rsidRPr="00AB76B4" w:rsidRDefault="00596A6B" w:rsidP="00596A6B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BC7079" w14:textId="77777777" w:rsidR="00596A6B" w:rsidRPr="00AB76B4" w:rsidRDefault="00596A6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33A5A7" w14:textId="77777777" w:rsidR="00596A6B" w:rsidRPr="00AB76B4" w:rsidRDefault="00596A6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766D8E3" w14:textId="77777777" w:rsidR="00596A6B" w:rsidRPr="00AB76B4" w:rsidRDefault="00596A6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 Cap Y</w:t>
            </w:r>
          </w:p>
          <w:p w14:paraId="7F9B5D32" w14:textId="77777777" w:rsidR="00596A6B" w:rsidRPr="00AB76B4" w:rsidRDefault="00596A6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53341D" w14:textId="77777777" w:rsidR="00596A6B" w:rsidRPr="00AB76B4" w:rsidRDefault="00596A6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22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02F435" w14:textId="77777777" w:rsidR="00596A6B" w:rsidRPr="00AB76B4" w:rsidRDefault="00596A6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5F6D85" w14:textId="77777777" w:rsidR="00596A6B" w:rsidRPr="00AB76B4" w:rsidRDefault="00596A6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F9601B" w14:textId="77777777" w:rsidR="00596A6B" w:rsidRPr="00AB76B4" w:rsidRDefault="00596A6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E8CF04" w14:textId="77777777" w:rsidR="00596A6B" w:rsidRPr="00AB76B4" w:rsidRDefault="00596A6B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la liniile 4 și 5</w:t>
            </w:r>
          </w:p>
        </w:tc>
      </w:tr>
      <w:tr w:rsidR="00596A6B" w:rsidRPr="00AB76B4" w14:paraId="613D484D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EFE8A" w14:textId="77777777" w:rsidR="00596A6B" w:rsidRPr="00AB76B4" w:rsidRDefault="00596A6B" w:rsidP="00596A6B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37F130" w14:textId="77777777" w:rsidR="00596A6B" w:rsidRPr="00AB76B4" w:rsidRDefault="00596A6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2C9E6B" w14:textId="77777777" w:rsidR="00596A6B" w:rsidRPr="00AB76B4" w:rsidRDefault="00596A6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DC662DC" w14:textId="77777777" w:rsidR="00596A6B" w:rsidRPr="00AB76B4" w:rsidRDefault="00596A6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6ECB72A7" w14:textId="77777777" w:rsidR="00596A6B" w:rsidRPr="00AB76B4" w:rsidRDefault="00596A6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directă, Cap Y,</w:t>
            </w:r>
          </w:p>
          <w:p w14:paraId="0DFA5DB1" w14:textId="77777777" w:rsidR="00596A6B" w:rsidRPr="00AB76B4" w:rsidRDefault="00596A6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6, 32 și 34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E90DDD" w14:textId="77777777" w:rsidR="00596A6B" w:rsidRPr="00AB76B4" w:rsidRDefault="00596A6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C5CAD2" w14:textId="77777777" w:rsidR="00596A6B" w:rsidRPr="00AB76B4" w:rsidRDefault="00596A6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02DDF0" w14:textId="77777777" w:rsidR="00596A6B" w:rsidRPr="00AB76B4" w:rsidRDefault="00596A6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156+150</w:t>
            </w:r>
          </w:p>
          <w:p w14:paraId="23091F93" w14:textId="77777777" w:rsidR="00596A6B" w:rsidRPr="00AB76B4" w:rsidRDefault="00596A6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156+480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0D06A5" w14:textId="77777777" w:rsidR="00596A6B" w:rsidRPr="00AB76B4" w:rsidRDefault="00596A6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C4C347" w14:textId="77777777" w:rsidR="00596A6B" w:rsidRPr="00AB76B4" w:rsidRDefault="00596A6B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5D8464BD" w14:textId="77777777" w:rsidR="00596A6B" w:rsidRPr="00AB76B4" w:rsidRDefault="00596A6B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B19A0DE" w14:textId="77777777" w:rsidR="00596A6B" w:rsidRPr="00AB76B4" w:rsidRDefault="00596A6B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și 2, Cap Y.</w:t>
            </w:r>
          </w:p>
        </w:tc>
      </w:tr>
      <w:tr w:rsidR="00596A6B" w:rsidRPr="00AB76B4" w14:paraId="2D160895" w14:textId="77777777" w:rsidTr="00927588">
        <w:trPr>
          <w:cantSplit/>
          <w:trHeight w:val="11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BA225" w14:textId="77777777" w:rsidR="00596A6B" w:rsidRPr="00AB76B4" w:rsidRDefault="00596A6B" w:rsidP="00596A6B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5815B1" w14:textId="77777777" w:rsidR="00596A6B" w:rsidRPr="00AB76B4" w:rsidRDefault="00596A6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45269B" w14:textId="77777777" w:rsidR="00596A6B" w:rsidRPr="00AB76B4" w:rsidRDefault="00596A6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1E6D316" w14:textId="77777777" w:rsidR="00596A6B" w:rsidRPr="00AB76B4" w:rsidRDefault="00596A6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1F3CD779" w14:textId="77777777" w:rsidR="00596A6B" w:rsidRPr="00AB76B4" w:rsidRDefault="00596A6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2306AF" w14:textId="77777777" w:rsidR="00596A6B" w:rsidRPr="00AB76B4" w:rsidRDefault="00596A6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diag.</w:t>
            </w:r>
          </w:p>
          <w:p w14:paraId="66C45D96" w14:textId="77777777" w:rsidR="00596A6B" w:rsidRPr="00AB76B4" w:rsidRDefault="00596A6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11 - 19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4720A2" w14:textId="77777777" w:rsidR="00596A6B" w:rsidRPr="00AB76B4" w:rsidRDefault="00596A6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BB91DC" w14:textId="77777777" w:rsidR="00596A6B" w:rsidRPr="00AB76B4" w:rsidRDefault="00596A6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D788CD" w14:textId="77777777" w:rsidR="00596A6B" w:rsidRPr="00AB76B4" w:rsidRDefault="00596A6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A7FF2F" w14:textId="77777777" w:rsidR="00596A6B" w:rsidRPr="00AB76B4" w:rsidRDefault="00596A6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DF57854" w14:textId="77777777" w:rsidR="00596A6B" w:rsidRPr="00AB76B4" w:rsidRDefault="00596A6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și 2.</w:t>
            </w:r>
          </w:p>
        </w:tc>
      </w:tr>
      <w:tr w:rsidR="00596A6B" w:rsidRPr="00AB76B4" w14:paraId="7D1584C0" w14:textId="77777777" w:rsidTr="00927588">
        <w:trPr>
          <w:cantSplit/>
          <w:trHeight w:val="11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3FC58" w14:textId="77777777" w:rsidR="00596A6B" w:rsidRPr="00AB76B4" w:rsidRDefault="00596A6B" w:rsidP="00596A6B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0488FF" w14:textId="77777777" w:rsidR="00596A6B" w:rsidRPr="00AB76B4" w:rsidRDefault="00596A6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086DFD" w14:textId="77777777" w:rsidR="00596A6B" w:rsidRPr="00AB76B4" w:rsidRDefault="00596A6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170441A" w14:textId="77777777" w:rsidR="00596A6B" w:rsidRPr="00AB76B4" w:rsidRDefault="00596A6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6AF14DF8" w14:textId="77777777" w:rsidR="00596A6B" w:rsidRPr="00AB76B4" w:rsidRDefault="00596A6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490998" w14:textId="77777777" w:rsidR="00596A6B" w:rsidRPr="00AB76B4" w:rsidRDefault="00596A6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diag.</w:t>
            </w:r>
          </w:p>
          <w:p w14:paraId="7B01F8A3" w14:textId="77777777" w:rsidR="00596A6B" w:rsidRPr="00AB76B4" w:rsidRDefault="00596A6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13 - 17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AC7F0D" w14:textId="77777777" w:rsidR="00596A6B" w:rsidRPr="00AB76B4" w:rsidRDefault="00596A6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92D6B0" w14:textId="77777777" w:rsidR="00596A6B" w:rsidRPr="00AB76B4" w:rsidRDefault="00596A6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42E3EC" w14:textId="77777777" w:rsidR="00596A6B" w:rsidRPr="00AB76B4" w:rsidRDefault="00596A6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2EA13C" w14:textId="77777777" w:rsidR="00596A6B" w:rsidRPr="00AB76B4" w:rsidRDefault="00596A6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9EC6617" w14:textId="77777777" w:rsidR="00596A6B" w:rsidRPr="00AB76B4" w:rsidRDefault="00596A6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2 și 3.</w:t>
            </w:r>
          </w:p>
        </w:tc>
      </w:tr>
      <w:tr w:rsidR="00596A6B" w:rsidRPr="00AB76B4" w14:paraId="71DCB760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2B874" w14:textId="77777777" w:rsidR="00596A6B" w:rsidRPr="00AB76B4" w:rsidRDefault="00596A6B" w:rsidP="00596A6B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BB19F9" w14:textId="77777777" w:rsidR="00596A6B" w:rsidRPr="00AB76B4" w:rsidRDefault="00596A6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E04B82" w14:textId="77777777" w:rsidR="00596A6B" w:rsidRPr="00AB76B4" w:rsidRDefault="00596A6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BBDA334" w14:textId="77777777" w:rsidR="00596A6B" w:rsidRPr="00AB76B4" w:rsidRDefault="00596A6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052AC7BA" w14:textId="77777777" w:rsidR="00596A6B" w:rsidRPr="00AB76B4" w:rsidRDefault="00596A6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3CE922" w14:textId="77777777" w:rsidR="00596A6B" w:rsidRPr="00AB76B4" w:rsidRDefault="00596A6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1CC8B0E5" w14:textId="77777777" w:rsidR="00596A6B" w:rsidRPr="00AB76B4" w:rsidRDefault="00596A6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3 - 9 </w:t>
            </w:r>
          </w:p>
          <w:p w14:paraId="5A36F81D" w14:textId="77777777" w:rsidR="00596A6B" w:rsidRPr="00AB76B4" w:rsidRDefault="00596A6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</w:t>
            </w:r>
          </w:p>
          <w:p w14:paraId="09D94FD9" w14:textId="77777777" w:rsidR="00596A6B" w:rsidRPr="00AB76B4" w:rsidRDefault="00596A6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21 - 33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D8ED1A" w14:textId="77777777" w:rsidR="00596A6B" w:rsidRPr="00AB76B4" w:rsidRDefault="00596A6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0D0444" w14:textId="77777777" w:rsidR="00596A6B" w:rsidRPr="00AB76B4" w:rsidRDefault="00596A6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698E6E" w14:textId="77777777" w:rsidR="00596A6B" w:rsidRPr="00AB76B4" w:rsidRDefault="00596A6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89D0BF" w14:textId="77777777" w:rsidR="00596A6B" w:rsidRPr="00AB76B4" w:rsidRDefault="00596A6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D1A37D4" w14:textId="77777777" w:rsidR="00596A6B" w:rsidRPr="00AB76B4" w:rsidRDefault="00596A6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1 - 7.</w:t>
            </w:r>
          </w:p>
        </w:tc>
      </w:tr>
      <w:tr w:rsidR="00596A6B" w:rsidRPr="00AB76B4" w14:paraId="672B6D57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3C55A" w14:textId="77777777" w:rsidR="00596A6B" w:rsidRPr="00AB76B4" w:rsidRDefault="00596A6B" w:rsidP="00596A6B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66E1B0" w14:textId="77777777" w:rsidR="00596A6B" w:rsidRPr="00AB76B4" w:rsidRDefault="00596A6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ED0E87" w14:textId="77777777" w:rsidR="00596A6B" w:rsidRPr="00AB76B4" w:rsidRDefault="00596A6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D5338F8" w14:textId="77777777" w:rsidR="00596A6B" w:rsidRPr="00AB76B4" w:rsidRDefault="00596A6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6CBD5988" w14:textId="77777777" w:rsidR="00596A6B" w:rsidRPr="00AB76B4" w:rsidRDefault="00596A6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20B5A3" w14:textId="77777777" w:rsidR="00596A6B" w:rsidRPr="00AB76B4" w:rsidRDefault="00596A6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7CE4F22C" w14:textId="77777777" w:rsidR="00596A6B" w:rsidRPr="00AB76B4" w:rsidRDefault="00596A6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23 - 29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2B7885" w14:textId="77777777" w:rsidR="00596A6B" w:rsidRPr="00AB76B4" w:rsidRDefault="00596A6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BB6DF0" w14:textId="77777777" w:rsidR="00596A6B" w:rsidRPr="00AB76B4" w:rsidRDefault="00596A6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75987C" w14:textId="77777777" w:rsidR="00596A6B" w:rsidRPr="00AB76B4" w:rsidRDefault="00596A6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67901B" w14:textId="77777777" w:rsidR="00596A6B" w:rsidRPr="00AB76B4" w:rsidRDefault="00596A6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Afectează intrări - ieşiri </w:t>
            </w:r>
          </w:p>
          <w:p w14:paraId="17104B74" w14:textId="77777777" w:rsidR="00596A6B" w:rsidRPr="00AB76B4" w:rsidRDefault="00596A6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3 - 9.</w:t>
            </w:r>
          </w:p>
        </w:tc>
      </w:tr>
      <w:tr w:rsidR="00596A6B" w:rsidRPr="00AB76B4" w14:paraId="74379204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E9865" w14:textId="77777777" w:rsidR="00596A6B" w:rsidRPr="00AB76B4" w:rsidRDefault="00596A6B" w:rsidP="00596A6B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F922D9" w14:textId="77777777" w:rsidR="00596A6B" w:rsidRPr="00AB76B4" w:rsidRDefault="00596A6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BAB59A" w14:textId="77777777" w:rsidR="00596A6B" w:rsidRPr="00AB76B4" w:rsidRDefault="00596A6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7D59576" w14:textId="77777777" w:rsidR="00596A6B" w:rsidRPr="00AB76B4" w:rsidRDefault="00596A6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27D39268" w14:textId="77777777" w:rsidR="00596A6B" w:rsidRPr="00AB76B4" w:rsidRDefault="00596A6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A45EA5" w14:textId="77777777" w:rsidR="00596A6B" w:rsidRPr="00AB76B4" w:rsidRDefault="00596A6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31 și 37</w:t>
            </w:r>
          </w:p>
          <w:p w14:paraId="0ECFC8FF" w14:textId="77777777" w:rsidR="00596A6B" w:rsidRPr="00AB76B4" w:rsidRDefault="00596A6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 directă și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5E8539" w14:textId="77777777" w:rsidR="00596A6B" w:rsidRPr="00AB76B4" w:rsidRDefault="00596A6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29CA73" w14:textId="77777777" w:rsidR="00596A6B" w:rsidRPr="00AB76B4" w:rsidRDefault="00596A6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488973" w14:textId="77777777" w:rsidR="00596A6B" w:rsidRPr="00AB76B4" w:rsidRDefault="00596A6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CDDB4A" w14:textId="77777777" w:rsidR="00596A6B" w:rsidRPr="00AB76B4" w:rsidRDefault="00596A6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4628FE9" w14:textId="77777777" w:rsidR="00596A6B" w:rsidRPr="00AB76B4" w:rsidRDefault="00596A6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6 - 9.</w:t>
            </w:r>
          </w:p>
        </w:tc>
      </w:tr>
      <w:tr w:rsidR="00596A6B" w:rsidRPr="00AB76B4" w14:paraId="56AA7E40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9A262" w14:textId="77777777" w:rsidR="00596A6B" w:rsidRPr="00AB76B4" w:rsidRDefault="00596A6B" w:rsidP="00596A6B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07580E" w14:textId="77777777" w:rsidR="00596A6B" w:rsidRPr="00AB76B4" w:rsidRDefault="00596A6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C9CB61" w14:textId="77777777" w:rsidR="00596A6B" w:rsidRPr="00AB76B4" w:rsidRDefault="00596A6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48C2E38" w14:textId="77777777" w:rsidR="00596A6B" w:rsidRPr="00AB76B4" w:rsidRDefault="00596A6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30D5D5FD" w14:textId="77777777" w:rsidR="00596A6B" w:rsidRPr="00AB76B4" w:rsidRDefault="00596A6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7F14DE" w14:textId="77777777" w:rsidR="00596A6B" w:rsidRPr="00AB76B4" w:rsidRDefault="00596A6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34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5046D7" w14:textId="77777777" w:rsidR="00596A6B" w:rsidRPr="00AB76B4" w:rsidRDefault="00596A6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BA76CE" w14:textId="77777777" w:rsidR="00596A6B" w:rsidRPr="00AB76B4" w:rsidRDefault="00596A6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6C885E" w14:textId="77777777" w:rsidR="00596A6B" w:rsidRPr="00AB76B4" w:rsidRDefault="00596A6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B83539" w14:textId="77777777" w:rsidR="00596A6B" w:rsidRPr="00AB76B4" w:rsidRDefault="00596A6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5DE9297" w14:textId="77777777" w:rsidR="00596A6B" w:rsidRPr="00AB76B4" w:rsidRDefault="00596A6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 Cap Y.</w:t>
            </w:r>
          </w:p>
        </w:tc>
      </w:tr>
      <w:tr w:rsidR="00596A6B" w:rsidRPr="00AB76B4" w14:paraId="030345CC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A3D75" w14:textId="77777777" w:rsidR="00596A6B" w:rsidRPr="00AB76B4" w:rsidRDefault="00596A6B" w:rsidP="00596A6B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D49409" w14:textId="77777777" w:rsidR="00596A6B" w:rsidRPr="00AB76B4" w:rsidRDefault="00596A6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3FF1A3" w14:textId="77777777" w:rsidR="00596A6B" w:rsidRPr="00AB76B4" w:rsidRDefault="00596A6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225E848" w14:textId="77777777" w:rsidR="00596A6B" w:rsidRPr="00AB76B4" w:rsidRDefault="00596A6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634D0BD7" w14:textId="77777777" w:rsidR="00596A6B" w:rsidRPr="00AB76B4" w:rsidRDefault="00596A6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CC1059" w14:textId="77777777" w:rsidR="00596A6B" w:rsidRPr="00AB76B4" w:rsidRDefault="00596A6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26, 28, 30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9BE69F" w14:textId="77777777" w:rsidR="00596A6B" w:rsidRPr="00AB76B4" w:rsidRDefault="00596A6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EB35C1" w14:textId="77777777" w:rsidR="00596A6B" w:rsidRPr="00AB76B4" w:rsidRDefault="00596A6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7A1EB5" w14:textId="77777777" w:rsidR="00596A6B" w:rsidRPr="00AB76B4" w:rsidRDefault="00596A6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F8C752" w14:textId="77777777" w:rsidR="00596A6B" w:rsidRPr="00AB76B4" w:rsidRDefault="00596A6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Cu acces la liniile 6 și 7.</w:t>
            </w:r>
          </w:p>
        </w:tc>
      </w:tr>
      <w:tr w:rsidR="00596A6B" w:rsidRPr="00AB76B4" w14:paraId="15858A0D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94EA5" w14:textId="77777777" w:rsidR="00596A6B" w:rsidRPr="00AB76B4" w:rsidRDefault="00596A6B" w:rsidP="00596A6B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6AD7E0" w14:textId="77777777" w:rsidR="00596A6B" w:rsidRPr="00AB76B4" w:rsidRDefault="00596A6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E8853D" w14:textId="77777777" w:rsidR="00596A6B" w:rsidRPr="00AB76B4" w:rsidRDefault="00596A6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B4C5F56" w14:textId="77777777" w:rsidR="00596A6B" w:rsidRPr="00AB76B4" w:rsidRDefault="00596A6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5BF2287A" w14:textId="77777777" w:rsidR="00596A6B" w:rsidRPr="00AB76B4" w:rsidRDefault="00596A6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07C009" w14:textId="77777777" w:rsidR="00596A6B" w:rsidRPr="00AB76B4" w:rsidRDefault="00596A6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40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5F12CD" w14:textId="77777777" w:rsidR="00596A6B" w:rsidRPr="00AB76B4" w:rsidRDefault="00596A6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61344A" w14:textId="77777777" w:rsidR="00596A6B" w:rsidRPr="00AB76B4" w:rsidRDefault="00596A6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1FD15B" w14:textId="77777777" w:rsidR="00596A6B" w:rsidRPr="00AB76B4" w:rsidRDefault="00596A6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AF34B4" w14:textId="77777777" w:rsidR="00596A6B" w:rsidRPr="00AB76B4" w:rsidRDefault="00596A6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Cu acces la linia 1.</w:t>
            </w:r>
          </w:p>
        </w:tc>
      </w:tr>
      <w:tr w:rsidR="00596A6B" w:rsidRPr="00AB76B4" w14:paraId="59E6DC44" w14:textId="77777777" w:rsidTr="00927588">
        <w:trPr>
          <w:cantSplit/>
          <w:trHeight w:val="66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DD217" w14:textId="77777777" w:rsidR="00596A6B" w:rsidRPr="00AB76B4" w:rsidRDefault="00596A6B" w:rsidP="00596A6B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418D22" w14:textId="77777777" w:rsidR="00596A6B" w:rsidRPr="00AB76B4" w:rsidRDefault="00596A6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CFFD7C" w14:textId="77777777" w:rsidR="00596A6B" w:rsidRPr="00AB76B4" w:rsidRDefault="00596A6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F3C575C" w14:textId="77777777" w:rsidR="00596A6B" w:rsidRPr="00AB76B4" w:rsidRDefault="00596A6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78F0520A" w14:textId="77777777" w:rsidR="00596A6B" w:rsidRPr="00AB76B4" w:rsidRDefault="00596A6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883FF2" w14:textId="77777777" w:rsidR="00596A6B" w:rsidRPr="00AB76B4" w:rsidRDefault="00596A6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2409F990" w14:textId="77777777" w:rsidR="00596A6B" w:rsidRPr="00AB76B4" w:rsidRDefault="00596A6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48 și 52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B7CA34" w14:textId="77777777" w:rsidR="00596A6B" w:rsidRPr="00AB76B4" w:rsidRDefault="00596A6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D4EBE7" w14:textId="77777777" w:rsidR="00596A6B" w:rsidRPr="00AB76B4" w:rsidRDefault="00596A6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6AF3E7" w14:textId="77777777" w:rsidR="00596A6B" w:rsidRPr="00AB76B4" w:rsidRDefault="00596A6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1BCFD8" w14:textId="77777777" w:rsidR="00596A6B" w:rsidRPr="00AB76B4" w:rsidRDefault="00596A6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1014CA9" w14:textId="77777777" w:rsidR="00596A6B" w:rsidRPr="00AB76B4" w:rsidRDefault="00596A6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1, 4 și 5.</w:t>
            </w:r>
          </w:p>
        </w:tc>
      </w:tr>
      <w:tr w:rsidR="00596A6B" w:rsidRPr="00AB76B4" w14:paraId="1AD08463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CF3B3" w14:textId="77777777" w:rsidR="00596A6B" w:rsidRPr="00AB76B4" w:rsidRDefault="00596A6B" w:rsidP="00596A6B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3DC916" w14:textId="77777777" w:rsidR="00596A6B" w:rsidRPr="00AB76B4" w:rsidRDefault="00596A6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58072A" w14:textId="77777777" w:rsidR="00596A6B" w:rsidRPr="00AB76B4" w:rsidRDefault="00596A6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D17BC9C" w14:textId="77777777" w:rsidR="00596A6B" w:rsidRPr="00AB76B4" w:rsidRDefault="00596A6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72AB8B27" w14:textId="77777777" w:rsidR="00596A6B" w:rsidRPr="00AB76B4" w:rsidRDefault="00596A6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liniile 5 și 6 </w:t>
            </w:r>
          </w:p>
          <w:p w14:paraId="3A06593F" w14:textId="77777777" w:rsidR="00596A6B" w:rsidRPr="00AB76B4" w:rsidRDefault="00596A6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9A85F4" w14:textId="77777777" w:rsidR="00596A6B" w:rsidRPr="00AB76B4" w:rsidRDefault="00596A6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11A0BA" w14:textId="77777777" w:rsidR="00596A6B" w:rsidRPr="00AB76B4" w:rsidRDefault="00596A6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4FFD87" w14:textId="77777777" w:rsidR="00596A6B" w:rsidRPr="00AB76B4" w:rsidRDefault="00596A6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BDE47B" w14:textId="77777777" w:rsidR="00596A6B" w:rsidRPr="00AB76B4" w:rsidRDefault="00596A6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F3249D" w14:textId="77777777" w:rsidR="00596A6B" w:rsidRPr="00AB76B4" w:rsidRDefault="00596A6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96A6B" w:rsidRPr="00AB76B4" w14:paraId="7894AC93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38C47" w14:textId="77777777" w:rsidR="00596A6B" w:rsidRPr="00AB76B4" w:rsidRDefault="00596A6B" w:rsidP="00596A6B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D9501F" w14:textId="77777777" w:rsidR="00596A6B" w:rsidRPr="00AB76B4" w:rsidRDefault="00596A6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E35DF3" w14:textId="77777777" w:rsidR="00596A6B" w:rsidRPr="00AB76B4" w:rsidRDefault="00596A6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B97FEF4" w14:textId="77777777" w:rsidR="00596A6B" w:rsidRPr="00AB76B4" w:rsidRDefault="00596A6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211CC204" w14:textId="77777777" w:rsidR="00596A6B" w:rsidRPr="00AB76B4" w:rsidRDefault="00596A6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7 </w:t>
            </w:r>
          </w:p>
          <w:p w14:paraId="674BD217" w14:textId="77777777" w:rsidR="00596A6B" w:rsidRPr="00AB76B4" w:rsidRDefault="00596A6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C7B6DD" w14:textId="77777777" w:rsidR="00596A6B" w:rsidRPr="00AB76B4" w:rsidRDefault="00596A6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BF1574" w14:textId="77777777" w:rsidR="00596A6B" w:rsidRPr="00AB76B4" w:rsidRDefault="00596A6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A6BC77" w14:textId="77777777" w:rsidR="00596A6B" w:rsidRPr="00AB76B4" w:rsidRDefault="00596A6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98D2FB" w14:textId="77777777" w:rsidR="00596A6B" w:rsidRPr="00AB76B4" w:rsidRDefault="00596A6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E2D866" w14:textId="77777777" w:rsidR="00596A6B" w:rsidRPr="00AB76B4" w:rsidRDefault="00596A6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96A6B" w:rsidRPr="00AB76B4" w14:paraId="11F7CD32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D766A" w14:textId="77777777" w:rsidR="00596A6B" w:rsidRPr="00AB76B4" w:rsidRDefault="00596A6B" w:rsidP="00596A6B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A4B9D0" w14:textId="77777777" w:rsidR="00596A6B" w:rsidRPr="00AB76B4" w:rsidRDefault="00596A6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156+450</w:t>
            </w:r>
          </w:p>
          <w:p w14:paraId="297963C3" w14:textId="77777777" w:rsidR="00596A6B" w:rsidRPr="00AB76B4" w:rsidRDefault="00596A6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</w:t>
            </w:r>
            <w:r>
              <w:rPr>
                <w:b/>
                <w:bCs/>
                <w:sz w:val="20"/>
              </w:rPr>
              <w:t>60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5</w:t>
            </w:r>
            <w:r w:rsidRPr="00AB76B4">
              <w:rPr>
                <w:b/>
                <w:bCs/>
                <w:sz w:val="20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F50BC7" w14:textId="77777777" w:rsidR="00596A6B" w:rsidRPr="00AB76B4" w:rsidRDefault="00596A6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D1A643" w14:textId="77777777" w:rsidR="00596A6B" w:rsidRPr="00AB76B4" w:rsidRDefault="00596A6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Caracal -</w:t>
            </w:r>
          </w:p>
          <w:p w14:paraId="5CE4316E" w14:textId="77777777" w:rsidR="00596A6B" w:rsidRPr="00AB76B4" w:rsidRDefault="00596A6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4921AD" w14:textId="77777777" w:rsidR="00596A6B" w:rsidRPr="00AB76B4" w:rsidRDefault="00596A6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9DC616" w14:textId="77777777" w:rsidR="00596A6B" w:rsidRPr="00AB76B4" w:rsidRDefault="00596A6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C50478" w14:textId="77777777" w:rsidR="00596A6B" w:rsidRPr="00AB76B4" w:rsidRDefault="00596A6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495E90" w14:textId="77777777" w:rsidR="00596A6B" w:rsidRPr="00AB76B4" w:rsidRDefault="00596A6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BD9486" w14:textId="77777777" w:rsidR="00596A6B" w:rsidRPr="00AB76B4" w:rsidRDefault="00596A6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96A6B" w:rsidRPr="00AB76B4" w14:paraId="460C8958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7BBF2" w14:textId="77777777" w:rsidR="00596A6B" w:rsidRPr="00AB76B4" w:rsidRDefault="00596A6B" w:rsidP="00596A6B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42295F" w14:textId="77777777" w:rsidR="00596A6B" w:rsidRPr="00AB76B4" w:rsidRDefault="00596A6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160+500</w:t>
            </w:r>
          </w:p>
          <w:p w14:paraId="293A2862" w14:textId="77777777" w:rsidR="00596A6B" w:rsidRPr="00AB76B4" w:rsidRDefault="00596A6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16</w:t>
            </w:r>
            <w:r>
              <w:rPr>
                <w:b/>
                <w:bCs/>
                <w:sz w:val="20"/>
              </w:rPr>
              <w:t>2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30</w:t>
            </w:r>
            <w:r w:rsidRPr="00AB76B4">
              <w:rPr>
                <w:b/>
                <w:bCs/>
                <w:sz w:val="20"/>
              </w:rPr>
              <w:t>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2C0FA5" w14:textId="77777777" w:rsidR="00596A6B" w:rsidRPr="00AB76B4" w:rsidRDefault="00596A6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060F0D4" w14:textId="77777777" w:rsidR="00596A6B" w:rsidRPr="00AB76B4" w:rsidRDefault="00596A6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Caracal -</w:t>
            </w:r>
          </w:p>
          <w:p w14:paraId="1203BE39" w14:textId="77777777" w:rsidR="00596A6B" w:rsidRPr="00AB76B4" w:rsidRDefault="00596A6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A555F1" w14:textId="77777777" w:rsidR="00596A6B" w:rsidRPr="00AB76B4" w:rsidRDefault="00596A6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DED219" w14:textId="77777777" w:rsidR="00596A6B" w:rsidRPr="00AB76B4" w:rsidRDefault="00596A6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2ED0DE" w14:textId="77777777" w:rsidR="00596A6B" w:rsidRPr="00AB76B4" w:rsidRDefault="00596A6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0F8892" w14:textId="77777777" w:rsidR="00596A6B" w:rsidRPr="00AB76B4" w:rsidRDefault="00596A6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F74485" w14:textId="77777777" w:rsidR="00596A6B" w:rsidRPr="00AB76B4" w:rsidRDefault="00596A6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96A6B" w:rsidRPr="00AB76B4" w14:paraId="0363DC9D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DC571" w14:textId="77777777" w:rsidR="00596A6B" w:rsidRPr="00AB76B4" w:rsidRDefault="00596A6B" w:rsidP="00596A6B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8C5D09" w14:textId="77777777" w:rsidR="00596A6B" w:rsidRDefault="00596A6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162+200</w:t>
            </w:r>
          </w:p>
          <w:p w14:paraId="6EDA0C11" w14:textId="77777777" w:rsidR="00596A6B" w:rsidRPr="00AB76B4" w:rsidRDefault="00596A6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162+300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0DD44C" w14:textId="77777777" w:rsidR="00596A6B" w:rsidRPr="00AB76B4" w:rsidRDefault="00596A6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39645A5" w14:textId="77777777" w:rsidR="00596A6B" w:rsidRPr="00AB76B4" w:rsidRDefault="00596A6B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Caracal -</w:t>
            </w:r>
          </w:p>
          <w:p w14:paraId="26FAA335" w14:textId="77777777" w:rsidR="00596A6B" w:rsidRPr="00AB76B4" w:rsidRDefault="00596A6B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54010A" w14:textId="77777777" w:rsidR="00596A6B" w:rsidRPr="00AB76B4" w:rsidRDefault="00596A6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B8E633" w14:textId="77777777" w:rsidR="00596A6B" w:rsidRPr="00AB76B4" w:rsidRDefault="00596A6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641F3F" w14:textId="77777777" w:rsidR="00596A6B" w:rsidRPr="00AB76B4" w:rsidRDefault="00596A6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0FA33A" w14:textId="77777777" w:rsidR="00596A6B" w:rsidRPr="00AB76B4" w:rsidRDefault="00596A6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F5E520" w14:textId="77777777" w:rsidR="00596A6B" w:rsidRPr="00AB76B4" w:rsidRDefault="00596A6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Interzis circulația locomotivelor cuplate.</w:t>
            </w:r>
          </w:p>
        </w:tc>
      </w:tr>
      <w:tr w:rsidR="00596A6B" w:rsidRPr="00AB76B4" w14:paraId="491BA98D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31A4D" w14:textId="77777777" w:rsidR="00596A6B" w:rsidRPr="00AB76B4" w:rsidRDefault="00596A6B" w:rsidP="00596A6B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E4B657" w14:textId="77777777" w:rsidR="00596A6B" w:rsidRDefault="00596A6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162+300</w:t>
            </w:r>
          </w:p>
          <w:p w14:paraId="4D34148D" w14:textId="77777777" w:rsidR="00596A6B" w:rsidRDefault="00596A6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165+000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05431B" w14:textId="77777777" w:rsidR="00596A6B" w:rsidRPr="00AB76B4" w:rsidRDefault="00596A6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EEC537F" w14:textId="77777777" w:rsidR="00596A6B" w:rsidRPr="00AB76B4" w:rsidRDefault="00596A6B" w:rsidP="00105F53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Caracal -</w:t>
            </w:r>
          </w:p>
          <w:p w14:paraId="4B4C3688" w14:textId="77777777" w:rsidR="00596A6B" w:rsidRPr="00AB76B4" w:rsidRDefault="00596A6B" w:rsidP="00105F53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D4E1F0" w14:textId="77777777" w:rsidR="00596A6B" w:rsidRPr="00AB76B4" w:rsidRDefault="00596A6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EC888F" w14:textId="77777777" w:rsidR="00596A6B" w:rsidRPr="00AB76B4" w:rsidRDefault="00596A6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3F9DA9" w14:textId="77777777" w:rsidR="00596A6B" w:rsidRPr="00AB76B4" w:rsidRDefault="00596A6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900959" w14:textId="77777777" w:rsidR="00596A6B" w:rsidRPr="00AB76B4" w:rsidRDefault="00596A6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C39AEF" w14:textId="77777777" w:rsidR="00596A6B" w:rsidRDefault="00596A6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96A6B" w:rsidRPr="00AB76B4" w14:paraId="60D2E089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46143" w14:textId="77777777" w:rsidR="00596A6B" w:rsidRPr="00AB76B4" w:rsidRDefault="00596A6B" w:rsidP="00596A6B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54156A" w14:textId="77777777" w:rsidR="00596A6B" w:rsidRPr="00AB76B4" w:rsidRDefault="00596A6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C667B1" w14:textId="77777777" w:rsidR="00596A6B" w:rsidRPr="00AB76B4" w:rsidRDefault="00596A6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D849F3B" w14:textId="77777777" w:rsidR="00596A6B" w:rsidRPr="00AB76B4" w:rsidRDefault="00596A6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Caracal -</w:t>
            </w:r>
          </w:p>
          <w:p w14:paraId="23DD8189" w14:textId="77777777" w:rsidR="00596A6B" w:rsidRPr="00AB76B4" w:rsidRDefault="00596A6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BF3C37" w14:textId="77777777" w:rsidR="00596A6B" w:rsidRPr="00AB76B4" w:rsidRDefault="00596A6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75BC7B" w14:textId="77777777" w:rsidR="00596A6B" w:rsidRPr="00AB76B4" w:rsidRDefault="00596A6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CCA4DB" w14:textId="77777777" w:rsidR="00596A6B" w:rsidRPr="00AB76B4" w:rsidRDefault="00596A6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</w:t>
            </w:r>
            <w:r>
              <w:rPr>
                <w:b/>
                <w:bCs/>
                <w:sz w:val="20"/>
              </w:rPr>
              <w:t>59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>00</w:t>
            </w:r>
          </w:p>
          <w:p w14:paraId="52DD4E28" w14:textId="77777777" w:rsidR="00596A6B" w:rsidRPr="00AB76B4" w:rsidRDefault="00596A6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164+200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0C4441" w14:textId="77777777" w:rsidR="00596A6B" w:rsidRPr="00AB76B4" w:rsidRDefault="00596A6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A31E6B" w14:textId="77777777" w:rsidR="00596A6B" w:rsidRPr="00AB76B4" w:rsidRDefault="00596A6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96A6B" w:rsidRPr="00AB76B4" w14:paraId="7F03D1F8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CD6AB" w14:textId="77777777" w:rsidR="00596A6B" w:rsidRPr="00AB76B4" w:rsidRDefault="00596A6B" w:rsidP="00596A6B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C40B01" w14:textId="77777777" w:rsidR="00596A6B" w:rsidRPr="00AB76B4" w:rsidRDefault="00596A6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E6F7A2" w14:textId="77777777" w:rsidR="00596A6B" w:rsidRPr="00AB76B4" w:rsidRDefault="00596A6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8B6ECA0" w14:textId="77777777" w:rsidR="00596A6B" w:rsidRPr="00AB76B4" w:rsidRDefault="00596A6B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Caracal -</w:t>
            </w:r>
          </w:p>
          <w:p w14:paraId="5CA089D2" w14:textId="77777777" w:rsidR="00596A6B" w:rsidRPr="00AB76B4" w:rsidRDefault="00596A6B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D41303" w14:textId="77777777" w:rsidR="00596A6B" w:rsidRPr="00AB76B4" w:rsidRDefault="00596A6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EA05C7" w14:textId="77777777" w:rsidR="00596A6B" w:rsidRPr="00AB76B4" w:rsidRDefault="00596A6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EC52CC" w14:textId="77777777" w:rsidR="00596A6B" w:rsidRDefault="00596A6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163+250</w:t>
            </w:r>
          </w:p>
          <w:p w14:paraId="5C313C17" w14:textId="77777777" w:rsidR="00596A6B" w:rsidRPr="00AB76B4" w:rsidRDefault="00596A6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163+350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DB3258" w14:textId="77777777" w:rsidR="00596A6B" w:rsidRDefault="00596A6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273AB3" w14:textId="77777777" w:rsidR="00596A6B" w:rsidRPr="00AB76B4" w:rsidRDefault="00596A6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96A6B" w:rsidRPr="00AB76B4" w14:paraId="751B7917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B1B57" w14:textId="77777777" w:rsidR="00596A6B" w:rsidRPr="00AB76B4" w:rsidRDefault="00596A6B" w:rsidP="00596A6B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74C95F" w14:textId="77777777" w:rsidR="00596A6B" w:rsidRPr="00AB76B4" w:rsidRDefault="00596A6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5E2983" w14:textId="77777777" w:rsidR="00596A6B" w:rsidRPr="00AB76B4" w:rsidRDefault="00596A6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76B64EC" w14:textId="77777777" w:rsidR="00596A6B" w:rsidRDefault="00596A6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 </w:t>
            </w:r>
          </w:p>
          <w:p w14:paraId="6E0BA5DF" w14:textId="77777777" w:rsidR="00596A6B" w:rsidRPr="00AB76B4" w:rsidRDefault="00596A6B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</w:t>
            </w:r>
            <w:r w:rsidRPr="00AB76B4">
              <w:rPr>
                <w:b/>
                <w:bCs/>
                <w:sz w:val="20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E74AD4" w14:textId="77777777" w:rsidR="00596A6B" w:rsidRPr="00AB76B4" w:rsidRDefault="00596A6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2E99BA" w14:textId="77777777" w:rsidR="00596A6B" w:rsidRPr="00AB76B4" w:rsidRDefault="00596A6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CC784B" w14:textId="77777777" w:rsidR="00596A6B" w:rsidRPr="00AB76B4" w:rsidRDefault="00596A6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16</w:t>
            </w:r>
            <w:r>
              <w:rPr>
                <w:b/>
                <w:bCs/>
                <w:sz w:val="20"/>
              </w:rPr>
              <w:t>7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40</w:t>
            </w:r>
            <w:r w:rsidRPr="00AB76B4">
              <w:rPr>
                <w:b/>
                <w:bCs/>
                <w:sz w:val="20"/>
              </w:rPr>
              <w:t>0</w:t>
            </w:r>
          </w:p>
          <w:p w14:paraId="2C2FBBAD" w14:textId="77777777" w:rsidR="00596A6B" w:rsidRPr="00AB76B4" w:rsidRDefault="00596A6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</w:t>
            </w:r>
            <w:r>
              <w:rPr>
                <w:b/>
                <w:bCs/>
                <w:sz w:val="20"/>
              </w:rPr>
              <w:t>69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378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3F9AF0" w14:textId="77777777" w:rsidR="00596A6B" w:rsidRPr="00AB76B4" w:rsidRDefault="00596A6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27C0C8" w14:textId="77777777" w:rsidR="00596A6B" w:rsidRPr="00AB76B4" w:rsidRDefault="00596A6B" w:rsidP="000535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596A6B" w:rsidRPr="00AB76B4" w14:paraId="44908F04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16FA7" w14:textId="77777777" w:rsidR="00596A6B" w:rsidRPr="00AB76B4" w:rsidRDefault="00596A6B" w:rsidP="00596A6B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251CBA" w14:textId="77777777" w:rsidR="00596A6B" w:rsidRPr="00AB76B4" w:rsidRDefault="00596A6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170+200</w:t>
            </w:r>
          </w:p>
          <w:p w14:paraId="7ECBFB36" w14:textId="77777777" w:rsidR="00596A6B" w:rsidRPr="00AB76B4" w:rsidRDefault="00596A6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172+500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71392E" w14:textId="77777777" w:rsidR="00596A6B" w:rsidRPr="00AB76B4" w:rsidRDefault="00596A6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CAB8F92" w14:textId="77777777" w:rsidR="00596A6B" w:rsidRPr="00AB76B4" w:rsidRDefault="00596A6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Grozăvești -</w:t>
            </w:r>
          </w:p>
          <w:p w14:paraId="5CAFC99A" w14:textId="77777777" w:rsidR="00596A6B" w:rsidRPr="00AB76B4" w:rsidRDefault="00596A6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Jianca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D5F2A2" w14:textId="77777777" w:rsidR="00596A6B" w:rsidRPr="00AB76B4" w:rsidRDefault="00596A6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CA1AF3" w14:textId="77777777" w:rsidR="00596A6B" w:rsidRPr="00AB76B4" w:rsidRDefault="00596A6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78BDE8" w14:textId="77777777" w:rsidR="00596A6B" w:rsidRPr="00AB76B4" w:rsidRDefault="00596A6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1A611F" w14:textId="77777777" w:rsidR="00596A6B" w:rsidRPr="00AB76B4" w:rsidRDefault="00596A6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0CB536" w14:textId="77777777" w:rsidR="00596A6B" w:rsidRPr="00AB76B4" w:rsidRDefault="00596A6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596A6B" w:rsidRPr="00AB76B4" w14:paraId="301F79A0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B6158" w14:textId="77777777" w:rsidR="00596A6B" w:rsidRPr="00AB76B4" w:rsidRDefault="00596A6B" w:rsidP="00596A6B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626574" w14:textId="77777777" w:rsidR="00596A6B" w:rsidRPr="00AB76B4" w:rsidRDefault="00596A6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176+200</w:t>
            </w:r>
          </w:p>
          <w:p w14:paraId="32DAEFFA" w14:textId="77777777" w:rsidR="00596A6B" w:rsidRPr="00AB76B4" w:rsidRDefault="00596A6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177+</w:t>
            </w:r>
            <w:r>
              <w:rPr>
                <w:b/>
                <w:bCs/>
                <w:sz w:val="20"/>
              </w:rPr>
              <w:t>7</w:t>
            </w:r>
            <w:r w:rsidRPr="00AB76B4">
              <w:rPr>
                <w:b/>
                <w:bCs/>
                <w:sz w:val="20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3525AF" w14:textId="77777777" w:rsidR="00596A6B" w:rsidRPr="00AB76B4" w:rsidRDefault="00596A6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5F37893" w14:textId="77777777" w:rsidR="00596A6B" w:rsidRPr="00AB76B4" w:rsidRDefault="00596A6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Jianca</w:t>
            </w:r>
          </w:p>
          <w:p w14:paraId="78657C9C" w14:textId="77777777" w:rsidR="00596A6B" w:rsidRPr="00AB76B4" w:rsidRDefault="00596A6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directă </w:t>
            </w:r>
            <w:r w:rsidRPr="00AB76B4">
              <w:rPr>
                <w:b/>
                <w:bCs/>
                <w:sz w:val="20"/>
              </w:rPr>
              <w:br/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6A6B60" w14:textId="77777777" w:rsidR="00596A6B" w:rsidRPr="00AB76B4" w:rsidRDefault="00596A6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A621B5" w14:textId="77777777" w:rsidR="00596A6B" w:rsidRPr="00AB76B4" w:rsidRDefault="00596A6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6802CE" w14:textId="77777777" w:rsidR="00596A6B" w:rsidRPr="00AB76B4" w:rsidRDefault="00596A6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4081CF" w14:textId="77777777" w:rsidR="00596A6B" w:rsidRPr="00AB76B4" w:rsidRDefault="00596A6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C0CE65" w14:textId="77777777" w:rsidR="00596A6B" w:rsidRDefault="00596A6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6EBADD9E" w14:textId="77777777" w:rsidR="00596A6B" w:rsidRDefault="00596A6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11D4E9F1" w14:textId="77777777" w:rsidR="00596A6B" w:rsidRPr="00AB76B4" w:rsidRDefault="00596A6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– ieşiri. Peste sch. 3, 5, 4 și 6.</w:t>
            </w:r>
          </w:p>
        </w:tc>
      </w:tr>
      <w:tr w:rsidR="00596A6B" w:rsidRPr="00AB76B4" w14:paraId="05141E15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9B602" w14:textId="77777777" w:rsidR="00596A6B" w:rsidRPr="00AB76B4" w:rsidRDefault="00596A6B" w:rsidP="00596A6B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183E1F" w14:textId="77777777" w:rsidR="00596A6B" w:rsidRPr="00AB76B4" w:rsidRDefault="00596A6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140B79" w14:textId="77777777" w:rsidR="00596A6B" w:rsidRPr="00AB76B4" w:rsidRDefault="00596A6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D08DD20" w14:textId="77777777" w:rsidR="00596A6B" w:rsidRPr="00AB76B4" w:rsidRDefault="00596A6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Jianca</w:t>
            </w:r>
          </w:p>
          <w:p w14:paraId="1817E8FF" w14:textId="77777777" w:rsidR="00596A6B" w:rsidRPr="00AB76B4" w:rsidRDefault="00596A6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2 directă </w:t>
            </w:r>
            <w:r w:rsidRPr="00AB76B4">
              <w:rPr>
                <w:b/>
                <w:bCs/>
                <w:sz w:val="20"/>
              </w:rPr>
              <w:br/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524657" w14:textId="77777777" w:rsidR="00596A6B" w:rsidRPr="00AB76B4" w:rsidRDefault="00596A6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61714A" w14:textId="77777777" w:rsidR="00596A6B" w:rsidRPr="00AB76B4" w:rsidRDefault="00596A6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43FD20" w14:textId="77777777" w:rsidR="00596A6B" w:rsidRPr="00AB76B4" w:rsidRDefault="00596A6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176+200</w:t>
            </w:r>
          </w:p>
          <w:p w14:paraId="3B5274EA" w14:textId="77777777" w:rsidR="00596A6B" w:rsidRPr="00AB76B4" w:rsidRDefault="00596A6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177+</w:t>
            </w:r>
            <w:r>
              <w:rPr>
                <w:b/>
                <w:bCs/>
                <w:sz w:val="20"/>
              </w:rPr>
              <w:t>7</w:t>
            </w:r>
            <w:r w:rsidRPr="00AB76B4">
              <w:rPr>
                <w:b/>
                <w:bCs/>
                <w:sz w:val="20"/>
              </w:rPr>
              <w:t>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5C0900" w14:textId="77777777" w:rsidR="00596A6B" w:rsidRPr="00AB76B4" w:rsidRDefault="00596A6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D23698" w14:textId="77777777" w:rsidR="00596A6B" w:rsidRDefault="00596A6B" w:rsidP="001A29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198526C9" w14:textId="77777777" w:rsidR="00596A6B" w:rsidRDefault="00596A6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242D9E06" w14:textId="77777777" w:rsidR="00596A6B" w:rsidRPr="00AB76B4" w:rsidRDefault="00596A6B" w:rsidP="000D62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– ieşiri. Peste sch. 1, 7, 11, 2, 8 și 10.</w:t>
            </w:r>
          </w:p>
        </w:tc>
      </w:tr>
      <w:tr w:rsidR="00596A6B" w:rsidRPr="00AB76B4" w14:paraId="61791D1E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2AD32" w14:textId="77777777" w:rsidR="00596A6B" w:rsidRPr="00AB76B4" w:rsidRDefault="00596A6B" w:rsidP="00596A6B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4B3F65" w14:textId="77777777" w:rsidR="00596A6B" w:rsidRPr="00AB76B4" w:rsidRDefault="00596A6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CBAC47" w14:textId="77777777" w:rsidR="00596A6B" w:rsidRPr="00AB76B4" w:rsidRDefault="00596A6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D9D0E89" w14:textId="77777777" w:rsidR="00596A6B" w:rsidRPr="00AB76B4" w:rsidRDefault="00596A6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Jianca</w:t>
            </w:r>
          </w:p>
          <w:p w14:paraId="6D4397D3" w14:textId="77777777" w:rsidR="00596A6B" w:rsidRPr="00AB76B4" w:rsidRDefault="00596A6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</w:t>
            </w:r>
          </w:p>
          <w:p w14:paraId="552475BC" w14:textId="77777777" w:rsidR="00596A6B" w:rsidRPr="00AB76B4" w:rsidRDefault="00596A6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C57F57" w14:textId="77777777" w:rsidR="00596A6B" w:rsidRPr="00AB76B4" w:rsidRDefault="00596A6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1DB328D7" w14:textId="77777777" w:rsidR="00596A6B" w:rsidRPr="00AB76B4" w:rsidRDefault="00596A6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3279DF" w14:textId="77777777" w:rsidR="00596A6B" w:rsidRPr="00AB76B4" w:rsidRDefault="00596A6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7A61F1" w14:textId="77777777" w:rsidR="00596A6B" w:rsidRPr="00AB76B4" w:rsidRDefault="00596A6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0C0CD4" w14:textId="77777777" w:rsidR="00596A6B" w:rsidRPr="00AB76B4" w:rsidRDefault="00596A6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54F64A" w14:textId="77777777" w:rsidR="00596A6B" w:rsidRPr="00AB76B4" w:rsidRDefault="00596A6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96A6B" w:rsidRPr="00AB76B4" w14:paraId="67F87CDA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EF67D" w14:textId="77777777" w:rsidR="00596A6B" w:rsidRPr="00AB76B4" w:rsidRDefault="00596A6B" w:rsidP="00596A6B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231D83" w14:textId="77777777" w:rsidR="00596A6B" w:rsidRPr="00AB76B4" w:rsidRDefault="00596A6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181+000</w:t>
            </w:r>
          </w:p>
          <w:p w14:paraId="0A2FE710" w14:textId="77777777" w:rsidR="00596A6B" w:rsidRPr="00AB76B4" w:rsidRDefault="00596A6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182+500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BFF454" w14:textId="77777777" w:rsidR="00596A6B" w:rsidRPr="00AB76B4" w:rsidRDefault="00596A6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10D1819" w14:textId="77777777" w:rsidR="00596A6B" w:rsidRPr="00AB76B4" w:rsidRDefault="00596A6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Jianca - Leu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627243" w14:textId="77777777" w:rsidR="00596A6B" w:rsidRPr="00AB76B4" w:rsidRDefault="00596A6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C665DB" w14:textId="77777777" w:rsidR="00596A6B" w:rsidRPr="00AB76B4" w:rsidRDefault="00596A6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3E6385" w14:textId="77777777" w:rsidR="00596A6B" w:rsidRPr="00AB76B4" w:rsidRDefault="00596A6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7C9A71" w14:textId="77777777" w:rsidR="00596A6B" w:rsidRPr="00AB76B4" w:rsidRDefault="00596A6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3DB292" w14:textId="77777777" w:rsidR="00596A6B" w:rsidRPr="00AB76B4" w:rsidRDefault="00596A6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96A6B" w:rsidRPr="00AB76B4" w14:paraId="0F36FBD2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AB407" w14:textId="77777777" w:rsidR="00596A6B" w:rsidRPr="00AB76B4" w:rsidRDefault="00596A6B" w:rsidP="00596A6B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393B8B" w14:textId="77777777" w:rsidR="00596A6B" w:rsidRPr="00AB76B4" w:rsidRDefault="00596A6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AE3CE1" w14:textId="77777777" w:rsidR="00596A6B" w:rsidRPr="00AB76B4" w:rsidRDefault="00596A6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0626777" w14:textId="77777777" w:rsidR="00596A6B" w:rsidRPr="00AB76B4" w:rsidRDefault="00596A6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Leu</w:t>
            </w:r>
          </w:p>
          <w:p w14:paraId="3A28375E" w14:textId="77777777" w:rsidR="00596A6B" w:rsidRPr="00AB76B4" w:rsidRDefault="00596A6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directă, Cap X</w:t>
            </w:r>
            <w:r>
              <w:rPr>
                <w:b/>
                <w:bCs/>
                <w:sz w:val="20"/>
              </w:rPr>
              <w:t xml:space="preserve"> și Y, peste sch. 1, 7, 11, 10, 8, 2 și 16.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E0E3A5" w14:textId="77777777" w:rsidR="00596A6B" w:rsidRPr="00AB76B4" w:rsidRDefault="00596A6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8A0A41" w14:textId="77777777" w:rsidR="00596A6B" w:rsidRPr="00AB76B4" w:rsidRDefault="00596A6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B84D3C" w14:textId="77777777" w:rsidR="00596A6B" w:rsidRPr="00AB76B4" w:rsidRDefault="00596A6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184+</w:t>
            </w:r>
            <w:r>
              <w:rPr>
                <w:b/>
                <w:bCs/>
                <w:sz w:val="20"/>
              </w:rPr>
              <w:t>6</w:t>
            </w:r>
            <w:r w:rsidRPr="00AB76B4">
              <w:rPr>
                <w:b/>
                <w:bCs/>
                <w:sz w:val="20"/>
              </w:rPr>
              <w:t>00</w:t>
            </w:r>
          </w:p>
          <w:p w14:paraId="5877C6AB" w14:textId="77777777" w:rsidR="00596A6B" w:rsidRPr="00AB76B4" w:rsidRDefault="00596A6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18</w:t>
            </w:r>
            <w:r>
              <w:rPr>
                <w:b/>
                <w:bCs/>
                <w:sz w:val="20"/>
              </w:rPr>
              <w:t>6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500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0D8017" w14:textId="77777777" w:rsidR="00596A6B" w:rsidRPr="00AB76B4" w:rsidRDefault="00596A6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F7B065" w14:textId="77777777" w:rsidR="00596A6B" w:rsidRPr="00AB76B4" w:rsidRDefault="00596A6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596A6B" w:rsidRPr="00AB76B4" w14:paraId="64C0A905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754B2" w14:textId="77777777" w:rsidR="00596A6B" w:rsidRPr="00AB76B4" w:rsidRDefault="00596A6B" w:rsidP="00596A6B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290D59" w14:textId="77777777" w:rsidR="00596A6B" w:rsidRPr="00AB76B4" w:rsidRDefault="00596A6B" w:rsidP="00685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184+</w:t>
            </w:r>
            <w:r>
              <w:rPr>
                <w:b/>
                <w:bCs/>
                <w:sz w:val="20"/>
              </w:rPr>
              <w:t>6</w:t>
            </w:r>
            <w:r w:rsidRPr="00AB76B4">
              <w:rPr>
                <w:b/>
                <w:bCs/>
                <w:sz w:val="20"/>
              </w:rPr>
              <w:t>00</w:t>
            </w:r>
          </w:p>
          <w:p w14:paraId="7FF2039E" w14:textId="77777777" w:rsidR="00596A6B" w:rsidRPr="00AB76B4" w:rsidRDefault="00596A6B" w:rsidP="00685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18</w:t>
            </w:r>
            <w:r>
              <w:rPr>
                <w:b/>
                <w:bCs/>
                <w:sz w:val="20"/>
              </w:rPr>
              <w:t>6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81C102" w14:textId="77777777" w:rsidR="00596A6B" w:rsidRPr="00AB76B4" w:rsidRDefault="00596A6B" w:rsidP="00685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6D61FE6" w14:textId="77777777" w:rsidR="00596A6B" w:rsidRPr="00AB76B4" w:rsidRDefault="00596A6B" w:rsidP="0068517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Leu</w:t>
            </w:r>
          </w:p>
          <w:p w14:paraId="1F92A0E9" w14:textId="77777777" w:rsidR="00596A6B" w:rsidRPr="00AB76B4" w:rsidRDefault="00596A6B" w:rsidP="0068517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directă, </w:t>
            </w:r>
          </w:p>
          <w:p w14:paraId="5733D9C5" w14:textId="77777777" w:rsidR="00596A6B" w:rsidRDefault="00596A6B" w:rsidP="0068517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</w:t>
            </w:r>
            <w:r>
              <w:rPr>
                <w:b/>
                <w:bCs/>
                <w:sz w:val="20"/>
              </w:rPr>
              <w:t xml:space="preserve"> </w:t>
            </w:r>
            <w:r w:rsidRPr="00AB76B4">
              <w:rPr>
                <w:b/>
                <w:bCs/>
                <w:sz w:val="20"/>
              </w:rPr>
              <w:t>Y</w:t>
            </w:r>
            <w:r>
              <w:rPr>
                <w:b/>
                <w:bCs/>
                <w:sz w:val="20"/>
              </w:rPr>
              <w:t xml:space="preserve">, </w:t>
            </w:r>
          </w:p>
          <w:p w14:paraId="7B362D36" w14:textId="77777777" w:rsidR="00596A6B" w:rsidRPr="0068517F" w:rsidRDefault="00596A6B" w:rsidP="0068517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68517F">
              <w:rPr>
                <w:b/>
                <w:bCs/>
                <w:sz w:val="20"/>
              </w:rPr>
              <w:t>peste sch. 3, 5, 4 și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7157DE" w14:textId="77777777" w:rsidR="00596A6B" w:rsidRPr="00AB76B4" w:rsidRDefault="00596A6B" w:rsidP="00685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44C52D" w14:textId="77777777" w:rsidR="00596A6B" w:rsidRPr="00AB76B4" w:rsidRDefault="00596A6B" w:rsidP="00685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4D2DE8" w14:textId="77777777" w:rsidR="00596A6B" w:rsidRPr="00AB76B4" w:rsidRDefault="00596A6B" w:rsidP="00685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E6FFF6" w14:textId="77777777" w:rsidR="00596A6B" w:rsidRPr="00AB76B4" w:rsidRDefault="00596A6B" w:rsidP="00685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F662C0" w14:textId="77777777" w:rsidR="00596A6B" w:rsidRDefault="00596A6B" w:rsidP="0068517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3E37262F" w14:textId="77777777" w:rsidR="00596A6B" w:rsidRPr="00AB76B4" w:rsidRDefault="00596A6B" w:rsidP="0068517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96A6B" w:rsidRPr="00AB76B4" w14:paraId="393A2C4D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11DC0" w14:textId="77777777" w:rsidR="00596A6B" w:rsidRPr="00AB76B4" w:rsidRDefault="00596A6B" w:rsidP="00596A6B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7F2F08" w14:textId="77777777" w:rsidR="00596A6B" w:rsidRPr="00AB76B4" w:rsidRDefault="00596A6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3C2F69" w14:textId="77777777" w:rsidR="00596A6B" w:rsidRPr="00AB76B4" w:rsidRDefault="00596A6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0F37908" w14:textId="77777777" w:rsidR="00596A6B" w:rsidRPr="00AB76B4" w:rsidRDefault="00596A6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Leu</w:t>
            </w:r>
          </w:p>
          <w:p w14:paraId="5776EFFC" w14:textId="77777777" w:rsidR="00596A6B" w:rsidRPr="00AB76B4" w:rsidRDefault="00596A6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Cap </w:t>
            </w:r>
            <w:r>
              <w:rPr>
                <w:b/>
                <w:bCs/>
                <w:sz w:val="20"/>
              </w:rPr>
              <w:t>X</w:t>
            </w:r>
            <w:r w:rsidRPr="00AB76B4"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E18CB6" w14:textId="77777777" w:rsidR="00596A6B" w:rsidRPr="00AB76B4" w:rsidRDefault="00596A6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4FDFE6C0" w14:textId="77777777" w:rsidR="00596A6B" w:rsidRPr="00AB76B4" w:rsidRDefault="00596A6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</w:t>
            </w:r>
            <w:r w:rsidRPr="00AB76B4">
              <w:rPr>
                <w:b/>
                <w:bCs/>
                <w:sz w:val="20"/>
              </w:rPr>
              <w:t>-</w:t>
            </w:r>
            <w:r>
              <w:rPr>
                <w:b/>
                <w:bCs/>
                <w:sz w:val="20"/>
              </w:rPr>
              <w:t>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A43C46" w14:textId="77777777" w:rsidR="00596A6B" w:rsidRPr="00AB76B4" w:rsidRDefault="00596A6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A9322E" w14:textId="77777777" w:rsidR="00596A6B" w:rsidRPr="00AB76B4" w:rsidRDefault="00596A6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F6E600" w14:textId="77777777" w:rsidR="00596A6B" w:rsidRPr="00AB76B4" w:rsidRDefault="00596A6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E27F4B" w14:textId="77777777" w:rsidR="00596A6B" w:rsidRPr="00AB76B4" w:rsidRDefault="00596A6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  <w:r w:rsidRPr="00AB76B4">
              <w:rPr>
                <w:b/>
                <w:bCs/>
                <w:i/>
                <w:iCs/>
                <w:sz w:val="20"/>
              </w:rPr>
              <w:br/>
              <w:t>din fir I în fir II.</w:t>
            </w:r>
          </w:p>
        </w:tc>
      </w:tr>
      <w:tr w:rsidR="00596A6B" w:rsidRPr="00AB76B4" w14:paraId="4A184D4C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24777" w14:textId="77777777" w:rsidR="00596A6B" w:rsidRPr="00AB76B4" w:rsidRDefault="00596A6B" w:rsidP="00596A6B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3C4A44" w14:textId="77777777" w:rsidR="00596A6B" w:rsidRPr="00AB76B4" w:rsidRDefault="00596A6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F9E8B8" w14:textId="77777777" w:rsidR="00596A6B" w:rsidRPr="00AB76B4" w:rsidRDefault="00596A6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061C8C3" w14:textId="77777777" w:rsidR="00596A6B" w:rsidRPr="00AB76B4" w:rsidRDefault="00596A6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Leu</w:t>
            </w:r>
          </w:p>
          <w:p w14:paraId="225FCCAA" w14:textId="77777777" w:rsidR="00596A6B" w:rsidRPr="00AB76B4" w:rsidRDefault="00596A6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3B57D8" w14:textId="77777777" w:rsidR="00596A6B" w:rsidRPr="00AB76B4" w:rsidRDefault="00596A6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0FA5DB41" w14:textId="77777777" w:rsidR="00596A6B" w:rsidRPr="00AB76B4" w:rsidRDefault="00596A6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6-8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D901A9" w14:textId="77777777" w:rsidR="00596A6B" w:rsidRPr="00AB76B4" w:rsidRDefault="00596A6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21A14F" w14:textId="77777777" w:rsidR="00596A6B" w:rsidRPr="00AB76B4" w:rsidRDefault="00596A6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3649A2" w14:textId="77777777" w:rsidR="00596A6B" w:rsidRPr="00AB76B4" w:rsidRDefault="00596A6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B3C84E" w14:textId="77777777" w:rsidR="00596A6B" w:rsidRPr="00AB76B4" w:rsidRDefault="00596A6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  <w:r w:rsidRPr="00AB76B4">
              <w:rPr>
                <w:b/>
                <w:bCs/>
                <w:i/>
                <w:iCs/>
                <w:sz w:val="20"/>
              </w:rPr>
              <w:br/>
              <w:t>din fir I în fir II.</w:t>
            </w:r>
          </w:p>
        </w:tc>
      </w:tr>
      <w:tr w:rsidR="00596A6B" w:rsidRPr="00AB76B4" w14:paraId="09DC47DC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A4B35" w14:textId="77777777" w:rsidR="00596A6B" w:rsidRPr="00AB76B4" w:rsidRDefault="00596A6B" w:rsidP="00596A6B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03E7A1" w14:textId="77777777" w:rsidR="00596A6B" w:rsidRPr="00AB76B4" w:rsidRDefault="00596A6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D9C7E1" w14:textId="77777777" w:rsidR="00596A6B" w:rsidRPr="00AB76B4" w:rsidRDefault="00596A6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DD5EC03" w14:textId="77777777" w:rsidR="00596A6B" w:rsidRPr="00AB76B4" w:rsidRDefault="00596A6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Leu</w:t>
            </w:r>
          </w:p>
          <w:p w14:paraId="22CC10CC" w14:textId="77777777" w:rsidR="00596A6B" w:rsidRPr="00AB76B4" w:rsidRDefault="00596A6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 prim. - exp.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AD368F" w14:textId="77777777" w:rsidR="00596A6B" w:rsidRPr="00AB76B4" w:rsidRDefault="00596A6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5512B442" w14:textId="77777777" w:rsidR="00596A6B" w:rsidRPr="00AB76B4" w:rsidRDefault="00596A6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9A3D8A" w14:textId="77777777" w:rsidR="00596A6B" w:rsidRPr="00AB76B4" w:rsidRDefault="00596A6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37B0BF" w14:textId="77777777" w:rsidR="00596A6B" w:rsidRPr="00AB76B4" w:rsidRDefault="00596A6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847285" w14:textId="77777777" w:rsidR="00596A6B" w:rsidRPr="00AB76B4" w:rsidRDefault="00596A6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2A17B5" w14:textId="77777777" w:rsidR="00596A6B" w:rsidRPr="00AB76B4" w:rsidRDefault="00596A6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96A6B" w:rsidRPr="00AB76B4" w14:paraId="781232DC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D72E0" w14:textId="77777777" w:rsidR="00596A6B" w:rsidRPr="00AB76B4" w:rsidRDefault="00596A6B" w:rsidP="00596A6B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ECDECF" w14:textId="77777777" w:rsidR="00596A6B" w:rsidRPr="00AB76B4" w:rsidRDefault="00596A6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196+000</w:t>
            </w:r>
          </w:p>
          <w:p w14:paraId="522C6019" w14:textId="77777777" w:rsidR="00596A6B" w:rsidRPr="00AB76B4" w:rsidRDefault="00596A6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197+700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6F8211" w14:textId="77777777" w:rsidR="00596A6B" w:rsidRPr="00AB76B4" w:rsidRDefault="00596A6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FDD77A1" w14:textId="77777777" w:rsidR="00596A6B" w:rsidRPr="00AB76B4" w:rsidRDefault="00596A6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Leu - Malu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4330D4" w14:textId="77777777" w:rsidR="00596A6B" w:rsidRPr="00AB76B4" w:rsidRDefault="00596A6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B530F2" w14:textId="77777777" w:rsidR="00596A6B" w:rsidRPr="00AB76B4" w:rsidRDefault="00596A6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239E8A" w14:textId="77777777" w:rsidR="00596A6B" w:rsidRPr="00AB76B4" w:rsidRDefault="00596A6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85D9E3" w14:textId="77777777" w:rsidR="00596A6B" w:rsidRPr="00AB76B4" w:rsidRDefault="00596A6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04DDCA" w14:textId="77777777" w:rsidR="00596A6B" w:rsidRPr="00AB76B4" w:rsidRDefault="00596A6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2CBD5FD5" w14:textId="77777777" w:rsidR="00596A6B" w:rsidRPr="00AB76B4" w:rsidRDefault="00596A6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96A6B" w:rsidRPr="00AB76B4" w14:paraId="4BBFB4C9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622DF" w14:textId="77777777" w:rsidR="00596A6B" w:rsidRPr="00AB76B4" w:rsidRDefault="00596A6B" w:rsidP="00596A6B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E4B614" w14:textId="77777777" w:rsidR="00596A6B" w:rsidRPr="00AB76B4" w:rsidRDefault="00596A6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29FAD9" w14:textId="77777777" w:rsidR="00596A6B" w:rsidRPr="00AB76B4" w:rsidRDefault="00596A6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2895203" w14:textId="77777777" w:rsidR="00596A6B" w:rsidRPr="00AB76B4" w:rsidRDefault="00596A6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Leu - Malu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1C2E9C" w14:textId="77777777" w:rsidR="00596A6B" w:rsidRPr="00AB76B4" w:rsidRDefault="00596A6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34D157" w14:textId="77777777" w:rsidR="00596A6B" w:rsidRPr="00AB76B4" w:rsidRDefault="00596A6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4FD910" w14:textId="77777777" w:rsidR="00596A6B" w:rsidRPr="00AB76B4" w:rsidRDefault="00596A6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196+100</w:t>
            </w:r>
          </w:p>
          <w:p w14:paraId="54470836" w14:textId="77777777" w:rsidR="00596A6B" w:rsidRPr="00AB76B4" w:rsidRDefault="00596A6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19</w:t>
            </w:r>
            <w:r>
              <w:rPr>
                <w:b/>
                <w:bCs/>
                <w:sz w:val="20"/>
              </w:rPr>
              <w:t>7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70</w:t>
            </w:r>
            <w:r w:rsidRPr="00AB76B4">
              <w:rPr>
                <w:b/>
                <w:bCs/>
                <w:sz w:val="20"/>
              </w:rPr>
              <w:t>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12F1CF" w14:textId="77777777" w:rsidR="00596A6B" w:rsidRPr="00AB76B4" w:rsidRDefault="00596A6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D36526" w14:textId="77777777" w:rsidR="00596A6B" w:rsidRDefault="00596A6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39DC1934" w14:textId="77777777" w:rsidR="00596A6B" w:rsidRPr="00AB76B4" w:rsidRDefault="00596A6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96A6B" w:rsidRPr="00AB76B4" w14:paraId="3B9C577D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75525" w14:textId="77777777" w:rsidR="00596A6B" w:rsidRPr="00AB76B4" w:rsidRDefault="00596A6B" w:rsidP="00596A6B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DA22EB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7A46DF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2FDA704" w14:textId="77777777" w:rsidR="00596A6B" w:rsidRPr="00AB76B4" w:rsidRDefault="00596A6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Malu Mare -</w:t>
            </w:r>
          </w:p>
          <w:p w14:paraId="57FCFB4D" w14:textId="77777777" w:rsidR="00596A6B" w:rsidRPr="00AB76B4" w:rsidRDefault="00596A6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Banu Mărăcine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419151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70A0D3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D694AB" w14:textId="77777777" w:rsidR="00596A6B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199+800</w:t>
            </w:r>
          </w:p>
          <w:p w14:paraId="6B12520A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203+100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E23561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26ABDE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96A6B" w:rsidRPr="00AB76B4" w14:paraId="639DCBEB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52934" w14:textId="77777777" w:rsidR="00596A6B" w:rsidRPr="00AB76B4" w:rsidRDefault="00596A6B" w:rsidP="00596A6B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9AA514" w14:textId="77777777" w:rsidR="00596A6B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200+200</w:t>
            </w:r>
          </w:p>
          <w:p w14:paraId="12BBCD68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200+400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C3B9CA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4BB5E42" w14:textId="77777777" w:rsidR="00596A6B" w:rsidRPr="00AB76B4" w:rsidRDefault="00596A6B" w:rsidP="008C449B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Malu Mare -</w:t>
            </w:r>
          </w:p>
          <w:p w14:paraId="531C0F0C" w14:textId="77777777" w:rsidR="00596A6B" w:rsidRPr="00AB76B4" w:rsidRDefault="00596A6B" w:rsidP="008C449B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Banu Mărăcine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7A2FF9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8F63E2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F7BBD4" w14:textId="77777777" w:rsidR="00596A6B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ED8EFB" w14:textId="77777777" w:rsidR="00596A6B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92FA4B" w14:textId="77777777" w:rsidR="00596A6B" w:rsidRDefault="00596A6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4A98D12F" w14:textId="77777777" w:rsidR="00596A6B" w:rsidRDefault="00596A6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96A6B" w:rsidRPr="00AB76B4" w14:paraId="0136160E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4DA07" w14:textId="77777777" w:rsidR="00596A6B" w:rsidRPr="00AB76B4" w:rsidRDefault="00596A6B" w:rsidP="00596A6B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4D0859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4614F4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39E8739" w14:textId="77777777" w:rsidR="00596A6B" w:rsidRPr="00AB76B4" w:rsidRDefault="00596A6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Banu Mărăcine linia 5 directă</w:t>
            </w:r>
          </w:p>
          <w:p w14:paraId="73B63A1F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X, peste sch. 1,7,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E09BBE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C391D4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BE48A1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203+100</w:t>
            </w:r>
          </w:p>
          <w:p w14:paraId="4EF547CA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20</w:t>
            </w: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>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D0019A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DA3607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7E579683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96A6B" w:rsidRPr="00AB76B4" w14:paraId="6E28537E" w14:textId="77777777" w:rsidTr="00927588">
        <w:trPr>
          <w:cantSplit/>
          <w:trHeight w:val="33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8D14F" w14:textId="77777777" w:rsidR="00596A6B" w:rsidRPr="00AB76B4" w:rsidRDefault="00596A6B" w:rsidP="00596A6B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E827C58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EE92D9A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2871EEB" w14:textId="77777777" w:rsidR="00596A6B" w:rsidRPr="00AB76B4" w:rsidRDefault="00596A6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Banu Mărăcine</w:t>
            </w:r>
          </w:p>
          <w:p w14:paraId="44BA237E" w14:textId="77777777" w:rsidR="00596A6B" w:rsidRPr="00AB76B4" w:rsidRDefault="00596A6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3F07802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2B38B966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 și 11 în abatere</w:t>
            </w:r>
          </w:p>
          <w:p w14:paraId="3A2D3B46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</w:t>
            </w:r>
          </w:p>
          <w:p w14:paraId="7447AF43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7D1B9E70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9 - 11</w:t>
            </w:r>
          </w:p>
          <w:p w14:paraId="279A2DB1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sch. </w:t>
            </w:r>
          </w:p>
          <w:p w14:paraId="60D7B4A4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14 și 18 în abatere și diag. 14 - 18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E39F382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03FACB4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5D12D23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4BD76F4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la liniile 1 - 4 Cap X + Cap Y.</w:t>
            </w:r>
          </w:p>
          <w:p w14:paraId="73891CF2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96A6B" w:rsidRPr="00AB76B4" w14:paraId="7EA31AA6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7F20D" w14:textId="77777777" w:rsidR="00596A6B" w:rsidRPr="00AB76B4" w:rsidRDefault="00596A6B" w:rsidP="00596A6B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DAD9824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7B2787D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4C54454" w14:textId="77777777" w:rsidR="00596A6B" w:rsidRPr="00AB76B4" w:rsidRDefault="00596A6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Banu Mărăcine</w:t>
            </w:r>
          </w:p>
          <w:p w14:paraId="5EDB1A17" w14:textId="77777777" w:rsidR="00596A6B" w:rsidRPr="00AB76B4" w:rsidRDefault="00596A6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684BA73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7</w:t>
            </w:r>
          </w:p>
          <w:p w14:paraId="7CF19C4C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- 100 m din călcâi sch. </w:t>
            </w:r>
          </w:p>
          <w:p w14:paraId="5C061D99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nr. 26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1AA5883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F1282F1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4361A02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A90C359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96A6B" w:rsidRPr="00AB76B4" w14:paraId="0B529AE9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25308" w14:textId="77777777" w:rsidR="00596A6B" w:rsidRPr="00AB76B4" w:rsidRDefault="00596A6B" w:rsidP="00596A6B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5783624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FC1F3EB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EB76D57" w14:textId="77777777" w:rsidR="00596A6B" w:rsidRPr="00AB76B4" w:rsidRDefault="00596A6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Banu Mărăcine</w:t>
            </w:r>
          </w:p>
          <w:p w14:paraId="6DEA7CE4" w14:textId="77777777" w:rsidR="00596A6B" w:rsidRPr="00AB76B4" w:rsidRDefault="00596A6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7C6324F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6984E7B9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nr. 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ABA9B0C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3DAD1FB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CB673FC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E8C504E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7F19E4B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4 Cap X şi CEREALCOM.</w:t>
            </w:r>
          </w:p>
        </w:tc>
      </w:tr>
      <w:tr w:rsidR="00596A6B" w:rsidRPr="00AB76B4" w14:paraId="353C6D9F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D9344" w14:textId="77777777" w:rsidR="00596A6B" w:rsidRPr="00AB76B4" w:rsidRDefault="00596A6B" w:rsidP="00596A6B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2D78180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08FF79F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E1B6CB9" w14:textId="77777777" w:rsidR="00596A6B" w:rsidRPr="00AB76B4" w:rsidRDefault="00596A6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Banu Mărăcine</w:t>
            </w:r>
          </w:p>
          <w:p w14:paraId="1D26C682" w14:textId="77777777" w:rsidR="00596A6B" w:rsidRPr="00AB76B4" w:rsidRDefault="00596A6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39A1FC6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17, 21 şi 23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AC1D1C2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898EFCA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E342361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13DF19E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06B08C6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CEREALCOM.</w:t>
            </w:r>
          </w:p>
        </w:tc>
      </w:tr>
      <w:tr w:rsidR="00596A6B" w:rsidRPr="00AB76B4" w14:paraId="1E386104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6307F" w14:textId="77777777" w:rsidR="00596A6B" w:rsidRPr="00AB76B4" w:rsidRDefault="00596A6B" w:rsidP="00596A6B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1BF59C5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4E3A80B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CB280CA" w14:textId="77777777" w:rsidR="00596A6B" w:rsidRPr="00AB76B4" w:rsidRDefault="00596A6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Banu Mărăcine</w:t>
            </w:r>
          </w:p>
          <w:p w14:paraId="1703BA93" w14:textId="77777777" w:rsidR="00596A6B" w:rsidRPr="00AB76B4" w:rsidRDefault="00596A6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519502E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20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7259FB8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96D39B9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E4C4CEB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02F9DA0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DBEDD2F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4 Cap Y.</w:t>
            </w:r>
          </w:p>
        </w:tc>
      </w:tr>
      <w:tr w:rsidR="00596A6B" w:rsidRPr="00AB76B4" w14:paraId="59ED2500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EA38D" w14:textId="77777777" w:rsidR="00596A6B" w:rsidRPr="00AB76B4" w:rsidRDefault="00596A6B" w:rsidP="00596A6B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50554E8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249+150</w:t>
            </w:r>
          </w:p>
          <w:p w14:paraId="58970559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250+300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4B50299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F316434" w14:textId="77777777" w:rsidR="00596A6B" w:rsidRPr="00AB76B4" w:rsidRDefault="00596A6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44DDD058" w14:textId="77777777" w:rsidR="00596A6B" w:rsidRPr="00AB76B4" w:rsidRDefault="00596A6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3A + 3B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C8E9551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502F3A1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D4951F5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0DA287A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C4FAF8E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Numai pentru trenurile de marfă în tranzit .</w:t>
            </w:r>
          </w:p>
          <w:p w14:paraId="580EAF41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6663431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Stație paralelogram.</w:t>
            </w:r>
          </w:p>
        </w:tc>
      </w:tr>
      <w:tr w:rsidR="00596A6B" w:rsidRPr="00AB76B4" w14:paraId="19256454" w14:textId="77777777" w:rsidTr="00927588">
        <w:trPr>
          <w:cantSplit/>
          <w:trHeight w:val="10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14BBC" w14:textId="77777777" w:rsidR="00596A6B" w:rsidRPr="00AB76B4" w:rsidRDefault="00596A6B" w:rsidP="00596A6B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1B36A3A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AFF0184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3EA2BFA" w14:textId="77777777" w:rsidR="00596A6B" w:rsidRPr="00AB76B4" w:rsidRDefault="00596A6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9A5D595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19FFA513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diag.</w:t>
            </w:r>
          </w:p>
          <w:p w14:paraId="7F6C8B9C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73 - 77 - - 83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234EB58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3353243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AD5FD05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E58A101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din linia 2 A la liniile 26 și 27.</w:t>
            </w:r>
          </w:p>
        </w:tc>
      </w:tr>
      <w:tr w:rsidR="00596A6B" w:rsidRPr="00AB76B4" w14:paraId="5629ACEC" w14:textId="77777777" w:rsidTr="00927588">
        <w:trPr>
          <w:cantSplit/>
          <w:trHeight w:val="69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6B080" w14:textId="77777777" w:rsidR="00596A6B" w:rsidRPr="00AB76B4" w:rsidRDefault="00596A6B" w:rsidP="00596A6B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C2DEB01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89D4A4B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53823A5" w14:textId="77777777" w:rsidR="00596A6B" w:rsidRPr="00AB76B4" w:rsidRDefault="00596A6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5BC4949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73542EE9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diag.</w:t>
            </w:r>
          </w:p>
          <w:p w14:paraId="7F98A617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79 - 85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E28AD87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995E08C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5D41FCC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5D48CC8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din linia 28 A la liniile 1 - 4 B.</w:t>
            </w:r>
          </w:p>
        </w:tc>
      </w:tr>
      <w:tr w:rsidR="00596A6B" w:rsidRPr="00AB76B4" w14:paraId="5F6E8E3A" w14:textId="77777777" w:rsidTr="00927588">
        <w:trPr>
          <w:cantSplit/>
          <w:trHeight w:val="54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BB287" w14:textId="77777777" w:rsidR="00596A6B" w:rsidRPr="00AB76B4" w:rsidRDefault="00596A6B" w:rsidP="00596A6B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25CA1E2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6BB47D3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9BF32A2" w14:textId="77777777" w:rsidR="00596A6B" w:rsidRPr="00AB76B4" w:rsidRDefault="00596A6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2706478C" w14:textId="77777777" w:rsidR="00596A6B" w:rsidRPr="00AB76B4" w:rsidRDefault="00596A6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6F37F68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TDJ </w:t>
            </w:r>
          </w:p>
          <w:p w14:paraId="366B7F71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75 / 79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504D08A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4C12AB4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1901CCB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0AD9D0B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din  linia 28A la liniile 1 - 4 B, 26 și 27.</w:t>
            </w:r>
          </w:p>
        </w:tc>
      </w:tr>
      <w:tr w:rsidR="00596A6B" w:rsidRPr="00AB76B4" w14:paraId="317747E3" w14:textId="77777777" w:rsidTr="00927588">
        <w:trPr>
          <w:cantSplit/>
          <w:trHeight w:val="86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3421B" w14:textId="77777777" w:rsidR="00596A6B" w:rsidRPr="00AB76B4" w:rsidRDefault="00596A6B" w:rsidP="00596A6B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81BC307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C15A661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59CB1F9" w14:textId="77777777" w:rsidR="00596A6B" w:rsidRPr="00AB76B4" w:rsidRDefault="00596A6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17649C63" w14:textId="77777777" w:rsidR="00596A6B" w:rsidRPr="00AB76B4" w:rsidRDefault="00596A6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9D0506B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TDJ</w:t>
            </w:r>
          </w:p>
          <w:p w14:paraId="17A9D32B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83 / 87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916D83C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C7257CE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99F43CA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DF880F0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din  liniile 1A, 2A și 28A la liniile 26 și 27.</w:t>
            </w:r>
          </w:p>
        </w:tc>
      </w:tr>
      <w:tr w:rsidR="00596A6B" w:rsidRPr="00AB76B4" w14:paraId="74B517F0" w14:textId="77777777" w:rsidTr="00927588">
        <w:trPr>
          <w:cantSplit/>
          <w:trHeight w:val="18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D9AFE" w14:textId="77777777" w:rsidR="00596A6B" w:rsidRPr="00AB76B4" w:rsidRDefault="00596A6B" w:rsidP="00596A6B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FFDFB5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361001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810A366" w14:textId="77777777" w:rsidR="00596A6B" w:rsidRPr="00AB76B4" w:rsidRDefault="00596A6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215939E7" w14:textId="77777777" w:rsidR="00596A6B" w:rsidRPr="00AB76B4" w:rsidRDefault="00596A6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0F0F15" w14:textId="77777777" w:rsidR="00596A6B" w:rsidRPr="00AB76B4" w:rsidRDefault="00596A6B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17C2935D" w14:textId="77777777" w:rsidR="00596A6B" w:rsidRPr="00AB76B4" w:rsidRDefault="00596A6B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sch.  23,  33,  35,  </w:t>
            </w:r>
          </w:p>
          <w:p w14:paraId="1E9C1EA5" w14:textId="77777777" w:rsidR="00596A6B" w:rsidRPr="00AB76B4" w:rsidRDefault="00596A6B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TDJ </w:t>
            </w:r>
          </w:p>
          <w:p w14:paraId="66505AD5" w14:textId="77777777" w:rsidR="00596A6B" w:rsidRPr="00AB76B4" w:rsidRDefault="00596A6B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43 / 49, </w:t>
            </w:r>
          </w:p>
          <w:p w14:paraId="33B994BE" w14:textId="77777777" w:rsidR="00596A6B" w:rsidRPr="00AB76B4" w:rsidRDefault="00596A6B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45 / 51, sch. 55,  57, 59,  </w:t>
            </w:r>
          </w:p>
          <w:p w14:paraId="718BFE0F" w14:textId="77777777" w:rsidR="00596A6B" w:rsidRPr="00AB76B4" w:rsidRDefault="00596A6B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65,  67,  69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9E78C4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8BBFA9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4482AB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55D6E1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B2139D9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4A - 1</w:t>
            </w:r>
            <w:r>
              <w:rPr>
                <w:b/>
                <w:bCs/>
                <w:i/>
                <w:iCs/>
                <w:sz w:val="20"/>
              </w:rPr>
              <w:t>1</w:t>
            </w:r>
            <w:r w:rsidRPr="00AB76B4"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596A6B" w:rsidRPr="00AB76B4" w14:paraId="6F112C92" w14:textId="77777777" w:rsidTr="00927588">
        <w:trPr>
          <w:cantSplit/>
          <w:trHeight w:val="18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457C8" w14:textId="77777777" w:rsidR="00596A6B" w:rsidRPr="00AB76B4" w:rsidRDefault="00596A6B" w:rsidP="00596A6B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888EC4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D9B964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6A9F00C" w14:textId="77777777" w:rsidR="00596A6B" w:rsidRPr="00AB76B4" w:rsidRDefault="00596A6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106AB11D" w14:textId="77777777" w:rsidR="00596A6B" w:rsidRPr="00AB76B4" w:rsidRDefault="00596A6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195437" w14:textId="77777777" w:rsidR="00596A6B" w:rsidRPr="00AB76B4" w:rsidRDefault="00596A6B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2EC0A20A" w14:textId="77777777" w:rsidR="00596A6B" w:rsidRPr="00AB76B4" w:rsidRDefault="00596A6B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sch.  </w:t>
            </w:r>
            <w:r>
              <w:rPr>
                <w:b/>
                <w:bCs/>
                <w:spacing w:val="-10"/>
                <w:sz w:val="20"/>
              </w:rPr>
              <w:t>145, 147, 149, 151, 157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152E3A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9B43AE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805789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AAD6C6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BFE1FA7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</w:rPr>
              <w:t>12</w:t>
            </w:r>
            <w:r w:rsidRPr="00AB76B4">
              <w:rPr>
                <w:b/>
                <w:bCs/>
                <w:i/>
                <w:iCs/>
                <w:sz w:val="20"/>
              </w:rPr>
              <w:t xml:space="preserve"> - 1</w:t>
            </w:r>
            <w:r>
              <w:rPr>
                <w:b/>
                <w:bCs/>
                <w:i/>
                <w:iCs/>
                <w:sz w:val="20"/>
              </w:rPr>
              <w:t>6</w:t>
            </w:r>
            <w:r w:rsidRPr="00AB76B4"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596A6B" w:rsidRPr="00AB76B4" w14:paraId="21B7503E" w14:textId="77777777" w:rsidTr="00927588">
        <w:trPr>
          <w:cantSplit/>
          <w:trHeight w:val="94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7D441" w14:textId="77777777" w:rsidR="00596A6B" w:rsidRPr="00AB76B4" w:rsidRDefault="00596A6B" w:rsidP="00596A6B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C674CA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7B458C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427DAD6" w14:textId="77777777" w:rsidR="00596A6B" w:rsidRPr="00AB76B4" w:rsidRDefault="00596A6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28030874" w14:textId="77777777" w:rsidR="00596A6B" w:rsidRPr="00AB76B4" w:rsidRDefault="00596A6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liniile 12-16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681346" w14:textId="77777777" w:rsidR="00596A6B" w:rsidRPr="00AB76B4" w:rsidRDefault="00596A6B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toată </w:t>
            </w:r>
            <w:r w:rsidRPr="00AB76B4">
              <w:rPr>
                <w:b/>
                <w:bCs/>
                <w:spacing w:val="-10"/>
                <w:sz w:val="20"/>
              </w:rPr>
              <w:br/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B822B3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17DE54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B92A49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981054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96A6B" w:rsidRPr="00AB76B4" w14:paraId="711050A6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E1951" w14:textId="77777777" w:rsidR="00596A6B" w:rsidRPr="00AB76B4" w:rsidRDefault="00596A6B" w:rsidP="00596A6B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6DF425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3C005D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FE6D038" w14:textId="77777777" w:rsidR="00596A6B" w:rsidRPr="00AB76B4" w:rsidRDefault="00596A6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74CEC56A" w14:textId="77777777" w:rsidR="00596A6B" w:rsidRPr="00AB76B4" w:rsidRDefault="00596A6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7861E1" w14:textId="77777777" w:rsidR="00596A6B" w:rsidRPr="00AB76B4" w:rsidRDefault="00596A6B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144FBDA6" w14:textId="77777777" w:rsidR="00596A6B" w:rsidRPr="00AB76B4" w:rsidRDefault="00596A6B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sch. 12</w:t>
            </w:r>
          </w:p>
          <w:p w14:paraId="522B32AA" w14:textId="77777777" w:rsidR="00596A6B" w:rsidRPr="00AB76B4" w:rsidRDefault="00596A6B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TDJ </w:t>
            </w:r>
          </w:p>
          <w:p w14:paraId="5E4387C9" w14:textId="77777777" w:rsidR="00596A6B" w:rsidRPr="00AB76B4" w:rsidRDefault="00596A6B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22 / 26</w:t>
            </w:r>
          </w:p>
          <w:p w14:paraId="5FBD16AA" w14:textId="77777777" w:rsidR="00596A6B" w:rsidRPr="00AB76B4" w:rsidRDefault="00596A6B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sch. 24</w:t>
            </w:r>
          </w:p>
          <w:p w14:paraId="741B6021" w14:textId="77777777" w:rsidR="00596A6B" w:rsidRPr="00AB76B4" w:rsidRDefault="00596A6B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TDJ </w:t>
            </w:r>
          </w:p>
          <w:p w14:paraId="5943D32A" w14:textId="77777777" w:rsidR="00596A6B" w:rsidRPr="00AB76B4" w:rsidRDefault="00596A6B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32 / 38</w:t>
            </w:r>
          </w:p>
          <w:p w14:paraId="1A08D1CB" w14:textId="77777777" w:rsidR="00596A6B" w:rsidRPr="00AB76B4" w:rsidRDefault="00596A6B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sch.: 40</w:t>
            </w:r>
          </w:p>
          <w:p w14:paraId="5F6522EC" w14:textId="77777777" w:rsidR="00596A6B" w:rsidRPr="00AB76B4" w:rsidRDefault="00596A6B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50, 52, 54, 56, 58, 60, 62, 64, 66</w:t>
            </w:r>
          </w:p>
          <w:p w14:paraId="45F9B131" w14:textId="77777777" w:rsidR="00596A6B" w:rsidRPr="00AB76B4" w:rsidRDefault="00596A6B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0F8F80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00EE27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BD2109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A9526D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9CBF8B1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5 - 1</w:t>
            </w:r>
            <w:r>
              <w:rPr>
                <w:b/>
                <w:bCs/>
                <w:i/>
                <w:iCs/>
                <w:sz w:val="20"/>
              </w:rPr>
              <w:t>1</w:t>
            </w:r>
            <w:r w:rsidRPr="00AB76B4"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596A6B" w:rsidRPr="00AB76B4" w14:paraId="4741229F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2F2E8" w14:textId="77777777" w:rsidR="00596A6B" w:rsidRPr="00AB76B4" w:rsidRDefault="00596A6B" w:rsidP="00596A6B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5D78D6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F17951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EC7EE85" w14:textId="77777777" w:rsidR="00596A6B" w:rsidRPr="00AB76B4" w:rsidRDefault="00596A6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671632D7" w14:textId="77777777" w:rsidR="00596A6B" w:rsidRPr="00AB76B4" w:rsidRDefault="00596A6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A949BB" w14:textId="77777777" w:rsidR="00596A6B" w:rsidRPr="00AB76B4" w:rsidRDefault="00596A6B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 peste </w:t>
            </w:r>
          </w:p>
          <w:p w14:paraId="4E7E6CCA" w14:textId="77777777" w:rsidR="00596A6B" w:rsidRPr="00AB76B4" w:rsidRDefault="00596A6B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sch.</w:t>
            </w:r>
            <w:r>
              <w:rPr>
                <w:b/>
                <w:bCs/>
                <w:spacing w:val="-10"/>
                <w:sz w:val="20"/>
              </w:rPr>
              <w:t xml:space="preserve"> </w:t>
            </w:r>
            <w:r w:rsidRPr="00AB76B4">
              <w:rPr>
                <w:b/>
                <w:bCs/>
                <w:spacing w:val="-10"/>
                <w:sz w:val="20"/>
              </w:rPr>
              <w:t xml:space="preserve">76, 78, 80, 82, 84 </w:t>
            </w:r>
          </w:p>
          <w:p w14:paraId="632063C3" w14:textId="77777777" w:rsidR="00596A6B" w:rsidRPr="00AB76B4" w:rsidRDefault="00596A6B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și 88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A01CA2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77692A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0A42E7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B57F2B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ADC7A01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</w:rPr>
              <w:t>12</w:t>
            </w:r>
            <w:r w:rsidRPr="00AB76B4">
              <w:rPr>
                <w:b/>
                <w:bCs/>
                <w:i/>
                <w:iCs/>
                <w:sz w:val="20"/>
              </w:rPr>
              <w:t xml:space="preserve"> - 1</w:t>
            </w:r>
            <w:r>
              <w:rPr>
                <w:b/>
                <w:bCs/>
                <w:i/>
                <w:iCs/>
                <w:sz w:val="20"/>
              </w:rPr>
              <w:t>6</w:t>
            </w:r>
            <w:r w:rsidRPr="00AB76B4"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596A6B" w:rsidRPr="00AB76B4" w14:paraId="35A8EF5A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A18B0" w14:textId="77777777" w:rsidR="00596A6B" w:rsidRPr="00AB76B4" w:rsidRDefault="00596A6B" w:rsidP="00596A6B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F1D321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3D85DC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4451FD6" w14:textId="77777777" w:rsidR="00596A6B" w:rsidRPr="00AB76B4" w:rsidRDefault="00596A6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4AE3498E" w14:textId="77777777" w:rsidR="00596A6B" w:rsidRPr="00AB76B4" w:rsidRDefault="00596A6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Y, L 13 directă, peste sch. 9, 15, 21, 28, 20 și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89AD3F" w14:textId="77777777" w:rsidR="00596A6B" w:rsidRPr="00AB76B4" w:rsidRDefault="00596A6B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C80981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215581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255+140</w:t>
            </w:r>
          </w:p>
          <w:p w14:paraId="12DA262F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256+540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F79744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72DC67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4F7E26F2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596A6B" w:rsidRPr="00AB76B4" w14:paraId="1FA51FCA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31694" w14:textId="77777777" w:rsidR="00596A6B" w:rsidRPr="00AB76B4" w:rsidRDefault="00596A6B" w:rsidP="00596A6B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B5FF2A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255+140</w:t>
            </w:r>
          </w:p>
          <w:p w14:paraId="550AA81A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256+540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DFCFFB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93A7E30" w14:textId="77777777" w:rsidR="00596A6B" w:rsidRPr="00AB76B4" w:rsidRDefault="00596A6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0407E583" w14:textId="77777777" w:rsidR="00596A6B" w:rsidRPr="00AB76B4" w:rsidRDefault="00596A6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X+Y, L 12 directă</w:t>
            </w:r>
          </w:p>
          <w:p w14:paraId="3DFC7F8C" w14:textId="77777777" w:rsidR="00596A6B" w:rsidRPr="00AB76B4" w:rsidRDefault="00596A6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7, 13, 17, 22, 18 și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B5F71A" w14:textId="77777777" w:rsidR="00596A6B" w:rsidRPr="00AB76B4" w:rsidRDefault="00596A6B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D560BC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ECE04C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656879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65D1E3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4531B979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596A6B" w:rsidRPr="00AB76B4" w14:paraId="6E599C17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15124" w14:textId="77777777" w:rsidR="00596A6B" w:rsidRPr="00AB76B4" w:rsidRDefault="00596A6B" w:rsidP="00596A6B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5293DE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FF718E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BB4407C" w14:textId="77777777" w:rsidR="00596A6B" w:rsidRPr="00AB76B4" w:rsidRDefault="00596A6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3D1A9E1A" w14:textId="77777777" w:rsidR="00596A6B" w:rsidRPr="00AB76B4" w:rsidRDefault="00596A6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30291B" w14:textId="77777777" w:rsidR="00596A6B" w:rsidRPr="00AB76B4" w:rsidRDefault="00596A6B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6FA5CC98" w14:textId="77777777" w:rsidR="00596A6B" w:rsidRPr="00AB76B4" w:rsidRDefault="00596A6B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TDJ </w:t>
            </w:r>
          </w:p>
          <w:p w14:paraId="46A6D09D" w14:textId="77777777" w:rsidR="00596A6B" w:rsidRPr="00AB76B4" w:rsidRDefault="00596A6B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23 / 27 </w:t>
            </w:r>
          </w:p>
          <w:p w14:paraId="089DF85F" w14:textId="77777777" w:rsidR="00596A6B" w:rsidRPr="00AB76B4" w:rsidRDefault="00596A6B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și </w:t>
            </w:r>
          </w:p>
          <w:p w14:paraId="2F4E061E" w14:textId="77777777" w:rsidR="00596A6B" w:rsidRPr="00AB76B4" w:rsidRDefault="00596A6B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sch.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4D69D0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E14441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043679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AA9706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F709D92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7 - 11.</w:t>
            </w:r>
          </w:p>
        </w:tc>
      </w:tr>
      <w:tr w:rsidR="00596A6B" w:rsidRPr="00AB76B4" w14:paraId="0A90C928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60514" w14:textId="77777777" w:rsidR="00596A6B" w:rsidRPr="00AB76B4" w:rsidRDefault="00596A6B" w:rsidP="00596A6B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BDD1AC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215B45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8B75138" w14:textId="77777777" w:rsidR="00596A6B" w:rsidRPr="00AB76B4" w:rsidRDefault="00596A6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7BB37B13" w14:textId="77777777" w:rsidR="00596A6B" w:rsidRPr="00AB76B4" w:rsidRDefault="00596A6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858EC6" w14:textId="77777777" w:rsidR="00596A6B" w:rsidRPr="00AB76B4" w:rsidRDefault="00596A6B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31C319F9" w14:textId="77777777" w:rsidR="00596A6B" w:rsidRPr="00AB76B4" w:rsidRDefault="00596A6B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sch. </w:t>
            </w:r>
          </w:p>
          <w:p w14:paraId="24C82958" w14:textId="77777777" w:rsidR="00596A6B" w:rsidRPr="00AB76B4" w:rsidRDefault="00596A6B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29 și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E6DE2D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E62996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D60CAC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B110A1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DD7CAED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14 - 18.</w:t>
            </w:r>
          </w:p>
        </w:tc>
      </w:tr>
      <w:tr w:rsidR="00596A6B" w:rsidRPr="00AB76B4" w14:paraId="14D9AD6B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1BC19" w14:textId="77777777" w:rsidR="00596A6B" w:rsidRPr="00AB76B4" w:rsidRDefault="00596A6B" w:rsidP="00596A6B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1A109A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FBD82A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9A06C2C" w14:textId="77777777" w:rsidR="00596A6B" w:rsidRPr="00AB76B4" w:rsidRDefault="00596A6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0A628E35" w14:textId="77777777" w:rsidR="00596A6B" w:rsidRPr="00AB76B4" w:rsidRDefault="00596A6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F63FE7" w14:textId="77777777" w:rsidR="00596A6B" w:rsidRPr="00AB76B4" w:rsidRDefault="00596A6B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5EFE40AE" w14:textId="77777777" w:rsidR="00596A6B" w:rsidRPr="00AB76B4" w:rsidRDefault="00596A6B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sch.  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044328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912E3F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A8031F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8CAD1B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către Triaj Grupa A.</w:t>
            </w:r>
          </w:p>
        </w:tc>
      </w:tr>
      <w:tr w:rsidR="00596A6B" w:rsidRPr="00AB76B4" w14:paraId="1B1F2BF1" w14:textId="77777777" w:rsidTr="00927588">
        <w:trPr>
          <w:cantSplit/>
          <w:trHeight w:val="46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E95B8" w14:textId="77777777" w:rsidR="00596A6B" w:rsidRPr="00AB76B4" w:rsidRDefault="00596A6B" w:rsidP="00596A6B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22A85B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A19648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50F1F3A" w14:textId="77777777" w:rsidR="00596A6B" w:rsidRPr="00AB76B4" w:rsidRDefault="00596A6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302DAA18" w14:textId="77777777" w:rsidR="00596A6B" w:rsidRPr="00AB76B4" w:rsidRDefault="00596A6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E33322" w14:textId="77777777" w:rsidR="00596A6B" w:rsidRPr="00AB76B4" w:rsidRDefault="00596A6B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T.D.J. </w:t>
            </w:r>
          </w:p>
          <w:p w14:paraId="412D8614" w14:textId="77777777" w:rsidR="00596A6B" w:rsidRPr="00AB76B4" w:rsidRDefault="00596A6B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33 / 37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7D883B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E0068B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67C470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E7AA2B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E781747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7 - 10 .</w:t>
            </w:r>
          </w:p>
          <w:p w14:paraId="3021C8C0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596A6B" w:rsidRPr="00AB76B4" w14:paraId="5A949247" w14:textId="77777777" w:rsidTr="00927588">
        <w:trPr>
          <w:cantSplit/>
          <w:trHeight w:val="181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58D40" w14:textId="77777777" w:rsidR="00596A6B" w:rsidRPr="00AB76B4" w:rsidRDefault="00596A6B" w:rsidP="00596A6B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689BC8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2CFEBB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33512D1" w14:textId="77777777" w:rsidR="00596A6B" w:rsidRPr="00AB76B4" w:rsidRDefault="00596A6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161FAF53" w14:textId="77777777" w:rsidR="00596A6B" w:rsidRPr="00AB76B4" w:rsidRDefault="00596A6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95BCFF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toţi schim-bătorii </w:t>
            </w:r>
          </w:p>
          <w:p w14:paraId="0380652C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care dau acces la liniile 15 - 18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B5F6FD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D135FB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10B195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795AF9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0A3E4FC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15 - 18 Cap X.</w:t>
            </w:r>
          </w:p>
        </w:tc>
      </w:tr>
      <w:tr w:rsidR="00596A6B" w:rsidRPr="00AB76B4" w14:paraId="44BE1A5D" w14:textId="77777777" w:rsidTr="00927588">
        <w:trPr>
          <w:cantSplit/>
          <w:trHeight w:val="89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C9C04" w14:textId="77777777" w:rsidR="00596A6B" w:rsidRPr="00AB76B4" w:rsidRDefault="00596A6B" w:rsidP="00596A6B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BA0059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AC2755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76DA8EA" w14:textId="77777777" w:rsidR="00596A6B" w:rsidRPr="00AB76B4" w:rsidRDefault="00596A6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24F60C53" w14:textId="77777777" w:rsidR="00596A6B" w:rsidRPr="00AB76B4" w:rsidRDefault="00596A6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439489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51A61114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30, 38 </w:t>
            </w:r>
          </w:p>
          <w:p w14:paraId="6AEA06C7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şi 54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12EA51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B4002B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7723D3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A623F5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la liniile 7, 8 și 10 Cap Y.</w:t>
            </w:r>
          </w:p>
        </w:tc>
      </w:tr>
      <w:tr w:rsidR="00596A6B" w:rsidRPr="00AB76B4" w14:paraId="3F6CC747" w14:textId="77777777" w:rsidTr="00927588">
        <w:trPr>
          <w:cantSplit/>
          <w:trHeight w:val="8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629A4" w14:textId="77777777" w:rsidR="00596A6B" w:rsidRPr="00AB76B4" w:rsidRDefault="00596A6B" w:rsidP="00596A6B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7859D6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1B37BD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E363510" w14:textId="77777777" w:rsidR="00596A6B" w:rsidRPr="00AB76B4" w:rsidRDefault="00596A6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409E73C4" w14:textId="77777777" w:rsidR="00596A6B" w:rsidRPr="00AB76B4" w:rsidRDefault="00596A6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CBEE96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3F8CB5CD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44, 52, 56, 58, 60 şi </w:t>
            </w:r>
          </w:p>
          <w:p w14:paraId="142753FD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43CDD492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58 - 60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60BFB4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A72DFC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9C1555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EB3039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3A5EC72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15 - 18 Cap Y.</w:t>
            </w:r>
          </w:p>
        </w:tc>
      </w:tr>
      <w:tr w:rsidR="00596A6B" w:rsidRPr="00AB76B4" w14:paraId="0EDDB79E" w14:textId="77777777" w:rsidTr="00927588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5BDFE" w14:textId="77777777" w:rsidR="00596A6B" w:rsidRPr="00AB76B4" w:rsidRDefault="00596A6B" w:rsidP="00596A6B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F692E4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257+900</w:t>
            </w:r>
          </w:p>
          <w:p w14:paraId="6B6DF198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258+100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DA39F9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5EEE9A4" w14:textId="77777777" w:rsidR="00596A6B" w:rsidRPr="00AB76B4" w:rsidRDefault="00596A6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Cernele -</w:t>
            </w:r>
          </w:p>
          <w:p w14:paraId="0985E683" w14:textId="77777777" w:rsidR="00596A6B" w:rsidRPr="00AB76B4" w:rsidRDefault="00596A6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Işalniţa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E8F053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589DF5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B098F1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E846B2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ECD8C9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AB76B4">
              <w:rPr>
                <w:b/>
                <w:bCs/>
                <w:iCs/>
                <w:color w:val="000000"/>
                <w:sz w:val="20"/>
              </w:rPr>
              <w:t>*Interzis circulația locomotivelor cuplate.</w:t>
            </w:r>
          </w:p>
          <w:p w14:paraId="24453A63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96A6B" w:rsidRPr="00AB76B4" w14:paraId="7FBF4E1D" w14:textId="77777777" w:rsidTr="00927588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9DF18" w14:textId="77777777" w:rsidR="00596A6B" w:rsidRPr="00AB76B4" w:rsidRDefault="00596A6B" w:rsidP="00596A6B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508C7C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2A5920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7A9DF90" w14:textId="77777777" w:rsidR="00596A6B" w:rsidRPr="00AB76B4" w:rsidRDefault="00596A6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Işalniţa</w:t>
            </w:r>
          </w:p>
          <w:p w14:paraId="7AF28754" w14:textId="77777777" w:rsidR="00596A6B" w:rsidRPr="00AB76B4" w:rsidRDefault="00596A6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directă, </w:t>
            </w:r>
          </w:p>
          <w:p w14:paraId="453E908F" w14:textId="77777777" w:rsidR="00596A6B" w:rsidRPr="00AB76B4" w:rsidRDefault="00596A6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  <w:p w14:paraId="0C3C9F49" w14:textId="77777777" w:rsidR="00596A6B" w:rsidRPr="00AB76B4" w:rsidRDefault="00596A6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  <w:r>
              <w:rPr>
                <w:b/>
                <w:bCs/>
                <w:sz w:val="20"/>
              </w:rPr>
              <w:t xml:space="preserve"> </w:t>
            </w:r>
            <w:r w:rsidRPr="00AB76B4">
              <w:rPr>
                <w:b/>
                <w:bCs/>
                <w:sz w:val="20"/>
              </w:rPr>
              <w:t>8 și 4.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B76520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AF398A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3F56D2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</w:t>
            </w:r>
            <w:r>
              <w:rPr>
                <w:b/>
                <w:bCs/>
                <w:sz w:val="20"/>
              </w:rPr>
              <w:t>2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7</w:t>
            </w:r>
            <w:r w:rsidRPr="00AB76B4">
              <w:rPr>
                <w:b/>
                <w:bCs/>
                <w:sz w:val="20"/>
              </w:rPr>
              <w:t>00</w:t>
            </w:r>
          </w:p>
          <w:p w14:paraId="63F2A182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262+850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2AF5A7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1F0A6C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 w:rsidRPr="00AB76B4">
              <w:rPr>
                <w:b/>
                <w:bCs/>
                <w:i/>
                <w:color w:val="000000"/>
                <w:sz w:val="20"/>
              </w:rPr>
              <w:t>Fără inductori.</w:t>
            </w:r>
          </w:p>
          <w:p w14:paraId="1EDF835D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 w:rsidRPr="00AB76B4">
              <w:rPr>
                <w:b/>
                <w:bCs/>
                <w:i/>
                <w:color w:val="000000"/>
                <w:sz w:val="20"/>
              </w:rPr>
              <w:t>Semnalizată ca limitare de viteză.</w:t>
            </w:r>
          </w:p>
        </w:tc>
      </w:tr>
      <w:tr w:rsidR="00596A6B" w:rsidRPr="00AB76B4" w14:paraId="38149329" w14:textId="77777777" w:rsidTr="00927588">
        <w:trPr>
          <w:cantSplit/>
          <w:trHeight w:val="16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4B73D" w14:textId="77777777" w:rsidR="00596A6B" w:rsidRPr="00AB76B4" w:rsidRDefault="00596A6B" w:rsidP="00596A6B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969BC4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E28AAA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9EE7B24" w14:textId="77777777" w:rsidR="00596A6B" w:rsidRPr="00AB76B4" w:rsidRDefault="00596A6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Işalniţa</w:t>
            </w:r>
          </w:p>
          <w:p w14:paraId="5CF6F6C2" w14:textId="77777777" w:rsidR="00596A6B" w:rsidRPr="00AB76B4" w:rsidRDefault="00596A6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Cap Y, liniile 4  - 13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6552C9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</w:t>
            </w:r>
          </w:p>
          <w:p w14:paraId="0F25A87D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toţi </w:t>
            </w:r>
          </w:p>
          <w:p w14:paraId="32BD711E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</w:t>
            </w:r>
          </w:p>
          <w:p w14:paraId="28A95E19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şi </w:t>
            </w:r>
          </w:p>
          <w:p w14:paraId="048BA287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7BE6C66B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56EB9C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999983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A30843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80CBBC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96A6B" w:rsidRPr="00AB76B4" w14:paraId="34686180" w14:textId="77777777" w:rsidTr="00927588">
        <w:trPr>
          <w:cantSplit/>
          <w:trHeight w:val="116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E57A7" w14:textId="77777777" w:rsidR="00596A6B" w:rsidRPr="00AB76B4" w:rsidRDefault="00596A6B" w:rsidP="00596A6B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554749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9C760A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D693226" w14:textId="77777777" w:rsidR="00596A6B" w:rsidRPr="00AB76B4" w:rsidRDefault="00596A6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Işalniţa</w:t>
            </w:r>
          </w:p>
          <w:p w14:paraId="47B5D7D0" w14:textId="77777777" w:rsidR="00596A6B" w:rsidRPr="00AB76B4" w:rsidRDefault="00596A6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11 </w:t>
            </w:r>
          </w:p>
          <w:p w14:paraId="262511B8" w14:textId="77777777" w:rsidR="00596A6B" w:rsidRPr="00AB76B4" w:rsidRDefault="00596A6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primiri - expedieri, </w:t>
            </w:r>
          </w:p>
          <w:p w14:paraId="77257A6F" w14:textId="77777777" w:rsidR="00596A6B" w:rsidRPr="00AB76B4" w:rsidRDefault="00596A6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D6F62C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100 m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AEEDF3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EB2F6A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86A876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F97E20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96A6B" w:rsidRPr="00AB76B4" w14:paraId="2F76415B" w14:textId="77777777" w:rsidTr="00927588">
        <w:trPr>
          <w:cantSplit/>
          <w:trHeight w:val="44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1371B" w14:textId="77777777" w:rsidR="00596A6B" w:rsidRPr="00AB76B4" w:rsidRDefault="00596A6B" w:rsidP="00596A6B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5BC4D9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9BA1F4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DA107C6" w14:textId="77777777" w:rsidR="00596A6B" w:rsidRPr="00AB76B4" w:rsidRDefault="00596A6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Işalniţa</w:t>
            </w:r>
          </w:p>
          <w:p w14:paraId="35B4139E" w14:textId="77777777" w:rsidR="00596A6B" w:rsidRPr="00AB76B4" w:rsidRDefault="00596A6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616253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05E065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7E5F28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153A8D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7415D3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96A6B" w:rsidRPr="00AB76B4" w14:paraId="36627DEA" w14:textId="77777777" w:rsidTr="00927588">
        <w:trPr>
          <w:cantSplit/>
          <w:trHeight w:val="69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603B8" w14:textId="77777777" w:rsidR="00596A6B" w:rsidRPr="00AB76B4" w:rsidRDefault="00596A6B" w:rsidP="00596A6B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B98481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1D40D3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C4CB125" w14:textId="77777777" w:rsidR="00596A6B" w:rsidRPr="00AB76B4" w:rsidRDefault="00596A6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Filiaşi</w:t>
            </w:r>
          </w:p>
          <w:p w14:paraId="5534D81E" w14:textId="77777777" w:rsidR="00596A6B" w:rsidRPr="00AB76B4" w:rsidRDefault="00596A6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53E484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29</w:t>
            </w:r>
          </w:p>
          <w:p w14:paraId="18729231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 diag.</w:t>
            </w:r>
          </w:p>
          <w:p w14:paraId="7E5F2D66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27 - 29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5DACD3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BBDD6A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29FF48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33237A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3CE4F39C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și 6, Cap X.</w:t>
            </w:r>
          </w:p>
        </w:tc>
      </w:tr>
      <w:tr w:rsidR="00596A6B" w:rsidRPr="00AB76B4" w14:paraId="1D330A38" w14:textId="77777777" w:rsidTr="00927588">
        <w:trPr>
          <w:cantSplit/>
          <w:trHeight w:val="8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55677" w14:textId="77777777" w:rsidR="00596A6B" w:rsidRPr="00AB76B4" w:rsidRDefault="00596A6B" w:rsidP="00596A6B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5318FA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AB76B4">
              <w:rPr>
                <w:b/>
                <w:bCs/>
                <w:color w:val="000000"/>
                <w:sz w:val="20"/>
              </w:rPr>
              <w:t>287+640</w:t>
            </w:r>
          </w:p>
          <w:p w14:paraId="1FF21181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color w:val="000000"/>
                <w:sz w:val="20"/>
              </w:rPr>
              <w:t>287+690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963DCF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2CDEDAA" w14:textId="77777777" w:rsidR="00596A6B" w:rsidRPr="00AB76B4" w:rsidRDefault="00596A6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Filiaşi -</w:t>
            </w:r>
          </w:p>
          <w:p w14:paraId="212366D4" w14:textId="77777777" w:rsidR="00596A6B" w:rsidRPr="00AB76B4" w:rsidRDefault="00596A6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Gura Motrului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2CA536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CAEC6C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DCC2F9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287+640</w:t>
            </w:r>
          </w:p>
          <w:p w14:paraId="2830BF32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287+690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23BADA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C4274C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*Valabil pentru trenurile care au în componență  două locomotive cuplate.</w:t>
            </w:r>
          </w:p>
          <w:p w14:paraId="3A2449E1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96A6B" w:rsidRPr="00AB76B4" w14:paraId="665E2418" w14:textId="77777777" w:rsidTr="00927588">
        <w:trPr>
          <w:cantSplit/>
          <w:trHeight w:val="8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BC9C7" w14:textId="77777777" w:rsidR="00596A6B" w:rsidRPr="00AB76B4" w:rsidRDefault="00596A6B" w:rsidP="00596A6B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18C36B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0D9777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078A7E4" w14:textId="77777777" w:rsidR="00596A6B" w:rsidRPr="00AB76B4" w:rsidRDefault="00596A6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Filiaşi -</w:t>
            </w:r>
          </w:p>
          <w:p w14:paraId="1FCDB2D1" w14:textId="77777777" w:rsidR="00596A6B" w:rsidRPr="00AB76B4" w:rsidRDefault="00596A6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Gura Motrului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51BF5D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27188C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E56A74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290+550</w:t>
            </w:r>
          </w:p>
          <w:p w14:paraId="4231DBCD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290+750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CA2476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E5864E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AB76B4">
              <w:rPr>
                <w:b/>
                <w:bCs/>
                <w:i/>
                <w:sz w:val="20"/>
              </w:rPr>
              <w:t>Fără inductori.</w:t>
            </w:r>
          </w:p>
        </w:tc>
      </w:tr>
      <w:tr w:rsidR="00596A6B" w:rsidRPr="00AB76B4" w14:paraId="2FBAABC7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B8AAE" w14:textId="77777777" w:rsidR="00596A6B" w:rsidRPr="00AB76B4" w:rsidRDefault="00596A6B" w:rsidP="00596A6B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240683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1A8623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F98CF8B" w14:textId="77777777" w:rsidR="00596A6B" w:rsidRPr="00AB76B4" w:rsidRDefault="00596A6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Gura Motrului</w:t>
            </w:r>
          </w:p>
          <w:p w14:paraId="245EF7BE" w14:textId="77777777" w:rsidR="00596A6B" w:rsidRPr="00AB76B4" w:rsidRDefault="00596A6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4 </w:t>
            </w:r>
          </w:p>
          <w:p w14:paraId="6A52EB65" w14:textId="77777777" w:rsidR="00596A6B" w:rsidRPr="00AB76B4" w:rsidRDefault="00596A6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1D6473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 inclusiv sch.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A352B1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A80BA5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D38D63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E3DDA4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96A6B" w:rsidRPr="00AB76B4" w14:paraId="7953C12E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CCAE9" w14:textId="77777777" w:rsidR="00596A6B" w:rsidRPr="00AB76B4" w:rsidRDefault="00596A6B" w:rsidP="00596A6B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E1096A" w14:textId="77777777" w:rsidR="00596A6B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290+000</w:t>
            </w:r>
          </w:p>
          <w:p w14:paraId="2D32E6E6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D0D2A9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A2E4D5A" w14:textId="77777777" w:rsidR="00596A6B" w:rsidRPr="00AB76B4" w:rsidRDefault="00596A6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Filiaşi -</w:t>
            </w:r>
          </w:p>
          <w:p w14:paraId="4D5A32C3" w14:textId="77777777" w:rsidR="00596A6B" w:rsidRPr="00AB76B4" w:rsidRDefault="00596A6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Gura Motrului</w:t>
            </w:r>
            <w:r>
              <w:rPr>
                <w:b/>
                <w:bCs/>
                <w:sz w:val="20"/>
              </w:rPr>
              <w:t xml:space="preserve"> si St. </w:t>
            </w:r>
            <w:r w:rsidRPr="00AB76B4">
              <w:rPr>
                <w:b/>
                <w:bCs/>
                <w:sz w:val="20"/>
              </w:rPr>
              <w:t>Gura Motrului</w:t>
            </w:r>
            <w:r>
              <w:rPr>
                <w:b/>
                <w:bCs/>
                <w:sz w:val="20"/>
              </w:rPr>
              <w:t xml:space="preserve"> Cap X peste pod Jiu </w:t>
            </w:r>
            <w:r>
              <w:rPr>
                <w:b/>
                <w:bCs/>
                <w:sz w:val="20"/>
              </w:rPr>
              <w:br/>
              <w:t>și sch 5 și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5A3E1B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0D4E6D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868369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6C4EDA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19D6D8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96A6B" w:rsidRPr="00AB76B4" w14:paraId="2012A404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70211" w14:textId="77777777" w:rsidR="00596A6B" w:rsidRPr="00AB76B4" w:rsidRDefault="00596A6B" w:rsidP="00596A6B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86FF7E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048340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22C1F77" w14:textId="77777777" w:rsidR="00596A6B" w:rsidRPr="00AB76B4" w:rsidRDefault="00596A6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Gura Motrului -</w:t>
            </w:r>
          </w:p>
          <w:p w14:paraId="51C003AD" w14:textId="77777777" w:rsidR="00596A6B" w:rsidRPr="00AB76B4" w:rsidRDefault="00596A6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Butoieşti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59EFD2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521B4F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EEA59A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292+000</w:t>
            </w:r>
          </w:p>
          <w:p w14:paraId="2953E12F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293+300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F2928E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ED1A32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96A6B" w:rsidRPr="00AB76B4" w14:paraId="41EA34B2" w14:textId="77777777" w:rsidTr="00927588">
        <w:trPr>
          <w:cantSplit/>
          <w:trHeight w:val="52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AFB9B" w14:textId="77777777" w:rsidR="00596A6B" w:rsidRPr="00AB76B4" w:rsidRDefault="00596A6B" w:rsidP="00596A6B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032E18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0C1ED2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7071870" w14:textId="77777777" w:rsidR="00596A6B" w:rsidRPr="00AB76B4" w:rsidRDefault="00596A6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Butoieşti</w:t>
            </w:r>
          </w:p>
          <w:p w14:paraId="0641325E" w14:textId="77777777" w:rsidR="00596A6B" w:rsidRPr="00AB76B4" w:rsidRDefault="00596A6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</w:t>
            </w:r>
          </w:p>
          <w:p w14:paraId="0E360409" w14:textId="77777777" w:rsidR="00596A6B" w:rsidRPr="00AB76B4" w:rsidRDefault="00596A6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–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459679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AA8B8F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B89A21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FDD222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733CA4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96A6B" w:rsidRPr="00AB76B4" w14:paraId="31B0CDB6" w14:textId="77777777" w:rsidTr="00927588">
        <w:trPr>
          <w:cantSplit/>
          <w:trHeight w:val="27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477B1" w14:textId="77777777" w:rsidR="00596A6B" w:rsidRPr="00AB76B4" w:rsidRDefault="00596A6B" w:rsidP="00596A6B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A091C6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302+500</w:t>
            </w:r>
          </w:p>
          <w:p w14:paraId="240535EB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302+700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F23BCE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5ED39F5" w14:textId="77777777" w:rsidR="00596A6B" w:rsidRPr="00AB76B4" w:rsidRDefault="00596A6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Butoieşti -</w:t>
            </w:r>
          </w:p>
          <w:p w14:paraId="38D54A0A" w14:textId="77777777" w:rsidR="00596A6B" w:rsidRPr="00AB76B4" w:rsidRDefault="00596A6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Strehaia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8639E5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680558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A1E42C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BB58B5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46E0CF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AB76B4">
              <w:rPr>
                <w:b/>
                <w:bCs/>
                <w:iCs/>
                <w:color w:val="000000"/>
                <w:sz w:val="20"/>
              </w:rPr>
              <w:t>*Interzis circulația locomotivelor cuplate.</w:t>
            </w:r>
          </w:p>
          <w:p w14:paraId="572B42DC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96A6B" w:rsidRPr="00AB76B4" w14:paraId="71B660BC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08626" w14:textId="77777777" w:rsidR="00596A6B" w:rsidRPr="00AB76B4" w:rsidRDefault="00596A6B" w:rsidP="00596A6B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B74122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4AB3AE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1DBFD7E" w14:textId="77777777" w:rsidR="00596A6B" w:rsidRPr="00AB76B4" w:rsidRDefault="00596A6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Strehaia</w:t>
            </w:r>
          </w:p>
          <w:p w14:paraId="0F98981A" w14:textId="77777777" w:rsidR="00596A6B" w:rsidRPr="00AB76B4" w:rsidRDefault="00596A6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0FE24D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17</w:t>
            </w:r>
          </w:p>
          <w:p w14:paraId="3869A167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in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61C8F4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671EFF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1CD4C2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1AF231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5CA01DD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 abătută.</w:t>
            </w:r>
          </w:p>
        </w:tc>
      </w:tr>
      <w:tr w:rsidR="00596A6B" w:rsidRPr="00AB76B4" w14:paraId="7F48A5CE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A0A3F" w14:textId="77777777" w:rsidR="00596A6B" w:rsidRPr="00AB76B4" w:rsidRDefault="00596A6B" w:rsidP="00596A6B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582021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D5549A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81B5DC6" w14:textId="77777777" w:rsidR="00596A6B" w:rsidRPr="00AB76B4" w:rsidRDefault="00596A6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Strehaia</w:t>
            </w:r>
          </w:p>
          <w:p w14:paraId="4CE98039" w14:textId="77777777" w:rsidR="00596A6B" w:rsidRPr="00AB76B4" w:rsidRDefault="00596A6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E8D7F6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12</w:t>
            </w:r>
          </w:p>
          <w:p w14:paraId="63B1B642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A9DD2A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967046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5DE301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DA7255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760FFF9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2 - 5  înspre și dinspre st. Jirov.</w:t>
            </w:r>
          </w:p>
        </w:tc>
      </w:tr>
      <w:tr w:rsidR="00596A6B" w:rsidRPr="00AB76B4" w14:paraId="440B8B4B" w14:textId="77777777" w:rsidTr="00927588">
        <w:trPr>
          <w:cantSplit/>
          <w:trHeight w:val="114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DD270" w14:textId="77777777" w:rsidR="00596A6B" w:rsidRPr="00AB76B4" w:rsidRDefault="00596A6B" w:rsidP="00596A6B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4EDD3E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8A6319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E088C2E" w14:textId="77777777" w:rsidR="00596A6B" w:rsidRPr="00AB76B4" w:rsidRDefault="00596A6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Strehaia</w:t>
            </w:r>
          </w:p>
          <w:p w14:paraId="78F668DF" w14:textId="77777777" w:rsidR="00596A6B" w:rsidRPr="00AB76B4" w:rsidRDefault="00596A6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221AA4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T.D.J.</w:t>
            </w:r>
          </w:p>
          <w:p w14:paraId="5764C125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 /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5291CA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AFDB0F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739EC6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9EE0FB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E29C8DD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4 şi 5.</w:t>
            </w:r>
          </w:p>
        </w:tc>
      </w:tr>
      <w:tr w:rsidR="00596A6B" w:rsidRPr="00AB76B4" w14:paraId="5D8E3AAC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BA141" w14:textId="77777777" w:rsidR="00596A6B" w:rsidRPr="00AB76B4" w:rsidRDefault="00596A6B" w:rsidP="00596A6B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95E865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0143DC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C95083E" w14:textId="77777777" w:rsidR="00596A6B" w:rsidRPr="00AB76B4" w:rsidRDefault="00596A6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Strehaia</w:t>
            </w:r>
          </w:p>
          <w:p w14:paraId="3C6A0AA4" w14:textId="77777777" w:rsidR="00596A6B" w:rsidRPr="00AB76B4" w:rsidRDefault="00596A6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27006E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28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486769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B3ECC1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8E7822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A3B041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5AD89DA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1.</w:t>
            </w:r>
          </w:p>
        </w:tc>
      </w:tr>
      <w:tr w:rsidR="00596A6B" w:rsidRPr="00AB76B4" w14:paraId="7AA5E9B0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DC774" w14:textId="77777777" w:rsidR="00596A6B" w:rsidRPr="00AB76B4" w:rsidRDefault="00596A6B" w:rsidP="00596A6B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89875A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1A7C36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01BE87B" w14:textId="77777777" w:rsidR="00596A6B" w:rsidRPr="00AB76B4" w:rsidRDefault="00596A6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Ciochiuţa</w:t>
            </w:r>
          </w:p>
          <w:p w14:paraId="19B26764" w14:textId="77777777" w:rsidR="00596A6B" w:rsidRPr="00AB76B4" w:rsidRDefault="00596A6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</w:t>
            </w:r>
          </w:p>
          <w:p w14:paraId="6C351D59" w14:textId="77777777" w:rsidR="00596A6B" w:rsidRPr="00AB76B4" w:rsidRDefault="00596A6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B3DE1C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de la </w:t>
            </w:r>
          </w:p>
          <w:p w14:paraId="2B5CBEE6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ax stație până la Cap Y călcâi sch.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145885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94AD6C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CDF089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918B9D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96A6B" w:rsidRPr="00AB76B4" w14:paraId="088AB073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2F51B" w14:textId="77777777" w:rsidR="00596A6B" w:rsidRPr="00AB76B4" w:rsidRDefault="00596A6B" w:rsidP="00596A6B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81E380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32</w:t>
            </w:r>
            <w:r>
              <w:rPr>
                <w:b/>
                <w:bCs/>
                <w:sz w:val="20"/>
              </w:rPr>
              <w:t>0</w:t>
            </w:r>
            <w:r w:rsidRPr="00AB76B4">
              <w:rPr>
                <w:b/>
                <w:bCs/>
                <w:sz w:val="20"/>
              </w:rPr>
              <w:t>+0</w:t>
            </w:r>
            <w:r>
              <w:rPr>
                <w:b/>
                <w:bCs/>
                <w:sz w:val="20"/>
              </w:rPr>
              <w:t>0</w:t>
            </w:r>
            <w:r w:rsidRPr="00AB76B4">
              <w:rPr>
                <w:b/>
                <w:bCs/>
                <w:sz w:val="20"/>
              </w:rPr>
              <w:t>0</w:t>
            </w:r>
          </w:p>
          <w:p w14:paraId="08018569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322+350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67D3CD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3354453" w14:textId="77777777" w:rsidR="00596A6B" w:rsidRPr="00AB76B4" w:rsidRDefault="00596A6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Ciochiuţa -</w:t>
            </w:r>
          </w:p>
          <w:p w14:paraId="3D8B10B9" w14:textId="77777777" w:rsidR="00596A6B" w:rsidRPr="00AB76B4" w:rsidRDefault="00596A6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Tâmna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0D6A9E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BFE7F8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32F441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D12F77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16B781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96A6B" w:rsidRPr="00AB76B4" w14:paraId="4B68E6FF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FE46C" w14:textId="77777777" w:rsidR="00596A6B" w:rsidRPr="00AB76B4" w:rsidRDefault="00596A6B" w:rsidP="00596A6B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0AE95C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A75E5D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8DBFDDD" w14:textId="77777777" w:rsidR="00596A6B" w:rsidRPr="00AB76B4" w:rsidRDefault="00596A6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Tâmna</w:t>
            </w:r>
          </w:p>
          <w:p w14:paraId="1AA6C63A" w14:textId="77777777" w:rsidR="00596A6B" w:rsidRPr="00AB76B4" w:rsidRDefault="00596A6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0F68BA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din calcâi</w:t>
            </w:r>
          </w:p>
          <w:p w14:paraId="69317040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sch. 3</w:t>
            </w:r>
          </w:p>
          <w:p w14:paraId="28AC286F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până</w:t>
            </w:r>
          </w:p>
          <w:p w14:paraId="6F97F45A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la axa</w:t>
            </w:r>
          </w:p>
          <w:p w14:paraId="33860C38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stației Tâmna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8F8CFF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20E581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118204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B5D2E8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96A6B" w:rsidRPr="00AB76B4" w14:paraId="6582134A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2A0E0" w14:textId="77777777" w:rsidR="00596A6B" w:rsidRPr="00AB76B4" w:rsidRDefault="00596A6B" w:rsidP="00596A6B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927BDA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A6492A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E51AA78" w14:textId="77777777" w:rsidR="00596A6B" w:rsidRPr="00AB76B4" w:rsidRDefault="00596A6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Tâmna</w:t>
            </w:r>
          </w:p>
          <w:p w14:paraId="1E05B21C" w14:textId="77777777" w:rsidR="00596A6B" w:rsidRPr="00AB76B4" w:rsidRDefault="00596A6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</w:t>
            </w:r>
          </w:p>
          <w:p w14:paraId="5B8EA108" w14:textId="77777777" w:rsidR="00596A6B" w:rsidRPr="00AB76B4" w:rsidRDefault="00596A6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C486FA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7ADAD8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2A68E3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068CD5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557BFB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96A6B" w:rsidRPr="00AB76B4" w14:paraId="3CB35CD1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AE62F" w14:textId="77777777" w:rsidR="00596A6B" w:rsidRPr="00AB76B4" w:rsidRDefault="00596A6B" w:rsidP="00596A6B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CD6CEB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325+100</w:t>
            </w:r>
          </w:p>
          <w:p w14:paraId="65D85706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325+220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8F717F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501F9B2" w14:textId="77777777" w:rsidR="00596A6B" w:rsidRPr="00AB76B4" w:rsidRDefault="00596A6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Tâmna </w:t>
            </w:r>
          </w:p>
          <w:p w14:paraId="07D4CC01" w14:textId="77777777" w:rsidR="00596A6B" w:rsidRPr="00AB76B4" w:rsidRDefault="00596A6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A2E788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99037A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274C92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B12A13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A7D4BF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209985EB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Peste sch. 2 și 4.</w:t>
            </w:r>
          </w:p>
        </w:tc>
      </w:tr>
      <w:tr w:rsidR="00596A6B" w:rsidRPr="00AB76B4" w14:paraId="0587D6F1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C8C9A" w14:textId="77777777" w:rsidR="00596A6B" w:rsidRPr="00AB76B4" w:rsidRDefault="00596A6B" w:rsidP="00596A6B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AABF25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329+400</w:t>
            </w:r>
          </w:p>
          <w:p w14:paraId="3773C80E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329+600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CEA437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57EB7BB" w14:textId="77777777" w:rsidR="00596A6B" w:rsidRPr="00AB76B4" w:rsidRDefault="00596A6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Igiroasa, linia 2 directă Cap X</w:t>
            </w:r>
          </w:p>
          <w:p w14:paraId="495B748C" w14:textId="77777777" w:rsidR="00596A6B" w:rsidRPr="00AB76B4" w:rsidRDefault="00596A6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93031D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EB4ABA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9E7738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507B47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964E21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Peste sch. 1. </w:t>
            </w:r>
          </w:p>
          <w:p w14:paraId="643FFADD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96A6B" w:rsidRPr="00AB76B4" w14:paraId="0AE36F4F" w14:textId="77777777" w:rsidTr="00927588">
        <w:trPr>
          <w:cantSplit/>
          <w:trHeight w:val="123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D892F" w14:textId="77777777" w:rsidR="00596A6B" w:rsidRPr="00AB76B4" w:rsidRDefault="00596A6B" w:rsidP="00596A6B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949B4E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16C0E6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7F30EED" w14:textId="77777777" w:rsidR="00596A6B" w:rsidRPr="00AB76B4" w:rsidRDefault="00596A6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Igiroasa</w:t>
            </w:r>
          </w:p>
          <w:p w14:paraId="129045A2" w14:textId="77777777" w:rsidR="00596A6B" w:rsidRPr="00AB76B4" w:rsidRDefault="00596A6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</w:t>
            </w:r>
          </w:p>
          <w:p w14:paraId="43CC1FC8" w14:textId="77777777" w:rsidR="00596A6B" w:rsidRPr="00AB76B4" w:rsidRDefault="00596A6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EC23E3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toată linia și peste sch. 3 </w:t>
            </w:r>
          </w:p>
          <w:p w14:paraId="662961FA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A09B98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7E0604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B97B3B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B94D9E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96A6B" w:rsidRPr="00AB76B4" w14:paraId="6E1E772B" w14:textId="77777777" w:rsidTr="00927588">
        <w:trPr>
          <w:cantSplit/>
          <w:trHeight w:val="65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1D30F" w14:textId="77777777" w:rsidR="00596A6B" w:rsidRPr="00AB76B4" w:rsidRDefault="00596A6B" w:rsidP="00596A6B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7ACA7A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B696F7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0CA6A1C" w14:textId="77777777" w:rsidR="00596A6B" w:rsidRPr="00AB76B4" w:rsidRDefault="00596A6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Prunişor</w:t>
            </w:r>
          </w:p>
          <w:p w14:paraId="405568B2" w14:textId="77777777" w:rsidR="00596A6B" w:rsidRPr="00AB76B4" w:rsidRDefault="00596A6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2 </w:t>
            </w:r>
          </w:p>
          <w:p w14:paraId="279E5B2B" w14:textId="77777777" w:rsidR="00596A6B" w:rsidRPr="00AB76B4" w:rsidRDefault="00596A6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1C46AF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34D054AF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4D7E64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F685E1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7AC5BB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006B3B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96A6B" w:rsidRPr="00AB76B4" w14:paraId="30820D15" w14:textId="77777777" w:rsidTr="00927588">
        <w:trPr>
          <w:cantSplit/>
          <w:trHeight w:val="10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EAA6E" w14:textId="77777777" w:rsidR="00596A6B" w:rsidRPr="00AB76B4" w:rsidRDefault="00596A6B" w:rsidP="00596A6B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6CF08A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54A8E9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0E0D71F" w14:textId="77777777" w:rsidR="00596A6B" w:rsidRPr="00AB76B4" w:rsidRDefault="00596A6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Prunişor</w:t>
            </w:r>
          </w:p>
          <w:p w14:paraId="5CA9B05A" w14:textId="77777777" w:rsidR="00596A6B" w:rsidRPr="00AB76B4" w:rsidRDefault="00596A6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</w:t>
            </w:r>
          </w:p>
          <w:p w14:paraId="74DF62B4" w14:textId="77777777" w:rsidR="00596A6B" w:rsidRPr="00AB76B4" w:rsidRDefault="00596A6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DA96D1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de la axa staţiei </w:t>
            </w:r>
          </w:p>
          <w:p w14:paraId="34D89A7B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la </w:t>
            </w:r>
          </w:p>
          <w:p w14:paraId="74AB3041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672A11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C5C324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DC0450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9E286F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96A6B" w:rsidRPr="00AB76B4" w14:paraId="0DDF60DC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CA18B" w14:textId="77777777" w:rsidR="00596A6B" w:rsidRPr="00AB76B4" w:rsidRDefault="00596A6B" w:rsidP="00596A6B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0E0CD8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335+120</w:t>
            </w:r>
          </w:p>
          <w:p w14:paraId="4B0F688D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335+170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2AB7E6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6DDC1C0" w14:textId="77777777" w:rsidR="00596A6B" w:rsidRPr="00AB76B4" w:rsidRDefault="00596A6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Prunișor -</w:t>
            </w:r>
          </w:p>
          <w:p w14:paraId="645EE2BA" w14:textId="77777777" w:rsidR="00596A6B" w:rsidRPr="00AB76B4" w:rsidRDefault="00596A6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Gârniţa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2CDCB4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1BA4C7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8D59C1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B93DDE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87580C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*Valabil inclusiv pentru trenurile care au în componență două locomotive cuplate.</w:t>
            </w:r>
          </w:p>
          <w:p w14:paraId="67499B80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96A6B" w:rsidRPr="00AB76B4" w14:paraId="035956D0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385DA" w14:textId="77777777" w:rsidR="00596A6B" w:rsidRPr="00AB76B4" w:rsidRDefault="00596A6B" w:rsidP="00596A6B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82E34C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56B20D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7F97596" w14:textId="77777777" w:rsidR="00596A6B" w:rsidRPr="00AB76B4" w:rsidRDefault="00596A6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Gârniţa</w:t>
            </w:r>
          </w:p>
          <w:p w14:paraId="1820E5AB" w14:textId="77777777" w:rsidR="00596A6B" w:rsidRPr="00AB76B4" w:rsidRDefault="00596A6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17935C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3 </w:t>
            </w:r>
          </w:p>
          <w:p w14:paraId="407CF9C7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871A77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0F1288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46DA4E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318F39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950299E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1, Cap X.</w:t>
            </w:r>
          </w:p>
        </w:tc>
      </w:tr>
      <w:tr w:rsidR="00596A6B" w:rsidRPr="00AB76B4" w14:paraId="46994DFA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416D2" w14:textId="77777777" w:rsidR="00596A6B" w:rsidRPr="00AB76B4" w:rsidRDefault="00596A6B" w:rsidP="00596A6B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CC450A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8166CD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D519BF7" w14:textId="77777777" w:rsidR="00596A6B" w:rsidRPr="00AB76B4" w:rsidRDefault="00596A6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Gârniţa</w:t>
            </w:r>
          </w:p>
          <w:p w14:paraId="4ED9363C" w14:textId="77777777" w:rsidR="00596A6B" w:rsidRPr="00AB76B4" w:rsidRDefault="00596A6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027E06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2 </w:t>
            </w:r>
          </w:p>
          <w:p w14:paraId="40A9B167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0794C2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E2B63C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75FAE2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2676D5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1A9B533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1, CapY.</w:t>
            </w:r>
          </w:p>
        </w:tc>
      </w:tr>
      <w:tr w:rsidR="00596A6B" w:rsidRPr="00AB76B4" w14:paraId="15A5AC21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1519B" w14:textId="77777777" w:rsidR="00596A6B" w:rsidRPr="00AB76B4" w:rsidRDefault="00596A6B" w:rsidP="00596A6B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B45C5D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342+430</w:t>
            </w:r>
          </w:p>
          <w:p w14:paraId="1647FFFB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342+630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340063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CFFBA1B" w14:textId="77777777" w:rsidR="00596A6B" w:rsidRPr="00AB76B4" w:rsidRDefault="00596A6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Gârniţa -</w:t>
            </w:r>
          </w:p>
          <w:p w14:paraId="599381C3" w14:textId="77777777" w:rsidR="00596A6B" w:rsidRPr="00AB76B4" w:rsidRDefault="00596A6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Balota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E5FB85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EEE373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988D37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6E5A09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80EA34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96A6B" w:rsidRPr="00AB76B4" w14:paraId="1F8892C7" w14:textId="77777777" w:rsidTr="00927588">
        <w:trPr>
          <w:cantSplit/>
          <w:trHeight w:val="46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91C4C" w14:textId="77777777" w:rsidR="00596A6B" w:rsidRPr="00AB76B4" w:rsidRDefault="00596A6B" w:rsidP="00596A6B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4F4CD4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4323DA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CC33CF0" w14:textId="77777777" w:rsidR="00596A6B" w:rsidRPr="00AB76B4" w:rsidRDefault="00596A6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  <w:p w14:paraId="39057564" w14:textId="77777777" w:rsidR="00596A6B" w:rsidRPr="00AB76B4" w:rsidRDefault="00596A6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</w:t>
            </w:r>
          </w:p>
          <w:p w14:paraId="21754BA1" w14:textId="77777777" w:rsidR="00596A6B" w:rsidRPr="00AB76B4" w:rsidRDefault="00596A6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E33236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460A0979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1A4838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5136FB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B6FC39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F6E3A8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96A6B" w:rsidRPr="00AB76B4" w14:paraId="4CEDB942" w14:textId="77777777" w:rsidTr="00927588">
        <w:trPr>
          <w:cantSplit/>
          <w:trHeight w:val="68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3A19A" w14:textId="77777777" w:rsidR="00596A6B" w:rsidRPr="00AB76B4" w:rsidRDefault="00596A6B" w:rsidP="00596A6B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0B6B75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265187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61282B6" w14:textId="77777777" w:rsidR="00596A6B" w:rsidRPr="00AB76B4" w:rsidRDefault="00596A6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  <w:p w14:paraId="5F2D2B59" w14:textId="77777777" w:rsidR="00596A6B" w:rsidRPr="00AB76B4" w:rsidRDefault="00596A6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E4EE1D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15 </w:t>
            </w:r>
          </w:p>
          <w:p w14:paraId="038FC740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DB8744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E10B34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779904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360119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ED50354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3.</w:t>
            </w:r>
          </w:p>
        </w:tc>
      </w:tr>
      <w:tr w:rsidR="00596A6B" w:rsidRPr="00AB76B4" w14:paraId="2EC0A0C8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8E9AC" w14:textId="77777777" w:rsidR="00596A6B" w:rsidRPr="00AB76B4" w:rsidRDefault="00596A6B" w:rsidP="00596A6B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595D60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600950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25208F1" w14:textId="77777777" w:rsidR="00596A6B" w:rsidRPr="00AB76B4" w:rsidRDefault="00596A6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  <w:p w14:paraId="002DFF50" w14:textId="77777777" w:rsidR="00596A6B" w:rsidRPr="00AB76B4" w:rsidRDefault="00596A6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A859E7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T.D.J.</w:t>
            </w:r>
          </w:p>
          <w:p w14:paraId="788DFBCF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 /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023D64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FA15A5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1D3F93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1C9BB4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48E362A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şi 4.</w:t>
            </w:r>
          </w:p>
        </w:tc>
      </w:tr>
      <w:tr w:rsidR="00596A6B" w:rsidRPr="00AB76B4" w14:paraId="4A5AEABD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4E2FD" w14:textId="77777777" w:rsidR="00596A6B" w:rsidRPr="00AB76B4" w:rsidRDefault="00596A6B" w:rsidP="00596A6B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E4BE95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701638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611561C" w14:textId="77777777" w:rsidR="00596A6B" w:rsidRPr="00AB76B4" w:rsidRDefault="00596A6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213C14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 dintre sch. </w:t>
            </w:r>
          </w:p>
          <w:p w14:paraId="700A7ED0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17 -</w:t>
            </w:r>
          </w:p>
          <w:p w14:paraId="5DAFF091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T.D.J.</w:t>
            </w:r>
          </w:p>
          <w:p w14:paraId="41ACC005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19 / 21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4F5563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8B7B13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FD6602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3F6052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zonă parcurs </w:t>
            </w:r>
          </w:p>
          <w:p w14:paraId="285F24E6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st. Balota liniile 1 - 3 </w:t>
            </w:r>
          </w:p>
          <w:p w14:paraId="65174FBD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în abatere.</w:t>
            </w:r>
          </w:p>
        </w:tc>
      </w:tr>
      <w:tr w:rsidR="00596A6B" w:rsidRPr="00AB76B4" w14:paraId="57C886F1" w14:textId="77777777" w:rsidTr="00927588">
        <w:trPr>
          <w:cantSplit/>
          <w:trHeight w:val="112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C2FC7" w14:textId="77777777" w:rsidR="00596A6B" w:rsidRPr="00AB76B4" w:rsidRDefault="00596A6B" w:rsidP="00596A6B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F193FA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C69783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6AF778B" w14:textId="77777777" w:rsidR="00596A6B" w:rsidRPr="00AB76B4" w:rsidRDefault="00596A6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  <w:p w14:paraId="448A128C" w14:textId="77777777" w:rsidR="00596A6B" w:rsidRPr="00AB76B4" w:rsidRDefault="00596A6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</w:t>
            </w:r>
          </w:p>
          <w:p w14:paraId="7FF652DB" w14:textId="77777777" w:rsidR="00596A6B" w:rsidRPr="00AB76B4" w:rsidRDefault="00596A6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D59F22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de la axa staţiei </w:t>
            </w:r>
          </w:p>
          <w:p w14:paraId="4946B3B1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la </w:t>
            </w:r>
          </w:p>
          <w:p w14:paraId="38686D0F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2CB789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89C980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041F53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32753E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96A6B" w:rsidRPr="00AB76B4" w14:paraId="726FAFEB" w14:textId="77777777" w:rsidTr="00927588">
        <w:trPr>
          <w:cantSplit/>
          <w:trHeight w:val="201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DA6F7" w14:textId="77777777" w:rsidR="00596A6B" w:rsidRPr="00AB76B4" w:rsidRDefault="00596A6B" w:rsidP="00596A6B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2B1C49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E8EC18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4B62AD0" w14:textId="77777777" w:rsidR="00596A6B" w:rsidRPr="00AB76B4" w:rsidRDefault="00596A6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  <w:p w14:paraId="2B953C17" w14:textId="77777777" w:rsidR="00596A6B" w:rsidRPr="00AB76B4" w:rsidRDefault="00596A6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4 </w:t>
            </w:r>
          </w:p>
          <w:p w14:paraId="172EFF9F" w14:textId="77777777" w:rsidR="00596A6B" w:rsidRPr="00AB76B4" w:rsidRDefault="00596A6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113242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de la axa staţiei până la călcâi macaz 12 </w:t>
            </w:r>
          </w:p>
          <w:p w14:paraId="0BC1C9FF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6F0213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AF47FD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699621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B150A6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96A6B" w:rsidRPr="00AB76B4" w14:paraId="3B945B25" w14:textId="77777777" w:rsidTr="00927588">
        <w:trPr>
          <w:cantSplit/>
          <w:trHeight w:val="113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CAC61" w14:textId="77777777" w:rsidR="00596A6B" w:rsidRPr="00AB76B4" w:rsidRDefault="00596A6B" w:rsidP="00596A6B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2DCF30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726F5B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726C6E8" w14:textId="77777777" w:rsidR="00596A6B" w:rsidRPr="00AB76B4" w:rsidRDefault="00596A6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  <w:p w14:paraId="35A98BBF" w14:textId="77777777" w:rsidR="00596A6B" w:rsidRPr="00AB76B4" w:rsidRDefault="00596A6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5 </w:t>
            </w:r>
          </w:p>
          <w:p w14:paraId="4462F395" w14:textId="77777777" w:rsidR="00596A6B" w:rsidRPr="00AB76B4" w:rsidRDefault="00596A6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2762C3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39049F31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5BF82A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4C232C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EE2680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47E7CD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96A6B" w:rsidRPr="00AB76B4" w14:paraId="14800DF5" w14:textId="77777777" w:rsidTr="00927588">
        <w:trPr>
          <w:cantSplit/>
          <w:trHeight w:val="9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972B5" w14:textId="77777777" w:rsidR="00596A6B" w:rsidRPr="00AB76B4" w:rsidRDefault="00596A6B" w:rsidP="00596A6B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32628B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FB51B4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67A2CC1" w14:textId="77777777" w:rsidR="00596A6B" w:rsidRPr="00AB76B4" w:rsidRDefault="00596A6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  <w:p w14:paraId="18138ABC" w14:textId="77777777" w:rsidR="00596A6B" w:rsidRPr="00AB76B4" w:rsidRDefault="00596A6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BDFEA0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T.D.J.</w:t>
            </w:r>
          </w:p>
          <w:p w14:paraId="53DE2008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 /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7FBFEE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F2CBF4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8715DA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5E073C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2488E18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3 - 5.</w:t>
            </w:r>
          </w:p>
        </w:tc>
      </w:tr>
      <w:tr w:rsidR="00596A6B" w:rsidRPr="00AB76B4" w14:paraId="28B8DB06" w14:textId="77777777" w:rsidTr="00927588">
        <w:trPr>
          <w:cantSplit/>
          <w:trHeight w:val="9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41E50" w14:textId="77777777" w:rsidR="00596A6B" w:rsidRPr="00AB76B4" w:rsidRDefault="00596A6B" w:rsidP="00596A6B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2BA048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345+652</w:t>
            </w:r>
          </w:p>
          <w:p w14:paraId="72B0ACFD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355+537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E96702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B21B6BB" w14:textId="77777777" w:rsidR="00596A6B" w:rsidRPr="00AB76B4" w:rsidRDefault="00596A6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Balota –</w:t>
            </w:r>
          </w:p>
          <w:p w14:paraId="376BF947" w14:textId="77777777" w:rsidR="00596A6B" w:rsidRPr="00AB76B4" w:rsidRDefault="00596A6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Drobeta Turnu Severin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46EE5C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3329E4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DB144C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A6AD34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4F9EFF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AB76B4">
              <w:rPr>
                <w:b/>
                <w:bCs/>
                <w:iCs/>
                <w:color w:val="000000"/>
                <w:sz w:val="20"/>
              </w:rPr>
              <w:t>*Interzis circulația trenurilor care au în componență mai mult de două locomotive cuplate.</w:t>
            </w:r>
          </w:p>
          <w:p w14:paraId="1A938743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96A6B" w:rsidRPr="00AB76B4" w14:paraId="72EBA0A4" w14:textId="77777777" w:rsidTr="00927588">
        <w:trPr>
          <w:cantSplit/>
          <w:trHeight w:val="129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74C2C" w14:textId="77777777" w:rsidR="00596A6B" w:rsidRPr="00AB76B4" w:rsidRDefault="00596A6B" w:rsidP="00596A6B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F20967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345+200</w:t>
            </w:r>
          </w:p>
          <w:p w14:paraId="705F90F4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353+200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48C6FF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C06DCE9" w14:textId="77777777" w:rsidR="00596A6B" w:rsidRPr="00AB76B4" w:rsidRDefault="00596A6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Balota –</w:t>
            </w:r>
          </w:p>
          <w:p w14:paraId="7E5599ED" w14:textId="77777777" w:rsidR="00596A6B" w:rsidRPr="00AB76B4" w:rsidRDefault="00596A6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Valea Albă</w:t>
            </w:r>
          </w:p>
          <w:p w14:paraId="34FF1DA6" w14:textId="77777777" w:rsidR="00596A6B" w:rsidRPr="00AB76B4" w:rsidRDefault="00596A6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directă </w:t>
            </w:r>
          </w:p>
          <w:p w14:paraId="3A212938" w14:textId="77777777" w:rsidR="00596A6B" w:rsidRPr="00AB76B4" w:rsidRDefault="00596A6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Valea Albă și</w:t>
            </w:r>
          </w:p>
          <w:p w14:paraId="253720DD" w14:textId="77777777" w:rsidR="00596A6B" w:rsidRPr="00AB76B4" w:rsidRDefault="00596A6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Valea Albă -</w:t>
            </w:r>
          </w:p>
          <w:p w14:paraId="4EF477C1" w14:textId="77777777" w:rsidR="00596A6B" w:rsidRPr="00AB76B4" w:rsidRDefault="00596A6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Post Macazuri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A30D2B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3CED3B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65DCA1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CDF16A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B3630B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96A6B" w:rsidRPr="00AB76B4" w14:paraId="389134E7" w14:textId="77777777" w:rsidTr="00927588">
        <w:trPr>
          <w:cantSplit/>
          <w:trHeight w:val="45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EB953" w14:textId="77777777" w:rsidR="00596A6B" w:rsidRPr="00AB76B4" w:rsidRDefault="00596A6B" w:rsidP="00596A6B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9887D6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9FD8B0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9489766" w14:textId="77777777" w:rsidR="00596A6B" w:rsidRPr="00AB76B4" w:rsidRDefault="00596A6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Post Macazuri -</w:t>
            </w:r>
          </w:p>
          <w:p w14:paraId="20E51E7D" w14:textId="77777777" w:rsidR="00596A6B" w:rsidRPr="00AB76B4" w:rsidRDefault="00596A6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Drobeta Tr. Severin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CF739C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92E51E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6C6146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354+400</w:t>
            </w:r>
          </w:p>
          <w:p w14:paraId="07DCAF2C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354+700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38E9DA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7012E1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96A6B" w:rsidRPr="00AB76B4" w14:paraId="35144DCB" w14:textId="77777777" w:rsidTr="00927588">
        <w:trPr>
          <w:cantSplit/>
          <w:trHeight w:val="45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762CD" w14:textId="77777777" w:rsidR="00596A6B" w:rsidRPr="00AB76B4" w:rsidRDefault="00596A6B" w:rsidP="00596A6B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8626FD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92B3EB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10D0987" w14:textId="77777777" w:rsidR="00596A6B" w:rsidRPr="00AB76B4" w:rsidRDefault="00596A6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</w:t>
            </w:r>
          </w:p>
          <w:p w14:paraId="3C333AA3" w14:textId="77777777" w:rsidR="00596A6B" w:rsidRPr="00AB76B4" w:rsidRDefault="00596A6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Mărfuri </w:t>
            </w:r>
          </w:p>
          <w:p w14:paraId="145D5AB5" w14:textId="77777777" w:rsidR="00596A6B" w:rsidRPr="00AB76B4" w:rsidRDefault="00596A6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Y, 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6D7CE9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5DE875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ABCD57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356+930</w:t>
            </w:r>
          </w:p>
          <w:p w14:paraId="59F12765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357+170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812EA7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E77D41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14BD167C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Peste sch. 10, 8 și 6A.</w:t>
            </w:r>
          </w:p>
        </w:tc>
      </w:tr>
      <w:tr w:rsidR="00596A6B" w:rsidRPr="00AB76B4" w14:paraId="01402CA4" w14:textId="77777777" w:rsidTr="00927588">
        <w:trPr>
          <w:cantSplit/>
          <w:trHeight w:val="2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927CE" w14:textId="77777777" w:rsidR="00596A6B" w:rsidRPr="00AB76B4" w:rsidRDefault="00596A6B" w:rsidP="00596A6B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78F97A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07AFE2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4F366F7" w14:textId="77777777" w:rsidR="00596A6B" w:rsidRPr="00AB76B4" w:rsidRDefault="00596A6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 Mărfuri</w:t>
            </w:r>
          </w:p>
          <w:p w14:paraId="48C1E0DB" w14:textId="77777777" w:rsidR="00596A6B" w:rsidRPr="00AB76B4" w:rsidRDefault="00596A6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DC0434" w14:textId="77777777" w:rsidR="00596A6B" w:rsidRPr="00AB76B4" w:rsidRDefault="00596A6B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diag.</w:t>
            </w:r>
          </w:p>
          <w:p w14:paraId="239A2625" w14:textId="77777777" w:rsidR="00596A6B" w:rsidRPr="00AB76B4" w:rsidRDefault="00596A6B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1 - 3 </w:t>
            </w:r>
          </w:p>
          <w:p w14:paraId="6BB61874" w14:textId="77777777" w:rsidR="00596A6B" w:rsidRPr="00AB76B4" w:rsidRDefault="00596A6B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şi</w:t>
            </w:r>
          </w:p>
          <w:p w14:paraId="43D51120" w14:textId="77777777" w:rsidR="00596A6B" w:rsidRPr="00AB76B4" w:rsidRDefault="00596A6B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</w:t>
            </w:r>
          </w:p>
          <w:p w14:paraId="5FFEE38C" w14:textId="77777777" w:rsidR="00596A6B" w:rsidRPr="00AB76B4" w:rsidRDefault="00596A6B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1 şi 3 </w:t>
            </w:r>
          </w:p>
          <w:p w14:paraId="506C536A" w14:textId="77777777" w:rsidR="00596A6B" w:rsidRPr="00AB76B4" w:rsidRDefault="00596A6B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C8F660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A0BE28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ABD2FC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C9C7D8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1046915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1 - 3.</w:t>
            </w:r>
          </w:p>
        </w:tc>
      </w:tr>
      <w:tr w:rsidR="00596A6B" w:rsidRPr="00AB76B4" w14:paraId="1AD281AF" w14:textId="77777777" w:rsidTr="00927588">
        <w:trPr>
          <w:cantSplit/>
          <w:trHeight w:val="77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D332C" w14:textId="77777777" w:rsidR="00596A6B" w:rsidRPr="00AB76B4" w:rsidRDefault="00596A6B" w:rsidP="00596A6B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A0DD2D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51E38D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3934C09" w14:textId="77777777" w:rsidR="00596A6B" w:rsidRPr="00AB76B4" w:rsidRDefault="00596A6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 Mărfuri,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D8D31E" w14:textId="77777777" w:rsidR="00596A6B" w:rsidRPr="00AB76B4" w:rsidRDefault="00596A6B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1D27FFF7" w14:textId="77777777" w:rsidR="00596A6B" w:rsidRPr="00AB76B4" w:rsidRDefault="00596A6B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9 </w:t>
            </w:r>
          </w:p>
          <w:p w14:paraId="229366F2" w14:textId="77777777" w:rsidR="00596A6B" w:rsidRPr="00AB76B4" w:rsidRDefault="00596A6B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E11EF2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6CD2E6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E3A91B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DB4BB2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EF3D22A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și 2.</w:t>
            </w:r>
          </w:p>
        </w:tc>
      </w:tr>
      <w:tr w:rsidR="00596A6B" w:rsidRPr="00AB76B4" w14:paraId="291A0BC9" w14:textId="77777777" w:rsidTr="00927588">
        <w:trPr>
          <w:cantSplit/>
          <w:trHeight w:val="20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5C3C2" w14:textId="77777777" w:rsidR="00596A6B" w:rsidRPr="00AB76B4" w:rsidRDefault="00596A6B" w:rsidP="00596A6B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F3B141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E40B44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79104E5" w14:textId="77777777" w:rsidR="00596A6B" w:rsidRPr="00AB76B4" w:rsidRDefault="00596A6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 Mărfuri</w:t>
            </w:r>
          </w:p>
          <w:p w14:paraId="4175B330" w14:textId="77777777" w:rsidR="00596A6B" w:rsidRPr="00AB76B4" w:rsidRDefault="00596A6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6804CA" w14:textId="77777777" w:rsidR="00596A6B" w:rsidRPr="00AB76B4" w:rsidRDefault="00596A6B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408C96BE" w14:textId="77777777" w:rsidR="00596A6B" w:rsidRPr="00AB76B4" w:rsidRDefault="00596A6B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7 </w:t>
            </w:r>
          </w:p>
          <w:p w14:paraId="6C7FDD4C" w14:textId="77777777" w:rsidR="00596A6B" w:rsidRPr="00AB76B4" w:rsidRDefault="00596A6B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  <w:p w14:paraId="0059AA7E" w14:textId="77777777" w:rsidR="00596A6B" w:rsidRPr="00AB76B4" w:rsidRDefault="00596A6B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şi</w:t>
            </w:r>
          </w:p>
          <w:p w14:paraId="0AEE5D3F" w14:textId="77777777" w:rsidR="00596A6B" w:rsidRPr="00AB76B4" w:rsidRDefault="00596A6B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T.D.J.</w:t>
            </w:r>
          </w:p>
          <w:p w14:paraId="757BF993" w14:textId="77777777" w:rsidR="00596A6B" w:rsidRPr="00AB76B4" w:rsidRDefault="00596A6B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12 /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2273C1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BF8B4E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500129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4942DC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896B7E7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şi 2.</w:t>
            </w:r>
          </w:p>
        </w:tc>
      </w:tr>
      <w:tr w:rsidR="00596A6B" w:rsidRPr="00AB76B4" w14:paraId="496633F8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2E2F4" w14:textId="77777777" w:rsidR="00596A6B" w:rsidRPr="00AB76B4" w:rsidRDefault="00596A6B" w:rsidP="00596A6B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0988AE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CD2D1C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E488A54" w14:textId="77777777" w:rsidR="00596A6B" w:rsidRPr="00AB76B4" w:rsidRDefault="00596A6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 Mărfuri</w:t>
            </w:r>
          </w:p>
          <w:p w14:paraId="2FEF755C" w14:textId="77777777" w:rsidR="00596A6B" w:rsidRPr="00AB76B4" w:rsidRDefault="00596A6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Cap X, liniile 6 - 10 </w:t>
            </w:r>
          </w:p>
          <w:p w14:paraId="107610C8" w14:textId="77777777" w:rsidR="00596A6B" w:rsidRPr="00AB76B4" w:rsidRDefault="00596A6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6E91A4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58D5F0E8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nr. 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87D431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E42275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0AC75B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8EDAA0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96A6B" w:rsidRPr="00AB76B4" w14:paraId="1687AA4B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49712" w14:textId="77777777" w:rsidR="00596A6B" w:rsidRPr="00AB76B4" w:rsidRDefault="00596A6B" w:rsidP="00596A6B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846F8C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B817D0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4766B1D" w14:textId="77777777" w:rsidR="00596A6B" w:rsidRPr="00AB76B4" w:rsidRDefault="00596A6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 Mărfuri</w:t>
            </w:r>
          </w:p>
          <w:p w14:paraId="2DF82E99" w14:textId="77777777" w:rsidR="00596A6B" w:rsidRPr="00AB76B4" w:rsidRDefault="00596A6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5 </w:t>
            </w:r>
          </w:p>
          <w:p w14:paraId="25206F1D" w14:textId="77777777" w:rsidR="00596A6B" w:rsidRPr="00AB76B4" w:rsidRDefault="00596A6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53629B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de la Cap X la axa stației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FAC18D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E037FB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D07865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A776DC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96A6B" w:rsidRPr="00AB76B4" w14:paraId="619A8B65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CC6F3" w14:textId="77777777" w:rsidR="00596A6B" w:rsidRPr="00AB76B4" w:rsidRDefault="00596A6B" w:rsidP="00596A6B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8951F6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1A239B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AD4D7F6" w14:textId="77777777" w:rsidR="00596A6B" w:rsidRPr="00AB76B4" w:rsidRDefault="00596A6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 Mărfuri</w:t>
            </w:r>
          </w:p>
          <w:p w14:paraId="326DCC5D" w14:textId="77777777" w:rsidR="00596A6B" w:rsidRPr="00AB76B4" w:rsidRDefault="00596A6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45D704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TDJ </w:t>
            </w:r>
          </w:p>
          <w:p w14:paraId="47567604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22 /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FA4ED1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AEA02F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44195E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8E1360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98A16D4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5 - 10, Cap Y.</w:t>
            </w:r>
          </w:p>
        </w:tc>
      </w:tr>
      <w:tr w:rsidR="00596A6B" w:rsidRPr="00AB76B4" w14:paraId="5B27BCBD" w14:textId="77777777" w:rsidTr="00927588">
        <w:trPr>
          <w:cantSplit/>
          <w:trHeight w:val="7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28D5E" w14:textId="77777777" w:rsidR="00596A6B" w:rsidRPr="00AB76B4" w:rsidRDefault="00596A6B" w:rsidP="00596A6B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56034D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C964A3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D268105" w14:textId="77777777" w:rsidR="00596A6B" w:rsidRPr="00AB76B4" w:rsidRDefault="00596A6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Turnu Severin Est</w:t>
            </w:r>
          </w:p>
          <w:p w14:paraId="193056B4" w14:textId="77777777" w:rsidR="00596A6B" w:rsidRPr="00AB76B4" w:rsidRDefault="00596A6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7AE3DC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1 </w:t>
            </w:r>
          </w:p>
          <w:p w14:paraId="7B845469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A72E84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B046DD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9B35A6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65DEF9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la linia 2 primiri - expedieri.</w:t>
            </w:r>
          </w:p>
        </w:tc>
      </w:tr>
      <w:tr w:rsidR="00596A6B" w:rsidRPr="00AB76B4" w14:paraId="36038286" w14:textId="77777777" w:rsidTr="00927588">
        <w:trPr>
          <w:cantSplit/>
          <w:trHeight w:val="123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0870A" w14:textId="77777777" w:rsidR="00596A6B" w:rsidRPr="00AB76B4" w:rsidRDefault="00596A6B" w:rsidP="00596A6B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C93F15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85E82A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E285D70" w14:textId="77777777" w:rsidR="00596A6B" w:rsidRPr="00AB76B4" w:rsidRDefault="00596A6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Turnu Severin Est</w:t>
            </w:r>
          </w:p>
          <w:p w14:paraId="0D9564C9" w14:textId="77777777" w:rsidR="00596A6B" w:rsidRPr="00AB76B4" w:rsidRDefault="00596A6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48375B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2 </w:t>
            </w:r>
          </w:p>
          <w:p w14:paraId="68806AB5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8A9AFD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68B1B4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761F69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9FAA88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25DDD67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2 abatere.</w:t>
            </w:r>
          </w:p>
        </w:tc>
      </w:tr>
      <w:tr w:rsidR="00596A6B" w:rsidRPr="00AB76B4" w14:paraId="290A8AD4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31ACF" w14:textId="77777777" w:rsidR="00596A6B" w:rsidRPr="00AB76B4" w:rsidRDefault="00596A6B" w:rsidP="00596A6B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183FA7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4EDC50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2669917" w14:textId="77777777" w:rsidR="00596A6B" w:rsidRPr="00AB76B4" w:rsidRDefault="00596A6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</w:t>
            </w:r>
          </w:p>
          <w:p w14:paraId="450BF1C1" w14:textId="77777777" w:rsidR="00596A6B" w:rsidRPr="00AB76B4" w:rsidRDefault="00596A6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465040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0281B0F9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sch. </w:t>
            </w:r>
          </w:p>
          <w:p w14:paraId="446EEE8A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11, 13, 15, 17,  21, 23, </w:t>
            </w:r>
          </w:p>
          <w:p w14:paraId="6EC1F2CF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25 și 27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8CD567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E3A0F8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A307AF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6AAA40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51245C0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5 - 14.</w:t>
            </w:r>
          </w:p>
        </w:tc>
      </w:tr>
      <w:tr w:rsidR="00596A6B" w:rsidRPr="00AB76B4" w14:paraId="6406055F" w14:textId="77777777" w:rsidTr="00927588">
        <w:trPr>
          <w:cantSplit/>
          <w:trHeight w:val="230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CA3B6" w14:textId="77777777" w:rsidR="00596A6B" w:rsidRPr="00AB76B4" w:rsidRDefault="00596A6B" w:rsidP="00596A6B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A1358B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8FC05B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8D33900" w14:textId="77777777" w:rsidR="00596A6B" w:rsidRPr="00AB76B4" w:rsidRDefault="00596A6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</w:t>
            </w:r>
          </w:p>
          <w:p w14:paraId="0A3E9BF5" w14:textId="77777777" w:rsidR="00596A6B" w:rsidRPr="00AB76B4" w:rsidRDefault="00596A6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F1A926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37F2D18D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sch. 12, 18,  20, 22,  24, 26,  28, 30,  32, </w:t>
            </w:r>
          </w:p>
          <w:p w14:paraId="795DD148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34 şi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32A6CD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35D2D2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E5C604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EA4785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7C67869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5 - 14.</w:t>
            </w:r>
          </w:p>
        </w:tc>
      </w:tr>
      <w:tr w:rsidR="00596A6B" w:rsidRPr="00AB76B4" w14:paraId="0E166783" w14:textId="77777777" w:rsidTr="00927588">
        <w:trPr>
          <w:cantSplit/>
          <w:trHeight w:val="2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8F450" w14:textId="77777777" w:rsidR="00596A6B" w:rsidRPr="00AB76B4" w:rsidRDefault="00596A6B" w:rsidP="00596A6B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9182FF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380+600</w:t>
            </w:r>
          </w:p>
          <w:p w14:paraId="595B339F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384+200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D84370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59FF002" w14:textId="77777777" w:rsidR="00596A6B" w:rsidRPr="00AB76B4" w:rsidRDefault="00596A6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Vârciorova  </w:t>
            </w:r>
          </w:p>
          <w:p w14:paraId="13C77224" w14:textId="77777777" w:rsidR="00596A6B" w:rsidRPr="00AB76B4" w:rsidRDefault="00596A6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2 directă, Cap Y și </w:t>
            </w:r>
          </w:p>
          <w:p w14:paraId="65729AD4" w14:textId="77777777" w:rsidR="00596A6B" w:rsidRPr="00AB76B4" w:rsidRDefault="00596A6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Vârciorova -</w:t>
            </w:r>
          </w:p>
          <w:p w14:paraId="78AAA95A" w14:textId="77777777" w:rsidR="00596A6B" w:rsidRPr="00AB76B4" w:rsidRDefault="00596A6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Orșova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2FE8F1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083A25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AB7A0D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76320B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6AAA5C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96A6B" w:rsidRPr="00AB76B4" w14:paraId="78E7195C" w14:textId="77777777" w:rsidTr="00927588">
        <w:trPr>
          <w:cantSplit/>
          <w:trHeight w:val="2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DC923" w14:textId="77777777" w:rsidR="00596A6B" w:rsidRPr="00AB76B4" w:rsidRDefault="00596A6B" w:rsidP="00596A6B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69EE33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E3F3FF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C142C77" w14:textId="77777777" w:rsidR="00596A6B" w:rsidRPr="00AB76B4" w:rsidRDefault="00596A6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Orşova </w:t>
            </w:r>
          </w:p>
          <w:p w14:paraId="2CFABF3A" w14:textId="77777777" w:rsidR="00596A6B" w:rsidRPr="00AB76B4" w:rsidRDefault="00596A6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86E06D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între călcâi </w:t>
            </w:r>
          </w:p>
          <w:p w14:paraId="135C6C99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 3 </w:t>
            </w:r>
          </w:p>
          <w:p w14:paraId="5BBEE97F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sz w:val="20"/>
              </w:rPr>
              <w:t>și opritor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1084A7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BDDA81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74468D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C37833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96A6B" w:rsidRPr="00AB76B4" w14:paraId="061E921C" w14:textId="77777777" w:rsidTr="00927588">
        <w:trPr>
          <w:cantSplit/>
          <w:trHeight w:val="137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4E0A5" w14:textId="77777777" w:rsidR="00596A6B" w:rsidRPr="00AB76B4" w:rsidRDefault="00596A6B" w:rsidP="00596A6B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EB0E75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96634A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F6BDDFA" w14:textId="77777777" w:rsidR="00596A6B" w:rsidRPr="00AB76B4" w:rsidRDefault="00596A6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Orşova </w:t>
            </w:r>
          </w:p>
          <w:p w14:paraId="682FC6B0" w14:textId="77777777" w:rsidR="00596A6B" w:rsidRPr="00AB76B4" w:rsidRDefault="00596A6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E64C58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 xml:space="preserve">peste </w:t>
            </w:r>
          </w:p>
          <w:p w14:paraId="1D0B8FDB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S 9,</w:t>
            </w:r>
          </w:p>
          <w:p w14:paraId="5F9A8DC3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S 13,</w:t>
            </w:r>
          </w:p>
          <w:p w14:paraId="473D5D70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S 17,</w:t>
            </w:r>
          </w:p>
          <w:p w14:paraId="1836653C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 xml:space="preserve">S 19 </w:t>
            </w:r>
          </w:p>
          <w:p w14:paraId="79D67693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şi</w:t>
            </w:r>
          </w:p>
          <w:p w14:paraId="338FE60E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en-US"/>
              </w:rPr>
            </w:pPr>
            <w:r w:rsidRPr="00AB76B4">
              <w:rPr>
                <w:b/>
                <w:bCs/>
                <w:iCs/>
                <w:sz w:val="20"/>
                <w:lang w:val="en-US"/>
              </w:rPr>
              <w:t>S 21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797C48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A19DC9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2F1ABC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217BBB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994A22D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 -  7 abătute.</w:t>
            </w:r>
          </w:p>
        </w:tc>
      </w:tr>
      <w:tr w:rsidR="00596A6B" w:rsidRPr="00AB76B4" w14:paraId="39921F56" w14:textId="77777777" w:rsidTr="00927588">
        <w:trPr>
          <w:cantSplit/>
          <w:trHeight w:val="35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7F604" w14:textId="77777777" w:rsidR="00596A6B" w:rsidRPr="00AB76B4" w:rsidRDefault="00596A6B" w:rsidP="00596A6B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05D9FC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886CEB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4C73B14" w14:textId="77777777" w:rsidR="00596A6B" w:rsidRPr="00AB76B4" w:rsidRDefault="00596A6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Orşova</w:t>
            </w:r>
          </w:p>
          <w:p w14:paraId="2A324196" w14:textId="77777777" w:rsidR="00596A6B" w:rsidRPr="00AB76B4" w:rsidRDefault="00596A6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liniile 3 și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0AF0BB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C21C95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CF7A7E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9AD8B7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78AD03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96A6B" w:rsidRPr="00AB76B4" w14:paraId="34C76D44" w14:textId="77777777" w:rsidTr="00927588">
        <w:trPr>
          <w:cantSplit/>
          <w:trHeight w:val="2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8F884" w14:textId="77777777" w:rsidR="00596A6B" w:rsidRPr="00AB76B4" w:rsidRDefault="00596A6B" w:rsidP="00596A6B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F2A45C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985767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B5DFF88" w14:textId="77777777" w:rsidR="00596A6B" w:rsidRPr="00AB76B4" w:rsidRDefault="00596A6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Orşova</w:t>
            </w:r>
          </w:p>
          <w:p w14:paraId="5020DAA6" w14:textId="77777777" w:rsidR="00596A6B" w:rsidRPr="00AB76B4" w:rsidRDefault="00596A6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70EEC5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peste sch.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84B496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10C11A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CCB76B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A56DD2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A72E4FC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5 -  8 abatere.</w:t>
            </w:r>
          </w:p>
        </w:tc>
      </w:tr>
      <w:tr w:rsidR="00596A6B" w:rsidRPr="00AB76B4" w14:paraId="4BDE2736" w14:textId="77777777" w:rsidTr="00927588">
        <w:trPr>
          <w:cantSplit/>
          <w:trHeight w:val="2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79BBF" w14:textId="77777777" w:rsidR="00596A6B" w:rsidRPr="00AB76B4" w:rsidRDefault="00596A6B" w:rsidP="00596A6B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DEEA9E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DB8F62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F18703B" w14:textId="77777777" w:rsidR="00596A6B" w:rsidRPr="00AB76B4" w:rsidRDefault="00596A6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Valea Cernei</w:t>
            </w:r>
          </w:p>
          <w:p w14:paraId="579641CD" w14:textId="77777777" w:rsidR="00596A6B" w:rsidRPr="00AB76B4" w:rsidRDefault="00596A6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67426B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toată linia inclusiv sch.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6BE0C2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9A3CCF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1B8BDF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D1A61A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96A6B" w:rsidRPr="00AB76B4" w14:paraId="0E265AB0" w14:textId="77777777" w:rsidTr="00927588">
        <w:trPr>
          <w:cantSplit/>
          <w:trHeight w:val="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30E86" w14:textId="77777777" w:rsidR="00596A6B" w:rsidRPr="00AB76B4" w:rsidRDefault="00596A6B" w:rsidP="00596A6B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A0DE3B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7A5614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644EC2D" w14:textId="77777777" w:rsidR="00596A6B" w:rsidRPr="00AB76B4" w:rsidRDefault="00596A6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Topleţ </w:t>
            </w:r>
          </w:p>
          <w:p w14:paraId="1D252296" w14:textId="77777777" w:rsidR="00596A6B" w:rsidRPr="00AB76B4" w:rsidRDefault="00596A6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AC9CB9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0542F1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E5FA4F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C06B9C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ED2160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96A6B" w:rsidRPr="00AB76B4" w14:paraId="32817AAE" w14:textId="77777777" w:rsidTr="00927588">
        <w:trPr>
          <w:cantSplit/>
          <w:trHeight w:val="20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1BA52" w14:textId="77777777" w:rsidR="00596A6B" w:rsidRPr="00AB76B4" w:rsidRDefault="00596A6B" w:rsidP="00596A6B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05D852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48976F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0E64867" w14:textId="77777777" w:rsidR="00596A6B" w:rsidRPr="00AB76B4" w:rsidRDefault="00596A6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Mehadia Nouă</w:t>
            </w:r>
          </w:p>
          <w:p w14:paraId="0D747169" w14:textId="77777777" w:rsidR="00596A6B" w:rsidRPr="00AB76B4" w:rsidRDefault="00596A6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2F8264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04AA077B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EDA24C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780251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FDCCEC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AB37FF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C902FAB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linia 3 abătută. </w:t>
            </w:r>
          </w:p>
        </w:tc>
      </w:tr>
      <w:tr w:rsidR="00596A6B" w:rsidRPr="00AB76B4" w14:paraId="5A037D87" w14:textId="77777777" w:rsidTr="00927588">
        <w:trPr>
          <w:cantSplit/>
          <w:trHeight w:val="20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C2A99" w14:textId="77777777" w:rsidR="00596A6B" w:rsidRPr="00AB76B4" w:rsidRDefault="00596A6B" w:rsidP="00596A6B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0AEAB4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DABAEF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4421780" w14:textId="77777777" w:rsidR="00596A6B" w:rsidRPr="00AB76B4" w:rsidRDefault="00596A6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Mehadia Nouă</w:t>
            </w:r>
          </w:p>
          <w:p w14:paraId="068C6315" w14:textId="77777777" w:rsidR="00596A6B" w:rsidRPr="00AB76B4" w:rsidRDefault="00596A6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C1C2B1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56E4A1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8DD6A6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704FFB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B93A6F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la liniile 2 și 3 abătute, Cap Y. </w:t>
            </w:r>
          </w:p>
        </w:tc>
      </w:tr>
      <w:tr w:rsidR="00596A6B" w:rsidRPr="00AB76B4" w14:paraId="4D37B5E0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38FA4" w14:textId="77777777" w:rsidR="00596A6B" w:rsidRPr="00AB76B4" w:rsidRDefault="00596A6B" w:rsidP="00596A6B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DA5A1F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C04568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6338113" w14:textId="77777777" w:rsidR="00596A6B" w:rsidRPr="00AB76B4" w:rsidRDefault="00596A6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Crușovăț</w:t>
            </w:r>
          </w:p>
          <w:p w14:paraId="50EB64A8" w14:textId="77777777" w:rsidR="00596A6B" w:rsidRPr="00AB76B4" w:rsidRDefault="00596A6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81680E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81D7ED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4555DE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FC1D62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001CA1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0573923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 abătută.</w:t>
            </w:r>
          </w:p>
        </w:tc>
      </w:tr>
      <w:tr w:rsidR="00596A6B" w:rsidRPr="00AB76B4" w14:paraId="112F08F5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93B1F" w14:textId="77777777" w:rsidR="00596A6B" w:rsidRPr="00AB76B4" w:rsidRDefault="00596A6B" w:rsidP="00596A6B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6E11EB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428+850</w:t>
            </w:r>
          </w:p>
          <w:p w14:paraId="72B22F5F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429+100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D048E5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9895CEC" w14:textId="77777777" w:rsidR="00596A6B" w:rsidRPr="00AB76B4" w:rsidRDefault="00596A6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Crușovăț - </w:t>
            </w:r>
          </w:p>
          <w:p w14:paraId="15BE9A83" w14:textId="77777777" w:rsidR="00596A6B" w:rsidRPr="00AB76B4" w:rsidRDefault="00596A6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Domașnea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3A3FB9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AB7585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C85CEF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A23322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909849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96A6B" w:rsidRPr="00AB76B4" w14:paraId="33C043E9" w14:textId="77777777" w:rsidTr="00927588">
        <w:trPr>
          <w:cantSplit/>
          <w:trHeight w:val="14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749B6" w14:textId="77777777" w:rsidR="00596A6B" w:rsidRPr="00AB76B4" w:rsidRDefault="00596A6B" w:rsidP="00596A6B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53B97C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FFB93D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2724847" w14:textId="77777777" w:rsidR="00596A6B" w:rsidRPr="00AB76B4" w:rsidRDefault="00596A6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Domașnea</w:t>
            </w:r>
          </w:p>
          <w:p w14:paraId="254BB3F2" w14:textId="77777777" w:rsidR="00596A6B" w:rsidRPr="00AB76B4" w:rsidRDefault="00596A6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4310F8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3 </w:t>
            </w:r>
          </w:p>
          <w:p w14:paraId="7BEEF3EC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10B247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9405EA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B3BDB9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822245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E699684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și 4 Cap X.</w:t>
            </w:r>
          </w:p>
        </w:tc>
      </w:tr>
      <w:tr w:rsidR="00596A6B" w:rsidRPr="00AB76B4" w14:paraId="206130DB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A0228" w14:textId="77777777" w:rsidR="00596A6B" w:rsidRPr="00AB76B4" w:rsidRDefault="00596A6B" w:rsidP="00596A6B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31A16F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0ADE30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1FAC07D" w14:textId="77777777" w:rsidR="00596A6B" w:rsidRPr="00AB76B4" w:rsidRDefault="00596A6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Poarta </w:t>
            </w:r>
          </w:p>
          <w:p w14:paraId="5BB74836" w14:textId="77777777" w:rsidR="00596A6B" w:rsidRPr="00AB76B4" w:rsidRDefault="00596A6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5A206D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TDJ </w:t>
            </w:r>
          </w:p>
          <w:p w14:paraId="199AC327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 /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3D6291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FB45BF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AF6788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23C09F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EA16309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2 abătută.</w:t>
            </w:r>
          </w:p>
        </w:tc>
      </w:tr>
      <w:tr w:rsidR="00596A6B" w:rsidRPr="00AB76B4" w14:paraId="000A1CC9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BFA34" w14:textId="77777777" w:rsidR="00596A6B" w:rsidRPr="00AB76B4" w:rsidRDefault="00596A6B" w:rsidP="00596A6B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DA8305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E12066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DA4AAC4" w14:textId="77777777" w:rsidR="00596A6B" w:rsidRPr="00AB76B4" w:rsidRDefault="00596A6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Vălișoara</w:t>
            </w:r>
          </w:p>
          <w:p w14:paraId="61380681" w14:textId="77777777" w:rsidR="00596A6B" w:rsidRPr="00AB76B4" w:rsidRDefault="00596A6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5E72E2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6B6A10C8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 și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12A9D6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0A6735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264EBF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A7BDD7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422AD3BF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la liniile 3 și 4, Cap Y.</w:t>
            </w:r>
          </w:p>
        </w:tc>
      </w:tr>
      <w:tr w:rsidR="00596A6B" w:rsidRPr="00AB76B4" w14:paraId="3F15F4D4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EE8B2" w14:textId="77777777" w:rsidR="00596A6B" w:rsidRPr="00AB76B4" w:rsidRDefault="00596A6B" w:rsidP="00596A6B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31A572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462+050</w:t>
            </w:r>
          </w:p>
          <w:p w14:paraId="6FA4D10A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462+100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F4698A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B81A52E" w14:textId="77777777" w:rsidR="00596A6B" w:rsidRPr="00AB76B4" w:rsidRDefault="00596A6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Vălișoara</w:t>
            </w:r>
          </w:p>
          <w:p w14:paraId="17AAAB95" w14:textId="77777777" w:rsidR="00596A6B" w:rsidRPr="00AB76B4" w:rsidRDefault="00596A6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852CC1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128F60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13369C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22C541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F62C80" w14:textId="77777777" w:rsidR="00596A6B" w:rsidRPr="00AB76B4" w:rsidRDefault="00596A6B" w:rsidP="00C7433E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96A6B" w:rsidRPr="00AB76B4" w14:paraId="5300F969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E4A0C" w14:textId="77777777" w:rsidR="00596A6B" w:rsidRPr="00AB76B4" w:rsidRDefault="00596A6B" w:rsidP="00596A6B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4B90D0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FF6F54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F5EB557" w14:textId="77777777" w:rsidR="00596A6B" w:rsidRPr="00AB76B4" w:rsidRDefault="00596A6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Valea Timișului</w:t>
            </w:r>
          </w:p>
          <w:p w14:paraId="6F5FC3E9" w14:textId="77777777" w:rsidR="00596A6B" w:rsidRPr="00AB76B4" w:rsidRDefault="00596A6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EBC4D8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EB6E68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F760BF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477ED7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D9D6E5" w14:textId="77777777" w:rsidR="00596A6B" w:rsidRPr="00AB76B4" w:rsidRDefault="00596A6B" w:rsidP="00C7433E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Afectează intrări - ieşiri </w:t>
            </w:r>
          </w:p>
          <w:p w14:paraId="4615F265" w14:textId="77777777" w:rsidR="00596A6B" w:rsidRPr="00AB76B4" w:rsidRDefault="00596A6B" w:rsidP="00C7433E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la linia 3 abătută Cap Y.</w:t>
            </w:r>
          </w:p>
        </w:tc>
      </w:tr>
      <w:tr w:rsidR="00596A6B" w:rsidRPr="00AB76B4" w14:paraId="4FFACE6C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D207C" w14:textId="77777777" w:rsidR="00596A6B" w:rsidRPr="00AB76B4" w:rsidRDefault="00596A6B" w:rsidP="00596A6B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84321A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82EF5A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C253CB8" w14:textId="77777777" w:rsidR="00596A6B" w:rsidRPr="00AB76B4" w:rsidRDefault="00596A6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Balta Sărată </w:t>
            </w:r>
          </w:p>
          <w:p w14:paraId="5B971D55" w14:textId="77777777" w:rsidR="00596A6B" w:rsidRPr="00AB76B4" w:rsidRDefault="00596A6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4D3273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 inclusiv peste</w:t>
            </w:r>
          </w:p>
          <w:p w14:paraId="5F95472F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</w:t>
            </w:r>
          </w:p>
          <w:p w14:paraId="7CD8B501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1, 8 și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A4ECE3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208E50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0088B3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891BC3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96A6B" w:rsidRPr="00AB76B4" w14:paraId="359B4F53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DE31E" w14:textId="77777777" w:rsidR="00596A6B" w:rsidRPr="00AB76B4" w:rsidRDefault="00596A6B" w:rsidP="00596A6B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8EE697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310FE3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23B5A00" w14:textId="77777777" w:rsidR="00596A6B" w:rsidRPr="00AB76B4" w:rsidRDefault="00596A6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Balta Sărată </w:t>
            </w:r>
          </w:p>
          <w:p w14:paraId="09F86002" w14:textId="77777777" w:rsidR="00596A6B" w:rsidRPr="00AB76B4" w:rsidRDefault="00596A6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87F470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toată linia inclusiv în aba-terea </w:t>
            </w:r>
          </w:p>
          <w:p w14:paraId="32B919A5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sch.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19A82F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55D35D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9A6AC8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FF5CE3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96A6B" w:rsidRPr="00AB76B4" w14:paraId="673D3B00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EFB58" w14:textId="77777777" w:rsidR="00596A6B" w:rsidRPr="00AB76B4" w:rsidRDefault="00596A6B" w:rsidP="00596A6B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3D30CA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859CB5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BD9B819" w14:textId="77777777" w:rsidR="00596A6B" w:rsidRPr="00AB76B4" w:rsidRDefault="00596A6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Caransebeş</w:t>
            </w:r>
          </w:p>
          <w:p w14:paraId="4A788A19" w14:textId="77777777" w:rsidR="00596A6B" w:rsidRPr="00AB76B4" w:rsidRDefault="00596A6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56B3F5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426D6F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6D1456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B21F5A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69A00D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32E0331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3 - 7, Cap X.</w:t>
            </w:r>
          </w:p>
        </w:tc>
      </w:tr>
      <w:tr w:rsidR="00596A6B" w:rsidRPr="00AB76B4" w14:paraId="6868577E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D64CA" w14:textId="77777777" w:rsidR="00596A6B" w:rsidRPr="00AB76B4" w:rsidRDefault="00596A6B" w:rsidP="00596A6B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E0618A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0AC1E6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1BD7B6F" w14:textId="77777777" w:rsidR="00596A6B" w:rsidRPr="00AB76B4" w:rsidRDefault="00596A6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Caransebeş</w:t>
            </w:r>
          </w:p>
          <w:p w14:paraId="7D3513EF" w14:textId="77777777" w:rsidR="00596A6B" w:rsidRPr="00AB76B4" w:rsidRDefault="00596A6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4AA404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TDJ</w:t>
            </w:r>
          </w:p>
          <w:p w14:paraId="628338BE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11 / 13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24C4A3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988579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4527C9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13FFAA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8441F0E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3 - 8, Cap X.</w:t>
            </w:r>
          </w:p>
        </w:tc>
      </w:tr>
      <w:tr w:rsidR="00596A6B" w:rsidRPr="00AB76B4" w14:paraId="60212861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15CE9" w14:textId="77777777" w:rsidR="00596A6B" w:rsidRPr="00AB76B4" w:rsidRDefault="00596A6B" w:rsidP="00596A6B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860BD9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8135F6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3FFE5B3" w14:textId="77777777" w:rsidR="00596A6B" w:rsidRPr="00AB76B4" w:rsidRDefault="00596A6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Caransebeş</w:t>
            </w:r>
          </w:p>
          <w:p w14:paraId="1B1BDADF" w14:textId="77777777" w:rsidR="00596A6B" w:rsidRPr="00AB76B4" w:rsidRDefault="00596A6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A8647F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</w:t>
            </w:r>
          </w:p>
          <w:p w14:paraId="55241A8D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T.D.J.</w:t>
            </w:r>
          </w:p>
          <w:p w14:paraId="651B78D3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34 / 36,</w:t>
            </w:r>
          </w:p>
          <w:p w14:paraId="69F71C2E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T.D.J.</w:t>
            </w:r>
          </w:p>
          <w:p w14:paraId="4800EF45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42 / 46</w:t>
            </w:r>
          </w:p>
          <w:p w14:paraId="66E80CBF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</w:t>
            </w:r>
          </w:p>
          <w:p w14:paraId="6F3DDDB1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336EB521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36 - 42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278722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77FC84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1F33A3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0CCC54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007A3BC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3 - 7, Cap Y.</w:t>
            </w:r>
          </w:p>
        </w:tc>
      </w:tr>
      <w:tr w:rsidR="00596A6B" w:rsidRPr="00AB76B4" w14:paraId="2280086E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6FD35" w14:textId="77777777" w:rsidR="00596A6B" w:rsidRPr="00AB76B4" w:rsidRDefault="00596A6B" w:rsidP="00596A6B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FCD0A4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DCFD1F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CE7440F" w14:textId="77777777" w:rsidR="00596A6B" w:rsidRPr="00AB76B4" w:rsidRDefault="00596A6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Jena</w:t>
            </w:r>
          </w:p>
          <w:p w14:paraId="5F2ADD52" w14:textId="77777777" w:rsidR="00596A6B" w:rsidRPr="00AB76B4" w:rsidRDefault="00596A6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7985E2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3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11E293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2E1971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92B73A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8C083C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D24A94F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2 abătută, Cap X.</w:t>
            </w:r>
          </w:p>
        </w:tc>
      </w:tr>
      <w:tr w:rsidR="00596A6B" w:rsidRPr="00AB76B4" w14:paraId="2DB4868A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01770" w14:textId="77777777" w:rsidR="00596A6B" w:rsidRPr="00AB76B4" w:rsidRDefault="00596A6B" w:rsidP="00596A6B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1FF55C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14A3D1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1DD30CA" w14:textId="77777777" w:rsidR="00596A6B" w:rsidRPr="00AB76B4" w:rsidRDefault="00596A6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Jena</w:t>
            </w:r>
          </w:p>
          <w:p w14:paraId="0DA58124" w14:textId="77777777" w:rsidR="00596A6B" w:rsidRPr="00AB76B4" w:rsidRDefault="00596A6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57E7B2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60522F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3DA998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A001DC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74465D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6BC37C5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2 abătută, Cap Y.</w:t>
            </w:r>
          </w:p>
        </w:tc>
      </w:tr>
      <w:tr w:rsidR="00596A6B" w:rsidRPr="00AB76B4" w14:paraId="20D4C222" w14:textId="77777777" w:rsidTr="00927588">
        <w:trPr>
          <w:cantSplit/>
          <w:trHeight w:val="25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19A2D49" w14:textId="77777777" w:rsidR="00596A6B" w:rsidRPr="00AB76B4" w:rsidRDefault="00596A6B" w:rsidP="00596A6B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C7F222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A0C711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2018573" w14:textId="77777777" w:rsidR="00596A6B" w:rsidRPr="00AB76B4" w:rsidRDefault="00596A6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Găvojdia</w:t>
            </w:r>
          </w:p>
          <w:p w14:paraId="0F693355" w14:textId="77777777" w:rsidR="00596A6B" w:rsidRPr="00AB76B4" w:rsidRDefault="00596A6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E2F598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F4B9C7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87B226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CA581D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A31120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</w:p>
        </w:tc>
      </w:tr>
      <w:tr w:rsidR="00596A6B" w:rsidRPr="00AB76B4" w14:paraId="43F41AB0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D284D19" w14:textId="77777777" w:rsidR="00596A6B" w:rsidRPr="00AB76B4" w:rsidRDefault="00596A6B" w:rsidP="00596A6B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227B25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DB03B8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C2A9C69" w14:textId="77777777" w:rsidR="00596A6B" w:rsidRPr="00AB76B4" w:rsidRDefault="00596A6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Tapia</w:t>
            </w:r>
          </w:p>
          <w:p w14:paraId="29BF37A5" w14:textId="77777777" w:rsidR="00596A6B" w:rsidRPr="00AB76B4" w:rsidRDefault="00596A6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C68411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05C552D3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  <w:p w14:paraId="7E072989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inclusiv </w:t>
            </w:r>
          </w:p>
          <w:p w14:paraId="73D17882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090A4A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DC847C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D36D74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1ABDE7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96A6B" w:rsidRPr="00AB76B4" w14:paraId="073CB334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6B0AEA1" w14:textId="77777777" w:rsidR="00596A6B" w:rsidRPr="00AB76B4" w:rsidRDefault="00596A6B" w:rsidP="00596A6B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27FE0D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4A0EF6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42CF631" w14:textId="77777777" w:rsidR="00596A6B" w:rsidRDefault="00596A6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Tapia - Lugoj și </w:t>
            </w:r>
          </w:p>
          <w:p w14:paraId="2BED9556" w14:textId="77777777" w:rsidR="00596A6B" w:rsidRPr="00AB76B4" w:rsidRDefault="00596A6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Lugoj linia </w:t>
            </w: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 xml:space="preserve">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86CE6C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A9D854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DCF936" w14:textId="77777777" w:rsidR="00596A6B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514+400</w:t>
            </w:r>
          </w:p>
          <w:p w14:paraId="30517FA2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515+250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9A3CB9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185B00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  <w:p w14:paraId="2267E804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Lucrări Coridor IV</w:t>
            </w:r>
          </w:p>
        </w:tc>
      </w:tr>
      <w:tr w:rsidR="00596A6B" w:rsidRPr="00AB76B4" w14:paraId="1131A440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EB38BE3" w14:textId="77777777" w:rsidR="00596A6B" w:rsidRPr="00AB76B4" w:rsidRDefault="00596A6B" w:rsidP="00596A6B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0A4D93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4EA62A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498814" w14:textId="77777777" w:rsidR="00596A6B" w:rsidRPr="00AB76B4" w:rsidRDefault="00596A6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Lugoj, </w:t>
            </w:r>
            <w:r>
              <w:rPr>
                <w:b/>
                <w:bCs/>
                <w:sz w:val="20"/>
              </w:rPr>
              <w:br/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F6339D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2711C2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E125E8" w14:textId="77777777" w:rsidR="00596A6B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77F45F" w14:textId="77777777" w:rsidR="00596A6B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E6B81A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Inclusiv peste S 11, S 13, </w:t>
            </w:r>
            <w:r>
              <w:rPr>
                <w:b/>
                <w:bCs/>
                <w:i/>
                <w:iCs/>
                <w:sz w:val="20"/>
              </w:rPr>
              <w:br/>
              <w:t>S 15 și S 40</w:t>
            </w:r>
          </w:p>
        </w:tc>
      </w:tr>
      <w:tr w:rsidR="00596A6B" w:rsidRPr="00AB76B4" w14:paraId="068CF06B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876E6D2" w14:textId="77777777" w:rsidR="00596A6B" w:rsidRPr="00AB76B4" w:rsidRDefault="00596A6B" w:rsidP="00596A6B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81C946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136B1B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E00BB21" w14:textId="77777777" w:rsidR="00596A6B" w:rsidRPr="00AB76B4" w:rsidRDefault="00596A6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Lugoj, </w:t>
            </w:r>
            <w:r>
              <w:rPr>
                <w:b/>
                <w:bCs/>
                <w:sz w:val="20"/>
              </w:rPr>
              <w:br/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17D666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88F92C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CBD90A" w14:textId="77777777" w:rsidR="00596A6B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52161E" w14:textId="77777777" w:rsidR="00596A6B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2773A8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Inclusiv peste S 23,  și S 34</w:t>
            </w:r>
          </w:p>
        </w:tc>
      </w:tr>
      <w:tr w:rsidR="00596A6B" w:rsidRPr="00AB76B4" w14:paraId="484F4411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7EFDA10" w14:textId="77777777" w:rsidR="00596A6B" w:rsidRPr="00AB76B4" w:rsidRDefault="00596A6B" w:rsidP="00596A6B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8D838E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FCE66F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320EFF1" w14:textId="77777777" w:rsidR="00596A6B" w:rsidRPr="00AB76B4" w:rsidRDefault="00596A6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Lugoj, </w:t>
            </w:r>
            <w:r>
              <w:rPr>
                <w:b/>
                <w:bCs/>
                <w:sz w:val="20"/>
              </w:rPr>
              <w:br/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A1AC32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57C41E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0B9774" w14:textId="77777777" w:rsidR="00596A6B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BE0DFD" w14:textId="77777777" w:rsidR="00596A6B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2B7C60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Inclusiv peste S 25,  și S 34</w:t>
            </w:r>
          </w:p>
        </w:tc>
      </w:tr>
      <w:tr w:rsidR="00596A6B" w:rsidRPr="00AB76B4" w14:paraId="62F7E988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3F32E2C" w14:textId="77777777" w:rsidR="00596A6B" w:rsidRPr="00AB76B4" w:rsidRDefault="00596A6B" w:rsidP="00596A6B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3F1A56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E2329A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EBC243A" w14:textId="77777777" w:rsidR="00596A6B" w:rsidRPr="00AB76B4" w:rsidRDefault="00596A6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Topolovăț, linia </w:t>
            </w:r>
            <w:r>
              <w:rPr>
                <w:b/>
                <w:bCs/>
                <w:sz w:val="20"/>
              </w:rPr>
              <w:t>4</w:t>
            </w:r>
            <w:r w:rsidRPr="00AB76B4">
              <w:rPr>
                <w:b/>
                <w:bCs/>
                <w:sz w:val="20"/>
              </w:rPr>
              <w:t xml:space="preserve">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C67639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72B2488A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95BC30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614033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E8B84C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F3184C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Inclusiv peste  </w:t>
            </w:r>
            <w:r>
              <w:rPr>
                <w:b/>
                <w:bCs/>
                <w:i/>
                <w:iCs/>
                <w:sz w:val="20"/>
              </w:rPr>
              <w:t>S1</w:t>
            </w:r>
            <w:r w:rsidRPr="00AB76B4">
              <w:rPr>
                <w:b/>
                <w:bCs/>
                <w:i/>
                <w:iCs/>
                <w:sz w:val="20"/>
              </w:rPr>
              <w:t xml:space="preserve">3 și </w:t>
            </w:r>
            <w:r>
              <w:rPr>
                <w:b/>
                <w:bCs/>
                <w:i/>
                <w:iCs/>
                <w:sz w:val="20"/>
              </w:rPr>
              <w:t>S10</w:t>
            </w:r>
          </w:p>
        </w:tc>
      </w:tr>
      <w:tr w:rsidR="00596A6B" w:rsidRPr="00AB76B4" w14:paraId="5532B1EE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BC70303" w14:textId="77777777" w:rsidR="00596A6B" w:rsidRPr="00AB76B4" w:rsidRDefault="00596A6B" w:rsidP="00596A6B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CB668C" w14:textId="77777777" w:rsidR="00596A6B" w:rsidRDefault="00596A6B" w:rsidP="00685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2A0E9C" w14:textId="77777777" w:rsidR="00596A6B" w:rsidRDefault="00596A6B" w:rsidP="00685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27F32FD" w14:textId="77777777" w:rsidR="00596A6B" w:rsidRPr="00AB76B4" w:rsidRDefault="00596A6B" w:rsidP="0068517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</w:t>
            </w:r>
            <w:r w:rsidRPr="00AB76B4">
              <w:rPr>
                <w:b/>
                <w:bCs/>
                <w:sz w:val="20"/>
              </w:rPr>
              <w:t xml:space="preserve">Recaș </w:t>
            </w:r>
            <w:r>
              <w:rPr>
                <w:b/>
                <w:bCs/>
                <w:sz w:val="20"/>
              </w:rPr>
              <w:t xml:space="preserve"> 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D3F638" w14:textId="77777777" w:rsidR="00596A6B" w:rsidRPr="00AB76B4" w:rsidRDefault="00596A6B" w:rsidP="00685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729981CE" w14:textId="77777777" w:rsidR="00596A6B" w:rsidRPr="00AB76B4" w:rsidRDefault="00596A6B" w:rsidP="00685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15B646" w14:textId="77777777" w:rsidR="00596A6B" w:rsidRDefault="00596A6B" w:rsidP="00685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FE476B" w14:textId="77777777" w:rsidR="00596A6B" w:rsidRPr="00AB76B4" w:rsidRDefault="00596A6B" w:rsidP="00685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0678E2" w14:textId="77777777" w:rsidR="00596A6B" w:rsidRPr="00AB76B4" w:rsidRDefault="00596A6B" w:rsidP="00685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586BF7" w14:textId="77777777" w:rsidR="00596A6B" w:rsidRDefault="00596A6B" w:rsidP="0068517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Inclusiv peste  </w:t>
            </w:r>
            <w:r>
              <w:rPr>
                <w:b/>
                <w:bCs/>
                <w:i/>
                <w:iCs/>
                <w:sz w:val="20"/>
              </w:rPr>
              <w:t>S11</w:t>
            </w:r>
          </w:p>
        </w:tc>
      </w:tr>
      <w:tr w:rsidR="00596A6B" w:rsidRPr="00AB76B4" w14:paraId="2EA32F67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4E0D114" w14:textId="77777777" w:rsidR="00596A6B" w:rsidRPr="00AB76B4" w:rsidRDefault="00596A6B" w:rsidP="00596A6B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C1A909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7E7DA9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6A7897E" w14:textId="77777777" w:rsidR="00596A6B" w:rsidRPr="00AB76B4" w:rsidRDefault="00596A6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 </w:t>
            </w:r>
            <w:r w:rsidRPr="00AB76B4">
              <w:rPr>
                <w:b/>
                <w:bCs/>
                <w:sz w:val="20"/>
              </w:rPr>
              <w:t>Remetea Mare</w:t>
            </w:r>
            <w:r>
              <w:rPr>
                <w:b/>
                <w:bCs/>
                <w:sz w:val="20"/>
              </w:rPr>
              <w:t>, 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52A375" w14:textId="77777777" w:rsidR="00596A6B" w:rsidRPr="00AB76B4" w:rsidRDefault="00596A6B" w:rsidP="000E270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41557C92" w14:textId="77777777" w:rsidR="00596A6B" w:rsidRPr="00AB76B4" w:rsidRDefault="00596A6B" w:rsidP="000E270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98C84E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4914F5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B5AC76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A5D9DA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96A6B" w:rsidRPr="00AB76B4" w14:paraId="6EEEF420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55E4687" w14:textId="77777777" w:rsidR="00596A6B" w:rsidRPr="00AB76B4" w:rsidRDefault="00596A6B" w:rsidP="00596A6B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C48727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81C267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F0BBE16" w14:textId="77777777" w:rsidR="00596A6B" w:rsidRPr="00AB76B4" w:rsidRDefault="00596A6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 </w:t>
            </w:r>
            <w:r w:rsidRPr="00AB76B4">
              <w:rPr>
                <w:b/>
                <w:bCs/>
                <w:sz w:val="20"/>
              </w:rPr>
              <w:t>Remetea Mare</w:t>
            </w:r>
            <w:r>
              <w:rPr>
                <w:b/>
                <w:bCs/>
                <w:sz w:val="20"/>
              </w:rPr>
              <w:t>,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883593" w14:textId="77777777" w:rsidR="00596A6B" w:rsidRPr="00AB76B4" w:rsidRDefault="00596A6B" w:rsidP="000E270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547C0B3D" w14:textId="77777777" w:rsidR="00596A6B" w:rsidRPr="00AB76B4" w:rsidRDefault="00596A6B" w:rsidP="000E270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C7FDE6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64391E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F02890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50EF08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Inclusiv peste S16</w:t>
            </w:r>
          </w:p>
        </w:tc>
      </w:tr>
      <w:tr w:rsidR="00596A6B" w:rsidRPr="00AB76B4" w14:paraId="7745D294" w14:textId="77777777" w:rsidTr="00927588">
        <w:trPr>
          <w:cantSplit/>
          <w:trHeight w:val="66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850E1" w14:textId="77777777" w:rsidR="00596A6B" w:rsidRPr="00AB76B4" w:rsidRDefault="00596A6B" w:rsidP="00596A6B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E3BF40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57</w:t>
            </w:r>
            <w:r>
              <w:rPr>
                <w:b/>
                <w:bCs/>
                <w:sz w:val="20"/>
              </w:rPr>
              <w:t>1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70</w:t>
            </w:r>
            <w:r w:rsidRPr="00AB76B4">
              <w:rPr>
                <w:b/>
                <w:bCs/>
                <w:sz w:val="20"/>
              </w:rPr>
              <w:t>0</w:t>
            </w:r>
          </w:p>
          <w:p w14:paraId="7F2CC939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57</w:t>
            </w: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10</w:t>
            </w:r>
            <w:r w:rsidRPr="00AB76B4">
              <w:rPr>
                <w:b/>
                <w:bCs/>
                <w:sz w:val="20"/>
              </w:rPr>
              <w:t>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307AC7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2E313DE" w14:textId="77777777" w:rsidR="00596A6B" w:rsidRPr="00AB76B4" w:rsidRDefault="00596A6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Timişoara Est -</w:t>
            </w:r>
          </w:p>
          <w:p w14:paraId="5C7DCA98" w14:textId="77777777" w:rsidR="00596A6B" w:rsidRPr="00AB76B4" w:rsidRDefault="00596A6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Timişoara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D203BC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E61DF5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1837F6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27D13A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927763" w14:textId="77777777" w:rsidR="00596A6B" w:rsidRDefault="00596A6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  <w:p w14:paraId="09FAD83A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Lucrări Coridor IV.</w:t>
            </w:r>
          </w:p>
        </w:tc>
      </w:tr>
      <w:tr w:rsidR="00596A6B" w:rsidRPr="00AB76B4" w14:paraId="5767D3D3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C69BB" w14:textId="77777777" w:rsidR="00596A6B" w:rsidRPr="00AB76B4" w:rsidRDefault="00596A6B" w:rsidP="00596A6B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610F6A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991F3C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05036D0" w14:textId="77777777" w:rsidR="00596A6B" w:rsidRPr="00AB76B4" w:rsidRDefault="00596A6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70538042" w14:textId="77777777" w:rsidR="00596A6B" w:rsidRPr="00AB76B4" w:rsidRDefault="00596A6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6C54BE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2CFBE51A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90D562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57009F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BF9C71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E17C3C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96A6B" w:rsidRPr="00AB76B4" w14:paraId="7E0DEA06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6312D" w14:textId="77777777" w:rsidR="00596A6B" w:rsidRPr="00AB76B4" w:rsidRDefault="00596A6B" w:rsidP="00596A6B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0957ED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7EEB00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00A38EA" w14:textId="77777777" w:rsidR="00596A6B" w:rsidRPr="00AB76B4" w:rsidRDefault="00596A6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033641A7" w14:textId="77777777" w:rsidR="00596A6B" w:rsidRPr="00AB76B4" w:rsidRDefault="00596A6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815292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11, 51, 97 </w:t>
            </w:r>
          </w:p>
          <w:p w14:paraId="2349A002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 113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8C2599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8B3340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3A01D4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650B36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B6C17B8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liniile abătute 1 Peron, </w:t>
            </w:r>
          </w:p>
          <w:p w14:paraId="0CD6C67D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2 Peron, 1 Tehnică și </w:t>
            </w:r>
          </w:p>
          <w:p w14:paraId="26895851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1 </w:t>
            </w:r>
            <w:r w:rsidRPr="00AB76B4">
              <w:rPr>
                <w:b/>
                <w:bCs/>
                <w:i/>
                <w:iCs/>
                <w:sz w:val="20"/>
                <w:lang w:val="en-US"/>
              </w:rPr>
              <w:t>Lugoj.</w:t>
            </w:r>
          </w:p>
        </w:tc>
      </w:tr>
      <w:tr w:rsidR="00596A6B" w:rsidRPr="00AB76B4" w14:paraId="29B8AFAE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7D6C5" w14:textId="77777777" w:rsidR="00596A6B" w:rsidRPr="00AB76B4" w:rsidRDefault="00596A6B" w:rsidP="00596A6B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5747AA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652797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FAC95BB" w14:textId="77777777" w:rsidR="00596A6B" w:rsidRPr="00AB76B4" w:rsidRDefault="00596A6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4AF92AE2" w14:textId="77777777" w:rsidR="00596A6B" w:rsidRPr="00AB76B4" w:rsidRDefault="00596A6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EEF4FF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1139ACC3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7,  15, 25, 35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A56B4F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12B7ED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26CD3F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9CD508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0A58A5F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liniile abătute 1 Peron, </w:t>
            </w:r>
          </w:p>
          <w:p w14:paraId="39BA18BB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2 Peron, 1 Tehnică și </w:t>
            </w:r>
          </w:p>
          <w:p w14:paraId="33539CF2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1 Lugoj.</w:t>
            </w:r>
          </w:p>
        </w:tc>
      </w:tr>
      <w:tr w:rsidR="00596A6B" w:rsidRPr="00AB76B4" w14:paraId="252DE52B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86FCB" w14:textId="77777777" w:rsidR="00596A6B" w:rsidRPr="00AB76B4" w:rsidRDefault="00596A6B" w:rsidP="00596A6B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258075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BDEDCE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758E7DB" w14:textId="77777777" w:rsidR="00596A6B" w:rsidRPr="00AB76B4" w:rsidRDefault="00596A6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68C3853D" w14:textId="77777777" w:rsidR="00596A6B" w:rsidRPr="00AB76B4" w:rsidRDefault="00596A6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DB5658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0C8C3800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55 și 71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4D1D28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647A78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BB4002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9374A7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DEF020A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5 - 12, Cap X.</w:t>
            </w:r>
          </w:p>
        </w:tc>
      </w:tr>
      <w:tr w:rsidR="00596A6B" w:rsidRPr="00AB76B4" w14:paraId="6E60540D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D6A8D" w14:textId="77777777" w:rsidR="00596A6B" w:rsidRPr="00AB76B4" w:rsidRDefault="00596A6B" w:rsidP="00596A6B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AD8B73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CB87BA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822D951" w14:textId="77777777" w:rsidR="00596A6B" w:rsidRPr="00AB76B4" w:rsidRDefault="00596A6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3BF7BDBC" w14:textId="77777777" w:rsidR="00596A6B" w:rsidRPr="00AB76B4" w:rsidRDefault="00596A6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36AFD0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13, 17, 29, 43, 59, 63, 69, 73, 75, 79, 115 și 119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03823A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A79F60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99D11B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F7F199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2FC2691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5 - 13, Cap X.</w:t>
            </w:r>
          </w:p>
        </w:tc>
      </w:tr>
      <w:tr w:rsidR="00596A6B" w:rsidRPr="00AB76B4" w14:paraId="7ECD725F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56C97" w14:textId="77777777" w:rsidR="00596A6B" w:rsidRPr="00AB76B4" w:rsidRDefault="00596A6B" w:rsidP="00596A6B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A385B2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4CB0EB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62BEFA3" w14:textId="77777777" w:rsidR="00596A6B" w:rsidRPr="00AB76B4" w:rsidRDefault="00596A6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3E95349E" w14:textId="77777777" w:rsidR="00596A6B" w:rsidRPr="00AB76B4" w:rsidRDefault="00596A6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105EDF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110, 126 și 146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148A2B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0588E2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612A48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9FE060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C6FA302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liniile 4 și 5 Reșița și </w:t>
            </w:r>
          </w:p>
          <w:p w14:paraId="41CD5F4A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8 - 11 Cap Y.</w:t>
            </w:r>
          </w:p>
        </w:tc>
      </w:tr>
      <w:tr w:rsidR="00596A6B" w:rsidRPr="00AB76B4" w14:paraId="38711521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99435" w14:textId="77777777" w:rsidR="00596A6B" w:rsidRPr="00AB76B4" w:rsidRDefault="00596A6B" w:rsidP="00596A6B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A78C19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B66291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3F01318" w14:textId="77777777" w:rsidR="00596A6B" w:rsidRPr="00AB76B4" w:rsidRDefault="00596A6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2C193EF6" w14:textId="77777777" w:rsidR="00596A6B" w:rsidRPr="00AB76B4" w:rsidRDefault="00596A6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912288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120, 132 și 136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E699F7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AD7B69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644D74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FC1A9C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0958060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liniile abătute 1 Peron, </w:t>
            </w:r>
          </w:p>
          <w:p w14:paraId="626ADB6F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2 Peron, 1 - 3 Reșița.</w:t>
            </w:r>
          </w:p>
        </w:tc>
      </w:tr>
      <w:tr w:rsidR="00596A6B" w:rsidRPr="00AB76B4" w14:paraId="6DFF3DEF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46ABA" w14:textId="77777777" w:rsidR="00596A6B" w:rsidRPr="00AB76B4" w:rsidRDefault="00596A6B" w:rsidP="00596A6B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BF5650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5EEE64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BEC3611" w14:textId="77777777" w:rsidR="00596A6B" w:rsidRPr="00AB76B4" w:rsidRDefault="00596A6B" w:rsidP="00912B4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7FE2E571" w14:textId="77777777" w:rsidR="00596A6B" w:rsidRPr="00AB76B4" w:rsidRDefault="00596A6B" w:rsidP="00912B4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8913E4" w14:textId="77777777" w:rsidR="00596A6B" w:rsidRPr="00AB76B4" w:rsidRDefault="00596A6B" w:rsidP="00912B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2BCCE4C6" w14:textId="77777777" w:rsidR="00596A6B" w:rsidRPr="00AB76B4" w:rsidRDefault="00596A6B" w:rsidP="00912B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diag.</w:t>
            </w:r>
          </w:p>
          <w:p w14:paraId="6E715CB0" w14:textId="77777777" w:rsidR="00596A6B" w:rsidRPr="00AB76B4" w:rsidRDefault="00596A6B" w:rsidP="00912B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134</w:t>
            </w:r>
            <w:r w:rsidRPr="00AB76B4">
              <w:rPr>
                <w:b/>
                <w:bCs/>
                <w:sz w:val="20"/>
              </w:rPr>
              <w:t>-</w:t>
            </w:r>
            <w:r>
              <w:rPr>
                <w:b/>
                <w:bCs/>
                <w:sz w:val="20"/>
              </w:rPr>
              <w:t>138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FDC733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CF9B5C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87FC3A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E414CF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12B4E">
              <w:rPr>
                <w:b/>
                <w:bCs/>
                <w:i/>
                <w:iCs/>
                <w:sz w:val="20"/>
              </w:rPr>
              <w:t xml:space="preserve">Afectează intrări - ieşiri   liniile </w:t>
            </w:r>
            <w:r>
              <w:rPr>
                <w:b/>
                <w:bCs/>
                <w:i/>
                <w:iCs/>
                <w:sz w:val="20"/>
              </w:rPr>
              <w:t>2</w:t>
            </w:r>
            <w:r w:rsidRPr="00912B4E">
              <w:rPr>
                <w:b/>
                <w:bCs/>
                <w:i/>
                <w:iCs/>
                <w:sz w:val="20"/>
              </w:rPr>
              <w:t xml:space="preserve"> - 6 Reșița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912B4E">
              <w:rPr>
                <w:b/>
                <w:bCs/>
                <w:i/>
                <w:iCs/>
                <w:sz w:val="20"/>
              </w:rPr>
              <w:t xml:space="preserve">Cap. Y </w:t>
            </w:r>
            <w:r>
              <w:rPr>
                <w:b/>
                <w:bCs/>
                <w:i/>
                <w:iCs/>
                <w:sz w:val="20"/>
              </w:rPr>
              <w:br/>
            </w:r>
            <w:r w:rsidRPr="00912B4E">
              <w:rPr>
                <w:b/>
                <w:bCs/>
                <w:i/>
                <w:iCs/>
                <w:sz w:val="20"/>
              </w:rPr>
              <w:t>Timișoara Nord.</w:t>
            </w:r>
          </w:p>
        </w:tc>
      </w:tr>
      <w:tr w:rsidR="00596A6B" w:rsidRPr="00AB76B4" w14:paraId="4E030956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7F9E0" w14:textId="77777777" w:rsidR="00596A6B" w:rsidRPr="00AB76B4" w:rsidRDefault="00596A6B" w:rsidP="00596A6B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39F08D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CE1389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4D03F18" w14:textId="77777777" w:rsidR="00596A6B" w:rsidRPr="00AB76B4" w:rsidRDefault="00596A6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 linia Grupa A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114AC4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066E333F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diag.</w:t>
            </w:r>
          </w:p>
          <w:p w14:paraId="4CB0BCE5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36 - 44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4B8232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CE8C4E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E98BDC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A77D1F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Inclusiv peste sch. 36 și 44.</w:t>
            </w:r>
          </w:p>
          <w:p w14:paraId="5E77CE06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în direcția Timișoara Nord - Timișoara Sud, Timișoara Nord - Timișoara Vest și liniile 1 - 6 Reșița, liniile </w:t>
            </w:r>
          </w:p>
          <w:p w14:paraId="3527AC20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1- 12 Cap. Y Timișoara Nord.</w:t>
            </w:r>
          </w:p>
        </w:tc>
      </w:tr>
      <w:tr w:rsidR="00596A6B" w:rsidRPr="00AB76B4" w14:paraId="4C330486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A0D8B" w14:textId="77777777" w:rsidR="00596A6B" w:rsidRPr="00AB76B4" w:rsidRDefault="00596A6B" w:rsidP="00596A6B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367D83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79F9A2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F6A9D2F" w14:textId="77777777" w:rsidR="00596A6B" w:rsidRPr="00AB76B4" w:rsidRDefault="00596A6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481CEC0A" w14:textId="77777777" w:rsidR="00596A6B" w:rsidRPr="00AB76B4" w:rsidRDefault="00596A6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981EEA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30, 46, 62, și 82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E6C456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06DC1B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36A884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EB85F9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57FA03C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1 - 13, Cap Y și liniile 1R - 6R.</w:t>
            </w:r>
          </w:p>
        </w:tc>
      </w:tr>
      <w:tr w:rsidR="00596A6B" w:rsidRPr="00AB76B4" w14:paraId="5CD750F0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163A4" w14:textId="77777777" w:rsidR="00596A6B" w:rsidRPr="00AB76B4" w:rsidRDefault="00596A6B" w:rsidP="00596A6B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98780C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424CAA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983C33D" w14:textId="77777777" w:rsidR="00596A6B" w:rsidRPr="00AB76B4" w:rsidRDefault="00596A6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E5DED1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</w:t>
            </w:r>
          </w:p>
          <w:p w14:paraId="43A1C1BB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2F91F98D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34 - 40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1F6F2A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F86909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E262BF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F3297B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Inclusiv peste sch. 34 și 40.</w:t>
            </w:r>
          </w:p>
          <w:p w14:paraId="088B2356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la linia 218 Timișoara Nord - Arad și liniile 1 - 6 Reșița, liniile 1- 12 Cap. Y Timișoara Nord.</w:t>
            </w:r>
          </w:p>
        </w:tc>
      </w:tr>
      <w:tr w:rsidR="00596A6B" w:rsidRPr="00AB76B4" w14:paraId="2C0FE292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8F7F4" w14:textId="77777777" w:rsidR="00596A6B" w:rsidRPr="00AB76B4" w:rsidRDefault="00596A6B" w:rsidP="00596A6B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5D33A4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92F8EA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C63F6C8" w14:textId="77777777" w:rsidR="00596A6B" w:rsidRPr="00AB76B4" w:rsidRDefault="00596A6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FF4554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591365EE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sch. 38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3A4110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DEE857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843029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389DF1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la linia 100 Timișoara Nord - Cărpiniș, linia 133 Timișoara Nord - Ronaț Triaj și liniile 1 - 6 Reșița, liniile 1- 12 Cap. Y Timișoara Nord.</w:t>
            </w:r>
          </w:p>
        </w:tc>
      </w:tr>
      <w:tr w:rsidR="00596A6B" w:rsidRPr="00AB76B4" w14:paraId="04EA22D1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3C178" w14:textId="77777777" w:rsidR="00596A6B" w:rsidRPr="00AB76B4" w:rsidRDefault="00596A6B" w:rsidP="00596A6B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D20EE9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92ACEE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A00E759" w14:textId="77777777" w:rsidR="00596A6B" w:rsidRPr="00AB76B4" w:rsidRDefault="00596A6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B826B5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</w:t>
            </w:r>
          </w:p>
          <w:p w14:paraId="06B1E4BE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71A11195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</w:t>
            </w:r>
            <w:r w:rsidRPr="00AB76B4">
              <w:rPr>
                <w:b/>
                <w:bCs/>
                <w:sz w:val="20"/>
              </w:rPr>
              <w:t xml:space="preserve"> - 4</w:t>
            </w:r>
            <w:r>
              <w:rPr>
                <w:b/>
                <w:bCs/>
                <w:sz w:val="20"/>
              </w:rPr>
              <w:t>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2C62AF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D2C099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336C13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C5DB1D" w14:textId="77777777" w:rsidR="00596A6B" w:rsidRPr="007B5A25" w:rsidRDefault="00596A6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7B5A25">
              <w:rPr>
                <w:b/>
                <w:bCs/>
                <w:i/>
                <w:iCs/>
                <w:sz w:val="20"/>
              </w:rPr>
              <w:t>Inclusiv peste sch. 40 și 42.</w:t>
            </w:r>
          </w:p>
          <w:p w14:paraId="2473AE15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7B5A25">
              <w:rPr>
                <w:b/>
                <w:bCs/>
                <w:i/>
                <w:iCs/>
                <w:sz w:val="20"/>
              </w:rPr>
              <w:t>Afectează intrări - ieşiri la linia 218 Timișoara Nord - Arad și liniile 1 - 6 Reșița, liniile 1- 12 Cap. Y Timișoara Nord.</w:t>
            </w:r>
          </w:p>
        </w:tc>
      </w:tr>
      <w:tr w:rsidR="00596A6B" w:rsidRPr="00AB76B4" w14:paraId="4A6C744D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64E78" w14:textId="77777777" w:rsidR="00596A6B" w:rsidRPr="00AB76B4" w:rsidRDefault="00596A6B" w:rsidP="00596A6B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3D2152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340474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79BC2CA" w14:textId="77777777" w:rsidR="00596A6B" w:rsidRPr="00AB76B4" w:rsidRDefault="00596A6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4D8C8165" w14:textId="77777777" w:rsidR="00596A6B" w:rsidRPr="00AB76B4" w:rsidRDefault="00596A6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4CDA82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52, 66, 68, 70, 86 </w:t>
            </w:r>
          </w:p>
          <w:p w14:paraId="79676665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 96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D0213D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97CE0A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C84E45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6F7179" w14:textId="77777777" w:rsidR="00596A6B" w:rsidRPr="00AB76B4" w:rsidRDefault="00596A6B" w:rsidP="00C7433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06128F1" w14:textId="77777777" w:rsidR="00596A6B" w:rsidRPr="00AB76B4" w:rsidRDefault="00596A6B" w:rsidP="00C7433E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1- 13 Cap Y și liniile 1R - 6R.</w:t>
            </w:r>
          </w:p>
        </w:tc>
      </w:tr>
      <w:tr w:rsidR="00596A6B" w:rsidRPr="00AB76B4" w14:paraId="16ADF3BE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68424" w14:textId="77777777" w:rsidR="00596A6B" w:rsidRPr="00AB76B4" w:rsidRDefault="00596A6B" w:rsidP="00596A6B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F82E93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1F7A8B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3AD08BA" w14:textId="77777777" w:rsidR="00596A6B" w:rsidRPr="00AB76B4" w:rsidRDefault="00596A6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1034A66F" w14:textId="77777777" w:rsidR="00596A6B" w:rsidRPr="00AB76B4" w:rsidRDefault="00596A6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E1A227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54, TDJ 90/94, TDJ 92/104, TDJ 108/118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1683FD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D2683D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F5B224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C001F1" w14:textId="77777777" w:rsidR="00596A6B" w:rsidRPr="00AB76B4" w:rsidRDefault="00596A6B" w:rsidP="00C7433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21765EC" w14:textId="77777777" w:rsidR="00596A6B" w:rsidRPr="00AB76B4" w:rsidRDefault="00596A6B" w:rsidP="00C7433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1- 13 Cap Y și liniile 1R - 6R.</w:t>
            </w:r>
          </w:p>
        </w:tc>
      </w:tr>
      <w:tr w:rsidR="00596A6B" w:rsidRPr="00AB76B4" w14:paraId="23BAE0BE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C6DCE" w14:textId="77777777" w:rsidR="00596A6B" w:rsidRPr="00AB76B4" w:rsidRDefault="00596A6B" w:rsidP="00596A6B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BD5101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D94CAF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C5FADB1" w14:textId="77777777" w:rsidR="00596A6B" w:rsidRPr="00AB76B4" w:rsidRDefault="00596A6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1D972A28" w14:textId="77777777" w:rsidR="00596A6B" w:rsidRPr="00AB76B4" w:rsidRDefault="00596A6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39059D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32,   76, 78, și 88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994401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D2D0C0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9F2F4B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E6060C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582BDDF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1- 13, Cap Y și liniile 1R - 6R.</w:t>
            </w:r>
          </w:p>
        </w:tc>
      </w:tr>
      <w:tr w:rsidR="00596A6B" w:rsidRPr="00AB76B4" w14:paraId="2030A1DA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C8C80" w14:textId="77777777" w:rsidR="00596A6B" w:rsidRPr="00AB76B4" w:rsidRDefault="00596A6B" w:rsidP="00596A6B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B6DC2C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295D60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1EFFA1A" w14:textId="77777777" w:rsidR="00596A6B" w:rsidRPr="00AB76B4" w:rsidRDefault="00596A6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3E5A8333" w14:textId="77777777" w:rsidR="00596A6B" w:rsidRPr="00AB76B4" w:rsidRDefault="00596A6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680781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106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F4C0BE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9333E9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3B20ED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6AEF2D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C666B57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1- 13, Cap Y și liniile 1R - 6R.</w:t>
            </w:r>
          </w:p>
        </w:tc>
      </w:tr>
      <w:tr w:rsidR="00596A6B" w:rsidRPr="00AB76B4" w14:paraId="53347CB5" w14:textId="77777777" w:rsidTr="00927588">
        <w:trPr>
          <w:cantSplit/>
          <w:trHeight w:val="59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DF959" w14:textId="77777777" w:rsidR="00596A6B" w:rsidRPr="00AB76B4" w:rsidRDefault="00596A6B" w:rsidP="00596A6B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1373F2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582+250</w:t>
            </w:r>
          </w:p>
          <w:p w14:paraId="1053CFA0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586+300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50F640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F04003F" w14:textId="77777777" w:rsidR="00596A6B" w:rsidRPr="00AB76B4" w:rsidRDefault="00596A6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Timişoara Nord -</w:t>
            </w:r>
          </w:p>
          <w:p w14:paraId="278A2244" w14:textId="77777777" w:rsidR="00596A6B" w:rsidRPr="00AB76B4" w:rsidRDefault="00596A6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Cărpiniş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515913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D32DF4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96D3D1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48BB2A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41039D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96A6B" w:rsidRPr="00AB76B4" w14:paraId="0B006D3C" w14:textId="77777777" w:rsidTr="00927588">
        <w:trPr>
          <w:cantSplit/>
          <w:trHeight w:val="5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105AC" w14:textId="77777777" w:rsidR="00596A6B" w:rsidRPr="00AB76B4" w:rsidRDefault="00596A6B" w:rsidP="00596A6B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6349C2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11931C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04567ED" w14:textId="77777777" w:rsidR="00596A6B" w:rsidRPr="00AB76B4" w:rsidRDefault="00596A6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Cărpiniş</w:t>
            </w:r>
          </w:p>
          <w:p w14:paraId="01B09EE8" w14:textId="77777777" w:rsidR="00596A6B" w:rsidRPr="00AB76B4" w:rsidRDefault="00596A6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CCD969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20BD8307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585AC4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9EE605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EB3F55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E980D7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Inclusiv peste sch. 5, 9 și 10, până la limita cu LFI.</w:t>
            </w:r>
          </w:p>
        </w:tc>
      </w:tr>
      <w:tr w:rsidR="00596A6B" w:rsidRPr="00AB76B4" w14:paraId="5490F5C9" w14:textId="77777777" w:rsidTr="00927588">
        <w:trPr>
          <w:cantSplit/>
          <w:trHeight w:val="12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B41F5" w14:textId="77777777" w:rsidR="00596A6B" w:rsidRPr="00AB76B4" w:rsidRDefault="00596A6B" w:rsidP="00596A6B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CE1F74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99A1F8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DE7989D" w14:textId="77777777" w:rsidR="00596A6B" w:rsidRPr="00AB76B4" w:rsidRDefault="00596A6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Jimbolia</w:t>
            </w:r>
          </w:p>
          <w:p w14:paraId="08D679A2" w14:textId="77777777" w:rsidR="00596A6B" w:rsidRPr="00AB76B4" w:rsidRDefault="00596A6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04F0FA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între sch. 19 și Ax St. </w:t>
            </w:r>
            <w:r w:rsidRPr="00AB76B4">
              <w:rPr>
                <w:b/>
                <w:bCs/>
                <w:sz w:val="18"/>
                <w:szCs w:val="18"/>
              </w:rPr>
              <w:t>Jimbolia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9D7859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1E936C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0A6CB3" w14:textId="77777777" w:rsidR="00596A6B" w:rsidRPr="00AB76B4" w:rsidRDefault="00596A6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F90064" w14:textId="77777777" w:rsidR="00596A6B" w:rsidRPr="00AB76B4" w:rsidRDefault="00596A6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Restul liniei este închisă</w:t>
            </w:r>
          </w:p>
        </w:tc>
      </w:tr>
    </w:tbl>
    <w:p w14:paraId="58320ACB" w14:textId="77777777" w:rsidR="00596A6B" w:rsidRPr="00A8307A" w:rsidRDefault="00596A6B" w:rsidP="008B25EE">
      <w:pPr>
        <w:spacing w:before="40" w:after="40" w:line="192" w:lineRule="auto"/>
        <w:ind w:right="57"/>
        <w:rPr>
          <w:sz w:val="20"/>
        </w:rPr>
      </w:pPr>
    </w:p>
    <w:p w14:paraId="7EE783C2" w14:textId="77777777" w:rsidR="00596A6B" w:rsidRDefault="00596A6B" w:rsidP="0095691E">
      <w:pPr>
        <w:pStyle w:val="Heading1"/>
        <w:spacing w:line="360" w:lineRule="auto"/>
      </w:pPr>
      <w:r>
        <w:t>LINIA 300</w:t>
      </w:r>
    </w:p>
    <w:p w14:paraId="12B69740" w14:textId="77777777" w:rsidR="00596A6B" w:rsidRDefault="00596A6B" w:rsidP="0095691E">
      <w:pPr>
        <w:pStyle w:val="Heading1"/>
        <w:spacing w:line="360" w:lineRule="auto"/>
        <w:rPr>
          <w:b w:val="0"/>
          <w:bCs w:val="0"/>
          <w:sz w:val="8"/>
        </w:rPr>
      </w:pPr>
      <w:bookmarkStart w:id="0" w:name="_Hlk184980371"/>
      <w:r>
        <w:t xml:space="preserve">BUCUREŞTI NORD - BRAŞOV - </w:t>
      </w:r>
      <w:bookmarkStart w:id="1" w:name="_Hlk229641781"/>
      <w:r>
        <w:t>TEIUŞ - CLUJ NAPOCA - OŞORHEI - EPISCOPIA BIHOR</w:t>
      </w:r>
      <w:bookmarkEnd w:id="1"/>
    </w:p>
    <w:bookmarkEnd w:id="0"/>
    <w:tbl>
      <w:tblPr>
        <w:tblW w:w="10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5"/>
        <w:gridCol w:w="922"/>
        <w:gridCol w:w="805"/>
        <w:gridCol w:w="2092"/>
        <w:gridCol w:w="840"/>
        <w:gridCol w:w="743"/>
        <w:gridCol w:w="883"/>
        <w:gridCol w:w="729"/>
        <w:gridCol w:w="2509"/>
      </w:tblGrid>
      <w:tr w:rsidR="00596A6B" w14:paraId="1B891842" w14:textId="77777777" w:rsidTr="00E4222D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529C7" w14:textId="77777777" w:rsidR="00596A6B" w:rsidRDefault="00596A6B" w:rsidP="00596A6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05B42" w14:textId="77777777" w:rsidR="00596A6B" w:rsidRDefault="00596A6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9D403" w14:textId="77777777" w:rsidR="00596A6B" w:rsidRPr="00600D25" w:rsidRDefault="00596A6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74A2F" w14:textId="77777777" w:rsidR="00596A6B" w:rsidRDefault="00596A6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4F25D7C6" w14:textId="77777777" w:rsidR="00596A6B" w:rsidRDefault="00596A6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39394" w14:textId="77777777" w:rsidR="00596A6B" w:rsidRDefault="00596A6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18E00" w14:textId="77777777" w:rsidR="00596A6B" w:rsidRPr="00600D25" w:rsidRDefault="00596A6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16BF2" w14:textId="77777777" w:rsidR="00596A6B" w:rsidRDefault="00596A6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6E382" w14:textId="77777777" w:rsidR="00596A6B" w:rsidRPr="00600D25" w:rsidRDefault="00596A6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2955D" w14:textId="77777777" w:rsidR="00596A6B" w:rsidRPr="00D344C9" w:rsidRDefault="00596A6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596A6B" w14:paraId="14151A4A" w14:textId="77777777" w:rsidTr="00E4222D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45F09" w14:textId="77777777" w:rsidR="00596A6B" w:rsidRDefault="00596A6B" w:rsidP="00596A6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ECBEB" w14:textId="77777777" w:rsidR="00596A6B" w:rsidRDefault="00596A6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19C5D" w14:textId="77777777" w:rsidR="00596A6B" w:rsidRPr="00600D25" w:rsidRDefault="00596A6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852C9" w14:textId="77777777" w:rsidR="00596A6B" w:rsidRDefault="00596A6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17FCA8F0" w14:textId="77777777" w:rsidR="00596A6B" w:rsidRDefault="00596A6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9B057" w14:textId="77777777" w:rsidR="00596A6B" w:rsidRDefault="00596A6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ED970" w14:textId="77777777" w:rsidR="00596A6B" w:rsidRPr="00600D25" w:rsidRDefault="00596A6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883BE" w14:textId="77777777" w:rsidR="00596A6B" w:rsidRDefault="00596A6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2D2A2" w14:textId="77777777" w:rsidR="00596A6B" w:rsidRPr="00600D25" w:rsidRDefault="00596A6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77D0D" w14:textId="77777777" w:rsidR="00596A6B" w:rsidRPr="00D344C9" w:rsidRDefault="00596A6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596A6B" w14:paraId="29A87C88" w14:textId="77777777" w:rsidTr="00E4222D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E5610" w14:textId="77777777" w:rsidR="00596A6B" w:rsidRDefault="00596A6B" w:rsidP="00596A6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85ABC" w14:textId="77777777" w:rsidR="00596A6B" w:rsidRDefault="00596A6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DBD9C" w14:textId="77777777" w:rsidR="00596A6B" w:rsidRPr="00600D25" w:rsidRDefault="00596A6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FBEF3" w14:textId="77777777" w:rsidR="00596A6B" w:rsidRDefault="00596A6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0ECD2961" w14:textId="77777777" w:rsidR="00596A6B" w:rsidRDefault="00596A6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91696" w14:textId="77777777" w:rsidR="00596A6B" w:rsidRDefault="00596A6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2AA45E5C" w14:textId="77777777" w:rsidR="00596A6B" w:rsidRDefault="00596A6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4B3D4" w14:textId="77777777" w:rsidR="00596A6B" w:rsidRPr="00600D25" w:rsidRDefault="00596A6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3C5FF" w14:textId="77777777" w:rsidR="00596A6B" w:rsidRDefault="00596A6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FBCBF" w14:textId="77777777" w:rsidR="00596A6B" w:rsidRPr="00600D25" w:rsidRDefault="00596A6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8E7EA" w14:textId="77777777" w:rsidR="00596A6B" w:rsidRPr="00D344C9" w:rsidRDefault="00596A6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7625F803" w14:textId="77777777" w:rsidR="00596A6B" w:rsidRPr="00D344C9" w:rsidRDefault="00596A6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Acces la liniile 11 şi 12.</w:t>
            </w:r>
          </w:p>
        </w:tc>
      </w:tr>
      <w:tr w:rsidR="00596A6B" w14:paraId="6FE2272D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E478C" w14:textId="77777777" w:rsidR="00596A6B" w:rsidRDefault="00596A6B" w:rsidP="00596A6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B8D0C" w14:textId="77777777" w:rsidR="00596A6B" w:rsidRDefault="00596A6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EA7E6" w14:textId="77777777" w:rsidR="00596A6B" w:rsidRPr="00600D25" w:rsidRDefault="00596A6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C18A4" w14:textId="77777777" w:rsidR="00596A6B" w:rsidRDefault="00596A6B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433A46AF" w14:textId="77777777" w:rsidR="00596A6B" w:rsidRDefault="00596A6B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grupa B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69233" w14:textId="77777777" w:rsidR="00596A6B" w:rsidRDefault="00596A6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37436" w14:textId="77777777" w:rsidR="00596A6B" w:rsidRDefault="00596A6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E129D" w14:textId="77777777" w:rsidR="00596A6B" w:rsidRDefault="00596A6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CC017" w14:textId="77777777" w:rsidR="00596A6B" w:rsidRPr="00600D25" w:rsidRDefault="00596A6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20EE3" w14:textId="77777777" w:rsidR="00596A6B" w:rsidRDefault="00596A6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96A6B" w14:paraId="3B710CF7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5EE58" w14:textId="77777777" w:rsidR="00596A6B" w:rsidRDefault="00596A6B" w:rsidP="00596A6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bookmarkStart w:id="2" w:name="_Hlk220053686"/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58FB1" w14:textId="77777777" w:rsidR="00596A6B" w:rsidRDefault="00596A6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65E75" w14:textId="77777777" w:rsidR="00596A6B" w:rsidRPr="00600D25" w:rsidRDefault="00596A6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26A38" w14:textId="77777777" w:rsidR="00596A6B" w:rsidRDefault="00596A6B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>St. Bucureşti Nord</w:t>
            </w:r>
            <w:r>
              <w:rPr>
                <w:b/>
                <w:bCs/>
                <w:sz w:val="20"/>
              </w:rPr>
              <w:t xml:space="preserve"> </w:t>
            </w:r>
            <w:r w:rsidRPr="00E4222D">
              <w:rPr>
                <w:b/>
                <w:bCs/>
                <w:sz w:val="20"/>
              </w:rPr>
              <w:t>grupa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1DDA1" w14:textId="77777777" w:rsidR="00596A6B" w:rsidRPr="00E4222D" w:rsidRDefault="00596A6B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 xml:space="preserve">între TDJ </w:t>
            </w:r>
          </w:p>
          <w:p w14:paraId="4F6049EC" w14:textId="77777777" w:rsidR="00596A6B" w:rsidRPr="00E4222D" w:rsidRDefault="00596A6B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 xml:space="preserve">36 / 38 și </w:t>
            </w:r>
          </w:p>
          <w:p w14:paraId="3C00B3CF" w14:textId="77777777" w:rsidR="00596A6B" w:rsidRPr="00E4222D" w:rsidRDefault="00596A6B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 xml:space="preserve">TDJ </w:t>
            </w:r>
          </w:p>
          <w:p w14:paraId="01FED436" w14:textId="77777777" w:rsidR="00596A6B" w:rsidRDefault="00596A6B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>46 / 49</w:t>
            </w:r>
            <w:r w:rsidRPr="00E4222D">
              <w:rPr>
                <w:b/>
                <w:bCs/>
                <w:sz w:val="20"/>
              </w:rPr>
              <w:tab/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FBE16" w14:textId="77777777" w:rsidR="00596A6B" w:rsidRDefault="00596A6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C1ABF" w14:textId="77777777" w:rsidR="00596A6B" w:rsidRDefault="00596A6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B108B" w14:textId="77777777" w:rsidR="00596A6B" w:rsidRPr="00600D25" w:rsidRDefault="00596A6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66156" w14:textId="77777777" w:rsidR="00596A6B" w:rsidRDefault="00596A6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E4222D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bookmarkEnd w:id="2"/>
      <w:tr w:rsidR="00596A6B" w14:paraId="6393DAED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B28B5" w14:textId="77777777" w:rsidR="00596A6B" w:rsidRDefault="00596A6B" w:rsidP="00596A6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5A4CE" w14:textId="77777777" w:rsidR="00596A6B" w:rsidRDefault="00596A6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0792F" w14:textId="77777777" w:rsidR="00596A6B" w:rsidRPr="00600D25" w:rsidRDefault="00596A6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5CDC6" w14:textId="77777777" w:rsidR="00596A6B" w:rsidRDefault="00596A6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5ED40CA1" w14:textId="77777777" w:rsidR="00596A6B" w:rsidRDefault="00596A6B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56551" w14:textId="77777777" w:rsidR="00596A6B" w:rsidRDefault="00596A6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TDJ </w:t>
            </w:r>
          </w:p>
          <w:p w14:paraId="6C3C8C52" w14:textId="77777777" w:rsidR="00596A6B" w:rsidRDefault="00596A6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56 / 57 și </w:t>
            </w:r>
          </w:p>
          <w:p w14:paraId="69E012F5" w14:textId="77777777" w:rsidR="00596A6B" w:rsidRDefault="00596A6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5 B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433DE" w14:textId="77777777" w:rsidR="00596A6B" w:rsidRDefault="00596A6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6B6F2" w14:textId="77777777" w:rsidR="00596A6B" w:rsidRDefault="00596A6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53FF2" w14:textId="77777777" w:rsidR="00596A6B" w:rsidRPr="00600D25" w:rsidRDefault="00596A6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3258B" w14:textId="77777777" w:rsidR="00596A6B" w:rsidRDefault="00596A6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pe teren </w:t>
            </w:r>
          </w:p>
          <w:p w14:paraId="7F941E48" w14:textId="77777777" w:rsidR="00596A6B" w:rsidRDefault="00596A6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Cap București Nord </w:t>
            </w:r>
          </w:p>
          <w:p w14:paraId="705AB9B9" w14:textId="77777777" w:rsidR="00596A6B" w:rsidRDefault="00596A6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paletă cu diagonală.</w:t>
            </w:r>
          </w:p>
        </w:tc>
      </w:tr>
      <w:tr w:rsidR="00596A6B" w14:paraId="7C365EDE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2A584" w14:textId="77777777" w:rsidR="00596A6B" w:rsidRDefault="00596A6B" w:rsidP="00596A6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4969D" w14:textId="77777777" w:rsidR="00596A6B" w:rsidRDefault="00596A6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2E0D2" w14:textId="77777777" w:rsidR="00596A6B" w:rsidRPr="00600D25" w:rsidRDefault="00596A6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7C5B0" w14:textId="77777777" w:rsidR="00596A6B" w:rsidRDefault="00596A6B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Nord –</w:t>
            </w:r>
          </w:p>
          <w:p w14:paraId="6387ABE7" w14:textId="77777777" w:rsidR="00596A6B" w:rsidRDefault="00596A6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Chitila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ABB3F" w14:textId="77777777" w:rsidR="00596A6B" w:rsidRDefault="00596A6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E432A" w14:textId="77777777" w:rsidR="00596A6B" w:rsidRDefault="00596A6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395F3" w14:textId="77777777" w:rsidR="00596A6B" w:rsidRDefault="00596A6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2+200</w:t>
            </w:r>
          </w:p>
          <w:p w14:paraId="3E4C5023" w14:textId="77777777" w:rsidR="00596A6B" w:rsidRDefault="00596A6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B25C9" w14:textId="77777777" w:rsidR="00596A6B" w:rsidRPr="00600D25" w:rsidRDefault="00596A6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5460C" w14:textId="77777777" w:rsidR="00596A6B" w:rsidRPr="00A00A4F" w:rsidRDefault="00596A6B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00A4F">
              <w:rPr>
                <w:b/>
                <w:bCs/>
                <w:i/>
                <w:iCs/>
                <w:sz w:val="20"/>
              </w:rPr>
              <w:t xml:space="preserve">Semnalizată cap București doar cu paleta cu diagonală.     </w:t>
            </w:r>
          </w:p>
          <w:p w14:paraId="60ECEC69" w14:textId="77777777" w:rsidR="00596A6B" w:rsidRDefault="00596A6B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00A4F">
              <w:rPr>
                <w:b/>
                <w:bCs/>
                <w:i/>
                <w:iCs/>
                <w:sz w:val="20"/>
              </w:rPr>
              <w:t>Protecție călători în zona peroanelor provizorii.</w:t>
            </w:r>
          </w:p>
        </w:tc>
      </w:tr>
      <w:tr w:rsidR="00596A6B" w14:paraId="2A6B08A2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26BF9" w14:textId="77777777" w:rsidR="00596A6B" w:rsidRDefault="00596A6B" w:rsidP="00596A6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51D14" w14:textId="77777777" w:rsidR="00596A6B" w:rsidRDefault="00596A6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95824" w14:textId="77777777" w:rsidR="00596A6B" w:rsidRPr="00600D25" w:rsidRDefault="00596A6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728AF" w14:textId="77777777" w:rsidR="00596A6B" w:rsidRDefault="00596A6B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Nord-</w:t>
            </w:r>
          </w:p>
          <w:p w14:paraId="20707F9E" w14:textId="77777777" w:rsidR="00596A6B" w:rsidRDefault="00596A6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Chitila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C932A" w14:textId="77777777" w:rsidR="00596A6B" w:rsidRDefault="00596A6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65FAB" w14:textId="77777777" w:rsidR="00596A6B" w:rsidRDefault="00596A6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0D972" w14:textId="77777777" w:rsidR="00596A6B" w:rsidRDefault="00596A6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7+550</w:t>
            </w:r>
          </w:p>
          <w:p w14:paraId="61F2B856" w14:textId="77777777" w:rsidR="00596A6B" w:rsidRDefault="00596A6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7+650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6B7D9" w14:textId="77777777" w:rsidR="00596A6B" w:rsidRPr="00600D25" w:rsidRDefault="00596A6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7DC4C" w14:textId="77777777" w:rsidR="00596A6B" w:rsidRDefault="00596A6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00A4F">
              <w:rPr>
                <w:b/>
                <w:bCs/>
                <w:i/>
                <w:iCs/>
                <w:sz w:val="20"/>
              </w:rPr>
              <w:t>Protecție călători în zona peroanelor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A00A4F">
              <w:rPr>
                <w:b/>
                <w:bCs/>
                <w:i/>
                <w:iCs/>
                <w:sz w:val="20"/>
              </w:rPr>
              <w:t>provizorii.</w:t>
            </w:r>
          </w:p>
        </w:tc>
      </w:tr>
      <w:tr w:rsidR="00596A6B" w14:paraId="29EC296A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6EB18" w14:textId="77777777" w:rsidR="00596A6B" w:rsidRDefault="00596A6B" w:rsidP="00596A6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5D30E" w14:textId="77777777" w:rsidR="00596A6B" w:rsidRDefault="00596A6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8+600</w:t>
            </w:r>
          </w:p>
          <w:p w14:paraId="4BDEAA09" w14:textId="77777777" w:rsidR="00596A6B" w:rsidRDefault="00596A6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9+650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DEEF7" w14:textId="77777777" w:rsidR="00596A6B" w:rsidRPr="00600D25" w:rsidRDefault="00596A6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54F73" w14:textId="77777777" w:rsidR="00596A6B" w:rsidRDefault="00596A6B" w:rsidP="00E4222D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Chitila linia 1</w:t>
            </w:r>
            <w:r>
              <w:rPr>
                <w:b/>
                <w:bCs/>
                <w:sz w:val="20"/>
              </w:rPr>
              <w:br/>
              <w:t>peste sch. 5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5C0D2" w14:textId="77777777" w:rsidR="00596A6B" w:rsidRDefault="00596A6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33486" w14:textId="77777777" w:rsidR="00596A6B" w:rsidRDefault="00596A6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2B273" w14:textId="77777777" w:rsidR="00596A6B" w:rsidRDefault="00596A6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4C157" w14:textId="77777777" w:rsidR="00596A6B" w:rsidRPr="00600D25" w:rsidRDefault="00596A6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9FF19" w14:textId="77777777" w:rsidR="00596A6B" w:rsidRPr="00E4222D" w:rsidRDefault="00596A6B" w:rsidP="00E4222D"/>
        </w:tc>
      </w:tr>
      <w:tr w:rsidR="00596A6B" w14:paraId="20170157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D9E59" w14:textId="77777777" w:rsidR="00596A6B" w:rsidRDefault="00596A6B" w:rsidP="00596A6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0AA2E" w14:textId="77777777" w:rsidR="00596A6B" w:rsidRDefault="00596A6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9+650</w:t>
            </w:r>
          </w:p>
          <w:p w14:paraId="7B7D651F" w14:textId="77777777" w:rsidR="00596A6B" w:rsidRDefault="00596A6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9+700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D623B" w14:textId="77777777" w:rsidR="00596A6B" w:rsidRDefault="00596A6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E3098" w14:textId="77777777" w:rsidR="00596A6B" w:rsidRDefault="00596A6B" w:rsidP="00A34530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Chitila peste</w:t>
            </w:r>
          </w:p>
          <w:p w14:paraId="252B3C25" w14:textId="77777777" w:rsidR="00596A6B" w:rsidRDefault="00596A6B" w:rsidP="00A34530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48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F13EA" w14:textId="77777777" w:rsidR="00596A6B" w:rsidRDefault="00596A6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B9B87" w14:textId="77777777" w:rsidR="00596A6B" w:rsidRDefault="00596A6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A4144" w14:textId="77777777" w:rsidR="00596A6B" w:rsidRDefault="00596A6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6A286" w14:textId="77777777" w:rsidR="00596A6B" w:rsidRPr="00600D25" w:rsidRDefault="00596A6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5B9D4" w14:textId="77777777" w:rsidR="00596A6B" w:rsidRPr="00E4222D" w:rsidRDefault="00596A6B" w:rsidP="00E4222D"/>
        </w:tc>
      </w:tr>
      <w:tr w:rsidR="00596A6B" w14:paraId="1D937701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B1BE2" w14:textId="77777777" w:rsidR="00596A6B" w:rsidRDefault="00596A6B" w:rsidP="00596A6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96633" w14:textId="77777777" w:rsidR="00596A6B" w:rsidRDefault="00596A6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275BD" w14:textId="77777777" w:rsidR="00596A6B" w:rsidRPr="00600D25" w:rsidRDefault="00596A6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BAAE1" w14:textId="77777777" w:rsidR="00596A6B" w:rsidRDefault="00596A6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Chitila peste</w:t>
            </w:r>
          </w:p>
          <w:p w14:paraId="27A73DB3" w14:textId="77777777" w:rsidR="00596A6B" w:rsidRDefault="00596A6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10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6CC33" w14:textId="77777777" w:rsidR="00596A6B" w:rsidRDefault="00596A6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4A800" w14:textId="77777777" w:rsidR="00596A6B" w:rsidRDefault="00596A6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E0248" w14:textId="77777777" w:rsidR="00596A6B" w:rsidRDefault="00596A6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9+950</w:t>
            </w:r>
          </w:p>
          <w:p w14:paraId="5F9A6EC7" w14:textId="77777777" w:rsidR="00596A6B" w:rsidRDefault="00596A6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8B457" w14:textId="77777777" w:rsidR="00596A6B" w:rsidRPr="00600D25" w:rsidRDefault="00596A6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B4498" w14:textId="77777777" w:rsidR="00596A6B" w:rsidRDefault="00596A6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96A6B" w14:paraId="464895D4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91789" w14:textId="77777777" w:rsidR="00596A6B" w:rsidRDefault="00596A6B" w:rsidP="00596A6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8C91F" w14:textId="77777777" w:rsidR="00596A6B" w:rsidRDefault="00596A6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888BF" w14:textId="77777777" w:rsidR="00596A6B" w:rsidRPr="00600D25" w:rsidRDefault="00596A6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2E319" w14:textId="77777777" w:rsidR="00596A6B" w:rsidRDefault="00596A6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Buftea </w:t>
            </w:r>
          </w:p>
          <w:p w14:paraId="2D5F1C83" w14:textId="77777777" w:rsidR="00596A6B" w:rsidRDefault="00596A6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58CAE" w14:textId="77777777" w:rsidR="00596A6B" w:rsidRDefault="00596A6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7F82C6CC" w14:textId="77777777" w:rsidR="00596A6B" w:rsidRDefault="00596A6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</w:t>
            </w:r>
            <w:r>
              <w:rPr>
                <w:b/>
                <w:bCs/>
                <w:sz w:val="20"/>
                <w:lang w:val="en-US"/>
              </w:rPr>
              <w:t xml:space="preserve"> / 2</w:t>
            </w:r>
            <w:r>
              <w:rPr>
                <w:b/>
                <w:bCs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18D46" w14:textId="77777777" w:rsidR="00596A6B" w:rsidRDefault="00596A6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5985C" w14:textId="77777777" w:rsidR="00596A6B" w:rsidRDefault="00596A6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2EAC5" w14:textId="77777777" w:rsidR="00596A6B" w:rsidRDefault="00596A6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5703D" w14:textId="77777777" w:rsidR="00596A6B" w:rsidRDefault="00596A6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5 - 7 Cap X.</w:t>
            </w:r>
          </w:p>
          <w:p w14:paraId="6CEFCAEB" w14:textId="77777777" w:rsidR="00596A6B" w:rsidRDefault="00596A6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596A6B" w14:paraId="3DBD249C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8B49D" w14:textId="77777777" w:rsidR="00596A6B" w:rsidRDefault="00596A6B" w:rsidP="00596A6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5D9A2" w14:textId="77777777" w:rsidR="00596A6B" w:rsidRDefault="00596A6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AD33A" w14:textId="77777777" w:rsidR="00596A6B" w:rsidRPr="00600D25" w:rsidRDefault="00596A6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61477" w14:textId="77777777" w:rsidR="00596A6B" w:rsidRDefault="00596A6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Buftea </w:t>
            </w:r>
          </w:p>
          <w:p w14:paraId="56EBDC24" w14:textId="77777777" w:rsidR="00596A6B" w:rsidRDefault="00596A6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932C9" w14:textId="77777777" w:rsidR="00596A6B" w:rsidRDefault="00596A6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2BCE1D77" w14:textId="77777777" w:rsidR="00596A6B" w:rsidRDefault="00596A6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</w:t>
            </w:r>
            <w:r>
              <w:rPr>
                <w:b/>
                <w:bCs/>
                <w:sz w:val="20"/>
                <w:lang w:val="en-US"/>
              </w:rPr>
              <w:t xml:space="preserve">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D2CE8" w14:textId="77777777" w:rsidR="00596A6B" w:rsidRDefault="00596A6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08F7B" w14:textId="77777777" w:rsidR="00596A6B" w:rsidRDefault="00596A6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D3B4C" w14:textId="77777777" w:rsidR="00596A6B" w:rsidRDefault="00596A6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8B5BD" w14:textId="77777777" w:rsidR="00596A6B" w:rsidRDefault="00596A6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7D90F969" w14:textId="77777777" w:rsidR="00596A6B" w:rsidRDefault="00596A6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6 și 7 Cap X.</w:t>
            </w:r>
          </w:p>
        </w:tc>
      </w:tr>
      <w:tr w:rsidR="00596A6B" w14:paraId="23E99C94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24B11" w14:textId="77777777" w:rsidR="00596A6B" w:rsidRDefault="00596A6B" w:rsidP="00596A6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68F36" w14:textId="77777777" w:rsidR="00596A6B" w:rsidRDefault="00596A6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29+500</w:t>
            </w:r>
          </w:p>
          <w:p w14:paraId="6F60E1C2" w14:textId="77777777" w:rsidR="00596A6B" w:rsidRDefault="00596A6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29+550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1B2D4" w14:textId="77777777" w:rsidR="00596A6B" w:rsidRPr="00600D25" w:rsidRDefault="00596A6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669D4" w14:textId="77777777" w:rsidR="00596A6B" w:rsidRDefault="00596A6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Periș, peste sch 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69268" w14:textId="77777777" w:rsidR="00596A6B" w:rsidRDefault="00596A6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B4F96" w14:textId="77777777" w:rsidR="00596A6B" w:rsidRDefault="00596A6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902FC" w14:textId="77777777" w:rsidR="00596A6B" w:rsidRDefault="00596A6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4610C" w14:textId="77777777" w:rsidR="00596A6B" w:rsidRDefault="00596A6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C11F4" w14:textId="77777777" w:rsidR="00596A6B" w:rsidRDefault="00596A6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596A6B" w14:paraId="6D64C2C6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8928F" w14:textId="77777777" w:rsidR="00596A6B" w:rsidRDefault="00596A6B" w:rsidP="00596A6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B6C04" w14:textId="77777777" w:rsidR="00596A6B" w:rsidRDefault="00596A6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B96CB" w14:textId="77777777" w:rsidR="00596A6B" w:rsidRDefault="00596A6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4AC35" w14:textId="77777777" w:rsidR="00596A6B" w:rsidRDefault="00596A6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Periș - Crivina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F4B84" w14:textId="77777777" w:rsidR="00596A6B" w:rsidRDefault="00596A6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0CDC2" w14:textId="77777777" w:rsidR="00596A6B" w:rsidRDefault="00596A6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27E44" w14:textId="77777777" w:rsidR="00596A6B" w:rsidRDefault="00596A6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35+500</w:t>
            </w:r>
          </w:p>
          <w:p w14:paraId="2332DB09" w14:textId="77777777" w:rsidR="00596A6B" w:rsidRDefault="00596A6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9A40F" w14:textId="77777777" w:rsidR="00596A6B" w:rsidRDefault="00596A6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7D1B5" w14:textId="77777777" w:rsidR="00596A6B" w:rsidRDefault="00596A6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596A6B" w14:paraId="12EE5C12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124B5" w14:textId="77777777" w:rsidR="00596A6B" w:rsidRDefault="00596A6B" w:rsidP="00596A6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A1A7B" w14:textId="77777777" w:rsidR="00596A6B" w:rsidRDefault="00596A6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39+250</w:t>
            </w:r>
          </w:p>
          <w:p w14:paraId="5416BBA5" w14:textId="77777777" w:rsidR="00596A6B" w:rsidRDefault="00596A6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39+300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9966A" w14:textId="77777777" w:rsidR="00596A6B" w:rsidRDefault="00596A6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C2271" w14:textId="77777777" w:rsidR="00596A6B" w:rsidRDefault="00596A6B" w:rsidP="00422F8F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Crivina peste </w:t>
            </w:r>
          </w:p>
          <w:p w14:paraId="72424342" w14:textId="77777777" w:rsidR="00596A6B" w:rsidRDefault="00596A6B" w:rsidP="00422F8F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9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B1EA1" w14:textId="77777777" w:rsidR="00596A6B" w:rsidRDefault="00596A6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2F6CE" w14:textId="77777777" w:rsidR="00596A6B" w:rsidRDefault="00596A6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32177" w14:textId="77777777" w:rsidR="00596A6B" w:rsidRDefault="00596A6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7A9F9" w14:textId="77777777" w:rsidR="00596A6B" w:rsidRDefault="00596A6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083D4" w14:textId="77777777" w:rsidR="00596A6B" w:rsidRDefault="00596A6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596A6B" w14:paraId="599765FF" w14:textId="77777777" w:rsidTr="00E4222D">
        <w:trPr>
          <w:cantSplit/>
          <w:trHeight w:val="20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EE259" w14:textId="77777777" w:rsidR="00596A6B" w:rsidRDefault="00596A6B" w:rsidP="00596A6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E58EF" w14:textId="77777777" w:rsidR="00596A6B" w:rsidRDefault="00596A6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6922D" w14:textId="77777777" w:rsidR="00596A6B" w:rsidRPr="00600D25" w:rsidRDefault="00596A6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2C1E1" w14:textId="77777777" w:rsidR="00596A6B" w:rsidRDefault="00596A6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Brazi</w:t>
            </w:r>
          </w:p>
          <w:p w14:paraId="4BA4C68E" w14:textId="77777777" w:rsidR="00596A6B" w:rsidRDefault="00596A6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9 - 13  Grupa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20C0F" w14:textId="77777777" w:rsidR="00596A6B" w:rsidRDefault="00596A6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54017" w14:textId="77777777" w:rsidR="00596A6B" w:rsidRPr="00600D25" w:rsidRDefault="00596A6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88560" w14:textId="77777777" w:rsidR="00596A6B" w:rsidRDefault="00596A6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1979A" w14:textId="77777777" w:rsidR="00596A6B" w:rsidRPr="00600D25" w:rsidRDefault="00596A6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1E629" w14:textId="77777777" w:rsidR="00596A6B" w:rsidRPr="00D344C9" w:rsidRDefault="00596A6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596A6B" w14:paraId="59041883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0BCD5" w14:textId="77777777" w:rsidR="00596A6B" w:rsidRDefault="00596A6B" w:rsidP="00596A6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8FF04" w14:textId="77777777" w:rsidR="00596A6B" w:rsidRDefault="00596A6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BE272" w14:textId="77777777" w:rsidR="00596A6B" w:rsidRPr="00600D25" w:rsidRDefault="00596A6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AE669" w14:textId="77777777" w:rsidR="00596A6B" w:rsidRDefault="00596A6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Brazi</w:t>
            </w:r>
          </w:p>
          <w:p w14:paraId="4746306C" w14:textId="77777777" w:rsidR="00596A6B" w:rsidRDefault="00596A6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 ş</w:t>
            </w:r>
            <w:r>
              <w:rPr>
                <w:b/>
                <w:bCs/>
                <w:sz w:val="20"/>
                <w:lang w:val="en-US"/>
              </w:rPr>
              <w:t>i 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C76D3" w14:textId="77777777" w:rsidR="00596A6B" w:rsidRDefault="00596A6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</w:t>
            </w:r>
          </w:p>
          <w:p w14:paraId="5B276374" w14:textId="77777777" w:rsidR="00596A6B" w:rsidRDefault="00596A6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39, 41 şi TDJ </w:t>
            </w:r>
          </w:p>
          <w:p w14:paraId="111F3B13" w14:textId="77777777" w:rsidR="00596A6B" w:rsidRDefault="00596A6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 / 37,</w:t>
            </w:r>
          </w:p>
          <w:p w14:paraId="762A0AE3" w14:textId="77777777" w:rsidR="00596A6B" w:rsidRDefault="00596A6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52 / 56,</w:t>
            </w:r>
          </w:p>
          <w:p w14:paraId="45F08F24" w14:textId="77777777" w:rsidR="00596A6B" w:rsidRDefault="00596A6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60 / 62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0287A" w14:textId="77777777" w:rsidR="00596A6B" w:rsidRDefault="00596A6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DA656" w14:textId="77777777" w:rsidR="00596A6B" w:rsidRDefault="00596A6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31F29" w14:textId="77777777" w:rsidR="00596A6B" w:rsidRPr="00600D25" w:rsidRDefault="00596A6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F53A5" w14:textId="77777777" w:rsidR="00596A6B" w:rsidRDefault="00596A6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Nesemnalizată pe teren. Afectează intrări - ieşiri </w:t>
            </w:r>
          </w:p>
          <w:p w14:paraId="43F89C36" w14:textId="77777777" w:rsidR="00596A6B" w:rsidRDefault="00596A6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la liniile 9 - 13.</w:t>
            </w:r>
          </w:p>
          <w:p w14:paraId="338D9118" w14:textId="77777777" w:rsidR="00596A6B" w:rsidRPr="004870EE" w:rsidRDefault="00596A6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Numai pentru trenurile de marfă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.</w:t>
            </w:r>
          </w:p>
        </w:tc>
      </w:tr>
      <w:tr w:rsidR="00596A6B" w14:paraId="71D34260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D4EC8" w14:textId="77777777" w:rsidR="00596A6B" w:rsidRDefault="00596A6B" w:rsidP="00596A6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4056E" w14:textId="77777777" w:rsidR="00596A6B" w:rsidRDefault="00596A6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59+000</w:t>
            </w:r>
          </w:p>
          <w:p w14:paraId="4CC11E55" w14:textId="77777777" w:rsidR="00596A6B" w:rsidRDefault="00596A6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59+500</w:t>
            </w:r>
          </w:p>
          <w:p w14:paraId="27B586C3" w14:textId="77777777" w:rsidR="00596A6B" w:rsidRDefault="00596A6B" w:rsidP="00A34530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(ax st. Ploiești Sud)</w:t>
            </w:r>
          </w:p>
          <w:p w14:paraId="79FF9F2F" w14:textId="77777777" w:rsidR="00596A6B" w:rsidRDefault="00596A6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ABEB1" w14:textId="77777777" w:rsidR="00596A6B" w:rsidRPr="00600D25" w:rsidRDefault="00596A6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60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26671" w14:textId="77777777" w:rsidR="00596A6B" w:rsidRDefault="00596A6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Ploiești Sud linia 4 directă, zonă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0C43C" w14:textId="77777777" w:rsidR="00596A6B" w:rsidRDefault="00596A6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4FAB4" w14:textId="77777777" w:rsidR="00596A6B" w:rsidRDefault="00596A6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29B1D" w14:textId="77777777" w:rsidR="00596A6B" w:rsidRDefault="00596A6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58B91" w14:textId="77777777" w:rsidR="00596A6B" w:rsidRPr="00600D25" w:rsidRDefault="00596A6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7FFF6" w14:textId="77777777" w:rsidR="00596A6B" w:rsidRDefault="00596A6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596A6B" w14:paraId="01C5E485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65E0D" w14:textId="77777777" w:rsidR="00596A6B" w:rsidRDefault="00596A6B" w:rsidP="00596A6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2F842" w14:textId="77777777" w:rsidR="00596A6B" w:rsidRDefault="00596A6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AC627" w14:textId="77777777" w:rsidR="00596A6B" w:rsidRPr="00600D25" w:rsidRDefault="00596A6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0BFA1" w14:textId="77777777" w:rsidR="00596A6B" w:rsidRDefault="00596A6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447D3" w14:textId="77777777" w:rsidR="00596A6B" w:rsidRDefault="00596A6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4364E" w14:textId="77777777" w:rsidR="00596A6B" w:rsidRDefault="00596A6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42135" w14:textId="77777777" w:rsidR="00596A6B" w:rsidRDefault="00596A6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Ploiești Sud -</w:t>
            </w:r>
          </w:p>
          <w:p w14:paraId="5C1AC40C" w14:textId="77777777" w:rsidR="00596A6B" w:rsidRDefault="00596A6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59+000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FD961" w14:textId="77777777" w:rsidR="00596A6B" w:rsidRPr="00600D25" w:rsidRDefault="00596A6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3099F" w14:textId="77777777" w:rsidR="00596A6B" w:rsidRDefault="00596A6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68B4F91E" w14:textId="77777777" w:rsidR="00596A6B" w:rsidRDefault="00596A6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ieșirile spre ram. Ploiești Triaj.</w:t>
            </w:r>
          </w:p>
        </w:tc>
      </w:tr>
      <w:tr w:rsidR="00596A6B" w14:paraId="100E2499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C7605" w14:textId="77777777" w:rsidR="00596A6B" w:rsidRDefault="00596A6B" w:rsidP="00596A6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85E08" w14:textId="77777777" w:rsidR="00596A6B" w:rsidRDefault="00596A6B" w:rsidP="00344535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Ploiești Sud -</w:t>
            </w:r>
          </w:p>
          <w:p w14:paraId="412C3CF0" w14:textId="77777777" w:rsidR="00596A6B" w:rsidRDefault="00596A6B" w:rsidP="00344535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60+000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A8978" w14:textId="77777777" w:rsidR="00596A6B" w:rsidRPr="00600D25" w:rsidRDefault="00596A6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8A8F8" w14:textId="77777777" w:rsidR="00596A6B" w:rsidRDefault="00596A6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Numai zonă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70CE9" w14:textId="77777777" w:rsidR="00596A6B" w:rsidRDefault="00596A6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6FFD1" w14:textId="77777777" w:rsidR="00596A6B" w:rsidRDefault="00596A6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0BF1B" w14:textId="77777777" w:rsidR="00596A6B" w:rsidRDefault="00596A6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041E7" w14:textId="77777777" w:rsidR="00596A6B" w:rsidRPr="00600D25" w:rsidRDefault="00596A6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D259E" w14:textId="77777777" w:rsidR="00596A6B" w:rsidRDefault="00596A6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6C68EB0C" w14:textId="77777777" w:rsidR="00596A6B" w:rsidRDefault="00596A6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ieșirile spre  Ploiești Vest.</w:t>
            </w:r>
          </w:p>
        </w:tc>
      </w:tr>
      <w:tr w:rsidR="00596A6B" w14:paraId="47977E64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EB12A" w14:textId="77777777" w:rsidR="00596A6B" w:rsidRDefault="00596A6B" w:rsidP="00596A6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F58D9" w14:textId="77777777" w:rsidR="00596A6B" w:rsidRDefault="00596A6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04657" w14:textId="77777777" w:rsidR="00596A6B" w:rsidRPr="00600D25" w:rsidRDefault="00596A6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73259" w14:textId="77777777" w:rsidR="00596A6B" w:rsidRDefault="00596A6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Numai zonă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369C2" w14:textId="77777777" w:rsidR="00596A6B" w:rsidRDefault="00596A6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D00C1" w14:textId="77777777" w:rsidR="00596A6B" w:rsidRDefault="00596A6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2DEAF" w14:textId="77777777" w:rsidR="00596A6B" w:rsidRDefault="00596A6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60+000 -</w:t>
            </w:r>
          </w:p>
          <w:p w14:paraId="4D2588B6" w14:textId="77777777" w:rsidR="00596A6B" w:rsidRDefault="00596A6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Ploiești Sud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A7D3E" w14:textId="77777777" w:rsidR="00596A6B" w:rsidRPr="00600D25" w:rsidRDefault="00596A6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3862C" w14:textId="77777777" w:rsidR="00596A6B" w:rsidRDefault="00596A6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3B5F06DF" w14:textId="77777777" w:rsidR="00596A6B" w:rsidRDefault="00596A6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intrările dinspre Ploiești Vest.</w:t>
            </w:r>
          </w:p>
        </w:tc>
      </w:tr>
      <w:tr w:rsidR="00596A6B" w14:paraId="2EA925E0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892F4" w14:textId="77777777" w:rsidR="00596A6B" w:rsidRDefault="00596A6B" w:rsidP="00596A6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A5F34" w14:textId="77777777" w:rsidR="00596A6B" w:rsidRDefault="00596A6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69+920</w:t>
            </w:r>
          </w:p>
          <w:p w14:paraId="6B730915" w14:textId="77777777" w:rsidR="00596A6B" w:rsidRDefault="00596A6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69+970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05780" w14:textId="77777777" w:rsidR="00596A6B" w:rsidRPr="00600D25" w:rsidRDefault="00596A6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9A07E" w14:textId="77777777" w:rsidR="00596A6B" w:rsidRDefault="00596A6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Buda linia 3 directă Cap.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ED732" w14:textId="77777777" w:rsidR="00596A6B" w:rsidRDefault="00596A6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24F56" w14:textId="77777777" w:rsidR="00596A6B" w:rsidRDefault="00596A6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A7C98" w14:textId="77777777" w:rsidR="00596A6B" w:rsidRDefault="00596A6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AB1B4" w14:textId="77777777" w:rsidR="00596A6B" w:rsidRDefault="00596A6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0221A" w14:textId="77777777" w:rsidR="00596A6B" w:rsidRDefault="00596A6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596A6B" w14:paraId="5C018A92" w14:textId="77777777" w:rsidTr="00E4222D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EC177" w14:textId="77777777" w:rsidR="00596A6B" w:rsidRDefault="00596A6B" w:rsidP="00596A6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0C9D2" w14:textId="77777777" w:rsidR="00596A6B" w:rsidRDefault="00596A6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B6417" w14:textId="77777777" w:rsidR="00596A6B" w:rsidRPr="00600D25" w:rsidRDefault="00596A6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BA849" w14:textId="77777777" w:rsidR="00596A6B" w:rsidRDefault="00596A6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Buda linia 4 directă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3E1DE" w14:textId="77777777" w:rsidR="00596A6B" w:rsidRDefault="00596A6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CEA53" w14:textId="77777777" w:rsidR="00596A6B" w:rsidRDefault="00596A6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6428C" w14:textId="77777777" w:rsidR="00596A6B" w:rsidRDefault="00596A6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69+920</w:t>
            </w:r>
          </w:p>
          <w:p w14:paraId="1213F13E" w14:textId="77777777" w:rsidR="00596A6B" w:rsidRDefault="00596A6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69+970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A9F15" w14:textId="77777777" w:rsidR="00596A6B" w:rsidRDefault="00596A6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5AE02" w14:textId="77777777" w:rsidR="00596A6B" w:rsidRDefault="00596A6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596A6B" w14:paraId="26E62D48" w14:textId="77777777" w:rsidTr="00E4222D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DE904" w14:textId="77777777" w:rsidR="00596A6B" w:rsidRDefault="00596A6B" w:rsidP="00596A6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12075" w14:textId="77777777" w:rsidR="00596A6B" w:rsidRDefault="00596A6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80+750</w:t>
            </w:r>
          </w:p>
          <w:p w14:paraId="215718D3" w14:textId="77777777" w:rsidR="00596A6B" w:rsidRDefault="00596A6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80+800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014EB" w14:textId="77777777" w:rsidR="00596A6B" w:rsidRPr="00600D25" w:rsidRDefault="00596A6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F5309" w14:textId="77777777" w:rsidR="00596A6B" w:rsidRDefault="00596A6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Florești Prahova peste sch 9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16E0A" w14:textId="77777777" w:rsidR="00596A6B" w:rsidRDefault="00596A6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75384" w14:textId="77777777" w:rsidR="00596A6B" w:rsidRDefault="00596A6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BDFA5" w14:textId="77777777" w:rsidR="00596A6B" w:rsidRDefault="00596A6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F9DF9" w14:textId="77777777" w:rsidR="00596A6B" w:rsidRDefault="00596A6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C3BFD" w14:textId="77777777" w:rsidR="00596A6B" w:rsidRDefault="00596A6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596A6B" w14:paraId="6AB9A5DC" w14:textId="77777777" w:rsidTr="00E4222D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3EADC" w14:textId="77777777" w:rsidR="00596A6B" w:rsidRDefault="00596A6B" w:rsidP="00596A6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5F39A" w14:textId="77777777" w:rsidR="00596A6B" w:rsidRDefault="00596A6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F5A8C" w14:textId="77777777" w:rsidR="00596A6B" w:rsidRPr="00600D25" w:rsidRDefault="00596A6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19396" w14:textId="77777777" w:rsidR="00596A6B" w:rsidRDefault="00596A6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Florești Prahova peste sch 6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7BC75" w14:textId="77777777" w:rsidR="00596A6B" w:rsidRDefault="00596A6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59B9D" w14:textId="77777777" w:rsidR="00596A6B" w:rsidRDefault="00596A6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F97F9" w14:textId="77777777" w:rsidR="00596A6B" w:rsidRDefault="00596A6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82+500</w:t>
            </w:r>
          </w:p>
          <w:p w14:paraId="1885FF4E" w14:textId="77777777" w:rsidR="00596A6B" w:rsidRDefault="00596A6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82+550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010A0" w14:textId="77777777" w:rsidR="00596A6B" w:rsidRDefault="00596A6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90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ABA4C" w14:textId="77777777" w:rsidR="00596A6B" w:rsidRDefault="00596A6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596A6B" w14:paraId="4E66C705" w14:textId="77777777" w:rsidTr="00E4222D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CE83A" w14:textId="77777777" w:rsidR="00596A6B" w:rsidRDefault="00596A6B" w:rsidP="00596A6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5DADA" w14:textId="77777777" w:rsidR="00596A6B" w:rsidRDefault="00596A6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9B8AF" w14:textId="77777777" w:rsidR="00596A6B" w:rsidRPr="00600D25" w:rsidRDefault="00596A6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EE318" w14:textId="77777777" w:rsidR="00596A6B" w:rsidRDefault="00596A6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Predeal</w:t>
            </w:r>
          </w:p>
          <w:p w14:paraId="3FFB0189" w14:textId="77777777" w:rsidR="00596A6B" w:rsidRDefault="00596A6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6BB3D" w14:textId="77777777" w:rsidR="00596A6B" w:rsidRDefault="00596A6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34F9DE2A" w14:textId="77777777" w:rsidR="00596A6B" w:rsidRDefault="00596A6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 /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CC447" w14:textId="77777777" w:rsidR="00596A6B" w:rsidRPr="00600D25" w:rsidRDefault="00596A6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2BB85" w14:textId="77777777" w:rsidR="00596A6B" w:rsidRDefault="00596A6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0D486" w14:textId="77777777" w:rsidR="00596A6B" w:rsidRPr="00600D25" w:rsidRDefault="00596A6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61894" w14:textId="77777777" w:rsidR="00596A6B" w:rsidRDefault="00596A6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77F9E84A" w14:textId="77777777" w:rsidR="00596A6B" w:rsidRDefault="00596A6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495148E8" w14:textId="77777777" w:rsidR="00596A6B" w:rsidRPr="00D344C9" w:rsidRDefault="00596A6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la linia 9 directă.</w:t>
            </w:r>
          </w:p>
        </w:tc>
      </w:tr>
      <w:tr w:rsidR="00596A6B" w14:paraId="7601CBE5" w14:textId="77777777" w:rsidTr="00E4222D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DE361" w14:textId="77777777" w:rsidR="00596A6B" w:rsidRDefault="00596A6B" w:rsidP="00596A6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8F4E6" w14:textId="77777777" w:rsidR="00596A6B" w:rsidRDefault="00596A6B" w:rsidP="00D4378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150+700</w:t>
            </w:r>
          </w:p>
          <w:p w14:paraId="101814A4" w14:textId="77777777" w:rsidR="00596A6B" w:rsidRDefault="00596A6B" w:rsidP="00D4378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150+750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C9F70" w14:textId="77777777" w:rsidR="00596A6B" w:rsidRPr="00600D25" w:rsidRDefault="00596A6B" w:rsidP="00D4378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D4694" w14:textId="77777777" w:rsidR="00596A6B" w:rsidRDefault="00596A6B" w:rsidP="00D43781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Predeal –</w:t>
            </w:r>
          </w:p>
          <w:p w14:paraId="3BE99321" w14:textId="77777777" w:rsidR="00596A6B" w:rsidRDefault="00596A6B" w:rsidP="00D43781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Timişu de Sus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E1A08" w14:textId="77777777" w:rsidR="00596A6B" w:rsidRDefault="00596A6B" w:rsidP="00D4378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94B7F" w14:textId="77777777" w:rsidR="00596A6B" w:rsidRDefault="00596A6B" w:rsidP="00D4378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20F85" w14:textId="77777777" w:rsidR="00596A6B" w:rsidRDefault="00596A6B" w:rsidP="00D4378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150+700</w:t>
            </w:r>
          </w:p>
          <w:p w14:paraId="34AA26A0" w14:textId="77777777" w:rsidR="00596A6B" w:rsidRDefault="00596A6B" w:rsidP="00D4378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150+750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8A2A3" w14:textId="77777777" w:rsidR="00596A6B" w:rsidRPr="00600D25" w:rsidRDefault="00596A6B" w:rsidP="00D4378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4313D" w14:textId="77777777" w:rsidR="00596A6B" w:rsidRDefault="00596A6B" w:rsidP="00D4378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Semnalizată ca limitare de viteză. Fără inductori </w:t>
            </w:r>
            <w:r w:rsidRPr="00D43781">
              <w:rPr>
                <w:b/>
                <w:bCs/>
                <w:i/>
                <w:iCs/>
                <w:sz w:val="20"/>
                <w:szCs w:val="20"/>
              </w:rPr>
              <w:t>(protecție tablier metalic - lipsa portal gabarit)</w:t>
            </w:r>
          </w:p>
        </w:tc>
      </w:tr>
      <w:tr w:rsidR="00596A6B" w14:paraId="7157ECF4" w14:textId="77777777" w:rsidTr="00E4222D">
        <w:trPr>
          <w:cantSplit/>
          <w:trHeight w:val="84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80F1F" w14:textId="77777777" w:rsidR="00596A6B" w:rsidRDefault="00596A6B" w:rsidP="00596A6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8E6B6" w14:textId="77777777" w:rsidR="00596A6B" w:rsidRDefault="00596A6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7B4C7" w14:textId="77777777" w:rsidR="00596A6B" w:rsidRPr="00600D25" w:rsidRDefault="00596A6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EF60F" w14:textId="77777777" w:rsidR="00596A6B" w:rsidRDefault="00596A6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Timişu de Sus</w:t>
            </w:r>
          </w:p>
          <w:p w14:paraId="53826707" w14:textId="77777777" w:rsidR="00596A6B" w:rsidRDefault="00596A6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75F9E" w14:textId="77777777" w:rsidR="00596A6B" w:rsidRDefault="00596A6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C15B4" w14:textId="77777777" w:rsidR="00596A6B" w:rsidRPr="00600D25" w:rsidRDefault="00596A6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9640B" w14:textId="77777777" w:rsidR="00596A6B" w:rsidRDefault="00596A6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FE90B" w14:textId="77777777" w:rsidR="00596A6B" w:rsidRPr="00600D25" w:rsidRDefault="00596A6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C05D0" w14:textId="77777777" w:rsidR="00596A6B" w:rsidRPr="00D344C9" w:rsidRDefault="00596A6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596A6B" w14:paraId="4593DE1A" w14:textId="77777777" w:rsidTr="00E4222D">
        <w:trPr>
          <w:cantSplit/>
          <w:trHeight w:val="84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A3829" w14:textId="77777777" w:rsidR="00596A6B" w:rsidRDefault="00596A6B" w:rsidP="00596A6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96FE9" w14:textId="77777777" w:rsidR="00596A6B" w:rsidRDefault="00596A6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71085" w14:textId="77777777" w:rsidR="00596A6B" w:rsidRPr="00600D25" w:rsidRDefault="00596A6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16DBF" w14:textId="77777777" w:rsidR="00596A6B" w:rsidRDefault="00596A6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Dârste, linia 4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C1167" w14:textId="77777777" w:rsidR="00596A6B" w:rsidRDefault="00596A6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46E2A" w14:textId="77777777" w:rsidR="00596A6B" w:rsidRPr="00600D25" w:rsidRDefault="00596A6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3219D" w14:textId="77777777" w:rsidR="00596A6B" w:rsidRDefault="00596A6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163+500</w:t>
            </w:r>
          </w:p>
          <w:p w14:paraId="764D7480" w14:textId="77777777" w:rsidR="00596A6B" w:rsidRDefault="00596A6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164+200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B4511" w14:textId="77777777" w:rsidR="00596A6B" w:rsidRPr="00600D25" w:rsidRDefault="00596A6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56CAC" w14:textId="77777777" w:rsidR="00596A6B" w:rsidRDefault="00596A6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  <w:p w14:paraId="48F6F7F9" w14:textId="77777777" w:rsidR="00596A6B" w:rsidRPr="00D344C9" w:rsidRDefault="00596A6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Fără inductori. </w:t>
            </w:r>
          </w:p>
        </w:tc>
      </w:tr>
      <w:tr w:rsidR="00596A6B" w14:paraId="6593EDB1" w14:textId="77777777" w:rsidTr="00E4222D">
        <w:trPr>
          <w:cantSplit/>
          <w:trHeight w:val="84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C72B2" w14:textId="77777777" w:rsidR="00596A6B" w:rsidRDefault="00596A6B" w:rsidP="00596A6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8FC0A" w14:textId="77777777" w:rsidR="00596A6B" w:rsidRDefault="00596A6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163+360</w:t>
            </w:r>
          </w:p>
          <w:p w14:paraId="0E3A029F" w14:textId="77777777" w:rsidR="00596A6B" w:rsidRDefault="00596A6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164+500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35252" w14:textId="77777777" w:rsidR="00596A6B" w:rsidRPr="00600D25" w:rsidRDefault="00596A6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9F558" w14:textId="77777777" w:rsidR="00596A6B" w:rsidRDefault="00596A6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Dârste, linia 5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61DD7" w14:textId="77777777" w:rsidR="00596A6B" w:rsidRDefault="00596A6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39805" w14:textId="77777777" w:rsidR="00596A6B" w:rsidRPr="00600D25" w:rsidRDefault="00596A6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BECA1" w14:textId="77777777" w:rsidR="00596A6B" w:rsidRDefault="00596A6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1BD25" w14:textId="77777777" w:rsidR="00596A6B" w:rsidRPr="00600D25" w:rsidRDefault="00596A6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21A6C" w14:textId="77777777" w:rsidR="00596A6B" w:rsidRDefault="00596A6B" w:rsidP="0001114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  <w:p w14:paraId="2D4C5CE1" w14:textId="77777777" w:rsidR="00596A6B" w:rsidRPr="00D344C9" w:rsidRDefault="00596A6B" w:rsidP="0001114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Fără inductori. </w:t>
            </w:r>
          </w:p>
        </w:tc>
      </w:tr>
      <w:tr w:rsidR="00596A6B" w14:paraId="55FBD858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283DA" w14:textId="77777777" w:rsidR="00596A6B" w:rsidRDefault="00596A6B" w:rsidP="00596A6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93942" w14:textId="77777777" w:rsidR="00596A6B" w:rsidRDefault="00596A6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169+400</w:t>
            </w:r>
          </w:p>
          <w:p w14:paraId="25F66495" w14:textId="77777777" w:rsidR="00596A6B" w:rsidRDefault="00596A6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169+600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D662B" w14:textId="77777777" w:rsidR="00596A6B" w:rsidRPr="00600D25" w:rsidRDefault="00596A6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568BE" w14:textId="77777777" w:rsidR="00596A6B" w:rsidRDefault="00596A6B" w:rsidP="00A34530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Braşov </w:t>
            </w:r>
          </w:p>
          <w:p w14:paraId="19503B3C" w14:textId="77777777" w:rsidR="00596A6B" w:rsidRDefault="00596A6B" w:rsidP="00A34530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D2A2A" w14:textId="77777777" w:rsidR="00596A6B" w:rsidRDefault="00596A6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4C475E08" w14:textId="77777777" w:rsidR="00596A6B" w:rsidRDefault="00596A6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43, 45, 61, 63 T.D.J.</w:t>
            </w:r>
          </w:p>
          <w:p w14:paraId="68EF2B66" w14:textId="77777777" w:rsidR="00596A6B" w:rsidRDefault="00596A6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 / 51, 55 / 59, 65 / 67,</w:t>
            </w:r>
          </w:p>
          <w:p w14:paraId="3A60E7BC" w14:textId="77777777" w:rsidR="00596A6B" w:rsidRDefault="00596A6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53 / 57</w:t>
            </w:r>
          </w:p>
          <w:p w14:paraId="32A6DE8E" w14:textId="77777777" w:rsidR="00596A6B" w:rsidRDefault="00596A6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46B4BD76" w14:textId="77777777" w:rsidR="00596A6B" w:rsidRDefault="00596A6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69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52379" w14:textId="77777777" w:rsidR="00596A6B" w:rsidRPr="00600D25" w:rsidRDefault="00596A6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E96FF" w14:textId="77777777" w:rsidR="00596A6B" w:rsidRDefault="00596A6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169+400</w:t>
            </w:r>
          </w:p>
          <w:p w14:paraId="37B39DC3" w14:textId="77777777" w:rsidR="00596A6B" w:rsidRDefault="00596A6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169+600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815B0" w14:textId="77777777" w:rsidR="00596A6B" w:rsidRDefault="00596A6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4BE3B" w14:textId="77777777" w:rsidR="00596A6B" w:rsidRDefault="00596A6B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  <w:p w14:paraId="69A2A73D" w14:textId="77777777" w:rsidR="00596A6B" w:rsidRDefault="00596A6B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  <w:p w14:paraId="1FF6B148" w14:textId="77777777" w:rsidR="00596A6B" w:rsidRPr="00D344C9" w:rsidRDefault="00596A6B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1 - 8 și 21 – 23 Cap X.</w:t>
            </w:r>
          </w:p>
        </w:tc>
      </w:tr>
      <w:tr w:rsidR="00596A6B" w14:paraId="66A68C52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782DC" w14:textId="77777777" w:rsidR="00596A6B" w:rsidRDefault="00596A6B" w:rsidP="00596A6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3F20F" w14:textId="77777777" w:rsidR="00596A6B" w:rsidRDefault="00596A6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A15DF" w14:textId="77777777" w:rsidR="00596A6B" w:rsidRDefault="00596A6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5DF7C" w14:textId="77777777" w:rsidR="00596A6B" w:rsidRDefault="00596A6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Braşov </w:t>
            </w:r>
          </w:p>
          <w:p w14:paraId="7D7B58DB" w14:textId="77777777" w:rsidR="00596A6B" w:rsidRDefault="00596A6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CCE56" w14:textId="77777777" w:rsidR="00596A6B" w:rsidRDefault="00596A6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065467A0" w14:textId="77777777" w:rsidR="00596A6B" w:rsidRDefault="00596A6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83 / 87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8294F" w14:textId="77777777" w:rsidR="00596A6B" w:rsidRDefault="00596A6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5AE70" w14:textId="77777777" w:rsidR="00596A6B" w:rsidRDefault="00596A6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1ADF8" w14:textId="77777777" w:rsidR="00596A6B" w:rsidRDefault="00596A6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BCE2C" w14:textId="77777777" w:rsidR="00596A6B" w:rsidRDefault="00596A6B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555147F9" w14:textId="77777777" w:rsidR="00596A6B" w:rsidRDefault="00596A6B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2A42FB11" w14:textId="77777777" w:rsidR="00596A6B" w:rsidRDefault="00596A6B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la linia 8B, Cap X.</w:t>
            </w:r>
          </w:p>
        </w:tc>
      </w:tr>
      <w:tr w:rsidR="00596A6B" w14:paraId="7B9CEEFB" w14:textId="77777777" w:rsidTr="00E4222D">
        <w:trPr>
          <w:cantSplit/>
          <w:trHeight w:val="164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21B21" w14:textId="77777777" w:rsidR="00596A6B" w:rsidRDefault="00596A6B" w:rsidP="00596A6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785B3" w14:textId="77777777" w:rsidR="00596A6B" w:rsidRDefault="00596A6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0ED27" w14:textId="77777777" w:rsidR="00596A6B" w:rsidRDefault="00596A6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6FC28" w14:textId="77777777" w:rsidR="00596A6B" w:rsidRDefault="00596A6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Braşov </w:t>
            </w:r>
          </w:p>
          <w:p w14:paraId="396488A3" w14:textId="77777777" w:rsidR="00596A6B" w:rsidRDefault="00596A6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Tehnică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AA3AA" w14:textId="77777777" w:rsidR="00596A6B" w:rsidRDefault="00596A6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 </w:t>
            </w:r>
          </w:p>
          <w:p w14:paraId="3EC5916A" w14:textId="77777777" w:rsidR="00596A6B" w:rsidRDefault="00596A6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5C5F0A">
              <w:rPr>
                <w:b/>
                <w:bCs/>
                <w:sz w:val="19"/>
                <w:szCs w:val="19"/>
              </w:rPr>
              <w:t>3T, 9T, 11T,</w:t>
            </w:r>
            <w:r>
              <w:rPr>
                <w:b/>
                <w:bCs/>
                <w:sz w:val="19"/>
                <w:szCs w:val="19"/>
              </w:rPr>
              <w:t>1</w:t>
            </w:r>
            <w:r w:rsidRPr="005C5F0A">
              <w:rPr>
                <w:b/>
                <w:bCs/>
                <w:sz w:val="19"/>
                <w:szCs w:val="19"/>
              </w:rPr>
              <w:t xml:space="preserve">3T </w:t>
            </w:r>
            <w:r>
              <w:rPr>
                <w:b/>
                <w:bCs/>
                <w:sz w:val="19"/>
                <w:szCs w:val="19"/>
              </w:rPr>
              <w:t>1</w:t>
            </w:r>
            <w:r w:rsidRPr="005C5F0A">
              <w:rPr>
                <w:b/>
                <w:bCs/>
                <w:sz w:val="19"/>
                <w:szCs w:val="19"/>
              </w:rPr>
              <w:t>7T,19T23T</w:t>
            </w:r>
            <w:r>
              <w:rPr>
                <w:b/>
                <w:bCs/>
                <w:sz w:val="19"/>
                <w:szCs w:val="19"/>
              </w:rPr>
              <w:t>,25T2</w:t>
            </w:r>
            <w:r w:rsidRPr="005C5F0A">
              <w:rPr>
                <w:b/>
                <w:bCs/>
                <w:sz w:val="19"/>
                <w:szCs w:val="19"/>
              </w:rPr>
              <w:t>7T,</w:t>
            </w:r>
            <w:r>
              <w:rPr>
                <w:b/>
                <w:bCs/>
                <w:sz w:val="19"/>
                <w:szCs w:val="19"/>
              </w:rPr>
              <w:t>3</w:t>
            </w:r>
            <w:r w:rsidRPr="005C5F0A">
              <w:rPr>
                <w:b/>
                <w:bCs/>
                <w:sz w:val="19"/>
                <w:szCs w:val="19"/>
              </w:rPr>
              <w:t>5T</w:t>
            </w:r>
            <w:r>
              <w:rPr>
                <w:b/>
                <w:bCs/>
                <w:sz w:val="19"/>
                <w:szCs w:val="19"/>
              </w:rPr>
              <w:t>37T,3</w:t>
            </w:r>
            <w:r w:rsidRPr="005C5F0A">
              <w:rPr>
                <w:b/>
                <w:bCs/>
                <w:sz w:val="19"/>
                <w:szCs w:val="19"/>
              </w:rPr>
              <w:t>9T</w:t>
            </w:r>
            <w:r>
              <w:rPr>
                <w:b/>
                <w:bCs/>
                <w:sz w:val="19"/>
                <w:szCs w:val="19"/>
              </w:rPr>
              <w:t>41T,4</w:t>
            </w:r>
            <w:r w:rsidRPr="005C5F0A">
              <w:rPr>
                <w:b/>
                <w:bCs/>
                <w:sz w:val="19"/>
                <w:szCs w:val="19"/>
              </w:rPr>
              <w:t>3T45T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8757C" w14:textId="77777777" w:rsidR="00596A6B" w:rsidRDefault="00596A6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FF80E" w14:textId="77777777" w:rsidR="00596A6B" w:rsidRDefault="00596A6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BFB09" w14:textId="77777777" w:rsidR="00596A6B" w:rsidRDefault="00596A6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A9330" w14:textId="77777777" w:rsidR="00596A6B" w:rsidRDefault="00596A6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555D6949" w14:textId="77777777" w:rsidR="00596A6B" w:rsidRDefault="00596A6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2-12 Grupa Tehnică.</w:t>
            </w:r>
          </w:p>
        </w:tc>
      </w:tr>
      <w:tr w:rsidR="00596A6B" w14:paraId="6771C4C6" w14:textId="77777777" w:rsidTr="00E4222D">
        <w:trPr>
          <w:cantSplit/>
          <w:trHeight w:val="164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90EBD" w14:textId="77777777" w:rsidR="00596A6B" w:rsidRDefault="00596A6B" w:rsidP="00596A6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756BA" w14:textId="77777777" w:rsidR="00596A6B" w:rsidRDefault="00596A6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71741" w14:textId="77777777" w:rsidR="00596A6B" w:rsidRDefault="00596A6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3F1DB" w14:textId="77777777" w:rsidR="00596A6B" w:rsidRDefault="00596A6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</w:t>
            </w:r>
            <w:r w:rsidRPr="007575CA">
              <w:rPr>
                <w:b/>
                <w:bCs/>
                <w:sz w:val="20"/>
              </w:rPr>
              <w:t xml:space="preserve"> Brașov, linia 4 directă, între vârf aparat de cale 18 și călcăi aparat cale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21ED9" w14:textId="77777777" w:rsidR="00596A6B" w:rsidRDefault="00596A6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63ED5" w14:textId="77777777" w:rsidR="00596A6B" w:rsidRDefault="00596A6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5163F" w14:textId="77777777" w:rsidR="00596A6B" w:rsidRDefault="00596A6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170+290</w:t>
            </w:r>
          </w:p>
          <w:p w14:paraId="71F33072" w14:textId="77777777" w:rsidR="00596A6B" w:rsidRDefault="00596A6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170+370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68325" w14:textId="77777777" w:rsidR="00596A6B" w:rsidRDefault="00596A6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1F47D" w14:textId="77777777" w:rsidR="00596A6B" w:rsidRDefault="00596A6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  <w:p w14:paraId="1D7D3548" w14:textId="77777777" w:rsidR="00596A6B" w:rsidRDefault="00596A6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</w:tc>
      </w:tr>
      <w:tr w:rsidR="00596A6B" w14:paraId="174706B2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6D3EC" w14:textId="77777777" w:rsidR="00596A6B" w:rsidRDefault="00596A6B" w:rsidP="00596A6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CBF1B" w14:textId="77777777" w:rsidR="00596A6B" w:rsidRDefault="00596A6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C3563" w14:textId="77777777" w:rsidR="00596A6B" w:rsidRDefault="00596A6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91B36" w14:textId="77777777" w:rsidR="00596A6B" w:rsidRDefault="00596A6B" w:rsidP="008D53B1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Braşov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5D763" w14:textId="77777777" w:rsidR="00596A6B" w:rsidRDefault="00596A6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 18/24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4B29A" w14:textId="77777777" w:rsidR="00596A6B" w:rsidRPr="00600D25" w:rsidRDefault="00596A6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49C48" w14:textId="77777777" w:rsidR="00596A6B" w:rsidRDefault="00596A6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C43EF" w14:textId="77777777" w:rsidR="00596A6B" w:rsidRDefault="00596A6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6F020" w14:textId="77777777" w:rsidR="00596A6B" w:rsidRDefault="00596A6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596A6B" w14:paraId="4DBF3D07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892F0" w14:textId="77777777" w:rsidR="00596A6B" w:rsidRDefault="00596A6B" w:rsidP="00596A6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9C47A" w14:textId="77777777" w:rsidR="00596A6B" w:rsidRDefault="00596A6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33425" w14:textId="77777777" w:rsidR="00596A6B" w:rsidRDefault="00596A6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42F48" w14:textId="77777777" w:rsidR="00596A6B" w:rsidRDefault="00596A6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Brașov</w:t>
            </w:r>
          </w:p>
          <w:p w14:paraId="0B06B936" w14:textId="77777777" w:rsidR="00596A6B" w:rsidRDefault="00596A6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BF289" w14:textId="77777777" w:rsidR="00596A6B" w:rsidRDefault="00596A6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421CD" w14:textId="77777777" w:rsidR="00596A6B" w:rsidRPr="00600D25" w:rsidRDefault="00596A6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17981" w14:textId="77777777" w:rsidR="00596A6B" w:rsidRDefault="00596A6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F475F" w14:textId="77777777" w:rsidR="00596A6B" w:rsidRDefault="00596A6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1C493" w14:textId="77777777" w:rsidR="00596A6B" w:rsidRDefault="00596A6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596A6B" w14:paraId="606FBCCB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518AC" w14:textId="77777777" w:rsidR="00596A6B" w:rsidRDefault="00596A6B" w:rsidP="00596A6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0643D" w14:textId="77777777" w:rsidR="00596A6B" w:rsidRDefault="00596A6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24543" w14:textId="77777777" w:rsidR="00596A6B" w:rsidRDefault="00596A6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7F1A8" w14:textId="77777777" w:rsidR="00596A6B" w:rsidRDefault="00596A6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Brașov</w:t>
            </w:r>
          </w:p>
          <w:p w14:paraId="125E9D77" w14:textId="77777777" w:rsidR="00596A6B" w:rsidRDefault="00596A6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8B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B9321" w14:textId="77777777" w:rsidR="00596A6B" w:rsidRDefault="00596A6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83BF7" w14:textId="77777777" w:rsidR="00596A6B" w:rsidRPr="00600D25" w:rsidRDefault="00596A6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170EA" w14:textId="77777777" w:rsidR="00596A6B" w:rsidRDefault="00596A6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56FFD" w14:textId="77777777" w:rsidR="00596A6B" w:rsidRDefault="00596A6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6127B" w14:textId="77777777" w:rsidR="00596A6B" w:rsidRDefault="00596A6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596A6B" w14:paraId="00945B79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A95DB" w14:textId="77777777" w:rsidR="00596A6B" w:rsidRDefault="00596A6B" w:rsidP="00596A6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3D1CA" w14:textId="77777777" w:rsidR="00596A6B" w:rsidRDefault="00596A6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42D6B" w14:textId="77777777" w:rsidR="00596A6B" w:rsidRDefault="00596A6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F1F16" w14:textId="77777777" w:rsidR="00596A6B" w:rsidRDefault="00596A6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Brașov</w:t>
            </w:r>
          </w:p>
          <w:p w14:paraId="5CB87831" w14:textId="77777777" w:rsidR="00596A6B" w:rsidRDefault="00596A6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7CA8A" w14:textId="77777777" w:rsidR="00596A6B" w:rsidRDefault="00596A6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7651E8B2" w14:textId="77777777" w:rsidR="00596A6B" w:rsidRDefault="00596A6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 / 40</w:t>
            </w:r>
          </w:p>
          <w:p w14:paraId="3F58E954" w14:textId="77777777" w:rsidR="00596A6B" w:rsidRDefault="00596A6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50FC0E50" w14:textId="77777777" w:rsidR="00596A6B" w:rsidRDefault="00596A6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 / 46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DE1E2" w14:textId="77777777" w:rsidR="00596A6B" w:rsidRPr="00600D25" w:rsidRDefault="00596A6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F9E9A" w14:textId="77777777" w:rsidR="00596A6B" w:rsidRDefault="00596A6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44B65" w14:textId="77777777" w:rsidR="00596A6B" w:rsidRDefault="00596A6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D262E" w14:textId="77777777" w:rsidR="00596A6B" w:rsidRDefault="00596A6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6DFE66EF" w14:textId="77777777" w:rsidR="00596A6B" w:rsidRDefault="00596A6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53BFCFD1" w14:textId="77777777" w:rsidR="00596A6B" w:rsidRDefault="00596A6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la linia 8B, Cap Y.</w:t>
            </w:r>
          </w:p>
        </w:tc>
      </w:tr>
      <w:tr w:rsidR="00596A6B" w14:paraId="6E9E3190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5DC90" w14:textId="77777777" w:rsidR="00596A6B" w:rsidRDefault="00596A6B" w:rsidP="00596A6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B7593" w14:textId="77777777" w:rsidR="00596A6B" w:rsidRDefault="00596A6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A77F8" w14:textId="77777777" w:rsidR="00596A6B" w:rsidRDefault="00596A6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950B1" w14:textId="77777777" w:rsidR="00596A6B" w:rsidRDefault="00596A6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Braşov </w:t>
            </w:r>
          </w:p>
          <w:p w14:paraId="000969DA" w14:textId="77777777" w:rsidR="00596A6B" w:rsidRDefault="00596A6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E719E" w14:textId="77777777" w:rsidR="00596A6B" w:rsidRDefault="00596A6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04C96E54" w14:textId="77777777" w:rsidR="00596A6B" w:rsidRDefault="00596A6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56 şi 58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A48ED" w14:textId="77777777" w:rsidR="00596A6B" w:rsidRPr="00600D25" w:rsidRDefault="00596A6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C8D86" w14:textId="77777777" w:rsidR="00596A6B" w:rsidRDefault="00596A6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E24BE" w14:textId="77777777" w:rsidR="00596A6B" w:rsidRDefault="00596A6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48FC6" w14:textId="77777777" w:rsidR="00596A6B" w:rsidRDefault="00596A6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559C776B" w14:textId="77777777" w:rsidR="00596A6B" w:rsidRDefault="00596A6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13 - 15.</w:t>
            </w:r>
          </w:p>
        </w:tc>
      </w:tr>
      <w:tr w:rsidR="00596A6B" w14:paraId="0BF23D03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05E85" w14:textId="77777777" w:rsidR="00596A6B" w:rsidRDefault="00596A6B" w:rsidP="00596A6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6DBDF" w14:textId="77777777" w:rsidR="00596A6B" w:rsidRDefault="00596A6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172+100</w:t>
            </w:r>
          </w:p>
          <w:p w14:paraId="757DE5C1" w14:textId="77777777" w:rsidR="00596A6B" w:rsidRDefault="00596A6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176+835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424F4" w14:textId="77777777" w:rsidR="00596A6B" w:rsidRDefault="00596A6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AB0FB" w14:textId="77777777" w:rsidR="00596A6B" w:rsidRDefault="00596A6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Brașov – Stupini </w:t>
            </w:r>
            <w:r>
              <w:rPr>
                <w:b/>
                <w:bCs/>
                <w:sz w:val="20"/>
              </w:rPr>
              <w:br/>
              <w:t>și linia 2 directă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46F43" w14:textId="77777777" w:rsidR="00596A6B" w:rsidRDefault="00596A6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D54A1" w14:textId="77777777" w:rsidR="00596A6B" w:rsidRDefault="00596A6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45E8E" w14:textId="77777777" w:rsidR="00596A6B" w:rsidRDefault="00596A6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C6506" w14:textId="77777777" w:rsidR="00596A6B" w:rsidRDefault="00596A6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C5F57" w14:textId="77777777" w:rsidR="00596A6B" w:rsidRDefault="00596A6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 Fără inductori.</w:t>
            </w:r>
          </w:p>
        </w:tc>
      </w:tr>
      <w:tr w:rsidR="00596A6B" w14:paraId="0EEEC979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B5C9A" w14:textId="77777777" w:rsidR="00596A6B" w:rsidRDefault="00596A6B" w:rsidP="00596A6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C68D9" w14:textId="77777777" w:rsidR="00596A6B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172+100</w:t>
            </w:r>
          </w:p>
          <w:p w14:paraId="1A0F0BB3" w14:textId="77777777" w:rsidR="00596A6B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172+800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094B7" w14:textId="77777777" w:rsidR="00596A6B" w:rsidRDefault="00596A6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5FD49" w14:textId="77777777" w:rsidR="00596A6B" w:rsidRDefault="00596A6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Brașov – Stupini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293F6" w14:textId="77777777" w:rsidR="00596A6B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33847" w14:textId="77777777" w:rsidR="00596A6B" w:rsidRDefault="00596A6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2FBFF" w14:textId="77777777" w:rsidR="00596A6B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A3763" w14:textId="77777777" w:rsidR="00596A6B" w:rsidRDefault="00596A6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B8AF5" w14:textId="77777777" w:rsidR="00596A6B" w:rsidRDefault="00596A6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FF6B4A">
              <w:rPr>
                <w:b/>
                <w:bCs/>
                <w:i/>
                <w:iCs/>
                <w:sz w:val="20"/>
                <w:szCs w:val="20"/>
              </w:rPr>
              <w:t>Semnalizată ca limitare de viteză. Fără inductori. Valabilă zilnic,</w:t>
            </w:r>
            <w:r>
              <w:rPr>
                <w:b/>
                <w:bCs/>
                <w:i/>
                <w:iCs/>
                <w:sz w:val="20"/>
                <w:szCs w:val="20"/>
              </w:rPr>
              <w:br/>
            </w:r>
            <w:r w:rsidRPr="00FF6B4A">
              <w:rPr>
                <w:b/>
                <w:bCs/>
                <w:i/>
                <w:iCs/>
                <w:sz w:val="20"/>
                <w:szCs w:val="20"/>
              </w:rPr>
              <w:t xml:space="preserve"> între orele 07,00-19,00 (protecție muncitori-lucrări în firul II)</w:t>
            </w:r>
          </w:p>
        </w:tc>
      </w:tr>
      <w:tr w:rsidR="00596A6B" w14:paraId="19E64F41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3F328" w14:textId="77777777" w:rsidR="00596A6B" w:rsidRDefault="00596A6B" w:rsidP="00596A6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43B53" w14:textId="77777777" w:rsidR="00596A6B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480F1" w14:textId="77777777" w:rsidR="00596A6B" w:rsidRDefault="00596A6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39AAF" w14:textId="77777777" w:rsidR="00596A6B" w:rsidRDefault="00596A6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Brașov</w:t>
            </w:r>
          </w:p>
          <w:p w14:paraId="51C1EC3D" w14:textId="77777777" w:rsidR="00596A6B" w:rsidRDefault="00596A6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0B0A3" w14:textId="77777777" w:rsidR="00596A6B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513D7" w14:textId="77777777" w:rsidR="00596A6B" w:rsidRDefault="00596A6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6E28B" w14:textId="77777777" w:rsidR="00596A6B" w:rsidRPr="00E731A9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</w:rPr>
            </w:pPr>
            <w:r w:rsidRPr="00E731A9"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</w:rPr>
              <w:t>73</w:t>
            </w:r>
            <w:r w:rsidRPr="00E731A9">
              <w:rPr>
                <w:b/>
                <w:bCs/>
                <w:sz w:val="16"/>
                <w:szCs w:val="16"/>
              </w:rPr>
              <w:t>+</w:t>
            </w:r>
            <w:r>
              <w:rPr>
                <w:b/>
                <w:bCs/>
                <w:sz w:val="16"/>
                <w:szCs w:val="16"/>
              </w:rPr>
              <w:t>350</w:t>
            </w:r>
            <w:r w:rsidRPr="00E731A9">
              <w:rPr>
                <w:b/>
                <w:bCs/>
                <w:sz w:val="16"/>
                <w:szCs w:val="16"/>
              </w:rPr>
              <w:t xml:space="preserve"> Km </w:t>
            </w:r>
            <w:r>
              <w:rPr>
                <w:b/>
                <w:bCs/>
                <w:sz w:val="16"/>
                <w:szCs w:val="16"/>
              </w:rPr>
              <w:t>pr</w:t>
            </w:r>
            <w:r w:rsidRPr="00E731A9">
              <w:rPr>
                <w:b/>
                <w:bCs/>
                <w:sz w:val="16"/>
                <w:szCs w:val="16"/>
              </w:rPr>
              <w:t>.</w:t>
            </w:r>
          </w:p>
          <w:p w14:paraId="0F0DB442" w14:textId="77777777" w:rsidR="00596A6B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</w:rPr>
            </w:pPr>
            <w:r w:rsidRPr="00E731A9">
              <w:rPr>
                <w:b/>
                <w:bCs/>
                <w:sz w:val="16"/>
                <w:szCs w:val="16"/>
              </w:rPr>
              <w:t>-176+450</w:t>
            </w:r>
            <w:r>
              <w:rPr>
                <w:b/>
                <w:bCs/>
                <w:sz w:val="16"/>
                <w:szCs w:val="16"/>
              </w:rPr>
              <w:t xml:space="preserve"> Km ex.</w:t>
            </w:r>
          </w:p>
          <w:p w14:paraId="1BC8FF93" w14:textId="77777777" w:rsidR="00596A6B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16"/>
                <w:szCs w:val="16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17BB4" w14:textId="77777777" w:rsidR="00596A6B" w:rsidRDefault="00596A6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35EF1" w14:textId="77777777" w:rsidR="00596A6B" w:rsidRDefault="00596A6B" w:rsidP="00FF6B4A">
            <w:pPr>
              <w:rPr>
                <w:b/>
                <w:bCs/>
                <w:i/>
                <w:iCs/>
                <w:sz w:val="20"/>
                <w:szCs w:val="20"/>
              </w:rPr>
            </w:pPr>
            <w:bookmarkStart w:id="3" w:name="_Hlk184113336"/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 în capătul dinspre</w:t>
            </w:r>
          </w:p>
          <w:p w14:paraId="4B8E0004" w14:textId="77777777" w:rsidR="00596A6B" w:rsidRDefault="00596A6B" w:rsidP="00FF6B4A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Brașov. Fără inductori.</w:t>
            </w:r>
          </w:p>
          <w:bookmarkEnd w:id="3"/>
          <w:p w14:paraId="21A389B3" w14:textId="77777777" w:rsidR="00596A6B" w:rsidRPr="001D4392" w:rsidRDefault="00596A6B" w:rsidP="00FF6B4A">
            <w:pPr>
              <w:rPr>
                <w:b/>
                <w:bCs/>
                <w:i/>
                <w:iCs/>
                <w:sz w:val="20"/>
                <w:szCs w:val="20"/>
                <w:u w:val="single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</w:rPr>
              <w:t xml:space="preserve">Valabil pentru toate trenurile de călători </w:t>
            </w:r>
          </w:p>
        </w:tc>
      </w:tr>
      <w:tr w:rsidR="00596A6B" w14:paraId="1D1CD4B0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B1F12" w14:textId="77777777" w:rsidR="00596A6B" w:rsidRDefault="00596A6B" w:rsidP="00596A6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3C0B2" w14:textId="77777777" w:rsidR="00596A6B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42742" w14:textId="77777777" w:rsidR="00596A6B" w:rsidRDefault="00596A6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2EA78" w14:textId="77777777" w:rsidR="00596A6B" w:rsidRDefault="00596A6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St. Brașov</w:t>
            </w:r>
          </w:p>
          <w:p w14:paraId="2DA9A8C1" w14:textId="77777777" w:rsidR="00596A6B" w:rsidRDefault="00596A6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BBF91" w14:textId="77777777" w:rsidR="00596A6B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10B26" w14:textId="77777777" w:rsidR="00596A6B" w:rsidRDefault="00596A6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572BE" w14:textId="77777777" w:rsidR="00596A6B" w:rsidRPr="00E731A9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</w:rPr>
            </w:pPr>
            <w:r w:rsidRPr="00E731A9">
              <w:rPr>
                <w:b/>
                <w:bCs/>
                <w:sz w:val="16"/>
                <w:szCs w:val="16"/>
              </w:rPr>
              <w:t>169+864 Km ex.</w:t>
            </w:r>
          </w:p>
          <w:p w14:paraId="680FB6DE" w14:textId="77777777" w:rsidR="00596A6B" w:rsidRPr="00E731A9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</w:rPr>
            </w:pPr>
            <w:r w:rsidRPr="00E731A9">
              <w:rPr>
                <w:b/>
                <w:bCs/>
                <w:sz w:val="16"/>
                <w:szCs w:val="16"/>
              </w:rPr>
              <w:t>171+041 Km pr.</w:t>
            </w:r>
          </w:p>
          <w:p w14:paraId="3DE7464E" w14:textId="77777777" w:rsidR="00596A6B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</w:rPr>
            </w:pPr>
            <w:r w:rsidRPr="00E731A9">
              <w:rPr>
                <w:b/>
                <w:bCs/>
                <w:sz w:val="16"/>
                <w:szCs w:val="16"/>
              </w:rPr>
              <w:t>-176+450</w:t>
            </w:r>
            <w:r>
              <w:rPr>
                <w:b/>
                <w:bCs/>
                <w:sz w:val="16"/>
                <w:szCs w:val="16"/>
              </w:rPr>
              <w:t xml:space="preserve"> Km ex.</w:t>
            </w:r>
          </w:p>
          <w:p w14:paraId="6C80E823" w14:textId="77777777" w:rsidR="00596A6B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16"/>
                <w:szCs w:val="16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683B2" w14:textId="77777777" w:rsidR="00596A6B" w:rsidRDefault="00596A6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60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71C9B" w14:textId="77777777" w:rsidR="00596A6B" w:rsidRPr="00616BAF" w:rsidRDefault="00596A6B" w:rsidP="00FF6B4A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1DE13117" w14:textId="77777777" w:rsidR="00596A6B" w:rsidRDefault="00596A6B" w:rsidP="00FF6B4A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  <w:p w14:paraId="6324FD78" w14:textId="77777777" w:rsidR="00596A6B" w:rsidRPr="003B726B" w:rsidRDefault="00596A6B" w:rsidP="00FF6B4A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</w:rPr>
              <w:t xml:space="preserve">Valabil pentru toate trenurile de marfă </w:t>
            </w:r>
          </w:p>
        </w:tc>
      </w:tr>
      <w:tr w:rsidR="00596A6B" w14:paraId="788BF07E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83395" w14:textId="77777777" w:rsidR="00596A6B" w:rsidRDefault="00596A6B" w:rsidP="00596A6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FDE8E" w14:textId="77777777" w:rsidR="00596A6B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9B823" w14:textId="77777777" w:rsidR="00596A6B" w:rsidRDefault="00596A6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A0CA8" w14:textId="77777777" w:rsidR="00596A6B" w:rsidRDefault="00596A6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Stupini</w:t>
            </w:r>
          </w:p>
          <w:p w14:paraId="667438C2" w14:textId="77777777" w:rsidR="00596A6B" w:rsidRDefault="00596A6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X, peste aparatele de cale 5 și 9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25F5E" w14:textId="77777777" w:rsidR="00596A6B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15A69" w14:textId="77777777" w:rsidR="00596A6B" w:rsidRDefault="00596A6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64FFF" w14:textId="77777777" w:rsidR="00596A6B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176+030</w:t>
            </w:r>
          </w:p>
          <w:p w14:paraId="3F67F262" w14:textId="77777777" w:rsidR="00596A6B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176+110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A601D" w14:textId="77777777" w:rsidR="00596A6B" w:rsidRDefault="00596A6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5E917" w14:textId="77777777" w:rsidR="00596A6B" w:rsidRDefault="00596A6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  <w:p w14:paraId="785BE5CD" w14:textId="77777777" w:rsidR="00596A6B" w:rsidRDefault="00596A6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</w:tc>
      </w:tr>
      <w:tr w:rsidR="00596A6B" w14:paraId="6CBFC6B6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5F7E7" w14:textId="77777777" w:rsidR="00596A6B" w:rsidRDefault="00596A6B" w:rsidP="00596A6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42293" w14:textId="77777777" w:rsidR="00596A6B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F2A15" w14:textId="77777777" w:rsidR="00596A6B" w:rsidRDefault="00596A6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E48CF" w14:textId="77777777" w:rsidR="00596A6B" w:rsidRDefault="00596A6B" w:rsidP="00401091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Stupini</w:t>
            </w:r>
          </w:p>
          <w:p w14:paraId="43FC1D97" w14:textId="77777777" w:rsidR="00596A6B" w:rsidRDefault="00596A6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81561" w14:textId="77777777" w:rsidR="00596A6B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8F6D0" w14:textId="77777777" w:rsidR="00596A6B" w:rsidRDefault="00596A6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17BD4" w14:textId="77777777" w:rsidR="00596A6B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84DEE" w14:textId="77777777" w:rsidR="00596A6B" w:rsidRDefault="00596A6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27C1A" w14:textId="77777777" w:rsidR="00596A6B" w:rsidRDefault="00596A6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596A6B" w14:paraId="1217C56C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72915" w14:textId="77777777" w:rsidR="00596A6B" w:rsidRDefault="00596A6B" w:rsidP="00596A6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FD2F0" w14:textId="77777777" w:rsidR="00596A6B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BFF86" w14:textId="77777777" w:rsidR="00596A6B" w:rsidRDefault="00596A6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6BCAD" w14:textId="77777777" w:rsidR="00596A6B" w:rsidRDefault="00596A6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Stupini -</w:t>
            </w:r>
          </w:p>
          <w:p w14:paraId="5BC12292" w14:textId="77777777" w:rsidR="00596A6B" w:rsidRDefault="00596A6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82032" w14:textId="77777777" w:rsidR="00596A6B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7D9E2" w14:textId="77777777" w:rsidR="00596A6B" w:rsidRDefault="00596A6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E8406" w14:textId="77777777" w:rsidR="00596A6B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</w:rPr>
            </w:pPr>
            <w:r w:rsidRPr="00E731A9"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</w:rPr>
              <w:t>76+450</w:t>
            </w:r>
          </w:p>
          <w:p w14:paraId="62ABBA9C" w14:textId="77777777" w:rsidR="00596A6B" w:rsidRPr="00E731A9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</w:t>
            </w:r>
            <w:r w:rsidRPr="00E731A9">
              <w:rPr>
                <w:b/>
                <w:bCs/>
                <w:sz w:val="16"/>
                <w:szCs w:val="16"/>
              </w:rPr>
              <w:t>m ex.</w:t>
            </w:r>
          </w:p>
          <w:p w14:paraId="7122EA1B" w14:textId="77777777" w:rsidR="00596A6B" w:rsidRPr="00E731A9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</w:rPr>
            </w:pPr>
            <w:r w:rsidRPr="00E731A9">
              <w:rPr>
                <w:b/>
                <w:bCs/>
                <w:sz w:val="16"/>
                <w:szCs w:val="16"/>
              </w:rPr>
              <w:t>17</w:t>
            </w:r>
            <w:r>
              <w:rPr>
                <w:b/>
                <w:bCs/>
                <w:sz w:val="16"/>
                <w:szCs w:val="16"/>
              </w:rPr>
              <w:t>6</w:t>
            </w:r>
            <w:r w:rsidRPr="00E731A9">
              <w:rPr>
                <w:b/>
                <w:bCs/>
                <w:sz w:val="16"/>
                <w:szCs w:val="16"/>
              </w:rPr>
              <w:t>+</w:t>
            </w:r>
            <w:r>
              <w:rPr>
                <w:b/>
                <w:bCs/>
                <w:sz w:val="16"/>
                <w:szCs w:val="16"/>
              </w:rPr>
              <w:t>478</w:t>
            </w:r>
            <w:r w:rsidRPr="00E731A9">
              <w:rPr>
                <w:b/>
                <w:bCs/>
                <w:sz w:val="16"/>
                <w:szCs w:val="16"/>
              </w:rPr>
              <w:t xml:space="preserve"> Km pr.</w:t>
            </w:r>
          </w:p>
          <w:p w14:paraId="637BFC2D" w14:textId="77777777" w:rsidR="00596A6B" w:rsidRPr="001D4392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</w:rPr>
            </w:pPr>
            <w:r w:rsidRPr="00E731A9">
              <w:rPr>
                <w:b/>
                <w:bCs/>
                <w:sz w:val="16"/>
                <w:szCs w:val="16"/>
              </w:rPr>
              <w:t>-1</w:t>
            </w:r>
            <w:r>
              <w:rPr>
                <w:b/>
                <w:bCs/>
                <w:sz w:val="16"/>
                <w:szCs w:val="16"/>
              </w:rPr>
              <w:t>83</w:t>
            </w:r>
            <w:r w:rsidRPr="00E731A9">
              <w:rPr>
                <w:b/>
                <w:bCs/>
                <w:sz w:val="16"/>
                <w:szCs w:val="16"/>
              </w:rPr>
              <w:t>+</w:t>
            </w:r>
            <w:r>
              <w:rPr>
                <w:b/>
                <w:bCs/>
                <w:sz w:val="16"/>
                <w:szCs w:val="16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6399E" w14:textId="77777777" w:rsidR="00596A6B" w:rsidRDefault="00596A6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D3220" w14:textId="77777777" w:rsidR="00596A6B" w:rsidRDefault="00596A6B" w:rsidP="00FF6B4A">
            <w:pPr>
              <w:ind w:firstLine="91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4058B34B" w14:textId="77777777" w:rsidR="00596A6B" w:rsidRDefault="00596A6B" w:rsidP="00FF6B4A">
            <w:pPr>
              <w:ind w:firstLine="91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  <w:p w14:paraId="25E30A88" w14:textId="77777777" w:rsidR="00596A6B" w:rsidRPr="003B726B" w:rsidRDefault="00596A6B" w:rsidP="00FF6B4A">
            <w:pPr>
              <w:ind w:left="82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</w:rPr>
              <w:t xml:space="preserve">Valabil pentru toate trenurile de călători </w:t>
            </w:r>
          </w:p>
        </w:tc>
      </w:tr>
      <w:tr w:rsidR="00596A6B" w14:paraId="726FA95D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D74AF" w14:textId="77777777" w:rsidR="00596A6B" w:rsidRDefault="00596A6B" w:rsidP="00596A6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23D1B" w14:textId="77777777" w:rsidR="00596A6B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F255B" w14:textId="77777777" w:rsidR="00596A6B" w:rsidRDefault="00596A6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8C0F0" w14:textId="77777777" w:rsidR="00596A6B" w:rsidRDefault="00596A6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St. Stupini - </w:t>
            </w:r>
          </w:p>
          <w:p w14:paraId="14BEAFD3" w14:textId="77777777" w:rsidR="00596A6B" w:rsidRDefault="00596A6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BF635" w14:textId="77777777" w:rsidR="00596A6B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1572D" w14:textId="77777777" w:rsidR="00596A6B" w:rsidRDefault="00596A6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A2002" w14:textId="77777777" w:rsidR="00596A6B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</w:rPr>
            </w:pPr>
            <w:r w:rsidRPr="00E731A9"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</w:rPr>
              <w:t>76</w:t>
            </w:r>
            <w:r w:rsidRPr="00E731A9">
              <w:rPr>
                <w:b/>
                <w:bCs/>
                <w:sz w:val="16"/>
                <w:szCs w:val="16"/>
              </w:rPr>
              <w:t>+</w:t>
            </w:r>
            <w:r>
              <w:rPr>
                <w:b/>
                <w:bCs/>
                <w:sz w:val="16"/>
                <w:szCs w:val="16"/>
              </w:rPr>
              <w:t>450</w:t>
            </w:r>
          </w:p>
          <w:p w14:paraId="337AAB38" w14:textId="77777777" w:rsidR="00596A6B" w:rsidRPr="00E731A9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</w:rPr>
            </w:pPr>
            <w:r w:rsidRPr="00E731A9">
              <w:rPr>
                <w:b/>
                <w:bCs/>
                <w:sz w:val="16"/>
                <w:szCs w:val="16"/>
              </w:rPr>
              <w:t>Km ex.</w:t>
            </w:r>
          </w:p>
          <w:p w14:paraId="0407498E" w14:textId="77777777" w:rsidR="00596A6B" w:rsidRPr="00E731A9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</w:rPr>
            </w:pPr>
            <w:r w:rsidRPr="00E731A9">
              <w:rPr>
                <w:b/>
                <w:bCs/>
                <w:sz w:val="16"/>
                <w:szCs w:val="16"/>
              </w:rPr>
              <w:t>17</w:t>
            </w:r>
            <w:r>
              <w:rPr>
                <w:b/>
                <w:bCs/>
                <w:sz w:val="16"/>
                <w:szCs w:val="16"/>
              </w:rPr>
              <w:t>6</w:t>
            </w:r>
            <w:r w:rsidRPr="00E731A9">
              <w:rPr>
                <w:b/>
                <w:bCs/>
                <w:sz w:val="16"/>
                <w:szCs w:val="16"/>
              </w:rPr>
              <w:t>+</w:t>
            </w:r>
            <w:r>
              <w:rPr>
                <w:b/>
                <w:bCs/>
                <w:sz w:val="16"/>
                <w:szCs w:val="16"/>
              </w:rPr>
              <w:t>478</w:t>
            </w:r>
            <w:r w:rsidRPr="00E731A9">
              <w:rPr>
                <w:b/>
                <w:bCs/>
                <w:sz w:val="16"/>
                <w:szCs w:val="16"/>
              </w:rPr>
              <w:t xml:space="preserve"> Km pr.</w:t>
            </w:r>
          </w:p>
          <w:p w14:paraId="269D87A2" w14:textId="77777777" w:rsidR="00596A6B" w:rsidRPr="001D4392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</w:rPr>
            </w:pPr>
            <w:r w:rsidRPr="00E731A9">
              <w:rPr>
                <w:b/>
                <w:bCs/>
                <w:sz w:val="16"/>
                <w:szCs w:val="16"/>
              </w:rPr>
              <w:t>-1</w:t>
            </w:r>
            <w:r>
              <w:rPr>
                <w:b/>
                <w:bCs/>
                <w:sz w:val="16"/>
                <w:szCs w:val="16"/>
              </w:rPr>
              <w:t>83</w:t>
            </w:r>
            <w:r w:rsidRPr="00E731A9">
              <w:rPr>
                <w:b/>
                <w:bCs/>
                <w:sz w:val="16"/>
                <w:szCs w:val="16"/>
              </w:rPr>
              <w:t>+</w:t>
            </w:r>
            <w:r>
              <w:rPr>
                <w:b/>
                <w:bCs/>
                <w:sz w:val="16"/>
                <w:szCs w:val="16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90A6D" w14:textId="77777777" w:rsidR="00596A6B" w:rsidRDefault="00596A6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60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1B065" w14:textId="77777777" w:rsidR="00596A6B" w:rsidRPr="00616BAF" w:rsidRDefault="00596A6B" w:rsidP="00FF6B4A">
            <w:pPr>
              <w:ind w:firstLine="91"/>
              <w:rPr>
                <w:b/>
                <w:bCs/>
                <w:i/>
                <w:iCs/>
                <w:sz w:val="20"/>
                <w:szCs w:val="20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3D98E064" w14:textId="77777777" w:rsidR="00596A6B" w:rsidRDefault="00596A6B" w:rsidP="00FF6B4A">
            <w:pPr>
              <w:ind w:firstLine="91"/>
              <w:rPr>
                <w:b/>
                <w:bCs/>
                <w:i/>
                <w:iCs/>
                <w:sz w:val="20"/>
                <w:szCs w:val="20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  <w:p w14:paraId="2CE54408" w14:textId="77777777" w:rsidR="00596A6B" w:rsidRPr="003B726B" w:rsidRDefault="00596A6B" w:rsidP="00FF6B4A">
            <w:pPr>
              <w:ind w:left="82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</w:rPr>
              <w:t>Valabil pentru toate trenurile de mafă</w:t>
            </w:r>
          </w:p>
        </w:tc>
      </w:tr>
      <w:tr w:rsidR="00596A6B" w14:paraId="4623A51F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15969" w14:textId="77777777" w:rsidR="00596A6B" w:rsidRDefault="00596A6B" w:rsidP="00596A6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FD81A" w14:textId="77777777" w:rsidR="00596A6B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237CF" w14:textId="77777777" w:rsidR="00596A6B" w:rsidRDefault="00596A6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3DC4A" w14:textId="77777777" w:rsidR="00596A6B" w:rsidRDefault="00596A6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Stupini -</w:t>
            </w:r>
          </w:p>
          <w:p w14:paraId="2B26BF6D" w14:textId="77777777" w:rsidR="00596A6B" w:rsidRDefault="00596A6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A8973" w14:textId="77777777" w:rsidR="00596A6B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7B3E1" w14:textId="77777777" w:rsidR="00596A6B" w:rsidRDefault="00596A6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C93EF" w14:textId="77777777" w:rsidR="00596A6B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178+800</w:t>
            </w:r>
          </w:p>
          <w:p w14:paraId="29D3FF75" w14:textId="77777777" w:rsidR="00596A6B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179+300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BF7DB" w14:textId="77777777" w:rsidR="00596A6B" w:rsidRDefault="00596A6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069EC" w14:textId="77777777" w:rsidR="00596A6B" w:rsidRDefault="00596A6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  <w:p w14:paraId="3ACC42A6" w14:textId="77777777" w:rsidR="00596A6B" w:rsidRDefault="00596A6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  <w:p w14:paraId="4925B1D2" w14:textId="77777777" w:rsidR="00596A6B" w:rsidRDefault="00596A6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Pod provozoriu.</w:t>
            </w:r>
          </w:p>
        </w:tc>
      </w:tr>
      <w:tr w:rsidR="00596A6B" w14:paraId="68CCDBD2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27C50" w14:textId="77777777" w:rsidR="00596A6B" w:rsidRDefault="00596A6B" w:rsidP="00596A6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7F20A" w14:textId="77777777" w:rsidR="00596A6B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D2F77" w14:textId="77777777" w:rsidR="00596A6B" w:rsidRDefault="00596A6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2CD28" w14:textId="77777777" w:rsidR="00596A6B" w:rsidRDefault="00596A6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Bod </w:t>
            </w:r>
          </w:p>
          <w:p w14:paraId="1E956B13" w14:textId="77777777" w:rsidR="00596A6B" w:rsidRDefault="00596A6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96ED3" w14:textId="77777777" w:rsidR="00596A6B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D73F6" w14:textId="77777777" w:rsidR="00596A6B" w:rsidRDefault="00596A6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68002" w14:textId="77777777" w:rsidR="00596A6B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183+300</w:t>
            </w:r>
          </w:p>
          <w:p w14:paraId="50D985D2" w14:textId="77777777" w:rsidR="00596A6B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183+400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FB2DD" w14:textId="77777777" w:rsidR="00596A6B" w:rsidRDefault="00596A6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D9F80" w14:textId="77777777" w:rsidR="00596A6B" w:rsidRDefault="00596A6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 Fără inductori.</w:t>
            </w:r>
          </w:p>
        </w:tc>
      </w:tr>
      <w:tr w:rsidR="00596A6B" w14:paraId="4105B44E" w14:textId="77777777" w:rsidTr="00E4222D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9FDD4" w14:textId="77777777" w:rsidR="00596A6B" w:rsidRDefault="00596A6B" w:rsidP="00596A6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B6F20" w14:textId="77777777" w:rsidR="00596A6B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318E8" w14:textId="77777777" w:rsidR="00596A6B" w:rsidRDefault="00596A6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F66E8" w14:textId="77777777" w:rsidR="00596A6B" w:rsidRDefault="00596A6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Bod </w:t>
            </w:r>
          </w:p>
          <w:p w14:paraId="4C4B97F7" w14:textId="77777777" w:rsidR="00596A6B" w:rsidRDefault="00596A6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1B5BA" w14:textId="77777777" w:rsidR="00596A6B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54FA0" w14:textId="77777777" w:rsidR="00596A6B" w:rsidRPr="00600D25" w:rsidRDefault="00596A6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C89A9" w14:textId="77777777" w:rsidR="00596A6B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183+750</w:t>
            </w:r>
          </w:p>
          <w:p w14:paraId="60B9FEBF" w14:textId="77777777" w:rsidR="00596A6B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183+900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EC3DF" w14:textId="77777777" w:rsidR="00596A6B" w:rsidRDefault="00596A6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D1DB9" w14:textId="77777777" w:rsidR="00596A6B" w:rsidRPr="00D344C9" w:rsidRDefault="00596A6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 xml:space="preserve">Semnalizată ca limitare de viteză.  </w:t>
            </w:r>
          </w:p>
          <w:p w14:paraId="1D4A28A3" w14:textId="77777777" w:rsidR="00596A6B" w:rsidRDefault="00596A6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</w:tc>
      </w:tr>
      <w:tr w:rsidR="00596A6B" w14:paraId="78AB2939" w14:textId="77777777" w:rsidTr="00E4222D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2EBEE" w14:textId="77777777" w:rsidR="00596A6B" w:rsidRDefault="00596A6B" w:rsidP="00596A6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1C9E7" w14:textId="77777777" w:rsidR="00596A6B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B5E7C" w14:textId="77777777" w:rsidR="00596A6B" w:rsidRDefault="00596A6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4A466" w14:textId="77777777" w:rsidR="00596A6B" w:rsidRDefault="00596A6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Bod </w:t>
            </w:r>
          </w:p>
          <w:p w14:paraId="26B39F5E" w14:textId="77777777" w:rsidR="00596A6B" w:rsidRDefault="00596A6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5A978" w14:textId="77777777" w:rsidR="00596A6B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22, 24 și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35602" w14:textId="77777777" w:rsidR="00596A6B" w:rsidRPr="00600D25" w:rsidRDefault="00596A6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75667" w14:textId="77777777" w:rsidR="00596A6B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A98CB" w14:textId="77777777" w:rsidR="00596A6B" w:rsidRDefault="00596A6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46276" w14:textId="77777777" w:rsidR="00596A6B" w:rsidRDefault="00596A6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018223FC" w14:textId="77777777" w:rsidR="00596A6B" w:rsidRPr="00D344C9" w:rsidRDefault="00596A6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5 și 6 abătute.</w:t>
            </w:r>
          </w:p>
        </w:tc>
      </w:tr>
      <w:tr w:rsidR="00596A6B" w14:paraId="4BC92D1C" w14:textId="77777777" w:rsidTr="00E4222D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97621" w14:textId="77777777" w:rsidR="00596A6B" w:rsidRDefault="00596A6B" w:rsidP="00596A6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5B01F" w14:textId="77777777" w:rsidR="00596A6B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184+000</w:t>
            </w:r>
          </w:p>
          <w:p w14:paraId="531270D3" w14:textId="77777777" w:rsidR="00596A6B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186+900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F2726" w14:textId="77777777" w:rsidR="00596A6B" w:rsidRDefault="00596A6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D7DC5" w14:textId="77777777" w:rsidR="00596A6B" w:rsidRDefault="00596A6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Bod și linia 2 directă  și</w:t>
            </w:r>
          </w:p>
          <w:p w14:paraId="729EEBC5" w14:textId="77777777" w:rsidR="00596A6B" w:rsidRDefault="00596A6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Bod – 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7D27C" w14:textId="77777777" w:rsidR="00596A6B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2CADE" w14:textId="77777777" w:rsidR="00596A6B" w:rsidRDefault="00596A6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D8F1A" w14:textId="77777777" w:rsidR="00596A6B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79403" w14:textId="77777777" w:rsidR="00596A6B" w:rsidRDefault="00596A6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62071" w14:textId="77777777" w:rsidR="00596A6B" w:rsidRDefault="00596A6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  <w:p w14:paraId="7807515C" w14:textId="77777777" w:rsidR="00596A6B" w:rsidRDefault="00596A6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</w:tc>
      </w:tr>
      <w:tr w:rsidR="00596A6B" w14:paraId="6F88510C" w14:textId="77777777" w:rsidTr="00E4222D">
        <w:trPr>
          <w:cantSplit/>
          <w:trHeight w:val="10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45A38" w14:textId="77777777" w:rsidR="00596A6B" w:rsidRDefault="00596A6B" w:rsidP="00596A6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60863" w14:textId="77777777" w:rsidR="00596A6B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186+900</w:t>
            </w:r>
          </w:p>
          <w:p w14:paraId="66CC831F" w14:textId="77777777" w:rsidR="00596A6B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190+500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F2F33" w14:textId="77777777" w:rsidR="00596A6B" w:rsidRDefault="00596A6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2A9CA" w14:textId="77777777" w:rsidR="00596A6B" w:rsidRDefault="00596A6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Bod – 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8AAA8" w14:textId="77777777" w:rsidR="00596A6B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7EE08" w14:textId="77777777" w:rsidR="00596A6B" w:rsidRPr="00600D25" w:rsidRDefault="00596A6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3A48A" w14:textId="77777777" w:rsidR="00596A6B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C10BC" w14:textId="77777777" w:rsidR="00596A6B" w:rsidRPr="00600D25" w:rsidRDefault="00596A6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AC487" w14:textId="77777777" w:rsidR="00596A6B" w:rsidRPr="00D344C9" w:rsidRDefault="00596A6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 xml:space="preserve">Semnalizată ca limitare de viteză.  </w:t>
            </w:r>
          </w:p>
          <w:p w14:paraId="29424CC8" w14:textId="77777777" w:rsidR="00596A6B" w:rsidRPr="00D344C9" w:rsidRDefault="00596A6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</w:tc>
      </w:tr>
      <w:tr w:rsidR="00596A6B" w14:paraId="0C97CD91" w14:textId="77777777" w:rsidTr="00E4222D">
        <w:trPr>
          <w:cantSplit/>
          <w:trHeight w:val="39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A22A2" w14:textId="77777777" w:rsidR="00596A6B" w:rsidRDefault="00596A6B" w:rsidP="00596A6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F82A2" w14:textId="77777777" w:rsidR="00596A6B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35C44" w14:textId="77777777" w:rsidR="00596A6B" w:rsidRDefault="00596A6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76742" w14:textId="77777777" w:rsidR="00596A6B" w:rsidRDefault="00596A6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Bod - Feldioara</w:t>
            </w:r>
          </w:p>
          <w:p w14:paraId="07711E8E" w14:textId="77777777" w:rsidR="00596A6B" w:rsidRDefault="00596A6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linia 3 directă </w:t>
            </w:r>
          </w:p>
          <w:p w14:paraId="19ADDD51" w14:textId="77777777" w:rsidR="00596A6B" w:rsidRDefault="00596A6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03AF3" w14:textId="77777777" w:rsidR="00596A6B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263E8" w14:textId="77777777" w:rsidR="00596A6B" w:rsidRPr="00600D25" w:rsidRDefault="00596A6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F76C6" w14:textId="77777777" w:rsidR="00596A6B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186+900</w:t>
            </w:r>
          </w:p>
          <w:p w14:paraId="6B6C6C4F" w14:textId="77777777" w:rsidR="00596A6B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192+300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3FF7F" w14:textId="77777777" w:rsidR="00596A6B" w:rsidRDefault="00596A6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D7B17" w14:textId="77777777" w:rsidR="00596A6B" w:rsidRDefault="00596A6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</w:tc>
      </w:tr>
      <w:tr w:rsidR="00596A6B" w14:paraId="0D8DE888" w14:textId="77777777" w:rsidTr="00E4222D">
        <w:trPr>
          <w:cantSplit/>
          <w:trHeight w:val="54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5ED99" w14:textId="77777777" w:rsidR="00596A6B" w:rsidRDefault="00596A6B" w:rsidP="00596A6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8C9B7" w14:textId="77777777" w:rsidR="00596A6B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F6817" w14:textId="77777777" w:rsidR="00596A6B" w:rsidRDefault="00596A6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928DF" w14:textId="77777777" w:rsidR="00596A6B" w:rsidRDefault="00596A6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Feldioara       </w:t>
            </w:r>
          </w:p>
          <w:p w14:paraId="5541F024" w14:textId="77777777" w:rsidR="00596A6B" w:rsidRDefault="00596A6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67C1A" w14:textId="77777777" w:rsidR="00596A6B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56F3E848" w14:textId="77777777" w:rsidR="00596A6B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16 - 18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2EF24" w14:textId="77777777" w:rsidR="00596A6B" w:rsidRPr="00600D25" w:rsidRDefault="00596A6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D21E0" w14:textId="77777777" w:rsidR="00596A6B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97A7E" w14:textId="77777777" w:rsidR="00596A6B" w:rsidRPr="00600D25" w:rsidRDefault="00596A6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D3819" w14:textId="77777777" w:rsidR="00596A6B" w:rsidRPr="00D344C9" w:rsidRDefault="00596A6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596A6B" w14:paraId="5093A0E8" w14:textId="77777777" w:rsidTr="00E4222D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E6DE5" w14:textId="77777777" w:rsidR="00596A6B" w:rsidRDefault="00596A6B" w:rsidP="00596A6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A9E6A" w14:textId="77777777" w:rsidR="00596A6B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C3980" w14:textId="77777777" w:rsidR="00596A6B" w:rsidRPr="00600D25" w:rsidRDefault="00596A6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6BA0B" w14:textId="77777777" w:rsidR="00596A6B" w:rsidRDefault="00596A6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Feldioara </w:t>
            </w:r>
          </w:p>
          <w:p w14:paraId="265C09F8" w14:textId="77777777" w:rsidR="00596A6B" w:rsidRDefault="00596A6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73DFF" w14:textId="77777777" w:rsidR="00596A6B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21D61" w14:textId="77777777" w:rsidR="00596A6B" w:rsidRPr="00600D25" w:rsidRDefault="00596A6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DDF7D" w14:textId="77777777" w:rsidR="00596A6B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192+300</w:t>
            </w:r>
          </w:p>
          <w:p w14:paraId="7A73A2A9" w14:textId="77777777" w:rsidR="00596A6B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192+500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42EF2" w14:textId="77777777" w:rsidR="00596A6B" w:rsidRPr="00600D25" w:rsidRDefault="00596A6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9D601" w14:textId="77777777" w:rsidR="00596A6B" w:rsidRPr="00D344C9" w:rsidRDefault="00596A6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596A6B" w14:paraId="786C867C" w14:textId="77777777" w:rsidTr="00E4222D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0B521" w14:textId="77777777" w:rsidR="00596A6B" w:rsidRDefault="00596A6B" w:rsidP="00596A6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18C74" w14:textId="77777777" w:rsidR="00596A6B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61357" w14:textId="77777777" w:rsidR="00596A6B" w:rsidRPr="00600D25" w:rsidRDefault="00596A6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091DF" w14:textId="77777777" w:rsidR="00596A6B" w:rsidRDefault="00596A6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Feldioara – 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90ABA" w14:textId="77777777" w:rsidR="00596A6B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D6A8B" w14:textId="77777777" w:rsidR="00596A6B" w:rsidRPr="00600D25" w:rsidRDefault="00596A6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D42B1" w14:textId="77777777" w:rsidR="00596A6B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194+500</w:t>
            </w:r>
          </w:p>
          <w:p w14:paraId="3E44653B" w14:textId="77777777" w:rsidR="00596A6B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198+900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C559C" w14:textId="77777777" w:rsidR="00596A6B" w:rsidRDefault="00596A6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D1EF5" w14:textId="77777777" w:rsidR="00596A6B" w:rsidRPr="00D344C9" w:rsidRDefault="00596A6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 xml:space="preserve">Semnalizată ca limitare de viteză.   </w:t>
            </w:r>
          </w:p>
          <w:p w14:paraId="57B97C50" w14:textId="77777777" w:rsidR="00596A6B" w:rsidRDefault="00596A6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  <w:p w14:paraId="01E2E4B4" w14:textId="77777777" w:rsidR="00596A6B" w:rsidRPr="00D344C9" w:rsidRDefault="00596A6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Protecție muncitori </w:t>
            </w:r>
            <w:r w:rsidRPr="009F1867">
              <w:rPr>
                <w:b/>
                <w:bCs/>
                <w:i/>
                <w:iCs/>
                <w:sz w:val="20"/>
                <w:szCs w:val="20"/>
              </w:rPr>
              <w:t>și lipsă vizibilitate trecere la nivel km 194+630</w:t>
            </w:r>
          </w:p>
        </w:tc>
      </w:tr>
      <w:tr w:rsidR="00596A6B" w14:paraId="27DCC73A" w14:textId="77777777" w:rsidTr="00E4222D">
        <w:trPr>
          <w:cantSplit/>
          <w:trHeight w:val="4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02C9F" w14:textId="77777777" w:rsidR="00596A6B" w:rsidRDefault="00596A6B" w:rsidP="00596A6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CBDFB" w14:textId="77777777" w:rsidR="00596A6B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12785" w14:textId="77777777" w:rsidR="00596A6B" w:rsidRDefault="00596A6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5CAEC" w14:textId="77777777" w:rsidR="00596A6B" w:rsidRDefault="00596A6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Feldioara –</w:t>
            </w:r>
          </w:p>
          <w:p w14:paraId="16167CA7" w14:textId="77777777" w:rsidR="00596A6B" w:rsidRDefault="00596A6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8DFFE" w14:textId="77777777" w:rsidR="00596A6B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5FE80" w14:textId="77777777" w:rsidR="00596A6B" w:rsidRPr="00600D25" w:rsidRDefault="00596A6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12547" w14:textId="77777777" w:rsidR="00596A6B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201+000</w:t>
            </w:r>
          </w:p>
          <w:p w14:paraId="05EFF827" w14:textId="77777777" w:rsidR="00596A6B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205+500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F9E3F" w14:textId="77777777" w:rsidR="00596A6B" w:rsidRPr="00600D25" w:rsidRDefault="00596A6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6CBEE" w14:textId="77777777" w:rsidR="00596A6B" w:rsidRDefault="00596A6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  <w:p w14:paraId="2D3A124C" w14:textId="77777777" w:rsidR="00596A6B" w:rsidRDefault="00596A6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</w:tc>
      </w:tr>
      <w:tr w:rsidR="00596A6B" w14:paraId="16D7B3A5" w14:textId="77777777" w:rsidTr="00E4222D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3B8D6" w14:textId="77777777" w:rsidR="00596A6B" w:rsidRDefault="00596A6B" w:rsidP="00596A6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6CF7E" w14:textId="77777777" w:rsidR="00596A6B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3083D" w14:textId="77777777" w:rsidR="00596A6B" w:rsidRPr="00600D25" w:rsidRDefault="00596A6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FE27A" w14:textId="77777777" w:rsidR="00596A6B" w:rsidRDefault="00596A6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Apaţa</w:t>
            </w:r>
          </w:p>
          <w:p w14:paraId="513045C0" w14:textId="77777777" w:rsidR="00596A6B" w:rsidRDefault="00596A6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0B203" w14:textId="77777777" w:rsidR="00596A6B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03EA0013" w14:textId="77777777" w:rsidR="00596A6B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1 - 7 </w:t>
            </w:r>
          </w:p>
          <w:p w14:paraId="43118A5B" w14:textId="77777777" w:rsidR="00596A6B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12F59A68" w14:textId="77777777" w:rsidR="00596A6B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3 - 5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136FC" w14:textId="77777777" w:rsidR="00596A6B" w:rsidRPr="00600D25" w:rsidRDefault="00596A6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74C05" w14:textId="77777777" w:rsidR="00596A6B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C3A01" w14:textId="77777777" w:rsidR="00596A6B" w:rsidRPr="00600D25" w:rsidRDefault="00596A6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9F834" w14:textId="77777777" w:rsidR="00596A6B" w:rsidRDefault="00596A6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din firul I în firul II.</w:t>
            </w:r>
          </w:p>
          <w:p w14:paraId="2813B371" w14:textId="77777777" w:rsidR="00596A6B" w:rsidRPr="00D344C9" w:rsidRDefault="00596A6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596A6B" w14:paraId="134AEB45" w14:textId="77777777" w:rsidTr="00E4222D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38041" w14:textId="77777777" w:rsidR="00596A6B" w:rsidRDefault="00596A6B" w:rsidP="00596A6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C2A1C" w14:textId="77777777" w:rsidR="00596A6B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84E9D" w14:textId="77777777" w:rsidR="00596A6B" w:rsidRDefault="00596A6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C99BB" w14:textId="77777777" w:rsidR="00596A6B" w:rsidRDefault="00596A6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Apaţa - Augustin și </w:t>
            </w:r>
          </w:p>
          <w:p w14:paraId="1232535C" w14:textId="77777777" w:rsidR="00596A6B" w:rsidRDefault="00596A6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 Augustin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49B48" w14:textId="77777777" w:rsidR="00596A6B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5EF19" w14:textId="77777777" w:rsidR="00596A6B" w:rsidRDefault="00596A6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27908" w14:textId="77777777" w:rsidR="00596A6B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211+600</w:t>
            </w:r>
          </w:p>
          <w:p w14:paraId="480A17C6" w14:textId="77777777" w:rsidR="00596A6B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220+200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EE809" w14:textId="77777777" w:rsidR="00596A6B" w:rsidRPr="00600D25" w:rsidRDefault="00596A6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88AB1" w14:textId="77777777" w:rsidR="00596A6B" w:rsidRDefault="00596A6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  <w:p w14:paraId="3DCD97F2" w14:textId="77777777" w:rsidR="00596A6B" w:rsidRDefault="00596A6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</w:tc>
      </w:tr>
      <w:tr w:rsidR="00596A6B" w14:paraId="242CB010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06D10" w14:textId="77777777" w:rsidR="00596A6B" w:rsidRDefault="00596A6B" w:rsidP="00596A6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4E517" w14:textId="77777777" w:rsidR="00596A6B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57AE0" w14:textId="77777777" w:rsidR="00596A6B" w:rsidRDefault="00596A6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79CD8" w14:textId="77777777" w:rsidR="00596A6B" w:rsidRDefault="00596A6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Augustin </w:t>
            </w:r>
          </w:p>
          <w:p w14:paraId="74B8F085" w14:textId="77777777" w:rsidR="00596A6B" w:rsidRDefault="00596A6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00770" w14:textId="77777777" w:rsidR="00596A6B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145A4DE6" w14:textId="77777777" w:rsidR="00596A6B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B2DEB" w14:textId="77777777" w:rsidR="00596A6B" w:rsidRPr="00600D25" w:rsidRDefault="00596A6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D8783" w14:textId="77777777" w:rsidR="00596A6B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458BA" w14:textId="77777777" w:rsidR="00596A6B" w:rsidRPr="00600D25" w:rsidRDefault="00596A6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C8A85" w14:textId="77777777" w:rsidR="00596A6B" w:rsidRDefault="00596A6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5A3AFDEF" w14:textId="77777777" w:rsidR="00596A6B" w:rsidRDefault="00596A6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5 - 8 abătute.</w:t>
            </w:r>
          </w:p>
        </w:tc>
      </w:tr>
      <w:tr w:rsidR="00596A6B" w14:paraId="30A77D8C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B216A" w14:textId="77777777" w:rsidR="00596A6B" w:rsidRDefault="00596A6B" w:rsidP="00596A6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DC3E9" w14:textId="77777777" w:rsidR="00596A6B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1AAC4" w14:textId="77777777" w:rsidR="00596A6B" w:rsidRDefault="00596A6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11B57" w14:textId="77777777" w:rsidR="00596A6B" w:rsidRDefault="00596A6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Augustin </w:t>
            </w:r>
          </w:p>
          <w:p w14:paraId="4E028F14" w14:textId="77777777" w:rsidR="00596A6B" w:rsidRDefault="00596A6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7CE20" w14:textId="77777777" w:rsidR="00596A6B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1EEB95FE" w14:textId="77777777" w:rsidR="00596A6B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 /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5E81F" w14:textId="77777777" w:rsidR="00596A6B" w:rsidRDefault="00596A6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6C59A" w14:textId="77777777" w:rsidR="00596A6B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784B4" w14:textId="77777777" w:rsidR="00596A6B" w:rsidRPr="00600D25" w:rsidRDefault="00596A6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ACC7A" w14:textId="77777777" w:rsidR="00596A6B" w:rsidRDefault="00596A6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2B532B0E" w14:textId="77777777" w:rsidR="00596A6B" w:rsidRDefault="00596A6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5 - 8 abătute.</w:t>
            </w:r>
          </w:p>
        </w:tc>
      </w:tr>
      <w:tr w:rsidR="00596A6B" w14:paraId="768AB96D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825F3" w14:textId="77777777" w:rsidR="00596A6B" w:rsidRDefault="00596A6B" w:rsidP="00596A6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496B3" w14:textId="77777777" w:rsidR="00596A6B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229+600</w:t>
            </w:r>
          </w:p>
          <w:p w14:paraId="14B60614" w14:textId="77777777" w:rsidR="00596A6B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232+600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3F7D2" w14:textId="77777777" w:rsidR="00596A6B" w:rsidRDefault="00596A6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702DC" w14:textId="77777777" w:rsidR="00596A6B" w:rsidRDefault="00596A6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Augustin – Racoş - 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5AE60" w14:textId="77777777" w:rsidR="00596A6B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F8DC4" w14:textId="77777777" w:rsidR="00596A6B" w:rsidRDefault="00596A6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E5976" w14:textId="77777777" w:rsidR="00596A6B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229+600</w:t>
            </w:r>
          </w:p>
          <w:p w14:paraId="50FB0C16" w14:textId="77777777" w:rsidR="00596A6B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B8A86" w14:textId="77777777" w:rsidR="00596A6B" w:rsidRDefault="00596A6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E0B0D" w14:textId="77777777" w:rsidR="00596A6B" w:rsidRDefault="00596A6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596A6B" w14:paraId="0354944E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88448" w14:textId="77777777" w:rsidR="00596A6B" w:rsidRDefault="00596A6B" w:rsidP="00596A6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79765" w14:textId="77777777" w:rsidR="00596A6B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234+050</w:t>
            </w:r>
          </w:p>
          <w:p w14:paraId="7F77E457" w14:textId="77777777" w:rsidR="00596A6B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234+150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FD7F7" w14:textId="77777777" w:rsidR="00596A6B" w:rsidRDefault="00596A6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CEA0A" w14:textId="77777777" w:rsidR="00596A6B" w:rsidRDefault="00596A6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Racoş - 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B23CD" w14:textId="77777777" w:rsidR="00596A6B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942B8" w14:textId="77777777" w:rsidR="00596A6B" w:rsidRDefault="00596A6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15F1D" w14:textId="77777777" w:rsidR="00596A6B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AC650" w14:textId="77777777" w:rsidR="00596A6B" w:rsidRDefault="00596A6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69852" w14:textId="77777777" w:rsidR="00596A6B" w:rsidRDefault="00596A6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  <w:p w14:paraId="5DAE508A" w14:textId="77777777" w:rsidR="00596A6B" w:rsidRDefault="00596A6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Cu inductori de 2000Hz. Pod provizoriu.</w:t>
            </w:r>
          </w:p>
        </w:tc>
      </w:tr>
      <w:tr w:rsidR="00596A6B" w14:paraId="7076CE4F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A2377" w14:textId="77777777" w:rsidR="00596A6B" w:rsidRDefault="00596A6B" w:rsidP="00596A6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F6FBE" w14:textId="77777777" w:rsidR="00596A6B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E7888" w14:textId="77777777" w:rsidR="00596A6B" w:rsidRDefault="00596A6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2CF32" w14:textId="77777777" w:rsidR="00596A6B" w:rsidRDefault="00596A6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Racoş linia 5 abătută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3B08A" w14:textId="77777777" w:rsidR="00596A6B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</w:t>
            </w:r>
          </w:p>
          <w:p w14:paraId="0078963F" w14:textId="77777777" w:rsidR="00596A6B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8A8F5" w14:textId="77777777" w:rsidR="00596A6B" w:rsidRDefault="00596A6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69015" w14:textId="77777777" w:rsidR="00596A6B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222C6" w14:textId="77777777" w:rsidR="00596A6B" w:rsidRDefault="00596A6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CDD69" w14:textId="77777777" w:rsidR="00596A6B" w:rsidRDefault="00596A6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596A6B" w14:paraId="606A2548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5A809" w14:textId="77777777" w:rsidR="00596A6B" w:rsidRDefault="00596A6B" w:rsidP="00596A6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C1425" w14:textId="77777777" w:rsidR="00596A6B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DB619" w14:textId="77777777" w:rsidR="00596A6B" w:rsidRDefault="00596A6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F8AB7" w14:textId="77777777" w:rsidR="00596A6B" w:rsidRDefault="00596A6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Racoş linia 6 abătută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959B5" w14:textId="77777777" w:rsidR="00596A6B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</w:t>
            </w:r>
          </w:p>
          <w:p w14:paraId="1D735CAF" w14:textId="77777777" w:rsidR="00596A6B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756A6" w14:textId="77777777" w:rsidR="00596A6B" w:rsidRDefault="00596A6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41D89" w14:textId="77777777" w:rsidR="00596A6B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DD4BB" w14:textId="77777777" w:rsidR="00596A6B" w:rsidRPr="00600D25" w:rsidRDefault="00596A6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6DA1B" w14:textId="77777777" w:rsidR="00596A6B" w:rsidRDefault="00596A6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596A6B" w14:paraId="48088029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53570" w14:textId="77777777" w:rsidR="00596A6B" w:rsidRDefault="00596A6B" w:rsidP="00596A6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FF450" w14:textId="77777777" w:rsidR="00596A6B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C66BF" w14:textId="77777777" w:rsidR="00596A6B" w:rsidRDefault="00596A6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E8462" w14:textId="77777777" w:rsidR="00596A6B" w:rsidRDefault="00596A6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Racoş linia 7 abătută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952A8" w14:textId="77777777" w:rsidR="00596A6B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</w:t>
            </w:r>
          </w:p>
          <w:p w14:paraId="5B64D391" w14:textId="77777777" w:rsidR="00596A6B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54807" w14:textId="77777777" w:rsidR="00596A6B" w:rsidRDefault="00596A6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91307" w14:textId="77777777" w:rsidR="00596A6B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BCF41" w14:textId="77777777" w:rsidR="00596A6B" w:rsidRPr="00600D25" w:rsidRDefault="00596A6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AD70B" w14:textId="77777777" w:rsidR="00596A6B" w:rsidRDefault="00596A6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596A6B" w14:paraId="1375B2FB" w14:textId="77777777" w:rsidTr="00E4222D">
        <w:trPr>
          <w:cantSplit/>
          <w:trHeight w:val="89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98375" w14:textId="77777777" w:rsidR="00596A6B" w:rsidRDefault="00596A6B" w:rsidP="00596A6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4DBD3" w14:textId="77777777" w:rsidR="00596A6B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243+900</w:t>
            </w:r>
          </w:p>
          <w:p w14:paraId="0791E999" w14:textId="77777777" w:rsidR="00596A6B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B520D" w14:textId="77777777" w:rsidR="00596A6B" w:rsidRPr="00600D25" w:rsidRDefault="00596A6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76A6E" w14:textId="77777777" w:rsidR="00596A6B" w:rsidRDefault="00596A6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Racoş -</w:t>
            </w:r>
          </w:p>
          <w:p w14:paraId="02CAD029" w14:textId="77777777" w:rsidR="00596A6B" w:rsidRDefault="00596A6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07256" w14:textId="77777777" w:rsidR="00596A6B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F24FC" w14:textId="77777777" w:rsidR="00596A6B" w:rsidRPr="00600D25" w:rsidRDefault="00596A6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ABCEE" w14:textId="77777777" w:rsidR="00596A6B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243+900</w:t>
            </w:r>
          </w:p>
          <w:p w14:paraId="7C3EA0B8" w14:textId="77777777" w:rsidR="00596A6B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89DC5" w14:textId="77777777" w:rsidR="00596A6B" w:rsidRPr="00600D25" w:rsidRDefault="00596A6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949D6" w14:textId="77777777" w:rsidR="00596A6B" w:rsidRPr="0019324E" w:rsidRDefault="00596A6B" w:rsidP="00FF6B4A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19324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19324E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73526437" w14:textId="77777777" w:rsidR="00596A6B" w:rsidRPr="000160B5" w:rsidRDefault="00596A6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160B5">
              <w:rPr>
                <w:b/>
                <w:bCs/>
                <w:i/>
                <w:iCs/>
                <w:sz w:val="20"/>
              </w:rPr>
              <w:t>Pod km 243+941.</w:t>
            </w:r>
          </w:p>
          <w:p w14:paraId="3ADB8B24" w14:textId="77777777" w:rsidR="00596A6B" w:rsidRPr="006B78FD" w:rsidRDefault="00596A6B" w:rsidP="00FF6B4A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96A6B" w14:paraId="0FAC36C4" w14:textId="77777777" w:rsidTr="00E4222D">
        <w:trPr>
          <w:cantSplit/>
          <w:trHeight w:val="51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004ED" w14:textId="77777777" w:rsidR="00596A6B" w:rsidRDefault="00596A6B" w:rsidP="00596A6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9C559" w14:textId="77777777" w:rsidR="00596A6B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4CB96" w14:textId="77777777" w:rsidR="00596A6B" w:rsidRPr="00600D25" w:rsidRDefault="00596A6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314D4" w14:textId="77777777" w:rsidR="00596A6B" w:rsidRDefault="00596A6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Rupea</w:t>
            </w:r>
          </w:p>
          <w:p w14:paraId="4F42F2F7" w14:textId="77777777" w:rsidR="00596A6B" w:rsidRDefault="00596A6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FC16D" w14:textId="77777777" w:rsidR="00596A6B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15 </w:t>
            </w:r>
          </w:p>
          <w:p w14:paraId="185C4852" w14:textId="77777777" w:rsidR="00596A6B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F1D79" w14:textId="77777777" w:rsidR="00596A6B" w:rsidRPr="00600D25" w:rsidRDefault="00596A6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A80D4" w14:textId="77777777" w:rsidR="00596A6B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CFEA2" w14:textId="77777777" w:rsidR="00596A6B" w:rsidRPr="00600D25" w:rsidRDefault="00596A6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180D6" w14:textId="77777777" w:rsidR="00596A6B" w:rsidRPr="00D344C9" w:rsidRDefault="00596A6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 pe teren.</w:t>
            </w:r>
          </w:p>
          <w:p w14:paraId="091898D7" w14:textId="77777777" w:rsidR="00596A6B" w:rsidRPr="00D344C9" w:rsidRDefault="00596A6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Cu acces la liniile 5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</w:rPr>
              <w:t>8 abătute.</w:t>
            </w:r>
          </w:p>
        </w:tc>
      </w:tr>
      <w:tr w:rsidR="00596A6B" w14:paraId="2E60BDCF" w14:textId="77777777" w:rsidTr="00E4222D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DBBB1" w14:textId="77777777" w:rsidR="00596A6B" w:rsidRDefault="00596A6B" w:rsidP="00596A6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661DE" w14:textId="77777777" w:rsidR="00596A6B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5896B" w14:textId="77777777" w:rsidR="00596A6B" w:rsidRPr="00600D25" w:rsidRDefault="00596A6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5ACCF" w14:textId="77777777" w:rsidR="00596A6B" w:rsidRDefault="00596A6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Rupea</w:t>
            </w:r>
          </w:p>
          <w:p w14:paraId="346339FF" w14:textId="77777777" w:rsidR="00596A6B" w:rsidRDefault="00596A6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 și 2 abătute,</w:t>
            </w:r>
          </w:p>
          <w:p w14:paraId="5DB4B956" w14:textId="77777777" w:rsidR="00596A6B" w:rsidRDefault="00596A6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inclusiv peste sch. 23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6FFF1" w14:textId="77777777" w:rsidR="00596A6B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5A960" w14:textId="77777777" w:rsidR="00596A6B" w:rsidRPr="00600D25" w:rsidRDefault="00596A6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FA636" w14:textId="77777777" w:rsidR="00596A6B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83366" w14:textId="77777777" w:rsidR="00596A6B" w:rsidRPr="00600D25" w:rsidRDefault="00596A6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87200" w14:textId="77777777" w:rsidR="00596A6B" w:rsidRPr="00D344C9" w:rsidRDefault="00596A6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237A2858" w14:textId="77777777" w:rsidR="00596A6B" w:rsidRDefault="00596A6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206A703E" w14:textId="77777777" w:rsidR="00596A6B" w:rsidRPr="00D344C9" w:rsidRDefault="00596A6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la liniile 1 şi 2 abătute.</w:t>
            </w:r>
          </w:p>
        </w:tc>
      </w:tr>
      <w:tr w:rsidR="00596A6B" w14:paraId="2ADD0E3C" w14:textId="77777777" w:rsidTr="00E4222D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E8C62" w14:textId="77777777" w:rsidR="00596A6B" w:rsidRDefault="00596A6B" w:rsidP="00596A6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C71CD" w14:textId="77777777" w:rsidR="00596A6B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6BC62" w14:textId="77777777" w:rsidR="00596A6B" w:rsidRPr="00600D25" w:rsidRDefault="00596A6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5DF8F" w14:textId="77777777" w:rsidR="00596A6B" w:rsidRDefault="00596A6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Rupea</w:t>
            </w:r>
          </w:p>
          <w:p w14:paraId="3CEE3044" w14:textId="77777777" w:rsidR="00596A6B" w:rsidRDefault="00596A6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E66D7" w14:textId="77777777" w:rsidR="00596A6B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5B7BFA2E" w14:textId="77777777" w:rsidR="00596A6B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2 - 8</w:t>
            </w:r>
          </w:p>
          <w:p w14:paraId="3E3999C4" w14:textId="77777777" w:rsidR="00596A6B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42CCD2FD" w14:textId="77777777" w:rsidR="00596A6B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70522" w14:textId="77777777" w:rsidR="00596A6B" w:rsidRDefault="00596A6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CBF4B" w14:textId="77777777" w:rsidR="00596A6B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38732" w14:textId="77777777" w:rsidR="00596A6B" w:rsidRPr="00600D25" w:rsidRDefault="00596A6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67909" w14:textId="77777777" w:rsidR="00596A6B" w:rsidRDefault="00596A6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1D1E0904" w14:textId="77777777" w:rsidR="00596A6B" w:rsidRDefault="00596A6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244CA184" w14:textId="77777777" w:rsidR="00596A6B" w:rsidRPr="00D344C9" w:rsidRDefault="00596A6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de pe firul I pe firul II.</w:t>
            </w:r>
          </w:p>
        </w:tc>
      </w:tr>
      <w:tr w:rsidR="00596A6B" w14:paraId="465CC281" w14:textId="77777777" w:rsidTr="00E4222D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7DFFF" w14:textId="77777777" w:rsidR="00596A6B" w:rsidRDefault="00596A6B" w:rsidP="00596A6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92F6C" w14:textId="77777777" w:rsidR="00596A6B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D30C0" w14:textId="77777777" w:rsidR="00596A6B" w:rsidRPr="00600D25" w:rsidRDefault="00596A6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432F5" w14:textId="77777777" w:rsidR="00596A6B" w:rsidRDefault="00596A6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Rupea</w:t>
            </w:r>
          </w:p>
          <w:p w14:paraId="6763A88F" w14:textId="77777777" w:rsidR="00596A6B" w:rsidRDefault="00596A6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661B1" w14:textId="77777777" w:rsidR="00596A6B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12 </w:t>
            </w:r>
          </w:p>
          <w:p w14:paraId="281ECB26" w14:textId="77777777" w:rsidR="00596A6B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4306B" w14:textId="77777777" w:rsidR="00596A6B" w:rsidRPr="00600D25" w:rsidRDefault="00596A6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25AE0" w14:textId="77777777" w:rsidR="00596A6B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533B2" w14:textId="77777777" w:rsidR="00596A6B" w:rsidRPr="00600D25" w:rsidRDefault="00596A6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CF1DB" w14:textId="77777777" w:rsidR="00596A6B" w:rsidRPr="00D344C9" w:rsidRDefault="00596A6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 pe teren.</w:t>
            </w:r>
          </w:p>
          <w:p w14:paraId="1B772F42" w14:textId="77777777" w:rsidR="00596A6B" w:rsidRPr="00D344C9" w:rsidRDefault="00596A6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Cu acces la liniile 5 - 8.</w:t>
            </w:r>
          </w:p>
        </w:tc>
      </w:tr>
      <w:tr w:rsidR="00596A6B" w14:paraId="26B34FB3" w14:textId="77777777" w:rsidTr="00E4222D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EAC4C" w14:textId="77777777" w:rsidR="00596A6B" w:rsidRDefault="00596A6B" w:rsidP="00596A6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4CCDB" w14:textId="77777777" w:rsidR="00596A6B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3C11B" w14:textId="77777777" w:rsidR="00596A6B" w:rsidRPr="00600D25" w:rsidRDefault="00596A6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3F098" w14:textId="77777777" w:rsidR="00596A6B" w:rsidRDefault="00596A6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Rupea</w:t>
            </w:r>
          </w:p>
          <w:p w14:paraId="01F1AB26" w14:textId="77777777" w:rsidR="00596A6B" w:rsidRDefault="00596A6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F7F90" w14:textId="77777777" w:rsidR="00596A6B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22 și 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D77FB" w14:textId="77777777" w:rsidR="00596A6B" w:rsidRPr="00600D25" w:rsidRDefault="00596A6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0994C" w14:textId="77777777" w:rsidR="00596A6B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5CC87" w14:textId="77777777" w:rsidR="00596A6B" w:rsidRPr="00600D25" w:rsidRDefault="00596A6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441AA" w14:textId="77777777" w:rsidR="00596A6B" w:rsidRPr="00D344C9" w:rsidRDefault="00596A6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 pe teren.</w:t>
            </w:r>
          </w:p>
          <w:p w14:paraId="149802E2" w14:textId="77777777" w:rsidR="00596A6B" w:rsidRPr="00D344C9" w:rsidRDefault="00596A6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 xml:space="preserve">Cu acces la liniile </w:t>
            </w:r>
            <w:r>
              <w:rPr>
                <w:b/>
                <w:bCs/>
                <w:i/>
                <w:iCs/>
                <w:sz w:val="20"/>
                <w:szCs w:val="20"/>
              </w:rPr>
              <w:t>6,7 și 8</w:t>
            </w:r>
            <w:r w:rsidRPr="00D344C9">
              <w:rPr>
                <w:b/>
                <w:bCs/>
                <w:i/>
                <w:iCs/>
                <w:sz w:val="20"/>
                <w:szCs w:val="20"/>
              </w:rPr>
              <w:t>.</w:t>
            </w:r>
          </w:p>
        </w:tc>
      </w:tr>
      <w:tr w:rsidR="00596A6B" w14:paraId="06102B04" w14:textId="77777777" w:rsidTr="00E4222D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55753" w14:textId="77777777" w:rsidR="00596A6B" w:rsidRDefault="00596A6B" w:rsidP="00596A6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3E811" w14:textId="77777777" w:rsidR="00596A6B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A90A5" w14:textId="77777777" w:rsidR="00596A6B" w:rsidRPr="00600D25" w:rsidRDefault="00596A6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BD3D2" w14:textId="77777777" w:rsidR="00596A6B" w:rsidRDefault="00596A6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Rupea</w:t>
            </w:r>
          </w:p>
          <w:p w14:paraId="5D69FCDF" w14:textId="77777777" w:rsidR="00596A6B" w:rsidRDefault="00596A6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 abătută</w:t>
            </w:r>
          </w:p>
          <w:p w14:paraId="4616F232" w14:textId="77777777" w:rsidR="00596A6B" w:rsidRDefault="00596A6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inclusiv peste </w:t>
            </w:r>
          </w:p>
          <w:p w14:paraId="79563350" w14:textId="77777777" w:rsidR="00596A6B" w:rsidRDefault="00596A6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B8B61" w14:textId="77777777" w:rsidR="00596A6B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F0A3E" w14:textId="77777777" w:rsidR="00596A6B" w:rsidRPr="00600D25" w:rsidRDefault="00596A6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8A5B3" w14:textId="77777777" w:rsidR="00596A6B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967D9" w14:textId="77777777" w:rsidR="00596A6B" w:rsidRPr="00600D25" w:rsidRDefault="00596A6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19C91" w14:textId="77777777" w:rsidR="00596A6B" w:rsidRPr="00D344C9" w:rsidRDefault="00596A6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596A6B" w14:paraId="43E777A8" w14:textId="77777777" w:rsidTr="00E4222D">
        <w:trPr>
          <w:cantSplit/>
          <w:trHeight w:val="4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EDEBE" w14:textId="77777777" w:rsidR="00596A6B" w:rsidRDefault="00596A6B" w:rsidP="00596A6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3F1E5" w14:textId="77777777" w:rsidR="00596A6B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3B3FC" w14:textId="77777777" w:rsidR="00596A6B" w:rsidRPr="00600D25" w:rsidRDefault="00596A6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CA38F" w14:textId="77777777" w:rsidR="00596A6B" w:rsidRDefault="00596A6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Rupea</w:t>
            </w:r>
          </w:p>
          <w:p w14:paraId="1CDB9D10" w14:textId="77777777" w:rsidR="00596A6B" w:rsidRDefault="00596A6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 abătută</w:t>
            </w:r>
          </w:p>
          <w:p w14:paraId="302528CF" w14:textId="77777777" w:rsidR="00596A6B" w:rsidRDefault="00596A6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inclusiv peste </w:t>
            </w:r>
          </w:p>
          <w:p w14:paraId="1C9B574E" w14:textId="77777777" w:rsidR="00596A6B" w:rsidRDefault="00596A6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11777" w14:textId="77777777" w:rsidR="00596A6B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DF8B0" w14:textId="77777777" w:rsidR="00596A6B" w:rsidRPr="00600D25" w:rsidRDefault="00596A6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A4436" w14:textId="77777777" w:rsidR="00596A6B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7C85F" w14:textId="77777777" w:rsidR="00596A6B" w:rsidRPr="00600D25" w:rsidRDefault="00596A6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ECEFD" w14:textId="77777777" w:rsidR="00596A6B" w:rsidRPr="00D344C9" w:rsidRDefault="00596A6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596A6B" w14:paraId="5F265E01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64744" w14:textId="77777777" w:rsidR="00596A6B" w:rsidRDefault="00596A6B" w:rsidP="00596A6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8D060" w14:textId="77777777" w:rsidR="00596A6B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245+000</w:t>
            </w:r>
          </w:p>
          <w:p w14:paraId="766EB017" w14:textId="77777777" w:rsidR="00596A6B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245+100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64B8F" w14:textId="77777777" w:rsidR="00596A6B" w:rsidRPr="00600D25" w:rsidRDefault="00596A6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D6153" w14:textId="77777777" w:rsidR="00596A6B" w:rsidRDefault="00596A6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Rupea -</w:t>
            </w:r>
          </w:p>
          <w:p w14:paraId="193B85B8" w14:textId="77777777" w:rsidR="00596A6B" w:rsidRDefault="00596A6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5B225" w14:textId="77777777" w:rsidR="00596A6B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00829" w14:textId="77777777" w:rsidR="00596A6B" w:rsidRPr="00600D25" w:rsidRDefault="00596A6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5FB1D" w14:textId="77777777" w:rsidR="00596A6B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245+000</w:t>
            </w:r>
          </w:p>
          <w:p w14:paraId="6B4F68DD" w14:textId="77777777" w:rsidR="00596A6B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245+100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6E49D" w14:textId="77777777" w:rsidR="00596A6B" w:rsidRPr="00600D25" w:rsidRDefault="00596A6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D3E77" w14:textId="77777777" w:rsidR="00596A6B" w:rsidRPr="0019324E" w:rsidRDefault="00596A6B" w:rsidP="00FF6B4A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19324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19324E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7EC2367D" w14:textId="77777777" w:rsidR="00596A6B" w:rsidRPr="000160B5" w:rsidRDefault="00596A6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160B5">
              <w:rPr>
                <w:b/>
                <w:bCs/>
                <w:i/>
                <w:iCs/>
                <w:sz w:val="20"/>
              </w:rPr>
              <w:t>Pod km 245+050.</w:t>
            </w:r>
          </w:p>
          <w:p w14:paraId="7BB162C0" w14:textId="77777777" w:rsidR="00596A6B" w:rsidRPr="005C2BB7" w:rsidRDefault="00596A6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96A6B" w14:paraId="133180B2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128C0" w14:textId="77777777" w:rsidR="00596A6B" w:rsidRDefault="00596A6B" w:rsidP="00596A6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5262B" w14:textId="77777777" w:rsidR="00596A6B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251+100</w:t>
            </w:r>
          </w:p>
          <w:p w14:paraId="4B85FFFC" w14:textId="77777777" w:rsidR="00596A6B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251+200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A4182" w14:textId="77777777" w:rsidR="00596A6B" w:rsidRPr="00600D25" w:rsidRDefault="00596A6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005B2" w14:textId="77777777" w:rsidR="00596A6B" w:rsidRDefault="00596A6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Rupea -</w:t>
            </w:r>
          </w:p>
          <w:p w14:paraId="3697660A" w14:textId="77777777" w:rsidR="00596A6B" w:rsidRDefault="00596A6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26885" w14:textId="77777777" w:rsidR="00596A6B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09CD1" w14:textId="77777777" w:rsidR="00596A6B" w:rsidRPr="00600D25" w:rsidRDefault="00596A6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CEA59" w14:textId="77777777" w:rsidR="00596A6B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72BCD" w14:textId="77777777" w:rsidR="00596A6B" w:rsidRDefault="00596A6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83EA7" w14:textId="77777777" w:rsidR="00596A6B" w:rsidRPr="00DE4F3A" w:rsidRDefault="00596A6B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DE4F3A">
              <w:rPr>
                <w:b/>
                <w:bCs/>
                <w:i/>
                <w:sz w:val="20"/>
              </w:rPr>
              <w:t>Semnalizată ca limitare de viteză.</w:t>
            </w:r>
          </w:p>
          <w:p w14:paraId="47D844B7" w14:textId="77777777" w:rsidR="00596A6B" w:rsidRDefault="00596A6B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DE4F3A">
              <w:rPr>
                <w:b/>
                <w:bCs/>
                <w:i/>
                <w:sz w:val="20"/>
              </w:rPr>
              <w:t>Podeț  provizoriu.</w:t>
            </w:r>
          </w:p>
          <w:p w14:paraId="4ED0F539" w14:textId="77777777" w:rsidR="00596A6B" w:rsidRDefault="00596A6B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Protecție muncitori.</w:t>
            </w:r>
          </w:p>
          <w:p w14:paraId="415C7641" w14:textId="77777777" w:rsidR="00596A6B" w:rsidRPr="00DE4F3A" w:rsidRDefault="00596A6B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Lucrări în firul II.</w:t>
            </w:r>
          </w:p>
        </w:tc>
      </w:tr>
      <w:tr w:rsidR="00596A6B" w14:paraId="13CED8CB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2E169" w14:textId="77777777" w:rsidR="00596A6B" w:rsidRDefault="00596A6B" w:rsidP="00596A6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E748D" w14:textId="77777777" w:rsidR="00596A6B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252+400</w:t>
            </w:r>
          </w:p>
          <w:p w14:paraId="073A255C" w14:textId="77777777" w:rsidR="00596A6B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253+000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7EFB2" w14:textId="77777777" w:rsidR="00596A6B" w:rsidRDefault="00596A6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35F20" w14:textId="77777777" w:rsidR="00596A6B" w:rsidRDefault="00596A6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Rupea -</w:t>
            </w:r>
          </w:p>
          <w:p w14:paraId="401511D6" w14:textId="77777777" w:rsidR="00596A6B" w:rsidRDefault="00596A6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Caţa și</w:t>
            </w:r>
          </w:p>
          <w:p w14:paraId="035A15F6" w14:textId="77777777" w:rsidR="00596A6B" w:rsidRDefault="00596A6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 st. Cața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94254" w14:textId="77777777" w:rsidR="00596A6B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260B1" w14:textId="77777777" w:rsidR="00596A6B" w:rsidRPr="00600D25" w:rsidRDefault="00596A6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4276B" w14:textId="77777777" w:rsidR="00596A6B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8E16E" w14:textId="77777777" w:rsidR="00596A6B" w:rsidRDefault="00596A6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CFD38" w14:textId="77777777" w:rsidR="00596A6B" w:rsidRPr="00DE4F3A" w:rsidRDefault="00596A6B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DE4F3A">
              <w:rPr>
                <w:b/>
                <w:bCs/>
                <w:i/>
                <w:sz w:val="20"/>
              </w:rPr>
              <w:t>Semnalizată ca limitare de viteză.</w:t>
            </w:r>
          </w:p>
          <w:p w14:paraId="612B3963" w14:textId="77777777" w:rsidR="00596A6B" w:rsidRDefault="00596A6B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DE4F3A">
              <w:rPr>
                <w:b/>
                <w:bCs/>
                <w:i/>
                <w:sz w:val="20"/>
              </w:rPr>
              <w:t>Podeț  provizoriu.</w:t>
            </w:r>
          </w:p>
          <w:p w14:paraId="52458852" w14:textId="77777777" w:rsidR="00596A6B" w:rsidRDefault="00596A6B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Protecție muncitori.</w:t>
            </w:r>
          </w:p>
          <w:p w14:paraId="508B8735" w14:textId="77777777" w:rsidR="00596A6B" w:rsidRPr="00DE4F3A" w:rsidRDefault="00596A6B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Lucrări în firul II.</w:t>
            </w:r>
          </w:p>
        </w:tc>
      </w:tr>
      <w:tr w:rsidR="00596A6B" w14:paraId="13FB1BC3" w14:textId="77777777" w:rsidTr="00E4222D">
        <w:trPr>
          <w:cantSplit/>
          <w:trHeight w:val="56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FA3BD" w14:textId="77777777" w:rsidR="00596A6B" w:rsidRDefault="00596A6B" w:rsidP="00596A6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941C8" w14:textId="77777777" w:rsidR="00596A6B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D715E" w14:textId="77777777" w:rsidR="00596A6B" w:rsidRPr="00600D25" w:rsidRDefault="00596A6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3150B" w14:textId="77777777" w:rsidR="00596A6B" w:rsidRDefault="00596A6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Cața </w:t>
            </w:r>
          </w:p>
          <w:p w14:paraId="657AFE11" w14:textId="77777777" w:rsidR="00596A6B" w:rsidRDefault="00596A6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1BF6D" w14:textId="77777777" w:rsidR="00596A6B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97CA2" w14:textId="77777777" w:rsidR="00596A6B" w:rsidRPr="00600D25" w:rsidRDefault="00596A6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F29FF" w14:textId="77777777" w:rsidR="00596A6B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AD8A1" w14:textId="77777777" w:rsidR="00596A6B" w:rsidRDefault="00596A6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56CC9" w14:textId="77777777" w:rsidR="00596A6B" w:rsidRDefault="00596A6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596A6B" w14:paraId="3F7E6E00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4B8EC" w14:textId="77777777" w:rsidR="00596A6B" w:rsidRDefault="00596A6B" w:rsidP="00596A6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6E83C" w14:textId="77777777" w:rsidR="00596A6B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255+400</w:t>
            </w:r>
          </w:p>
          <w:p w14:paraId="0BD82FF9" w14:textId="77777777" w:rsidR="00596A6B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257+400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525B1" w14:textId="77777777" w:rsidR="00596A6B" w:rsidRDefault="00596A6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3E704" w14:textId="77777777" w:rsidR="00596A6B" w:rsidRDefault="00596A6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Caţa -</w:t>
            </w:r>
          </w:p>
          <w:p w14:paraId="70727E0F" w14:textId="77777777" w:rsidR="00596A6B" w:rsidRDefault="00596A6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AFE15" w14:textId="77777777" w:rsidR="00596A6B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2568E" w14:textId="77777777" w:rsidR="00596A6B" w:rsidRPr="00600D25" w:rsidRDefault="00596A6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F40DB" w14:textId="77777777" w:rsidR="00596A6B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7DF09" w14:textId="77777777" w:rsidR="00596A6B" w:rsidRDefault="00596A6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42F10" w14:textId="77777777" w:rsidR="00596A6B" w:rsidRDefault="00596A6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96A6B" w14:paraId="41C285A2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ED322" w14:textId="77777777" w:rsidR="00596A6B" w:rsidRDefault="00596A6B" w:rsidP="00596A6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6B717" w14:textId="77777777" w:rsidR="00596A6B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260+650</w:t>
            </w:r>
          </w:p>
          <w:p w14:paraId="6BAAAB05" w14:textId="77777777" w:rsidR="00596A6B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263+100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FCB77" w14:textId="77777777" w:rsidR="00596A6B" w:rsidRDefault="00596A6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D5665" w14:textId="77777777" w:rsidR="00596A6B" w:rsidRDefault="00596A6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Caţa -</w:t>
            </w:r>
          </w:p>
          <w:p w14:paraId="0A482315" w14:textId="77777777" w:rsidR="00596A6B" w:rsidRDefault="00596A6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68D90" w14:textId="77777777" w:rsidR="00596A6B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171E1" w14:textId="77777777" w:rsidR="00596A6B" w:rsidRPr="00600D25" w:rsidRDefault="00596A6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A90CB" w14:textId="77777777" w:rsidR="00596A6B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17D3C" w14:textId="77777777" w:rsidR="00596A6B" w:rsidRDefault="00596A6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E3732" w14:textId="77777777" w:rsidR="00596A6B" w:rsidRDefault="00596A6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28B84F2F" w14:textId="77777777" w:rsidR="00596A6B" w:rsidRPr="00CB2A72" w:rsidRDefault="00596A6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96A6B" w14:paraId="21E804C2" w14:textId="77777777" w:rsidTr="00E4222D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D5D3C" w14:textId="77777777" w:rsidR="00596A6B" w:rsidRDefault="00596A6B" w:rsidP="00596A6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EA847" w14:textId="77777777" w:rsidR="00596A6B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A91B2" w14:textId="77777777" w:rsidR="00596A6B" w:rsidRPr="00600D25" w:rsidRDefault="00596A6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434B4" w14:textId="77777777" w:rsidR="00596A6B" w:rsidRDefault="00596A6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Beia</w:t>
            </w:r>
          </w:p>
          <w:p w14:paraId="4FA6AB77" w14:textId="77777777" w:rsidR="00596A6B" w:rsidRDefault="00596A6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CD869" w14:textId="77777777" w:rsidR="00596A6B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7085E" w14:textId="77777777" w:rsidR="00596A6B" w:rsidRPr="00600D25" w:rsidRDefault="00596A6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8B7EB" w14:textId="77777777" w:rsidR="00596A6B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48DEF" w14:textId="77777777" w:rsidR="00596A6B" w:rsidRPr="00600D25" w:rsidRDefault="00596A6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5E251" w14:textId="77777777" w:rsidR="00596A6B" w:rsidRPr="00D344C9" w:rsidRDefault="00596A6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596A6B" w14:paraId="7A4B6A3B" w14:textId="77777777" w:rsidTr="00E4222D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B5D51" w14:textId="77777777" w:rsidR="00596A6B" w:rsidRDefault="00596A6B" w:rsidP="00596A6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7DA46" w14:textId="77777777" w:rsidR="00596A6B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D6DD9" w14:textId="77777777" w:rsidR="00596A6B" w:rsidRPr="00600D25" w:rsidRDefault="00596A6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BDD13" w14:textId="77777777" w:rsidR="00596A6B" w:rsidRDefault="00596A6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Beia</w:t>
            </w:r>
          </w:p>
          <w:p w14:paraId="6BDCE111" w14:textId="77777777" w:rsidR="00596A6B" w:rsidRDefault="00596A6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33620" w14:textId="77777777" w:rsidR="00596A6B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 </w:t>
            </w:r>
          </w:p>
          <w:p w14:paraId="5D30214C" w14:textId="77777777" w:rsidR="00596A6B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A38E1" w14:textId="77777777" w:rsidR="00596A6B" w:rsidRPr="00600D25" w:rsidRDefault="00596A6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4C22A" w14:textId="77777777" w:rsidR="00596A6B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9A877" w14:textId="77777777" w:rsidR="00596A6B" w:rsidRPr="00600D25" w:rsidRDefault="00596A6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0A397" w14:textId="77777777" w:rsidR="00596A6B" w:rsidRDefault="00596A6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3050A0D6" w14:textId="77777777" w:rsidR="00596A6B" w:rsidRDefault="00596A6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20370870" w14:textId="77777777" w:rsidR="00596A6B" w:rsidRPr="00D344C9" w:rsidRDefault="00596A6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de pe firul I pe firul II și invers.</w:t>
            </w:r>
          </w:p>
        </w:tc>
      </w:tr>
      <w:tr w:rsidR="00596A6B" w14:paraId="4F39844A" w14:textId="77777777" w:rsidTr="00E4222D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74674" w14:textId="77777777" w:rsidR="00596A6B" w:rsidRDefault="00596A6B" w:rsidP="00596A6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6B511" w14:textId="77777777" w:rsidR="00596A6B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D40B7" w14:textId="77777777" w:rsidR="00596A6B" w:rsidRPr="00600D25" w:rsidRDefault="00596A6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889EA" w14:textId="77777777" w:rsidR="00596A6B" w:rsidRDefault="00596A6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Beia - </w:t>
            </w:r>
          </w:p>
          <w:p w14:paraId="1CEFC341" w14:textId="77777777" w:rsidR="00596A6B" w:rsidRDefault="00596A6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Mureni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26802" w14:textId="77777777" w:rsidR="00596A6B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CF4F0" w14:textId="77777777" w:rsidR="00596A6B" w:rsidRPr="00600D25" w:rsidRDefault="00596A6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D575C" w14:textId="77777777" w:rsidR="00596A6B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273+700</w:t>
            </w:r>
          </w:p>
          <w:p w14:paraId="241D126E" w14:textId="77777777" w:rsidR="00596A6B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274+600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8CDAC" w14:textId="77777777" w:rsidR="00596A6B" w:rsidRDefault="00596A6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6EC72" w14:textId="77777777" w:rsidR="00596A6B" w:rsidRDefault="00596A6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 Fără inductori.</w:t>
            </w:r>
          </w:p>
        </w:tc>
      </w:tr>
      <w:tr w:rsidR="00596A6B" w14:paraId="58167B64" w14:textId="77777777" w:rsidTr="00E4222D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4F188" w14:textId="77777777" w:rsidR="00596A6B" w:rsidRDefault="00596A6B" w:rsidP="00596A6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2E8C4" w14:textId="77777777" w:rsidR="00596A6B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87281" w14:textId="77777777" w:rsidR="00596A6B" w:rsidRPr="00600D25" w:rsidRDefault="00596A6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DADC2" w14:textId="77777777" w:rsidR="00596A6B" w:rsidRDefault="00596A6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Mureni</w:t>
            </w:r>
          </w:p>
          <w:p w14:paraId="553FBEB9" w14:textId="77777777" w:rsidR="00596A6B" w:rsidRDefault="00596A6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4917B" w14:textId="77777777" w:rsidR="00596A6B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3DCDE018" w14:textId="77777777" w:rsidR="00596A6B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ACC57" w14:textId="77777777" w:rsidR="00596A6B" w:rsidRPr="00600D25" w:rsidRDefault="00596A6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DF45C" w14:textId="77777777" w:rsidR="00596A6B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41D39" w14:textId="77777777" w:rsidR="00596A6B" w:rsidRPr="00600D25" w:rsidRDefault="00596A6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20F91" w14:textId="77777777" w:rsidR="00596A6B" w:rsidRPr="00D344C9" w:rsidRDefault="00596A6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 pe teren.</w:t>
            </w:r>
          </w:p>
          <w:p w14:paraId="5A2BEAD1" w14:textId="77777777" w:rsidR="00596A6B" w:rsidRPr="00D344C9" w:rsidRDefault="00596A6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 xml:space="preserve">Cu acces de pe firul I </w:t>
            </w:r>
          </w:p>
          <w:p w14:paraId="61DC3628" w14:textId="77777777" w:rsidR="00596A6B" w:rsidRPr="00D344C9" w:rsidRDefault="00596A6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pe firul II şi invers.</w:t>
            </w:r>
          </w:p>
        </w:tc>
      </w:tr>
      <w:tr w:rsidR="00596A6B" w14:paraId="239530E2" w14:textId="77777777" w:rsidTr="00E4222D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88384" w14:textId="77777777" w:rsidR="00596A6B" w:rsidRDefault="00596A6B" w:rsidP="00596A6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A5724" w14:textId="77777777" w:rsidR="00596A6B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DC10A" w14:textId="77777777" w:rsidR="00596A6B" w:rsidRPr="00600D25" w:rsidRDefault="00596A6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388FB" w14:textId="77777777" w:rsidR="00596A6B" w:rsidRDefault="00596A6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Mureni</w:t>
            </w:r>
          </w:p>
          <w:p w14:paraId="6F6AD1D5" w14:textId="77777777" w:rsidR="00596A6B" w:rsidRDefault="00596A6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0D19C" w14:textId="77777777" w:rsidR="00596A6B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6A7649FA" w14:textId="77777777" w:rsidR="00596A6B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0E2D8" w14:textId="77777777" w:rsidR="00596A6B" w:rsidRPr="00600D25" w:rsidRDefault="00596A6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B6F4E" w14:textId="77777777" w:rsidR="00596A6B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9E052" w14:textId="77777777" w:rsidR="00596A6B" w:rsidRPr="00600D25" w:rsidRDefault="00596A6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F9396" w14:textId="77777777" w:rsidR="00596A6B" w:rsidRDefault="00596A6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6E2DCD9C" w14:textId="77777777" w:rsidR="00596A6B" w:rsidRDefault="00596A6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6E35DE11" w14:textId="77777777" w:rsidR="00596A6B" w:rsidRPr="00D344C9" w:rsidRDefault="00596A6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de pe firul I pe firul II și invers.</w:t>
            </w:r>
          </w:p>
        </w:tc>
      </w:tr>
      <w:tr w:rsidR="00596A6B" w14:paraId="4D3C359C" w14:textId="77777777" w:rsidTr="00E4222D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10793" w14:textId="77777777" w:rsidR="00596A6B" w:rsidRDefault="00596A6B" w:rsidP="00596A6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C5217" w14:textId="77777777" w:rsidR="00596A6B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62554" w14:textId="77777777" w:rsidR="00596A6B" w:rsidRPr="00600D25" w:rsidRDefault="00596A6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2F3B6" w14:textId="77777777" w:rsidR="00596A6B" w:rsidRDefault="00596A6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Mureni</w:t>
            </w:r>
          </w:p>
          <w:p w14:paraId="1D0C720C" w14:textId="77777777" w:rsidR="00596A6B" w:rsidRDefault="00596A6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0038A" w14:textId="77777777" w:rsidR="00596A6B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27147C0F" w14:textId="77777777" w:rsidR="00596A6B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12 - 16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80465" w14:textId="77777777" w:rsidR="00596A6B" w:rsidRPr="00600D25" w:rsidRDefault="00596A6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D7DD4" w14:textId="77777777" w:rsidR="00596A6B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11C28" w14:textId="77777777" w:rsidR="00596A6B" w:rsidRPr="00600D25" w:rsidRDefault="00596A6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22B56" w14:textId="77777777" w:rsidR="00596A6B" w:rsidRPr="00D344C9" w:rsidRDefault="00596A6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1DB53EF0" w14:textId="77777777" w:rsidR="00596A6B" w:rsidRPr="00D344C9" w:rsidRDefault="00596A6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Cu acces la linia 4 abătută.</w:t>
            </w:r>
          </w:p>
        </w:tc>
      </w:tr>
      <w:tr w:rsidR="00596A6B" w14:paraId="026B5862" w14:textId="77777777" w:rsidTr="00E4222D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172E6" w14:textId="77777777" w:rsidR="00596A6B" w:rsidRDefault="00596A6B" w:rsidP="00596A6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19122" w14:textId="77777777" w:rsidR="00596A6B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9AC4D" w14:textId="77777777" w:rsidR="00596A6B" w:rsidRPr="00600D25" w:rsidRDefault="00596A6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3F5FD" w14:textId="77777777" w:rsidR="00596A6B" w:rsidRDefault="00596A6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Mureni</w:t>
            </w:r>
          </w:p>
          <w:p w14:paraId="79C0D9F3" w14:textId="77777777" w:rsidR="00596A6B" w:rsidRDefault="00596A6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646F8" w14:textId="77777777" w:rsidR="00596A6B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328D9680" w14:textId="77777777" w:rsidR="00596A6B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4 - 8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37075" w14:textId="77777777" w:rsidR="00596A6B" w:rsidRPr="00600D25" w:rsidRDefault="00596A6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E2F0A" w14:textId="77777777" w:rsidR="00596A6B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F7A43" w14:textId="77777777" w:rsidR="00596A6B" w:rsidRPr="00600D25" w:rsidRDefault="00596A6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217D6" w14:textId="77777777" w:rsidR="00596A6B" w:rsidRPr="00D344C9" w:rsidRDefault="00596A6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0F8928C3" w14:textId="77777777" w:rsidR="00596A6B" w:rsidRPr="00D344C9" w:rsidRDefault="00596A6B" w:rsidP="00FF6B4A">
            <w:pPr>
              <w:spacing w:before="40" w:line="276" w:lineRule="auto"/>
              <w:ind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 xml:space="preserve"> Cu acces de pe firul I </w:t>
            </w:r>
          </w:p>
          <w:p w14:paraId="1BED8746" w14:textId="77777777" w:rsidR="00596A6B" w:rsidRPr="00D344C9" w:rsidRDefault="00596A6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pe firul II şi invers.</w:t>
            </w:r>
          </w:p>
        </w:tc>
      </w:tr>
      <w:tr w:rsidR="00596A6B" w14:paraId="073A146F" w14:textId="77777777" w:rsidTr="00E4222D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A53CF" w14:textId="77777777" w:rsidR="00596A6B" w:rsidRDefault="00596A6B" w:rsidP="00596A6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E0C7C" w14:textId="77777777" w:rsidR="00596A6B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1CB2F" w14:textId="77777777" w:rsidR="00596A6B" w:rsidRPr="00600D25" w:rsidRDefault="00596A6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CB79E" w14:textId="77777777" w:rsidR="00596A6B" w:rsidRDefault="00596A6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Mureni -</w:t>
            </w:r>
          </w:p>
          <w:p w14:paraId="308D17AB" w14:textId="77777777" w:rsidR="00596A6B" w:rsidRDefault="00596A6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1CAD9" w14:textId="77777777" w:rsidR="00596A6B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FA480" w14:textId="77777777" w:rsidR="00596A6B" w:rsidRPr="00600D25" w:rsidRDefault="00596A6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688C8" w14:textId="77777777" w:rsidR="00596A6B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284+300</w:t>
            </w:r>
          </w:p>
          <w:p w14:paraId="052A4909" w14:textId="77777777" w:rsidR="00596A6B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286+100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092B8" w14:textId="77777777" w:rsidR="00596A6B" w:rsidRPr="00600D25" w:rsidRDefault="00596A6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97C61" w14:textId="77777777" w:rsidR="00596A6B" w:rsidRDefault="00596A6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  <w:p w14:paraId="18355F6C" w14:textId="77777777" w:rsidR="00596A6B" w:rsidRDefault="00596A6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Variantă provizorie.</w:t>
            </w:r>
          </w:p>
          <w:p w14:paraId="529A5EF7" w14:textId="77777777" w:rsidR="00596A6B" w:rsidRPr="00D344C9" w:rsidRDefault="00596A6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Lucrări Coridor IV.</w:t>
            </w:r>
          </w:p>
        </w:tc>
      </w:tr>
      <w:tr w:rsidR="00596A6B" w14:paraId="16B7ED98" w14:textId="77777777" w:rsidTr="00E4222D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E8C9C" w14:textId="77777777" w:rsidR="00596A6B" w:rsidRDefault="00596A6B" w:rsidP="00596A6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535E8" w14:textId="77777777" w:rsidR="00596A6B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1DB12" w14:textId="77777777" w:rsidR="00596A6B" w:rsidRPr="00600D25" w:rsidRDefault="00596A6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E40EB" w14:textId="77777777" w:rsidR="00596A6B" w:rsidRDefault="00596A6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D491E" w14:textId="77777777" w:rsidR="00596A6B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637AE441" w14:textId="77777777" w:rsidR="00596A6B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7R - 5R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38214" w14:textId="77777777" w:rsidR="00596A6B" w:rsidRPr="00600D25" w:rsidRDefault="00596A6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22BC2" w14:textId="77777777" w:rsidR="00596A6B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579F0" w14:textId="77777777" w:rsidR="00596A6B" w:rsidRDefault="00596A6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3921A" w14:textId="77777777" w:rsidR="00596A6B" w:rsidRDefault="00596A6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7F28C5D6" w14:textId="77777777" w:rsidR="00596A6B" w:rsidRDefault="00596A6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5A3AA424" w14:textId="77777777" w:rsidR="00596A6B" w:rsidRDefault="00596A6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la linia 319 </w:t>
            </w:r>
            <w:r w:rsidRPr="00643A5A">
              <w:rPr>
                <w:b/>
                <w:bCs/>
                <w:i/>
                <w:iCs/>
                <w:sz w:val="20"/>
              </w:rPr>
              <w:t>Vânători - Odorhei.</w:t>
            </w:r>
          </w:p>
        </w:tc>
      </w:tr>
      <w:tr w:rsidR="00596A6B" w14:paraId="4BA2A831" w14:textId="77777777" w:rsidTr="00E4222D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2A501" w14:textId="77777777" w:rsidR="00596A6B" w:rsidRDefault="00596A6B" w:rsidP="00596A6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0E776" w14:textId="77777777" w:rsidR="00596A6B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C7A60" w14:textId="77777777" w:rsidR="00596A6B" w:rsidRPr="00600D25" w:rsidRDefault="00596A6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F8CEB" w14:textId="77777777" w:rsidR="00596A6B" w:rsidRDefault="00596A6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Vânători</w:t>
            </w:r>
          </w:p>
          <w:p w14:paraId="195DD742" w14:textId="77777777" w:rsidR="00596A6B" w:rsidRDefault="00596A6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7C82F" w14:textId="77777777" w:rsidR="00596A6B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10</w:t>
            </w:r>
          </w:p>
          <w:p w14:paraId="6B67784E" w14:textId="77777777" w:rsidR="00596A6B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F423E" w14:textId="77777777" w:rsidR="00596A6B" w:rsidRDefault="00596A6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D32BE" w14:textId="77777777" w:rsidR="00596A6B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0845A" w14:textId="77777777" w:rsidR="00596A6B" w:rsidRPr="00600D25" w:rsidRDefault="00596A6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26F06" w14:textId="77777777" w:rsidR="00596A6B" w:rsidRDefault="00596A6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347A1C76" w14:textId="77777777" w:rsidR="00596A6B" w:rsidRPr="00D344C9" w:rsidRDefault="00596A6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la linia 4 abătută. </w:t>
            </w:r>
          </w:p>
        </w:tc>
      </w:tr>
      <w:tr w:rsidR="00596A6B" w14:paraId="5DF853A1" w14:textId="77777777" w:rsidTr="00E4222D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B4B06" w14:textId="77777777" w:rsidR="00596A6B" w:rsidRDefault="00596A6B" w:rsidP="00596A6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9FC3F" w14:textId="77777777" w:rsidR="00596A6B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ED946" w14:textId="77777777" w:rsidR="00596A6B" w:rsidRPr="00600D25" w:rsidRDefault="00596A6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22AD8" w14:textId="77777777" w:rsidR="00596A6B" w:rsidRDefault="00596A6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Vânători -</w:t>
            </w:r>
          </w:p>
          <w:p w14:paraId="6D028731" w14:textId="77777777" w:rsidR="00596A6B" w:rsidRDefault="00596A6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Albeşti Tîrnava și linia 3 directă </w:t>
            </w:r>
          </w:p>
          <w:p w14:paraId="15096434" w14:textId="77777777" w:rsidR="00596A6B" w:rsidRDefault="00596A6B" w:rsidP="004712B9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Albeşti Tîrnava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5ED0B" w14:textId="77777777" w:rsidR="00596A6B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383C9" w14:textId="77777777" w:rsidR="00596A6B" w:rsidRDefault="00596A6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35FC1" w14:textId="77777777" w:rsidR="00596A6B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288+300</w:t>
            </w:r>
          </w:p>
          <w:p w14:paraId="79CD4F9E" w14:textId="77777777" w:rsidR="00596A6B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294+500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45ECD" w14:textId="77777777" w:rsidR="00596A6B" w:rsidRPr="00600D25" w:rsidRDefault="00596A6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5C8CD" w14:textId="77777777" w:rsidR="00596A6B" w:rsidRDefault="00596A6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  <w:p w14:paraId="4ED50A48" w14:textId="77777777" w:rsidR="00596A6B" w:rsidRDefault="00596A6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</w:tc>
      </w:tr>
      <w:tr w:rsidR="00596A6B" w14:paraId="7A986D9A" w14:textId="77777777" w:rsidTr="00E4222D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D41C6" w14:textId="77777777" w:rsidR="00596A6B" w:rsidRDefault="00596A6B" w:rsidP="00596A6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10D32" w14:textId="77777777" w:rsidR="00596A6B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3D67D" w14:textId="77777777" w:rsidR="00596A6B" w:rsidRPr="00600D25" w:rsidRDefault="00596A6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82A0B" w14:textId="77777777" w:rsidR="00596A6B" w:rsidRDefault="00596A6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  <w:p w14:paraId="7AA1970C" w14:textId="77777777" w:rsidR="00596A6B" w:rsidRDefault="00596A6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Sighișoara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CAA43" w14:textId="77777777" w:rsidR="00596A6B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C8C67" w14:textId="77777777" w:rsidR="00596A6B" w:rsidRDefault="00596A6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330E0" w14:textId="77777777" w:rsidR="00596A6B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297+700</w:t>
            </w:r>
          </w:p>
          <w:p w14:paraId="2EA6B29B" w14:textId="77777777" w:rsidR="00596A6B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299+200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EA4BF" w14:textId="77777777" w:rsidR="00596A6B" w:rsidRDefault="00596A6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31551" w14:textId="77777777" w:rsidR="00596A6B" w:rsidRDefault="00596A6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  <w:p w14:paraId="6175ADC6" w14:textId="77777777" w:rsidR="00596A6B" w:rsidRDefault="00596A6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</w:tc>
      </w:tr>
      <w:tr w:rsidR="00596A6B" w14:paraId="2CB7505A" w14:textId="77777777" w:rsidTr="00E4222D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1A3A2" w14:textId="77777777" w:rsidR="00596A6B" w:rsidRDefault="00596A6B" w:rsidP="00596A6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F4CE6" w14:textId="77777777" w:rsidR="00596A6B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336+180</w:t>
            </w:r>
          </w:p>
          <w:p w14:paraId="2A960599" w14:textId="77777777" w:rsidR="00596A6B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336+230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183BD" w14:textId="77777777" w:rsidR="00596A6B" w:rsidRPr="00600D25" w:rsidRDefault="00596A6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80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7DC9A" w14:textId="77777777" w:rsidR="00596A6B" w:rsidRDefault="00596A6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Mediaș -</w:t>
            </w:r>
          </w:p>
          <w:p w14:paraId="38A6CBD9" w14:textId="77777777" w:rsidR="00596A6B" w:rsidRDefault="00596A6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Copșa Mică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71DBE" w14:textId="77777777" w:rsidR="00596A6B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D0107" w14:textId="77777777" w:rsidR="00596A6B" w:rsidRDefault="00596A6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D3EE3" w14:textId="77777777" w:rsidR="00596A6B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26009" w14:textId="77777777" w:rsidR="00596A6B" w:rsidRDefault="00596A6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AFD61" w14:textId="77777777" w:rsidR="00596A6B" w:rsidRDefault="00596A6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596A6B" w14:paraId="025D4F65" w14:textId="77777777" w:rsidTr="00E4222D">
        <w:trPr>
          <w:cantSplit/>
          <w:trHeight w:val="35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24592" w14:textId="77777777" w:rsidR="00596A6B" w:rsidRDefault="00596A6B" w:rsidP="00596A6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3A057" w14:textId="77777777" w:rsidR="00596A6B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B338C" w14:textId="77777777" w:rsidR="00596A6B" w:rsidRPr="00600D25" w:rsidRDefault="00596A6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56B22" w14:textId="77777777" w:rsidR="00596A6B" w:rsidRDefault="00596A6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Teiuş</w:t>
            </w:r>
          </w:p>
          <w:p w14:paraId="474BD90F" w14:textId="77777777" w:rsidR="00596A6B" w:rsidRDefault="00596A6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2E8E5" w14:textId="77777777" w:rsidR="00596A6B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0D3D67DF" w14:textId="77777777" w:rsidR="00596A6B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7 - 9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67EDA" w14:textId="77777777" w:rsidR="00596A6B" w:rsidRDefault="00596A6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D2472" w14:textId="77777777" w:rsidR="00596A6B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C0C8B" w14:textId="77777777" w:rsidR="00596A6B" w:rsidRPr="00600D25" w:rsidRDefault="00596A6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A163F" w14:textId="77777777" w:rsidR="00596A6B" w:rsidRDefault="00596A6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53A4625A" w14:textId="77777777" w:rsidR="00596A6B" w:rsidRDefault="00596A6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645DED16" w14:textId="77777777" w:rsidR="00596A6B" w:rsidRDefault="00596A6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la liniile 1 și 2</w:t>
            </w:r>
          </w:p>
        </w:tc>
      </w:tr>
      <w:tr w:rsidR="00596A6B" w14:paraId="1866BFCA" w14:textId="77777777" w:rsidTr="00E4222D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B8678" w14:textId="77777777" w:rsidR="00596A6B" w:rsidRDefault="00596A6B" w:rsidP="00596A6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28CF3" w14:textId="77777777" w:rsidR="00596A6B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63193" w14:textId="77777777" w:rsidR="00596A6B" w:rsidRPr="00600D25" w:rsidRDefault="00596A6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8B271" w14:textId="77777777" w:rsidR="00596A6B" w:rsidRDefault="00596A6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Teiuş</w:t>
            </w:r>
          </w:p>
          <w:p w14:paraId="10524AF5" w14:textId="77777777" w:rsidR="00596A6B" w:rsidRDefault="00596A6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24B6E" w14:textId="77777777" w:rsidR="00596A6B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8E49E2B" w14:textId="77777777" w:rsidR="00596A6B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49DFB" w14:textId="77777777" w:rsidR="00596A6B" w:rsidRPr="00600D25" w:rsidRDefault="00596A6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D6F2B" w14:textId="77777777" w:rsidR="00596A6B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E74F3" w14:textId="77777777" w:rsidR="00596A6B" w:rsidRPr="00600D25" w:rsidRDefault="00596A6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96E2F" w14:textId="77777777" w:rsidR="00596A6B" w:rsidRDefault="00596A6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5084F98F" w14:textId="77777777" w:rsidR="00596A6B" w:rsidRPr="00D344C9" w:rsidRDefault="00596A6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Valabil pentru toate trenurile de călători.</w:t>
            </w:r>
          </w:p>
        </w:tc>
      </w:tr>
      <w:tr w:rsidR="00596A6B" w14:paraId="7090B00E" w14:textId="77777777" w:rsidTr="00E4222D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85DE2" w14:textId="77777777" w:rsidR="00596A6B" w:rsidRDefault="00596A6B" w:rsidP="00596A6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6751A" w14:textId="77777777" w:rsidR="00596A6B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743A8" w14:textId="77777777" w:rsidR="00596A6B" w:rsidRPr="00600D25" w:rsidRDefault="00596A6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B5C5F" w14:textId="77777777" w:rsidR="00596A6B" w:rsidRDefault="00596A6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Teiuş</w:t>
            </w:r>
          </w:p>
          <w:p w14:paraId="52638845" w14:textId="77777777" w:rsidR="00596A6B" w:rsidRDefault="00596A6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F9E26" w14:textId="77777777" w:rsidR="00596A6B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81304E7" w14:textId="77777777" w:rsidR="00596A6B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FD760" w14:textId="77777777" w:rsidR="00596A6B" w:rsidRPr="00600D25" w:rsidRDefault="00596A6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66653" w14:textId="77777777" w:rsidR="00596A6B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05FF0" w14:textId="77777777" w:rsidR="00596A6B" w:rsidRPr="00600D25" w:rsidRDefault="00596A6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D2F3C" w14:textId="77777777" w:rsidR="00596A6B" w:rsidRDefault="00596A6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122A01B8" w14:textId="77777777" w:rsidR="00596A6B" w:rsidRPr="00D344C9" w:rsidRDefault="00596A6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Valabil pentru toate trenurile de marfă.</w:t>
            </w:r>
          </w:p>
        </w:tc>
      </w:tr>
      <w:tr w:rsidR="00596A6B" w14:paraId="50C92E29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EFC79" w14:textId="77777777" w:rsidR="00596A6B" w:rsidRDefault="00596A6B" w:rsidP="00596A6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8A3AC" w14:textId="77777777" w:rsidR="00596A6B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BBEC0" w14:textId="77777777" w:rsidR="00596A6B" w:rsidRPr="00600D25" w:rsidRDefault="00596A6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1873E" w14:textId="77777777" w:rsidR="00596A6B" w:rsidRDefault="00596A6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Teiuş</w:t>
            </w:r>
          </w:p>
          <w:p w14:paraId="211E37E8" w14:textId="77777777" w:rsidR="00596A6B" w:rsidRDefault="00596A6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X, linia 11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385B7" w14:textId="77777777" w:rsidR="00596A6B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623D8D6D" w14:textId="77777777" w:rsidR="00596A6B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staţie la macaz 39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78788" w14:textId="77777777" w:rsidR="00596A6B" w:rsidRPr="00600D25" w:rsidRDefault="00596A6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74CB1" w14:textId="77777777" w:rsidR="00596A6B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5E583" w14:textId="77777777" w:rsidR="00596A6B" w:rsidRPr="00600D25" w:rsidRDefault="00596A6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2A9CE" w14:textId="77777777" w:rsidR="00596A6B" w:rsidRPr="00D344C9" w:rsidRDefault="00596A6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596A6B" w14:paraId="49233E11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CAB24" w14:textId="77777777" w:rsidR="00596A6B" w:rsidRDefault="00596A6B" w:rsidP="00596A6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E7287" w14:textId="77777777" w:rsidR="00596A6B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399+195</w:t>
            </w:r>
          </w:p>
          <w:p w14:paraId="5EBC4E7A" w14:textId="77777777" w:rsidR="00596A6B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412+799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B8951" w14:textId="77777777" w:rsidR="00596A6B" w:rsidRPr="00600D25" w:rsidRDefault="00596A6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95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FD0F4" w14:textId="77777777" w:rsidR="00596A6B" w:rsidRDefault="00596A6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St. Teiuş</w:t>
            </w:r>
          </w:p>
          <w:p w14:paraId="4CAFE31A" w14:textId="77777777" w:rsidR="00596A6B" w:rsidRDefault="00596A6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St. Aiud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83AB5" w14:textId="77777777" w:rsidR="00596A6B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0F88F" w14:textId="77777777" w:rsidR="00596A6B" w:rsidRPr="00600D25" w:rsidRDefault="00596A6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C78BE" w14:textId="77777777" w:rsidR="00596A6B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0CEFE" w14:textId="77777777" w:rsidR="00596A6B" w:rsidRPr="00600D25" w:rsidRDefault="00596A6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1A211" w14:textId="77777777" w:rsidR="00596A6B" w:rsidRPr="00D344C9" w:rsidRDefault="00596A6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FF6B4A">
              <w:rPr>
                <w:b/>
                <w:bCs/>
                <w:i/>
                <w:iCs/>
                <w:sz w:val="20"/>
                <w:szCs w:val="20"/>
              </w:rPr>
              <w:t xml:space="preserve">Nesemnalizată pe teren. </w:t>
            </w:r>
            <w:r w:rsidRPr="00FF6B4A">
              <w:rPr>
                <w:b/>
                <w:bCs/>
                <w:sz w:val="20"/>
                <w:szCs w:val="20"/>
              </w:rPr>
              <w:t>Valabilă numai pentru trenurile cu tracțiune electrică.</w:t>
            </w:r>
          </w:p>
        </w:tc>
      </w:tr>
      <w:tr w:rsidR="00596A6B" w14:paraId="521B79C1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0EE7C" w14:textId="77777777" w:rsidR="00596A6B" w:rsidRDefault="00596A6B" w:rsidP="00596A6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A02DB" w14:textId="77777777" w:rsidR="00596A6B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C7667" w14:textId="77777777" w:rsidR="00596A6B" w:rsidRDefault="00596A6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74E85" w14:textId="77777777" w:rsidR="00596A6B" w:rsidRDefault="00596A6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St. Teiuş</w:t>
            </w:r>
          </w:p>
          <w:p w14:paraId="225C1CF5" w14:textId="77777777" w:rsidR="00596A6B" w:rsidRDefault="00596A6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St. Aiud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FB846" w14:textId="77777777" w:rsidR="00596A6B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D2408" w14:textId="77777777" w:rsidR="00596A6B" w:rsidRPr="00600D25" w:rsidRDefault="00596A6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C0F22" w14:textId="77777777" w:rsidR="00596A6B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399+195</w:t>
            </w:r>
          </w:p>
          <w:p w14:paraId="6C9D8F73" w14:textId="77777777" w:rsidR="00596A6B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412+799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5119B" w14:textId="77777777" w:rsidR="00596A6B" w:rsidRPr="00600D25" w:rsidRDefault="00596A6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90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157A0" w14:textId="77777777" w:rsidR="00596A6B" w:rsidRPr="00FF6B4A" w:rsidRDefault="00596A6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FF6B4A">
              <w:rPr>
                <w:b/>
                <w:bCs/>
                <w:i/>
                <w:iCs/>
                <w:sz w:val="20"/>
                <w:szCs w:val="20"/>
              </w:rPr>
              <w:t xml:space="preserve">Nesemnalizată pe teren. </w:t>
            </w:r>
            <w:r w:rsidRPr="00FF6B4A">
              <w:rPr>
                <w:b/>
                <w:bCs/>
                <w:sz w:val="20"/>
                <w:szCs w:val="20"/>
              </w:rPr>
              <w:t>Valabilă numai pentru trenurile cu tracțiune electrică.</w:t>
            </w:r>
          </w:p>
        </w:tc>
      </w:tr>
      <w:tr w:rsidR="00596A6B" w14:paraId="4A512209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AB8C9" w14:textId="77777777" w:rsidR="00596A6B" w:rsidRDefault="00596A6B" w:rsidP="00596A6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F9810" w14:textId="77777777" w:rsidR="00596A6B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411+750</w:t>
            </w:r>
          </w:p>
          <w:p w14:paraId="43E97BA0" w14:textId="77777777" w:rsidR="00596A6B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413+825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8837C" w14:textId="77777777" w:rsidR="00596A6B" w:rsidRPr="00600D25" w:rsidRDefault="00596A6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92E7F" w14:textId="77777777" w:rsidR="00596A6B" w:rsidRDefault="00596A6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Teiuș - Aiud, </w:t>
            </w:r>
            <w:r>
              <w:rPr>
                <w:b/>
                <w:bCs/>
                <w:sz w:val="20"/>
              </w:rPr>
              <w:br/>
              <w:t xml:space="preserve">linia 4 directă Aiud </w:t>
            </w:r>
            <w:r>
              <w:rPr>
                <w:b/>
                <w:bCs/>
                <w:sz w:val="20"/>
              </w:rPr>
              <w:br/>
              <w:t>și Aiud -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9A11D" w14:textId="77777777" w:rsidR="00596A6B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6D3B7" w14:textId="77777777" w:rsidR="00596A6B" w:rsidRPr="00600D25" w:rsidRDefault="00596A6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4E8D3" w14:textId="77777777" w:rsidR="00596A6B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4BC39" w14:textId="77777777" w:rsidR="00596A6B" w:rsidRPr="00600D25" w:rsidRDefault="00596A6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59AD1" w14:textId="77777777" w:rsidR="00596A6B" w:rsidRPr="00D344C9" w:rsidRDefault="00596A6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596A6B" w14:paraId="59F85D93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39281" w14:textId="77777777" w:rsidR="00596A6B" w:rsidRDefault="00596A6B" w:rsidP="00596A6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83389" w14:textId="77777777" w:rsidR="00596A6B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DCBFD" w14:textId="77777777" w:rsidR="00596A6B" w:rsidRDefault="00596A6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76BBF" w14:textId="77777777" w:rsidR="00596A6B" w:rsidRDefault="00596A6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Aiud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D5920" w14:textId="77777777" w:rsidR="00596A6B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  <w:r>
              <w:rPr>
                <w:b/>
                <w:bCs/>
                <w:sz w:val="20"/>
              </w:rPr>
              <w:br/>
              <w:t>1-5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0F930" w14:textId="77777777" w:rsidR="00596A6B" w:rsidRPr="00600D25" w:rsidRDefault="00596A6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49B19" w14:textId="77777777" w:rsidR="00596A6B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F072B" w14:textId="77777777" w:rsidR="00596A6B" w:rsidRPr="00600D25" w:rsidRDefault="00596A6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2C47A" w14:textId="77777777" w:rsidR="00596A6B" w:rsidRPr="00D344C9" w:rsidRDefault="00596A6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596A6B" w14:paraId="1F3B25ED" w14:textId="77777777" w:rsidTr="00E4222D">
        <w:trPr>
          <w:cantSplit/>
          <w:trHeight w:val="3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AC7C4" w14:textId="77777777" w:rsidR="00596A6B" w:rsidRDefault="00596A6B" w:rsidP="00596A6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E6B3F" w14:textId="77777777" w:rsidR="00596A6B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4F679" w14:textId="77777777" w:rsidR="00596A6B" w:rsidRPr="00600D25" w:rsidRDefault="00596A6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06EB4" w14:textId="77777777" w:rsidR="00596A6B" w:rsidRDefault="00596A6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Teiuş</w:t>
            </w:r>
          </w:p>
          <w:p w14:paraId="7FF3B4B2" w14:textId="77777777" w:rsidR="00596A6B" w:rsidRDefault="00596A6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8118A" w14:textId="77777777" w:rsidR="00596A6B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0A75C529" w14:textId="77777777" w:rsidR="00596A6B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28 - 32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96A31" w14:textId="77777777" w:rsidR="00596A6B" w:rsidRPr="00600D25" w:rsidRDefault="00596A6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BD1C2" w14:textId="77777777" w:rsidR="00596A6B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AF843" w14:textId="77777777" w:rsidR="00596A6B" w:rsidRPr="00600D25" w:rsidRDefault="00596A6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2F4B0" w14:textId="77777777" w:rsidR="00596A6B" w:rsidRPr="00D344C9" w:rsidRDefault="00596A6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4DC1CF51" w14:textId="77777777" w:rsidR="00596A6B" w:rsidRPr="00D344C9" w:rsidRDefault="00596A6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Cu acces la liniile 9 şi 10.</w:t>
            </w:r>
          </w:p>
        </w:tc>
      </w:tr>
      <w:tr w:rsidR="00596A6B" w14:paraId="0C3FFE3A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AC439" w14:textId="77777777" w:rsidR="00596A6B" w:rsidRDefault="00596A6B" w:rsidP="00596A6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6915A" w14:textId="77777777" w:rsidR="00596A6B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310F2" w14:textId="77777777" w:rsidR="00596A6B" w:rsidRDefault="00596A6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DF971" w14:textId="77777777" w:rsidR="00596A6B" w:rsidRDefault="00596A6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Aiud</w:t>
            </w:r>
          </w:p>
          <w:p w14:paraId="49B7429C" w14:textId="77777777" w:rsidR="00596A6B" w:rsidRDefault="00596A6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33D5B" w14:textId="77777777" w:rsidR="00596A6B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43D58800" w14:textId="77777777" w:rsidR="00596A6B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 /  17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F4DD3" w14:textId="77777777" w:rsidR="00596A6B" w:rsidRPr="00600D25" w:rsidRDefault="00596A6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99216" w14:textId="77777777" w:rsidR="00596A6B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62856" w14:textId="77777777" w:rsidR="00596A6B" w:rsidRDefault="00596A6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65CFB" w14:textId="77777777" w:rsidR="00596A6B" w:rsidRDefault="00596A6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3D79FF32" w14:textId="77777777" w:rsidR="00596A6B" w:rsidRDefault="00596A6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Cu acces la linia 2 abătută.</w:t>
            </w:r>
          </w:p>
        </w:tc>
      </w:tr>
      <w:tr w:rsidR="00596A6B" w14:paraId="678C8AB8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8C17A" w14:textId="77777777" w:rsidR="00596A6B" w:rsidRDefault="00596A6B" w:rsidP="00596A6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326F6" w14:textId="77777777" w:rsidR="00596A6B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412+799</w:t>
            </w:r>
          </w:p>
          <w:p w14:paraId="0B2A6358" w14:textId="77777777" w:rsidR="00596A6B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426+712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1CE61" w14:textId="77777777" w:rsidR="00596A6B" w:rsidRDefault="00596A6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95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75969" w14:textId="77777777" w:rsidR="00596A6B" w:rsidRDefault="00596A6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St. Aiud</w:t>
            </w:r>
          </w:p>
          <w:p w14:paraId="3BBDDE3F" w14:textId="77777777" w:rsidR="00596A6B" w:rsidRDefault="00596A6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St.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3ED33" w14:textId="77777777" w:rsidR="00596A6B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FC751" w14:textId="77777777" w:rsidR="00596A6B" w:rsidRDefault="00596A6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E7021" w14:textId="77777777" w:rsidR="00596A6B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065A6" w14:textId="77777777" w:rsidR="00596A6B" w:rsidRDefault="00596A6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86BF8" w14:textId="77777777" w:rsidR="00596A6B" w:rsidRDefault="00596A6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Nesemnalizată pe teren. </w:t>
            </w:r>
          </w:p>
          <w:p w14:paraId="6B02DAB0" w14:textId="77777777" w:rsidR="00596A6B" w:rsidRPr="00F10273" w:rsidRDefault="00596A6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F10273">
              <w:rPr>
                <w:b/>
                <w:bCs/>
                <w:sz w:val="20"/>
                <w:szCs w:val="20"/>
              </w:rPr>
              <w:t>Valabilă numai pentru trenurile cu tracțiune electrică.</w:t>
            </w:r>
          </w:p>
        </w:tc>
      </w:tr>
      <w:tr w:rsidR="00596A6B" w14:paraId="02E242FD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2AD8E" w14:textId="77777777" w:rsidR="00596A6B" w:rsidRDefault="00596A6B" w:rsidP="00596A6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8EBF8" w14:textId="77777777" w:rsidR="00596A6B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417+141</w:t>
            </w:r>
          </w:p>
          <w:p w14:paraId="0B41323C" w14:textId="77777777" w:rsidR="00596A6B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420+500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0D08F" w14:textId="77777777" w:rsidR="00596A6B" w:rsidRDefault="00596A6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DE796" w14:textId="77777777" w:rsidR="00596A6B" w:rsidRDefault="00596A6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Aiud -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A5AC2" w14:textId="77777777" w:rsidR="00596A6B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8824B" w14:textId="77777777" w:rsidR="00596A6B" w:rsidRDefault="00596A6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B4B77" w14:textId="77777777" w:rsidR="00596A6B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AF45D" w14:textId="77777777" w:rsidR="00596A6B" w:rsidRDefault="00596A6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D6F59" w14:textId="77777777" w:rsidR="00596A6B" w:rsidRDefault="00596A6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  <w:p w14:paraId="7DD581D2" w14:textId="77777777" w:rsidR="00596A6B" w:rsidRDefault="00596A6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</w:tc>
      </w:tr>
      <w:tr w:rsidR="00596A6B" w14:paraId="546E1E22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09464" w14:textId="77777777" w:rsidR="00596A6B" w:rsidRDefault="00596A6B" w:rsidP="00596A6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987D1" w14:textId="77777777" w:rsidR="00596A6B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425+650</w:t>
            </w:r>
          </w:p>
          <w:p w14:paraId="679C0BFB" w14:textId="77777777" w:rsidR="00596A6B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427+300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478B8" w14:textId="77777777" w:rsidR="00596A6B" w:rsidRDefault="00596A6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81132" w14:textId="77777777" w:rsidR="00596A6B" w:rsidRDefault="00596A6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Aiud - Unirea și linia 3 directă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889A6" w14:textId="77777777" w:rsidR="00596A6B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58104" w14:textId="77777777" w:rsidR="00596A6B" w:rsidRDefault="00596A6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35CE2" w14:textId="77777777" w:rsidR="00596A6B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F0931" w14:textId="77777777" w:rsidR="00596A6B" w:rsidRDefault="00596A6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07464" w14:textId="77777777" w:rsidR="00596A6B" w:rsidRDefault="00596A6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596A6B" w14:paraId="41282105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6D738" w14:textId="77777777" w:rsidR="00596A6B" w:rsidRDefault="00596A6B" w:rsidP="00596A6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B4328" w14:textId="77777777" w:rsidR="00596A6B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C17C4" w14:textId="77777777" w:rsidR="00596A6B" w:rsidRDefault="00596A6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8A9EC" w14:textId="77777777" w:rsidR="00596A6B" w:rsidRDefault="00596A6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Aiud</w:t>
            </w:r>
          </w:p>
          <w:p w14:paraId="7EDB95E7" w14:textId="77777777" w:rsidR="00596A6B" w:rsidRDefault="00596A6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2B095" w14:textId="77777777" w:rsidR="00596A6B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6D0D3318" w14:textId="77777777" w:rsidR="00596A6B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 / 5A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E204C" w14:textId="77777777" w:rsidR="00596A6B" w:rsidRPr="00600D25" w:rsidRDefault="00596A6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9D1C2" w14:textId="77777777" w:rsidR="00596A6B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0EAA0" w14:textId="77777777" w:rsidR="00596A6B" w:rsidRDefault="00596A6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5CC39" w14:textId="77777777" w:rsidR="00596A6B" w:rsidRDefault="00596A6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0BB88738" w14:textId="77777777" w:rsidR="00596A6B" w:rsidRDefault="00596A6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Cu acces la linia 5 abătută.</w:t>
            </w:r>
          </w:p>
        </w:tc>
      </w:tr>
      <w:tr w:rsidR="00596A6B" w14:paraId="0FEEB217" w14:textId="77777777" w:rsidTr="00E4222D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7A711" w14:textId="77777777" w:rsidR="00596A6B" w:rsidRDefault="00596A6B" w:rsidP="00596A6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10061" w14:textId="77777777" w:rsidR="00596A6B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874D6" w14:textId="77777777" w:rsidR="00596A6B" w:rsidRDefault="00596A6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70949" w14:textId="77777777" w:rsidR="00596A6B" w:rsidRDefault="00596A6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Unirea</w:t>
            </w:r>
          </w:p>
          <w:p w14:paraId="5C3C23AA" w14:textId="77777777" w:rsidR="00596A6B" w:rsidRDefault="00596A6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10B0D" w14:textId="77777777" w:rsidR="00596A6B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1A07B" w14:textId="77777777" w:rsidR="00596A6B" w:rsidRPr="00600D25" w:rsidRDefault="00596A6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64F5A" w14:textId="77777777" w:rsidR="00596A6B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ED9CE" w14:textId="77777777" w:rsidR="00596A6B" w:rsidRPr="00600D25" w:rsidRDefault="00596A6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690D2" w14:textId="77777777" w:rsidR="00596A6B" w:rsidRPr="00D344C9" w:rsidRDefault="00596A6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596A6B" w14:paraId="3F252BCB" w14:textId="77777777" w:rsidTr="00E4222D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2E21D" w14:textId="77777777" w:rsidR="00596A6B" w:rsidRDefault="00596A6B" w:rsidP="00596A6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9507E" w14:textId="77777777" w:rsidR="00596A6B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426+712</w:t>
            </w:r>
          </w:p>
          <w:p w14:paraId="0031E970" w14:textId="77777777" w:rsidR="00596A6B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433+160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5243D" w14:textId="77777777" w:rsidR="00596A6B" w:rsidRDefault="00596A6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95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BF4A1" w14:textId="77777777" w:rsidR="00596A6B" w:rsidRDefault="00596A6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St. Unirea</w:t>
            </w:r>
          </w:p>
          <w:p w14:paraId="0D449CBD" w14:textId="77777777" w:rsidR="00596A6B" w:rsidRDefault="00596A6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St. Războieni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DB8F5" w14:textId="77777777" w:rsidR="00596A6B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D4E9F" w14:textId="77777777" w:rsidR="00596A6B" w:rsidRDefault="00596A6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DE567" w14:textId="77777777" w:rsidR="00596A6B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690BC" w14:textId="77777777" w:rsidR="00596A6B" w:rsidRPr="00600D25" w:rsidRDefault="00596A6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B60D9" w14:textId="77777777" w:rsidR="00596A6B" w:rsidRDefault="00596A6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046F5BE6" w14:textId="77777777" w:rsidR="00596A6B" w:rsidRPr="00056F61" w:rsidRDefault="00596A6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056F61">
              <w:rPr>
                <w:b/>
                <w:bCs/>
                <w:sz w:val="20"/>
                <w:szCs w:val="20"/>
              </w:rPr>
              <w:t>Valabilă numai pentru trenurile cu tracțiune electrică.</w:t>
            </w:r>
          </w:p>
        </w:tc>
      </w:tr>
      <w:tr w:rsidR="00596A6B" w14:paraId="52239A69" w14:textId="77777777" w:rsidTr="00E4222D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DEF27" w14:textId="77777777" w:rsidR="00596A6B" w:rsidRDefault="00596A6B" w:rsidP="00596A6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C6DEF" w14:textId="77777777" w:rsidR="00596A6B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2173B" w14:textId="77777777" w:rsidR="00596A6B" w:rsidRPr="00600D25" w:rsidRDefault="00596A6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20F1F" w14:textId="77777777" w:rsidR="00596A6B" w:rsidRDefault="00596A6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Războieni</w:t>
            </w:r>
          </w:p>
          <w:p w14:paraId="66FAF1A6" w14:textId="77777777" w:rsidR="00596A6B" w:rsidRDefault="00596A6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561E5" w14:textId="77777777" w:rsidR="00596A6B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035959F3" w14:textId="77777777" w:rsidR="00596A6B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 şi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C64E5" w14:textId="77777777" w:rsidR="00596A6B" w:rsidRPr="00600D25" w:rsidRDefault="00596A6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75FB6" w14:textId="77777777" w:rsidR="00596A6B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F9DA2" w14:textId="77777777" w:rsidR="00596A6B" w:rsidRPr="00600D25" w:rsidRDefault="00596A6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F4BDC" w14:textId="77777777" w:rsidR="00596A6B" w:rsidRPr="00D344C9" w:rsidRDefault="00596A6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31DE0213" w14:textId="77777777" w:rsidR="00596A6B" w:rsidRDefault="00596A6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2D0273DC" w14:textId="77777777" w:rsidR="00596A6B" w:rsidRPr="00D344C9" w:rsidRDefault="00596A6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la liniile 7 și 8.</w:t>
            </w:r>
          </w:p>
        </w:tc>
      </w:tr>
      <w:tr w:rsidR="00596A6B" w14:paraId="712292C5" w14:textId="77777777" w:rsidTr="00E4222D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77FAB" w14:textId="77777777" w:rsidR="00596A6B" w:rsidRDefault="00596A6B" w:rsidP="00596A6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98E93" w14:textId="77777777" w:rsidR="00596A6B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F73DF" w14:textId="77777777" w:rsidR="00596A6B" w:rsidRPr="00600D25" w:rsidRDefault="00596A6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CFD04" w14:textId="77777777" w:rsidR="00596A6B" w:rsidRDefault="00596A6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Războieni - </w:t>
            </w:r>
          </w:p>
          <w:p w14:paraId="1CD3557A" w14:textId="77777777" w:rsidR="00596A6B" w:rsidRDefault="00596A6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Călărași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2E6AF" w14:textId="77777777" w:rsidR="00596A6B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8BEB6" w14:textId="77777777" w:rsidR="00596A6B" w:rsidRPr="00600D25" w:rsidRDefault="00596A6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91EC3" w14:textId="77777777" w:rsidR="00596A6B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434+050</w:t>
            </w:r>
          </w:p>
          <w:p w14:paraId="0EBE0618" w14:textId="77777777" w:rsidR="00596A6B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435+600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C85E3" w14:textId="77777777" w:rsidR="00596A6B" w:rsidRPr="00600D25" w:rsidRDefault="00596A6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90DA9" w14:textId="77777777" w:rsidR="00596A6B" w:rsidRDefault="00596A6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  <w:p w14:paraId="547DEF13" w14:textId="77777777" w:rsidR="00596A6B" w:rsidRDefault="00596A6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  <w:p w14:paraId="7E498E34" w14:textId="77777777" w:rsidR="00596A6B" w:rsidRDefault="00596A6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Protecție muncitori și terasament - lucrări în </w:t>
            </w:r>
          </w:p>
          <w:p w14:paraId="66E16D14" w14:textId="77777777" w:rsidR="00596A6B" w:rsidRPr="00D344C9" w:rsidRDefault="00596A6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firul I.</w:t>
            </w:r>
          </w:p>
        </w:tc>
      </w:tr>
      <w:tr w:rsidR="00596A6B" w14:paraId="4AA4B988" w14:textId="77777777" w:rsidTr="00E4222D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58F18" w14:textId="77777777" w:rsidR="00596A6B" w:rsidRDefault="00596A6B" w:rsidP="00596A6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F6B8E" w14:textId="77777777" w:rsidR="00596A6B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DE646" w14:textId="77777777" w:rsidR="00596A6B" w:rsidRDefault="00596A6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7F467" w14:textId="77777777" w:rsidR="00596A6B" w:rsidRDefault="00596A6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Călăraşi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7FF9E" w14:textId="77777777" w:rsidR="00596A6B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60EF7" w14:textId="77777777" w:rsidR="00596A6B" w:rsidRPr="00600D25" w:rsidRDefault="00596A6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8E6E9" w14:textId="77777777" w:rsidR="00596A6B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F2F92" w14:textId="77777777" w:rsidR="00596A6B" w:rsidRPr="00600D25" w:rsidRDefault="00596A6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0ACFD" w14:textId="77777777" w:rsidR="00596A6B" w:rsidRDefault="00596A6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</w:t>
            </w:r>
          </w:p>
          <w:p w14:paraId="77491B2E" w14:textId="77777777" w:rsidR="00596A6B" w:rsidRPr="00D344C9" w:rsidRDefault="00596A6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 la linia 2 Cap Y. </w:t>
            </w:r>
          </w:p>
        </w:tc>
      </w:tr>
      <w:tr w:rsidR="00596A6B" w14:paraId="239C4C1B" w14:textId="77777777" w:rsidTr="00E4222D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E8022" w14:textId="77777777" w:rsidR="00596A6B" w:rsidRDefault="00596A6B" w:rsidP="00596A6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65725" w14:textId="77777777" w:rsidR="00596A6B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448+500</w:t>
            </w:r>
          </w:p>
          <w:p w14:paraId="0DB9E22A" w14:textId="77777777" w:rsidR="00596A6B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450+100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60FD2" w14:textId="77777777" w:rsidR="00596A6B" w:rsidRDefault="00596A6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9A55B" w14:textId="77777777" w:rsidR="00596A6B" w:rsidRDefault="00596A6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Călăraşi Turda – </w:t>
            </w:r>
          </w:p>
          <w:p w14:paraId="58898B7E" w14:textId="77777777" w:rsidR="00596A6B" w:rsidRDefault="00596A6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94F25" w14:textId="77777777" w:rsidR="00596A6B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E0745" w14:textId="77777777" w:rsidR="00596A6B" w:rsidRDefault="00596A6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9D12F" w14:textId="77777777" w:rsidR="00596A6B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448+500</w:t>
            </w:r>
          </w:p>
          <w:p w14:paraId="2DAAE04D" w14:textId="77777777" w:rsidR="00596A6B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450+100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BB6DA" w14:textId="77777777" w:rsidR="00596A6B" w:rsidRPr="00600D25" w:rsidRDefault="00596A6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28A9C" w14:textId="77777777" w:rsidR="00596A6B" w:rsidRDefault="00596A6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596A6B" w14:paraId="22E4A21D" w14:textId="77777777" w:rsidTr="00E4222D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05B96" w14:textId="77777777" w:rsidR="00596A6B" w:rsidRDefault="00596A6B" w:rsidP="00596A6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650AC" w14:textId="77777777" w:rsidR="00596A6B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1C5C1" w14:textId="77777777" w:rsidR="00596A6B" w:rsidRPr="00600D25" w:rsidRDefault="00596A6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C4CEA" w14:textId="77777777" w:rsidR="00596A6B" w:rsidRDefault="00596A6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Câmpia Turzii</w:t>
            </w:r>
          </w:p>
          <w:p w14:paraId="5D9F71A4" w14:textId="77777777" w:rsidR="00596A6B" w:rsidRDefault="00596A6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7891A" w14:textId="77777777" w:rsidR="00596A6B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0FB39333" w14:textId="77777777" w:rsidR="00596A6B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2BC74" w14:textId="77777777" w:rsidR="00596A6B" w:rsidRPr="00600D25" w:rsidRDefault="00596A6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49F70" w14:textId="77777777" w:rsidR="00596A6B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53160" w14:textId="77777777" w:rsidR="00596A6B" w:rsidRPr="00600D25" w:rsidRDefault="00596A6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417B9" w14:textId="77777777" w:rsidR="00596A6B" w:rsidRDefault="00596A6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Grupa de linii </w:t>
            </w:r>
          </w:p>
          <w:p w14:paraId="75CF0AF7" w14:textId="77777777" w:rsidR="00596A6B" w:rsidRPr="00D344C9" w:rsidRDefault="00596A6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</w:rPr>
              <w:t xml:space="preserve">Turda. </w:t>
            </w:r>
          </w:p>
        </w:tc>
      </w:tr>
      <w:tr w:rsidR="00596A6B" w14:paraId="0030132F" w14:textId="77777777" w:rsidTr="00E4222D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BFA18" w14:textId="77777777" w:rsidR="00596A6B" w:rsidRDefault="00596A6B" w:rsidP="00596A6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6301B" w14:textId="77777777" w:rsidR="00596A6B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036ED" w14:textId="77777777" w:rsidR="00596A6B" w:rsidRPr="00600D25" w:rsidRDefault="00596A6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80800" w14:textId="77777777" w:rsidR="00596A6B" w:rsidRDefault="00596A6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Câmpia Turzii</w:t>
            </w:r>
          </w:p>
          <w:p w14:paraId="1FF7C30A" w14:textId="77777777" w:rsidR="00596A6B" w:rsidRDefault="00596A6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224B4" w14:textId="77777777" w:rsidR="00596A6B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717F0" w14:textId="77777777" w:rsidR="00596A6B" w:rsidRPr="00600D25" w:rsidRDefault="00596A6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E001F" w14:textId="77777777" w:rsidR="00596A6B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76601" w14:textId="77777777" w:rsidR="00596A6B" w:rsidRPr="00600D25" w:rsidRDefault="00596A6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0E571" w14:textId="77777777" w:rsidR="00596A6B" w:rsidRDefault="00596A6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Grupa de linii </w:t>
            </w:r>
          </w:p>
          <w:p w14:paraId="55CEF8EA" w14:textId="77777777" w:rsidR="00596A6B" w:rsidRPr="00D344C9" w:rsidRDefault="00596A6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</w:rPr>
              <w:t>Turda.</w:t>
            </w:r>
          </w:p>
        </w:tc>
      </w:tr>
      <w:tr w:rsidR="00596A6B" w14:paraId="005BED6B" w14:textId="77777777" w:rsidTr="00E4222D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CB44F" w14:textId="77777777" w:rsidR="00596A6B" w:rsidRDefault="00596A6B" w:rsidP="00596A6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E2A6B" w14:textId="77777777" w:rsidR="00596A6B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E2C6E" w14:textId="77777777" w:rsidR="00596A6B" w:rsidRPr="00600D25" w:rsidRDefault="00596A6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B3E78" w14:textId="77777777" w:rsidR="00596A6B" w:rsidRDefault="00596A6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85883" w14:textId="77777777" w:rsidR="00596A6B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37 / 41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8680A" w14:textId="77777777" w:rsidR="00596A6B" w:rsidRPr="00600D25" w:rsidRDefault="00596A6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C284A" w14:textId="77777777" w:rsidR="00596A6B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284DC" w14:textId="77777777" w:rsidR="00596A6B" w:rsidRPr="00600D25" w:rsidRDefault="00596A6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FCDEE" w14:textId="77777777" w:rsidR="00596A6B" w:rsidRPr="00D344C9" w:rsidRDefault="00596A6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5 - 9.</w:t>
            </w:r>
          </w:p>
        </w:tc>
      </w:tr>
      <w:tr w:rsidR="00596A6B" w14:paraId="218D0779" w14:textId="77777777" w:rsidTr="00E4222D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FE00F" w14:textId="77777777" w:rsidR="00596A6B" w:rsidRDefault="00596A6B" w:rsidP="00596A6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39683" w14:textId="77777777" w:rsidR="00596A6B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1F981" w14:textId="77777777" w:rsidR="00596A6B" w:rsidRPr="00600D25" w:rsidRDefault="00596A6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DA280" w14:textId="77777777" w:rsidR="00596A6B" w:rsidRDefault="00596A6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00422" w14:textId="77777777" w:rsidR="00596A6B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73AB5B19" w14:textId="77777777" w:rsidR="00596A6B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 / 33</w:t>
            </w:r>
          </w:p>
          <w:p w14:paraId="0FD2CA9E" w14:textId="77777777" w:rsidR="00596A6B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24B3BEAE" w14:textId="77777777" w:rsidR="00596A6B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1EA6E44B" w14:textId="77777777" w:rsidR="00596A6B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47 / 49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0C4E0" w14:textId="77777777" w:rsidR="00596A6B" w:rsidRDefault="00596A6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D7E9E" w14:textId="77777777" w:rsidR="00596A6B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F6AE9" w14:textId="77777777" w:rsidR="00596A6B" w:rsidRPr="00600D25" w:rsidRDefault="00596A6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53B9E" w14:textId="77777777" w:rsidR="00596A6B" w:rsidRDefault="00596A6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596A6B" w14:paraId="3DB96D5D" w14:textId="77777777" w:rsidTr="00E4222D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47616" w14:textId="77777777" w:rsidR="00596A6B" w:rsidRDefault="00596A6B" w:rsidP="00596A6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30E9F" w14:textId="77777777" w:rsidR="00596A6B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4C16D" w14:textId="77777777" w:rsidR="00596A6B" w:rsidRPr="00600D25" w:rsidRDefault="00596A6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D605E" w14:textId="77777777" w:rsidR="00596A6B" w:rsidRDefault="00596A6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Câmpia Turzii</w:t>
            </w:r>
          </w:p>
          <w:p w14:paraId="5806D3F5" w14:textId="77777777" w:rsidR="00596A6B" w:rsidRDefault="00596A6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E47BB" w14:textId="77777777" w:rsidR="00596A6B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</w:t>
            </w:r>
          </w:p>
          <w:p w14:paraId="6E128FB9" w14:textId="77777777" w:rsidR="00596A6B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 și 53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08E49" w14:textId="77777777" w:rsidR="00596A6B" w:rsidRDefault="00596A6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F7DE1" w14:textId="77777777" w:rsidR="00596A6B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D0823" w14:textId="77777777" w:rsidR="00596A6B" w:rsidRPr="00600D25" w:rsidRDefault="00596A6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E1A07" w14:textId="77777777" w:rsidR="00596A6B" w:rsidRPr="00D344C9" w:rsidRDefault="00596A6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7 - 10.</w:t>
            </w:r>
          </w:p>
        </w:tc>
      </w:tr>
      <w:tr w:rsidR="00596A6B" w14:paraId="132515ED" w14:textId="77777777" w:rsidTr="00E4222D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55511" w14:textId="77777777" w:rsidR="00596A6B" w:rsidRDefault="00596A6B" w:rsidP="00596A6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D1D35" w14:textId="77777777" w:rsidR="00596A6B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63E49" w14:textId="77777777" w:rsidR="00596A6B" w:rsidRDefault="00596A6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07406" w14:textId="77777777" w:rsidR="00596A6B" w:rsidRDefault="00596A6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Câmpia Turzii</w:t>
            </w:r>
          </w:p>
          <w:p w14:paraId="434FED89" w14:textId="77777777" w:rsidR="00596A6B" w:rsidRDefault="00596A6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6 și 7 </w:t>
            </w:r>
          </w:p>
          <w:p w14:paraId="6C587510" w14:textId="77777777" w:rsidR="00596A6B" w:rsidRDefault="00596A6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FCDEB" w14:textId="77777777" w:rsidR="00596A6B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B6173" w14:textId="77777777" w:rsidR="00596A6B" w:rsidRDefault="00596A6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651A4" w14:textId="77777777" w:rsidR="00596A6B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6EAC1" w14:textId="77777777" w:rsidR="00596A6B" w:rsidRDefault="00596A6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8B06D" w14:textId="77777777" w:rsidR="00596A6B" w:rsidRDefault="00596A6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596A6B" w14:paraId="3BBB57FF" w14:textId="77777777" w:rsidTr="00E4222D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6CDC9" w14:textId="77777777" w:rsidR="00596A6B" w:rsidRDefault="00596A6B" w:rsidP="00596A6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163B3" w14:textId="77777777" w:rsidR="00596A6B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A8F09" w14:textId="77777777" w:rsidR="00596A6B" w:rsidRDefault="00596A6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E3147" w14:textId="77777777" w:rsidR="00596A6B" w:rsidRDefault="00596A6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51E93" w14:textId="77777777" w:rsidR="00596A6B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 12-18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2C691" w14:textId="77777777" w:rsidR="00596A6B" w:rsidRDefault="00596A6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8885C" w14:textId="77777777" w:rsidR="00596A6B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4098A" w14:textId="77777777" w:rsidR="00596A6B" w:rsidRDefault="00596A6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EBDFD" w14:textId="77777777" w:rsidR="00596A6B" w:rsidRDefault="00596A6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596A6B" w14:paraId="6D0BE444" w14:textId="77777777" w:rsidTr="00E4222D">
        <w:trPr>
          <w:cantSplit/>
          <w:trHeight w:val="5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B973F" w14:textId="77777777" w:rsidR="00596A6B" w:rsidRDefault="00596A6B" w:rsidP="00596A6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61BE9" w14:textId="77777777" w:rsidR="00596A6B" w:rsidRDefault="00596A6B" w:rsidP="009035D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9932E" w14:textId="77777777" w:rsidR="00596A6B" w:rsidRDefault="00596A6B" w:rsidP="009035D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04E3D" w14:textId="77777777" w:rsidR="00596A6B" w:rsidRDefault="00596A6B" w:rsidP="009035DB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Câmpia Turzii – </w:t>
            </w:r>
          </w:p>
          <w:p w14:paraId="21963DD3" w14:textId="77777777" w:rsidR="00596A6B" w:rsidRDefault="00596A6B" w:rsidP="009035DB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Hm Valea Florilor (cuprinde linia III </w:t>
            </w:r>
          </w:p>
          <w:p w14:paraId="1BCE7BF4" w14:textId="77777777" w:rsidR="00596A6B" w:rsidRDefault="00596A6B" w:rsidP="009035DB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Câmpia Turzii  și linia II Valea Florilor)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6113C" w14:textId="77777777" w:rsidR="00596A6B" w:rsidRDefault="00596A6B" w:rsidP="009035D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02394" w14:textId="77777777" w:rsidR="00596A6B" w:rsidRDefault="00596A6B" w:rsidP="009035D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1DD79" w14:textId="77777777" w:rsidR="00596A6B" w:rsidRDefault="00596A6B" w:rsidP="009035D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450+050</w:t>
            </w:r>
          </w:p>
          <w:p w14:paraId="3CFA5CB3" w14:textId="77777777" w:rsidR="00596A6B" w:rsidRDefault="00596A6B" w:rsidP="009035D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465+737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30E86" w14:textId="77777777" w:rsidR="00596A6B" w:rsidRDefault="00596A6B" w:rsidP="009035D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1202B" w14:textId="77777777" w:rsidR="00596A6B" w:rsidRDefault="00596A6B" w:rsidP="009035D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596A6B" w14:paraId="2F003DB3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0EBF3" w14:textId="77777777" w:rsidR="00596A6B" w:rsidRDefault="00596A6B" w:rsidP="00596A6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8D52B" w14:textId="77777777" w:rsidR="00596A6B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6B142" w14:textId="77777777" w:rsidR="00596A6B" w:rsidRPr="00600D25" w:rsidRDefault="00596A6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AF444" w14:textId="77777777" w:rsidR="00596A6B" w:rsidRDefault="00596A6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Valea Florilor</w:t>
            </w:r>
          </w:p>
          <w:p w14:paraId="61098C86" w14:textId="77777777" w:rsidR="00596A6B" w:rsidRDefault="00596A6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0D6E2" w14:textId="77777777" w:rsidR="00596A6B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06CA7" w14:textId="77777777" w:rsidR="00596A6B" w:rsidRPr="00600D25" w:rsidRDefault="00596A6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50042" w14:textId="77777777" w:rsidR="00596A6B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7C9A8" w14:textId="77777777" w:rsidR="00596A6B" w:rsidRDefault="00596A6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FF82A" w14:textId="77777777" w:rsidR="00596A6B" w:rsidRPr="00D344C9" w:rsidRDefault="00596A6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596A6B" w14:paraId="23897D81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BB8B8" w14:textId="77777777" w:rsidR="00596A6B" w:rsidRDefault="00596A6B" w:rsidP="00596A6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A49A0" w14:textId="77777777" w:rsidR="00596A6B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474+400</w:t>
            </w:r>
          </w:p>
          <w:p w14:paraId="12E776B7" w14:textId="77777777" w:rsidR="00596A6B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474+750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1FA0F" w14:textId="77777777" w:rsidR="00596A6B" w:rsidRPr="00600D25" w:rsidRDefault="00596A6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2F867" w14:textId="77777777" w:rsidR="00596A6B" w:rsidRDefault="00596A6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Boju - Tunel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050EB" w14:textId="77777777" w:rsidR="00596A6B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D4ED8" w14:textId="77777777" w:rsidR="00596A6B" w:rsidRDefault="00596A6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67788" w14:textId="77777777" w:rsidR="00596A6B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465AF" w14:textId="77777777" w:rsidR="00596A6B" w:rsidRDefault="00596A6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DDD24" w14:textId="77777777" w:rsidR="00596A6B" w:rsidRDefault="00596A6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596A6B" w14:paraId="6306D58A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08604" w14:textId="77777777" w:rsidR="00596A6B" w:rsidRDefault="00596A6B" w:rsidP="00596A6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24495" w14:textId="77777777" w:rsidR="00596A6B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DEF28" w14:textId="77777777" w:rsidR="00596A6B" w:rsidRPr="00600D25" w:rsidRDefault="00596A6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CA201" w14:textId="77777777" w:rsidR="00596A6B" w:rsidRDefault="00596A6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Cojocna</w:t>
            </w:r>
          </w:p>
          <w:p w14:paraId="5D3FDD59" w14:textId="77777777" w:rsidR="00596A6B" w:rsidRDefault="00596A6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B8921" w14:textId="77777777" w:rsidR="00596A6B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1968A31D" w14:textId="77777777" w:rsidR="00596A6B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vârf sch. 13</w:t>
            </w:r>
          </w:p>
          <w:p w14:paraId="5E464735" w14:textId="77777777" w:rsidR="00596A6B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vârf sch.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69485" w14:textId="77777777" w:rsidR="00596A6B" w:rsidRPr="00600D25" w:rsidRDefault="00596A6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C8B1B" w14:textId="77777777" w:rsidR="00596A6B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16E04" w14:textId="77777777" w:rsidR="00596A6B" w:rsidRDefault="00596A6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655CF" w14:textId="77777777" w:rsidR="00596A6B" w:rsidRDefault="00596A6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596A6B" w14:paraId="51754F03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B0C57" w14:textId="77777777" w:rsidR="00596A6B" w:rsidRDefault="00596A6B" w:rsidP="00596A6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52D17" w14:textId="77777777" w:rsidR="00596A6B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F89C5" w14:textId="77777777" w:rsidR="00596A6B" w:rsidRDefault="00596A6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5302C" w14:textId="77777777" w:rsidR="00596A6B" w:rsidRDefault="00596A6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Hm </w:t>
            </w:r>
            <w:r w:rsidRPr="003C5F64">
              <w:rPr>
                <w:b/>
                <w:bCs/>
                <w:sz w:val="20"/>
              </w:rPr>
              <w:t>Cojocna</w:t>
            </w:r>
            <w:r>
              <w:rPr>
                <w:b/>
                <w:bCs/>
                <w:sz w:val="20"/>
              </w:rPr>
              <w:br/>
            </w:r>
            <w:r w:rsidRPr="003C5F64">
              <w:rPr>
                <w:b/>
                <w:bCs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>–</w:t>
            </w:r>
            <w:r w:rsidRPr="003C5F64">
              <w:rPr>
                <w:b/>
                <w:bCs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>Ax Hm</w:t>
            </w:r>
            <w:r w:rsidRPr="003C5F64">
              <w:rPr>
                <w:b/>
                <w:bCs/>
                <w:sz w:val="20"/>
              </w:rPr>
              <w:t xml:space="preserve"> Apahida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5C726" w14:textId="77777777" w:rsidR="00596A6B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5DB5E" w14:textId="77777777" w:rsidR="00596A6B" w:rsidRDefault="00596A6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D6177" w14:textId="77777777" w:rsidR="00596A6B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484+604</w:t>
            </w:r>
          </w:p>
          <w:p w14:paraId="4710F489" w14:textId="77777777" w:rsidR="00596A6B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489+558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21198" w14:textId="77777777" w:rsidR="00596A6B" w:rsidRDefault="00596A6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9EEA7" w14:textId="77777777" w:rsidR="00596A6B" w:rsidRDefault="00596A6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596A6B" w14:paraId="464316A5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517D5" w14:textId="77777777" w:rsidR="00596A6B" w:rsidRDefault="00596A6B" w:rsidP="00596A6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015E0" w14:textId="77777777" w:rsidR="00596A6B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484+604</w:t>
            </w:r>
          </w:p>
          <w:p w14:paraId="346427DD" w14:textId="77777777" w:rsidR="00596A6B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489+558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A1BEF" w14:textId="77777777" w:rsidR="00596A6B" w:rsidRDefault="00596A6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E60B5" w14:textId="77777777" w:rsidR="00596A6B" w:rsidRDefault="00596A6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Hm </w:t>
            </w:r>
            <w:r w:rsidRPr="003C5F64">
              <w:rPr>
                <w:b/>
                <w:bCs/>
                <w:sz w:val="20"/>
              </w:rPr>
              <w:t>Cojocna</w:t>
            </w:r>
            <w:r>
              <w:rPr>
                <w:b/>
                <w:bCs/>
                <w:sz w:val="20"/>
              </w:rPr>
              <w:br/>
            </w:r>
            <w:r w:rsidRPr="003C5F64">
              <w:rPr>
                <w:b/>
                <w:bCs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>–</w:t>
            </w:r>
            <w:r w:rsidRPr="003C5F64">
              <w:rPr>
                <w:b/>
                <w:bCs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>Ax Hm</w:t>
            </w:r>
            <w:r w:rsidRPr="003C5F64">
              <w:rPr>
                <w:b/>
                <w:bCs/>
                <w:sz w:val="20"/>
              </w:rPr>
              <w:t xml:space="preserve"> Apahida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10B7E" w14:textId="77777777" w:rsidR="00596A6B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2E35F" w14:textId="77777777" w:rsidR="00596A6B" w:rsidRDefault="00596A6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9A46D" w14:textId="77777777" w:rsidR="00596A6B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5DF9B" w14:textId="77777777" w:rsidR="00596A6B" w:rsidRDefault="00596A6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040D0" w14:textId="77777777" w:rsidR="00596A6B" w:rsidRDefault="00596A6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596A6B" w14:paraId="59252D78" w14:textId="77777777" w:rsidTr="00E4222D">
        <w:trPr>
          <w:cantSplit/>
          <w:trHeight w:val="39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8A2CB" w14:textId="77777777" w:rsidR="00596A6B" w:rsidRDefault="00596A6B" w:rsidP="00596A6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9F9F9" w14:textId="77777777" w:rsidR="00596A6B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79016" w14:textId="77777777" w:rsidR="00596A6B" w:rsidRPr="00600D25" w:rsidRDefault="00596A6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F7288" w14:textId="77777777" w:rsidR="00596A6B" w:rsidRDefault="00596A6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Apahida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9C3BE" w14:textId="77777777" w:rsidR="00596A6B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călcâi</w:t>
            </w:r>
          </w:p>
          <w:p w14:paraId="50B71F12" w14:textId="77777777" w:rsidR="00596A6B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1C2FE795" w14:textId="77777777" w:rsidR="00596A6B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24 / 26 și </w:t>
            </w:r>
          </w:p>
          <w:p w14:paraId="74D40423" w14:textId="77777777" w:rsidR="00596A6B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 489+700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F97B9" w14:textId="77777777" w:rsidR="00596A6B" w:rsidRPr="00600D25" w:rsidRDefault="00596A6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C41FD" w14:textId="77777777" w:rsidR="00596A6B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C6012" w14:textId="77777777" w:rsidR="00596A6B" w:rsidRPr="00600D25" w:rsidRDefault="00596A6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E9895" w14:textId="77777777" w:rsidR="00596A6B" w:rsidRDefault="00596A6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circulația la </w:t>
            </w:r>
          </w:p>
          <w:p w14:paraId="19908AAF" w14:textId="77777777" w:rsidR="00596A6B" w:rsidRPr="00D344C9" w:rsidRDefault="00596A6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linia 1.</w:t>
            </w:r>
          </w:p>
        </w:tc>
      </w:tr>
      <w:tr w:rsidR="00596A6B" w14:paraId="45AB6501" w14:textId="77777777" w:rsidTr="00E4222D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E42E4" w14:textId="77777777" w:rsidR="00596A6B" w:rsidRDefault="00596A6B" w:rsidP="00596A6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8E6B2" w14:textId="77777777" w:rsidR="00596A6B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6E12E" w14:textId="77777777" w:rsidR="00596A6B" w:rsidRPr="00600D25" w:rsidRDefault="00596A6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97A20" w14:textId="77777777" w:rsidR="00596A6B" w:rsidRDefault="00596A6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Apahida -</w:t>
            </w:r>
          </w:p>
          <w:p w14:paraId="792F0459" w14:textId="77777777" w:rsidR="00596A6B" w:rsidRDefault="00596A6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6CBBC" w14:textId="77777777" w:rsidR="00596A6B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2B973" w14:textId="77777777" w:rsidR="00596A6B" w:rsidRPr="00600D25" w:rsidRDefault="00596A6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13590" w14:textId="77777777" w:rsidR="00596A6B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490+600</w:t>
            </w:r>
          </w:p>
          <w:p w14:paraId="2D40A56A" w14:textId="77777777" w:rsidR="00596A6B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490+650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68DA7" w14:textId="77777777" w:rsidR="00596A6B" w:rsidRPr="00600D25" w:rsidRDefault="00596A6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517B6" w14:textId="77777777" w:rsidR="00596A6B" w:rsidRPr="00D344C9" w:rsidRDefault="00596A6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596A6B" w14:paraId="318C9278" w14:textId="77777777" w:rsidTr="00E4222D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EA091" w14:textId="77777777" w:rsidR="00596A6B" w:rsidRDefault="00596A6B" w:rsidP="00596A6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2C645" w14:textId="77777777" w:rsidR="00596A6B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495+307</w:t>
            </w:r>
          </w:p>
          <w:p w14:paraId="382D3EFA" w14:textId="77777777" w:rsidR="00596A6B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501+929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5C4AD" w14:textId="77777777" w:rsidR="00596A6B" w:rsidRPr="00600D25" w:rsidRDefault="00596A6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7021B" w14:textId="77777777" w:rsidR="00596A6B" w:rsidRDefault="00596A6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St Cluj Napoca Est - Cluj Napoca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896CE" w14:textId="77777777" w:rsidR="00596A6B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E443D" w14:textId="77777777" w:rsidR="00596A6B" w:rsidRPr="00600D25" w:rsidRDefault="00596A6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CA51C" w14:textId="77777777" w:rsidR="00596A6B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711EA" w14:textId="77777777" w:rsidR="00596A6B" w:rsidRPr="00600D25" w:rsidRDefault="00596A6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729D4" w14:textId="77777777" w:rsidR="00596A6B" w:rsidRPr="00D344C9" w:rsidRDefault="00596A6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596A6B" w14:paraId="570E7542" w14:textId="77777777" w:rsidTr="00E4222D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BC129" w14:textId="77777777" w:rsidR="00596A6B" w:rsidRDefault="00596A6B" w:rsidP="00596A6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E2B3F" w14:textId="77777777" w:rsidR="00596A6B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DD259" w14:textId="77777777" w:rsidR="00596A6B" w:rsidRPr="00600D25" w:rsidRDefault="00596A6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B7E98" w14:textId="77777777" w:rsidR="00596A6B" w:rsidRDefault="00596A6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Cluj Napoca Est - Cluj Napoca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45407" w14:textId="77777777" w:rsidR="00596A6B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85CF9" w14:textId="77777777" w:rsidR="00596A6B" w:rsidRPr="00600D25" w:rsidRDefault="00596A6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37A6B" w14:textId="77777777" w:rsidR="00596A6B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499+350</w:t>
            </w:r>
          </w:p>
          <w:p w14:paraId="387C6364" w14:textId="77777777" w:rsidR="00596A6B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501+121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DCB5F" w14:textId="77777777" w:rsidR="00596A6B" w:rsidRPr="00600D25" w:rsidRDefault="00596A6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FBF66" w14:textId="77777777" w:rsidR="00596A6B" w:rsidRPr="00D344C9" w:rsidRDefault="00596A6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</w:tc>
      </w:tr>
      <w:tr w:rsidR="00596A6B" w14:paraId="1795EB7F" w14:textId="77777777" w:rsidTr="00E4222D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55092" w14:textId="77777777" w:rsidR="00596A6B" w:rsidRDefault="00596A6B" w:rsidP="00596A6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0EAF3" w14:textId="77777777" w:rsidR="00596A6B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23410" w14:textId="77777777" w:rsidR="00596A6B" w:rsidRDefault="00596A6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3FDBC" w14:textId="77777777" w:rsidR="00596A6B" w:rsidRDefault="00596A6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A10C6" w14:textId="77777777" w:rsidR="00596A6B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49028952" w14:textId="77777777" w:rsidR="00596A6B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ADF57" w14:textId="77777777" w:rsidR="00596A6B" w:rsidRDefault="00596A6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6CA33" w14:textId="77777777" w:rsidR="00596A6B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7C5D8" w14:textId="77777777" w:rsidR="00596A6B" w:rsidRDefault="00596A6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DC11B" w14:textId="77777777" w:rsidR="00596A6B" w:rsidRPr="00D344C9" w:rsidRDefault="00596A6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596A6B" w14:paraId="56A9AB18" w14:textId="77777777" w:rsidTr="00E4222D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833F0" w14:textId="77777777" w:rsidR="00596A6B" w:rsidRDefault="00596A6B" w:rsidP="00596A6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D5EFF" w14:textId="77777777" w:rsidR="00596A6B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22A2F" w14:textId="77777777" w:rsidR="00596A6B" w:rsidRDefault="00596A6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94D33" w14:textId="77777777" w:rsidR="00596A6B" w:rsidRDefault="00596A6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Cluj Napoca</w:t>
            </w:r>
          </w:p>
          <w:p w14:paraId="6C938EBE" w14:textId="77777777" w:rsidR="00596A6B" w:rsidRDefault="00596A6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7FA8B" w14:textId="77777777" w:rsidR="00596A6B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39983" w14:textId="77777777" w:rsidR="00596A6B" w:rsidRDefault="00596A6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50989" w14:textId="77777777" w:rsidR="00596A6B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BA989" w14:textId="77777777" w:rsidR="00596A6B" w:rsidRDefault="00596A6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39B4C" w14:textId="77777777" w:rsidR="00596A6B" w:rsidRDefault="00596A6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596A6B" w14:paraId="14D46DE8" w14:textId="77777777" w:rsidTr="00E4222D">
        <w:trPr>
          <w:cantSplit/>
          <w:trHeight w:val="54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5948E" w14:textId="77777777" w:rsidR="00596A6B" w:rsidRDefault="00596A6B" w:rsidP="00596A6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0E773" w14:textId="77777777" w:rsidR="00596A6B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BF4C7" w14:textId="77777777" w:rsidR="00596A6B" w:rsidRPr="00600D25" w:rsidRDefault="00596A6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A5381" w14:textId="77777777" w:rsidR="00596A6B" w:rsidRDefault="00596A6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25433" w14:textId="77777777" w:rsidR="00596A6B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18, 28, 76, diag. </w:t>
            </w:r>
          </w:p>
          <w:p w14:paraId="24652EA7" w14:textId="77777777" w:rsidR="00596A6B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18 - 28 și </w:t>
            </w:r>
          </w:p>
          <w:p w14:paraId="58BB758A" w14:textId="77777777" w:rsidR="00596A6B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porți-unea </w:t>
            </w:r>
          </w:p>
          <w:p w14:paraId="2A9903CE" w14:textId="77777777" w:rsidR="00596A6B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linie cuprin-să </w:t>
            </w:r>
          </w:p>
          <w:p w14:paraId="4B33B30D" w14:textId="77777777" w:rsidR="00596A6B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sch. 18 și vârf sch. 200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8E2ED" w14:textId="77777777" w:rsidR="00596A6B" w:rsidRPr="00600D25" w:rsidRDefault="00596A6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65278" w14:textId="77777777" w:rsidR="00596A6B" w:rsidRDefault="00596A6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6C486" w14:textId="77777777" w:rsidR="00596A6B" w:rsidRPr="00600D25" w:rsidRDefault="00596A6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E16FA" w14:textId="77777777" w:rsidR="00596A6B" w:rsidRPr="00D344C9" w:rsidRDefault="00596A6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596A6B" w14:paraId="4B94F943" w14:textId="77777777" w:rsidTr="00E4222D">
        <w:trPr>
          <w:cantSplit/>
          <w:trHeight w:val="54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92523" w14:textId="77777777" w:rsidR="00596A6B" w:rsidRDefault="00596A6B" w:rsidP="00596A6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290FA" w14:textId="77777777" w:rsidR="00596A6B" w:rsidRDefault="00596A6B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07174" w14:textId="77777777" w:rsidR="00596A6B" w:rsidRPr="00600D25" w:rsidRDefault="00596A6B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D568A" w14:textId="77777777" w:rsidR="00596A6B" w:rsidRDefault="00596A6B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Cluj Napoca, </w:t>
            </w:r>
          </w:p>
          <w:p w14:paraId="5E1DDF72" w14:textId="77777777" w:rsidR="00596A6B" w:rsidRDefault="00596A6B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20729" w14:textId="77777777" w:rsidR="00596A6B" w:rsidRDefault="00596A6B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porți-unea </w:t>
            </w:r>
          </w:p>
          <w:p w14:paraId="3DA97534" w14:textId="77777777" w:rsidR="00596A6B" w:rsidRDefault="00596A6B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cuprin-să </w:t>
            </w:r>
          </w:p>
          <w:p w14:paraId="29022668" w14:textId="77777777" w:rsidR="00596A6B" w:rsidRDefault="00596A6B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52882771" w14:textId="77777777" w:rsidR="00596A6B" w:rsidRDefault="00596A6B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4C5DF4B7" w14:textId="77777777" w:rsidR="00596A6B" w:rsidRDefault="00596A6B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32/34</w:t>
            </w:r>
          </w:p>
          <w:p w14:paraId="4B81E214" w14:textId="77777777" w:rsidR="00596A6B" w:rsidRDefault="00596A6B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50CAEBB0" w14:textId="77777777" w:rsidR="00596A6B" w:rsidRDefault="00596A6B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R28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09149" w14:textId="77777777" w:rsidR="00596A6B" w:rsidRDefault="00596A6B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268E5" w14:textId="77777777" w:rsidR="00596A6B" w:rsidRDefault="00596A6B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F0F0D" w14:textId="77777777" w:rsidR="00596A6B" w:rsidRPr="00600D25" w:rsidRDefault="00596A6B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15B36" w14:textId="77777777" w:rsidR="00596A6B" w:rsidRDefault="00596A6B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596A6B" w14:paraId="4748C4CE" w14:textId="77777777" w:rsidTr="00E4222D">
        <w:trPr>
          <w:cantSplit/>
          <w:trHeight w:val="54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B6698" w14:textId="77777777" w:rsidR="00596A6B" w:rsidRDefault="00596A6B" w:rsidP="00596A6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B943B" w14:textId="77777777" w:rsidR="00596A6B" w:rsidRDefault="00596A6B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2926B" w14:textId="77777777" w:rsidR="00596A6B" w:rsidRPr="00600D25" w:rsidRDefault="00596A6B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7FDCC" w14:textId="77777777" w:rsidR="00596A6B" w:rsidRDefault="00596A6B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Aleşd </w:t>
            </w:r>
          </w:p>
          <w:p w14:paraId="20D0364E" w14:textId="77777777" w:rsidR="00596A6B" w:rsidRDefault="00596A6B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5, 6 și 7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014D7" w14:textId="77777777" w:rsidR="00596A6B" w:rsidRDefault="00596A6B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C7962" w14:textId="77777777" w:rsidR="00596A6B" w:rsidRDefault="00596A6B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9996A" w14:textId="77777777" w:rsidR="00596A6B" w:rsidRDefault="00596A6B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F582B" w14:textId="77777777" w:rsidR="00596A6B" w:rsidRPr="00600D25" w:rsidRDefault="00596A6B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6293D" w14:textId="77777777" w:rsidR="00596A6B" w:rsidRDefault="00596A6B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596A6B" w14:paraId="64DC98C5" w14:textId="77777777" w:rsidTr="00E4222D">
        <w:trPr>
          <w:cantSplit/>
          <w:trHeight w:val="54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2DCCA" w14:textId="77777777" w:rsidR="00596A6B" w:rsidRDefault="00596A6B" w:rsidP="00596A6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D2166" w14:textId="77777777" w:rsidR="00596A6B" w:rsidRDefault="00596A6B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7351A" w14:textId="77777777" w:rsidR="00596A6B" w:rsidRPr="00600D25" w:rsidRDefault="00596A6B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CE143" w14:textId="77777777" w:rsidR="00596A6B" w:rsidRDefault="00596A6B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Aleşd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AB7BC" w14:textId="77777777" w:rsidR="00596A6B" w:rsidRDefault="00596A6B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7DD76C74" w14:textId="77777777" w:rsidR="00596A6B" w:rsidRDefault="00596A6B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diag </w:t>
            </w:r>
          </w:p>
          <w:p w14:paraId="4C689115" w14:textId="77777777" w:rsidR="00596A6B" w:rsidRDefault="00596A6B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24 - 30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29EAE" w14:textId="77777777" w:rsidR="00596A6B" w:rsidRDefault="00596A6B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E6110" w14:textId="77777777" w:rsidR="00596A6B" w:rsidRDefault="00596A6B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E7336" w14:textId="77777777" w:rsidR="00596A6B" w:rsidRPr="00600D25" w:rsidRDefault="00596A6B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6B4A3" w14:textId="77777777" w:rsidR="00596A6B" w:rsidRDefault="00596A6B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liinile 5 – 7 Cap Y.</w:t>
            </w:r>
          </w:p>
        </w:tc>
      </w:tr>
      <w:tr w:rsidR="00596A6B" w14:paraId="564E7BB0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DA94F" w14:textId="77777777" w:rsidR="00596A6B" w:rsidRDefault="00596A6B" w:rsidP="00596A6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5438B" w14:textId="77777777" w:rsidR="00596A6B" w:rsidRDefault="00596A6B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622+468</w:t>
            </w:r>
          </w:p>
          <w:p w14:paraId="33ED1179" w14:textId="77777777" w:rsidR="00596A6B" w:rsidRDefault="00596A6B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622+568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430F7" w14:textId="77777777" w:rsidR="00596A6B" w:rsidRPr="00600D25" w:rsidRDefault="00596A6B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73DB0" w14:textId="77777777" w:rsidR="00596A6B" w:rsidRDefault="00596A6B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Aleşd-</w:t>
            </w:r>
          </w:p>
          <w:p w14:paraId="0A264722" w14:textId="77777777" w:rsidR="00596A6B" w:rsidRDefault="00596A6B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Tileagd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38DAF" w14:textId="77777777" w:rsidR="00596A6B" w:rsidRDefault="00596A6B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F6477" w14:textId="77777777" w:rsidR="00596A6B" w:rsidRDefault="00596A6B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E06AC" w14:textId="77777777" w:rsidR="00596A6B" w:rsidRDefault="00596A6B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29501" w14:textId="77777777" w:rsidR="00596A6B" w:rsidRDefault="00596A6B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B1AC3" w14:textId="77777777" w:rsidR="00596A6B" w:rsidRDefault="00596A6B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596A6B" w14:paraId="14072778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BE868" w14:textId="77777777" w:rsidR="00596A6B" w:rsidRDefault="00596A6B" w:rsidP="00596A6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F8C9D" w14:textId="77777777" w:rsidR="00596A6B" w:rsidRDefault="00596A6B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22AAA" w14:textId="77777777" w:rsidR="00596A6B" w:rsidRDefault="00596A6B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BAE79" w14:textId="77777777" w:rsidR="00596A6B" w:rsidRDefault="00596A6B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Tileagd linia 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13551" w14:textId="77777777" w:rsidR="00596A6B" w:rsidRDefault="00596A6B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74AB4" w14:textId="77777777" w:rsidR="00596A6B" w:rsidRDefault="00596A6B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9B2E9" w14:textId="77777777" w:rsidR="00596A6B" w:rsidRDefault="00596A6B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14E1D" w14:textId="77777777" w:rsidR="00596A6B" w:rsidRDefault="00596A6B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E9497" w14:textId="77777777" w:rsidR="00596A6B" w:rsidRDefault="00596A6B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596A6B" w14:paraId="3EB0DCDD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1EC6D" w14:textId="77777777" w:rsidR="00596A6B" w:rsidRDefault="00596A6B" w:rsidP="00596A6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7F687" w14:textId="77777777" w:rsidR="00596A6B" w:rsidRDefault="00596A6B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9664B" w14:textId="77777777" w:rsidR="00596A6B" w:rsidRDefault="00596A6B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62F80" w14:textId="77777777" w:rsidR="00596A6B" w:rsidRDefault="00596A6B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Tileagd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91CB0" w14:textId="77777777" w:rsidR="00596A6B" w:rsidRDefault="00596A6B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 11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E67F3" w14:textId="77777777" w:rsidR="00596A6B" w:rsidRDefault="00596A6B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6B137" w14:textId="77777777" w:rsidR="00596A6B" w:rsidRDefault="00596A6B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95FF3" w14:textId="77777777" w:rsidR="00596A6B" w:rsidRDefault="00596A6B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2C65E" w14:textId="77777777" w:rsidR="00596A6B" w:rsidRDefault="00596A6B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– ieşiri</w:t>
            </w:r>
            <w:r>
              <w:rPr>
                <w:b/>
                <w:bCs/>
                <w:i/>
                <w:iCs/>
                <w:sz w:val="20"/>
                <w:szCs w:val="20"/>
              </w:rPr>
              <w:br/>
              <w:t xml:space="preserve"> la liinile 1 și 2 Cap X. Nesemnalizată pe teren.</w:t>
            </w:r>
          </w:p>
        </w:tc>
      </w:tr>
      <w:tr w:rsidR="00596A6B" w14:paraId="531B4797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5E686" w14:textId="77777777" w:rsidR="00596A6B" w:rsidRDefault="00596A6B" w:rsidP="00596A6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96D29" w14:textId="77777777" w:rsidR="00596A6B" w:rsidRDefault="00596A6B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D8680" w14:textId="77777777" w:rsidR="00596A6B" w:rsidRDefault="00596A6B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DB6B8" w14:textId="77777777" w:rsidR="00596A6B" w:rsidRDefault="00596A6B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Tileagd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758A2" w14:textId="77777777" w:rsidR="00596A6B" w:rsidRDefault="00596A6B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 14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003A3" w14:textId="77777777" w:rsidR="00596A6B" w:rsidRDefault="00596A6B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85451" w14:textId="77777777" w:rsidR="00596A6B" w:rsidRDefault="00596A6B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76191" w14:textId="77777777" w:rsidR="00596A6B" w:rsidRDefault="00596A6B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6F615" w14:textId="77777777" w:rsidR="00596A6B" w:rsidRDefault="00596A6B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– ieşiri</w:t>
            </w:r>
            <w:r>
              <w:rPr>
                <w:b/>
                <w:bCs/>
                <w:i/>
                <w:iCs/>
                <w:sz w:val="20"/>
                <w:szCs w:val="20"/>
              </w:rPr>
              <w:br/>
              <w:t xml:space="preserve"> la linia  2 Cap Y. Nesemnalizată pe teren.</w:t>
            </w:r>
          </w:p>
        </w:tc>
      </w:tr>
      <w:tr w:rsidR="00596A6B" w14:paraId="2973D22C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63C07" w14:textId="77777777" w:rsidR="00596A6B" w:rsidRDefault="00596A6B" w:rsidP="00596A6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9C006" w14:textId="77777777" w:rsidR="00596A6B" w:rsidRDefault="00596A6B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633+700</w:t>
            </w:r>
          </w:p>
          <w:p w14:paraId="3D9853BD" w14:textId="77777777" w:rsidR="00596A6B" w:rsidRDefault="00596A6B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634+000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13DEC" w14:textId="77777777" w:rsidR="00596A6B" w:rsidRDefault="00596A6B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14C6B" w14:textId="77777777" w:rsidR="00596A6B" w:rsidRDefault="00596A6B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Tileagd -</w:t>
            </w:r>
          </w:p>
          <w:p w14:paraId="511D7BDD" w14:textId="77777777" w:rsidR="00596A6B" w:rsidRDefault="00596A6B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5A2B3" w14:textId="77777777" w:rsidR="00596A6B" w:rsidRDefault="00596A6B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FAFEE" w14:textId="77777777" w:rsidR="00596A6B" w:rsidRDefault="00596A6B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CFD86" w14:textId="77777777" w:rsidR="00596A6B" w:rsidRDefault="00596A6B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6E321" w14:textId="77777777" w:rsidR="00596A6B" w:rsidRDefault="00596A6B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46718" w14:textId="77777777" w:rsidR="00596A6B" w:rsidRDefault="00596A6B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596A6B" w14:paraId="1CFC5726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29C47" w14:textId="77777777" w:rsidR="00596A6B" w:rsidRDefault="00596A6B" w:rsidP="00596A6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235C6" w14:textId="77777777" w:rsidR="00596A6B" w:rsidRDefault="00596A6B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636+190</w:t>
            </w:r>
          </w:p>
          <w:p w14:paraId="0615A894" w14:textId="77777777" w:rsidR="00596A6B" w:rsidRDefault="00596A6B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636+290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0D95C" w14:textId="77777777" w:rsidR="00596A6B" w:rsidRDefault="00596A6B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F5C9D" w14:textId="77777777" w:rsidR="00596A6B" w:rsidRDefault="00596A6B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Tileagd -</w:t>
            </w:r>
          </w:p>
          <w:p w14:paraId="5720C3BB" w14:textId="77777777" w:rsidR="00596A6B" w:rsidRDefault="00596A6B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1CED4" w14:textId="77777777" w:rsidR="00596A6B" w:rsidRDefault="00596A6B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85217" w14:textId="77777777" w:rsidR="00596A6B" w:rsidRDefault="00596A6B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2033C" w14:textId="77777777" w:rsidR="00596A6B" w:rsidRDefault="00596A6B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30E8E" w14:textId="77777777" w:rsidR="00596A6B" w:rsidRDefault="00596A6B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23DDF" w14:textId="77777777" w:rsidR="00596A6B" w:rsidRDefault="00596A6B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</w:tc>
      </w:tr>
      <w:tr w:rsidR="00596A6B" w14:paraId="11336F55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81D0E" w14:textId="77777777" w:rsidR="00596A6B" w:rsidRDefault="00596A6B" w:rsidP="00596A6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F6A2B" w14:textId="77777777" w:rsidR="00596A6B" w:rsidRDefault="00596A6B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638+000</w:t>
            </w:r>
          </w:p>
          <w:p w14:paraId="7848C36B" w14:textId="77777777" w:rsidR="00596A6B" w:rsidRDefault="00596A6B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638+100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DCADF" w14:textId="77777777" w:rsidR="00596A6B" w:rsidRDefault="00596A6B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C8F2C" w14:textId="77777777" w:rsidR="00596A6B" w:rsidRDefault="00596A6B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Tileagd -</w:t>
            </w:r>
          </w:p>
          <w:p w14:paraId="366D73BC" w14:textId="77777777" w:rsidR="00596A6B" w:rsidRDefault="00596A6B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DCA97" w14:textId="77777777" w:rsidR="00596A6B" w:rsidRDefault="00596A6B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1CDC8" w14:textId="77777777" w:rsidR="00596A6B" w:rsidRDefault="00596A6B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06412" w14:textId="77777777" w:rsidR="00596A6B" w:rsidRDefault="00596A6B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BEE65" w14:textId="77777777" w:rsidR="00596A6B" w:rsidRDefault="00596A6B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542DF" w14:textId="77777777" w:rsidR="00596A6B" w:rsidRDefault="00596A6B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</w:tc>
      </w:tr>
      <w:tr w:rsidR="00596A6B" w14:paraId="382A6BE9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2CF57" w14:textId="77777777" w:rsidR="00596A6B" w:rsidRDefault="00596A6B" w:rsidP="00596A6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9370B" w14:textId="77777777" w:rsidR="00596A6B" w:rsidRDefault="00596A6B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14CFA" w14:textId="77777777" w:rsidR="00596A6B" w:rsidRDefault="00596A6B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30490" w14:textId="77777777" w:rsidR="00596A6B" w:rsidRDefault="00596A6B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Oșorhei linia 4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2D7F6" w14:textId="77777777" w:rsidR="00596A6B" w:rsidRDefault="00596A6B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3D56F" w14:textId="77777777" w:rsidR="00596A6B" w:rsidRDefault="00596A6B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FA75C" w14:textId="77777777" w:rsidR="00596A6B" w:rsidRDefault="00596A6B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482C8" w14:textId="77777777" w:rsidR="00596A6B" w:rsidRPr="00600D25" w:rsidRDefault="00596A6B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A375B" w14:textId="77777777" w:rsidR="00596A6B" w:rsidRDefault="00596A6B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596A6B" w14:paraId="5D9AB7CC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A98EB" w14:textId="77777777" w:rsidR="00596A6B" w:rsidRDefault="00596A6B" w:rsidP="00596A6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94FF4" w14:textId="77777777" w:rsidR="00596A6B" w:rsidRDefault="00596A6B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D22A7" w14:textId="77777777" w:rsidR="00596A6B" w:rsidRDefault="00596A6B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7206E" w14:textId="77777777" w:rsidR="00596A6B" w:rsidRDefault="00596A6B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Hm Oșorhei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40BE8" w14:textId="77777777" w:rsidR="00596A6B" w:rsidRDefault="00596A6B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 11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98525" w14:textId="77777777" w:rsidR="00596A6B" w:rsidRDefault="00596A6B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5A951" w14:textId="77777777" w:rsidR="00596A6B" w:rsidRDefault="00596A6B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D7034" w14:textId="77777777" w:rsidR="00596A6B" w:rsidRPr="00600D25" w:rsidRDefault="00596A6B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64465" w14:textId="77777777" w:rsidR="00596A6B" w:rsidRDefault="00596A6B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3 și 4 cap X. Nesemnalizată pe teren.</w:t>
            </w:r>
          </w:p>
        </w:tc>
      </w:tr>
      <w:tr w:rsidR="00596A6B" w14:paraId="79DB8436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9F689" w14:textId="77777777" w:rsidR="00596A6B" w:rsidRDefault="00596A6B" w:rsidP="00596A6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3AF0D" w14:textId="77777777" w:rsidR="00596A6B" w:rsidRDefault="00596A6B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F51ED" w14:textId="77777777" w:rsidR="00596A6B" w:rsidRDefault="00596A6B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6C085" w14:textId="77777777" w:rsidR="00596A6B" w:rsidRDefault="00596A6B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Hm Oșorhei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49CD7" w14:textId="77777777" w:rsidR="00596A6B" w:rsidRDefault="00596A6B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 13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19483" w14:textId="77777777" w:rsidR="00596A6B" w:rsidRDefault="00596A6B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B261A" w14:textId="77777777" w:rsidR="00596A6B" w:rsidRDefault="00596A6B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19C58" w14:textId="77777777" w:rsidR="00596A6B" w:rsidRPr="00600D25" w:rsidRDefault="00596A6B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7C133" w14:textId="77777777" w:rsidR="00596A6B" w:rsidRDefault="00596A6B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4 și 5 cap X. Nesemnalizată pe teren.</w:t>
            </w:r>
          </w:p>
        </w:tc>
      </w:tr>
      <w:tr w:rsidR="00596A6B" w14:paraId="570B029E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BFEC7" w14:textId="77777777" w:rsidR="00596A6B" w:rsidRDefault="00596A6B" w:rsidP="00596A6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A1F8A" w14:textId="77777777" w:rsidR="00596A6B" w:rsidRDefault="00596A6B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8C5BA" w14:textId="77777777" w:rsidR="00596A6B" w:rsidRDefault="00596A6B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64D2E" w14:textId="77777777" w:rsidR="00596A6B" w:rsidRDefault="00596A6B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Hm Oșorhei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BCB07" w14:textId="77777777" w:rsidR="00596A6B" w:rsidRDefault="00596A6B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 16 și 20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8CC46" w14:textId="77777777" w:rsidR="00596A6B" w:rsidRDefault="00596A6B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14F4E" w14:textId="77777777" w:rsidR="00596A6B" w:rsidRDefault="00596A6B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C2DD1" w14:textId="77777777" w:rsidR="00596A6B" w:rsidRPr="00600D25" w:rsidRDefault="00596A6B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67389" w14:textId="77777777" w:rsidR="00596A6B" w:rsidRDefault="00596A6B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3 și 4 cap Y. Nesemnalizată pe teren.</w:t>
            </w:r>
          </w:p>
        </w:tc>
      </w:tr>
      <w:tr w:rsidR="00596A6B" w14:paraId="1BDF23BD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05BE9" w14:textId="77777777" w:rsidR="00596A6B" w:rsidRDefault="00596A6B" w:rsidP="00596A6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2E4CA" w14:textId="77777777" w:rsidR="00596A6B" w:rsidRDefault="00596A6B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644+700</w:t>
            </w:r>
          </w:p>
          <w:p w14:paraId="01900FD9" w14:textId="77777777" w:rsidR="00596A6B" w:rsidRDefault="00596A6B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646+400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CB1FB" w14:textId="77777777" w:rsidR="00596A6B" w:rsidRDefault="00596A6B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49BDC" w14:textId="77777777" w:rsidR="00596A6B" w:rsidRDefault="00596A6B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Oșorhei -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C3CAB" w14:textId="77777777" w:rsidR="00596A6B" w:rsidRDefault="00596A6B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06A61" w14:textId="77777777" w:rsidR="00596A6B" w:rsidRDefault="00596A6B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DC12F" w14:textId="77777777" w:rsidR="00596A6B" w:rsidRDefault="00596A6B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91FE3" w14:textId="77777777" w:rsidR="00596A6B" w:rsidRPr="00600D25" w:rsidRDefault="00596A6B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90C06" w14:textId="77777777" w:rsidR="00596A6B" w:rsidRDefault="00596A6B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596A6B" w14:paraId="573A3A88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AD02B" w14:textId="77777777" w:rsidR="00596A6B" w:rsidRDefault="00596A6B" w:rsidP="00596A6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0D88A" w14:textId="77777777" w:rsidR="00596A6B" w:rsidRDefault="00596A6B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FF495" w14:textId="77777777" w:rsidR="00596A6B" w:rsidRDefault="00596A6B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6D8C9" w14:textId="77777777" w:rsidR="00596A6B" w:rsidRDefault="00596A6B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77CFE" w14:textId="77777777" w:rsidR="00596A6B" w:rsidRDefault="00596A6B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3B5324A5" w14:textId="77777777" w:rsidR="00596A6B" w:rsidRDefault="00596A6B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 /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197E4" w14:textId="77777777" w:rsidR="00596A6B" w:rsidRDefault="00596A6B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D10BE" w14:textId="77777777" w:rsidR="00596A6B" w:rsidRDefault="00596A6B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8403D" w14:textId="77777777" w:rsidR="00596A6B" w:rsidRPr="00600D25" w:rsidRDefault="00596A6B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51744" w14:textId="77777777" w:rsidR="00596A6B" w:rsidRDefault="00596A6B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4 - 7 Tranzit Cap X.</w:t>
            </w:r>
          </w:p>
        </w:tc>
      </w:tr>
      <w:tr w:rsidR="00596A6B" w14:paraId="64E2F657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46166" w14:textId="77777777" w:rsidR="00596A6B" w:rsidRDefault="00596A6B" w:rsidP="00596A6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978C6" w14:textId="77777777" w:rsidR="00596A6B" w:rsidRDefault="00596A6B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AFB00" w14:textId="77777777" w:rsidR="00596A6B" w:rsidRDefault="00596A6B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C1C3E" w14:textId="77777777" w:rsidR="00596A6B" w:rsidRDefault="00596A6B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4706E" w14:textId="77777777" w:rsidR="00596A6B" w:rsidRDefault="00596A6B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330A1A2E" w14:textId="77777777" w:rsidR="00596A6B" w:rsidRDefault="00596A6B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 / 13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B37F8" w14:textId="77777777" w:rsidR="00596A6B" w:rsidRDefault="00596A6B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EF617" w14:textId="77777777" w:rsidR="00596A6B" w:rsidRDefault="00596A6B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3B7C3" w14:textId="77777777" w:rsidR="00596A6B" w:rsidRPr="00600D25" w:rsidRDefault="00596A6B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D5A6E" w14:textId="77777777" w:rsidR="00596A6B" w:rsidRDefault="00596A6B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4 - 7 Tranzit Cap X.</w:t>
            </w:r>
          </w:p>
        </w:tc>
      </w:tr>
      <w:tr w:rsidR="00596A6B" w14:paraId="72FEB856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15346" w14:textId="77777777" w:rsidR="00596A6B" w:rsidRDefault="00596A6B" w:rsidP="00596A6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4A54F" w14:textId="77777777" w:rsidR="00596A6B" w:rsidRDefault="00596A6B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68B5C" w14:textId="77777777" w:rsidR="00596A6B" w:rsidRDefault="00596A6B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D2315" w14:textId="77777777" w:rsidR="00596A6B" w:rsidRDefault="00596A6B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7D496" w14:textId="77777777" w:rsidR="00596A6B" w:rsidRDefault="00596A6B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37746" w14:textId="77777777" w:rsidR="00596A6B" w:rsidRDefault="00596A6B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3B124" w14:textId="77777777" w:rsidR="00596A6B" w:rsidRDefault="00596A6B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F7D75" w14:textId="77777777" w:rsidR="00596A6B" w:rsidRPr="00600D25" w:rsidRDefault="00596A6B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CC100" w14:textId="77777777" w:rsidR="00596A6B" w:rsidRDefault="00596A6B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3D25127D" w14:textId="77777777" w:rsidR="00596A6B" w:rsidRDefault="00596A6B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la liniile 4 - 7 Tranzit </w:t>
            </w:r>
          </w:p>
          <w:p w14:paraId="5243180E" w14:textId="77777777" w:rsidR="00596A6B" w:rsidRDefault="00596A6B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Cap Y.</w:t>
            </w:r>
          </w:p>
        </w:tc>
      </w:tr>
      <w:tr w:rsidR="00596A6B" w14:paraId="75606240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2A09F" w14:textId="77777777" w:rsidR="00596A6B" w:rsidRDefault="00596A6B" w:rsidP="00596A6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8C475" w14:textId="77777777" w:rsidR="00596A6B" w:rsidRDefault="00596A6B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5AE65" w14:textId="77777777" w:rsidR="00596A6B" w:rsidRDefault="00596A6B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03621" w14:textId="77777777" w:rsidR="00596A6B" w:rsidRDefault="00596A6B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956DF" w14:textId="77777777" w:rsidR="00596A6B" w:rsidRDefault="00596A6B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67C69" w14:textId="77777777" w:rsidR="00596A6B" w:rsidRDefault="00596A6B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F81FE" w14:textId="77777777" w:rsidR="00596A6B" w:rsidRDefault="00596A6B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AA971" w14:textId="77777777" w:rsidR="00596A6B" w:rsidRPr="00600D25" w:rsidRDefault="00596A6B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3286C" w14:textId="77777777" w:rsidR="00596A6B" w:rsidRDefault="00596A6B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2C527EF1" w14:textId="77777777" w:rsidR="00596A6B" w:rsidRDefault="00596A6B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la liniile 4 - 7 Tranzit </w:t>
            </w:r>
          </w:p>
          <w:p w14:paraId="73DCB6DE" w14:textId="77777777" w:rsidR="00596A6B" w:rsidRDefault="00596A6B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Cap Y.</w:t>
            </w:r>
          </w:p>
        </w:tc>
      </w:tr>
      <w:tr w:rsidR="00596A6B" w14:paraId="11A9563D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617FB" w14:textId="77777777" w:rsidR="00596A6B" w:rsidRDefault="00596A6B" w:rsidP="00596A6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2ACDC" w14:textId="77777777" w:rsidR="00596A6B" w:rsidRDefault="00596A6B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E41FF" w14:textId="77777777" w:rsidR="00596A6B" w:rsidRDefault="00596A6B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6B7D1" w14:textId="77777777" w:rsidR="00596A6B" w:rsidRDefault="00596A6B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Oradea Est </w:t>
            </w:r>
          </w:p>
          <w:p w14:paraId="2116A139" w14:textId="77777777" w:rsidR="00596A6B" w:rsidRDefault="00596A6B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3C871" w14:textId="77777777" w:rsidR="00596A6B" w:rsidRDefault="00596A6B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D94DA" w14:textId="77777777" w:rsidR="00596A6B" w:rsidRDefault="00596A6B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46E7F" w14:textId="77777777" w:rsidR="00596A6B" w:rsidRDefault="00596A6B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FEF47" w14:textId="77777777" w:rsidR="00596A6B" w:rsidRPr="00600D25" w:rsidRDefault="00596A6B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B5B46" w14:textId="77777777" w:rsidR="00596A6B" w:rsidRDefault="00596A6B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5T - 7T Oradea Est Cap Y.</w:t>
            </w:r>
          </w:p>
        </w:tc>
      </w:tr>
      <w:tr w:rsidR="00596A6B" w14:paraId="4DB135D8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E126A" w14:textId="77777777" w:rsidR="00596A6B" w:rsidRDefault="00596A6B" w:rsidP="00596A6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54573" w14:textId="77777777" w:rsidR="00596A6B" w:rsidRDefault="00596A6B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650+700</w:t>
            </w:r>
          </w:p>
          <w:p w14:paraId="4B76178E" w14:textId="77777777" w:rsidR="00596A6B" w:rsidRDefault="00596A6B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653+000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28711" w14:textId="77777777" w:rsidR="00596A6B" w:rsidRDefault="00596A6B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460E8" w14:textId="77777777" w:rsidR="00596A6B" w:rsidRDefault="00596A6B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Oradea Est linia 3T si Oradea Est -</w:t>
            </w:r>
          </w:p>
          <w:p w14:paraId="42F673EE" w14:textId="77777777" w:rsidR="00596A6B" w:rsidRDefault="00596A6B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Oradea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A4E87" w14:textId="77777777" w:rsidR="00596A6B" w:rsidRDefault="00596A6B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33516" w14:textId="77777777" w:rsidR="00596A6B" w:rsidRDefault="00596A6B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84EA1" w14:textId="77777777" w:rsidR="00596A6B" w:rsidRDefault="00596A6B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D54D4" w14:textId="77777777" w:rsidR="00596A6B" w:rsidRPr="00600D25" w:rsidRDefault="00596A6B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C076F" w14:textId="77777777" w:rsidR="00596A6B" w:rsidRDefault="00596A6B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  <w:p w14:paraId="56E5EC90" w14:textId="77777777" w:rsidR="00596A6B" w:rsidRDefault="00596A6B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3T - 7T Oradea Est Cap X.</w:t>
            </w:r>
          </w:p>
        </w:tc>
      </w:tr>
      <w:tr w:rsidR="00596A6B" w14:paraId="6DA9EC46" w14:textId="77777777" w:rsidTr="00E4222D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B6EAC" w14:textId="77777777" w:rsidR="00596A6B" w:rsidRDefault="00596A6B" w:rsidP="00596A6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16FBD" w14:textId="77777777" w:rsidR="00596A6B" w:rsidRDefault="00596A6B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8626E" w14:textId="77777777" w:rsidR="00596A6B" w:rsidRDefault="00596A6B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4D559" w14:textId="77777777" w:rsidR="00596A6B" w:rsidRDefault="00596A6B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Oradea</w:t>
            </w:r>
          </w:p>
          <w:p w14:paraId="0409AACD" w14:textId="77777777" w:rsidR="00596A6B" w:rsidRDefault="00596A6B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A2A6E" w14:textId="77777777" w:rsidR="00596A6B" w:rsidRDefault="00596A6B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A7B08" w14:textId="77777777" w:rsidR="00596A6B" w:rsidRDefault="00596A6B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E96D0" w14:textId="77777777" w:rsidR="00596A6B" w:rsidRDefault="00596A6B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C56D1" w14:textId="77777777" w:rsidR="00596A6B" w:rsidRDefault="00596A6B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B850B" w14:textId="77777777" w:rsidR="00596A6B" w:rsidRDefault="00596A6B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la liniile 3 A, 4 A, 7 A, 1 B, </w:t>
            </w:r>
          </w:p>
          <w:p w14:paraId="7EBBBDCD" w14:textId="77777777" w:rsidR="00596A6B" w:rsidRDefault="00596A6B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2 B, 3 B,  Cap Y.</w:t>
            </w:r>
          </w:p>
          <w:p w14:paraId="036D5444" w14:textId="77777777" w:rsidR="00596A6B" w:rsidRDefault="00596A6B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144672AC" w14:textId="77777777" w:rsidR="00596A6B" w:rsidRDefault="00596A6B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Stație paralelogram.</w:t>
            </w:r>
          </w:p>
        </w:tc>
      </w:tr>
      <w:tr w:rsidR="00596A6B" w14:paraId="7515E0E7" w14:textId="77777777" w:rsidTr="00E4222D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A37AF" w14:textId="77777777" w:rsidR="00596A6B" w:rsidRDefault="00596A6B" w:rsidP="00596A6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710F7" w14:textId="77777777" w:rsidR="00596A6B" w:rsidRDefault="00596A6B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285C9" w14:textId="77777777" w:rsidR="00596A6B" w:rsidRDefault="00596A6B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33062" w14:textId="77777777" w:rsidR="00596A6B" w:rsidRDefault="00596A6B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Oradea</w:t>
            </w:r>
          </w:p>
          <w:p w14:paraId="75E3FA90" w14:textId="77777777" w:rsidR="00596A6B" w:rsidRDefault="00596A6B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053C8" w14:textId="77777777" w:rsidR="00596A6B" w:rsidRDefault="00596A6B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B0807" w14:textId="77777777" w:rsidR="00596A6B" w:rsidRDefault="00596A6B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FF5B8" w14:textId="77777777" w:rsidR="00596A6B" w:rsidRDefault="00596A6B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27360" w14:textId="77777777" w:rsidR="00596A6B" w:rsidRDefault="00596A6B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11A6A" w14:textId="77777777" w:rsidR="00596A6B" w:rsidRDefault="00596A6B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la liniile 7 A, 1B - 3B, </w:t>
            </w:r>
          </w:p>
          <w:p w14:paraId="4A4F4DF7" w14:textId="77777777" w:rsidR="00596A6B" w:rsidRDefault="00596A6B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Depou  Cap Y.</w:t>
            </w:r>
          </w:p>
          <w:p w14:paraId="5F6EE76D" w14:textId="77777777" w:rsidR="00596A6B" w:rsidRDefault="00596A6B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3CB1339D" w14:textId="77777777" w:rsidR="00596A6B" w:rsidRDefault="00596A6B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Stație paralelogram.</w:t>
            </w:r>
          </w:p>
        </w:tc>
      </w:tr>
      <w:tr w:rsidR="00596A6B" w14:paraId="51B01B61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1FA13" w14:textId="77777777" w:rsidR="00596A6B" w:rsidRDefault="00596A6B" w:rsidP="00596A6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383FE" w14:textId="77777777" w:rsidR="00596A6B" w:rsidRDefault="00596A6B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B7FFE" w14:textId="77777777" w:rsidR="00596A6B" w:rsidRPr="00600D25" w:rsidRDefault="00596A6B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9E925" w14:textId="77777777" w:rsidR="00596A6B" w:rsidRDefault="00596A6B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Oradea</w:t>
            </w:r>
          </w:p>
          <w:p w14:paraId="09522149" w14:textId="77777777" w:rsidR="00596A6B" w:rsidRDefault="00596A6B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3B647" w14:textId="77777777" w:rsidR="00596A6B" w:rsidRDefault="00596A6B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48395" w14:textId="77777777" w:rsidR="00596A6B" w:rsidRDefault="00596A6B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8B109" w14:textId="77777777" w:rsidR="00596A6B" w:rsidRDefault="00596A6B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C922A" w14:textId="77777777" w:rsidR="00596A6B" w:rsidRPr="00600D25" w:rsidRDefault="00596A6B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044AD" w14:textId="77777777" w:rsidR="00596A6B" w:rsidRDefault="00596A6B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la liniile 7A, 1B - 3B și </w:t>
            </w:r>
          </w:p>
          <w:p w14:paraId="1F477E83" w14:textId="77777777" w:rsidR="00596A6B" w:rsidRDefault="00596A6B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Depou Cap Y.</w:t>
            </w:r>
          </w:p>
          <w:p w14:paraId="14CD1D04" w14:textId="77777777" w:rsidR="00596A6B" w:rsidRDefault="00596A6B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1BDEE97D" w14:textId="77777777" w:rsidR="00596A6B" w:rsidRDefault="00596A6B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Stație paralelogram.</w:t>
            </w:r>
          </w:p>
        </w:tc>
      </w:tr>
      <w:tr w:rsidR="00596A6B" w14:paraId="3D5E33E5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73034" w14:textId="77777777" w:rsidR="00596A6B" w:rsidRDefault="00596A6B" w:rsidP="00596A6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11E2C" w14:textId="77777777" w:rsidR="00596A6B" w:rsidRDefault="00596A6B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F4B62" w14:textId="77777777" w:rsidR="00596A6B" w:rsidRPr="00600D25" w:rsidRDefault="00596A6B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BE0CA" w14:textId="77777777" w:rsidR="00596A6B" w:rsidRDefault="00596A6B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Oradea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B9EB2" w14:textId="77777777" w:rsidR="00596A6B" w:rsidRDefault="00596A6B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3C924" w14:textId="77777777" w:rsidR="00596A6B" w:rsidRDefault="00596A6B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81F95" w14:textId="77777777" w:rsidR="00596A6B" w:rsidRDefault="00596A6B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03EC5" w14:textId="77777777" w:rsidR="00596A6B" w:rsidRPr="00600D25" w:rsidRDefault="00596A6B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4C269" w14:textId="77777777" w:rsidR="00596A6B" w:rsidRDefault="00596A6B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1 A, Cap Y.</w:t>
            </w:r>
          </w:p>
          <w:p w14:paraId="364334DA" w14:textId="77777777" w:rsidR="00596A6B" w:rsidRDefault="00596A6B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4B4F5434" w14:textId="77777777" w:rsidR="00596A6B" w:rsidRDefault="00596A6B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596A6B" w14:paraId="42C72082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9AC56" w14:textId="77777777" w:rsidR="00596A6B" w:rsidRDefault="00596A6B" w:rsidP="00596A6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53868" w14:textId="77777777" w:rsidR="00596A6B" w:rsidRDefault="00596A6B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1CD77" w14:textId="77777777" w:rsidR="00596A6B" w:rsidRPr="00600D25" w:rsidRDefault="00596A6B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42658" w14:textId="77777777" w:rsidR="00596A6B" w:rsidRDefault="00596A6B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Oradea</w:t>
            </w:r>
          </w:p>
          <w:p w14:paraId="210FEF30" w14:textId="77777777" w:rsidR="00596A6B" w:rsidRDefault="00596A6B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7C998" w14:textId="77777777" w:rsidR="00596A6B" w:rsidRDefault="00596A6B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DBF28" w14:textId="77777777" w:rsidR="00596A6B" w:rsidRDefault="00596A6B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B53F2" w14:textId="77777777" w:rsidR="00596A6B" w:rsidRDefault="00596A6B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052D7" w14:textId="77777777" w:rsidR="00596A6B" w:rsidRPr="00600D25" w:rsidRDefault="00596A6B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6D978" w14:textId="77777777" w:rsidR="00596A6B" w:rsidRDefault="00596A6B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3 A, 4 A, Cap Y.</w:t>
            </w:r>
          </w:p>
          <w:p w14:paraId="16D1C8DB" w14:textId="77777777" w:rsidR="00596A6B" w:rsidRDefault="00596A6B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09134192" w14:textId="77777777" w:rsidR="00596A6B" w:rsidRDefault="00596A6B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596A6B" w14:paraId="68ED69D4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6E3FB" w14:textId="77777777" w:rsidR="00596A6B" w:rsidRDefault="00596A6B" w:rsidP="00596A6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4FC56" w14:textId="77777777" w:rsidR="00596A6B" w:rsidRDefault="00596A6B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1354D" w14:textId="77777777" w:rsidR="00596A6B" w:rsidRPr="00600D25" w:rsidRDefault="00596A6B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69E71" w14:textId="77777777" w:rsidR="00596A6B" w:rsidRDefault="00596A6B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Oradea</w:t>
            </w:r>
          </w:p>
          <w:p w14:paraId="4DB93C3A" w14:textId="77777777" w:rsidR="00596A6B" w:rsidRDefault="00596A6B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85B7B" w14:textId="77777777" w:rsidR="00596A6B" w:rsidRDefault="00596A6B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A526E" w14:textId="77777777" w:rsidR="00596A6B" w:rsidRDefault="00596A6B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90A26" w14:textId="77777777" w:rsidR="00596A6B" w:rsidRDefault="00596A6B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71285" w14:textId="77777777" w:rsidR="00596A6B" w:rsidRPr="00600D25" w:rsidRDefault="00596A6B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E536D" w14:textId="77777777" w:rsidR="00596A6B" w:rsidRDefault="00596A6B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3 A, 4 A și Depoul Oradea.</w:t>
            </w:r>
          </w:p>
          <w:p w14:paraId="59E37801" w14:textId="77777777" w:rsidR="00596A6B" w:rsidRDefault="00596A6B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067F9E6D" w14:textId="77777777" w:rsidR="00596A6B" w:rsidRDefault="00596A6B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596A6B" w14:paraId="4E5499E1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1C6A0" w14:textId="77777777" w:rsidR="00596A6B" w:rsidRDefault="00596A6B" w:rsidP="00596A6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DD573" w14:textId="77777777" w:rsidR="00596A6B" w:rsidRDefault="00596A6B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656+150</w:t>
            </w:r>
          </w:p>
          <w:p w14:paraId="6B6250DA" w14:textId="77777777" w:rsidR="00596A6B" w:rsidRDefault="00596A6B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656+300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49E40" w14:textId="77777777" w:rsidR="00596A6B" w:rsidRPr="00600D25" w:rsidRDefault="00596A6B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7DC2F" w14:textId="77777777" w:rsidR="00596A6B" w:rsidRDefault="00596A6B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Oradea –</w:t>
            </w:r>
          </w:p>
          <w:p w14:paraId="09C6D63D" w14:textId="77777777" w:rsidR="00596A6B" w:rsidRDefault="00596A6B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58980" w14:textId="77777777" w:rsidR="00596A6B" w:rsidRDefault="00596A6B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8B4D6" w14:textId="77777777" w:rsidR="00596A6B" w:rsidRDefault="00596A6B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E5E90" w14:textId="77777777" w:rsidR="00596A6B" w:rsidRDefault="00596A6B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EBEEF" w14:textId="77777777" w:rsidR="00596A6B" w:rsidRPr="00600D25" w:rsidRDefault="00596A6B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FC424" w14:textId="77777777" w:rsidR="00596A6B" w:rsidRDefault="00596A6B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596A6B" w14:paraId="40DE2B87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02FCC" w14:textId="77777777" w:rsidR="00596A6B" w:rsidRDefault="00596A6B" w:rsidP="00596A6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65D89" w14:textId="77777777" w:rsidR="00596A6B" w:rsidRDefault="00596A6B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657+600</w:t>
            </w:r>
          </w:p>
          <w:p w14:paraId="464EFBA1" w14:textId="77777777" w:rsidR="00596A6B" w:rsidRDefault="00596A6B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657+750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8256F" w14:textId="77777777" w:rsidR="00596A6B" w:rsidRDefault="00596A6B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0EAEA" w14:textId="77777777" w:rsidR="00596A6B" w:rsidRDefault="00596A6B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Oradea –</w:t>
            </w:r>
          </w:p>
          <w:p w14:paraId="6D20F9CF" w14:textId="77777777" w:rsidR="00596A6B" w:rsidRDefault="00596A6B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C5C22" w14:textId="77777777" w:rsidR="00596A6B" w:rsidRDefault="00596A6B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74769" w14:textId="77777777" w:rsidR="00596A6B" w:rsidRDefault="00596A6B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B76CA" w14:textId="77777777" w:rsidR="00596A6B" w:rsidRDefault="00596A6B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8EF96" w14:textId="77777777" w:rsidR="00596A6B" w:rsidRPr="00600D25" w:rsidRDefault="00596A6B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C1CEB" w14:textId="77777777" w:rsidR="00596A6B" w:rsidRDefault="00596A6B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596A6B" w14:paraId="3E61A313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8B0D0" w14:textId="77777777" w:rsidR="00596A6B" w:rsidRDefault="00596A6B" w:rsidP="00596A6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3DC13" w14:textId="77777777" w:rsidR="00596A6B" w:rsidRDefault="00596A6B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EADCE" w14:textId="77777777" w:rsidR="00596A6B" w:rsidRPr="00600D25" w:rsidRDefault="00596A6B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E76B4" w14:textId="77777777" w:rsidR="00596A6B" w:rsidRDefault="00596A6B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C9A14" w14:textId="77777777" w:rsidR="00596A6B" w:rsidRDefault="00596A6B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bretea Cap X</w:t>
            </w:r>
          </w:p>
          <w:p w14:paraId="712FBE10" w14:textId="77777777" w:rsidR="00596A6B" w:rsidRDefault="00596A6B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19, 21, 31, 27 /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B72FC" w14:textId="77777777" w:rsidR="00596A6B" w:rsidRDefault="00596A6B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6FB1A" w14:textId="77777777" w:rsidR="00596A6B" w:rsidRDefault="00596A6B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BC7D8" w14:textId="77777777" w:rsidR="00596A6B" w:rsidRPr="00600D25" w:rsidRDefault="00596A6B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E9A89" w14:textId="77777777" w:rsidR="00596A6B" w:rsidRDefault="00596A6B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719B5747" w14:textId="77777777" w:rsidR="00596A6B" w:rsidRDefault="00596A6B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6F703301" w14:textId="77777777" w:rsidR="00596A6B" w:rsidRDefault="00596A6B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la liniile 7 - 17, Cap X.</w:t>
            </w:r>
          </w:p>
        </w:tc>
      </w:tr>
      <w:tr w:rsidR="00596A6B" w14:paraId="468B29D2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9F787" w14:textId="77777777" w:rsidR="00596A6B" w:rsidRDefault="00596A6B" w:rsidP="00596A6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9D7E6" w14:textId="77777777" w:rsidR="00596A6B" w:rsidRDefault="00596A6B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3+772</w:t>
            </w:r>
          </w:p>
          <w:p w14:paraId="58BC74EF" w14:textId="77777777" w:rsidR="00596A6B" w:rsidRDefault="00596A6B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3+872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EE1B2" w14:textId="77777777" w:rsidR="00596A6B" w:rsidRPr="00600D25" w:rsidRDefault="00596A6B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54096" w14:textId="77777777" w:rsidR="00596A6B" w:rsidRDefault="00596A6B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Episcopia Bihor - Frontieră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B6294" w14:textId="77777777" w:rsidR="00596A6B" w:rsidRDefault="00596A6B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1A86D" w14:textId="77777777" w:rsidR="00596A6B" w:rsidRDefault="00596A6B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71D35" w14:textId="77777777" w:rsidR="00596A6B" w:rsidRDefault="00596A6B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8829F" w14:textId="77777777" w:rsidR="00596A6B" w:rsidRPr="00600D25" w:rsidRDefault="00596A6B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7FE15" w14:textId="77777777" w:rsidR="00596A6B" w:rsidRDefault="00596A6B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596A6B" w14:paraId="157DCFA0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02DFC" w14:textId="77777777" w:rsidR="00596A6B" w:rsidRDefault="00596A6B" w:rsidP="00596A6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10E70" w14:textId="77777777" w:rsidR="00596A6B" w:rsidRDefault="00596A6B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4+884</w:t>
            </w:r>
          </w:p>
          <w:p w14:paraId="2613BC20" w14:textId="77777777" w:rsidR="00596A6B" w:rsidRDefault="00596A6B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4+984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4DE81" w14:textId="77777777" w:rsidR="00596A6B" w:rsidRPr="00600D25" w:rsidRDefault="00596A6B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8F49F" w14:textId="77777777" w:rsidR="00596A6B" w:rsidRDefault="00596A6B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Episcopia Bihor - Frontieră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D57F9" w14:textId="77777777" w:rsidR="00596A6B" w:rsidRDefault="00596A6B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4A79F" w14:textId="77777777" w:rsidR="00596A6B" w:rsidRDefault="00596A6B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F797E" w14:textId="77777777" w:rsidR="00596A6B" w:rsidRDefault="00596A6B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4C4D7" w14:textId="77777777" w:rsidR="00596A6B" w:rsidRPr="00600D25" w:rsidRDefault="00596A6B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065CB" w14:textId="77777777" w:rsidR="00596A6B" w:rsidRDefault="00596A6B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14:paraId="1692ED6B" w14:textId="77777777" w:rsidR="00596A6B" w:rsidRPr="00836022" w:rsidRDefault="00596A6B" w:rsidP="0095691E">
      <w:pPr>
        <w:spacing w:before="40" w:line="192" w:lineRule="auto"/>
        <w:ind w:right="57"/>
        <w:rPr>
          <w:sz w:val="20"/>
          <w:lang w:val="en-US"/>
        </w:rPr>
      </w:pPr>
    </w:p>
    <w:p w14:paraId="3CE75318" w14:textId="77777777" w:rsidR="00596A6B" w:rsidRPr="0095691E" w:rsidRDefault="00596A6B" w:rsidP="0095691E"/>
    <w:p w14:paraId="6371DC1B" w14:textId="77777777" w:rsidR="00596A6B" w:rsidRDefault="00596A6B" w:rsidP="00956F37">
      <w:pPr>
        <w:pStyle w:val="Heading1"/>
        <w:spacing w:line="360" w:lineRule="auto"/>
      </w:pPr>
      <w:r>
        <w:t>LINIA 301 N</w:t>
      </w:r>
    </w:p>
    <w:p w14:paraId="2215E941" w14:textId="77777777" w:rsidR="00596A6B" w:rsidRDefault="00596A6B" w:rsidP="004F46F4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596A6B" w14:paraId="248B2431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2163D" w14:textId="77777777" w:rsidR="00596A6B" w:rsidRDefault="00596A6B" w:rsidP="00596A6B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C01C6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CB3B7" w14:textId="77777777" w:rsidR="00596A6B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74274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2C2D4737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1D22F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940AC" w14:textId="77777777" w:rsidR="00596A6B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2DA08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32CB1" w14:textId="77777777" w:rsidR="00596A6B" w:rsidRPr="0022092F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63639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96A6B" w14:paraId="59DA053D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82C78" w14:textId="77777777" w:rsidR="00596A6B" w:rsidRDefault="00596A6B" w:rsidP="00596A6B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EA1B4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E5361" w14:textId="77777777" w:rsidR="00596A6B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173AD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0A6F799C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90D44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EE15E" w14:textId="77777777" w:rsidR="00596A6B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889C5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A345E" w14:textId="77777777" w:rsidR="00596A6B" w:rsidRPr="0022092F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7BFE9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96A6B" w14:paraId="55ED3D58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7ECD3" w14:textId="77777777" w:rsidR="00596A6B" w:rsidRDefault="00596A6B" w:rsidP="00596A6B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51132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1B45B" w14:textId="77777777" w:rsidR="00596A6B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0F760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550F0281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FE688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BB6D1" w14:textId="77777777" w:rsidR="00596A6B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1275F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0513C" w14:textId="77777777" w:rsidR="00596A6B" w:rsidRPr="0022092F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94FF4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54CFF5B" w14:textId="77777777" w:rsidR="00596A6B" w:rsidRPr="00474FB0" w:rsidRDefault="00596A6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11 şi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12.</w:t>
            </w:r>
          </w:p>
        </w:tc>
      </w:tr>
      <w:tr w:rsidR="00596A6B" w14:paraId="65D8849B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73968" w14:textId="77777777" w:rsidR="00596A6B" w:rsidRDefault="00596A6B" w:rsidP="00596A6B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1F57D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3AAC7" w14:textId="77777777" w:rsidR="00596A6B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B838F" w14:textId="77777777" w:rsidR="00596A6B" w:rsidRDefault="00596A6B">
            <w:pPr>
              <w:spacing w:before="2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46A2FB09" w14:textId="77777777" w:rsidR="00596A6B" w:rsidRDefault="00596A6B">
            <w:pPr>
              <w:spacing w:before="2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56C4C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88C42" w14:textId="77777777" w:rsidR="00596A6B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98223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26177" w14:textId="77777777" w:rsidR="00596A6B" w:rsidRPr="0022092F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1E986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96A6B" w14:paraId="2EDBCB70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420B9" w14:textId="77777777" w:rsidR="00596A6B" w:rsidRDefault="00596A6B" w:rsidP="00596A6B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8410F" w14:textId="77777777" w:rsidR="00596A6B" w:rsidRDefault="00596A6B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4ACD9" w14:textId="77777777" w:rsidR="00596A6B" w:rsidRDefault="00596A6B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7D6D9" w14:textId="77777777" w:rsidR="00596A6B" w:rsidRDefault="00596A6B" w:rsidP="000E39C8">
            <w:pPr>
              <w:spacing w:before="20" w:line="360" w:lineRule="auto"/>
              <w:ind w:left="57" w:right="57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>St. Bucureşti Nord</w:t>
            </w:r>
            <w:r>
              <w:rPr>
                <w:b/>
                <w:bCs/>
                <w:sz w:val="20"/>
              </w:rPr>
              <w:t xml:space="preserve"> </w:t>
            </w:r>
            <w:r w:rsidRPr="00E4222D"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A30C0" w14:textId="77777777" w:rsidR="00596A6B" w:rsidRPr="00E4222D" w:rsidRDefault="00596A6B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 xml:space="preserve">între TDJ </w:t>
            </w:r>
          </w:p>
          <w:p w14:paraId="08CD2193" w14:textId="77777777" w:rsidR="00596A6B" w:rsidRPr="00E4222D" w:rsidRDefault="00596A6B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 xml:space="preserve">36 / 38 și </w:t>
            </w:r>
          </w:p>
          <w:p w14:paraId="408DC690" w14:textId="77777777" w:rsidR="00596A6B" w:rsidRPr="00E4222D" w:rsidRDefault="00596A6B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 xml:space="preserve">TDJ </w:t>
            </w:r>
          </w:p>
          <w:p w14:paraId="1A076B11" w14:textId="77777777" w:rsidR="00596A6B" w:rsidRDefault="00596A6B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>46 / 49</w:t>
            </w:r>
            <w:r w:rsidRPr="00E4222D">
              <w:rPr>
                <w:b/>
                <w:bCs/>
                <w:sz w:val="20"/>
              </w:rPr>
              <w:tab/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31C1B" w14:textId="77777777" w:rsidR="00596A6B" w:rsidRDefault="00596A6B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A02BC" w14:textId="77777777" w:rsidR="00596A6B" w:rsidRDefault="00596A6B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7D8B6" w14:textId="77777777" w:rsidR="00596A6B" w:rsidRPr="0022092F" w:rsidRDefault="00596A6B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1A60B" w14:textId="77777777" w:rsidR="00596A6B" w:rsidRDefault="00596A6B" w:rsidP="000E39C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E4222D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96A6B" w14:paraId="0DB12B1B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8608D" w14:textId="77777777" w:rsidR="00596A6B" w:rsidRDefault="00596A6B" w:rsidP="00596A6B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CEB65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F6A4B" w14:textId="77777777" w:rsidR="00596A6B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D889A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5AAE4F1D" w14:textId="77777777" w:rsidR="00596A6B" w:rsidRDefault="00596A6B">
            <w:pPr>
              <w:spacing w:before="2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DFD33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TDJ </w:t>
            </w:r>
          </w:p>
          <w:p w14:paraId="55877C6C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56 / 57 și </w:t>
            </w:r>
          </w:p>
          <w:p w14:paraId="49BD0E7B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5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156F4" w14:textId="77777777" w:rsidR="00596A6B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1B96B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2EB34" w14:textId="77777777" w:rsidR="00596A6B" w:rsidRPr="0022092F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5FF9D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pe teren </w:t>
            </w:r>
          </w:p>
          <w:p w14:paraId="2DEBD5B8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Cap București Nord </w:t>
            </w:r>
          </w:p>
          <w:p w14:paraId="4B72C9B6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paletă cu diagonală.</w:t>
            </w:r>
          </w:p>
        </w:tc>
      </w:tr>
      <w:tr w:rsidR="00596A6B" w14:paraId="3A4C751C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F5212" w14:textId="77777777" w:rsidR="00596A6B" w:rsidRDefault="00596A6B" w:rsidP="00596A6B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C5D46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2+950</w:t>
            </w:r>
          </w:p>
          <w:p w14:paraId="7FE30D02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3+200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709FA" w14:textId="77777777" w:rsidR="00596A6B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6863A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Nord -</w:t>
            </w:r>
          </w:p>
          <w:p w14:paraId="4C1820B5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Chitila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B9E16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CA621" w14:textId="77777777" w:rsidR="00596A6B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E2EA8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0C7BD" w14:textId="77777777" w:rsidR="00596A6B" w:rsidRPr="0022092F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B55EF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96A6B" w14:paraId="57E36B36" w14:textId="77777777">
        <w:trPr>
          <w:cantSplit/>
          <w:trHeight w:val="1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5915C" w14:textId="77777777" w:rsidR="00596A6B" w:rsidRDefault="00596A6B" w:rsidP="00596A6B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63642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C78E2" w14:textId="77777777" w:rsidR="00596A6B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6807E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Nord -</w:t>
            </w:r>
          </w:p>
          <w:p w14:paraId="041C4E80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C2731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0786077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96AA8" w14:textId="77777777" w:rsidR="00596A6B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D7610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730A6" w14:textId="77777777" w:rsidR="00596A6B" w:rsidRPr="0022092F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21099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4A94E835" w14:textId="77777777" w:rsidR="00596A6B" w:rsidRDefault="00596A6B">
      <w:pPr>
        <w:spacing w:before="40" w:after="40" w:line="192" w:lineRule="auto"/>
        <w:ind w:right="57"/>
        <w:rPr>
          <w:sz w:val="20"/>
        </w:rPr>
      </w:pPr>
    </w:p>
    <w:p w14:paraId="437ADB68" w14:textId="77777777" w:rsidR="00596A6B" w:rsidRDefault="00596A6B" w:rsidP="003260D9">
      <w:pPr>
        <w:pStyle w:val="Heading1"/>
        <w:spacing w:line="360" w:lineRule="auto"/>
      </w:pPr>
      <w:r>
        <w:t>LINIA 301 P</w:t>
      </w:r>
    </w:p>
    <w:p w14:paraId="5B3FFE05" w14:textId="77777777" w:rsidR="00596A6B" w:rsidRDefault="00596A6B" w:rsidP="0037613D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BUCUREŞTI NORD - BUCUREŞTI GRIVIŢA - BUCUREŞTI BĂNEASA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596A6B" w14:paraId="61DC210A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0EC78" w14:textId="77777777" w:rsidR="00596A6B" w:rsidRDefault="00596A6B" w:rsidP="00596A6B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C8B96" w14:textId="77777777" w:rsidR="00596A6B" w:rsidRDefault="00596A6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3EB15" w14:textId="77777777" w:rsidR="00596A6B" w:rsidRPr="001B37B8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E6C8E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02775AF5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9148A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5BA12" w14:textId="77777777" w:rsidR="00596A6B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FF70A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524CE" w14:textId="77777777" w:rsidR="00596A6B" w:rsidRPr="001B37B8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1DB6F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96A6B" w14:paraId="2457AF11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C762A" w14:textId="77777777" w:rsidR="00596A6B" w:rsidRDefault="00596A6B" w:rsidP="00596A6B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E1AED" w14:textId="77777777" w:rsidR="00596A6B" w:rsidRDefault="00596A6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BBEA2" w14:textId="77777777" w:rsidR="00596A6B" w:rsidRPr="001B37B8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CF9BD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63757391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F6C73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04B66" w14:textId="77777777" w:rsidR="00596A6B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956CD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3F301" w14:textId="77777777" w:rsidR="00596A6B" w:rsidRPr="001B37B8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E42DB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96A6B" w14:paraId="37A82705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3DB0B" w14:textId="77777777" w:rsidR="00596A6B" w:rsidRDefault="00596A6B" w:rsidP="00596A6B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713DC" w14:textId="77777777" w:rsidR="00596A6B" w:rsidRDefault="00596A6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190C0" w14:textId="77777777" w:rsidR="00596A6B" w:rsidRPr="001B37B8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AE792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2B35E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7E322" w14:textId="77777777" w:rsidR="00596A6B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15BDB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DA57E" w14:textId="77777777" w:rsidR="00596A6B" w:rsidRPr="001B37B8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2B0CE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605CD77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11 şi 12.</w:t>
            </w:r>
          </w:p>
        </w:tc>
      </w:tr>
      <w:tr w:rsidR="00596A6B" w:rsidRPr="00A8307A" w14:paraId="72BBA1AA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DCE05" w14:textId="77777777" w:rsidR="00596A6B" w:rsidRPr="00A75A00" w:rsidRDefault="00596A6B" w:rsidP="00596A6B">
            <w:pPr>
              <w:numPr>
                <w:ilvl w:val="0"/>
                <w:numId w:val="7"/>
              </w:numPr>
              <w:spacing w:before="120" w:after="12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58289" w14:textId="77777777" w:rsidR="00596A6B" w:rsidRPr="00A8307A" w:rsidRDefault="00596A6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DB11C" w14:textId="77777777" w:rsidR="00596A6B" w:rsidRPr="00A8307A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07C3B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Fir III București Nord - </w:t>
            </w:r>
          </w:p>
          <w:p w14:paraId="3A1A9D0E" w14:textId="77777777" w:rsidR="00596A6B" w:rsidRPr="00A8307A" w:rsidRDefault="00596A6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Grivița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7EFB7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semnal X3G și Y3G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3F9DA" w14:textId="77777777" w:rsidR="00596A6B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4E6C8" w14:textId="77777777" w:rsidR="00596A6B" w:rsidRPr="00A8307A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63E2E" w14:textId="77777777" w:rsidR="00596A6B" w:rsidRPr="00A8307A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C350B" w14:textId="77777777" w:rsidR="00596A6B" w:rsidRPr="00A8307A" w:rsidRDefault="00596A6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96A6B" w14:paraId="10A6FA3E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5D937" w14:textId="77777777" w:rsidR="00596A6B" w:rsidRDefault="00596A6B" w:rsidP="00596A6B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AE088" w14:textId="77777777" w:rsidR="00596A6B" w:rsidRDefault="00596A6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49B2B" w14:textId="77777777" w:rsidR="00596A6B" w:rsidRPr="001B37B8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1B1B1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Nord -</w:t>
            </w:r>
          </w:p>
          <w:p w14:paraId="3EAA8A73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Griviţa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E2BA2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1G, 6G și linia cuprin-să între sch. </w:t>
            </w:r>
          </w:p>
          <w:p w14:paraId="7C2CA5C3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1G - 6G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027B8" w14:textId="77777777" w:rsidR="00596A6B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09DAD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DDBE7" w14:textId="77777777" w:rsidR="00596A6B" w:rsidRPr="001B37B8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9EF87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96A6B" w14:paraId="1E465EEB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ADB16" w14:textId="77777777" w:rsidR="00596A6B" w:rsidRDefault="00596A6B" w:rsidP="00596A6B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3CE89" w14:textId="77777777" w:rsidR="00596A6B" w:rsidRDefault="00596A6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714D7" w14:textId="77777777" w:rsidR="00596A6B" w:rsidRPr="001B37B8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7695A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7E31753D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B934E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1BFEF1C7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E1BFD" w14:textId="77777777" w:rsidR="00596A6B" w:rsidRPr="001B37B8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47155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C9B1B" w14:textId="77777777" w:rsidR="00596A6B" w:rsidRPr="001B37B8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70A64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4AT - 7AT.</w:t>
            </w:r>
          </w:p>
        </w:tc>
      </w:tr>
      <w:tr w:rsidR="00596A6B" w14:paraId="2D8B9CB0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426E1" w14:textId="77777777" w:rsidR="00596A6B" w:rsidRDefault="00596A6B" w:rsidP="00596A6B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4407B" w14:textId="77777777" w:rsidR="00596A6B" w:rsidRDefault="00596A6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A981C" w14:textId="77777777" w:rsidR="00596A6B" w:rsidRPr="001B37B8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A3387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6E779536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42A48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40F6FB20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CD4E9" w14:textId="77777777" w:rsidR="00596A6B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0EA21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2B4A8" w14:textId="77777777" w:rsidR="00596A6B" w:rsidRPr="001B37B8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93B23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C6EB111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1AT - 6AT.</w:t>
            </w:r>
          </w:p>
        </w:tc>
      </w:tr>
      <w:tr w:rsidR="00596A6B" w14:paraId="710E530C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6D8AA" w14:textId="77777777" w:rsidR="00596A6B" w:rsidRDefault="00596A6B" w:rsidP="00596A6B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2CB9A" w14:textId="77777777" w:rsidR="00596A6B" w:rsidRDefault="00596A6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97E41" w14:textId="77777777" w:rsidR="00596A6B" w:rsidRPr="001B37B8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D5D02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08D5D498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98DE9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36D5CA15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 AT / 18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66870" w14:textId="77777777" w:rsidR="00596A6B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15E3C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923EC" w14:textId="77777777" w:rsidR="00596A6B" w:rsidRPr="001B37B8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405F3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BE526CE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1AT - 3AT, Cap Y.</w:t>
            </w:r>
          </w:p>
        </w:tc>
      </w:tr>
      <w:tr w:rsidR="00596A6B" w14:paraId="47FE3317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4E5A0" w14:textId="77777777" w:rsidR="00596A6B" w:rsidRDefault="00596A6B" w:rsidP="00596A6B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A051D" w14:textId="77777777" w:rsidR="00596A6B" w:rsidRDefault="00596A6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30925" w14:textId="77777777" w:rsidR="00596A6B" w:rsidRPr="001B37B8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2A197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515DECD4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36C17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6A66777C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2B4AC" w14:textId="77777777" w:rsidR="00596A6B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A2884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11783" w14:textId="77777777" w:rsidR="00596A6B" w:rsidRPr="001B37B8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FC1F9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9C14EF0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1D - 5D, Cap X.</w:t>
            </w:r>
          </w:p>
        </w:tc>
      </w:tr>
      <w:tr w:rsidR="00596A6B" w14:paraId="145AA209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AD464" w14:textId="77777777" w:rsidR="00596A6B" w:rsidRDefault="00596A6B" w:rsidP="00596A6B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2F4C5" w14:textId="77777777" w:rsidR="00596A6B" w:rsidRDefault="00596A6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4E788" w14:textId="77777777" w:rsidR="00596A6B" w:rsidRPr="001B37B8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32E90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5AEE2234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30133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1471F957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2D/3F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74329" w14:textId="77777777" w:rsidR="00596A6B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883D1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5AF94" w14:textId="77777777" w:rsidR="00596A6B" w:rsidRPr="001B37B8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DCBFB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2B748E7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C74B543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1D Cap Y, 1F-6F Cap X și intrare Depou.</w:t>
            </w:r>
          </w:p>
        </w:tc>
      </w:tr>
      <w:tr w:rsidR="00596A6B" w14:paraId="678FCE84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6ECD0" w14:textId="77777777" w:rsidR="00596A6B" w:rsidRDefault="00596A6B" w:rsidP="00596A6B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7D495" w14:textId="77777777" w:rsidR="00596A6B" w:rsidRDefault="00596A6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33D0F" w14:textId="77777777" w:rsidR="00596A6B" w:rsidRPr="001B37B8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A35A0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47581869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D5375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296764C8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10 D/ </w:t>
            </w:r>
          </w:p>
          <w:p w14:paraId="7E9205C0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38053" w14:textId="77777777" w:rsidR="00596A6B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EC772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62B59" w14:textId="77777777" w:rsidR="00596A6B" w:rsidRPr="001B37B8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99B05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4FCF6AB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1D - 6D, Cap Y.</w:t>
            </w:r>
          </w:p>
        </w:tc>
      </w:tr>
      <w:tr w:rsidR="00596A6B" w14:paraId="2E7FFE55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29A56" w14:textId="77777777" w:rsidR="00596A6B" w:rsidRDefault="00596A6B" w:rsidP="00596A6B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79CCE" w14:textId="77777777" w:rsidR="00596A6B" w:rsidRDefault="00596A6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729DC" w14:textId="77777777" w:rsidR="00596A6B" w:rsidRPr="001B37B8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D980A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7CFEAB2B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99445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11B9FA74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9F063" w14:textId="77777777" w:rsidR="00596A6B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7BAF1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B7323" w14:textId="77777777" w:rsidR="00596A6B" w:rsidRPr="001B37B8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CD969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19D66DD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1D - 5D, Cap Y.</w:t>
            </w:r>
          </w:p>
        </w:tc>
      </w:tr>
      <w:tr w:rsidR="00596A6B" w14:paraId="7F6686A9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CD8BE" w14:textId="77777777" w:rsidR="00596A6B" w:rsidRDefault="00596A6B" w:rsidP="00596A6B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3F75F" w14:textId="77777777" w:rsidR="00596A6B" w:rsidRDefault="00596A6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5C536" w14:textId="77777777" w:rsidR="00596A6B" w:rsidRPr="001B37B8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B9052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3CDC5C40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BE182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64972565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8D / 9F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2868F" w14:textId="77777777" w:rsidR="00596A6B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0E0E2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01C23" w14:textId="77777777" w:rsidR="00596A6B" w:rsidRPr="001B37B8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442FC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4BA6FFA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ieșiri la liniile 1D - 4D, Cap Y.</w:t>
            </w:r>
          </w:p>
        </w:tc>
      </w:tr>
      <w:tr w:rsidR="00596A6B" w14:paraId="7FA69477" w14:textId="77777777">
        <w:trPr>
          <w:cantSplit/>
          <w:trHeight w:val="6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8EE1E" w14:textId="77777777" w:rsidR="00596A6B" w:rsidRDefault="00596A6B" w:rsidP="00596A6B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3BDF4" w14:textId="77777777" w:rsidR="00596A6B" w:rsidRDefault="00596A6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B174D" w14:textId="77777777" w:rsidR="00596A6B" w:rsidRPr="001B37B8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9C0C2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6624BFDF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D, linia 1D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1AF58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09AF0" w14:textId="77777777" w:rsidR="00596A6B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4A61B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52722" w14:textId="77777777" w:rsidR="00596A6B" w:rsidRPr="001B37B8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B2E93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96A6B" w14:paraId="432C0CAA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A9BFB" w14:textId="77777777" w:rsidR="00596A6B" w:rsidRDefault="00596A6B" w:rsidP="00596A6B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EC4AD" w14:textId="77777777" w:rsidR="00596A6B" w:rsidRDefault="00596A6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BE82F" w14:textId="77777777" w:rsidR="00596A6B" w:rsidRPr="001B37B8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7038E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78502610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13EF5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3768FC52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49BEC" w14:textId="77777777" w:rsidR="00596A6B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E872D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4860A" w14:textId="77777777" w:rsidR="00596A6B" w:rsidRPr="001B37B8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70C6C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7D43619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 1D - 5D și 1F - 5F.</w:t>
            </w:r>
          </w:p>
        </w:tc>
      </w:tr>
      <w:tr w:rsidR="00596A6B" w14:paraId="79B5AA31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EAD5A" w14:textId="77777777" w:rsidR="00596A6B" w:rsidRDefault="00596A6B" w:rsidP="00596A6B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D1622" w14:textId="77777777" w:rsidR="00596A6B" w:rsidRDefault="00596A6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6F847" w14:textId="77777777" w:rsidR="00596A6B" w:rsidRPr="001B37B8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FCB82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379EFCB0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0CA32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5B69CD55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728AC" w14:textId="77777777" w:rsidR="00596A6B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00C74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A79EE" w14:textId="77777777" w:rsidR="00596A6B" w:rsidRPr="001B37B8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49DB7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79351CB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1F - 2F Cap Y.</w:t>
            </w:r>
          </w:p>
        </w:tc>
      </w:tr>
      <w:tr w:rsidR="00596A6B" w14:paraId="0444100A" w14:textId="77777777">
        <w:trPr>
          <w:cantSplit/>
          <w:trHeight w:val="10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F04A6" w14:textId="77777777" w:rsidR="00596A6B" w:rsidRDefault="00596A6B" w:rsidP="00596A6B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22F0A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3918F" w14:textId="77777777" w:rsidR="00596A6B" w:rsidRPr="001B37B8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40FC3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4B8D8C92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6A9FD" w14:textId="77777777" w:rsidR="00596A6B" w:rsidRDefault="00596A6B">
            <w:pPr>
              <w:spacing w:before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</w:t>
            </w:r>
          </w:p>
          <w:p w14:paraId="67C4066E" w14:textId="77777777" w:rsidR="00596A6B" w:rsidRDefault="00596A6B">
            <w:pPr>
              <w:spacing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sch. </w:t>
            </w:r>
          </w:p>
          <w:p w14:paraId="66379AA7" w14:textId="77777777" w:rsidR="00596A6B" w:rsidRDefault="00596A6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20E bis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4D9B2" w14:textId="77777777" w:rsidR="00596A6B" w:rsidRPr="001B37B8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B37B8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08A7C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D8499" w14:textId="77777777" w:rsidR="00596A6B" w:rsidRPr="001B37B8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4BB58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96A6B" w14:paraId="1AB2F9D6" w14:textId="77777777">
        <w:trPr>
          <w:cantSplit/>
          <w:trHeight w:val="9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806C8" w14:textId="77777777" w:rsidR="00596A6B" w:rsidRDefault="00596A6B" w:rsidP="00596A6B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8F482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8EE80" w14:textId="77777777" w:rsidR="00596A6B" w:rsidRPr="001B37B8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28515" w14:textId="77777777" w:rsidR="00596A6B" w:rsidRDefault="00596A6B">
            <w:pPr>
              <w:pStyle w:val="Heading3"/>
              <w:spacing w:line="36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St. Bucureşti Griviţa</w:t>
            </w:r>
          </w:p>
          <w:p w14:paraId="128855A4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E, </w:t>
            </w:r>
          </w:p>
          <w:p w14:paraId="134A3458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1E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6DD8D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82E2BF0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85520" w14:textId="77777777" w:rsidR="00596A6B" w:rsidRPr="001B37B8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69CA4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42EB2" w14:textId="77777777" w:rsidR="00596A6B" w:rsidRPr="001B37B8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04AD1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96A6B" w14:paraId="3E981670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74C46" w14:textId="77777777" w:rsidR="00596A6B" w:rsidRDefault="00596A6B" w:rsidP="00596A6B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608DA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E4A7E" w14:textId="77777777" w:rsidR="00596A6B" w:rsidRPr="001B37B8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C9F91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783229CE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2F şi 3F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AC384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BAB6635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CF57D" w14:textId="77777777" w:rsidR="00596A6B" w:rsidRPr="001B37B8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B37B8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2AE87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E3D19" w14:textId="77777777" w:rsidR="00596A6B" w:rsidRPr="001B37B8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AA993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96A6B" w14:paraId="04E71591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19CB4" w14:textId="77777777" w:rsidR="00596A6B" w:rsidRDefault="00596A6B" w:rsidP="00596A6B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59350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12986" w14:textId="77777777" w:rsidR="00596A6B" w:rsidRPr="001B37B8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2BBC5" w14:textId="77777777" w:rsidR="00596A6B" w:rsidRDefault="00596A6B" w:rsidP="003020F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1F7A2FFD" w14:textId="77777777" w:rsidR="00596A6B" w:rsidRDefault="00596A6B" w:rsidP="003020F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4F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FB1F6" w14:textId="77777777" w:rsidR="00596A6B" w:rsidRDefault="00596A6B" w:rsidP="003020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CAAF4EB" w14:textId="77777777" w:rsidR="00596A6B" w:rsidRDefault="00596A6B" w:rsidP="003020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2D14F" w14:textId="77777777" w:rsidR="00596A6B" w:rsidRPr="001B37B8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499F1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28F03" w14:textId="77777777" w:rsidR="00596A6B" w:rsidRPr="001B37B8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54579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96A6B" w14:paraId="6476D355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310A7" w14:textId="77777777" w:rsidR="00596A6B" w:rsidRDefault="00596A6B" w:rsidP="00596A6B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29A41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48350" w14:textId="77777777" w:rsidR="00596A6B" w:rsidRPr="001B37B8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E436B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2A0D31EB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0DA3D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E013624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6F711" w14:textId="77777777" w:rsidR="00596A6B" w:rsidRPr="001B37B8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B37B8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127E9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4DC3B" w14:textId="77777777" w:rsidR="00596A6B" w:rsidRPr="001B37B8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17AF6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96A6B" w14:paraId="35F16567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644E9" w14:textId="77777777" w:rsidR="00596A6B" w:rsidRDefault="00596A6B" w:rsidP="00596A6B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E811A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B8FD9" w14:textId="77777777" w:rsidR="00596A6B" w:rsidRPr="001B37B8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A43A9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2A227D58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F4F5F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A049E0B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FDE1E" w14:textId="77777777" w:rsidR="00596A6B" w:rsidRPr="001B37B8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901BC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46529" w14:textId="77777777" w:rsidR="00596A6B" w:rsidRPr="001B37B8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9A3E6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96A6B" w14:paraId="71905CA0" w14:textId="77777777">
        <w:trPr>
          <w:cantSplit/>
          <w:trHeight w:val="104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BF8C3" w14:textId="77777777" w:rsidR="00596A6B" w:rsidRDefault="00596A6B" w:rsidP="00596A6B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30A3D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C7EE2" w14:textId="77777777" w:rsidR="00596A6B" w:rsidRPr="001B37B8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C6AD5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753B5933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H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9E20E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41C1F58C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sch. 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5DA1F" w14:textId="77777777" w:rsidR="00596A6B" w:rsidRPr="001B37B8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B37B8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DA989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DB12D" w14:textId="77777777" w:rsidR="00596A6B" w:rsidRPr="001B37B8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30556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4A3E62A8" w14:textId="77777777" w:rsidR="00596A6B" w:rsidRDefault="00596A6B">
      <w:pPr>
        <w:spacing w:before="40" w:after="40" w:line="192" w:lineRule="auto"/>
        <w:ind w:right="57"/>
        <w:rPr>
          <w:sz w:val="20"/>
        </w:rPr>
      </w:pPr>
    </w:p>
    <w:p w14:paraId="4B49C5DC" w14:textId="77777777" w:rsidR="00DF698E" w:rsidRDefault="00DF698E">
      <w:pPr>
        <w:spacing w:before="40" w:after="40" w:line="192" w:lineRule="auto"/>
        <w:ind w:right="57"/>
        <w:rPr>
          <w:sz w:val="20"/>
        </w:rPr>
      </w:pPr>
    </w:p>
    <w:p w14:paraId="56F7FB96" w14:textId="77777777" w:rsidR="00DF698E" w:rsidRDefault="00DF698E">
      <w:pPr>
        <w:spacing w:before="40" w:after="40" w:line="192" w:lineRule="auto"/>
        <w:ind w:right="57"/>
        <w:rPr>
          <w:sz w:val="20"/>
        </w:rPr>
      </w:pPr>
    </w:p>
    <w:p w14:paraId="5ABA1F66" w14:textId="77777777" w:rsidR="00DF698E" w:rsidRDefault="00DF698E">
      <w:pPr>
        <w:spacing w:before="40" w:after="40" w:line="192" w:lineRule="auto"/>
        <w:ind w:right="57"/>
        <w:rPr>
          <w:sz w:val="20"/>
        </w:rPr>
      </w:pPr>
    </w:p>
    <w:p w14:paraId="2CEEED12" w14:textId="77777777" w:rsidR="00596A6B" w:rsidRDefault="00596A6B" w:rsidP="00DE67EC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  <w:r>
        <w:rPr>
          <w:b/>
          <w:bCs/>
          <w:spacing w:val="40"/>
        </w:rPr>
        <w:lastRenderedPageBreak/>
        <w:t>LINIA 304</w:t>
      </w:r>
    </w:p>
    <w:p w14:paraId="6509909F" w14:textId="77777777" w:rsidR="00596A6B" w:rsidRDefault="00596A6B" w:rsidP="00D03CA4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COMPLEX PLOIEŞTI TRIAJ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596A6B" w14:paraId="133B133F" w14:textId="77777777">
        <w:trPr>
          <w:cantSplit/>
          <w:trHeight w:val="76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E0FBC" w14:textId="77777777" w:rsidR="00596A6B" w:rsidRDefault="00596A6B" w:rsidP="00596A6B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E6F52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17655" w14:textId="77777777" w:rsidR="00596A6B" w:rsidRPr="00594E5B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550AD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Triaj</w:t>
            </w:r>
          </w:p>
          <w:p w14:paraId="2F04E6B9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A, </w:t>
            </w:r>
          </w:p>
          <w:p w14:paraId="6A1413EE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10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D91AA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sch. </w:t>
            </w:r>
          </w:p>
          <w:p w14:paraId="7DD9F86D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83 A </w:t>
            </w:r>
          </w:p>
          <w:p w14:paraId="2E1C6D5A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139BE400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108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6805B" w14:textId="77777777" w:rsidR="00596A6B" w:rsidRPr="00594E5B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94E5B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71147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EB20C" w14:textId="77777777" w:rsidR="00596A6B" w:rsidRPr="00594E5B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16DB8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96A6B" w14:paraId="5590EBD8" w14:textId="77777777">
        <w:trPr>
          <w:cantSplit/>
          <w:trHeight w:val="76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E24D6" w14:textId="77777777" w:rsidR="00596A6B" w:rsidRDefault="00596A6B" w:rsidP="00596A6B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8147D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6C4B9" w14:textId="77777777" w:rsidR="00596A6B" w:rsidRPr="00594E5B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5A15C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Triaj</w:t>
            </w:r>
          </w:p>
          <w:p w14:paraId="7F6C0A14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A, </w:t>
            </w:r>
          </w:p>
          <w:p w14:paraId="6ECBA24A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DE8FF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038B5" w14:textId="77777777" w:rsidR="00596A6B" w:rsidRPr="00594E5B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C48D3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2B505" w14:textId="77777777" w:rsidR="00596A6B" w:rsidRPr="00594E5B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77002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96A6B" w14:paraId="0858F553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4A59F" w14:textId="77777777" w:rsidR="00596A6B" w:rsidRDefault="00596A6B" w:rsidP="00596A6B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28AAC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EAE04" w14:textId="77777777" w:rsidR="00596A6B" w:rsidRPr="00594E5B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6BEDF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Triaj</w:t>
            </w:r>
          </w:p>
          <w:p w14:paraId="6B054EBF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A, </w:t>
            </w:r>
          </w:p>
          <w:p w14:paraId="45AAD824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2  - 5 </w:t>
            </w:r>
          </w:p>
          <w:p w14:paraId="4632C681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7 şi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60C25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CB3A6" w14:textId="77777777" w:rsidR="00596A6B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4905D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32E4F" w14:textId="77777777" w:rsidR="00596A6B" w:rsidRPr="00594E5B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43D1A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96A6B" w14:paraId="0406899E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833B0" w14:textId="77777777" w:rsidR="00596A6B" w:rsidRDefault="00596A6B" w:rsidP="00596A6B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3CC2B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C504F" w14:textId="77777777" w:rsidR="00596A6B" w:rsidRPr="00594E5B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1B380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Triaj</w:t>
            </w:r>
          </w:p>
          <w:p w14:paraId="02601650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A, Cap X + </w:t>
            </w:r>
          </w:p>
          <w:p w14:paraId="3B44A240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14B04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zona apa-ratelor de cale Cap X </w:t>
            </w:r>
          </w:p>
          <w:p w14:paraId="5977BA29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+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D8B56" w14:textId="77777777" w:rsidR="00596A6B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75748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C345A" w14:textId="77777777" w:rsidR="00596A6B" w:rsidRPr="00594E5B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160AD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96A6B" w14:paraId="41D66CDC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A31CB" w14:textId="77777777" w:rsidR="00596A6B" w:rsidRDefault="00596A6B" w:rsidP="00596A6B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4F67B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08AAD" w14:textId="77777777" w:rsidR="00596A6B" w:rsidRPr="00594E5B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4F86B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Triaj</w:t>
            </w:r>
          </w:p>
          <w:p w14:paraId="5EAB1E73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C0C19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liniile 1, 3, 4, 5, 6 și sch. 101, 15, 21, 25, 37/41, 23, 29, 31, 43, 63, 67, 73, 53, 75, 85, 87, 51, 65, 83, 69, 89 </w:t>
            </w:r>
          </w:p>
          <w:p w14:paraId="7A29119E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55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5C1E1" w14:textId="77777777" w:rsidR="00596A6B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B825E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541BE" w14:textId="77777777" w:rsidR="00596A6B" w:rsidRPr="00594E5B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7D795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96A6B" w14:paraId="39C16AE4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B05D1" w14:textId="77777777" w:rsidR="00596A6B" w:rsidRDefault="00596A6B" w:rsidP="00596A6B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B1138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07991" w14:textId="77777777" w:rsidR="00596A6B" w:rsidRPr="00594E5B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4A2EA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Triaj</w:t>
            </w:r>
          </w:p>
          <w:p w14:paraId="363AD2EF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D, Cap X + </w:t>
            </w:r>
          </w:p>
          <w:p w14:paraId="09BAF232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A13B2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zona apa-ratelor de cale Cap X </w:t>
            </w:r>
          </w:p>
          <w:p w14:paraId="260281F6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+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07C3B" w14:textId="77777777" w:rsidR="00596A6B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AB04F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AAE79" w14:textId="77777777" w:rsidR="00596A6B" w:rsidRPr="00594E5B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447C0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4C2E7402" w14:textId="77777777" w:rsidR="00596A6B" w:rsidRDefault="00596A6B">
      <w:pPr>
        <w:spacing w:before="40" w:after="40" w:line="192" w:lineRule="auto"/>
        <w:ind w:right="57"/>
        <w:rPr>
          <w:sz w:val="20"/>
          <w:lang w:val="en-US"/>
        </w:rPr>
      </w:pPr>
    </w:p>
    <w:p w14:paraId="172F3A85" w14:textId="77777777" w:rsidR="00596A6B" w:rsidRDefault="00596A6B" w:rsidP="003A5387">
      <w:pPr>
        <w:pStyle w:val="Heading1"/>
        <w:spacing w:line="360" w:lineRule="auto"/>
      </w:pPr>
      <w:r>
        <w:t>LINIA 316</w:t>
      </w:r>
    </w:p>
    <w:p w14:paraId="09E4AD0D" w14:textId="77777777" w:rsidR="00596A6B" w:rsidRDefault="00596A6B" w:rsidP="00BD47F2">
      <w:pPr>
        <w:pStyle w:val="Heading1"/>
        <w:spacing w:line="360" w:lineRule="auto"/>
        <w:rPr>
          <w:b w:val="0"/>
          <w:bCs w:val="0"/>
          <w:sz w:val="8"/>
        </w:rPr>
      </w:pPr>
      <w:r>
        <w:t>BRAŞOV - DEDA - RĂZBOIENI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596A6B" w14:paraId="761A6B18" w14:textId="77777777">
        <w:trPr>
          <w:cantSplit/>
          <w:trHeight w:val="14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F900F" w14:textId="77777777" w:rsidR="00596A6B" w:rsidRDefault="00596A6B" w:rsidP="00596A6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65C1A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82451" w14:textId="77777777" w:rsidR="00596A6B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60D38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Braşov Călători </w:t>
            </w:r>
          </w:p>
          <w:p w14:paraId="4525F65C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8F92B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BC6FB" w14:textId="77777777" w:rsidR="00596A6B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D554A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DC402" w14:textId="77777777" w:rsidR="00596A6B" w:rsidRPr="00F6236C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56F8C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AE51A36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222B66FB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linia 3 Cap X, staţia Braşov Călători. </w:t>
            </w:r>
          </w:p>
        </w:tc>
      </w:tr>
      <w:tr w:rsidR="00596A6B" w14:paraId="29E8D75B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B7599" w14:textId="77777777" w:rsidR="00596A6B" w:rsidRDefault="00596A6B" w:rsidP="00596A6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B4E6A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C1EA2" w14:textId="77777777" w:rsidR="00596A6B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01CDE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Braşov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05FB2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BC</w:t>
            </w:r>
          </w:p>
          <w:p w14:paraId="3C23EAA2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48ED20D1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53 / 57,</w:t>
            </w:r>
          </w:p>
          <w:p w14:paraId="4C10D535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 / 59,</w:t>
            </w:r>
          </w:p>
          <w:p w14:paraId="3CD01F95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 / 67</w:t>
            </w:r>
          </w:p>
          <w:p w14:paraId="17585BFE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 69 și T.D.J.</w:t>
            </w:r>
          </w:p>
          <w:p w14:paraId="33CDCFFA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47 / 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08634" w14:textId="77777777" w:rsidR="00596A6B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977AC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0C1D9" w14:textId="77777777" w:rsidR="00596A6B" w:rsidRPr="00F6236C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97CCB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1656538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3 - 8 Cap X.</w:t>
            </w:r>
          </w:p>
        </w:tc>
      </w:tr>
      <w:tr w:rsidR="00596A6B" w14:paraId="5A390181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A98DF" w14:textId="77777777" w:rsidR="00596A6B" w:rsidRDefault="00596A6B" w:rsidP="00596A6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78E0D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13B39" w14:textId="77777777" w:rsidR="00596A6B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9E3E1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Braşov</w:t>
            </w:r>
          </w:p>
          <w:p w14:paraId="3CF81757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42DF7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79840989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83 / 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EBE6F" w14:textId="77777777" w:rsidR="00596A6B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C974C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4F276" w14:textId="77777777" w:rsidR="00596A6B" w:rsidRPr="00F6236C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66705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94AEF9A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AD6B70B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8B.</w:t>
            </w:r>
          </w:p>
        </w:tc>
      </w:tr>
      <w:tr w:rsidR="00596A6B" w14:paraId="2A7B1B85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B89E7" w14:textId="77777777" w:rsidR="00596A6B" w:rsidRDefault="00596A6B" w:rsidP="00596A6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64D2A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B33D4" w14:textId="77777777" w:rsidR="00596A6B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01140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Sfântu Gheorghe</w:t>
            </w:r>
          </w:p>
          <w:p w14:paraId="3B5297CC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634E3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7E91E" w14:textId="77777777" w:rsidR="00596A6B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6F904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BF57B" w14:textId="77777777" w:rsidR="00596A6B" w:rsidRPr="00F6236C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54027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96A6B" w14:paraId="4429A66A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B80D3" w14:textId="77777777" w:rsidR="00596A6B" w:rsidRDefault="00596A6B" w:rsidP="00596A6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A11BE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77FDC" w14:textId="77777777" w:rsidR="00596A6B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112F6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Sfântu Gheorghe</w:t>
            </w:r>
          </w:p>
          <w:p w14:paraId="2E311A65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E62EB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59D21" w14:textId="77777777" w:rsidR="00596A6B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9A09A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314D3" w14:textId="77777777" w:rsidR="00596A6B" w:rsidRPr="00F6236C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2DD8A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96A6B" w14:paraId="7EB636A2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1FB97" w14:textId="77777777" w:rsidR="00596A6B" w:rsidRDefault="00596A6B" w:rsidP="00596A6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D837B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36+000</w:t>
            </w:r>
          </w:p>
          <w:p w14:paraId="6E29E54A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E3F64" w14:textId="77777777" w:rsidR="00596A6B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2D4BE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Sfântu Gheorghe -</w:t>
            </w:r>
          </w:p>
          <w:p w14:paraId="350848B4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Bodoc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9E667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8BC0F" w14:textId="77777777" w:rsidR="00596A6B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35F97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72362" w14:textId="77777777" w:rsidR="00596A6B" w:rsidRPr="00F6236C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54649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96A6B" w14:paraId="1A42831A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AD612" w14:textId="77777777" w:rsidR="00596A6B" w:rsidRDefault="00596A6B" w:rsidP="00596A6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335B3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FE09B" w14:textId="77777777" w:rsidR="00596A6B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86637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Malnaș Băi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5FF88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8DD0C" w14:textId="77777777" w:rsidR="00596A6B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4EAA0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9F116" w14:textId="77777777" w:rsidR="00596A6B" w:rsidRPr="00F6236C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2C7A8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96A6B" w14:paraId="53365E94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C34B8" w14:textId="77777777" w:rsidR="00596A6B" w:rsidRDefault="00596A6B" w:rsidP="00596A6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F3A21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78+300</w:t>
            </w:r>
          </w:p>
          <w:p w14:paraId="0F15E22D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78+500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29830" w14:textId="77777777" w:rsidR="00596A6B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539FC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Tușnad Sat –</w:t>
            </w:r>
          </w:p>
          <w:p w14:paraId="3BEE5C80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Sânsimion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F8054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AEA95" w14:textId="77777777" w:rsidR="00596A6B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64EB0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599BE" w14:textId="77777777" w:rsidR="00596A6B" w:rsidRPr="00F6236C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7E5C4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96A6B" w14:paraId="6C13F8C6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72D74" w14:textId="77777777" w:rsidR="00596A6B" w:rsidRDefault="00596A6B" w:rsidP="00596A6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7A53D" w14:textId="77777777" w:rsidR="00596A6B" w:rsidRDefault="00596A6B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92+000</w:t>
            </w:r>
          </w:p>
          <w:p w14:paraId="6B8AF6CA" w14:textId="77777777" w:rsidR="00596A6B" w:rsidRDefault="00596A6B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92+500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A9739" w14:textId="77777777" w:rsidR="00596A6B" w:rsidRDefault="00596A6B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838A6" w14:textId="77777777" w:rsidR="00596A6B" w:rsidRDefault="00596A6B" w:rsidP="00CC26A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Sâncrăieni -</w:t>
            </w:r>
          </w:p>
          <w:p w14:paraId="4EA23B6E" w14:textId="77777777" w:rsidR="00596A6B" w:rsidRDefault="00596A6B" w:rsidP="00CC26A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Miercurea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EC001" w14:textId="77777777" w:rsidR="00596A6B" w:rsidRDefault="00596A6B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8C66C" w14:textId="77777777" w:rsidR="00596A6B" w:rsidRDefault="00596A6B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0F1D5" w14:textId="77777777" w:rsidR="00596A6B" w:rsidRDefault="00596A6B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A2EA1" w14:textId="77777777" w:rsidR="00596A6B" w:rsidRPr="00F6236C" w:rsidRDefault="00596A6B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B9D72" w14:textId="77777777" w:rsidR="00596A6B" w:rsidRDefault="00596A6B" w:rsidP="00CC26A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96A6B" w14:paraId="0B633D72" w14:textId="7777777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BC661" w14:textId="77777777" w:rsidR="00596A6B" w:rsidRDefault="00596A6B" w:rsidP="00596A6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65A37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FEE29" w14:textId="77777777" w:rsidR="00596A6B" w:rsidRPr="00F6236C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0703D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Miercurea Ciuc</w:t>
            </w:r>
          </w:p>
          <w:p w14:paraId="516EA9BA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22F0C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3971B" w14:textId="77777777" w:rsidR="00596A6B" w:rsidRPr="00514DA4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14DA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8C60C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268AA" w14:textId="77777777" w:rsidR="00596A6B" w:rsidRPr="00F6236C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62557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96A6B" w14:paraId="0FC85A47" w14:textId="7777777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8F2C9" w14:textId="77777777" w:rsidR="00596A6B" w:rsidRDefault="00596A6B" w:rsidP="00596A6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707F3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8C3BB" w14:textId="77777777" w:rsidR="00596A6B" w:rsidRPr="00F6236C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9973A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Siculeni grupa D, 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B720C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2113185E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vârf sch.17</w:t>
            </w:r>
          </w:p>
          <w:p w14:paraId="749A981A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69CA01FF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vârf </w:t>
            </w:r>
          </w:p>
          <w:p w14:paraId="05BB8ADA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A804D" w14:textId="77777777" w:rsidR="00596A6B" w:rsidRPr="00514DA4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8B8CE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67E77" w14:textId="77777777" w:rsidR="00596A6B" w:rsidRPr="00F6236C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E8DF2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96A6B" w14:paraId="473F9D64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C15B6" w14:textId="77777777" w:rsidR="00596A6B" w:rsidRDefault="00596A6B" w:rsidP="00596A6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99845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36EE6" w14:textId="77777777" w:rsidR="00596A6B" w:rsidRPr="00F6236C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2539C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Siculeni</w:t>
            </w:r>
          </w:p>
          <w:p w14:paraId="5C7E4A48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Grupele B şi D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4985A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273EC0">
              <w:rPr>
                <w:b/>
                <w:bCs/>
                <w:sz w:val="18"/>
                <w:szCs w:val="18"/>
              </w:rPr>
              <w:t xml:space="preserve">Începând </w:t>
            </w:r>
            <w:r>
              <w:rPr>
                <w:b/>
                <w:bCs/>
                <w:sz w:val="20"/>
              </w:rPr>
              <w:t xml:space="preserve"> de la călcâi sch. 40 </w:t>
            </w:r>
          </w:p>
          <w:p w14:paraId="098599A1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20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</w:rPr>
              <w:t>Y, grup</w:t>
            </w:r>
            <w:r>
              <w:rPr>
                <w:b/>
                <w:bCs/>
                <w:sz w:val="18"/>
                <w:szCs w:val="18"/>
              </w:rPr>
              <w:t>ele</w:t>
            </w:r>
          </w:p>
          <w:p w14:paraId="65635C60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273EC0">
              <w:rPr>
                <w:b/>
                <w:bCs/>
                <w:sz w:val="18"/>
                <w:szCs w:val="18"/>
              </w:rPr>
              <w:t>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BB321" w14:textId="77777777" w:rsidR="00596A6B" w:rsidRPr="00514DA4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14DA4">
              <w:rPr>
                <w:b/>
                <w:bCs/>
                <w:sz w:val="36"/>
                <w:szCs w:val="36"/>
              </w:rPr>
              <w:t>1</w:t>
            </w:r>
            <w:r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3D42E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F9E5C" w14:textId="77777777" w:rsidR="00596A6B" w:rsidRPr="00F6236C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B0B5C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peste toate aparatele de cale din cap Y şi liniile de legătură, 1D - 4D şi liniile 5B - 11B.</w:t>
            </w:r>
          </w:p>
        </w:tc>
      </w:tr>
      <w:tr w:rsidR="00596A6B" w14:paraId="65346875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5DE6A" w14:textId="77777777" w:rsidR="00596A6B" w:rsidRDefault="00596A6B" w:rsidP="00596A6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28797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105+100</w:t>
            </w:r>
          </w:p>
          <w:p w14:paraId="7C0861BA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105+200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A0D69" w14:textId="77777777" w:rsidR="00596A6B" w:rsidRPr="00F6236C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16443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Siculeni -</w:t>
            </w:r>
          </w:p>
          <w:p w14:paraId="4570467D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Mădăraş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D15D4" w14:textId="77777777" w:rsidR="00596A6B" w:rsidRPr="00273EC0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B5FD9" w14:textId="77777777" w:rsidR="00596A6B" w:rsidRPr="00514DA4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8EF29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BBDE0" w14:textId="77777777" w:rsidR="00596A6B" w:rsidRPr="00F6236C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02D3D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96A6B" w14:paraId="40B9A946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82E8A" w14:textId="77777777" w:rsidR="00596A6B" w:rsidRDefault="00596A6B" w:rsidP="00596A6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E3C66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FEDD8" w14:textId="77777777" w:rsidR="00596A6B" w:rsidRPr="00F6236C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45AAD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Mădăraş Ciuc</w:t>
            </w:r>
          </w:p>
          <w:p w14:paraId="05C76536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26B3C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8B37E" w14:textId="77777777" w:rsidR="00596A6B" w:rsidRPr="00514DA4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14DA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AA252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1EA72" w14:textId="77777777" w:rsidR="00596A6B" w:rsidRPr="00F6236C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BFC44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96A6B" w14:paraId="4CAFC02A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FC3D7" w14:textId="77777777" w:rsidR="00596A6B" w:rsidRDefault="00596A6B" w:rsidP="00596A6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8C7AD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11701" w14:textId="77777777" w:rsidR="00596A6B" w:rsidRPr="00F6236C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C756E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Izvoru Oltului</w:t>
            </w:r>
          </w:p>
          <w:p w14:paraId="6511BE4C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E526E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D4A96" w14:textId="77777777" w:rsidR="00596A6B" w:rsidRPr="00514DA4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32373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3CD24" w14:textId="77777777" w:rsidR="00596A6B" w:rsidRPr="00F6236C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1BA29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96A6B" w14:paraId="1FD1C8A6" w14:textId="77777777">
        <w:trPr>
          <w:cantSplit/>
          <w:trHeight w:val="1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BDC1C" w14:textId="77777777" w:rsidR="00596A6B" w:rsidRDefault="00596A6B" w:rsidP="00596A6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7D145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43FA0" w14:textId="77777777" w:rsidR="00596A6B" w:rsidRPr="00F6236C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9A4D5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Izvoru Oltului</w:t>
            </w:r>
          </w:p>
          <w:p w14:paraId="6AD552B2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27645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FF56D" w14:textId="77777777" w:rsidR="00596A6B" w:rsidRPr="00514DA4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757ED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4E634" w14:textId="77777777" w:rsidR="00596A6B" w:rsidRPr="00F6236C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04131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96A6B" w14:paraId="256B8C00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B4598" w14:textId="77777777" w:rsidR="00596A6B" w:rsidRDefault="00596A6B" w:rsidP="00596A6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9C863" w14:textId="77777777" w:rsidR="00596A6B" w:rsidRDefault="00596A6B" w:rsidP="002C0C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128+300</w:t>
            </w:r>
          </w:p>
          <w:p w14:paraId="58095495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130+900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EB111" w14:textId="77777777" w:rsidR="00596A6B" w:rsidRPr="00F6236C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BCA51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Izvoru Oltului  -</w:t>
            </w:r>
          </w:p>
          <w:p w14:paraId="53ED6A0E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Izvoru Mureșului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A72C0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11D85" w14:textId="77777777" w:rsidR="00596A6B" w:rsidRPr="00514DA4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65520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C9659" w14:textId="77777777" w:rsidR="00596A6B" w:rsidRPr="00F6236C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0B990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96A6B" w14:paraId="120BA500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6A8CE" w14:textId="77777777" w:rsidR="00596A6B" w:rsidRDefault="00596A6B" w:rsidP="00596A6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6A149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614B4" w14:textId="77777777" w:rsidR="00596A6B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53D85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Izvoru Mureşului</w:t>
            </w:r>
          </w:p>
          <w:p w14:paraId="75E5E22B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27712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EB34C" w14:textId="77777777" w:rsidR="00596A6B" w:rsidRPr="00514DA4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14891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9DA57" w14:textId="77777777" w:rsidR="00596A6B" w:rsidRPr="00F6236C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9F227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96A6B" w14:paraId="065423BE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5BAE1" w14:textId="77777777" w:rsidR="00596A6B" w:rsidRDefault="00596A6B" w:rsidP="00596A6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F2753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46FF8" w14:textId="77777777" w:rsidR="00596A6B" w:rsidRPr="00F6236C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86E9C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Izvoru Mureşului</w:t>
            </w:r>
          </w:p>
          <w:p w14:paraId="13F837B5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DD6D9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8103B" w14:textId="77777777" w:rsidR="00596A6B" w:rsidRPr="00514DA4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3999F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96212" w14:textId="77777777" w:rsidR="00596A6B" w:rsidRPr="00F6236C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42961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96A6B" w14:paraId="440ED7B7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BD7A9" w14:textId="77777777" w:rsidR="00596A6B" w:rsidRDefault="00596A6B" w:rsidP="00596A6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D59FA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131+311</w:t>
            </w:r>
          </w:p>
          <w:p w14:paraId="6931AEE0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141+440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EA629" w14:textId="77777777" w:rsidR="00596A6B" w:rsidRPr="00F6236C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9441D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830247">
              <w:rPr>
                <w:b/>
                <w:bCs/>
                <w:sz w:val="19"/>
                <w:szCs w:val="19"/>
              </w:rPr>
              <w:t xml:space="preserve">Ax st. Izvoru Mureşului- </w:t>
            </w:r>
            <w:r w:rsidRPr="00FD4385">
              <w:rPr>
                <w:b/>
                <w:bCs/>
                <w:sz w:val="20"/>
                <w:szCs w:val="20"/>
              </w:rPr>
              <w:t>Ax st. Voșlobeni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708D8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B0723" w14:textId="77777777" w:rsidR="00596A6B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D73D4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142A4" w14:textId="77777777" w:rsidR="00596A6B" w:rsidRPr="00F6236C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65104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96A6B" w14:paraId="29892463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64DC4" w14:textId="77777777" w:rsidR="00596A6B" w:rsidRDefault="00596A6B" w:rsidP="00596A6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21A37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142+000</w:t>
            </w:r>
          </w:p>
          <w:p w14:paraId="29048ACC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D6D48" w14:textId="77777777" w:rsidR="00596A6B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62D55" w14:textId="77777777" w:rsidR="00596A6B" w:rsidRPr="00830247" w:rsidRDefault="00596A6B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 xml:space="preserve">St. </w:t>
            </w:r>
            <w:r w:rsidRPr="00BB201D">
              <w:rPr>
                <w:b/>
                <w:bCs/>
                <w:sz w:val="19"/>
                <w:szCs w:val="19"/>
              </w:rPr>
              <w:t>Voșlăbeni, linia 3 directă cap Y, peste schimbatării de cale nr. 12 si 24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60F56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74105" w14:textId="77777777" w:rsidR="00596A6B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60A12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D49A6" w14:textId="77777777" w:rsidR="00596A6B" w:rsidRPr="00F6236C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F61D5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96A6B" w14:paraId="5B745367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5B51F" w14:textId="77777777" w:rsidR="00596A6B" w:rsidRDefault="00596A6B" w:rsidP="00596A6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220DB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146+300</w:t>
            </w:r>
          </w:p>
          <w:p w14:paraId="71F34D0B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F96E2" w14:textId="77777777" w:rsidR="00596A6B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C278E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FD4385">
              <w:rPr>
                <w:b/>
                <w:bCs/>
                <w:sz w:val="20"/>
                <w:szCs w:val="20"/>
              </w:rPr>
              <w:t>Voșlobeni</w:t>
            </w:r>
            <w:r>
              <w:rPr>
                <w:b/>
                <w:bCs/>
                <w:sz w:val="20"/>
                <w:szCs w:val="20"/>
              </w:rPr>
              <w:t xml:space="preserve"> -</w:t>
            </w:r>
          </w:p>
          <w:p w14:paraId="5876490D" w14:textId="77777777" w:rsidR="00596A6B" w:rsidRPr="00830247" w:rsidRDefault="00596A6B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20"/>
              </w:rPr>
              <w:t>Gheorgheni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D6917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56A60" w14:textId="77777777" w:rsidR="00596A6B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EC89C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2B315" w14:textId="77777777" w:rsidR="00596A6B" w:rsidRPr="00F6236C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CFF21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96A6B" w14:paraId="573D91DF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07C06" w14:textId="77777777" w:rsidR="00596A6B" w:rsidRDefault="00596A6B" w:rsidP="00596A6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2B158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A5B88" w14:textId="77777777" w:rsidR="00596A6B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62CB9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Gheorgheni</w:t>
            </w:r>
          </w:p>
          <w:p w14:paraId="2F6E9784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7626B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776F1" w14:textId="77777777" w:rsidR="00596A6B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ACDC0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3FC31" w14:textId="77777777" w:rsidR="00596A6B" w:rsidRPr="00F6236C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EBB8B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96A6B" w14:paraId="48AA6629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1F1B3" w14:textId="77777777" w:rsidR="00596A6B" w:rsidRDefault="00596A6B" w:rsidP="00596A6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24A1F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28F41" w14:textId="77777777" w:rsidR="00596A6B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EA488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Gheorgheni</w:t>
            </w:r>
          </w:p>
          <w:p w14:paraId="624AA8CE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AD7E7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9966E" w14:textId="77777777" w:rsidR="00596A6B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CC7CF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A45D7" w14:textId="77777777" w:rsidR="00596A6B" w:rsidRPr="00F6236C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60354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96A6B" w14:paraId="2B94DCE6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E1905" w14:textId="77777777" w:rsidR="00596A6B" w:rsidRDefault="00596A6B" w:rsidP="00596A6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2C4C3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155+200</w:t>
            </w:r>
          </w:p>
          <w:p w14:paraId="1A332E8E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155+400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DBC87" w14:textId="77777777" w:rsidR="00596A6B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650B3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</w:t>
            </w:r>
            <w:r w:rsidRPr="00BB201D">
              <w:rPr>
                <w:b/>
                <w:bCs/>
                <w:sz w:val="20"/>
              </w:rPr>
              <w:t>Lăzarea, linia 3 directă, cap. Y , peste schimbătorii de cale nr. 2 si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2ABB6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21FEF" w14:textId="77777777" w:rsidR="00596A6B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00437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E9D80" w14:textId="77777777" w:rsidR="00596A6B" w:rsidRPr="00F6236C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D2A84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96A6B" w14:paraId="7036A73E" w14:textId="77777777">
        <w:trPr>
          <w:cantSplit/>
          <w:trHeight w:val="5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B4052" w14:textId="77777777" w:rsidR="00596A6B" w:rsidRDefault="00596A6B" w:rsidP="00596A6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F3852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073EA" w14:textId="77777777" w:rsidR="00596A6B" w:rsidRPr="00F6236C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B8E7C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Lăzarea</w:t>
            </w:r>
          </w:p>
          <w:p w14:paraId="67B5E08B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428DC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05D22" w14:textId="77777777" w:rsidR="00596A6B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1B9B0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D9B0F" w14:textId="77777777" w:rsidR="00596A6B" w:rsidRPr="00F6236C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26DAF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96A6B" w14:paraId="3E2982FE" w14:textId="77777777">
        <w:trPr>
          <w:cantSplit/>
          <w:trHeight w:val="5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AD91A" w14:textId="77777777" w:rsidR="00596A6B" w:rsidRDefault="00596A6B" w:rsidP="00596A6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7A3B8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161+750</w:t>
            </w:r>
          </w:p>
          <w:p w14:paraId="6DC0AB9F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161+950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4F48A" w14:textId="77777777" w:rsidR="00596A6B" w:rsidRPr="00F6236C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61CAF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</w:t>
            </w:r>
            <w:r w:rsidRPr="00BB201D">
              <w:rPr>
                <w:b/>
                <w:bCs/>
                <w:sz w:val="20"/>
              </w:rPr>
              <w:t>Ditrău, linia 3 directă, cap. X , peste schimbătorii de cale nr. 1 si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75B82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E86D5" w14:textId="77777777" w:rsidR="00596A6B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775EB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3785C" w14:textId="77777777" w:rsidR="00596A6B" w:rsidRPr="00F6236C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D3FE8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96A6B" w14:paraId="763EB7AF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330B3" w14:textId="77777777" w:rsidR="00596A6B" w:rsidRDefault="00596A6B" w:rsidP="00596A6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0287A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DCE47" w14:textId="77777777" w:rsidR="00596A6B" w:rsidRPr="00F6236C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F3A4E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Ditrău</w:t>
            </w:r>
          </w:p>
          <w:p w14:paraId="18ACAB3D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20207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4893B" w14:textId="77777777" w:rsidR="00596A6B" w:rsidRPr="00514DA4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1693D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F039B" w14:textId="77777777" w:rsidR="00596A6B" w:rsidRPr="00F6236C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A1EDC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96A6B" w14:paraId="34950B60" w14:textId="77777777">
        <w:trPr>
          <w:cantSplit/>
          <w:trHeight w:val="3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9A5A4" w14:textId="77777777" w:rsidR="00596A6B" w:rsidRDefault="00596A6B" w:rsidP="00596A6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46229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6BA14" w14:textId="77777777" w:rsidR="00596A6B" w:rsidRPr="00F6236C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D5C6B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Subcetate Mureș</w:t>
            </w:r>
          </w:p>
          <w:p w14:paraId="08CF55D5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C81A8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6C321" w14:textId="77777777" w:rsidR="00596A6B" w:rsidRPr="00514DA4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88C32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757BE" w14:textId="77777777" w:rsidR="00596A6B" w:rsidRPr="00F6236C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E09E2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3CE18AB" w14:textId="77777777" w:rsidR="00596A6B" w:rsidRPr="000D7AA7" w:rsidRDefault="00596A6B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0D7AA7">
              <w:rPr>
                <w:b/>
                <w:bCs/>
                <w:iCs/>
                <w:sz w:val="20"/>
              </w:rPr>
              <w:t>Se interzice circulația t</w:t>
            </w:r>
            <w:r>
              <w:rPr>
                <w:b/>
                <w:bCs/>
                <w:iCs/>
                <w:sz w:val="20"/>
              </w:rPr>
              <w:t>r</w:t>
            </w:r>
            <w:r w:rsidRPr="000D7AA7">
              <w:rPr>
                <w:b/>
                <w:bCs/>
                <w:iCs/>
                <w:sz w:val="20"/>
              </w:rPr>
              <w:t>enurilor de marfă.</w:t>
            </w:r>
          </w:p>
        </w:tc>
      </w:tr>
      <w:tr w:rsidR="00596A6B" w14:paraId="60351749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21EA4" w14:textId="77777777" w:rsidR="00596A6B" w:rsidRDefault="00596A6B" w:rsidP="00596A6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E5F56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C0CFA" w14:textId="77777777" w:rsidR="00596A6B" w:rsidRPr="00F6236C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ACF82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Topliţa</w:t>
            </w:r>
          </w:p>
          <w:p w14:paraId="61A75C02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191E4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6B783" w14:textId="77777777" w:rsidR="00596A6B" w:rsidRPr="00514DA4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514DA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AF4C7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D6E7B" w14:textId="77777777" w:rsidR="00596A6B" w:rsidRPr="00F6236C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425A6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96A6B" w14:paraId="5AEB8605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B3E62" w14:textId="77777777" w:rsidR="00596A6B" w:rsidRDefault="00596A6B" w:rsidP="00596A6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520E6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184+340</w:t>
            </w:r>
          </w:p>
          <w:p w14:paraId="226BF598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193+435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97A20" w14:textId="77777777" w:rsidR="00596A6B" w:rsidRPr="00F6236C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ED00D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Toplița –</w:t>
            </w:r>
          </w:p>
          <w:p w14:paraId="41D065EE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 Stânceni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321D1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53E46" w14:textId="77777777" w:rsidR="00596A6B" w:rsidRPr="00514DA4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2B3E9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CB920" w14:textId="77777777" w:rsidR="00596A6B" w:rsidRPr="00F6236C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6E566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96A6B" w14:paraId="6E768B7E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15359" w14:textId="77777777" w:rsidR="00596A6B" w:rsidRDefault="00596A6B" w:rsidP="00596A6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73587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D5EB8" w14:textId="77777777" w:rsidR="00596A6B" w:rsidRPr="00F6236C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7C183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Aluniş Mureş</w:t>
            </w:r>
          </w:p>
          <w:p w14:paraId="38B7A46B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B70F0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5989FC0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54644" w14:textId="77777777" w:rsidR="00596A6B" w:rsidRPr="00514DA4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514DA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57D6B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915C2" w14:textId="77777777" w:rsidR="00596A6B" w:rsidRPr="00F6236C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4B3E8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96A6B" w14:paraId="4BF9E632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25429" w14:textId="77777777" w:rsidR="00596A6B" w:rsidRDefault="00596A6B" w:rsidP="00596A6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39E9C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245+050</w:t>
            </w:r>
          </w:p>
          <w:p w14:paraId="541887DC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0DDCF" w14:textId="77777777" w:rsidR="00596A6B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A34B4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Aluniş Mureş -</w:t>
            </w:r>
          </w:p>
          <w:p w14:paraId="6AF4A372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Reghin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F463F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6C637" w14:textId="77777777" w:rsidR="00596A6B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EF1F6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55D3B" w14:textId="77777777" w:rsidR="00596A6B" w:rsidRPr="00F6236C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68BCD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Cu inductori de </w:t>
            </w:r>
          </w:p>
          <w:p w14:paraId="481E42EA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2000 Hz. Valabilă doar pentru trenurile tip automotor</w:t>
            </w:r>
          </w:p>
        </w:tc>
      </w:tr>
      <w:tr w:rsidR="00596A6B" w14:paraId="0B5E80CC" w14:textId="77777777">
        <w:trPr>
          <w:cantSplit/>
          <w:trHeight w:val="2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0E82D" w14:textId="77777777" w:rsidR="00596A6B" w:rsidRDefault="00596A6B" w:rsidP="00596A6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7E249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0DF7E" w14:textId="77777777" w:rsidR="00596A6B" w:rsidRPr="00F6236C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A9781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Reghin</w:t>
            </w:r>
          </w:p>
          <w:p w14:paraId="7372E236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D3438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912E6" w14:textId="77777777" w:rsidR="00596A6B" w:rsidRPr="00514DA4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6D122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1B514" w14:textId="77777777" w:rsidR="00596A6B" w:rsidRPr="00F6236C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CB526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96A6B" w14:paraId="7693F2C2" w14:textId="77777777">
        <w:trPr>
          <w:cantSplit/>
          <w:trHeight w:val="1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FCDAD" w14:textId="77777777" w:rsidR="00596A6B" w:rsidRDefault="00596A6B" w:rsidP="00596A6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24F33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519D8" w14:textId="77777777" w:rsidR="00596A6B" w:rsidRPr="00F6236C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D1D6E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Reghin</w:t>
            </w:r>
          </w:p>
          <w:p w14:paraId="7DBED402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842C5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644BA" w14:textId="77777777" w:rsidR="00596A6B" w:rsidRPr="00514DA4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14DA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76026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05DB5" w14:textId="77777777" w:rsidR="00596A6B" w:rsidRPr="00F6236C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7C2AB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96A6B" w14:paraId="6BE9E5AB" w14:textId="77777777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4F81C" w14:textId="77777777" w:rsidR="00596A6B" w:rsidRDefault="00596A6B" w:rsidP="00596A6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F18ED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BEBE7" w14:textId="77777777" w:rsidR="00596A6B" w:rsidRPr="00F6236C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5D269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Reghin</w:t>
            </w:r>
          </w:p>
          <w:p w14:paraId="12E5E9A7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1678A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DD1A0" w14:textId="77777777" w:rsidR="00596A6B" w:rsidRPr="00514DA4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14DA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FE5AD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B161B" w14:textId="77777777" w:rsidR="00596A6B" w:rsidRPr="00F6236C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BF81A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 pe teren. </w:t>
            </w:r>
          </w:p>
        </w:tc>
      </w:tr>
      <w:tr w:rsidR="00596A6B" w14:paraId="1EF3CBF9" w14:textId="77777777">
        <w:trPr>
          <w:cantSplit/>
          <w:trHeight w:val="29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CC45D" w14:textId="77777777" w:rsidR="00596A6B" w:rsidRDefault="00596A6B" w:rsidP="00596A6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5E558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C5EB2" w14:textId="77777777" w:rsidR="00596A6B" w:rsidRPr="00F6236C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9CB14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Dumbrăvioara</w:t>
            </w:r>
          </w:p>
          <w:p w14:paraId="2EE06DD9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2DE6B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B9EBE" w14:textId="77777777" w:rsidR="00596A6B" w:rsidRPr="00514DA4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514DA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599D8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BBD80" w14:textId="77777777" w:rsidR="00596A6B" w:rsidRPr="00F6236C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19CA8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</w:tc>
      </w:tr>
      <w:tr w:rsidR="00596A6B" w14:paraId="28C17ABB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4DB5D" w14:textId="77777777" w:rsidR="00596A6B" w:rsidRDefault="00596A6B" w:rsidP="00596A6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03256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7E5E3" w14:textId="77777777" w:rsidR="00596A6B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AE45F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7DF1C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64F723C4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 și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3F3EF" w14:textId="77777777" w:rsidR="00596A6B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220F2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6A6F9" w14:textId="77777777" w:rsidR="00596A6B" w:rsidRPr="00F6236C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08E1A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linia 9.</w:t>
            </w:r>
          </w:p>
          <w:p w14:paraId="6F5847A5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96A6B" w14:paraId="766E37DF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E2017" w14:textId="77777777" w:rsidR="00596A6B" w:rsidRDefault="00596A6B" w:rsidP="00596A6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1E91F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93124" w14:textId="77777777" w:rsidR="00596A6B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EF49D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B1044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36DBCEDB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 şi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B6C58" w14:textId="77777777" w:rsidR="00596A6B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83C11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538AF" w14:textId="77777777" w:rsidR="00596A6B" w:rsidRPr="00F6236C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C699D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6 şi 7.</w:t>
            </w:r>
          </w:p>
          <w:p w14:paraId="528C9648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96A6B" w14:paraId="6F9CC0E8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25F8B" w14:textId="77777777" w:rsidR="00596A6B" w:rsidRDefault="00596A6B" w:rsidP="00596A6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84950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1589A" w14:textId="77777777" w:rsidR="00596A6B" w:rsidRPr="00F6236C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10448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Mureş</w:t>
            </w:r>
          </w:p>
          <w:p w14:paraId="461E0D35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D75EF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75D216D5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2CE63" w14:textId="77777777" w:rsidR="00596A6B" w:rsidRPr="00514DA4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459BF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3CD8D" w14:textId="77777777" w:rsidR="00596A6B" w:rsidRPr="00F6236C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179E7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17E9167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linia 7 .</w:t>
            </w:r>
          </w:p>
        </w:tc>
      </w:tr>
      <w:tr w:rsidR="00596A6B" w14:paraId="2618E3B7" w14:textId="77777777">
        <w:trPr>
          <w:cantSplit/>
          <w:trHeight w:val="143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16FBA" w14:textId="77777777" w:rsidR="00596A6B" w:rsidRDefault="00596A6B" w:rsidP="00596A6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82A15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336AF" w14:textId="77777777" w:rsidR="00596A6B" w:rsidRPr="00F6236C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57CE3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Mureş Sud</w:t>
            </w:r>
          </w:p>
          <w:p w14:paraId="2724FBD7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E25BF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toate apara-tele </w:t>
            </w:r>
          </w:p>
          <w:p w14:paraId="755AE487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cale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E0E92" w14:textId="77777777" w:rsidR="00596A6B" w:rsidRPr="00514DA4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14DA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1D6DF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D0F10" w14:textId="77777777" w:rsidR="00596A6B" w:rsidRPr="00F6236C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7C1CA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C32284B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B408AC7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2 - 12.</w:t>
            </w:r>
          </w:p>
        </w:tc>
      </w:tr>
      <w:tr w:rsidR="00596A6B" w14:paraId="60C91466" w14:textId="77777777">
        <w:trPr>
          <w:cantSplit/>
          <w:trHeight w:val="19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49ADB" w14:textId="77777777" w:rsidR="00596A6B" w:rsidRDefault="00596A6B" w:rsidP="00596A6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57FF4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A768E" w14:textId="77777777" w:rsidR="00596A6B" w:rsidRPr="00F6236C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2E0EE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 Mureş Sud</w:t>
            </w:r>
          </w:p>
          <w:p w14:paraId="107BDEE9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338F4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toate apara-tele de cale </w:t>
            </w:r>
          </w:p>
          <w:p w14:paraId="114CDE35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54A94" w14:textId="77777777" w:rsidR="00596A6B" w:rsidRPr="00514DA4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AF9DC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074EA" w14:textId="77777777" w:rsidR="00596A6B" w:rsidRPr="00F6236C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228EC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548BF7F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2E75C34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2 - 12.</w:t>
            </w:r>
          </w:p>
        </w:tc>
      </w:tr>
      <w:tr w:rsidR="00596A6B" w14:paraId="596DFDE1" w14:textId="77777777">
        <w:trPr>
          <w:cantSplit/>
          <w:trHeight w:val="3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08145" w14:textId="77777777" w:rsidR="00596A6B" w:rsidRDefault="00596A6B" w:rsidP="00596A6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C0358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9012F" w14:textId="77777777" w:rsidR="00596A6B" w:rsidRPr="00F6236C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F6D73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Războieni</w:t>
            </w:r>
          </w:p>
          <w:p w14:paraId="5576AB9E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2BA3E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31CFC14E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 şi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78C94" w14:textId="77777777" w:rsidR="00596A6B" w:rsidRPr="00514DA4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14DA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8C8EF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13106" w14:textId="77777777" w:rsidR="00596A6B" w:rsidRPr="00F6236C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26F7F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F1C3D71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7 și  8.</w:t>
            </w:r>
          </w:p>
        </w:tc>
      </w:tr>
    </w:tbl>
    <w:p w14:paraId="6BB174CE" w14:textId="77777777" w:rsidR="00596A6B" w:rsidRDefault="00596A6B">
      <w:pPr>
        <w:spacing w:before="40" w:after="40" w:line="192" w:lineRule="auto"/>
        <w:ind w:right="57"/>
        <w:rPr>
          <w:sz w:val="20"/>
        </w:rPr>
      </w:pPr>
    </w:p>
    <w:p w14:paraId="237DCF5F" w14:textId="77777777" w:rsidR="00596A6B" w:rsidRDefault="00596A6B" w:rsidP="00503CFC">
      <w:pPr>
        <w:pStyle w:val="Heading1"/>
        <w:spacing w:line="360" w:lineRule="auto"/>
      </w:pPr>
      <w:r>
        <w:t>LINIA 412</w:t>
      </w:r>
    </w:p>
    <w:p w14:paraId="2C8942E9" w14:textId="77777777" w:rsidR="00596A6B" w:rsidRDefault="00596A6B" w:rsidP="00C75722">
      <w:pPr>
        <w:pStyle w:val="Heading1"/>
        <w:spacing w:line="360" w:lineRule="auto"/>
        <w:rPr>
          <w:b w:val="0"/>
          <w:bCs w:val="0"/>
          <w:sz w:val="8"/>
        </w:rPr>
      </w:pPr>
      <w:r>
        <w:t>APAHIDA - DEJ CĂLĂTORI - CĂŞEIU - ILEANDA - BAIA MARE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6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596A6B" w14:paraId="65B06CCC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89E7E" w14:textId="77777777" w:rsidR="00596A6B" w:rsidRDefault="00596A6B" w:rsidP="00596A6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503F2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508EC" w14:textId="77777777" w:rsidR="00596A6B" w:rsidRPr="005C35B0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40D71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Apahida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47B5F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călcâi TDJ </w:t>
            </w:r>
          </w:p>
          <w:p w14:paraId="0B9DC4C1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 / 26 și km 489+700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1E067" w14:textId="77777777" w:rsidR="00596A6B" w:rsidRPr="00396332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39633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AA369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BE4BD" w14:textId="77777777" w:rsidR="00596A6B" w:rsidRPr="00396332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2E839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circulația la </w:t>
            </w:r>
          </w:p>
          <w:p w14:paraId="3553AA13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linia 1.</w:t>
            </w:r>
          </w:p>
        </w:tc>
      </w:tr>
      <w:tr w:rsidR="00596A6B" w14:paraId="028A9703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ABC68" w14:textId="77777777" w:rsidR="00596A6B" w:rsidRDefault="00596A6B" w:rsidP="00596A6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AA3A5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4BDD1" w14:textId="77777777" w:rsidR="00596A6B" w:rsidRPr="005C35B0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2E2B4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Apahida R21, TDJ 13/19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FDCE5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A1E4D" w14:textId="77777777" w:rsidR="00596A6B" w:rsidRPr="00396332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93308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0+100</w:t>
            </w:r>
          </w:p>
          <w:p w14:paraId="4967A98D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0526D" w14:textId="77777777" w:rsidR="00596A6B" w:rsidRPr="00396332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6EF06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ACC8156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Parcurs 2</w:t>
            </w:r>
          </w:p>
        </w:tc>
      </w:tr>
      <w:tr w:rsidR="00596A6B" w14:paraId="284E476B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00E9B" w14:textId="77777777" w:rsidR="00596A6B" w:rsidRDefault="00596A6B" w:rsidP="00596A6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D12D9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8E4B4" w14:textId="77777777" w:rsidR="00596A6B" w:rsidRPr="005C35B0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A8703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St. Apahida</w:t>
            </w:r>
          </w:p>
          <w:p w14:paraId="362A4BB7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St. Jucu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78C37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AE091" w14:textId="77777777" w:rsidR="00596A6B" w:rsidRPr="00396332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5D234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6E9DB8DB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8+978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98A98" w14:textId="77777777" w:rsidR="00596A6B" w:rsidRPr="00396332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6B0ED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96A6B" w14:paraId="05E5892F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6AD1C" w14:textId="77777777" w:rsidR="00596A6B" w:rsidRDefault="00596A6B" w:rsidP="00596A6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BF1D3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8FFA6" w14:textId="77777777" w:rsidR="00596A6B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44E87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Jucu</w:t>
            </w:r>
          </w:p>
          <w:p w14:paraId="7D759F54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E5752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818BDBB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379B7" w14:textId="77777777" w:rsidR="00596A6B" w:rsidRPr="00396332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39633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11F98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5FA50" w14:textId="77777777" w:rsidR="00596A6B" w:rsidRPr="00396332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09EB6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96A6B" w14:paraId="64CB66ED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C741D" w14:textId="77777777" w:rsidR="00596A6B" w:rsidRDefault="00596A6B" w:rsidP="00596A6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F648A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0BA1B" w14:textId="77777777" w:rsidR="00596A6B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06B96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Jucu</w:t>
            </w:r>
          </w:p>
          <w:p w14:paraId="4BEC21CC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973D0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CD132" w14:textId="77777777" w:rsidR="00596A6B" w:rsidRPr="00396332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254D1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8+850</w:t>
            </w:r>
          </w:p>
          <w:p w14:paraId="22EC8DE6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C7E54" w14:textId="77777777" w:rsidR="00596A6B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74B2F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29EC2EC8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96A6B" w14:paraId="2EB470E2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87BBF" w14:textId="77777777" w:rsidR="00596A6B" w:rsidRDefault="00596A6B" w:rsidP="00596A6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02C93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8+480</w:t>
            </w:r>
          </w:p>
          <w:p w14:paraId="7FEAC33D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0F212" w14:textId="77777777" w:rsidR="00596A6B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38091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Jucu Cap Y</w:t>
            </w:r>
          </w:p>
          <w:p w14:paraId="1C482766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(pod km 8+556 )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C3D1D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138D5" w14:textId="77777777" w:rsidR="00596A6B" w:rsidRPr="00396332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E1F2A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E7BA6" w14:textId="77777777" w:rsidR="00596A6B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A9700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48EFB30A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96A6B" w14:paraId="0956A7C1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B574E" w14:textId="77777777" w:rsidR="00596A6B" w:rsidRDefault="00596A6B" w:rsidP="00596A6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136EF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8+600</w:t>
            </w:r>
          </w:p>
          <w:p w14:paraId="2D15425F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9+760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FFE4C" w14:textId="77777777" w:rsidR="00596A6B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B5D89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Jucu (linia 3 directă și sch. 2, 6, 3, 1 și 3A)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025E4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A5C7E" w14:textId="77777777" w:rsidR="00596A6B" w:rsidRPr="00396332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B1E40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433E0" w14:textId="77777777" w:rsidR="00596A6B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6DBD0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185B8053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96A6B" w14:paraId="2BECD9BB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E420C" w14:textId="77777777" w:rsidR="00596A6B" w:rsidRDefault="00596A6B" w:rsidP="00596A6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8A346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12+880</w:t>
            </w:r>
          </w:p>
          <w:p w14:paraId="53CC70E5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12+930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3F16F" w14:textId="77777777" w:rsidR="00596A6B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20CE9" w14:textId="77777777" w:rsidR="00596A6B" w:rsidRDefault="00596A6B" w:rsidP="00EF5BB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Jucu -</w:t>
            </w:r>
          </w:p>
          <w:p w14:paraId="3A561B77" w14:textId="77777777" w:rsidR="00596A6B" w:rsidRDefault="00596A6B" w:rsidP="00EF5BB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Bonţida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86F63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5E390" w14:textId="77777777" w:rsidR="00596A6B" w:rsidRPr="00396332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7C06F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E5A36" w14:textId="77777777" w:rsidR="00596A6B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79512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529EAA01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 (zona TN km 12+908)</w:t>
            </w:r>
          </w:p>
        </w:tc>
      </w:tr>
      <w:tr w:rsidR="00596A6B" w14:paraId="2FC2F302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9ADF4" w14:textId="77777777" w:rsidR="00596A6B" w:rsidRDefault="00596A6B" w:rsidP="00596A6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34D5F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14+650</w:t>
            </w:r>
          </w:p>
          <w:p w14:paraId="35FC0649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9F105" w14:textId="77777777" w:rsidR="00596A6B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FFFC4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Jucu -</w:t>
            </w:r>
          </w:p>
          <w:p w14:paraId="2033EFD3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Bonţida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44188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2A3A6" w14:textId="77777777" w:rsidR="00596A6B" w:rsidRPr="00396332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CD558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17A18" w14:textId="77777777" w:rsidR="00596A6B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5BE7D" w14:textId="77777777" w:rsidR="00596A6B" w:rsidRDefault="00596A6B" w:rsidP="00EF5BB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</w:t>
            </w:r>
          </w:p>
          <w:p w14:paraId="76C99E18" w14:textId="77777777" w:rsidR="00596A6B" w:rsidRDefault="00596A6B" w:rsidP="00EF5BBB">
            <w:pPr>
              <w:spacing w:before="40" w:after="40" w:line="360" w:lineRule="auto"/>
              <w:ind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(zonă pod km 14+685)</w:t>
            </w:r>
          </w:p>
        </w:tc>
      </w:tr>
      <w:tr w:rsidR="00596A6B" w14:paraId="6C0FD488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169F8" w14:textId="77777777" w:rsidR="00596A6B" w:rsidRDefault="00596A6B" w:rsidP="00596A6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B2B8F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2C5F8" w14:textId="77777777" w:rsidR="00596A6B" w:rsidRPr="005C35B0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19DB2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Bonţida</w:t>
            </w:r>
          </w:p>
          <w:p w14:paraId="00FBB75E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654BC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4DD83FF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D8875" w14:textId="77777777" w:rsidR="00596A6B" w:rsidRPr="00396332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39633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8BA89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8DEEE" w14:textId="77777777" w:rsidR="00596A6B" w:rsidRPr="00396332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D1D0A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96A6B" w14:paraId="6B280D61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965AF" w14:textId="77777777" w:rsidR="00596A6B" w:rsidRDefault="00596A6B" w:rsidP="00596A6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EC337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3EA40" w14:textId="77777777" w:rsidR="00596A6B" w:rsidRPr="005C35B0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E67D9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Bonţida</w:t>
            </w:r>
          </w:p>
          <w:p w14:paraId="1F52DE6E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BD955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23D74A3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  <w:p w14:paraId="7AB0541F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59983155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</w:t>
            </w:r>
          </w:p>
          <w:p w14:paraId="3EA95E53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10,  11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464D5" w14:textId="77777777" w:rsidR="00596A6B" w:rsidRPr="00396332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CE838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55F99" w14:textId="77777777" w:rsidR="00596A6B" w:rsidRPr="00396332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1445B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96A6B" w14:paraId="6BFF2E13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63686" w14:textId="77777777" w:rsidR="00596A6B" w:rsidRDefault="00596A6B" w:rsidP="00596A6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6AF48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15+280</w:t>
            </w:r>
          </w:p>
          <w:p w14:paraId="4E6F600E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17+060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4DF84" w14:textId="77777777" w:rsidR="00596A6B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F8A0C" w14:textId="77777777" w:rsidR="00596A6B" w:rsidRPr="007239CA" w:rsidRDefault="00596A6B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7239CA">
              <w:rPr>
                <w:b/>
                <w:bCs/>
                <w:sz w:val="20"/>
              </w:rPr>
              <w:t xml:space="preserve">St.Bonțida </w:t>
            </w:r>
          </w:p>
          <w:p w14:paraId="071F9F97" w14:textId="77777777" w:rsidR="00596A6B" w:rsidRPr="007239CA" w:rsidRDefault="00596A6B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7239CA">
              <w:rPr>
                <w:b/>
                <w:bCs/>
                <w:sz w:val="20"/>
              </w:rPr>
              <w:t>inclusiv linia 2 directă și schimbătoarele</w:t>
            </w:r>
          </w:p>
          <w:p w14:paraId="633A244B" w14:textId="77777777" w:rsidR="00596A6B" w:rsidRDefault="00596A6B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7239CA">
              <w:rPr>
                <w:b/>
                <w:bCs/>
                <w:sz w:val="20"/>
              </w:rPr>
              <w:t>4A, 2,</w:t>
            </w:r>
            <w:r>
              <w:rPr>
                <w:b/>
                <w:bCs/>
                <w:sz w:val="20"/>
              </w:rPr>
              <w:t xml:space="preserve"> </w:t>
            </w:r>
            <w:r w:rsidRPr="007239CA">
              <w:rPr>
                <w:b/>
                <w:bCs/>
                <w:sz w:val="20"/>
              </w:rPr>
              <w:t>6,</w:t>
            </w:r>
            <w:r>
              <w:rPr>
                <w:b/>
                <w:bCs/>
                <w:sz w:val="20"/>
              </w:rPr>
              <w:t xml:space="preserve"> </w:t>
            </w:r>
            <w:r w:rsidRPr="007239CA">
              <w:rPr>
                <w:b/>
                <w:bCs/>
                <w:sz w:val="20"/>
              </w:rPr>
              <w:t>13,</w:t>
            </w:r>
            <w:r>
              <w:rPr>
                <w:b/>
                <w:bCs/>
                <w:sz w:val="20"/>
              </w:rPr>
              <w:t xml:space="preserve"> </w:t>
            </w:r>
            <w:r w:rsidRPr="007239CA">
              <w:rPr>
                <w:b/>
                <w:bCs/>
                <w:sz w:val="20"/>
              </w:rPr>
              <w:t xml:space="preserve">1 și 3A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F332D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B2EB3" w14:textId="77777777" w:rsidR="00596A6B" w:rsidRPr="00396332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B4B57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618EF" w14:textId="77777777" w:rsidR="00596A6B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73183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17A33A45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96A6B" w14:paraId="63A8C53C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773E8" w14:textId="77777777" w:rsidR="00596A6B" w:rsidRDefault="00596A6B" w:rsidP="00596A6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65F6D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16+254</w:t>
            </w:r>
          </w:p>
          <w:p w14:paraId="4EC7B1C3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23+780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B6586" w14:textId="77777777" w:rsidR="00596A6B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29DCC" w14:textId="77777777" w:rsidR="00596A6B" w:rsidRDefault="00596A6B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Ax. St. </w:t>
            </w:r>
            <w:r w:rsidRPr="007239CA">
              <w:rPr>
                <w:b/>
                <w:bCs/>
                <w:sz w:val="20"/>
              </w:rPr>
              <w:t>Bonțida</w:t>
            </w:r>
            <w:r>
              <w:rPr>
                <w:b/>
                <w:bCs/>
                <w:sz w:val="20"/>
              </w:rPr>
              <w:t xml:space="preserve"> - Iclod </w:t>
            </w:r>
          </w:p>
          <w:p w14:paraId="181C65F7" w14:textId="77777777" w:rsidR="00596A6B" w:rsidRPr="007239CA" w:rsidRDefault="00596A6B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(inclusiv linia 2 Iclod)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079D1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E0C89" w14:textId="77777777" w:rsidR="00596A6B" w:rsidRPr="00396332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3B3CB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54C48" w14:textId="77777777" w:rsidR="00596A6B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C68AF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96A6B" w14:paraId="44CC5CC4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36975" w14:textId="77777777" w:rsidR="00596A6B" w:rsidRDefault="00596A6B" w:rsidP="00596A6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1A578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16+450</w:t>
            </w:r>
          </w:p>
          <w:p w14:paraId="340598A7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E1103" w14:textId="77777777" w:rsidR="00596A6B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F91D4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Bonțida</w:t>
            </w:r>
          </w:p>
          <w:p w14:paraId="3FAA67E1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(trecere la nivel)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FF1F1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15DCE" w14:textId="77777777" w:rsidR="00596A6B" w:rsidRPr="00396332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8649B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84DB3" w14:textId="77777777" w:rsidR="00596A6B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99921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6945D4E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96A6B" w14:paraId="00CFD0A2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FA677" w14:textId="77777777" w:rsidR="00596A6B" w:rsidRDefault="00596A6B" w:rsidP="00596A6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20636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51D83" w14:textId="77777777" w:rsidR="00596A6B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9E08B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Bonțida</w:t>
            </w:r>
          </w:p>
          <w:p w14:paraId="3297DF95" w14:textId="77777777" w:rsidR="00596A6B" w:rsidRDefault="00596A6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(inclusiv linia 3 directă și sh. 2A, 4, 8, 9, 3, 1A 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91B9E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5309F" w14:textId="77777777" w:rsidR="00596A6B" w:rsidRPr="00396332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734C0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15+280</w:t>
            </w:r>
          </w:p>
          <w:p w14:paraId="79EFA6A7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94D13" w14:textId="77777777" w:rsidR="00596A6B" w:rsidRPr="00396332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ECE36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55E9AE47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96A6B" w14:paraId="5815F36D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38D7A" w14:textId="77777777" w:rsidR="00596A6B" w:rsidRDefault="00596A6B" w:rsidP="00596A6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744C2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18+600</w:t>
            </w:r>
          </w:p>
          <w:p w14:paraId="417597B3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983F8" w14:textId="77777777" w:rsidR="00596A6B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8A80C" w14:textId="77777777" w:rsidR="00596A6B" w:rsidRDefault="00596A6B" w:rsidP="005956D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Bonțida – Iclod</w:t>
            </w:r>
          </w:p>
          <w:p w14:paraId="76339DDC" w14:textId="77777777" w:rsidR="00596A6B" w:rsidRDefault="00596A6B" w:rsidP="005956D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(zona TN Km 18 +791 și  TN Km 19+799)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C0865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ACDC0" w14:textId="77777777" w:rsidR="00596A6B" w:rsidRPr="00396332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42E65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4A4E4" w14:textId="77777777" w:rsidR="00596A6B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6B49D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93BD98F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RV protecție muncitori între orele 7.00 – 18.00.</w:t>
            </w:r>
          </w:p>
        </w:tc>
      </w:tr>
      <w:tr w:rsidR="00596A6B" w14:paraId="76EA889F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88A71" w14:textId="77777777" w:rsidR="00596A6B" w:rsidRDefault="00596A6B" w:rsidP="00596A6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3F5D4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21+500</w:t>
            </w:r>
          </w:p>
          <w:p w14:paraId="6B0AAB9E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6B1EE" w14:textId="77777777" w:rsidR="00596A6B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4AFBB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Bonțida -</w:t>
            </w:r>
          </w:p>
          <w:p w14:paraId="45968295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C6C51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41F43" w14:textId="77777777" w:rsidR="00596A6B" w:rsidRPr="00396332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04440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21+500</w:t>
            </w:r>
          </w:p>
          <w:p w14:paraId="3AA72F48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DA371" w14:textId="77777777" w:rsidR="00596A6B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3E80F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 Fără inductori. (zonă pod km 21+537)</w:t>
            </w:r>
          </w:p>
        </w:tc>
      </w:tr>
      <w:tr w:rsidR="00596A6B" w14:paraId="5E4C0922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841A9" w14:textId="77777777" w:rsidR="00596A6B" w:rsidRDefault="00596A6B" w:rsidP="00596A6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BBAA5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22+190</w:t>
            </w:r>
          </w:p>
          <w:p w14:paraId="30444C5F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22+240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298E0" w14:textId="77777777" w:rsidR="00596A6B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FA456" w14:textId="77777777" w:rsidR="00596A6B" w:rsidRDefault="00596A6B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Bonțida -</w:t>
            </w:r>
          </w:p>
          <w:p w14:paraId="07F064B7" w14:textId="77777777" w:rsidR="00596A6B" w:rsidRDefault="00596A6B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4827E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EF696" w14:textId="77777777" w:rsidR="00596A6B" w:rsidRPr="00396332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6B806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EAEB9" w14:textId="77777777" w:rsidR="00596A6B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1C24D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</w:t>
            </w:r>
          </w:p>
          <w:p w14:paraId="4FB7EEAB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(zonă pod km 22+212)</w:t>
            </w:r>
          </w:p>
        </w:tc>
      </w:tr>
      <w:tr w:rsidR="00596A6B" w14:paraId="5285BC2D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75696" w14:textId="77777777" w:rsidR="00596A6B" w:rsidRDefault="00596A6B" w:rsidP="00596A6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18E4A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C5F89" w14:textId="77777777" w:rsidR="00596A6B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9DC84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Iclod - Gherla  (inclusiv linia 3 directă Iclod și sch. 2A TDJ 8/10, sch. 3 și 1A St. Iclod.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DAB51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20376" w14:textId="77777777" w:rsidR="00596A6B" w:rsidRPr="00396332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BB930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21+900</w:t>
            </w:r>
          </w:p>
          <w:p w14:paraId="733C1F75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FAE1C" w14:textId="77777777" w:rsidR="00596A6B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74382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96A6B" w14:paraId="3094CA23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0DE31" w14:textId="77777777" w:rsidR="00596A6B" w:rsidRDefault="00596A6B" w:rsidP="00596A6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8E175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E0F76" w14:textId="77777777" w:rsidR="00596A6B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3E010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Iclod linia 4 abătută</w:t>
            </w:r>
          </w:p>
          <w:p w14:paraId="69B77025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(inclusiv sch. 7 și 10 în abatere)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62D56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</w:t>
            </w:r>
          </w:p>
          <w:p w14:paraId="2E160A52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6A99B" w14:textId="77777777" w:rsidR="00596A6B" w:rsidRPr="00396332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57388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DE22E" w14:textId="77777777" w:rsidR="00596A6B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AB3E9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96A6B" w14:paraId="0E4BA509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B680C" w14:textId="77777777" w:rsidR="00596A6B" w:rsidRDefault="00596A6B" w:rsidP="00596A6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36B33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4715F" w14:textId="77777777" w:rsidR="00596A6B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E2E49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2B27C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2FA62493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13D5F9F7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1 - 3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3350D" w14:textId="77777777" w:rsidR="00596A6B" w:rsidRPr="00396332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6EFAB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53296" w14:textId="77777777" w:rsidR="00596A6B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27890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9D7FE83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2 și 3.</w:t>
            </w:r>
          </w:p>
        </w:tc>
      </w:tr>
      <w:tr w:rsidR="00596A6B" w14:paraId="58739B20" w14:textId="77777777">
        <w:trPr>
          <w:cantSplit/>
          <w:trHeight w:val="4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6FBA7" w14:textId="77777777" w:rsidR="00596A6B" w:rsidRDefault="00596A6B" w:rsidP="00596A6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0DDAE" w14:textId="77777777" w:rsidR="00596A6B" w:rsidRDefault="00596A6B" w:rsidP="00F964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535E8" w14:textId="77777777" w:rsidR="00596A6B" w:rsidRDefault="00596A6B" w:rsidP="00F964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1A2A8" w14:textId="77777777" w:rsidR="00596A6B" w:rsidRDefault="00596A6B" w:rsidP="00F9641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Iclod -</w:t>
            </w:r>
          </w:p>
          <w:p w14:paraId="72E9C24C" w14:textId="77777777" w:rsidR="00596A6B" w:rsidRDefault="00596A6B" w:rsidP="00F9641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St. Gherla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FDCF4" w14:textId="77777777" w:rsidR="00596A6B" w:rsidRDefault="00596A6B" w:rsidP="00F964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C37C3" w14:textId="77777777" w:rsidR="00596A6B" w:rsidRPr="00396332" w:rsidRDefault="00596A6B" w:rsidP="00F964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3F360" w14:textId="77777777" w:rsidR="00596A6B" w:rsidRDefault="00596A6B" w:rsidP="00F964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22+704</w:t>
            </w:r>
          </w:p>
          <w:p w14:paraId="5F2CAB46" w14:textId="77777777" w:rsidR="00596A6B" w:rsidRDefault="00596A6B" w:rsidP="00F964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32+659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390F1" w14:textId="77777777" w:rsidR="00596A6B" w:rsidRPr="00396332" w:rsidRDefault="00596A6B" w:rsidP="00F964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C58B3" w14:textId="77777777" w:rsidR="00596A6B" w:rsidRDefault="00596A6B" w:rsidP="00F964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</w:t>
            </w:r>
            <w:r>
              <w:rPr>
                <w:b/>
                <w:bCs/>
                <w:i/>
                <w:iCs/>
                <w:sz w:val="20"/>
              </w:rPr>
              <w:br/>
              <w:t xml:space="preserve">RV protecție muncitori </w:t>
            </w:r>
            <w:r>
              <w:rPr>
                <w:b/>
                <w:bCs/>
                <w:i/>
                <w:iCs/>
                <w:sz w:val="20"/>
              </w:rPr>
              <w:br/>
              <w:t xml:space="preserve">între orele 7,00 - 18,00 </w:t>
            </w:r>
          </w:p>
        </w:tc>
      </w:tr>
      <w:tr w:rsidR="00596A6B" w14:paraId="76EA9644" w14:textId="77777777">
        <w:trPr>
          <w:cantSplit/>
          <w:trHeight w:val="4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2FB21" w14:textId="77777777" w:rsidR="00596A6B" w:rsidRDefault="00596A6B" w:rsidP="00596A6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91F65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62995" w14:textId="77777777" w:rsidR="00596A6B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5DBF8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Iclod -</w:t>
            </w:r>
          </w:p>
          <w:p w14:paraId="5674B031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Gherla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829F5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E73E5" w14:textId="77777777" w:rsidR="00596A6B" w:rsidRPr="00396332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0F480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25+790</w:t>
            </w:r>
          </w:p>
          <w:p w14:paraId="34B0CA50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25+840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E239E" w14:textId="77777777" w:rsidR="00596A6B" w:rsidRPr="00396332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96C52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 Fără inductori</w:t>
            </w:r>
          </w:p>
          <w:p w14:paraId="197D4C73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(zonă pod km 25+811)</w:t>
            </w:r>
          </w:p>
        </w:tc>
      </w:tr>
      <w:tr w:rsidR="00596A6B" w14:paraId="583035FA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39B47" w14:textId="77777777" w:rsidR="00596A6B" w:rsidRDefault="00596A6B" w:rsidP="00596A6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8ADE9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4A98D" w14:textId="77777777" w:rsidR="00596A6B" w:rsidRPr="005C35B0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93AE5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Gherla</w:t>
            </w:r>
          </w:p>
          <w:p w14:paraId="6FF557A1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F9FD2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812F728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09864" w14:textId="77777777" w:rsidR="00596A6B" w:rsidRPr="00396332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39633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30C85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41C24" w14:textId="77777777" w:rsidR="00596A6B" w:rsidRPr="00396332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8520B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96A6B" w14:paraId="5FAE6D89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3AAAF" w14:textId="77777777" w:rsidR="00596A6B" w:rsidRDefault="00596A6B" w:rsidP="00596A6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7E6DF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0D70C" w14:textId="77777777" w:rsidR="00596A6B" w:rsidRPr="005C35B0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6BF9F" w14:textId="77777777" w:rsidR="00596A6B" w:rsidRDefault="00596A6B" w:rsidP="00031B6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Gherla</w:t>
            </w:r>
          </w:p>
          <w:p w14:paraId="0BE235EB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B3538" w14:textId="77777777" w:rsidR="00596A6B" w:rsidRDefault="00596A6B" w:rsidP="00031B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7A754556" w14:textId="77777777" w:rsidR="00596A6B" w:rsidRDefault="00596A6B" w:rsidP="00031B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7FF1E395" w14:textId="77777777" w:rsidR="00596A6B" w:rsidRDefault="00596A6B" w:rsidP="00031B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5 - 9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4D691" w14:textId="77777777" w:rsidR="00596A6B" w:rsidRPr="00396332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87A3B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5DF27" w14:textId="77777777" w:rsidR="00596A6B" w:rsidRPr="00396332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EE46F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96A6B" w14:paraId="7DFD6FF7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CFA4F" w14:textId="77777777" w:rsidR="00596A6B" w:rsidRDefault="00596A6B" w:rsidP="00596A6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B84DD" w14:textId="77777777" w:rsidR="00596A6B" w:rsidRDefault="00596A6B" w:rsidP="00006E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4D5CB" w14:textId="77777777" w:rsidR="00596A6B" w:rsidRPr="005C35B0" w:rsidRDefault="00596A6B" w:rsidP="00006E3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ABFD7" w14:textId="77777777" w:rsidR="00596A6B" w:rsidRDefault="00596A6B" w:rsidP="00006E3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3E5B67">
              <w:rPr>
                <w:b/>
                <w:bCs/>
                <w:sz w:val="20"/>
              </w:rPr>
              <w:t>Gherla-Dej Calatori (inclusiv linia 4 directa Gherla si schimbatoarele 4, 14, 18, 7, 5, 3 din st. Gherla)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E4E94" w14:textId="77777777" w:rsidR="00596A6B" w:rsidRDefault="00596A6B" w:rsidP="00006E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97BCE" w14:textId="77777777" w:rsidR="00596A6B" w:rsidRDefault="00596A6B" w:rsidP="00006E3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F4103" w14:textId="77777777" w:rsidR="00596A6B" w:rsidRDefault="00596A6B" w:rsidP="00006E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31+750</w:t>
            </w:r>
          </w:p>
          <w:p w14:paraId="3C3DEC41" w14:textId="77777777" w:rsidR="00596A6B" w:rsidRDefault="00596A6B" w:rsidP="00006E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D5421" w14:textId="77777777" w:rsidR="00596A6B" w:rsidRPr="00396332" w:rsidRDefault="00596A6B" w:rsidP="00006E3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139A6" w14:textId="77777777" w:rsidR="00596A6B" w:rsidRDefault="00596A6B" w:rsidP="00006E3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 Fără inductori.</w:t>
            </w:r>
          </w:p>
        </w:tc>
      </w:tr>
      <w:tr w:rsidR="00596A6B" w14:paraId="18F4B4F3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D4EB0" w14:textId="77777777" w:rsidR="00596A6B" w:rsidRDefault="00596A6B" w:rsidP="00596A6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0AECC" w14:textId="77777777" w:rsidR="00596A6B" w:rsidRDefault="00596A6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42+300</w:t>
            </w:r>
          </w:p>
          <w:p w14:paraId="46BEA180" w14:textId="77777777" w:rsidR="00596A6B" w:rsidRDefault="00596A6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679BA" w14:textId="77777777" w:rsidR="00596A6B" w:rsidRDefault="00596A6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8A053" w14:textId="77777777" w:rsidR="00596A6B" w:rsidRDefault="00596A6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Gherla - 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B5C20" w14:textId="77777777" w:rsidR="00596A6B" w:rsidRDefault="00596A6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A3EDE" w14:textId="77777777" w:rsidR="00596A6B" w:rsidRPr="00396332" w:rsidRDefault="00596A6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AC59A" w14:textId="77777777" w:rsidR="00596A6B" w:rsidRDefault="00596A6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BA7FE" w14:textId="77777777" w:rsidR="00596A6B" w:rsidRDefault="00596A6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8AFA4" w14:textId="77777777" w:rsidR="00596A6B" w:rsidRDefault="00596A6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5E76DD6D" w14:textId="77777777" w:rsidR="00596A6B" w:rsidRDefault="00596A6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</w:t>
            </w:r>
          </w:p>
          <w:p w14:paraId="111976F1" w14:textId="77777777" w:rsidR="00596A6B" w:rsidRDefault="00596A6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(zonă pod km 42+327)</w:t>
            </w:r>
          </w:p>
        </w:tc>
      </w:tr>
      <w:tr w:rsidR="00596A6B" w14:paraId="41A09374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E86FF" w14:textId="77777777" w:rsidR="00596A6B" w:rsidRDefault="00596A6B" w:rsidP="00596A6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DD1BB" w14:textId="77777777" w:rsidR="00596A6B" w:rsidRDefault="00596A6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42+350</w:t>
            </w:r>
          </w:p>
          <w:p w14:paraId="1703DEC2" w14:textId="77777777" w:rsidR="00596A6B" w:rsidRDefault="00596A6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45+801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57A91" w14:textId="77777777" w:rsidR="00596A6B" w:rsidRDefault="00596A6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BC818" w14:textId="77777777" w:rsidR="00596A6B" w:rsidRDefault="00596A6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Gherla - 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81C21" w14:textId="77777777" w:rsidR="00596A6B" w:rsidRDefault="00596A6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C0EE8" w14:textId="77777777" w:rsidR="00596A6B" w:rsidRPr="00396332" w:rsidRDefault="00596A6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4A9DB" w14:textId="77777777" w:rsidR="00596A6B" w:rsidRDefault="00596A6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50CA8" w14:textId="77777777" w:rsidR="00596A6B" w:rsidRDefault="00596A6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33131" w14:textId="77777777" w:rsidR="00596A6B" w:rsidRDefault="00596A6B" w:rsidP="005956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E230C6E" w14:textId="77777777" w:rsidR="00596A6B" w:rsidRDefault="00596A6B" w:rsidP="005956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RV protecție muncitori între orele 7.00 – 18.00.</w:t>
            </w:r>
          </w:p>
        </w:tc>
      </w:tr>
      <w:tr w:rsidR="00596A6B" w14:paraId="71A508CB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5AB85" w14:textId="77777777" w:rsidR="00596A6B" w:rsidRDefault="00596A6B" w:rsidP="00596A6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1FA1D" w14:textId="77777777" w:rsidR="00596A6B" w:rsidRDefault="00596A6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44+985</w:t>
            </w:r>
          </w:p>
          <w:p w14:paraId="1974FA7C" w14:textId="77777777" w:rsidR="00596A6B" w:rsidRDefault="00596A6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45+060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A399E" w14:textId="77777777" w:rsidR="00596A6B" w:rsidRDefault="00596A6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142AE" w14:textId="77777777" w:rsidR="00596A6B" w:rsidRDefault="00596A6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Dej Călători Cap X </w:t>
            </w:r>
            <w:r w:rsidRPr="00EF5BBB">
              <w:rPr>
                <w:b/>
                <w:bCs/>
                <w:sz w:val="20"/>
              </w:rPr>
              <w:t xml:space="preserve">(zona TN km </w:t>
            </w:r>
            <w:r>
              <w:rPr>
                <w:b/>
                <w:bCs/>
                <w:sz w:val="20"/>
              </w:rPr>
              <w:t>45</w:t>
            </w:r>
            <w:r w:rsidRPr="00EF5BBB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035</w:t>
            </w:r>
            <w:r w:rsidRPr="00EF5BBB">
              <w:rPr>
                <w:b/>
                <w:bCs/>
                <w:sz w:val="20"/>
              </w:rPr>
              <w:t>)</w:t>
            </w: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7F6B6" w14:textId="77777777" w:rsidR="00596A6B" w:rsidRDefault="00596A6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0745D" w14:textId="77777777" w:rsidR="00596A6B" w:rsidRPr="00396332" w:rsidRDefault="00596A6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D023A" w14:textId="77777777" w:rsidR="00596A6B" w:rsidRDefault="00596A6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B613C" w14:textId="77777777" w:rsidR="00596A6B" w:rsidRDefault="00596A6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DFF6E" w14:textId="77777777" w:rsidR="00596A6B" w:rsidRDefault="00596A6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41CD077C" w14:textId="77777777" w:rsidR="00596A6B" w:rsidRDefault="00596A6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96A6B" w14:paraId="12E25C8A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F5166" w14:textId="77777777" w:rsidR="00596A6B" w:rsidRDefault="00596A6B" w:rsidP="00596A6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2A76B" w14:textId="77777777" w:rsidR="00596A6B" w:rsidRDefault="00596A6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DAD42" w14:textId="77777777" w:rsidR="00596A6B" w:rsidRPr="005C35B0" w:rsidRDefault="00596A6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C7A58" w14:textId="77777777" w:rsidR="00596A6B" w:rsidRDefault="00596A6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Dej Călători </w:t>
            </w:r>
          </w:p>
          <w:p w14:paraId="00AE52BF" w14:textId="77777777" w:rsidR="00596A6B" w:rsidRDefault="00596A6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(Intre semnal intrare</w:t>
            </w:r>
          </w:p>
          <w:p w14:paraId="3AA91585" w14:textId="77777777" w:rsidR="00596A6B" w:rsidRDefault="00596A6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sch. 1)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B68A3" w14:textId="77777777" w:rsidR="00596A6B" w:rsidRDefault="00596A6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9E192" w14:textId="77777777" w:rsidR="00596A6B" w:rsidRPr="00396332" w:rsidRDefault="00596A6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F8C41" w14:textId="77777777" w:rsidR="00596A6B" w:rsidRDefault="00596A6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45+000</w:t>
            </w:r>
          </w:p>
          <w:p w14:paraId="2FA4A13C" w14:textId="77777777" w:rsidR="00596A6B" w:rsidRDefault="00596A6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45+557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A4BF1" w14:textId="77777777" w:rsidR="00596A6B" w:rsidRDefault="00596A6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051E4" w14:textId="77777777" w:rsidR="00596A6B" w:rsidRDefault="00596A6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596A6B" w14:paraId="782E6B96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4E344" w14:textId="77777777" w:rsidR="00596A6B" w:rsidRDefault="00596A6B" w:rsidP="00596A6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F65F9" w14:textId="77777777" w:rsidR="00596A6B" w:rsidRDefault="00596A6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7B2C3" w14:textId="77777777" w:rsidR="00596A6B" w:rsidRPr="005C35B0" w:rsidRDefault="00596A6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1AA3E" w14:textId="77777777" w:rsidR="00596A6B" w:rsidRDefault="00596A6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Dej Călători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D10B3" w14:textId="77777777" w:rsidR="00596A6B" w:rsidRDefault="00596A6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3D466663" w14:textId="77777777" w:rsidR="00596A6B" w:rsidRDefault="00596A6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</w:t>
            </w:r>
          </w:p>
          <w:p w14:paraId="50D2C91E" w14:textId="77777777" w:rsidR="00596A6B" w:rsidRDefault="00596A6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7-15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A65FB" w14:textId="77777777" w:rsidR="00596A6B" w:rsidRPr="00396332" w:rsidRDefault="00596A6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71F1C" w14:textId="77777777" w:rsidR="00596A6B" w:rsidRDefault="00596A6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12F3E" w14:textId="77777777" w:rsidR="00596A6B" w:rsidRDefault="00596A6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E2E99" w14:textId="77777777" w:rsidR="00596A6B" w:rsidRDefault="00596A6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596A6B" w14:paraId="68CCB3CB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248B0" w14:textId="77777777" w:rsidR="00596A6B" w:rsidRDefault="00596A6B" w:rsidP="00596A6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B50B2" w14:textId="77777777" w:rsidR="00596A6B" w:rsidRDefault="00596A6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37E73" w14:textId="77777777" w:rsidR="00596A6B" w:rsidRPr="005C35B0" w:rsidRDefault="00596A6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6EE0C" w14:textId="77777777" w:rsidR="00596A6B" w:rsidRDefault="00596A6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Dej Călători</w:t>
            </w:r>
          </w:p>
          <w:p w14:paraId="20D72E42" w14:textId="77777777" w:rsidR="00596A6B" w:rsidRDefault="00596A6B" w:rsidP="005956D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15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66307" w14:textId="77777777" w:rsidR="00596A6B" w:rsidRDefault="00596A6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7E20791" w14:textId="77777777" w:rsidR="00596A6B" w:rsidRDefault="00596A6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9219D" w14:textId="77777777" w:rsidR="00596A6B" w:rsidRPr="00396332" w:rsidRDefault="00596A6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39633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B5902" w14:textId="77777777" w:rsidR="00596A6B" w:rsidRDefault="00596A6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25474" w14:textId="77777777" w:rsidR="00596A6B" w:rsidRPr="00396332" w:rsidRDefault="00596A6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EBEDB" w14:textId="77777777" w:rsidR="00596A6B" w:rsidRDefault="00596A6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96A6B" w14:paraId="170AC91C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A6397" w14:textId="77777777" w:rsidR="00596A6B" w:rsidRDefault="00596A6B" w:rsidP="00596A6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B6076" w14:textId="77777777" w:rsidR="00596A6B" w:rsidRDefault="00596A6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47+071</w:t>
            </w:r>
          </w:p>
          <w:p w14:paraId="35606915" w14:textId="77777777" w:rsidR="00596A6B" w:rsidRDefault="00596A6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47+510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C18C7" w14:textId="77777777" w:rsidR="00596A6B" w:rsidRPr="005C35B0" w:rsidRDefault="00596A6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F7571" w14:textId="77777777" w:rsidR="00596A6B" w:rsidRDefault="00596A6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B85537">
              <w:rPr>
                <w:b/>
                <w:bCs/>
                <w:sz w:val="20"/>
              </w:rPr>
              <w:t>Dej Călători - Cășeiu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94027" w14:textId="77777777" w:rsidR="00596A6B" w:rsidRDefault="00596A6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ED251" w14:textId="77777777" w:rsidR="00596A6B" w:rsidRPr="00396332" w:rsidRDefault="00596A6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71F1B" w14:textId="77777777" w:rsidR="00596A6B" w:rsidRDefault="00596A6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112B2" w14:textId="77777777" w:rsidR="00596A6B" w:rsidRPr="00396332" w:rsidRDefault="00596A6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6FFDE" w14:textId="77777777" w:rsidR="00596A6B" w:rsidRDefault="00596A6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23C2D33F" w14:textId="77777777" w:rsidR="00596A6B" w:rsidRDefault="00596A6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  <w:p w14:paraId="042EEB70" w14:textId="77777777" w:rsidR="00596A6B" w:rsidRDefault="00596A6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(inclusiv zonă pod Km 47 + 488)</w:t>
            </w:r>
          </w:p>
        </w:tc>
      </w:tr>
      <w:tr w:rsidR="00596A6B" w14:paraId="59B57D5A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1EB1A" w14:textId="77777777" w:rsidR="00596A6B" w:rsidRDefault="00596A6B" w:rsidP="00596A6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4F333" w14:textId="77777777" w:rsidR="00596A6B" w:rsidRDefault="00596A6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2D28E" w14:textId="77777777" w:rsidR="00596A6B" w:rsidRDefault="00596A6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46221" w14:textId="77777777" w:rsidR="00596A6B" w:rsidRPr="00B85537" w:rsidRDefault="00596A6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</w:t>
            </w:r>
            <w:r w:rsidRPr="00B85537">
              <w:rPr>
                <w:b/>
                <w:bCs/>
                <w:sz w:val="20"/>
              </w:rPr>
              <w:t>Dej Călători - Cășeiu</w:t>
            </w:r>
          </w:p>
          <w:p w14:paraId="23A5964F" w14:textId="77777777" w:rsidR="00596A6B" w:rsidRPr="00B85537" w:rsidRDefault="00596A6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B85537">
              <w:rPr>
                <w:b/>
                <w:bCs/>
                <w:sz w:val="20"/>
              </w:rPr>
              <w:t>(între semnal ieșire X</w:t>
            </w:r>
            <w:r>
              <w:rPr>
                <w:b/>
                <w:bCs/>
                <w:sz w:val="20"/>
              </w:rPr>
              <w:t>I</w:t>
            </w:r>
            <w:r w:rsidRPr="00B85537">
              <w:rPr>
                <w:b/>
                <w:bCs/>
                <w:sz w:val="20"/>
              </w:rPr>
              <w:t>II a St.</w:t>
            </w:r>
            <w:r>
              <w:rPr>
                <w:b/>
                <w:bCs/>
                <w:sz w:val="20"/>
              </w:rPr>
              <w:t xml:space="preserve"> </w:t>
            </w:r>
            <w:r w:rsidRPr="00B85537">
              <w:rPr>
                <w:b/>
                <w:bCs/>
                <w:sz w:val="20"/>
              </w:rPr>
              <w:t>Dej Călători și vârf schimbător</w:t>
            </w:r>
            <w:r>
              <w:rPr>
                <w:b/>
                <w:bCs/>
                <w:sz w:val="20"/>
              </w:rPr>
              <w:t xml:space="preserve"> 4)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4142A" w14:textId="77777777" w:rsidR="00596A6B" w:rsidRDefault="00596A6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66354" w14:textId="77777777" w:rsidR="00596A6B" w:rsidRPr="00396332" w:rsidRDefault="00596A6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D5FB6" w14:textId="77777777" w:rsidR="00596A6B" w:rsidRDefault="00596A6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46+630</w:t>
            </w:r>
          </w:p>
          <w:p w14:paraId="11EDACED" w14:textId="77777777" w:rsidR="00596A6B" w:rsidRDefault="00596A6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46+718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FB179" w14:textId="77777777" w:rsidR="00596A6B" w:rsidRPr="00396332" w:rsidRDefault="00596A6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863B3" w14:textId="77777777" w:rsidR="00596A6B" w:rsidRDefault="00596A6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96A6B" w14:paraId="5E20506D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6CFCC" w14:textId="77777777" w:rsidR="00596A6B" w:rsidRDefault="00596A6B" w:rsidP="00596A6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E9762" w14:textId="77777777" w:rsidR="00596A6B" w:rsidRDefault="00596A6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48+800</w:t>
            </w:r>
          </w:p>
          <w:p w14:paraId="5AF24F03" w14:textId="77777777" w:rsidR="00596A6B" w:rsidRDefault="00596A6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DF9B6" w14:textId="77777777" w:rsidR="00596A6B" w:rsidRDefault="00596A6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189DE" w14:textId="77777777" w:rsidR="00596A6B" w:rsidRDefault="00596A6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Dej Călători -</w:t>
            </w:r>
          </w:p>
          <w:p w14:paraId="6142DFD0" w14:textId="77777777" w:rsidR="00596A6B" w:rsidRDefault="00596A6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Cășeiu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12A6B" w14:textId="77777777" w:rsidR="00596A6B" w:rsidRDefault="00596A6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52E61" w14:textId="77777777" w:rsidR="00596A6B" w:rsidRPr="00396332" w:rsidRDefault="00596A6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0FB1B" w14:textId="77777777" w:rsidR="00596A6B" w:rsidRDefault="00596A6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E19AC" w14:textId="77777777" w:rsidR="00596A6B" w:rsidRPr="00396332" w:rsidRDefault="00596A6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B8D51" w14:textId="77777777" w:rsidR="00596A6B" w:rsidRDefault="00596A6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412907E2" w14:textId="77777777" w:rsidR="00596A6B" w:rsidRDefault="00596A6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EF5BBB">
              <w:rPr>
                <w:b/>
                <w:bCs/>
                <w:i/>
                <w:iCs/>
                <w:sz w:val="20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</w:rPr>
              <w:t>48</w:t>
            </w:r>
            <w:r w:rsidRPr="00EF5BBB">
              <w:rPr>
                <w:b/>
                <w:bCs/>
                <w:i/>
                <w:iCs/>
                <w:sz w:val="20"/>
              </w:rPr>
              <w:t>+</w:t>
            </w:r>
            <w:r>
              <w:rPr>
                <w:b/>
                <w:bCs/>
                <w:i/>
                <w:iCs/>
                <w:sz w:val="20"/>
              </w:rPr>
              <w:t>826</w:t>
            </w:r>
            <w:r w:rsidRPr="00EF5BBB">
              <w:rPr>
                <w:b/>
                <w:bCs/>
                <w:i/>
                <w:iCs/>
                <w:sz w:val="20"/>
              </w:rPr>
              <w:t>)</w:t>
            </w:r>
          </w:p>
        </w:tc>
      </w:tr>
      <w:tr w:rsidR="00596A6B" w14:paraId="1F28BA2E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A51F2" w14:textId="77777777" w:rsidR="00596A6B" w:rsidRDefault="00596A6B" w:rsidP="00596A6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67D6B" w14:textId="77777777" w:rsidR="00596A6B" w:rsidRDefault="00596A6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58+500</w:t>
            </w:r>
          </w:p>
          <w:p w14:paraId="2B6636CF" w14:textId="77777777" w:rsidR="00596A6B" w:rsidRDefault="00596A6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15AE0" w14:textId="77777777" w:rsidR="00596A6B" w:rsidRPr="005C35B0" w:rsidRDefault="00596A6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7F547" w14:textId="77777777" w:rsidR="00596A6B" w:rsidRDefault="00596A6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Cășeiu -</w:t>
            </w:r>
          </w:p>
          <w:p w14:paraId="71297D95" w14:textId="77777777" w:rsidR="00596A6B" w:rsidRDefault="00596A6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Gâlgău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3A055" w14:textId="77777777" w:rsidR="00596A6B" w:rsidRDefault="00596A6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AC999" w14:textId="77777777" w:rsidR="00596A6B" w:rsidRPr="00396332" w:rsidRDefault="00596A6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4E1ED" w14:textId="77777777" w:rsidR="00596A6B" w:rsidRDefault="00596A6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C17F1" w14:textId="77777777" w:rsidR="00596A6B" w:rsidRPr="00396332" w:rsidRDefault="00596A6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F4008" w14:textId="77777777" w:rsidR="00596A6B" w:rsidRDefault="00596A6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735857AF" w14:textId="77777777" w:rsidR="00596A6B" w:rsidRDefault="00596A6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EF5BBB">
              <w:rPr>
                <w:b/>
                <w:bCs/>
                <w:i/>
                <w:iCs/>
                <w:sz w:val="20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</w:rPr>
              <w:t>58</w:t>
            </w:r>
            <w:r w:rsidRPr="00EF5BBB">
              <w:rPr>
                <w:b/>
                <w:bCs/>
                <w:i/>
                <w:iCs/>
                <w:sz w:val="20"/>
              </w:rPr>
              <w:t>+</w:t>
            </w:r>
            <w:r>
              <w:rPr>
                <w:b/>
                <w:bCs/>
                <w:i/>
                <w:iCs/>
                <w:sz w:val="20"/>
              </w:rPr>
              <w:t>526</w:t>
            </w:r>
            <w:r w:rsidRPr="00EF5BBB">
              <w:rPr>
                <w:b/>
                <w:bCs/>
                <w:i/>
                <w:iCs/>
                <w:sz w:val="20"/>
              </w:rPr>
              <w:t>)</w:t>
            </w:r>
          </w:p>
        </w:tc>
      </w:tr>
      <w:tr w:rsidR="00596A6B" w14:paraId="3199B3B6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B35DF" w14:textId="77777777" w:rsidR="00596A6B" w:rsidRDefault="00596A6B" w:rsidP="00596A6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EB0F0" w14:textId="77777777" w:rsidR="00596A6B" w:rsidRDefault="00596A6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74+000</w:t>
            </w:r>
          </w:p>
          <w:p w14:paraId="7966A3A7" w14:textId="77777777" w:rsidR="00596A6B" w:rsidRDefault="00596A6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77+425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12DE8" w14:textId="77777777" w:rsidR="00596A6B" w:rsidRDefault="00596A6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B2161" w14:textId="77777777" w:rsidR="00596A6B" w:rsidRDefault="00596A6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Gâlgău -</w:t>
            </w:r>
          </w:p>
          <w:p w14:paraId="5BEC6911" w14:textId="77777777" w:rsidR="00596A6B" w:rsidRDefault="00596A6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Ileanda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7A16C" w14:textId="77777777" w:rsidR="00596A6B" w:rsidRDefault="00596A6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86375" w14:textId="77777777" w:rsidR="00596A6B" w:rsidRPr="00396332" w:rsidRDefault="00596A6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C5452" w14:textId="77777777" w:rsidR="00596A6B" w:rsidRDefault="00596A6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BBF4E" w14:textId="77777777" w:rsidR="00596A6B" w:rsidRPr="00396332" w:rsidRDefault="00596A6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6F45E" w14:textId="77777777" w:rsidR="00596A6B" w:rsidRDefault="00596A6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40199C9B" w14:textId="77777777" w:rsidR="00596A6B" w:rsidRDefault="00596A6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96A6B" w14:paraId="146066F8" w14:textId="77777777">
        <w:trPr>
          <w:cantSplit/>
          <w:trHeight w:val="8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018F1" w14:textId="77777777" w:rsidR="00596A6B" w:rsidRDefault="00596A6B" w:rsidP="00596A6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9CEDC" w14:textId="77777777" w:rsidR="00596A6B" w:rsidRDefault="00596A6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77+425</w:t>
            </w:r>
          </w:p>
          <w:p w14:paraId="7021AAC1" w14:textId="77777777" w:rsidR="00596A6B" w:rsidRDefault="00596A6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77+475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0B056" w14:textId="77777777" w:rsidR="00596A6B" w:rsidRPr="005C35B0" w:rsidRDefault="00596A6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9C7C1" w14:textId="77777777" w:rsidR="00596A6B" w:rsidRDefault="00596A6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Gâlgău -</w:t>
            </w:r>
          </w:p>
          <w:p w14:paraId="3F912243" w14:textId="77777777" w:rsidR="00596A6B" w:rsidRDefault="00596A6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Ileanda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C3497" w14:textId="77777777" w:rsidR="00596A6B" w:rsidRDefault="00596A6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A4CF0" w14:textId="77777777" w:rsidR="00596A6B" w:rsidRPr="00396332" w:rsidRDefault="00596A6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662FD" w14:textId="77777777" w:rsidR="00596A6B" w:rsidRDefault="00596A6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0488B" w14:textId="77777777" w:rsidR="00596A6B" w:rsidRPr="00396332" w:rsidRDefault="00596A6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BE506" w14:textId="77777777" w:rsidR="00596A6B" w:rsidRDefault="00596A6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1E0DD992" w14:textId="77777777" w:rsidR="00596A6B" w:rsidRDefault="00596A6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EF5BBB">
              <w:rPr>
                <w:b/>
                <w:bCs/>
                <w:i/>
                <w:iCs/>
                <w:sz w:val="20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</w:rPr>
              <w:t>77</w:t>
            </w:r>
            <w:r w:rsidRPr="00EF5BBB">
              <w:rPr>
                <w:b/>
                <w:bCs/>
                <w:i/>
                <w:iCs/>
                <w:sz w:val="20"/>
              </w:rPr>
              <w:t>+</w:t>
            </w:r>
            <w:r>
              <w:rPr>
                <w:b/>
                <w:bCs/>
                <w:i/>
                <w:iCs/>
                <w:sz w:val="20"/>
              </w:rPr>
              <w:t>450</w:t>
            </w:r>
            <w:r w:rsidRPr="00EF5BBB">
              <w:rPr>
                <w:b/>
                <w:bCs/>
                <w:i/>
                <w:iCs/>
                <w:sz w:val="20"/>
              </w:rPr>
              <w:t>)</w:t>
            </w:r>
          </w:p>
        </w:tc>
      </w:tr>
      <w:tr w:rsidR="00596A6B" w14:paraId="330152A5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B0305" w14:textId="77777777" w:rsidR="00596A6B" w:rsidRDefault="00596A6B" w:rsidP="00596A6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FC93C" w14:textId="77777777" w:rsidR="00596A6B" w:rsidRDefault="00596A6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7C449" w14:textId="77777777" w:rsidR="00596A6B" w:rsidRDefault="00596A6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1F4EA" w14:textId="77777777" w:rsidR="00596A6B" w:rsidRDefault="00596A6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Ileanda</w:t>
            </w:r>
          </w:p>
          <w:p w14:paraId="263DB164" w14:textId="77777777" w:rsidR="00596A6B" w:rsidRDefault="00596A6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B10E3" w14:textId="77777777" w:rsidR="00596A6B" w:rsidRDefault="00596A6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399D9" w14:textId="77777777" w:rsidR="00596A6B" w:rsidRPr="00396332" w:rsidRDefault="00596A6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39633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1FB51" w14:textId="77777777" w:rsidR="00596A6B" w:rsidRDefault="00596A6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311F7" w14:textId="77777777" w:rsidR="00596A6B" w:rsidRPr="00396332" w:rsidRDefault="00596A6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50BC6" w14:textId="77777777" w:rsidR="00596A6B" w:rsidRDefault="00596A6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96A6B" w14:paraId="321DA8E1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C41C2" w14:textId="77777777" w:rsidR="00596A6B" w:rsidRDefault="00596A6B" w:rsidP="00596A6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383B2" w14:textId="77777777" w:rsidR="00596A6B" w:rsidRDefault="00596A6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93+360</w:t>
            </w:r>
          </w:p>
          <w:p w14:paraId="10E023CD" w14:textId="77777777" w:rsidR="00596A6B" w:rsidRDefault="00596A6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93+410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A24AD" w14:textId="77777777" w:rsidR="00596A6B" w:rsidRDefault="00596A6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DB2FA" w14:textId="77777777" w:rsidR="00596A6B" w:rsidRDefault="00596A6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>St. Ră</w:t>
            </w:r>
            <w:r>
              <w:rPr>
                <w:b/>
                <w:bCs/>
                <w:sz w:val="20"/>
                <w:lang w:val="en-US"/>
              </w:rPr>
              <w:t xml:space="preserve">stoci </w:t>
            </w:r>
          </w:p>
          <w:p w14:paraId="33F7E828" w14:textId="77777777" w:rsidR="00596A6B" w:rsidRDefault="00596A6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(Pod provizoriu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20E03" w14:textId="77777777" w:rsidR="00596A6B" w:rsidRDefault="00596A6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06DDF" w14:textId="77777777" w:rsidR="00596A6B" w:rsidRPr="00396332" w:rsidRDefault="00596A6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3C341" w14:textId="77777777" w:rsidR="00596A6B" w:rsidRDefault="00596A6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653C7" w14:textId="77777777" w:rsidR="00596A6B" w:rsidRPr="00396332" w:rsidRDefault="00596A6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8D7D9" w14:textId="77777777" w:rsidR="00596A6B" w:rsidRDefault="00596A6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96A6B" w14:paraId="2EA4944C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47BC2" w14:textId="77777777" w:rsidR="00596A6B" w:rsidRDefault="00596A6B" w:rsidP="00596A6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C87E8" w14:textId="77777777" w:rsidR="00596A6B" w:rsidRDefault="00596A6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95+002</w:t>
            </w:r>
          </w:p>
          <w:p w14:paraId="3CA6C598" w14:textId="77777777" w:rsidR="00596A6B" w:rsidRDefault="00596A6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95+070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72ADD" w14:textId="77777777" w:rsidR="00596A6B" w:rsidRDefault="00596A6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44788" w14:textId="77777777" w:rsidR="00596A6B" w:rsidRDefault="00596A6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Ră</w:t>
            </w:r>
            <w:r>
              <w:rPr>
                <w:b/>
                <w:bCs/>
                <w:sz w:val="20"/>
                <w:lang w:val="en-US"/>
              </w:rPr>
              <w:t xml:space="preserve">stoci  - </w:t>
            </w:r>
            <w:r>
              <w:rPr>
                <w:b/>
                <w:bCs/>
                <w:sz w:val="20"/>
              </w:rPr>
              <w:t>Letca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93825" w14:textId="77777777" w:rsidR="00596A6B" w:rsidRDefault="00596A6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BDA81" w14:textId="77777777" w:rsidR="00596A6B" w:rsidRPr="00396332" w:rsidRDefault="00596A6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A5264" w14:textId="77777777" w:rsidR="00596A6B" w:rsidRDefault="00596A6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7A3C3" w14:textId="77777777" w:rsidR="00596A6B" w:rsidRPr="00396332" w:rsidRDefault="00596A6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25D16" w14:textId="77777777" w:rsidR="00596A6B" w:rsidRDefault="00596A6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39E9E88A" w14:textId="77777777" w:rsidR="00596A6B" w:rsidRDefault="00596A6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5D8ABDEA" w14:textId="77777777" w:rsidR="00596A6B" w:rsidRDefault="00596A6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EF5BBB">
              <w:rPr>
                <w:b/>
                <w:bCs/>
                <w:i/>
                <w:iCs/>
                <w:sz w:val="20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</w:rPr>
              <w:t>95</w:t>
            </w:r>
            <w:r w:rsidRPr="00EF5BBB">
              <w:rPr>
                <w:b/>
                <w:bCs/>
                <w:i/>
                <w:iCs/>
                <w:sz w:val="20"/>
              </w:rPr>
              <w:t>+</w:t>
            </w:r>
            <w:r>
              <w:rPr>
                <w:b/>
                <w:bCs/>
                <w:i/>
                <w:iCs/>
                <w:sz w:val="20"/>
              </w:rPr>
              <w:t>041</w:t>
            </w:r>
            <w:r w:rsidRPr="00EF5BBB">
              <w:rPr>
                <w:b/>
                <w:bCs/>
                <w:i/>
                <w:iCs/>
                <w:sz w:val="20"/>
              </w:rPr>
              <w:t>)</w:t>
            </w:r>
          </w:p>
        </w:tc>
      </w:tr>
      <w:tr w:rsidR="00596A6B" w14:paraId="7B7D22F7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9FCBA" w14:textId="77777777" w:rsidR="00596A6B" w:rsidRDefault="00596A6B" w:rsidP="00596A6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15299" w14:textId="77777777" w:rsidR="00596A6B" w:rsidRDefault="00596A6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98+590</w:t>
            </w:r>
          </w:p>
          <w:p w14:paraId="6E8A8821" w14:textId="77777777" w:rsidR="00596A6B" w:rsidRDefault="00596A6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98+640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53DF1" w14:textId="77777777" w:rsidR="00596A6B" w:rsidRDefault="00596A6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62C61" w14:textId="77777777" w:rsidR="00596A6B" w:rsidRDefault="00596A6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Ră</w:t>
            </w:r>
            <w:r>
              <w:rPr>
                <w:b/>
                <w:bCs/>
                <w:sz w:val="20"/>
                <w:lang w:val="en-US"/>
              </w:rPr>
              <w:t xml:space="preserve">stoci  - </w:t>
            </w:r>
            <w:r>
              <w:rPr>
                <w:b/>
                <w:bCs/>
                <w:sz w:val="20"/>
              </w:rPr>
              <w:t>Letca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15950" w14:textId="77777777" w:rsidR="00596A6B" w:rsidRDefault="00596A6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BFDE5" w14:textId="77777777" w:rsidR="00596A6B" w:rsidRPr="00396332" w:rsidRDefault="00596A6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81DFF" w14:textId="77777777" w:rsidR="00596A6B" w:rsidRDefault="00596A6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39761" w14:textId="77777777" w:rsidR="00596A6B" w:rsidRPr="00396332" w:rsidRDefault="00596A6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3329C" w14:textId="77777777" w:rsidR="00596A6B" w:rsidRDefault="00596A6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29998ABA" w14:textId="77777777" w:rsidR="00596A6B" w:rsidRDefault="00596A6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026BC54F" w14:textId="77777777" w:rsidR="00596A6B" w:rsidRDefault="00596A6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EF5BBB">
              <w:rPr>
                <w:b/>
                <w:bCs/>
                <w:i/>
                <w:iCs/>
                <w:sz w:val="20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</w:rPr>
              <w:t>98</w:t>
            </w:r>
            <w:r w:rsidRPr="00EF5BBB">
              <w:rPr>
                <w:b/>
                <w:bCs/>
                <w:i/>
                <w:iCs/>
                <w:sz w:val="20"/>
              </w:rPr>
              <w:t>+6</w:t>
            </w:r>
            <w:r>
              <w:rPr>
                <w:b/>
                <w:bCs/>
                <w:i/>
                <w:iCs/>
                <w:sz w:val="20"/>
              </w:rPr>
              <w:t>14</w:t>
            </w:r>
            <w:r w:rsidRPr="00EF5BBB">
              <w:rPr>
                <w:b/>
                <w:bCs/>
                <w:i/>
                <w:iCs/>
                <w:sz w:val="20"/>
              </w:rPr>
              <w:t>)</w:t>
            </w:r>
          </w:p>
        </w:tc>
      </w:tr>
      <w:tr w:rsidR="00596A6B" w14:paraId="33DD831A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35193" w14:textId="77777777" w:rsidR="00596A6B" w:rsidRDefault="00596A6B" w:rsidP="00596A6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D37EA" w14:textId="77777777" w:rsidR="00596A6B" w:rsidRDefault="00596A6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105+320</w:t>
            </w:r>
          </w:p>
          <w:p w14:paraId="5966D8BC" w14:textId="77777777" w:rsidR="00596A6B" w:rsidRDefault="00596A6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105+370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57E22" w14:textId="77777777" w:rsidR="00596A6B" w:rsidRDefault="00596A6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4D663" w14:textId="77777777" w:rsidR="00596A6B" w:rsidRDefault="00596A6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Cuciulat </w:t>
            </w:r>
          </w:p>
          <w:p w14:paraId="55716D5A" w14:textId="77777777" w:rsidR="00596A6B" w:rsidRDefault="00596A6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(pod km 105+343</w:t>
            </w:r>
          </w:p>
          <w:p w14:paraId="7B7D0A48" w14:textId="77777777" w:rsidR="00596A6B" w:rsidRDefault="00596A6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05E47" w14:textId="77777777" w:rsidR="00596A6B" w:rsidRDefault="00596A6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D6F7C" w14:textId="77777777" w:rsidR="00596A6B" w:rsidRPr="00396332" w:rsidRDefault="00596A6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AA989" w14:textId="77777777" w:rsidR="00596A6B" w:rsidRDefault="00596A6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6BD2A" w14:textId="77777777" w:rsidR="00596A6B" w:rsidRPr="00396332" w:rsidRDefault="00596A6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3F0A5" w14:textId="77777777" w:rsidR="00596A6B" w:rsidRDefault="00596A6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06638B23" w14:textId="77777777" w:rsidR="00596A6B" w:rsidRDefault="00596A6B" w:rsidP="00EF5BB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96A6B" w14:paraId="03CD61E5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B4E8E" w14:textId="77777777" w:rsidR="00596A6B" w:rsidRDefault="00596A6B" w:rsidP="00596A6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19189" w14:textId="77777777" w:rsidR="00596A6B" w:rsidRDefault="00596A6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9252A" w14:textId="77777777" w:rsidR="00596A6B" w:rsidRDefault="00596A6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3816B" w14:textId="77777777" w:rsidR="00596A6B" w:rsidRDefault="00596A6B" w:rsidP="00EF5BB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Cuciulat </w:t>
            </w:r>
          </w:p>
          <w:p w14:paraId="2398B273" w14:textId="77777777" w:rsidR="00596A6B" w:rsidRDefault="00596A6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2B1AE" w14:textId="77777777" w:rsidR="00596A6B" w:rsidRDefault="00596A6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6673A1F" w14:textId="77777777" w:rsidR="00596A6B" w:rsidRDefault="00596A6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DB644" w14:textId="77777777" w:rsidR="00596A6B" w:rsidRPr="00396332" w:rsidRDefault="00596A6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623F8" w14:textId="77777777" w:rsidR="00596A6B" w:rsidRDefault="00596A6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ED60E" w14:textId="77777777" w:rsidR="00596A6B" w:rsidRPr="00396332" w:rsidRDefault="00596A6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6C5C1" w14:textId="77777777" w:rsidR="00596A6B" w:rsidRDefault="00596A6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96A6B" w14:paraId="61E9111C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14D6D" w14:textId="77777777" w:rsidR="00596A6B" w:rsidRDefault="00596A6B" w:rsidP="00596A6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45A7C" w14:textId="77777777" w:rsidR="00596A6B" w:rsidRDefault="00596A6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111+200</w:t>
            </w:r>
          </w:p>
          <w:p w14:paraId="51C04C0B" w14:textId="77777777" w:rsidR="00596A6B" w:rsidRDefault="00596A6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22BB8" w14:textId="77777777" w:rsidR="00596A6B" w:rsidRDefault="00596A6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416FE" w14:textId="77777777" w:rsidR="00596A6B" w:rsidRDefault="00596A6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Băbuțeni -</w:t>
            </w:r>
          </w:p>
          <w:p w14:paraId="21B316B8" w14:textId="77777777" w:rsidR="00596A6B" w:rsidRDefault="00596A6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B61D7" w14:textId="77777777" w:rsidR="00596A6B" w:rsidRDefault="00596A6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55C83" w14:textId="77777777" w:rsidR="00596A6B" w:rsidRPr="00396332" w:rsidRDefault="00596A6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AB42D" w14:textId="77777777" w:rsidR="00596A6B" w:rsidRDefault="00596A6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F1118" w14:textId="77777777" w:rsidR="00596A6B" w:rsidRPr="00396332" w:rsidRDefault="00596A6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F8B08" w14:textId="77777777" w:rsidR="00596A6B" w:rsidRDefault="00596A6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5AC5660E" w14:textId="77777777" w:rsidR="00596A6B" w:rsidRDefault="00596A6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96A6B" w14:paraId="49505E87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250D7" w14:textId="77777777" w:rsidR="00596A6B" w:rsidRDefault="00596A6B" w:rsidP="00596A6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410A3" w14:textId="77777777" w:rsidR="00596A6B" w:rsidRDefault="00596A6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111+700</w:t>
            </w:r>
          </w:p>
          <w:p w14:paraId="2E9F1076" w14:textId="77777777" w:rsidR="00596A6B" w:rsidRDefault="00596A6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111+920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75124" w14:textId="77777777" w:rsidR="00596A6B" w:rsidRDefault="00596A6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0967C" w14:textId="77777777" w:rsidR="00596A6B" w:rsidRDefault="00596A6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Băbuțeni – </w:t>
            </w:r>
          </w:p>
          <w:p w14:paraId="0F9A0D09" w14:textId="77777777" w:rsidR="00596A6B" w:rsidRDefault="00596A6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2BAA8" w14:textId="77777777" w:rsidR="00596A6B" w:rsidRDefault="00596A6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F9533" w14:textId="77777777" w:rsidR="00596A6B" w:rsidRPr="00396332" w:rsidRDefault="00596A6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B9B05" w14:textId="77777777" w:rsidR="00596A6B" w:rsidRDefault="00596A6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6F252" w14:textId="77777777" w:rsidR="00596A6B" w:rsidRPr="00396332" w:rsidRDefault="00596A6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B1605" w14:textId="77777777" w:rsidR="00596A6B" w:rsidRDefault="00596A6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7A089CAC" w14:textId="77777777" w:rsidR="00596A6B" w:rsidRDefault="00596A6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376F710A" w14:textId="77777777" w:rsidR="00596A6B" w:rsidRDefault="00596A6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EF5BBB">
              <w:rPr>
                <w:b/>
                <w:bCs/>
                <w:i/>
                <w:iCs/>
                <w:sz w:val="20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</w:rPr>
              <w:t>111</w:t>
            </w:r>
            <w:r w:rsidRPr="00EF5BBB">
              <w:rPr>
                <w:b/>
                <w:bCs/>
                <w:i/>
                <w:iCs/>
                <w:sz w:val="20"/>
              </w:rPr>
              <w:t>+</w:t>
            </w:r>
            <w:r>
              <w:rPr>
                <w:b/>
                <w:bCs/>
                <w:i/>
                <w:iCs/>
                <w:sz w:val="20"/>
              </w:rPr>
              <w:t>810</w:t>
            </w:r>
            <w:r w:rsidRPr="00EF5BBB">
              <w:rPr>
                <w:b/>
                <w:bCs/>
                <w:i/>
                <w:iCs/>
                <w:sz w:val="20"/>
              </w:rPr>
              <w:t>)</w:t>
            </w:r>
          </w:p>
        </w:tc>
      </w:tr>
      <w:tr w:rsidR="00596A6B" w14:paraId="1BE2F3A2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74F57" w14:textId="77777777" w:rsidR="00596A6B" w:rsidRDefault="00596A6B" w:rsidP="00596A6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B7E77" w14:textId="77777777" w:rsidR="00596A6B" w:rsidRDefault="00596A6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113+820</w:t>
            </w:r>
          </w:p>
          <w:p w14:paraId="58EF8E78" w14:textId="77777777" w:rsidR="00596A6B" w:rsidRDefault="00596A6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113+870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9795E" w14:textId="77777777" w:rsidR="00596A6B" w:rsidRDefault="00596A6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1FAF1" w14:textId="77777777" w:rsidR="00596A6B" w:rsidRDefault="00596A6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Băbuțeni -</w:t>
            </w:r>
          </w:p>
          <w:p w14:paraId="5A34C9B0" w14:textId="77777777" w:rsidR="00596A6B" w:rsidRDefault="00596A6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A527C" w14:textId="77777777" w:rsidR="00596A6B" w:rsidRDefault="00596A6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B27F5" w14:textId="77777777" w:rsidR="00596A6B" w:rsidRDefault="00596A6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88B5E" w14:textId="77777777" w:rsidR="00596A6B" w:rsidRDefault="00596A6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752D0" w14:textId="77777777" w:rsidR="00596A6B" w:rsidRPr="00396332" w:rsidRDefault="00596A6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0E236" w14:textId="77777777" w:rsidR="00596A6B" w:rsidRDefault="00596A6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EF5BBB">
              <w:rPr>
                <w:b/>
                <w:bCs/>
                <w:i/>
                <w:iCs/>
                <w:sz w:val="20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</w:rPr>
              <w:t>113</w:t>
            </w:r>
            <w:r w:rsidRPr="00EF5BBB">
              <w:rPr>
                <w:b/>
                <w:bCs/>
                <w:i/>
                <w:iCs/>
                <w:sz w:val="20"/>
              </w:rPr>
              <w:t>+</w:t>
            </w:r>
            <w:r>
              <w:rPr>
                <w:b/>
                <w:bCs/>
                <w:i/>
                <w:iCs/>
                <w:sz w:val="20"/>
              </w:rPr>
              <w:t>844</w:t>
            </w:r>
            <w:r w:rsidRPr="00EF5BBB">
              <w:rPr>
                <w:b/>
                <w:bCs/>
                <w:i/>
                <w:iCs/>
                <w:sz w:val="20"/>
              </w:rPr>
              <w:t>)</w:t>
            </w:r>
          </w:p>
        </w:tc>
      </w:tr>
      <w:tr w:rsidR="00596A6B" w14:paraId="5A67E989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9424D" w14:textId="77777777" w:rsidR="00596A6B" w:rsidRDefault="00596A6B" w:rsidP="00596A6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16382" w14:textId="77777777" w:rsidR="00596A6B" w:rsidRDefault="00596A6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33C7C" w14:textId="77777777" w:rsidR="00596A6B" w:rsidRDefault="00596A6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414C0" w14:textId="77777777" w:rsidR="00596A6B" w:rsidRDefault="00596A6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CC9F6" w14:textId="77777777" w:rsidR="00596A6B" w:rsidRDefault="00596A6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CD5C2" w14:textId="77777777" w:rsidR="00596A6B" w:rsidRDefault="00596A6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142D3" w14:textId="77777777" w:rsidR="00596A6B" w:rsidRDefault="00596A6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D8034" w14:textId="77777777" w:rsidR="00596A6B" w:rsidRPr="00396332" w:rsidRDefault="00596A6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C25EE" w14:textId="77777777" w:rsidR="00596A6B" w:rsidRDefault="00596A6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 și 2 Cap X. Nesemnalizată pe teren.</w:t>
            </w:r>
          </w:p>
        </w:tc>
      </w:tr>
      <w:tr w:rsidR="00596A6B" w14:paraId="25DB0B26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710F2" w14:textId="77777777" w:rsidR="00596A6B" w:rsidRDefault="00596A6B" w:rsidP="00596A6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20E7E" w14:textId="77777777" w:rsidR="00596A6B" w:rsidRDefault="00596A6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116+200</w:t>
            </w:r>
          </w:p>
          <w:p w14:paraId="1682FE46" w14:textId="77777777" w:rsidR="00596A6B" w:rsidRDefault="00596A6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116+250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178B4" w14:textId="77777777" w:rsidR="00596A6B" w:rsidRDefault="00596A6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070D9" w14:textId="77777777" w:rsidR="00596A6B" w:rsidRDefault="00596A6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Surduc Sălaj</w:t>
            </w:r>
          </w:p>
          <w:p w14:paraId="36D61E68" w14:textId="77777777" w:rsidR="00596A6B" w:rsidRDefault="00596A6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(pod km 116+224 </w:t>
            </w:r>
          </w:p>
          <w:p w14:paraId="4F5952FF" w14:textId="77777777" w:rsidR="00596A6B" w:rsidRDefault="00596A6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1EAF6" w14:textId="77777777" w:rsidR="00596A6B" w:rsidRDefault="00596A6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FAF8B" w14:textId="77777777" w:rsidR="00596A6B" w:rsidRDefault="00596A6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E289C" w14:textId="77777777" w:rsidR="00596A6B" w:rsidRDefault="00596A6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8BC97" w14:textId="77777777" w:rsidR="00596A6B" w:rsidRPr="00396332" w:rsidRDefault="00596A6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7E5DE" w14:textId="77777777" w:rsidR="00596A6B" w:rsidRDefault="00596A6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5F0A3689" w14:textId="77777777" w:rsidR="00596A6B" w:rsidRDefault="00596A6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96A6B" w14:paraId="5E249FA9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7816D" w14:textId="77777777" w:rsidR="00596A6B" w:rsidRDefault="00596A6B" w:rsidP="00596A6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D1D85" w14:textId="77777777" w:rsidR="00596A6B" w:rsidRDefault="00596A6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118+500</w:t>
            </w:r>
          </w:p>
          <w:p w14:paraId="24A258E0" w14:textId="77777777" w:rsidR="00596A6B" w:rsidRDefault="00596A6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118+560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84FE3" w14:textId="77777777" w:rsidR="00596A6B" w:rsidRDefault="00596A6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D6805" w14:textId="77777777" w:rsidR="00596A6B" w:rsidRDefault="00596A6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Surduc Sălaj -</w:t>
            </w:r>
          </w:p>
          <w:p w14:paraId="746C5644" w14:textId="77777777" w:rsidR="00596A6B" w:rsidRDefault="00596A6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Jibou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6665C" w14:textId="77777777" w:rsidR="00596A6B" w:rsidRDefault="00596A6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1DAC5" w14:textId="77777777" w:rsidR="00596A6B" w:rsidRDefault="00596A6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2A170" w14:textId="77777777" w:rsidR="00596A6B" w:rsidRDefault="00596A6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838DB" w14:textId="77777777" w:rsidR="00596A6B" w:rsidRPr="00396332" w:rsidRDefault="00596A6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9E414" w14:textId="77777777" w:rsidR="00596A6B" w:rsidRDefault="00596A6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6C8FA7C8" w14:textId="77777777" w:rsidR="00596A6B" w:rsidRDefault="00596A6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EF5BBB">
              <w:rPr>
                <w:b/>
                <w:bCs/>
                <w:i/>
                <w:iCs/>
                <w:sz w:val="20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</w:rPr>
              <w:t>118</w:t>
            </w:r>
            <w:r w:rsidRPr="00EF5BBB">
              <w:rPr>
                <w:b/>
                <w:bCs/>
                <w:i/>
                <w:iCs/>
                <w:sz w:val="20"/>
              </w:rPr>
              <w:t>+</w:t>
            </w:r>
            <w:r>
              <w:rPr>
                <w:b/>
                <w:bCs/>
                <w:i/>
                <w:iCs/>
                <w:sz w:val="20"/>
              </w:rPr>
              <w:t>532</w:t>
            </w:r>
            <w:r w:rsidRPr="00EF5BBB">
              <w:rPr>
                <w:b/>
                <w:bCs/>
                <w:i/>
                <w:iCs/>
                <w:sz w:val="20"/>
              </w:rPr>
              <w:t>)</w:t>
            </w:r>
          </w:p>
        </w:tc>
      </w:tr>
      <w:tr w:rsidR="00596A6B" w14:paraId="6F1D9F67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E07E9" w14:textId="77777777" w:rsidR="00596A6B" w:rsidRDefault="00596A6B" w:rsidP="00596A6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2569A" w14:textId="77777777" w:rsidR="00596A6B" w:rsidRDefault="00596A6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119+700</w:t>
            </w:r>
          </w:p>
          <w:p w14:paraId="60D12D6E" w14:textId="77777777" w:rsidR="00596A6B" w:rsidRDefault="00596A6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122+350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8CCD8" w14:textId="77777777" w:rsidR="00596A6B" w:rsidRDefault="00596A6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76C49" w14:textId="77777777" w:rsidR="00596A6B" w:rsidRDefault="00596A6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Surduc Sălaj -</w:t>
            </w:r>
          </w:p>
          <w:p w14:paraId="6FB202FC" w14:textId="77777777" w:rsidR="00596A6B" w:rsidRDefault="00596A6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Jibou </w:t>
            </w:r>
          </w:p>
          <w:p w14:paraId="1B296EEA" w14:textId="77777777" w:rsidR="00596A6B" w:rsidRDefault="00596A6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(inclusiv tabier metalic Cap X  St. Jibou)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0DA1B" w14:textId="77777777" w:rsidR="00596A6B" w:rsidRDefault="00596A6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C0225" w14:textId="77777777" w:rsidR="00596A6B" w:rsidRDefault="00596A6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B1218" w14:textId="77777777" w:rsidR="00596A6B" w:rsidRDefault="00596A6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1F596" w14:textId="77777777" w:rsidR="00596A6B" w:rsidRPr="00396332" w:rsidRDefault="00596A6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777A6" w14:textId="77777777" w:rsidR="00596A6B" w:rsidRDefault="00596A6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7425F464" w14:textId="77777777" w:rsidR="00596A6B" w:rsidRDefault="00596A6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96A6B" w14:paraId="12C45017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93504" w14:textId="77777777" w:rsidR="00596A6B" w:rsidRDefault="00596A6B" w:rsidP="00596A6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3CB5E" w14:textId="77777777" w:rsidR="00596A6B" w:rsidRDefault="00596A6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DCB16" w14:textId="77777777" w:rsidR="00596A6B" w:rsidRDefault="00596A6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4E13C" w14:textId="77777777" w:rsidR="00596A6B" w:rsidRDefault="00596A6B" w:rsidP="005956D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Jibou</w:t>
            </w:r>
          </w:p>
          <w:p w14:paraId="67719742" w14:textId="77777777" w:rsidR="00596A6B" w:rsidRDefault="00596A6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49E5D" w14:textId="77777777" w:rsidR="00596A6B" w:rsidRDefault="00596A6B" w:rsidP="005956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0FC1208" w14:textId="77777777" w:rsidR="00596A6B" w:rsidRDefault="00596A6B" w:rsidP="005956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C71E2" w14:textId="77777777" w:rsidR="00596A6B" w:rsidRDefault="00596A6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9AEAF" w14:textId="77777777" w:rsidR="00596A6B" w:rsidRDefault="00596A6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F69A2" w14:textId="77777777" w:rsidR="00596A6B" w:rsidRPr="00396332" w:rsidRDefault="00596A6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44191" w14:textId="77777777" w:rsidR="00596A6B" w:rsidRDefault="00596A6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96A6B" w14:paraId="50F67371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131F0" w14:textId="77777777" w:rsidR="00596A6B" w:rsidRDefault="00596A6B" w:rsidP="00596A6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584C7" w14:textId="77777777" w:rsidR="00596A6B" w:rsidRDefault="00596A6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38FCD" w14:textId="77777777" w:rsidR="00596A6B" w:rsidRDefault="00596A6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06637" w14:textId="77777777" w:rsidR="00596A6B" w:rsidRDefault="00596A6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Jibou</w:t>
            </w:r>
          </w:p>
          <w:p w14:paraId="66AE3567" w14:textId="77777777" w:rsidR="00596A6B" w:rsidRDefault="00596A6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3A010" w14:textId="77777777" w:rsidR="00596A6B" w:rsidRDefault="00596A6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 </w:t>
            </w:r>
          </w:p>
          <w:p w14:paraId="71605203" w14:textId="77777777" w:rsidR="00596A6B" w:rsidRDefault="00596A6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173732E1" w14:textId="77777777" w:rsidR="00596A6B" w:rsidRDefault="00596A6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3/7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7A9E5" w14:textId="77777777" w:rsidR="00596A6B" w:rsidRDefault="00596A6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D8CF6" w14:textId="77777777" w:rsidR="00596A6B" w:rsidRDefault="00596A6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579E2" w14:textId="77777777" w:rsidR="00596A6B" w:rsidRPr="00396332" w:rsidRDefault="00596A6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195A4" w14:textId="77777777" w:rsidR="00596A6B" w:rsidRDefault="00596A6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96A6B" w14:paraId="2C3F2797" w14:textId="77777777">
        <w:trPr>
          <w:cantSplit/>
          <w:trHeight w:val="39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79F1A" w14:textId="77777777" w:rsidR="00596A6B" w:rsidRDefault="00596A6B" w:rsidP="00596A6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F753F" w14:textId="77777777" w:rsidR="00596A6B" w:rsidRDefault="00596A6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1D2B2" w14:textId="77777777" w:rsidR="00596A6B" w:rsidRPr="005C35B0" w:rsidRDefault="00596A6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CC437" w14:textId="77777777" w:rsidR="00596A6B" w:rsidRDefault="00596A6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Jibou</w:t>
            </w:r>
          </w:p>
          <w:p w14:paraId="0A204BC0" w14:textId="77777777" w:rsidR="00596A6B" w:rsidRDefault="00596A6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1 - 4 </w:t>
            </w:r>
          </w:p>
          <w:p w14:paraId="1406A918" w14:textId="77777777" w:rsidR="00596A6B" w:rsidRDefault="00596A6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Tehnică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1B4DD" w14:textId="77777777" w:rsidR="00596A6B" w:rsidRDefault="00596A6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6D47680" w14:textId="77777777" w:rsidR="00596A6B" w:rsidRDefault="00596A6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2DBC6" w14:textId="77777777" w:rsidR="00596A6B" w:rsidRPr="00396332" w:rsidRDefault="00596A6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39633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61B84" w14:textId="77777777" w:rsidR="00596A6B" w:rsidRDefault="00596A6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A4FAD" w14:textId="77777777" w:rsidR="00596A6B" w:rsidRPr="00396332" w:rsidRDefault="00596A6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F6694" w14:textId="77777777" w:rsidR="00596A6B" w:rsidRDefault="00596A6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96A6B" w14:paraId="453399C1" w14:textId="77777777">
        <w:trPr>
          <w:cantSplit/>
          <w:trHeight w:val="1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E8DF2" w14:textId="77777777" w:rsidR="00596A6B" w:rsidRDefault="00596A6B" w:rsidP="00596A6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83855" w14:textId="77777777" w:rsidR="00596A6B" w:rsidRDefault="00596A6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5F04B" w14:textId="77777777" w:rsidR="00596A6B" w:rsidRPr="005C35B0" w:rsidRDefault="00596A6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037CC" w14:textId="77777777" w:rsidR="00596A6B" w:rsidRDefault="00596A6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Jibou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9830D" w14:textId="77777777" w:rsidR="00596A6B" w:rsidRDefault="00596A6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36 /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53973" w14:textId="77777777" w:rsidR="00596A6B" w:rsidRPr="00396332" w:rsidRDefault="00596A6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39633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9E5AA" w14:textId="77777777" w:rsidR="00596A6B" w:rsidRDefault="00596A6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C9263" w14:textId="77777777" w:rsidR="00596A6B" w:rsidRPr="00396332" w:rsidRDefault="00596A6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89B89" w14:textId="77777777" w:rsidR="00596A6B" w:rsidRDefault="00596A6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9 şi 10 abătute.</w:t>
            </w:r>
          </w:p>
        </w:tc>
      </w:tr>
      <w:tr w:rsidR="00596A6B" w14:paraId="014EEBB0" w14:textId="77777777">
        <w:trPr>
          <w:cantSplit/>
          <w:trHeight w:val="1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E69CA" w14:textId="77777777" w:rsidR="00596A6B" w:rsidRDefault="00596A6B" w:rsidP="00596A6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D462C" w14:textId="77777777" w:rsidR="00596A6B" w:rsidRDefault="00596A6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122+835</w:t>
            </w:r>
          </w:p>
          <w:p w14:paraId="0689CD05" w14:textId="77777777" w:rsidR="00596A6B" w:rsidRDefault="00596A6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132+151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AF3C8" w14:textId="77777777" w:rsidR="00596A6B" w:rsidRPr="005C35B0" w:rsidRDefault="00596A6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73DFC" w14:textId="77777777" w:rsidR="00596A6B" w:rsidRDefault="00596A6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St. Jibou</w:t>
            </w:r>
          </w:p>
          <w:p w14:paraId="50D1CFFA" w14:textId="77777777" w:rsidR="00596A6B" w:rsidRDefault="00596A6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Ax. Hm Someș Odorhei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48516" w14:textId="77777777" w:rsidR="00596A6B" w:rsidRDefault="00596A6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2599C" w14:textId="77777777" w:rsidR="00596A6B" w:rsidRPr="00396332" w:rsidRDefault="00596A6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48D7E" w14:textId="77777777" w:rsidR="00596A6B" w:rsidRDefault="00596A6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4C9C2" w14:textId="77777777" w:rsidR="00596A6B" w:rsidRPr="00396332" w:rsidRDefault="00596A6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CC6AE" w14:textId="77777777" w:rsidR="00596A6B" w:rsidRDefault="00596A6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96A6B" w14:paraId="77B5CE19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BB476AF" w14:textId="77777777" w:rsidR="00596A6B" w:rsidRDefault="00596A6B" w:rsidP="00596A6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539F6CF" w14:textId="77777777" w:rsidR="00596A6B" w:rsidRDefault="00596A6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BBE4354" w14:textId="77777777" w:rsidR="00596A6B" w:rsidRPr="005C35B0" w:rsidRDefault="00596A6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D29EF71" w14:textId="77777777" w:rsidR="00596A6B" w:rsidRDefault="00596A6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Ulmeni Sălaj</w:t>
            </w:r>
          </w:p>
          <w:p w14:paraId="5CD39AB1" w14:textId="77777777" w:rsidR="00596A6B" w:rsidRDefault="00596A6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CE24D92" w14:textId="77777777" w:rsidR="00596A6B" w:rsidRDefault="00596A6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0C6A8A3" w14:textId="77777777" w:rsidR="00596A6B" w:rsidRDefault="00596A6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04063CE" w14:textId="77777777" w:rsidR="00596A6B" w:rsidRPr="00396332" w:rsidRDefault="00596A6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39633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141D9EF" w14:textId="77777777" w:rsidR="00596A6B" w:rsidRDefault="00596A6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65288A9" w14:textId="77777777" w:rsidR="00596A6B" w:rsidRPr="00396332" w:rsidRDefault="00596A6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7515EFD" w14:textId="77777777" w:rsidR="00596A6B" w:rsidRDefault="00596A6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96A6B" w14:paraId="4ADBF908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08C25" w14:textId="77777777" w:rsidR="00596A6B" w:rsidRDefault="00596A6B" w:rsidP="00596A6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D330B" w14:textId="77777777" w:rsidR="00596A6B" w:rsidRDefault="00596A6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169+000</w:t>
            </w:r>
          </w:p>
          <w:p w14:paraId="339C1167" w14:textId="77777777" w:rsidR="00596A6B" w:rsidRDefault="00596A6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45F2F" w14:textId="77777777" w:rsidR="00596A6B" w:rsidRPr="005C35B0" w:rsidRDefault="00596A6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43B7C" w14:textId="77777777" w:rsidR="00596A6B" w:rsidRDefault="00596A6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Satulung pe Someş -</w:t>
            </w:r>
          </w:p>
          <w:p w14:paraId="38FABA5F" w14:textId="77777777" w:rsidR="00596A6B" w:rsidRDefault="00596A6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C9C71" w14:textId="77777777" w:rsidR="00596A6B" w:rsidRDefault="00596A6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A4AEF" w14:textId="77777777" w:rsidR="00596A6B" w:rsidRPr="00396332" w:rsidRDefault="00596A6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968EC" w14:textId="77777777" w:rsidR="00596A6B" w:rsidRDefault="00596A6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B051E" w14:textId="77777777" w:rsidR="00596A6B" w:rsidRPr="00396332" w:rsidRDefault="00596A6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03281" w14:textId="77777777" w:rsidR="00596A6B" w:rsidRDefault="00596A6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571E5A33" w14:textId="77777777" w:rsidR="00596A6B" w:rsidRDefault="00596A6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Cu inductori de 2000 Hz </w:t>
            </w:r>
          </w:p>
          <w:p w14:paraId="4277407A" w14:textId="77777777" w:rsidR="00596A6B" w:rsidRDefault="00596A6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paleta de 70 / 375 </w:t>
            </w:r>
          </w:p>
          <w:p w14:paraId="73F15C03" w14:textId="77777777" w:rsidR="00596A6B" w:rsidRDefault="00596A6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km 16</w:t>
            </w:r>
            <w:r w:rsidRPr="0094672B">
              <w:rPr>
                <w:b/>
                <w:bCs/>
                <w:i/>
                <w:iCs/>
                <w:sz w:val="20"/>
              </w:rPr>
              <w:t xml:space="preserve">8+625 </w:t>
            </w:r>
          </w:p>
          <w:p w14:paraId="0D63DB2D" w14:textId="77777777" w:rsidR="00596A6B" w:rsidRDefault="00596A6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4672B">
              <w:rPr>
                <w:b/>
                <w:bCs/>
                <w:i/>
                <w:iCs/>
                <w:sz w:val="20"/>
              </w:rPr>
              <w:t>dinspre</w:t>
            </w:r>
            <w:r w:rsidRPr="0094672B">
              <w:rPr>
                <w:b/>
                <w:bCs/>
                <w:i/>
                <w:sz w:val="20"/>
              </w:rPr>
              <w:t xml:space="preserve"> Satulung pe Someş.</w:t>
            </w:r>
          </w:p>
        </w:tc>
      </w:tr>
      <w:tr w:rsidR="00596A6B" w14:paraId="5C7B6D6A" w14:textId="77777777">
        <w:trPr>
          <w:cantSplit/>
          <w:trHeight w:val="289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D7DC5" w14:textId="77777777" w:rsidR="00596A6B" w:rsidRDefault="00596A6B" w:rsidP="00596A6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EF4E9" w14:textId="77777777" w:rsidR="00596A6B" w:rsidRDefault="00596A6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172+530</w:t>
            </w:r>
          </w:p>
          <w:p w14:paraId="680682B5" w14:textId="77777777" w:rsidR="00596A6B" w:rsidRDefault="00596A6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172+680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14187" w14:textId="77777777" w:rsidR="00596A6B" w:rsidRPr="005C35B0" w:rsidRDefault="00596A6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BC7D6" w14:textId="77777777" w:rsidR="00596A6B" w:rsidRDefault="00596A6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Satulung pe Someş -</w:t>
            </w:r>
          </w:p>
          <w:p w14:paraId="3EBE36E2" w14:textId="77777777" w:rsidR="00596A6B" w:rsidRDefault="00596A6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C4349" w14:textId="77777777" w:rsidR="00596A6B" w:rsidRDefault="00596A6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E106C" w14:textId="77777777" w:rsidR="00596A6B" w:rsidRPr="00396332" w:rsidRDefault="00596A6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8F553" w14:textId="77777777" w:rsidR="00596A6B" w:rsidRDefault="00596A6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82ED2" w14:textId="77777777" w:rsidR="00596A6B" w:rsidRPr="00396332" w:rsidRDefault="00596A6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8F493" w14:textId="77777777" w:rsidR="00596A6B" w:rsidRDefault="00596A6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96A6B" w14:paraId="4B6E9557" w14:textId="77777777">
        <w:trPr>
          <w:cantSplit/>
          <w:trHeight w:val="289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15653" w14:textId="77777777" w:rsidR="00596A6B" w:rsidRDefault="00596A6B" w:rsidP="00596A6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96753" w14:textId="77777777" w:rsidR="00596A6B" w:rsidRDefault="00596A6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175+445</w:t>
            </w:r>
          </w:p>
          <w:p w14:paraId="45FDA555" w14:textId="77777777" w:rsidR="00596A6B" w:rsidRDefault="00596A6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175+495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C80FA" w14:textId="77777777" w:rsidR="00596A6B" w:rsidRDefault="00596A6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CBB28" w14:textId="77777777" w:rsidR="00596A6B" w:rsidRDefault="00596A6B" w:rsidP="006832C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Satulung pe Someş -</w:t>
            </w:r>
          </w:p>
          <w:p w14:paraId="4D94BA2F" w14:textId="77777777" w:rsidR="00596A6B" w:rsidRDefault="00596A6B" w:rsidP="006832C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76FF2" w14:textId="77777777" w:rsidR="00596A6B" w:rsidRDefault="00596A6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E6CB5" w14:textId="77777777" w:rsidR="00596A6B" w:rsidRPr="00396332" w:rsidRDefault="00596A6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D34C5" w14:textId="77777777" w:rsidR="00596A6B" w:rsidRDefault="00596A6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E3B50" w14:textId="77777777" w:rsidR="00596A6B" w:rsidRPr="00396332" w:rsidRDefault="00596A6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64C6B" w14:textId="77777777" w:rsidR="00596A6B" w:rsidRDefault="00596A6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</w:tbl>
    <w:p w14:paraId="6C63F6BB" w14:textId="77777777" w:rsidR="00596A6B" w:rsidRDefault="00596A6B">
      <w:pPr>
        <w:spacing w:before="40" w:after="40" w:line="192" w:lineRule="auto"/>
        <w:ind w:right="57"/>
        <w:rPr>
          <w:sz w:val="20"/>
        </w:rPr>
      </w:pPr>
    </w:p>
    <w:p w14:paraId="2AD53C76" w14:textId="77777777" w:rsidR="00596A6B" w:rsidRDefault="00596A6B" w:rsidP="0002281B">
      <w:pPr>
        <w:pStyle w:val="Heading1"/>
        <w:spacing w:line="360" w:lineRule="auto"/>
      </w:pPr>
      <w:r>
        <w:lastRenderedPageBreak/>
        <w:t>LINIA 416</w:t>
      </w:r>
    </w:p>
    <w:p w14:paraId="517D572E" w14:textId="77777777" w:rsidR="00596A6B" w:rsidRDefault="00596A6B" w:rsidP="00116541">
      <w:pPr>
        <w:pStyle w:val="Heading1"/>
        <w:spacing w:line="360" w:lineRule="auto"/>
        <w:rPr>
          <w:b w:val="0"/>
          <w:bCs w:val="0"/>
          <w:sz w:val="8"/>
        </w:rPr>
      </w:pPr>
      <w:r>
        <w:t>DEJ CĂLĂTORI - DEJ TRIAJ -  BECLEAN PE SOMEŞ - ILVA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596A6B" w14:paraId="04646C12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65128" w14:textId="77777777" w:rsidR="00596A6B" w:rsidRDefault="00596A6B" w:rsidP="00596A6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45661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2A1D4" w14:textId="77777777" w:rsidR="00596A6B" w:rsidRPr="00C4423F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70CA5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Dej Călători</w:t>
            </w:r>
          </w:p>
          <w:p w14:paraId="35CCEC7C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1Th, 2Th, </w:t>
            </w:r>
          </w:p>
          <w:p w14:paraId="11992306" w14:textId="77777777" w:rsidR="00596A6B" w:rsidRDefault="00596A6B">
            <w:pPr>
              <w:spacing w:before="40" w:after="40" w:line="360" w:lineRule="auto"/>
              <w:ind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și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145B7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F3C6195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884BD" w14:textId="77777777" w:rsidR="00596A6B" w:rsidRPr="00C4423F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4423F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95159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2CBED" w14:textId="77777777" w:rsidR="00596A6B" w:rsidRPr="00C4423F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62207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96A6B" w14:paraId="71CC9EBC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29607" w14:textId="77777777" w:rsidR="00596A6B" w:rsidRDefault="00596A6B" w:rsidP="00596A6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259D1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0+297</w:t>
            </w:r>
          </w:p>
          <w:p w14:paraId="468C8782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0+425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7653D" w14:textId="77777777" w:rsidR="00596A6B" w:rsidRPr="00C4423F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394ED" w14:textId="77777777" w:rsidR="00596A6B" w:rsidRPr="00575A50" w:rsidRDefault="00596A6B" w:rsidP="00575A5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575A50">
              <w:rPr>
                <w:b/>
                <w:bCs/>
                <w:sz w:val="20"/>
              </w:rPr>
              <w:t>St.</w:t>
            </w:r>
            <w:r>
              <w:rPr>
                <w:b/>
                <w:bCs/>
                <w:sz w:val="20"/>
              </w:rPr>
              <w:t xml:space="preserve"> </w:t>
            </w:r>
            <w:r w:rsidRPr="00575A50">
              <w:rPr>
                <w:b/>
                <w:bCs/>
                <w:sz w:val="20"/>
              </w:rPr>
              <w:t>Dej Călători</w:t>
            </w:r>
          </w:p>
          <w:p w14:paraId="75E511AD" w14:textId="77777777" w:rsidR="00596A6B" w:rsidRDefault="00596A6B" w:rsidP="00575A5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575A50">
              <w:rPr>
                <w:b/>
                <w:bCs/>
                <w:sz w:val="20"/>
              </w:rPr>
              <w:t xml:space="preserve">(pod metalic </w:t>
            </w:r>
            <w:r>
              <w:rPr>
                <w:b/>
                <w:bCs/>
                <w:sz w:val="20"/>
              </w:rPr>
              <w:t>peste Someș</w:t>
            </w:r>
            <w:r w:rsidRPr="00575A50">
              <w:rPr>
                <w:b/>
                <w:bCs/>
                <w:sz w:val="20"/>
              </w:rPr>
              <w:t>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401EC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AA01D" w14:textId="77777777" w:rsidR="00596A6B" w:rsidRPr="00C4423F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D493C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F4E54" w14:textId="77777777" w:rsidR="00596A6B" w:rsidRPr="00C4423F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CA396" w14:textId="77777777" w:rsidR="00596A6B" w:rsidRDefault="00596A6B" w:rsidP="00575A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96A6B" w14:paraId="4AFB3248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28C0E" w14:textId="77777777" w:rsidR="00596A6B" w:rsidRDefault="00596A6B" w:rsidP="00596A6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3D55E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D60A7" w14:textId="77777777" w:rsidR="00596A6B" w:rsidRPr="00C4423F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1908F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Dej Triaj</w:t>
            </w:r>
          </w:p>
          <w:p w14:paraId="79935FAA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B, </w:t>
            </w:r>
          </w:p>
          <w:p w14:paraId="25C9F2EC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2B - 26B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90C71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toate liniile</w:t>
            </w:r>
          </w:p>
          <w:p w14:paraId="71DF3A8B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2B-26B</w:t>
            </w:r>
          </w:p>
          <w:p w14:paraId="1BD5CB21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73DE625D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</w:t>
            </w:r>
          </w:p>
          <w:p w14:paraId="35707E86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1B-85B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2B485" w14:textId="77777777" w:rsidR="00596A6B" w:rsidRPr="00C4423F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4423F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423FD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57A4D" w14:textId="77777777" w:rsidR="00596A6B" w:rsidRPr="00C4423F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1AA33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96A6B" w14:paraId="37B8C6A3" w14:textId="77777777">
        <w:trPr>
          <w:cantSplit/>
          <w:trHeight w:val="1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4C023" w14:textId="77777777" w:rsidR="00596A6B" w:rsidRDefault="00596A6B" w:rsidP="00596A6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BB93D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E0751" w14:textId="77777777" w:rsidR="00596A6B" w:rsidRPr="00C4423F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B8412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Dej Triaj</w:t>
            </w:r>
          </w:p>
          <w:p w14:paraId="3E06719E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A+D, </w:t>
            </w:r>
          </w:p>
          <w:p w14:paraId="18419464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1A - 10A şi </w:t>
            </w:r>
          </w:p>
          <w:p w14:paraId="26E67993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1D - 4D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2CD8C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toate liniile </w:t>
            </w:r>
          </w:p>
          <w:p w14:paraId="1C246933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1A-10A,</w:t>
            </w:r>
          </w:p>
          <w:p w14:paraId="3BE48E63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1D - 4D</w:t>
            </w:r>
          </w:p>
          <w:p w14:paraId="4A374308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4513664B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</w:t>
            </w:r>
          </w:p>
          <w:p w14:paraId="144823AA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1A-55A</w:t>
            </w:r>
          </w:p>
          <w:p w14:paraId="2E8CF11F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700B0D39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8A-40A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7312D" w14:textId="77777777" w:rsidR="00596A6B" w:rsidRPr="00C4423F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4423F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673B8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25B19" w14:textId="77777777" w:rsidR="00596A6B" w:rsidRPr="00C4423F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D8E4B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96A6B" w14:paraId="1DE327C6" w14:textId="77777777">
        <w:trPr>
          <w:cantSplit/>
          <w:trHeight w:val="1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92A90" w14:textId="77777777" w:rsidR="00596A6B" w:rsidRDefault="00596A6B" w:rsidP="00596A6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2BDDD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AA22C" w14:textId="77777777" w:rsidR="00596A6B" w:rsidRPr="00C4423F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C587C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Dej Triaj</w:t>
            </w:r>
          </w:p>
          <w:p w14:paraId="3D9B7978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 3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FC424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vârf sch. </w:t>
            </w:r>
          </w:p>
          <w:p w14:paraId="766460DB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25T</w:t>
            </w:r>
          </w:p>
          <w:p w14:paraId="03E4B237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vârf</w:t>
            </w:r>
          </w:p>
          <w:p w14:paraId="779596CF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</w:t>
            </w:r>
          </w:p>
          <w:p w14:paraId="40C77132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E5784" w14:textId="77777777" w:rsidR="00596A6B" w:rsidRPr="00C4423F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04050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02356" w14:textId="77777777" w:rsidR="00596A6B" w:rsidRPr="00C4423F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8981F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880BD19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1C, 3C spre Grupa A, între sch. 25 T - 31 T - 33 T - 43 T - 51 T - 9A.</w:t>
            </w:r>
          </w:p>
        </w:tc>
      </w:tr>
      <w:tr w:rsidR="00596A6B" w14:paraId="3F2202BC" w14:textId="77777777">
        <w:trPr>
          <w:cantSplit/>
          <w:trHeight w:val="6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9998B" w14:textId="77777777" w:rsidR="00596A6B" w:rsidRDefault="00596A6B" w:rsidP="00596A6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42F55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88E71" w14:textId="77777777" w:rsidR="00596A6B" w:rsidRPr="00C4423F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D7897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Dej Triaj - Reteag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81623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64263" w14:textId="77777777" w:rsidR="00596A6B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DAB9A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7+600</w:t>
            </w:r>
          </w:p>
          <w:p w14:paraId="41FD1267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7E2FE" w14:textId="77777777" w:rsidR="00596A6B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C017E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96A6B" w14:paraId="54EEFE36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FB679" w14:textId="77777777" w:rsidR="00596A6B" w:rsidRDefault="00596A6B" w:rsidP="00596A6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80112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DE376" w14:textId="77777777" w:rsidR="00596A6B" w:rsidRPr="00C4423F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BEA20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Reteag</w:t>
            </w:r>
          </w:p>
          <w:p w14:paraId="5D11B9AC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CD2A1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1403A">
              <w:rPr>
                <w:b/>
                <w:bCs/>
                <w:sz w:val="20"/>
              </w:rPr>
              <w:t>de la calcai sch. R10 pana la km 12+300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9277A" w14:textId="77777777" w:rsidR="00596A6B" w:rsidRPr="00C4423F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4423F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C6DFB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3F6EC" w14:textId="77777777" w:rsidR="00596A6B" w:rsidRPr="00C4423F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4932D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11403A">
              <w:rPr>
                <w:b/>
                <w:bCs/>
                <w:i/>
                <w:iCs/>
                <w:sz w:val="20"/>
              </w:rPr>
              <w:t>Linie inchisa intre km 12+300 pana la varf R9</w:t>
            </w:r>
          </w:p>
        </w:tc>
      </w:tr>
      <w:tr w:rsidR="00596A6B" w14:paraId="6B22E429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B47CA" w14:textId="77777777" w:rsidR="00596A6B" w:rsidRDefault="00596A6B" w:rsidP="00596A6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DF8FC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5A4E7" w14:textId="77777777" w:rsidR="00596A6B" w:rsidRPr="00C4423F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40517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Reteag- Coldău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40EA8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331ED" w14:textId="77777777" w:rsidR="00596A6B" w:rsidRPr="00C4423F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F2459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13+000</w:t>
            </w:r>
          </w:p>
          <w:p w14:paraId="4AA2163D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C0CEF" w14:textId="77777777" w:rsidR="00596A6B" w:rsidRPr="00C4423F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90071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96A6B" w14:paraId="4FA77196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7F56D" w14:textId="77777777" w:rsidR="00596A6B" w:rsidRDefault="00596A6B" w:rsidP="00596A6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F2C3E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24+070</w:t>
            </w:r>
          </w:p>
          <w:p w14:paraId="0F41119B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D1AEF" w14:textId="77777777" w:rsidR="00596A6B" w:rsidRPr="00C4423F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F226E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Beclean pe Someş</w:t>
            </w:r>
          </w:p>
          <w:p w14:paraId="02A8CD7A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6 / 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F6A02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29A68" w14:textId="77777777" w:rsidR="00596A6B" w:rsidRPr="00C4423F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A63CB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33EB0" w14:textId="77777777" w:rsidR="00596A6B" w:rsidRPr="00C4423F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8948C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96A6B" w14:paraId="08B5DC82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D6035" w14:textId="77777777" w:rsidR="00596A6B" w:rsidRDefault="00596A6B" w:rsidP="00596A6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0C47F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EFD8C" w14:textId="77777777" w:rsidR="00596A6B" w:rsidRPr="00C4423F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1D3A8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Beclean pe Someş</w:t>
            </w:r>
          </w:p>
          <w:p w14:paraId="405187CF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8 /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3D762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A9381" w14:textId="77777777" w:rsidR="00596A6B" w:rsidRPr="00C4423F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9B1F4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24+070</w:t>
            </w:r>
          </w:p>
          <w:p w14:paraId="6C2C9B4E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EEBFC" w14:textId="77777777" w:rsidR="00596A6B" w:rsidRPr="00C4423F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FE4B6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96A6B" w14:paraId="65436460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91828" w14:textId="77777777" w:rsidR="00596A6B" w:rsidRDefault="00596A6B" w:rsidP="00596A6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08175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25+030</w:t>
            </w:r>
          </w:p>
          <w:p w14:paraId="2EF357EC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25+080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0BA4C" w14:textId="77777777" w:rsidR="00596A6B" w:rsidRPr="00C4423F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7CCFB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Beclean pe Someş</w:t>
            </w:r>
          </w:p>
          <w:p w14:paraId="47FF64B7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5 /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7AEC7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8CA28" w14:textId="77777777" w:rsidR="00596A6B" w:rsidRPr="00C4423F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02D68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AD68F" w14:textId="77777777" w:rsidR="00596A6B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5F561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96A6B" w14:paraId="313DCE93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EA46B" w14:textId="77777777" w:rsidR="00596A6B" w:rsidRDefault="00596A6B" w:rsidP="00596A6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68C23" w14:textId="77777777" w:rsidR="00596A6B" w:rsidRDefault="00596A6B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B10CD" w14:textId="77777777" w:rsidR="00596A6B" w:rsidRDefault="00596A6B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06C80" w14:textId="77777777" w:rsidR="00596A6B" w:rsidRDefault="00596A6B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Beclean pe Someş</w:t>
            </w:r>
          </w:p>
          <w:p w14:paraId="556F5738" w14:textId="77777777" w:rsidR="00596A6B" w:rsidRDefault="00596A6B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7 /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1EEC4" w14:textId="77777777" w:rsidR="00596A6B" w:rsidRDefault="00596A6B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18C80" w14:textId="77777777" w:rsidR="00596A6B" w:rsidRPr="00C4423F" w:rsidRDefault="00596A6B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7E64B" w14:textId="77777777" w:rsidR="00596A6B" w:rsidRDefault="00596A6B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A6BEB" w14:textId="77777777" w:rsidR="00596A6B" w:rsidRDefault="00596A6B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AD158" w14:textId="77777777" w:rsidR="00596A6B" w:rsidRDefault="00596A6B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circulația </w:t>
            </w:r>
            <w:r>
              <w:rPr>
                <w:b/>
                <w:bCs/>
                <w:i/>
                <w:iCs/>
                <w:sz w:val="20"/>
              </w:rPr>
              <w:br/>
              <w:t>în abatere la liniile 5 - 12</w:t>
            </w:r>
          </w:p>
        </w:tc>
      </w:tr>
      <w:tr w:rsidR="00596A6B" w14:paraId="1E519F6A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A9A52" w14:textId="77777777" w:rsidR="00596A6B" w:rsidRDefault="00596A6B" w:rsidP="00596A6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F149E" w14:textId="77777777" w:rsidR="00596A6B" w:rsidRDefault="00596A6B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6C4E7" w14:textId="77777777" w:rsidR="00596A6B" w:rsidRPr="00C4423F" w:rsidRDefault="00596A6B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CCFC3" w14:textId="77777777" w:rsidR="00596A6B" w:rsidRDefault="00596A6B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Beclean pe Someş</w:t>
            </w:r>
          </w:p>
          <w:p w14:paraId="206B350C" w14:textId="77777777" w:rsidR="00596A6B" w:rsidRDefault="00596A6B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ED298" w14:textId="77777777" w:rsidR="00596A6B" w:rsidRDefault="00596A6B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 sch. 28 la călcâi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1E4C4" w14:textId="77777777" w:rsidR="00596A6B" w:rsidRPr="00C4423F" w:rsidRDefault="00596A6B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1FAFD" w14:textId="77777777" w:rsidR="00596A6B" w:rsidRDefault="00596A6B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66FD5" w14:textId="77777777" w:rsidR="00596A6B" w:rsidRDefault="00596A6B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D39DC" w14:textId="77777777" w:rsidR="00596A6B" w:rsidRDefault="00596A6B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96A6B" w14:paraId="41FFF1CA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D6DF7" w14:textId="77777777" w:rsidR="00596A6B" w:rsidRDefault="00596A6B" w:rsidP="00596A6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06901" w14:textId="77777777" w:rsidR="00596A6B" w:rsidRDefault="00596A6B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9481F" w14:textId="77777777" w:rsidR="00596A6B" w:rsidRPr="00C4423F" w:rsidRDefault="00596A6B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0914C" w14:textId="77777777" w:rsidR="00596A6B" w:rsidRDefault="00596A6B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Năsăud</w:t>
            </w:r>
          </w:p>
          <w:p w14:paraId="74C2E7C0" w14:textId="77777777" w:rsidR="00596A6B" w:rsidRDefault="00596A6B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1941A" w14:textId="77777777" w:rsidR="00596A6B" w:rsidRDefault="00596A6B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12DBA442" w14:textId="77777777" w:rsidR="00596A6B" w:rsidRDefault="00596A6B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 /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9205E" w14:textId="77777777" w:rsidR="00596A6B" w:rsidRPr="00C4423F" w:rsidRDefault="00596A6B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4423F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B65F5" w14:textId="77777777" w:rsidR="00596A6B" w:rsidRDefault="00596A6B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31722" w14:textId="77777777" w:rsidR="00596A6B" w:rsidRPr="00C4423F" w:rsidRDefault="00596A6B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B56DC" w14:textId="77777777" w:rsidR="00596A6B" w:rsidRDefault="00596A6B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– ieşiri la liniile 1 şi 2.</w:t>
            </w:r>
          </w:p>
        </w:tc>
      </w:tr>
      <w:tr w:rsidR="00596A6B" w14:paraId="422E6AD9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BB13F" w14:textId="77777777" w:rsidR="00596A6B" w:rsidRDefault="00596A6B" w:rsidP="00596A6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B6FB6" w14:textId="77777777" w:rsidR="00596A6B" w:rsidRDefault="00596A6B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30+150</w:t>
            </w:r>
          </w:p>
          <w:p w14:paraId="26F9914E" w14:textId="77777777" w:rsidR="00596A6B" w:rsidRDefault="00596A6B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81E4C" w14:textId="77777777" w:rsidR="00596A6B" w:rsidRPr="00C4423F" w:rsidRDefault="00596A6B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F35F5" w14:textId="77777777" w:rsidR="00596A6B" w:rsidRDefault="00596A6B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Rebrișoara - </w:t>
            </w:r>
          </w:p>
          <w:p w14:paraId="6E85C481" w14:textId="77777777" w:rsidR="00596A6B" w:rsidRDefault="00596A6B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Feldru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0742A" w14:textId="77777777" w:rsidR="00596A6B" w:rsidRDefault="00596A6B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526EF" w14:textId="77777777" w:rsidR="00596A6B" w:rsidRPr="00C4423F" w:rsidRDefault="00596A6B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350BA" w14:textId="77777777" w:rsidR="00596A6B" w:rsidRDefault="00596A6B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CC85B" w14:textId="77777777" w:rsidR="00596A6B" w:rsidRPr="00C4423F" w:rsidRDefault="00596A6B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F54A1" w14:textId="77777777" w:rsidR="00596A6B" w:rsidRDefault="00596A6B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96A6B" w14:paraId="373D808E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5CFD1" w14:textId="77777777" w:rsidR="00596A6B" w:rsidRDefault="00596A6B" w:rsidP="00596A6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23542" w14:textId="77777777" w:rsidR="00596A6B" w:rsidRDefault="00596A6B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39+600</w:t>
            </w:r>
          </w:p>
          <w:p w14:paraId="2981DE86" w14:textId="77777777" w:rsidR="00596A6B" w:rsidRDefault="00596A6B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28156" w14:textId="77777777" w:rsidR="00596A6B" w:rsidRDefault="00596A6B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8A518" w14:textId="77777777" w:rsidR="00596A6B" w:rsidRDefault="00596A6B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Feldru - Ilva Mică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27670" w14:textId="77777777" w:rsidR="00596A6B" w:rsidRDefault="00596A6B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6961C" w14:textId="77777777" w:rsidR="00596A6B" w:rsidRPr="00C4423F" w:rsidRDefault="00596A6B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9678A" w14:textId="77777777" w:rsidR="00596A6B" w:rsidRDefault="00596A6B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62242" w14:textId="77777777" w:rsidR="00596A6B" w:rsidRPr="00C4423F" w:rsidRDefault="00596A6B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CF19A" w14:textId="77777777" w:rsidR="00596A6B" w:rsidRDefault="00596A6B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96A6B" w14:paraId="4599CABE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998BC" w14:textId="77777777" w:rsidR="00596A6B" w:rsidRDefault="00596A6B" w:rsidP="00596A6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53345" w14:textId="77777777" w:rsidR="00596A6B" w:rsidRDefault="00596A6B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CC924" w14:textId="77777777" w:rsidR="00596A6B" w:rsidRDefault="00596A6B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D3336" w14:textId="77777777" w:rsidR="00596A6B" w:rsidRDefault="00596A6B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6BD25CE1" w14:textId="77777777" w:rsidR="00596A6B" w:rsidRDefault="00596A6B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221C6" w14:textId="77777777" w:rsidR="00596A6B" w:rsidRDefault="00596A6B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575A50">
              <w:rPr>
                <w:b/>
                <w:bCs/>
                <w:sz w:val="20"/>
              </w:rPr>
              <w:t>c</w:t>
            </w:r>
            <w:r>
              <w:rPr>
                <w:b/>
                <w:bCs/>
                <w:sz w:val="20"/>
              </w:rPr>
              <w:t>ă</w:t>
            </w:r>
            <w:r w:rsidRPr="00575A50">
              <w:rPr>
                <w:b/>
                <w:bCs/>
                <w:sz w:val="20"/>
              </w:rPr>
              <w:t>lc</w:t>
            </w:r>
            <w:r>
              <w:rPr>
                <w:b/>
                <w:bCs/>
                <w:sz w:val="20"/>
              </w:rPr>
              <w:t>â</w:t>
            </w:r>
            <w:r w:rsidRPr="00575A50">
              <w:rPr>
                <w:b/>
                <w:bCs/>
                <w:sz w:val="20"/>
              </w:rPr>
              <w:t xml:space="preserve">i sch. R28 </w:t>
            </w:r>
            <w:r>
              <w:rPr>
                <w:b/>
                <w:bCs/>
                <w:sz w:val="20"/>
              </w:rPr>
              <w:t>ș</w:t>
            </w:r>
            <w:r w:rsidRPr="00575A50">
              <w:rPr>
                <w:b/>
                <w:bCs/>
                <w:sz w:val="20"/>
              </w:rPr>
              <w:t>i v</w:t>
            </w:r>
            <w:r>
              <w:rPr>
                <w:b/>
                <w:bCs/>
                <w:sz w:val="20"/>
              </w:rPr>
              <w:t>â</w:t>
            </w:r>
            <w:r w:rsidRPr="00575A50">
              <w:rPr>
                <w:b/>
                <w:bCs/>
                <w:sz w:val="20"/>
              </w:rPr>
              <w:t>rf sch. R19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64A20" w14:textId="77777777" w:rsidR="00596A6B" w:rsidRPr="00C4423F" w:rsidRDefault="00596A6B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67302" w14:textId="77777777" w:rsidR="00596A6B" w:rsidRDefault="00596A6B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70394" w14:textId="77777777" w:rsidR="00596A6B" w:rsidRPr="00C4423F" w:rsidRDefault="00596A6B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13562" w14:textId="77777777" w:rsidR="00596A6B" w:rsidRPr="00620605" w:rsidRDefault="00596A6B" w:rsidP="00AB4D1B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596A6B" w14:paraId="5DBB32CD" w14:textId="77777777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3A235" w14:textId="77777777" w:rsidR="00596A6B" w:rsidRDefault="00596A6B" w:rsidP="00596A6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29428" w14:textId="77777777" w:rsidR="00596A6B" w:rsidRDefault="00596A6B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AB89F" w14:textId="77777777" w:rsidR="00596A6B" w:rsidRPr="00C4423F" w:rsidRDefault="00596A6B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9696E" w14:textId="77777777" w:rsidR="00596A6B" w:rsidRDefault="00596A6B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28CE673F" w14:textId="77777777" w:rsidR="00596A6B" w:rsidRDefault="00596A6B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B9DE7" w14:textId="77777777" w:rsidR="00596A6B" w:rsidRDefault="00596A6B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11 /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55B5F" w14:textId="77777777" w:rsidR="00596A6B" w:rsidRPr="00C4423F" w:rsidRDefault="00596A6B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4423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F04AE" w14:textId="77777777" w:rsidR="00596A6B" w:rsidRDefault="00596A6B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377C2" w14:textId="77777777" w:rsidR="00596A6B" w:rsidRPr="00C4423F" w:rsidRDefault="00596A6B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61135" w14:textId="77777777" w:rsidR="00596A6B" w:rsidRDefault="00596A6B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B8F2640" w14:textId="77777777" w:rsidR="00596A6B" w:rsidRDefault="00596A6B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5 – 12.</w:t>
            </w:r>
          </w:p>
        </w:tc>
      </w:tr>
      <w:tr w:rsidR="00596A6B" w14:paraId="62C65C4A" w14:textId="77777777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8BC3C" w14:textId="77777777" w:rsidR="00596A6B" w:rsidRDefault="00596A6B" w:rsidP="00596A6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A3ADE" w14:textId="77777777" w:rsidR="00596A6B" w:rsidRDefault="00596A6B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10DDE" w14:textId="77777777" w:rsidR="00596A6B" w:rsidRPr="00C4423F" w:rsidRDefault="00596A6B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DF8D4" w14:textId="77777777" w:rsidR="00596A6B" w:rsidRDefault="00596A6B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6B6FCE88" w14:textId="77777777" w:rsidR="00596A6B" w:rsidRDefault="00596A6B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3185D" w14:textId="77777777" w:rsidR="00596A6B" w:rsidRDefault="00596A6B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 R23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A836B" w14:textId="77777777" w:rsidR="00596A6B" w:rsidRPr="00C4423F" w:rsidRDefault="00596A6B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0A5B1" w14:textId="77777777" w:rsidR="00596A6B" w:rsidRDefault="00596A6B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16107" w14:textId="77777777" w:rsidR="00596A6B" w:rsidRPr="00C4423F" w:rsidRDefault="00596A6B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40856" w14:textId="77777777" w:rsidR="00596A6B" w:rsidRDefault="00596A6B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98086F6" w14:textId="77777777" w:rsidR="00596A6B" w:rsidRDefault="00596A6B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și 7.</w:t>
            </w:r>
          </w:p>
        </w:tc>
      </w:tr>
      <w:tr w:rsidR="00596A6B" w14:paraId="1CECE3D0" w14:textId="77777777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F6350" w14:textId="77777777" w:rsidR="00596A6B" w:rsidRDefault="00596A6B" w:rsidP="00596A6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1EB80" w14:textId="77777777" w:rsidR="00596A6B" w:rsidRDefault="00596A6B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455A8" w14:textId="77777777" w:rsidR="00596A6B" w:rsidRPr="00C4423F" w:rsidRDefault="00596A6B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6E4CC" w14:textId="77777777" w:rsidR="00596A6B" w:rsidRDefault="00596A6B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75644CFC" w14:textId="77777777" w:rsidR="00596A6B" w:rsidRDefault="00596A6B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A4873" w14:textId="77777777" w:rsidR="00596A6B" w:rsidRDefault="00596A6B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6DEA22A4" w14:textId="77777777" w:rsidR="00596A6B" w:rsidRDefault="00596A6B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FD6A1" w14:textId="77777777" w:rsidR="00596A6B" w:rsidRDefault="00596A6B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9AB71" w14:textId="77777777" w:rsidR="00596A6B" w:rsidRDefault="00596A6B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2D66F" w14:textId="77777777" w:rsidR="00596A6B" w:rsidRPr="00C4423F" w:rsidRDefault="00596A6B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925A1" w14:textId="77777777" w:rsidR="00596A6B" w:rsidRDefault="00596A6B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AA5925D" w14:textId="77777777" w:rsidR="00596A6B" w:rsidRDefault="00596A6B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4 – 10.</w:t>
            </w:r>
          </w:p>
        </w:tc>
      </w:tr>
      <w:tr w:rsidR="00596A6B" w14:paraId="3468A5BF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C56DD" w14:textId="77777777" w:rsidR="00596A6B" w:rsidRDefault="00596A6B" w:rsidP="00596A6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D2DE1" w14:textId="77777777" w:rsidR="00596A6B" w:rsidRDefault="00596A6B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60986" w14:textId="77777777" w:rsidR="00596A6B" w:rsidRPr="00C4423F" w:rsidRDefault="00596A6B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82C06" w14:textId="77777777" w:rsidR="00596A6B" w:rsidRDefault="00596A6B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1D0DD3EC" w14:textId="77777777" w:rsidR="00596A6B" w:rsidRDefault="00596A6B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7D43C" w14:textId="77777777" w:rsidR="00596A6B" w:rsidRDefault="00596A6B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5D0ED" w14:textId="77777777" w:rsidR="00596A6B" w:rsidRPr="00C4423F" w:rsidRDefault="00596A6B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4423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CC061" w14:textId="77777777" w:rsidR="00596A6B" w:rsidRDefault="00596A6B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D307E" w14:textId="77777777" w:rsidR="00596A6B" w:rsidRPr="00C4423F" w:rsidRDefault="00596A6B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A10F1" w14:textId="77777777" w:rsidR="00596A6B" w:rsidRDefault="00596A6B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96A6B" w14:paraId="2671B491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B7312" w14:textId="77777777" w:rsidR="00596A6B" w:rsidRDefault="00596A6B" w:rsidP="00596A6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A357C" w14:textId="77777777" w:rsidR="00596A6B" w:rsidRDefault="00596A6B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29582" w14:textId="77777777" w:rsidR="00596A6B" w:rsidRPr="00C4423F" w:rsidRDefault="00596A6B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E96A8" w14:textId="77777777" w:rsidR="00596A6B" w:rsidRDefault="00596A6B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4366A3BE" w14:textId="77777777" w:rsidR="00596A6B" w:rsidRDefault="00596A6B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47B7A" w14:textId="77777777" w:rsidR="00596A6B" w:rsidRDefault="00596A6B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 sch. 15  la km 43+000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1CDC9" w14:textId="77777777" w:rsidR="00596A6B" w:rsidRPr="00C4423F" w:rsidRDefault="00596A6B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08962" w14:textId="77777777" w:rsidR="00596A6B" w:rsidRDefault="00596A6B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36DFD" w14:textId="77777777" w:rsidR="00596A6B" w:rsidRPr="00C4423F" w:rsidRDefault="00596A6B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F4048" w14:textId="77777777" w:rsidR="00596A6B" w:rsidRDefault="00596A6B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11403A">
              <w:rPr>
                <w:b/>
                <w:bCs/>
                <w:i/>
                <w:iCs/>
                <w:sz w:val="20"/>
              </w:rPr>
              <w:t>Linie inchisa intre km 43+</w:t>
            </w:r>
            <w:r>
              <w:rPr>
                <w:b/>
                <w:bCs/>
                <w:i/>
                <w:iCs/>
                <w:sz w:val="20"/>
              </w:rPr>
              <w:t>00</w:t>
            </w:r>
            <w:r w:rsidRPr="0011403A">
              <w:rPr>
                <w:b/>
                <w:bCs/>
                <w:i/>
                <w:iCs/>
                <w:sz w:val="20"/>
              </w:rPr>
              <w:t>0 pana la calcai R14</w:t>
            </w:r>
          </w:p>
        </w:tc>
      </w:tr>
    </w:tbl>
    <w:p w14:paraId="7328F12B" w14:textId="77777777" w:rsidR="00596A6B" w:rsidRDefault="00596A6B">
      <w:pPr>
        <w:spacing w:before="40" w:after="40" w:line="192" w:lineRule="auto"/>
        <w:ind w:right="57"/>
        <w:rPr>
          <w:sz w:val="20"/>
        </w:rPr>
      </w:pPr>
    </w:p>
    <w:p w14:paraId="125670A7" w14:textId="77777777" w:rsidR="00596A6B" w:rsidRDefault="00596A6B" w:rsidP="00380064">
      <w:pPr>
        <w:pStyle w:val="Heading1"/>
        <w:spacing w:line="360" w:lineRule="auto"/>
      </w:pPr>
      <w:r>
        <w:t>LINIA 500</w:t>
      </w:r>
    </w:p>
    <w:p w14:paraId="192C7FF3" w14:textId="77777777" w:rsidR="00596A6B" w:rsidRPr="00071303" w:rsidRDefault="00596A6B" w:rsidP="00CE2DE0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PLOIEŞTI  SUD - ADJUD - VICŞANI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596A6B" w14:paraId="3552EE16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5597A" w14:textId="77777777" w:rsidR="00596A6B" w:rsidRDefault="00596A6B" w:rsidP="00596A6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6931C" w14:textId="77777777" w:rsidR="00596A6B" w:rsidRDefault="00596A6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66153" w14:textId="77777777" w:rsidR="00596A6B" w:rsidRPr="00D33E71" w:rsidRDefault="00596A6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0AA48" w14:textId="77777777" w:rsidR="00596A6B" w:rsidRDefault="00596A6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Est</w:t>
            </w:r>
          </w:p>
          <w:p w14:paraId="1FD1732F" w14:textId="77777777" w:rsidR="00596A6B" w:rsidRDefault="00596A6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A abătută, </w:t>
            </w:r>
          </w:p>
          <w:p w14:paraId="413CA28C" w14:textId="77777777" w:rsidR="00596A6B" w:rsidRDefault="00596A6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4B1D8" w14:textId="77777777" w:rsidR="00596A6B" w:rsidRDefault="00596A6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56979544" w14:textId="77777777" w:rsidR="00596A6B" w:rsidRDefault="00596A6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50 pe lungi-mea de 320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63DD4" w14:textId="77777777" w:rsidR="00596A6B" w:rsidRPr="00D33E71" w:rsidRDefault="00596A6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EA59C" w14:textId="77777777" w:rsidR="00596A6B" w:rsidRDefault="00596A6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44955" w14:textId="77777777" w:rsidR="00596A6B" w:rsidRPr="00D33E71" w:rsidRDefault="00596A6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E1EDE" w14:textId="77777777" w:rsidR="00596A6B" w:rsidRDefault="00596A6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96A6B" w14:paraId="41826DE1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487C0" w14:textId="77777777" w:rsidR="00596A6B" w:rsidRDefault="00596A6B" w:rsidP="00596A6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8AEB5" w14:textId="77777777" w:rsidR="00596A6B" w:rsidRDefault="00596A6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34D69" w14:textId="77777777" w:rsidR="00596A6B" w:rsidRPr="00D33E71" w:rsidRDefault="00596A6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DB87E" w14:textId="77777777" w:rsidR="00596A6B" w:rsidRDefault="00596A6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Est</w:t>
            </w:r>
          </w:p>
          <w:p w14:paraId="6D0BA3A5" w14:textId="77777777" w:rsidR="00596A6B" w:rsidRDefault="00596A6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</w:t>
            </w:r>
          </w:p>
          <w:p w14:paraId="7291E407" w14:textId="77777777" w:rsidR="00596A6B" w:rsidRDefault="00596A6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aparate de cale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5E0BE" w14:textId="77777777" w:rsidR="00596A6B" w:rsidRDefault="00596A6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17, 19, 25, 31, 33 </w:t>
            </w:r>
          </w:p>
          <w:p w14:paraId="4AEBD122" w14:textId="77777777" w:rsidR="00596A6B" w:rsidRDefault="00596A6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2E5B5" w14:textId="77777777" w:rsidR="00596A6B" w:rsidRPr="00D33E71" w:rsidRDefault="00596A6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34138" w14:textId="77777777" w:rsidR="00596A6B" w:rsidRDefault="00596A6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9F3D5" w14:textId="77777777" w:rsidR="00596A6B" w:rsidRPr="00D33E71" w:rsidRDefault="00596A6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C2133" w14:textId="77777777" w:rsidR="00596A6B" w:rsidRDefault="00596A6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96A6B" w14:paraId="5CA0FEB8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E2E19" w14:textId="77777777" w:rsidR="00596A6B" w:rsidRDefault="00596A6B" w:rsidP="00596A6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B5B5B" w14:textId="77777777" w:rsidR="00596A6B" w:rsidRDefault="00596A6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67+200</w:t>
            </w:r>
          </w:p>
          <w:p w14:paraId="52ECAFF0" w14:textId="77777777" w:rsidR="00596A6B" w:rsidRDefault="00596A6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67+450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66A05" w14:textId="77777777" w:rsidR="00596A6B" w:rsidRPr="00D33E71" w:rsidRDefault="00596A6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E27DF" w14:textId="77777777" w:rsidR="00596A6B" w:rsidRDefault="00596A6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Ploieşti Est - </w:t>
            </w:r>
            <w:r w:rsidRPr="0008670B">
              <w:rPr>
                <w:b/>
                <w:bCs/>
                <w:sz w:val="19"/>
                <w:szCs w:val="19"/>
              </w:rPr>
              <w:t>Valea Călugărească</w:t>
            </w: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C58A0" w14:textId="77777777" w:rsidR="00596A6B" w:rsidRDefault="00596A6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0B7F5" w14:textId="77777777" w:rsidR="00596A6B" w:rsidRDefault="00596A6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E16EE" w14:textId="77777777" w:rsidR="00596A6B" w:rsidRDefault="00596A6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29C14" w14:textId="77777777" w:rsidR="00596A6B" w:rsidRPr="00D33E71" w:rsidRDefault="00596A6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A6927" w14:textId="77777777" w:rsidR="00596A6B" w:rsidRDefault="00596A6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96A6B" w14:paraId="7A8D1FCB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8B4EF" w14:textId="77777777" w:rsidR="00596A6B" w:rsidRDefault="00596A6B" w:rsidP="00596A6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1F15F" w14:textId="77777777" w:rsidR="00596A6B" w:rsidRDefault="00596A6B" w:rsidP="002900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573FF" w14:textId="77777777" w:rsidR="00596A6B" w:rsidRPr="00D33E71" w:rsidRDefault="00596A6B" w:rsidP="0029005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FD71A" w14:textId="77777777" w:rsidR="00596A6B" w:rsidRDefault="00596A6B" w:rsidP="0029005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Ploieşti Est - </w:t>
            </w:r>
            <w:r w:rsidRPr="0008670B">
              <w:rPr>
                <w:b/>
                <w:bCs/>
                <w:sz w:val="19"/>
                <w:szCs w:val="19"/>
              </w:rPr>
              <w:t>Valea Călugărească</w:t>
            </w: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BD5A3" w14:textId="77777777" w:rsidR="00596A6B" w:rsidRDefault="00596A6B" w:rsidP="002900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FBC36" w14:textId="77777777" w:rsidR="00596A6B" w:rsidRDefault="00596A6B" w:rsidP="0029005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42FF8" w14:textId="77777777" w:rsidR="00596A6B" w:rsidRDefault="00596A6B" w:rsidP="002900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67+200</w:t>
            </w:r>
          </w:p>
          <w:p w14:paraId="1DB11A75" w14:textId="77777777" w:rsidR="00596A6B" w:rsidRDefault="00596A6B" w:rsidP="002900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0BA6B" w14:textId="77777777" w:rsidR="00596A6B" w:rsidRPr="00D33E71" w:rsidRDefault="00596A6B" w:rsidP="0029005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C7263" w14:textId="77777777" w:rsidR="00596A6B" w:rsidRDefault="00596A6B" w:rsidP="002900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96A6B" w14:paraId="655D2F4D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9BB2A" w14:textId="77777777" w:rsidR="00596A6B" w:rsidRDefault="00596A6B" w:rsidP="00596A6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DFD04" w14:textId="77777777" w:rsidR="00596A6B" w:rsidRDefault="00596A6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71+100</w:t>
            </w:r>
          </w:p>
          <w:p w14:paraId="6BC07C95" w14:textId="77777777" w:rsidR="00596A6B" w:rsidRDefault="00596A6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86354" w14:textId="77777777" w:rsidR="00596A6B" w:rsidRPr="00D33E71" w:rsidRDefault="00596A6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76973" w14:textId="77777777" w:rsidR="00596A6B" w:rsidRPr="0008670B" w:rsidRDefault="00596A6B" w:rsidP="004727FB">
            <w:pPr>
              <w:spacing w:before="40" w:after="40" w:line="276" w:lineRule="auto"/>
              <w:ind w:left="57" w:right="57"/>
              <w:rPr>
                <w:b/>
                <w:bCs/>
                <w:sz w:val="19"/>
                <w:szCs w:val="19"/>
              </w:rPr>
            </w:pPr>
            <w:r w:rsidRPr="0008670B">
              <w:rPr>
                <w:b/>
                <w:bCs/>
                <w:sz w:val="19"/>
                <w:szCs w:val="19"/>
              </w:rPr>
              <w:t>Hm Valea Călugărească</w:t>
            </w:r>
          </w:p>
          <w:p w14:paraId="38E55C1C" w14:textId="77777777" w:rsidR="00596A6B" w:rsidRDefault="00596A6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inclusiv zona aparatelor de cale</w:t>
            </w:r>
          </w:p>
          <w:p w14:paraId="520B7769" w14:textId="77777777" w:rsidR="00596A6B" w:rsidRDefault="00596A6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0DDCC" w14:textId="77777777" w:rsidR="00596A6B" w:rsidRDefault="00596A6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9AF1A" w14:textId="77777777" w:rsidR="00596A6B" w:rsidRDefault="00596A6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F6A09" w14:textId="77777777" w:rsidR="00596A6B" w:rsidRDefault="00596A6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3C332" w14:textId="77777777" w:rsidR="00596A6B" w:rsidRPr="00D33E71" w:rsidRDefault="00596A6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42C88" w14:textId="77777777" w:rsidR="00596A6B" w:rsidRDefault="00596A6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96A6B" w:rsidRPr="00456545" w14:paraId="4DA960D4" w14:textId="77777777" w:rsidTr="004727FB">
        <w:trPr>
          <w:cantSplit/>
          <w:trHeight w:val="10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C8B44" w14:textId="77777777" w:rsidR="00596A6B" w:rsidRPr="00456545" w:rsidRDefault="00596A6B" w:rsidP="00596A6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797EF" w14:textId="77777777" w:rsidR="00596A6B" w:rsidRPr="00456545" w:rsidRDefault="00596A6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C5256" w14:textId="77777777" w:rsidR="00596A6B" w:rsidRPr="00D33E71" w:rsidRDefault="00596A6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F9505" w14:textId="77777777" w:rsidR="00596A6B" w:rsidRDefault="00596A6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Valea Călugărească</w:t>
            </w:r>
          </w:p>
          <w:p w14:paraId="3AB4AA3F" w14:textId="77777777" w:rsidR="00596A6B" w:rsidRPr="00456545" w:rsidRDefault="00596A6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40D07" w14:textId="77777777" w:rsidR="00596A6B" w:rsidRPr="00456545" w:rsidRDefault="00596A6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48CBA" w14:textId="77777777" w:rsidR="00596A6B" w:rsidRPr="00D33E71" w:rsidRDefault="00596A6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7847B" w14:textId="77777777" w:rsidR="00596A6B" w:rsidRPr="00456545" w:rsidRDefault="00596A6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20C0C" w14:textId="77777777" w:rsidR="00596A6B" w:rsidRPr="00D33E71" w:rsidRDefault="00596A6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4E607" w14:textId="77777777" w:rsidR="00596A6B" w:rsidRPr="00456545" w:rsidRDefault="00596A6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596A6B" w:rsidRPr="00456545" w14:paraId="182C6E97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47E05" w14:textId="77777777" w:rsidR="00596A6B" w:rsidRPr="00456545" w:rsidRDefault="00596A6B" w:rsidP="00596A6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36EA4" w14:textId="77777777" w:rsidR="00596A6B" w:rsidRPr="00456545" w:rsidRDefault="00596A6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867EA" w14:textId="77777777" w:rsidR="00596A6B" w:rsidRPr="00D33E71" w:rsidRDefault="00596A6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749C8" w14:textId="77777777" w:rsidR="00596A6B" w:rsidRDefault="00596A6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Valea Călugărească</w:t>
            </w:r>
          </w:p>
          <w:p w14:paraId="70266C53" w14:textId="77777777" w:rsidR="00596A6B" w:rsidRPr="00456545" w:rsidRDefault="00596A6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690DC" w14:textId="77777777" w:rsidR="00596A6B" w:rsidRPr="00456545" w:rsidRDefault="00596A6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00032" w14:textId="77777777" w:rsidR="00596A6B" w:rsidRPr="00D33E71" w:rsidRDefault="00596A6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44174" w14:textId="77777777" w:rsidR="00596A6B" w:rsidRPr="00456545" w:rsidRDefault="00596A6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FB6F6" w14:textId="77777777" w:rsidR="00596A6B" w:rsidRPr="00D33E71" w:rsidRDefault="00596A6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AE192" w14:textId="77777777" w:rsidR="00596A6B" w:rsidRPr="00456545" w:rsidRDefault="00596A6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596A6B" w:rsidRPr="00456545" w14:paraId="5898FEF1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B5471" w14:textId="77777777" w:rsidR="00596A6B" w:rsidRPr="00456545" w:rsidRDefault="00596A6B" w:rsidP="00596A6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37F18" w14:textId="77777777" w:rsidR="00596A6B" w:rsidRDefault="00596A6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4E2F81ED" w14:textId="77777777" w:rsidR="00596A6B" w:rsidRPr="00456545" w:rsidRDefault="00596A6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84282" w14:textId="77777777" w:rsidR="00596A6B" w:rsidRPr="00D33E71" w:rsidRDefault="00596A6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C2DCC" w14:textId="77777777" w:rsidR="00596A6B" w:rsidRDefault="00596A6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22B5CA45" w14:textId="77777777" w:rsidR="00596A6B" w:rsidRDefault="00596A6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D86C5" w14:textId="77777777" w:rsidR="00596A6B" w:rsidRDefault="00596A6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7F4E8" w14:textId="77777777" w:rsidR="00596A6B" w:rsidRDefault="00596A6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B2ABF" w14:textId="77777777" w:rsidR="00596A6B" w:rsidRPr="00456545" w:rsidRDefault="00596A6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39948" w14:textId="77777777" w:rsidR="00596A6B" w:rsidRPr="00D33E71" w:rsidRDefault="00596A6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C4C54" w14:textId="77777777" w:rsidR="00596A6B" w:rsidRPr="00456545" w:rsidRDefault="00596A6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596A6B" w:rsidRPr="00456545" w14:paraId="30013782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947E2" w14:textId="77777777" w:rsidR="00596A6B" w:rsidRPr="00456545" w:rsidRDefault="00596A6B" w:rsidP="00596A6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764E5" w14:textId="77777777" w:rsidR="00596A6B" w:rsidRDefault="00596A6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47767D15" w14:textId="77777777" w:rsidR="00596A6B" w:rsidRPr="00456545" w:rsidRDefault="00596A6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97668" w14:textId="77777777" w:rsidR="00596A6B" w:rsidRPr="00D33E71" w:rsidRDefault="00596A6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03D36" w14:textId="77777777" w:rsidR="00596A6B" w:rsidRDefault="00596A6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74A91AC1" w14:textId="77777777" w:rsidR="00596A6B" w:rsidRDefault="00596A6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44BA9" w14:textId="77777777" w:rsidR="00596A6B" w:rsidRDefault="00596A6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75B74" w14:textId="77777777" w:rsidR="00596A6B" w:rsidRDefault="00596A6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C2871" w14:textId="77777777" w:rsidR="00596A6B" w:rsidRDefault="00596A6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60382C79" w14:textId="77777777" w:rsidR="00596A6B" w:rsidRPr="00456545" w:rsidRDefault="00596A6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F0B5A" w14:textId="77777777" w:rsidR="00596A6B" w:rsidRPr="00D33E71" w:rsidRDefault="00596A6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35D06" w14:textId="77777777" w:rsidR="00596A6B" w:rsidRPr="004143AF" w:rsidRDefault="00596A6B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4F84AD82" w14:textId="77777777" w:rsidR="00596A6B" w:rsidRPr="00A3090B" w:rsidRDefault="00596A6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A3090B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96A6B" w:rsidRPr="00456545" w14:paraId="39DDD3B1" w14:textId="77777777">
        <w:trPr>
          <w:cantSplit/>
          <w:trHeight w:val="153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B438E" w14:textId="77777777" w:rsidR="00596A6B" w:rsidRPr="00456545" w:rsidRDefault="00596A6B" w:rsidP="00596A6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B6372" w14:textId="77777777" w:rsidR="00596A6B" w:rsidRDefault="00596A6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2E37C" w14:textId="77777777" w:rsidR="00596A6B" w:rsidRDefault="00596A6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DC211" w14:textId="77777777" w:rsidR="00596A6B" w:rsidRDefault="00596A6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6F2B04F4" w14:textId="77777777" w:rsidR="00596A6B" w:rsidRDefault="00596A6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Cricov,</w:t>
            </w:r>
          </w:p>
          <w:p w14:paraId="6069EB5E" w14:textId="77777777" w:rsidR="00596A6B" w:rsidRDefault="00596A6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Hm Cricov </w:t>
            </w:r>
          </w:p>
          <w:p w14:paraId="5A77502F" w14:textId="77777777" w:rsidR="00596A6B" w:rsidRDefault="00596A6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 și  Cricov - Inotești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C0F84" w14:textId="77777777" w:rsidR="00596A6B" w:rsidRDefault="00596A6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BF8C5" w14:textId="77777777" w:rsidR="00596A6B" w:rsidRDefault="00596A6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371C8" w14:textId="77777777" w:rsidR="00596A6B" w:rsidRDefault="00596A6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7CB10C26" w14:textId="77777777" w:rsidR="00596A6B" w:rsidRDefault="00596A6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C0FCE" w14:textId="77777777" w:rsidR="00596A6B" w:rsidRDefault="00596A6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7315F" w14:textId="77777777" w:rsidR="00596A6B" w:rsidRPr="004143AF" w:rsidRDefault="00596A6B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596A6B" w:rsidRPr="00456545" w14:paraId="7DB58C26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F0066" w14:textId="77777777" w:rsidR="00596A6B" w:rsidRPr="00456545" w:rsidRDefault="00596A6B" w:rsidP="00596A6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F0D63" w14:textId="77777777" w:rsidR="00596A6B" w:rsidRDefault="00596A6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181FB" w14:textId="77777777" w:rsidR="00596A6B" w:rsidRDefault="00596A6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44D21" w14:textId="77777777" w:rsidR="00596A6B" w:rsidRDefault="00596A6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Cricov </w:t>
            </w:r>
          </w:p>
          <w:p w14:paraId="286FC7C0" w14:textId="77777777" w:rsidR="00596A6B" w:rsidRDefault="00596A6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EE5A4" w14:textId="77777777" w:rsidR="00596A6B" w:rsidRDefault="00596A6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64CCBD10" w14:textId="77777777" w:rsidR="00596A6B" w:rsidRDefault="00596A6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DEBA7" w14:textId="77777777" w:rsidR="00596A6B" w:rsidRDefault="00596A6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61B2C" w14:textId="77777777" w:rsidR="00596A6B" w:rsidRDefault="00596A6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D0EA0" w14:textId="77777777" w:rsidR="00596A6B" w:rsidRDefault="00596A6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6C6F9" w14:textId="77777777" w:rsidR="00596A6B" w:rsidRDefault="00596A6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F21B7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63C2DCA" w14:textId="77777777" w:rsidR="00596A6B" w:rsidRPr="005F21B7" w:rsidRDefault="00596A6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F21B7">
              <w:rPr>
                <w:b/>
                <w:bCs/>
                <w:i/>
                <w:iCs/>
                <w:sz w:val="20"/>
              </w:rPr>
              <w:t>la liniile 4 și 5 Cap Y.</w:t>
            </w:r>
          </w:p>
        </w:tc>
      </w:tr>
      <w:tr w:rsidR="00596A6B" w:rsidRPr="00456545" w14:paraId="25093C63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E920E" w14:textId="77777777" w:rsidR="00596A6B" w:rsidRPr="00456545" w:rsidRDefault="00596A6B" w:rsidP="00596A6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5ED7D" w14:textId="77777777" w:rsidR="00596A6B" w:rsidRDefault="00596A6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4BC69" w14:textId="77777777" w:rsidR="00596A6B" w:rsidRDefault="00596A6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CE67B" w14:textId="77777777" w:rsidR="00596A6B" w:rsidRDefault="00596A6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Inotești </w:t>
            </w:r>
          </w:p>
          <w:p w14:paraId="7692CA75" w14:textId="77777777" w:rsidR="00596A6B" w:rsidRDefault="00596A6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DD92B" w14:textId="77777777" w:rsidR="00596A6B" w:rsidRDefault="00596A6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293151C4" w14:textId="77777777" w:rsidR="00596A6B" w:rsidRDefault="00596A6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A8B84" w14:textId="77777777" w:rsidR="00596A6B" w:rsidRDefault="00596A6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73372" w14:textId="77777777" w:rsidR="00596A6B" w:rsidRDefault="00596A6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D9D37" w14:textId="77777777" w:rsidR="00596A6B" w:rsidRDefault="00596A6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52A09" w14:textId="77777777" w:rsidR="00596A6B" w:rsidRDefault="00596A6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75A7A0E" w14:textId="77777777" w:rsidR="00596A6B" w:rsidRDefault="00596A6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și 5 Cap X.</w:t>
            </w:r>
          </w:p>
        </w:tc>
      </w:tr>
      <w:tr w:rsidR="00596A6B" w:rsidRPr="00456545" w14:paraId="088EF041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E5883" w14:textId="77777777" w:rsidR="00596A6B" w:rsidRPr="00456545" w:rsidRDefault="00596A6B" w:rsidP="00596A6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67C6C" w14:textId="77777777" w:rsidR="00596A6B" w:rsidRDefault="00596A6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00530" w14:textId="77777777" w:rsidR="00596A6B" w:rsidRDefault="00596A6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3E6FD" w14:textId="77777777" w:rsidR="00596A6B" w:rsidRDefault="00596A6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Mizil</w:t>
            </w:r>
          </w:p>
          <w:p w14:paraId="2C616EF9" w14:textId="77777777" w:rsidR="00596A6B" w:rsidRDefault="00596A6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B1210" w14:textId="77777777" w:rsidR="00596A6B" w:rsidRDefault="00596A6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4520ADDA" w14:textId="77777777" w:rsidR="00596A6B" w:rsidRDefault="00596A6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A6D53" w14:textId="77777777" w:rsidR="00596A6B" w:rsidRDefault="00596A6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0B68F" w14:textId="77777777" w:rsidR="00596A6B" w:rsidRDefault="00596A6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868A4" w14:textId="77777777" w:rsidR="00596A6B" w:rsidRDefault="00596A6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30324" w14:textId="77777777" w:rsidR="00596A6B" w:rsidRDefault="00596A6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B1C5251" w14:textId="77777777" w:rsidR="00596A6B" w:rsidRDefault="00596A6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și 5 Cap Y.</w:t>
            </w:r>
          </w:p>
        </w:tc>
      </w:tr>
      <w:tr w:rsidR="00596A6B" w:rsidRPr="00456545" w14:paraId="3F38B63A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3A6C8" w14:textId="77777777" w:rsidR="00596A6B" w:rsidRPr="00456545" w:rsidRDefault="00596A6B" w:rsidP="00596A6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23734" w14:textId="77777777" w:rsidR="00596A6B" w:rsidRDefault="00596A6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C72C5" w14:textId="77777777" w:rsidR="00596A6B" w:rsidRDefault="00596A6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BE834" w14:textId="77777777" w:rsidR="00596A6B" w:rsidRDefault="00596A6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Ulmeni</w:t>
            </w:r>
          </w:p>
          <w:p w14:paraId="7467D74C" w14:textId="77777777" w:rsidR="00596A6B" w:rsidRDefault="00596A6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B7898" w14:textId="77777777" w:rsidR="00596A6B" w:rsidRDefault="00596A6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090E2DF9" w14:textId="77777777" w:rsidR="00596A6B" w:rsidRDefault="00596A6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65944" w14:textId="77777777" w:rsidR="00596A6B" w:rsidRDefault="00596A6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B34D6" w14:textId="77777777" w:rsidR="00596A6B" w:rsidRDefault="00596A6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6B2E2" w14:textId="77777777" w:rsidR="00596A6B" w:rsidRDefault="00596A6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977FC" w14:textId="77777777" w:rsidR="00596A6B" w:rsidRDefault="00596A6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F8CFE4C" w14:textId="77777777" w:rsidR="00596A6B" w:rsidRDefault="00596A6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și 5 st. Ulmeni, </w:t>
            </w:r>
          </w:p>
          <w:p w14:paraId="0F049E47" w14:textId="77777777" w:rsidR="00596A6B" w:rsidRDefault="00596A6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X.</w:t>
            </w:r>
          </w:p>
        </w:tc>
      </w:tr>
      <w:tr w:rsidR="00596A6B" w:rsidRPr="00456545" w14:paraId="360113D6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39DE4" w14:textId="77777777" w:rsidR="00596A6B" w:rsidRPr="00456545" w:rsidRDefault="00596A6B" w:rsidP="00596A6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D3753" w14:textId="77777777" w:rsidR="00596A6B" w:rsidRDefault="00596A6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062F6" w14:textId="77777777" w:rsidR="00596A6B" w:rsidRDefault="00596A6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1624A" w14:textId="77777777" w:rsidR="00596A6B" w:rsidRDefault="00596A6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Ulmeni, zonă aparate cale Cap. Y, 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49284" w14:textId="77777777" w:rsidR="00596A6B" w:rsidRDefault="00596A6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59F6F" w14:textId="77777777" w:rsidR="00596A6B" w:rsidRDefault="00596A6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211C2" w14:textId="77777777" w:rsidR="00596A6B" w:rsidRDefault="00596A6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113+050</w:t>
            </w:r>
          </w:p>
          <w:p w14:paraId="18A00E4E" w14:textId="77777777" w:rsidR="00596A6B" w:rsidRDefault="00596A6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113+100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1941C" w14:textId="77777777" w:rsidR="00596A6B" w:rsidRDefault="00596A6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BE4D8" w14:textId="77777777" w:rsidR="00596A6B" w:rsidRDefault="00596A6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  <w:r>
              <w:rPr>
                <w:b/>
                <w:bCs/>
                <w:sz w:val="20"/>
              </w:rPr>
              <w:t xml:space="preserve">peste sch. 4 Cap. Y </w:t>
            </w:r>
          </w:p>
          <w:p w14:paraId="6876F0CF" w14:textId="77777777" w:rsidR="00596A6B" w:rsidRDefault="00596A6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sz w:val="20"/>
              </w:rPr>
              <w:t>St. Ulmeni</w:t>
            </w:r>
          </w:p>
        </w:tc>
      </w:tr>
      <w:tr w:rsidR="00596A6B" w14:paraId="2388850C" w14:textId="77777777" w:rsidTr="004727FB">
        <w:trPr>
          <w:cantSplit/>
          <w:trHeight w:val="13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2BC07" w14:textId="77777777" w:rsidR="00596A6B" w:rsidRDefault="00596A6B" w:rsidP="00596A6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436BB" w14:textId="77777777" w:rsidR="00596A6B" w:rsidRDefault="00596A6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463C5" w14:textId="77777777" w:rsidR="00596A6B" w:rsidRPr="00D33E71" w:rsidRDefault="00596A6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4737B" w14:textId="77777777" w:rsidR="00596A6B" w:rsidRDefault="00596A6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7FBEFEBC" w14:textId="77777777" w:rsidR="00596A6B" w:rsidRDefault="00596A6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F7652" w14:textId="77777777" w:rsidR="00596A6B" w:rsidRDefault="00596A6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 </w:t>
            </w:r>
          </w:p>
          <w:p w14:paraId="66AB03B9" w14:textId="77777777" w:rsidR="00596A6B" w:rsidRDefault="00596A6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 / 70</w:t>
            </w:r>
          </w:p>
          <w:p w14:paraId="49BACB8A" w14:textId="77777777" w:rsidR="00596A6B" w:rsidRDefault="00596A6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F463A" w14:textId="77777777" w:rsidR="00596A6B" w:rsidRPr="00D33E71" w:rsidRDefault="00596A6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5D16C" w14:textId="77777777" w:rsidR="00596A6B" w:rsidRDefault="00596A6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FF879" w14:textId="77777777" w:rsidR="00596A6B" w:rsidRPr="00D33E71" w:rsidRDefault="00596A6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C046F" w14:textId="77777777" w:rsidR="00596A6B" w:rsidRDefault="00596A6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EC3054B" w14:textId="77777777" w:rsidR="00596A6B" w:rsidRDefault="00596A6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5AAEE875" w14:textId="77777777" w:rsidR="00596A6B" w:rsidRDefault="00596A6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6 - 10 </w:t>
            </w:r>
          </w:p>
          <w:p w14:paraId="0318C505" w14:textId="77777777" w:rsidR="00596A6B" w:rsidRDefault="00596A6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</w:t>
            </w:r>
          </w:p>
          <w:p w14:paraId="684B1599" w14:textId="77777777" w:rsidR="00596A6B" w:rsidRDefault="00596A6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şi diagonala 54 - 70. </w:t>
            </w:r>
          </w:p>
        </w:tc>
      </w:tr>
      <w:tr w:rsidR="00596A6B" w14:paraId="120F3080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4EE82" w14:textId="77777777" w:rsidR="00596A6B" w:rsidRDefault="00596A6B" w:rsidP="00596A6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EC034" w14:textId="77777777" w:rsidR="00596A6B" w:rsidRDefault="00596A6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04F99" w14:textId="77777777" w:rsidR="00596A6B" w:rsidRPr="00D33E71" w:rsidRDefault="00596A6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A9013" w14:textId="77777777" w:rsidR="00596A6B" w:rsidRDefault="00596A6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50360D88" w14:textId="77777777" w:rsidR="00596A6B" w:rsidRDefault="00596A6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1F213" w14:textId="77777777" w:rsidR="00596A6B" w:rsidRDefault="00596A6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79A08A4E" w14:textId="77777777" w:rsidR="00596A6B" w:rsidRDefault="00596A6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56 / 60</w:t>
            </w:r>
          </w:p>
          <w:p w14:paraId="1EE6D683" w14:textId="77777777" w:rsidR="00596A6B" w:rsidRDefault="00596A6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022F4" w14:textId="77777777" w:rsidR="00596A6B" w:rsidRDefault="00596A6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9A96F" w14:textId="77777777" w:rsidR="00596A6B" w:rsidRDefault="00596A6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5C30A" w14:textId="77777777" w:rsidR="00596A6B" w:rsidRPr="00D33E71" w:rsidRDefault="00596A6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84DEC" w14:textId="77777777" w:rsidR="00596A6B" w:rsidRDefault="00596A6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CA210CE" w14:textId="77777777" w:rsidR="00596A6B" w:rsidRDefault="00596A6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diagonala 52 - 60 </w:t>
            </w:r>
          </w:p>
          <w:p w14:paraId="106B7FE9" w14:textId="77777777" w:rsidR="00596A6B" w:rsidRDefault="00596A6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intrări - ieșiri </w:t>
            </w:r>
          </w:p>
          <w:p w14:paraId="0716D5A8" w14:textId="77777777" w:rsidR="00596A6B" w:rsidRDefault="00596A6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6 - 15. </w:t>
            </w:r>
          </w:p>
        </w:tc>
      </w:tr>
      <w:tr w:rsidR="00596A6B" w14:paraId="4AAF26EC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46741" w14:textId="77777777" w:rsidR="00596A6B" w:rsidRDefault="00596A6B" w:rsidP="00596A6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A10C3" w14:textId="77777777" w:rsidR="00596A6B" w:rsidRDefault="00596A6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128+750</w:t>
            </w:r>
          </w:p>
          <w:p w14:paraId="4521F543" w14:textId="77777777" w:rsidR="00596A6B" w:rsidRDefault="00596A6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ADECF" w14:textId="77777777" w:rsidR="00596A6B" w:rsidRPr="00D33E71" w:rsidRDefault="00596A6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2925F" w14:textId="77777777" w:rsidR="00596A6B" w:rsidRDefault="00596A6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Buzău,</w:t>
            </w:r>
          </w:p>
          <w:p w14:paraId="58464B49" w14:textId="77777777" w:rsidR="00596A6B" w:rsidRDefault="00596A6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 Cap Y,</w:t>
            </w:r>
          </w:p>
          <w:p w14:paraId="1BC30444" w14:textId="77777777" w:rsidR="00596A6B" w:rsidRDefault="00596A6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768E4" w14:textId="77777777" w:rsidR="00596A6B" w:rsidRDefault="00596A6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FB18C" w14:textId="77777777" w:rsidR="00596A6B" w:rsidRDefault="00596A6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AFC9B" w14:textId="77777777" w:rsidR="00596A6B" w:rsidRDefault="00596A6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9C1B6" w14:textId="77777777" w:rsidR="00596A6B" w:rsidRPr="00D33E71" w:rsidRDefault="00596A6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9698A" w14:textId="77777777" w:rsidR="00596A6B" w:rsidRDefault="00596A6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4C2A7E0" w14:textId="77777777" w:rsidR="00596A6B" w:rsidRDefault="00596A6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30, 18, 14, 12, 10 Cap Y.</w:t>
            </w:r>
          </w:p>
        </w:tc>
      </w:tr>
      <w:tr w:rsidR="00596A6B" w14:paraId="5D2ABCFF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510D0" w14:textId="77777777" w:rsidR="00596A6B" w:rsidRDefault="00596A6B" w:rsidP="00596A6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2D6AC" w14:textId="77777777" w:rsidR="00596A6B" w:rsidRDefault="00596A6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138+950</w:t>
            </w:r>
          </w:p>
          <w:p w14:paraId="57C27FE4" w14:textId="77777777" w:rsidR="00596A6B" w:rsidRDefault="00596A6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139+250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12DF6" w14:textId="77777777" w:rsidR="00596A6B" w:rsidRDefault="00596A6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D11EE" w14:textId="77777777" w:rsidR="00596A6B" w:rsidRDefault="00596A6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Boboc, zonă aparate de cale Cap X</w:t>
            </w:r>
          </w:p>
          <w:p w14:paraId="3CE5AFF4" w14:textId="77777777" w:rsidR="00596A6B" w:rsidRDefault="00596A6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1, 7, 11.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BEAF9" w14:textId="77777777" w:rsidR="00596A6B" w:rsidRDefault="00596A6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2294D" w14:textId="77777777" w:rsidR="00596A6B" w:rsidRDefault="00596A6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73673" w14:textId="77777777" w:rsidR="00596A6B" w:rsidRDefault="00596A6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0E4EB" w14:textId="77777777" w:rsidR="00596A6B" w:rsidRPr="00D33E71" w:rsidRDefault="00596A6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AF10C" w14:textId="77777777" w:rsidR="00596A6B" w:rsidRDefault="00596A6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fir I </w:t>
            </w:r>
          </w:p>
          <w:p w14:paraId="0FDE45DC" w14:textId="77777777" w:rsidR="00596A6B" w:rsidRDefault="00596A6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Buzău – Boboc și linia 3 directă Hm. Boboc </w:t>
            </w:r>
          </w:p>
        </w:tc>
      </w:tr>
      <w:tr w:rsidR="00596A6B" w14:paraId="729B307E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165B1" w14:textId="77777777" w:rsidR="00596A6B" w:rsidRDefault="00596A6B" w:rsidP="00596A6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71617" w14:textId="77777777" w:rsidR="00596A6B" w:rsidRDefault="00596A6B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71B37" w14:textId="77777777" w:rsidR="00596A6B" w:rsidRDefault="00596A6B" w:rsidP="00AC57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BE2EC" w14:textId="77777777" w:rsidR="00596A6B" w:rsidRDefault="00596A6B" w:rsidP="00AC57D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Boboc, zonă aparate de cale Cap X</w:t>
            </w:r>
          </w:p>
          <w:p w14:paraId="36CD5EB0" w14:textId="77777777" w:rsidR="00596A6B" w:rsidRDefault="00596A6B" w:rsidP="00AC57D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3, 5, 9.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64F70" w14:textId="77777777" w:rsidR="00596A6B" w:rsidRDefault="00596A6B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28329" w14:textId="77777777" w:rsidR="00596A6B" w:rsidRDefault="00596A6B" w:rsidP="00AC57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E7EF5" w14:textId="77777777" w:rsidR="00596A6B" w:rsidRDefault="00596A6B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138+950</w:t>
            </w:r>
          </w:p>
          <w:p w14:paraId="45994649" w14:textId="77777777" w:rsidR="00596A6B" w:rsidRDefault="00596A6B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A2AB9" w14:textId="77777777" w:rsidR="00596A6B" w:rsidRPr="00D33E71" w:rsidRDefault="00596A6B" w:rsidP="00AC57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5CAA3" w14:textId="77777777" w:rsidR="00596A6B" w:rsidRDefault="00596A6B" w:rsidP="00AC57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fir II </w:t>
            </w:r>
          </w:p>
          <w:p w14:paraId="592B7102" w14:textId="77777777" w:rsidR="00596A6B" w:rsidRDefault="00596A6B" w:rsidP="00AC57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Buzău – Boboc și linia 2 directă Hm. Boboc </w:t>
            </w:r>
          </w:p>
        </w:tc>
      </w:tr>
      <w:tr w:rsidR="00596A6B" w14:paraId="7320206E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0441D" w14:textId="77777777" w:rsidR="00596A6B" w:rsidRDefault="00596A6B" w:rsidP="00596A6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1ED92" w14:textId="77777777" w:rsidR="00596A6B" w:rsidRDefault="00596A6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157+200</w:t>
            </w:r>
          </w:p>
          <w:p w14:paraId="00E3B623" w14:textId="77777777" w:rsidR="00596A6B" w:rsidRDefault="00596A6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158+900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F03C1" w14:textId="77777777" w:rsidR="00596A6B" w:rsidRDefault="00596A6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FCEF1" w14:textId="77777777" w:rsidR="00596A6B" w:rsidRDefault="00596A6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6942D1F5" w14:textId="77777777" w:rsidR="00596A6B" w:rsidRDefault="00596A6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Râmnicu Sărat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D9F1C" w14:textId="77777777" w:rsidR="00596A6B" w:rsidRDefault="00596A6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DDFB8" w14:textId="77777777" w:rsidR="00596A6B" w:rsidRDefault="00596A6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C7AEC" w14:textId="77777777" w:rsidR="00596A6B" w:rsidRDefault="00596A6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48AD9" w14:textId="77777777" w:rsidR="00596A6B" w:rsidRDefault="00596A6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F7BE1" w14:textId="77777777" w:rsidR="00596A6B" w:rsidRDefault="00596A6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96A6B" w14:paraId="3168F3CB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916EB" w14:textId="77777777" w:rsidR="00596A6B" w:rsidRDefault="00596A6B" w:rsidP="00596A6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1120F" w14:textId="77777777" w:rsidR="00596A6B" w:rsidRDefault="00596A6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159+220</w:t>
            </w:r>
          </w:p>
          <w:p w14:paraId="6B5E975F" w14:textId="77777777" w:rsidR="00596A6B" w:rsidRDefault="00596A6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159+340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2141F" w14:textId="77777777" w:rsidR="00596A6B" w:rsidRDefault="00596A6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A9F6F" w14:textId="77777777" w:rsidR="00596A6B" w:rsidRDefault="00596A6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60334BAD" w14:textId="77777777" w:rsidR="00596A6B" w:rsidRDefault="00596A6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B0A55" w14:textId="77777777" w:rsidR="00596A6B" w:rsidRDefault="00596A6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83A98" w14:textId="77777777" w:rsidR="00596A6B" w:rsidRDefault="00596A6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C9948" w14:textId="77777777" w:rsidR="00596A6B" w:rsidRDefault="00596A6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1449D" w14:textId="77777777" w:rsidR="00596A6B" w:rsidRDefault="00596A6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1EC69" w14:textId="77777777" w:rsidR="00596A6B" w:rsidRPr="004143AF" w:rsidRDefault="00596A6B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47876CE2" w14:textId="77777777" w:rsidR="00596A6B" w:rsidRPr="004143AF" w:rsidRDefault="00596A6B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FF1C46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96A6B" w14:paraId="1966A6D9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D767C" w14:textId="77777777" w:rsidR="00596A6B" w:rsidRDefault="00596A6B" w:rsidP="00596A6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72E50" w14:textId="77777777" w:rsidR="00596A6B" w:rsidRDefault="00596A6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8A6E7" w14:textId="77777777" w:rsidR="00596A6B" w:rsidRDefault="00596A6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7BEDD" w14:textId="77777777" w:rsidR="00596A6B" w:rsidRDefault="00596A6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1CB2010D" w14:textId="77777777" w:rsidR="00596A6B" w:rsidRDefault="00596A6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EFE40" w14:textId="77777777" w:rsidR="00596A6B" w:rsidRDefault="00596A6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CD5BC" w14:textId="77777777" w:rsidR="00596A6B" w:rsidRDefault="00596A6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06A21" w14:textId="77777777" w:rsidR="00596A6B" w:rsidRDefault="00596A6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159+220</w:t>
            </w:r>
          </w:p>
          <w:p w14:paraId="01647638" w14:textId="77777777" w:rsidR="00596A6B" w:rsidRDefault="00596A6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159+340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7E9FC" w14:textId="77777777" w:rsidR="00596A6B" w:rsidRDefault="00596A6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81F65" w14:textId="77777777" w:rsidR="00596A6B" w:rsidRPr="004143AF" w:rsidRDefault="00596A6B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41594987" w14:textId="77777777" w:rsidR="00596A6B" w:rsidRPr="004143AF" w:rsidRDefault="00596A6B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FF1C46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96A6B" w14:paraId="62A897B3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B8E67" w14:textId="77777777" w:rsidR="00596A6B" w:rsidRDefault="00596A6B" w:rsidP="00596A6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2C867" w14:textId="77777777" w:rsidR="00596A6B" w:rsidRDefault="00596A6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F0018" w14:textId="77777777" w:rsidR="00596A6B" w:rsidRDefault="00596A6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3690A" w14:textId="77777777" w:rsidR="00596A6B" w:rsidRDefault="00596A6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Râmnicu Sărat</w:t>
            </w:r>
          </w:p>
          <w:p w14:paraId="21119A0C" w14:textId="77777777" w:rsidR="00596A6B" w:rsidRDefault="00596A6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prim. - exped.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F8A1D" w14:textId="77777777" w:rsidR="00596A6B" w:rsidRDefault="00596A6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24682" w14:textId="77777777" w:rsidR="00596A6B" w:rsidRDefault="00596A6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7F079" w14:textId="77777777" w:rsidR="00596A6B" w:rsidRDefault="00596A6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1268E" w14:textId="77777777" w:rsidR="00596A6B" w:rsidRDefault="00596A6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0CBD6" w14:textId="77777777" w:rsidR="00596A6B" w:rsidRPr="004143AF" w:rsidRDefault="00596A6B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596A6B" w14:paraId="73281E89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08863" w14:textId="77777777" w:rsidR="00596A6B" w:rsidRDefault="00596A6B" w:rsidP="00596A6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D406A" w14:textId="77777777" w:rsidR="00596A6B" w:rsidRDefault="00596A6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D057D" w14:textId="77777777" w:rsidR="00596A6B" w:rsidRDefault="00596A6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8644E" w14:textId="77777777" w:rsidR="00596A6B" w:rsidRDefault="00596A6B" w:rsidP="009F551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 -</w:t>
            </w:r>
          </w:p>
          <w:p w14:paraId="00ACBA4A" w14:textId="77777777" w:rsidR="00596A6B" w:rsidRDefault="00596A6B" w:rsidP="009F551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Sihlea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353F7" w14:textId="77777777" w:rsidR="00596A6B" w:rsidRDefault="00596A6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91594" w14:textId="77777777" w:rsidR="00596A6B" w:rsidRDefault="00596A6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DB4E4" w14:textId="77777777" w:rsidR="00596A6B" w:rsidRDefault="00596A6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167+700</w:t>
            </w:r>
          </w:p>
          <w:p w14:paraId="69C17EC5" w14:textId="77777777" w:rsidR="00596A6B" w:rsidRDefault="00596A6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933CB" w14:textId="77777777" w:rsidR="00596A6B" w:rsidRDefault="00596A6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4BFA0" w14:textId="77777777" w:rsidR="00596A6B" w:rsidRPr="004143AF" w:rsidRDefault="00596A6B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596A6B" w14:paraId="533352DB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85D90" w14:textId="77777777" w:rsidR="00596A6B" w:rsidRDefault="00596A6B" w:rsidP="00596A6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A3773" w14:textId="77777777" w:rsidR="00596A6B" w:rsidRDefault="00596A6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E2453" w14:textId="77777777" w:rsidR="00596A6B" w:rsidRDefault="00596A6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44D0E" w14:textId="77777777" w:rsidR="00596A6B" w:rsidRDefault="00596A6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 -</w:t>
            </w:r>
          </w:p>
          <w:p w14:paraId="629D082C" w14:textId="77777777" w:rsidR="00596A6B" w:rsidRDefault="00596A6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Sihlea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F6404" w14:textId="77777777" w:rsidR="00596A6B" w:rsidRDefault="00596A6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CB3BD" w14:textId="77777777" w:rsidR="00596A6B" w:rsidRDefault="00596A6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81BAC" w14:textId="77777777" w:rsidR="00596A6B" w:rsidRDefault="00596A6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170+000</w:t>
            </w:r>
          </w:p>
          <w:p w14:paraId="345A704C" w14:textId="77777777" w:rsidR="00596A6B" w:rsidRDefault="00596A6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2F325" w14:textId="77777777" w:rsidR="00596A6B" w:rsidRDefault="00596A6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69C9E" w14:textId="77777777" w:rsidR="00596A6B" w:rsidRPr="004143AF" w:rsidRDefault="00596A6B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596A6B" w14:paraId="7047A0B7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E8654" w14:textId="77777777" w:rsidR="00596A6B" w:rsidRDefault="00596A6B" w:rsidP="00596A6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43E80" w14:textId="77777777" w:rsidR="00596A6B" w:rsidRDefault="00596A6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171+900</w:t>
            </w:r>
          </w:p>
          <w:p w14:paraId="6B8E833F" w14:textId="77777777" w:rsidR="00596A6B" w:rsidRDefault="00596A6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171+950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E046B" w14:textId="77777777" w:rsidR="00596A6B" w:rsidRDefault="00596A6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C5284" w14:textId="77777777" w:rsidR="00596A6B" w:rsidRDefault="00596A6B" w:rsidP="000538A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 -</w:t>
            </w:r>
          </w:p>
          <w:p w14:paraId="4CC65D08" w14:textId="77777777" w:rsidR="00596A6B" w:rsidRDefault="00596A6B" w:rsidP="000538A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Sihlea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BD5E4" w14:textId="77777777" w:rsidR="00596A6B" w:rsidRDefault="00596A6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991CD" w14:textId="77777777" w:rsidR="00596A6B" w:rsidRDefault="00596A6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B369F" w14:textId="77777777" w:rsidR="00596A6B" w:rsidRDefault="00596A6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B40BC" w14:textId="77777777" w:rsidR="00596A6B" w:rsidRDefault="00596A6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F575F" w14:textId="77777777" w:rsidR="00596A6B" w:rsidRPr="004143AF" w:rsidRDefault="00596A6B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596A6B" w14:paraId="1153652A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D7815" w14:textId="77777777" w:rsidR="00596A6B" w:rsidRDefault="00596A6B" w:rsidP="00596A6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46ACF" w14:textId="77777777" w:rsidR="00596A6B" w:rsidRDefault="00596A6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27559" w14:textId="77777777" w:rsidR="00596A6B" w:rsidRDefault="00596A6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C8B42" w14:textId="77777777" w:rsidR="00596A6B" w:rsidRDefault="00596A6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Sihlea</w:t>
            </w:r>
          </w:p>
          <w:p w14:paraId="12773819" w14:textId="77777777" w:rsidR="00596A6B" w:rsidRDefault="00596A6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FD7C0" w14:textId="77777777" w:rsidR="00596A6B" w:rsidRDefault="00596A6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11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48ADC" w14:textId="77777777" w:rsidR="00596A6B" w:rsidRDefault="00596A6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FF6E8" w14:textId="77777777" w:rsidR="00596A6B" w:rsidRDefault="00596A6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02316" w14:textId="77777777" w:rsidR="00596A6B" w:rsidRDefault="00596A6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EBFC3" w14:textId="77777777" w:rsidR="00596A6B" w:rsidRPr="00534A55" w:rsidRDefault="00596A6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Nesemnalizată pe teren.</w:t>
            </w:r>
          </w:p>
          <w:p w14:paraId="73CF5B3A" w14:textId="77777777" w:rsidR="00596A6B" w:rsidRPr="00534A55" w:rsidRDefault="00596A6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74EBB388" w14:textId="77777777" w:rsidR="00596A6B" w:rsidRPr="004143AF" w:rsidRDefault="00596A6B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la linia 5 prim</w:t>
            </w:r>
            <w:r>
              <w:rPr>
                <w:b/>
                <w:bCs/>
                <w:i/>
                <w:sz w:val="20"/>
              </w:rPr>
              <w:t>iri</w:t>
            </w:r>
            <w:r w:rsidRPr="00534A55">
              <w:rPr>
                <w:b/>
                <w:bCs/>
                <w:i/>
                <w:sz w:val="20"/>
              </w:rPr>
              <w:t xml:space="preserve"> - exped</w:t>
            </w:r>
            <w:r>
              <w:rPr>
                <w:b/>
                <w:bCs/>
                <w:i/>
                <w:sz w:val="20"/>
              </w:rPr>
              <w:t>.</w:t>
            </w:r>
          </w:p>
        </w:tc>
      </w:tr>
      <w:tr w:rsidR="00596A6B" w14:paraId="0FFDA420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CC05E" w14:textId="77777777" w:rsidR="00596A6B" w:rsidRDefault="00596A6B" w:rsidP="00596A6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CB442" w14:textId="77777777" w:rsidR="00596A6B" w:rsidRDefault="00596A6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C2736" w14:textId="77777777" w:rsidR="00596A6B" w:rsidRDefault="00596A6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9174A" w14:textId="77777777" w:rsidR="00596A6B" w:rsidRDefault="00596A6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Sihlea</w:t>
            </w:r>
          </w:p>
          <w:p w14:paraId="62AF2F19" w14:textId="77777777" w:rsidR="00596A6B" w:rsidRDefault="00596A6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EBB47" w14:textId="77777777" w:rsidR="00596A6B" w:rsidRDefault="00596A6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12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393E5" w14:textId="77777777" w:rsidR="00596A6B" w:rsidRDefault="00596A6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D90D4" w14:textId="77777777" w:rsidR="00596A6B" w:rsidRDefault="00596A6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A10A7" w14:textId="77777777" w:rsidR="00596A6B" w:rsidRDefault="00596A6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D7EE7" w14:textId="77777777" w:rsidR="00596A6B" w:rsidRPr="00534A55" w:rsidRDefault="00596A6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Nesemnalizată pe teren.</w:t>
            </w:r>
          </w:p>
          <w:p w14:paraId="59EA5283" w14:textId="77777777" w:rsidR="00596A6B" w:rsidRPr="00534A55" w:rsidRDefault="00596A6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0D6C54CB" w14:textId="77777777" w:rsidR="00596A6B" w:rsidRPr="00534A55" w:rsidRDefault="00596A6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la linia 5 prim</w:t>
            </w:r>
            <w:r>
              <w:rPr>
                <w:b/>
                <w:bCs/>
                <w:i/>
                <w:sz w:val="20"/>
              </w:rPr>
              <w:t>iri</w:t>
            </w:r>
            <w:r w:rsidRPr="00534A55">
              <w:rPr>
                <w:b/>
                <w:bCs/>
                <w:i/>
                <w:sz w:val="20"/>
              </w:rPr>
              <w:t xml:space="preserve"> - exped</w:t>
            </w:r>
            <w:r>
              <w:rPr>
                <w:b/>
                <w:bCs/>
                <w:i/>
                <w:sz w:val="20"/>
              </w:rPr>
              <w:t>.</w:t>
            </w:r>
          </w:p>
        </w:tc>
      </w:tr>
      <w:tr w:rsidR="00596A6B" w14:paraId="079A3DB8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E11D5" w14:textId="77777777" w:rsidR="00596A6B" w:rsidRDefault="00596A6B" w:rsidP="00596A6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EC051" w14:textId="77777777" w:rsidR="00596A6B" w:rsidRDefault="00596A6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4B626" w14:textId="77777777" w:rsidR="00596A6B" w:rsidRDefault="00596A6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C97A9" w14:textId="77777777" w:rsidR="00596A6B" w:rsidRDefault="00596A6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Sihlea -</w:t>
            </w:r>
          </w:p>
          <w:p w14:paraId="3D930FA7" w14:textId="77777777" w:rsidR="00596A6B" w:rsidRDefault="00596A6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C4AAA" w14:textId="77777777" w:rsidR="00596A6B" w:rsidRDefault="00596A6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94329" w14:textId="77777777" w:rsidR="00596A6B" w:rsidRDefault="00596A6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248D8" w14:textId="77777777" w:rsidR="00596A6B" w:rsidRDefault="00596A6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177+180</w:t>
            </w:r>
          </w:p>
          <w:p w14:paraId="63617536" w14:textId="77777777" w:rsidR="00596A6B" w:rsidRDefault="00596A6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182+620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A844A" w14:textId="77777777" w:rsidR="00596A6B" w:rsidRDefault="00596A6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1E565" w14:textId="77777777" w:rsidR="00596A6B" w:rsidRPr="004143AF" w:rsidRDefault="00596A6B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596A6B" w14:paraId="6D3F2539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E7025" w14:textId="77777777" w:rsidR="00596A6B" w:rsidRDefault="00596A6B" w:rsidP="00596A6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10D0A" w14:textId="77777777" w:rsidR="00596A6B" w:rsidRDefault="00596A6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E0B0E" w14:textId="77777777" w:rsidR="00596A6B" w:rsidRDefault="00596A6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AEA6F" w14:textId="77777777" w:rsidR="00596A6B" w:rsidRPr="000C4604" w:rsidRDefault="00596A6B" w:rsidP="004727FB">
            <w:pPr>
              <w:spacing w:before="40" w:after="40" w:line="276" w:lineRule="auto"/>
              <w:ind w:left="57" w:right="57"/>
              <w:rPr>
                <w:sz w:val="20"/>
              </w:rPr>
            </w:pPr>
            <w:r>
              <w:rPr>
                <w:b/>
                <w:bCs/>
                <w:sz w:val="20"/>
              </w:rPr>
              <w:t>Hm Gugești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06FB4" w14:textId="77777777" w:rsidR="00596A6B" w:rsidRDefault="00596A6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100A1BE5" w14:textId="77777777" w:rsidR="00596A6B" w:rsidRDefault="00596A6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13 </w:t>
            </w:r>
          </w:p>
          <w:p w14:paraId="6EDCC8F3" w14:textId="77777777" w:rsidR="00596A6B" w:rsidRDefault="00596A6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60B4A" w14:textId="77777777" w:rsidR="00596A6B" w:rsidRDefault="00596A6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BD6D9" w14:textId="77777777" w:rsidR="00596A6B" w:rsidRDefault="00596A6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E08D1" w14:textId="77777777" w:rsidR="00596A6B" w:rsidRDefault="00596A6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5066E" w14:textId="77777777" w:rsidR="00596A6B" w:rsidRPr="000C4604" w:rsidRDefault="00596A6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0C4604">
              <w:rPr>
                <w:b/>
                <w:bCs/>
                <w:i/>
                <w:sz w:val="20"/>
              </w:rPr>
              <w:t>Nesemnalizată pe teren.</w:t>
            </w:r>
          </w:p>
          <w:p w14:paraId="06A46EE6" w14:textId="77777777" w:rsidR="00596A6B" w:rsidRPr="004143AF" w:rsidRDefault="00596A6B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0C4604">
              <w:rPr>
                <w:b/>
                <w:bCs/>
                <w:i/>
                <w:sz w:val="20"/>
              </w:rPr>
              <w:t>Afectează intrări - ieşiri la și de la linia 4 primiri/ expedieri Cap X Gugești</w:t>
            </w:r>
          </w:p>
        </w:tc>
      </w:tr>
      <w:tr w:rsidR="00596A6B" w14:paraId="5EBDBD60" w14:textId="77777777" w:rsidTr="004727FB">
        <w:trPr>
          <w:cantSplit/>
          <w:trHeight w:val="3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3FA56" w14:textId="77777777" w:rsidR="00596A6B" w:rsidRDefault="00596A6B" w:rsidP="00596A6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78E2F" w14:textId="77777777" w:rsidR="00596A6B" w:rsidRDefault="00596A6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66BDB" w14:textId="77777777" w:rsidR="00596A6B" w:rsidRDefault="00596A6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46EAC" w14:textId="77777777" w:rsidR="00596A6B" w:rsidRDefault="00596A6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 -</w:t>
            </w:r>
          </w:p>
          <w:p w14:paraId="3576AC94" w14:textId="77777777" w:rsidR="00596A6B" w:rsidRDefault="00596A6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7796B" w14:textId="77777777" w:rsidR="00596A6B" w:rsidRDefault="00596A6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9B492" w14:textId="77777777" w:rsidR="00596A6B" w:rsidRDefault="00596A6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10F72" w14:textId="77777777" w:rsidR="00596A6B" w:rsidRDefault="00596A6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186+450</w:t>
            </w:r>
          </w:p>
          <w:p w14:paraId="691A4A0D" w14:textId="77777777" w:rsidR="00596A6B" w:rsidRDefault="00596A6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189+600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7B30F" w14:textId="77777777" w:rsidR="00596A6B" w:rsidRDefault="00596A6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D143A" w14:textId="77777777" w:rsidR="00596A6B" w:rsidRDefault="00596A6B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596A6B" w14:paraId="10CA15A3" w14:textId="77777777" w:rsidTr="004727FB">
        <w:trPr>
          <w:cantSplit/>
          <w:trHeight w:val="6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6F094" w14:textId="77777777" w:rsidR="00596A6B" w:rsidRDefault="00596A6B" w:rsidP="00596A6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83C66" w14:textId="77777777" w:rsidR="00596A6B" w:rsidRDefault="00596A6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187+000</w:t>
            </w:r>
          </w:p>
          <w:p w14:paraId="6BD1FEB4" w14:textId="77777777" w:rsidR="00596A6B" w:rsidRDefault="00596A6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190+400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51DB9" w14:textId="77777777" w:rsidR="00596A6B" w:rsidRDefault="00596A6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2366C" w14:textId="77777777" w:rsidR="00596A6B" w:rsidRDefault="00596A6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 - Cotești și</w:t>
            </w:r>
          </w:p>
          <w:p w14:paraId="2B1E9C96" w14:textId="77777777" w:rsidR="00596A6B" w:rsidRDefault="00596A6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Cotești</w:t>
            </w:r>
          </w:p>
          <w:p w14:paraId="5069E7AE" w14:textId="77777777" w:rsidR="00596A6B" w:rsidRDefault="00596A6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9D91A" w14:textId="77777777" w:rsidR="00596A6B" w:rsidRDefault="00596A6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A7A95" w14:textId="77777777" w:rsidR="00596A6B" w:rsidRDefault="00596A6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D928D" w14:textId="77777777" w:rsidR="00596A6B" w:rsidRDefault="00596A6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BFEC5" w14:textId="77777777" w:rsidR="00596A6B" w:rsidRDefault="00596A6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99358" w14:textId="77777777" w:rsidR="00596A6B" w:rsidRPr="00BB30B6" w:rsidRDefault="00596A6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4F36979F" w14:textId="77777777" w:rsidR="00596A6B" w:rsidRDefault="00596A6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 xml:space="preserve">peste sch. 1 și 7 </w:t>
            </w:r>
          </w:p>
          <w:p w14:paraId="7C6383F4" w14:textId="77777777" w:rsidR="00596A6B" w:rsidRDefault="00596A6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>Hm Cotești</w:t>
            </w:r>
            <w:r>
              <w:rPr>
                <w:b/>
                <w:bCs/>
                <w:i/>
                <w:sz w:val="20"/>
              </w:rPr>
              <w:t xml:space="preserve">, </w:t>
            </w:r>
            <w:r w:rsidRPr="00BB30B6">
              <w:rPr>
                <w:b/>
                <w:bCs/>
                <w:i/>
                <w:sz w:val="20"/>
              </w:rPr>
              <w:t>Cap X.</w:t>
            </w:r>
          </w:p>
        </w:tc>
      </w:tr>
      <w:tr w:rsidR="00596A6B" w14:paraId="690C0D57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CDA91" w14:textId="77777777" w:rsidR="00596A6B" w:rsidRDefault="00596A6B" w:rsidP="00596A6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9CA0A" w14:textId="77777777" w:rsidR="00596A6B" w:rsidRDefault="00596A6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8A18B" w14:textId="77777777" w:rsidR="00596A6B" w:rsidRDefault="00596A6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A4F61" w14:textId="77777777" w:rsidR="00596A6B" w:rsidRDefault="00596A6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Focşani</w:t>
            </w:r>
          </w:p>
          <w:p w14:paraId="1183F5B6" w14:textId="77777777" w:rsidR="00596A6B" w:rsidRDefault="00596A6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P. E.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606CF" w14:textId="77777777" w:rsidR="00596A6B" w:rsidRDefault="00596A6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FF5CF" w14:textId="77777777" w:rsidR="00596A6B" w:rsidRDefault="00596A6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5F265" w14:textId="77777777" w:rsidR="00596A6B" w:rsidRDefault="00596A6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0F1A0" w14:textId="77777777" w:rsidR="00596A6B" w:rsidRDefault="00596A6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22E02" w14:textId="77777777" w:rsidR="00596A6B" w:rsidRDefault="00596A6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96A6B" w14:paraId="7C85D2F8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8C44F" w14:textId="77777777" w:rsidR="00596A6B" w:rsidRDefault="00596A6B" w:rsidP="00596A6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FCE48" w14:textId="77777777" w:rsidR="00596A6B" w:rsidRDefault="00596A6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99A36" w14:textId="77777777" w:rsidR="00596A6B" w:rsidRDefault="00596A6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E05B2" w14:textId="77777777" w:rsidR="00596A6B" w:rsidRDefault="00596A6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Focşani -</w:t>
            </w:r>
          </w:p>
          <w:p w14:paraId="382D7613" w14:textId="77777777" w:rsidR="00596A6B" w:rsidRDefault="00596A6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Putna Seacă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78CD8" w14:textId="77777777" w:rsidR="00596A6B" w:rsidRDefault="00596A6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3216B" w14:textId="77777777" w:rsidR="00596A6B" w:rsidRDefault="00596A6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5F5BD" w14:textId="77777777" w:rsidR="00596A6B" w:rsidRDefault="00596A6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199+300</w:t>
            </w:r>
          </w:p>
          <w:p w14:paraId="17D134D8" w14:textId="77777777" w:rsidR="00596A6B" w:rsidRDefault="00596A6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50C7F" w14:textId="77777777" w:rsidR="00596A6B" w:rsidRDefault="00596A6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D4FA9" w14:textId="77777777" w:rsidR="00596A6B" w:rsidRDefault="00596A6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96A6B" w14:paraId="3F1DAD3C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B665C" w14:textId="77777777" w:rsidR="00596A6B" w:rsidRDefault="00596A6B" w:rsidP="00596A6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2B16A" w14:textId="77777777" w:rsidR="00596A6B" w:rsidRDefault="00596A6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209+600</w:t>
            </w:r>
          </w:p>
          <w:p w14:paraId="35ACE8C1" w14:textId="77777777" w:rsidR="00596A6B" w:rsidRDefault="00596A6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209+900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A0543" w14:textId="77777777" w:rsidR="00596A6B" w:rsidRDefault="00596A6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8AA51" w14:textId="77777777" w:rsidR="00596A6B" w:rsidRDefault="00596A6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Putna Seacă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AAA22" w14:textId="77777777" w:rsidR="00596A6B" w:rsidRDefault="00596A6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DC9D7" w14:textId="77777777" w:rsidR="00596A6B" w:rsidRDefault="00596A6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5481A" w14:textId="77777777" w:rsidR="00596A6B" w:rsidRDefault="00596A6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BBED3" w14:textId="77777777" w:rsidR="00596A6B" w:rsidRDefault="00596A6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47308" w14:textId="77777777" w:rsidR="00596A6B" w:rsidRPr="000C4604" w:rsidRDefault="00596A6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C4604">
              <w:rPr>
                <w:b/>
                <w:bCs/>
                <w:i/>
                <w:iCs/>
                <w:sz w:val="20"/>
              </w:rPr>
              <w:t>Afectează intrări - ieşiri peste sch. 3,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0C4604">
              <w:rPr>
                <w:b/>
                <w:bCs/>
                <w:i/>
                <w:iCs/>
                <w:sz w:val="20"/>
              </w:rPr>
              <w:t>7,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0C4604">
              <w:rPr>
                <w:b/>
                <w:bCs/>
                <w:i/>
                <w:iCs/>
                <w:sz w:val="20"/>
              </w:rPr>
              <w:t>11 Cap X  Putna Seacă</w:t>
            </w:r>
          </w:p>
        </w:tc>
      </w:tr>
      <w:tr w:rsidR="00596A6B" w14:paraId="7092CBAD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B9A88" w14:textId="77777777" w:rsidR="00596A6B" w:rsidRDefault="00596A6B" w:rsidP="00596A6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4350A" w14:textId="77777777" w:rsidR="00596A6B" w:rsidRDefault="00596A6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38E2F" w14:textId="77777777" w:rsidR="00596A6B" w:rsidRDefault="00596A6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27AD7" w14:textId="77777777" w:rsidR="00596A6B" w:rsidRDefault="00596A6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Putna Seacă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F54CF" w14:textId="77777777" w:rsidR="00596A6B" w:rsidRDefault="00596A6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566B6" w14:textId="77777777" w:rsidR="00596A6B" w:rsidRDefault="00596A6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221F9" w14:textId="77777777" w:rsidR="00596A6B" w:rsidRDefault="00596A6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209+600</w:t>
            </w:r>
          </w:p>
          <w:p w14:paraId="66BDF65E" w14:textId="77777777" w:rsidR="00596A6B" w:rsidRDefault="00596A6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154BC" w14:textId="77777777" w:rsidR="00596A6B" w:rsidRDefault="00596A6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C68F1" w14:textId="77777777" w:rsidR="00596A6B" w:rsidRPr="000C4604" w:rsidRDefault="00596A6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C4604">
              <w:rPr>
                <w:b/>
                <w:bCs/>
                <w:i/>
                <w:iCs/>
                <w:sz w:val="20"/>
              </w:rPr>
              <w:t xml:space="preserve">Afectează intrări - ieşiri peste sch. </w:t>
            </w:r>
            <w:r>
              <w:rPr>
                <w:b/>
                <w:bCs/>
                <w:i/>
                <w:iCs/>
                <w:sz w:val="20"/>
              </w:rPr>
              <w:t>1, 5, 9</w:t>
            </w:r>
            <w:r w:rsidRPr="000C4604">
              <w:rPr>
                <w:b/>
                <w:bCs/>
                <w:i/>
                <w:iCs/>
                <w:sz w:val="20"/>
              </w:rPr>
              <w:t xml:space="preserve"> Cap X  Putna Seacă</w:t>
            </w:r>
          </w:p>
        </w:tc>
      </w:tr>
      <w:tr w:rsidR="00596A6B" w14:paraId="7EA45B9C" w14:textId="77777777" w:rsidTr="004727FB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C9BCA" w14:textId="77777777" w:rsidR="00596A6B" w:rsidRDefault="00596A6B" w:rsidP="00596A6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17C9B" w14:textId="77777777" w:rsidR="00596A6B" w:rsidRDefault="00596A6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214+600</w:t>
            </w:r>
          </w:p>
          <w:p w14:paraId="3AE6398D" w14:textId="77777777" w:rsidR="00596A6B" w:rsidRDefault="00596A6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214+690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A97C9" w14:textId="77777777" w:rsidR="00596A6B" w:rsidRDefault="00596A6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DD163" w14:textId="77777777" w:rsidR="00596A6B" w:rsidRDefault="00596A6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Putna Seacă  -</w:t>
            </w:r>
          </w:p>
          <w:p w14:paraId="47B694DC" w14:textId="77777777" w:rsidR="00596A6B" w:rsidRDefault="00596A6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Mărăşeşti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9AA37" w14:textId="77777777" w:rsidR="00596A6B" w:rsidRDefault="00596A6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3E834" w14:textId="77777777" w:rsidR="00596A6B" w:rsidRDefault="00596A6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00621" w14:textId="77777777" w:rsidR="00596A6B" w:rsidRDefault="00596A6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214+600</w:t>
            </w:r>
          </w:p>
          <w:p w14:paraId="37A807C4" w14:textId="77777777" w:rsidR="00596A6B" w:rsidRDefault="00596A6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EB3B5" w14:textId="77777777" w:rsidR="00596A6B" w:rsidRDefault="00596A6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107DD" w14:textId="77777777" w:rsidR="00596A6B" w:rsidRPr="004143AF" w:rsidRDefault="00596A6B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55176C58" w14:textId="77777777" w:rsidR="00596A6B" w:rsidRPr="006C1F61" w:rsidRDefault="00596A6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6C1F61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96A6B" w14:paraId="2E258CE6" w14:textId="77777777" w:rsidTr="004727FB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B623E" w14:textId="77777777" w:rsidR="00596A6B" w:rsidRDefault="00596A6B" w:rsidP="00596A6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48DAA" w14:textId="77777777" w:rsidR="00596A6B" w:rsidRDefault="00596A6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B5B86" w14:textId="77777777" w:rsidR="00596A6B" w:rsidRDefault="00596A6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2E6F5" w14:textId="77777777" w:rsidR="00596A6B" w:rsidRDefault="00596A6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Mărăşeşti</w:t>
            </w:r>
          </w:p>
          <w:p w14:paraId="136313F2" w14:textId="77777777" w:rsidR="00596A6B" w:rsidRDefault="00596A6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X, peste sch.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0D8F5" w14:textId="77777777" w:rsidR="00596A6B" w:rsidRDefault="00596A6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00D60" w14:textId="77777777" w:rsidR="00596A6B" w:rsidRDefault="00596A6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E0048" w14:textId="77777777" w:rsidR="00596A6B" w:rsidRDefault="00596A6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216+700</w:t>
            </w:r>
          </w:p>
          <w:p w14:paraId="183D8CEC" w14:textId="77777777" w:rsidR="00596A6B" w:rsidRDefault="00596A6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216+750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3E725" w14:textId="77777777" w:rsidR="00596A6B" w:rsidRDefault="00596A6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72CC5" w14:textId="77777777" w:rsidR="00596A6B" w:rsidRDefault="00596A6B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6C593B">
              <w:rPr>
                <w:b/>
                <w:bCs/>
                <w:i/>
                <w:sz w:val="20"/>
              </w:rPr>
              <w:t>Nesemnalizată pe teren</w:t>
            </w:r>
            <w:r>
              <w:rPr>
                <w:b/>
                <w:bCs/>
                <w:iCs/>
                <w:sz w:val="20"/>
              </w:rPr>
              <w:t xml:space="preserve">, </w:t>
            </w:r>
          </w:p>
          <w:p w14:paraId="1EDD2922" w14:textId="77777777" w:rsidR="00596A6B" w:rsidRDefault="00596A6B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st. paralelogram.</w:t>
            </w:r>
          </w:p>
          <w:p w14:paraId="257FAD3C" w14:textId="77777777" w:rsidR="00596A6B" w:rsidRPr="004143AF" w:rsidRDefault="00596A6B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 xml:space="preserve">Afectează intrări - ieşiri din / pe  linia 500 fir 2 </w:t>
            </w:r>
            <w:r>
              <w:rPr>
                <w:b/>
                <w:bCs/>
                <w:sz w:val="20"/>
              </w:rPr>
              <w:t>Mărăşeşti – Putna Seacă.</w:t>
            </w:r>
          </w:p>
        </w:tc>
      </w:tr>
      <w:tr w:rsidR="00596A6B" w14:paraId="6BDE9EC3" w14:textId="77777777" w:rsidTr="004727FB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B0C93" w14:textId="77777777" w:rsidR="00596A6B" w:rsidRDefault="00596A6B" w:rsidP="00596A6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E4602" w14:textId="77777777" w:rsidR="00596A6B" w:rsidRDefault="00596A6B" w:rsidP="002B7A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09610" w14:textId="77777777" w:rsidR="00596A6B" w:rsidRDefault="00596A6B" w:rsidP="002B7A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9CDC3" w14:textId="77777777" w:rsidR="00596A6B" w:rsidRDefault="00596A6B" w:rsidP="002B7A9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Mărăşeşti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78589" w14:textId="77777777" w:rsidR="00596A6B" w:rsidRDefault="00596A6B" w:rsidP="002B7A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AAE7D" w14:textId="77777777" w:rsidR="00596A6B" w:rsidRDefault="00596A6B" w:rsidP="002B7A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4C375" w14:textId="77777777" w:rsidR="00596A6B" w:rsidRDefault="00596A6B" w:rsidP="002B7A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B3560" w14:textId="77777777" w:rsidR="00596A6B" w:rsidRDefault="00596A6B" w:rsidP="002B7A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B5D7F" w14:textId="77777777" w:rsidR="00596A6B" w:rsidRPr="004143AF" w:rsidRDefault="00596A6B" w:rsidP="002B7A9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596A6B" w14:paraId="20D7810D" w14:textId="77777777" w:rsidTr="004727FB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D8B13" w14:textId="77777777" w:rsidR="00596A6B" w:rsidRDefault="00596A6B" w:rsidP="00596A6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D2D3F" w14:textId="77777777" w:rsidR="00596A6B" w:rsidRDefault="00596A6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D9F75" w14:textId="77777777" w:rsidR="00596A6B" w:rsidRDefault="00596A6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B0F9D" w14:textId="77777777" w:rsidR="00596A6B" w:rsidRDefault="00596A6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Mărăşeşti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2D826" w14:textId="77777777" w:rsidR="00596A6B" w:rsidRDefault="00596A6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AE2AD" w14:textId="77777777" w:rsidR="00596A6B" w:rsidRDefault="00596A6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6DB84" w14:textId="77777777" w:rsidR="00596A6B" w:rsidRDefault="00596A6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03A88" w14:textId="77777777" w:rsidR="00596A6B" w:rsidRDefault="00596A6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25C9B" w14:textId="77777777" w:rsidR="00596A6B" w:rsidRPr="004143AF" w:rsidRDefault="00596A6B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596A6B" w14:paraId="0C761968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E81EE" w14:textId="77777777" w:rsidR="00596A6B" w:rsidRDefault="00596A6B" w:rsidP="00596A6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B2F66" w14:textId="77777777" w:rsidR="00596A6B" w:rsidRDefault="00596A6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231+570</w:t>
            </w:r>
          </w:p>
          <w:p w14:paraId="65662EC6" w14:textId="77777777" w:rsidR="00596A6B" w:rsidRDefault="00596A6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231+610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D5027" w14:textId="77777777" w:rsidR="00596A6B" w:rsidRPr="00D33E71" w:rsidRDefault="00596A6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8A310" w14:textId="77777777" w:rsidR="00596A6B" w:rsidRDefault="00596A6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Pădureni Putna -</w:t>
            </w:r>
          </w:p>
          <w:p w14:paraId="19B46DD0" w14:textId="77777777" w:rsidR="00596A6B" w:rsidRDefault="00596A6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Pufeşti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5859A" w14:textId="77777777" w:rsidR="00596A6B" w:rsidRDefault="00596A6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331E6" w14:textId="77777777" w:rsidR="00596A6B" w:rsidRDefault="00596A6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E0CEF" w14:textId="77777777" w:rsidR="00596A6B" w:rsidRDefault="00596A6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231+570</w:t>
            </w:r>
          </w:p>
          <w:p w14:paraId="7AA3187E" w14:textId="77777777" w:rsidR="00596A6B" w:rsidRDefault="00596A6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231+610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F9AB9" w14:textId="77777777" w:rsidR="00596A6B" w:rsidRPr="00D33E71" w:rsidRDefault="00596A6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F9C46" w14:textId="77777777" w:rsidR="00596A6B" w:rsidRPr="004143AF" w:rsidRDefault="00596A6B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143AF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0DEB06F2" w14:textId="77777777" w:rsidR="00596A6B" w:rsidRPr="00D84BDE" w:rsidRDefault="00596A6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96A6B" w14:paraId="59678F55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953B2" w14:textId="77777777" w:rsidR="00596A6B" w:rsidRDefault="00596A6B" w:rsidP="00596A6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C8DE2" w14:textId="77777777" w:rsidR="00596A6B" w:rsidRDefault="00596A6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232+300</w:t>
            </w:r>
          </w:p>
          <w:p w14:paraId="536BF61C" w14:textId="77777777" w:rsidR="00596A6B" w:rsidRDefault="00596A6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233+550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D764C" w14:textId="77777777" w:rsidR="00596A6B" w:rsidRDefault="00596A6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0318E" w14:textId="77777777" w:rsidR="00596A6B" w:rsidRDefault="00596A6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11B9D673" w14:textId="77777777" w:rsidR="00596A6B" w:rsidRDefault="00596A6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4C6A8" w14:textId="77777777" w:rsidR="00596A6B" w:rsidRDefault="00596A6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5DC72" w14:textId="77777777" w:rsidR="00596A6B" w:rsidRDefault="00596A6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6CAD7" w14:textId="77777777" w:rsidR="00596A6B" w:rsidRDefault="00596A6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09A9B" w14:textId="77777777" w:rsidR="00596A6B" w:rsidRDefault="00596A6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819EF" w14:textId="77777777" w:rsidR="00596A6B" w:rsidRDefault="00596A6B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596A6B" w14:paraId="1EC6AB1B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2A1D8" w14:textId="77777777" w:rsidR="00596A6B" w:rsidRDefault="00596A6B" w:rsidP="00596A6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7BFE0" w14:textId="77777777" w:rsidR="00596A6B" w:rsidRDefault="00596A6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8B723" w14:textId="77777777" w:rsidR="00596A6B" w:rsidRDefault="00596A6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68D7C" w14:textId="77777777" w:rsidR="00596A6B" w:rsidRDefault="00596A6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590EAABB" w14:textId="77777777" w:rsidR="00596A6B" w:rsidRDefault="00596A6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8BC39" w14:textId="77777777" w:rsidR="00596A6B" w:rsidRDefault="00596A6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9ACF4" w14:textId="77777777" w:rsidR="00596A6B" w:rsidRDefault="00596A6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CC2BE" w14:textId="77777777" w:rsidR="00596A6B" w:rsidRDefault="00596A6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232+300</w:t>
            </w:r>
          </w:p>
          <w:p w14:paraId="6C97AC0B" w14:textId="77777777" w:rsidR="00596A6B" w:rsidRDefault="00596A6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0049B" w14:textId="77777777" w:rsidR="00596A6B" w:rsidRDefault="00596A6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D6349" w14:textId="77777777" w:rsidR="00596A6B" w:rsidRDefault="00596A6B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596A6B" w14:paraId="3A1E95BB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EFE81" w14:textId="77777777" w:rsidR="00596A6B" w:rsidRDefault="00596A6B" w:rsidP="00596A6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67094" w14:textId="77777777" w:rsidR="00596A6B" w:rsidRDefault="00596A6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9D62E" w14:textId="77777777" w:rsidR="00596A6B" w:rsidRDefault="00596A6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A5238" w14:textId="77777777" w:rsidR="00596A6B" w:rsidRDefault="00596A6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1B40E7F7" w14:textId="77777777" w:rsidR="00596A6B" w:rsidRDefault="00596A6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FBC5C" w14:textId="77777777" w:rsidR="00596A6B" w:rsidRDefault="00596A6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0AB9DB4C" w14:textId="77777777" w:rsidR="00596A6B" w:rsidRDefault="00596A6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EA17B" w14:textId="77777777" w:rsidR="00596A6B" w:rsidRDefault="00596A6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5A39F" w14:textId="77777777" w:rsidR="00596A6B" w:rsidRDefault="00596A6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2C1DE" w14:textId="77777777" w:rsidR="00596A6B" w:rsidRDefault="00596A6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46590" w14:textId="77777777" w:rsidR="00596A6B" w:rsidRPr="00534C03" w:rsidRDefault="00596A6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>Nesemnalizată pe teren.</w:t>
            </w:r>
          </w:p>
          <w:p w14:paraId="1B490395" w14:textId="77777777" w:rsidR="00596A6B" w:rsidRPr="00534C03" w:rsidRDefault="00596A6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5B1B1C6E" w14:textId="77777777" w:rsidR="00596A6B" w:rsidRDefault="00596A6B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>la linia 2 primiri - expedieri, Cap X.</w:t>
            </w:r>
          </w:p>
        </w:tc>
      </w:tr>
      <w:tr w:rsidR="00596A6B" w14:paraId="76C3E5A6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304BE" w14:textId="77777777" w:rsidR="00596A6B" w:rsidRDefault="00596A6B" w:rsidP="00596A6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9D6BF" w14:textId="77777777" w:rsidR="00596A6B" w:rsidRDefault="00596A6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240+650</w:t>
            </w:r>
          </w:p>
          <w:p w14:paraId="5370428A" w14:textId="77777777" w:rsidR="00596A6B" w:rsidRDefault="00596A6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241+000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58A5E" w14:textId="77777777" w:rsidR="00596A6B" w:rsidRPr="00D33E71" w:rsidRDefault="00596A6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9F0A6" w14:textId="77777777" w:rsidR="00596A6B" w:rsidRDefault="00596A6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Pufeşti -</w:t>
            </w:r>
          </w:p>
          <w:p w14:paraId="2DE1C222" w14:textId="77777777" w:rsidR="00596A6B" w:rsidRDefault="00596A6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Adjud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1642C" w14:textId="77777777" w:rsidR="00596A6B" w:rsidRDefault="00596A6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CD350" w14:textId="77777777" w:rsidR="00596A6B" w:rsidRDefault="00596A6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36A0C" w14:textId="77777777" w:rsidR="00596A6B" w:rsidRDefault="00596A6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240+650</w:t>
            </w:r>
          </w:p>
          <w:p w14:paraId="76981ADC" w14:textId="77777777" w:rsidR="00596A6B" w:rsidRDefault="00596A6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B5538" w14:textId="77777777" w:rsidR="00596A6B" w:rsidRPr="00D33E71" w:rsidRDefault="00596A6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12362" w14:textId="77777777" w:rsidR="00596A6B" w:rsidRPr="004143AF" w:rsidRDefault="00596A6B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41871881" w14:textId="77777777" w:rsidR="00596A6B" w:rsidRPr="00D84BDE" w:rsidRDefault="00596A6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96A6B" w14:paraId="5DE29C26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E1ADF" w14:textId="77777777" w:rsidR="00596A6B" w:rsidRDefault="00596A6B" w:rsidP="00596A6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9C9BB" w14:textId="77777777" w:rsidR="00596A6B" w:rsidRDefault="00596A6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242+100</w:t>
            </w:r>
          </w:p>
          <w:p w14:paraId="1C6CFA48" w14:textId="77777777" w:rsidR="00596A6B" w:rsidRDefault="00596A6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242+150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A4C7D" w14:textId="77777777" w:rsidR="00596A6B" w:rsidRDefault="00596A6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510F5" w14:textId="77777777" w:rsidR="00596A6B" w:rsidRDefault="00596A6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00C84DAA" w14:textId="77777777" w:rsidR="00596A6B" w:rsidRDefault="00596A6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Gr. Tranzit, </w:t>
            </w:r>
          </w:p>
          <w:p w14:paraId="1F583140" w14:textId="77777777" w:rsidR="00596A6B" w:rsidRDefault="00596A6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62A76" w14:textId="77777777" w:rsidR="00596A6B" w:rsidRDefault="00596A6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7B76A" w14:textId="77777777" w:rsidR="00596A6B" w:rsidRDefault="00596A6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424BB" w14:textId="77777777" w:rsidR="00596A6B" w:rsidRDefault="00596A6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1D325" w14:textId="77777777" w:rsidR="00596A6B" w:rsidRDefault="00596A6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DECED" w14:textId="77777777" w:rsidR="00596A6B" w:rsidRPr="001F07B1" w:rsidRDefault="00596A6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2E06FDF4" w14:textId="77777777" w:rsidR="00596A6B" w:rsidRDefault="00596A6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 xml:space="preserve">peste sch. 5 st. Adjud, </w:t>
            </w:r>
          </w:p>
          <w:p w14:paraId="5D493E29" w14:textId="77777777" w:rsidR="00596A6B" w:rsidRPr="004143AF" w:rsidRDefault="00596A6B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>Gr. Tranzit, Cap X.</w:t>
            </w:r>
          </w:p>
        </w:tc>
      </w:tr>
      <w:tr w:rsidR="00596A6B" w14:paraId="38337D15" w14:textId="77777777" w:rsidTr="004727FB">
        <w:trPr>
          <w:cantSplit/>
          <w:trHeight w:val="125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D3984" w14:textId="77777777" w:rsidR="00596A6B" w:rsidRDefault="00596A6B" w:rsidP="00596A6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46362" w14:textId="77777777" w:rsidR="00596A6B" w:rsidRDefault="00596A6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565B0" w14:textId="77777777" w:rsidR="00596A6B" w:rsidRPr="00D33E71" w:rsidRDefault="00596A6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B0EE4" w14:textId="77777777" w:rsidR="00596A6B" w:rsidRDefault="00596A6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72D727A1" w14:textId="77777777" w:rsidR="00596A6B" w:rsidRDefault="00596A6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82D6B" w14:textId="77777777" w:rsidR="00596A6B" w:rsidRDefault="00596A6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11934B4C" w14:textId="77777777" w:rsidR="00596A6B" w:rsidRDefault="00596A6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C6BE3" w14:textId="77777777" w:rsidR="00596A6B" w:rsidRPr="00D33E71" w:rsidRDefault="00596A6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3D609" w14:textId="77777777" w:rsidR="00596A6B" w:rsidRDefault="00596A6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6C055" w14:textId="77777777" w:rsidR="00596A6B" w:rsidRPr="00D33E71" w:rsidRDefault="00596A6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D4508" w14:textId="77777777" w:rsidR="00596A6B" w:rsidRDefault="00596A6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11 - 38  </w:t>
            </w:r>
          </w:p>
          <w:p w14:paraId="614E4109" w14:textId="77777777" w:rsidR="00596A6B" w:rsidRDefault="00596A6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şi </w:t>
            </w:r>
          </w:p>
          <w:p w14:paraId="1221DD4D" w14:textId="77777777" w:rsidR="00596A6B" w:rsidRDefault="00596A6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intrări - ieşiri din Bucla III Pufeşti în Grupa B.</w:t>
            </w:r>
          </w:p>
        </w:tc>
      </w:tr>
      <w:tr w:rsidR="00596A6B" w14:paraId="28895CDC" w14:textId="77777777" w:rsidTr="004727FB">
        <w:trPr>
          <w:cantSplit/>
          <w:trHeight w:val="124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26B9E" w14:textId="77777777" w:rsidR="00596A6B" w:rsidRDefault="00596A6B" w:rsidP="00596A6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74FD6" w14:textId="77777777" w:rsidR="00596A6B" w:rsidRDefault="00596A6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E8A80" w14:textId="77777777" w:rsidR="00596A6B" w:rsidRPr="00D33E71" w:rsidRDefault="00596A6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42E76" w14:textId="77777777" w:rsidR="00596A6B" w:rsidRDefault="00596A6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77073629" w14:textId="77777777" w:rsidR="00596A6B" w:rsidRDefault="00596A6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5C62B" w14:textId="77777777" w:rsidR="00596A6B" w:rsidRDefault="00596A6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5A804273" w14:textId="77777777" w:rsidR="00596A6B" w:rsidRDefault="00596A6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 /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22606" w14:textId="77777777" w:rsidR="00596A6B" w:rsidRPr="00D33E71" w:rsidRDefault="00596A6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96B66" w14:textId="77777777" w:rsidR="00596A6B" w:rsidRDefault="00596A6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A233D" w14:textId="77777777" w:rsidR="00596A6B" w:rsidRPr="00D33E71" w:rsidRDefault="00596A6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6A651" w14:textId="77777777" w:rsidR="00596A6B" w:rsidRDefault="00596A6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4672C05" w14:textId="77777777" w:rsidR="00596A6B" w:rsidRDefault="00596A6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25 - 28  </w:t>
            </w:r>
          </w:p>
          <w:p w14:paraId="4510974E" w14:textId="77777777" w:rsidR="00596A6B" w:rsidRDefault="00596A6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596A6B" w14:paraId="693AF285" w14:textId="77777777" w:rsidTr="004727FB">
        <w:trPr>
          <w:cantSplit/>
          <w:trHeight w:val="59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C2F60" w14:textId="77777777" w:rsidR="00596A6B" w:rsidRDefault="00596A6B" w:rsidP="00596A6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24C58" w14:textId="77777777" w:rsidR="00596A6B" w:rsidRDefault="00596A6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796FA" w14:textId="77777777" w:rsidR="00596A6B" w:rsidRPr="00D33E71" w:rsidRDefault="00596A6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7A17B" w14:textId="77777777" w:rsidR="00596A6B" w:rsidRDefault="00596A6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181AA90D" w14:textId="77777777" w:rsidR="00596A6B" w:rsidRDefault="00596A6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4287F" w14:textId="77777777" w:rsidR="00596A6B" w:rsidRDefault="00596A6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532262A2" w14:textId="77777777" w:rsidR="00596A6B" w:rsidRDefault="00596A6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47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EBA2A" w14:textId="77777777" w:rsidR="00596A6B" w:rsidRPr="00D33E71" w:rsidRDefault="00596A6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8CAE1" w14:textId="77777777" w:rsidR="00596A6B" w:rsidRDefault="00596A6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BE99D" w14:textId="77777777" w:rsidR="00596A6B" w:rsidRPr="00D33E71" w:rsidRDefault="00596A6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DF7A2" w14:textId="77777777" w:rsidR="00596A6B" w:rsidRDefault="00596A6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4D20C9E" w14:textId="77777777" w:rsidR="00596A6B" w:rsidRDefault="00596A6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15 - 24 Gr. B.</w:t>
            </w:r>
          </w:p>
        </w:tc>
      </w:tr>
      <w:tr w:rsidR="00596A6B" w14:paraId="182B113F" w14:textId="77777777" w:rsidTr="004727FB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6D274" w14:textId="77777777" w:rsidR="00596A6B" w:rsidRDefault="00596A6B" w:rsidP="00596A6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46278" w14:textId="77777777" w:rsidR="00596A6B" w:rsidRDefault="00596A6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23D28" w14:textId="77777777" w:rsidR="00596A6B" w:rsidRPr="00D33E71" w:rsidRDefault="00596A6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0FDC6" w14:textId="77777777" w:rsidR="00596A6B" w:rsidRDefault="00596A6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29B47165" w14:textId="77777777" w:rsidR="00596A6B" w:rsidRDefault="00596A6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EE8B7" w14:textId="77777777" w:rsidR="00596A6B" w:rsidRDefault="00596A6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270B9" w14:textId="77777777" w:rsidR="00596A6B" w:rsidRPr="00D33E71" w:rsidRDefault="00596A6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B448C" w14:textId="77777777" w:rsidR="00596A6B" w:rsidRDefault="00596A6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17271" w14:textId="77777777" w:rsidR="00596A6B" w:rsidRPr="00D33E71" w:rsidRDefault="00596A6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0531C" w14:textId="77777777" w:rsidR="00596A6B" w:rsidRDefault="00596A6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4A12EE4" w14:textId="77777777" w:rsidR="00596A6B" w:rsidRDefault="00596A6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14 - 18 </w:t>
            </w:r>
          </w:p>
          <w:p w14:paraId="2690B2E0" w14:textId="77777777" w:rsidR="00596A6B" w:rsidRDefault="00596A6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596A6B" w14:paraId="34245603" w14:textId="77777777" w:rsidTr="004727FB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15782" w14:textId="77777777" w:rsidR="00596A6B" w:rsidRDefault="00596A6B" w:rsidP="00596A6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6E3DB" w14:textId="77777777" w:rsidR="00596A6B" w:rsidRDefault="00596A6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002ED" w14:textId="77777777" w:rsidR="00596A6B" w:rsidRPr="00D33E71" w:rsidRDefault="00596A6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D2B0B" w14:textId="77777777" w:rsidR="00596A6B" w:rsidRDefault="00596A6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460922E2" w14:textId="77777777" w:rsidR="00596A6B" w:rsidRDefault="00596A6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C026E" w14:textId="77777777" w:rsidR="00596A6B" w:rsidRDefault="00596A6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616FF" w14:textId="77777777" w:rsidR="00596A6B" w:rsidRPr="00D33E71" w:rsidRDefault="00596A6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CF0BA" w14:textId="77777777" w:rsidR="00596A6B" w:rsidRDefault="00596A6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C0356" w14:textId="77777777" w:rsidR="00596A6B" w:rsidRPr="00D33E71" w:rsidRDefault="00596A6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8D1AE" w14:textId="77777777" w:rsidR="00596A6B" w:rsidRDefault="00596A6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110FF70" w14:textId="77777777" w:rsidR="00596A6B" w:rsidRDefault="00596A6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27 și 28 Cap X.</w:t>
            </w:r>
          </w:p>
        </w:tc>
      </w:tr>
      <w:tr w:rsidR="00596A6B" w14:paraId="7D0D23A5" w14:textId="77777777" w:rsidTr="004727FB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48156" w14:textId="77777777" w:rsidR="00596A6B" w:rsidRDefault="00596A6B" w:rsidP="00596A6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2AEB0" w14:textId="77777777" w:rsidR="00596A6B" w:rsidRDefault="00596A6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465E4" w14:textId="77777777" w:rsidR="00596A6B" w:rsidRPr="00D33E71" w:rsidRDefault="00596A6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5880A" w14:textId="77777777" w:rsidR="00596A6B" w:rsidRDefault="00596A6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69D0A18D" w14:textId="77777777" w:rsidR="00596A6B" w:rsidRDefault="00596A6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Gr. B, 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287BA" w14:textId="77777777" w:rsidR="00596A6B" w:rsidRDefault="00596A6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3EAD9475" w14:textId="77777777" w:rsidR="00596A6B" w:rsidRDefault="00596A6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51496" w14:textId="77777777" w:rsidR="00596A6B" w:rsidRPr="00D33E71" w:rsidRDefault="00596A6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38E4B" w14:textId="77777777" w:rsidR="00596A6B" w:rsidRDefault="00596A6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697E1" w14:textId="77777777" w:rsidR="00596A6B" w:rsidRPr="00D33E71" w:rsidRDefault="00596A6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D7B44" w14:textId="77777777" w:rsidR="00596A6B" w:rsidRDefault="00596A6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linia 2 Tragere, liniile 3 - 6  </w:t>
            </w:r>
          </w:p>
          <w:p w14:paraId="292EA217" w14:textId="77777777" w:rsidR="00596A6B" w:rsidRDefault="00596A6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 Grupa D şi intrări - ieşiri la toate liniile din Grupa B Cap X.</w:t>
            </w:r>
          </w:p>
        </w:tc>
      </w:tr>
      <w:tr w:rsidR="00596A6B" w14:paraId="578329D5" w14:textId="77777777" w:rsidTr="004727FB">
        <w:trPr>
          <w:cantSplit/>
          <w:trHeight w:val="3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D623B" w14:textId="77777777" w:rsidR="00596A6B" w:rsidRDefault="00596A6B" w:rsidP="00596A6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E63DA" w14:textId="77777777" w:rsidR="00596A6B" w:rsidRDefault="00596A6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963C1" w14:textId="77777777" w:rsidR="00596A6B" w:rsidRPr="00D33E71" w:rsidRDefault="00596A6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4E0D8" w14:textId="77777777" w:rsidR="00596A6B" w:rsidRDefault="00596A6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43429084" w14:textId="77777777" w:rsidR="00596A6B" w:rsidRDefault="00596A6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Gr.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EEDD2" w14:textId="77777777" w:rsidR="00596A6B" w:rsidRDefault="00596A6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30E67146" w14:textId="77777777" w:rsidR="00596A6B" w:rsidRDefault="00596A6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45822" w14:textId="77777777" w:rsidR="00596A6B" w:rsidRPr="00D33E71" w:rsidRDefault="00596A6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5D1B1" w14:textId="77777777" w:rsidR="00596A6B" w:rsidRDefault="00596A6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A35C4" w14:textId="77777777" w:rsidR="00596A6B" w:rsidRPr="00D33E71" w:rsidRDefault="00596A6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D5819" w14:textId="77777777" w:rsidR="00596A6B" w:rsidRDefault="00596A6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229A441" w14:textId="77777777" w:rsidR="00596A6B" w:rsidRDefault="00596A6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– 6 </w:t>
            </w:r>
          </w:p>
          <w:p w14:paraId="528F1E1D" w14:textId="77777777" w:rsidR="00596A6B" w:rsidRDefault="00596A6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596A6B" w14:paraId="66470848" w14:textId="77777777" w:rsidTr="004727FB">
        <w:trPr>
          <w:cantSplit/>
          <w:trHeight w:val="101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8AE6A" w14:textId="77777777" w:rsidR="00596A6B" w:rsidRDefault="00596A6B" w:rsidP="00596A6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7F0C6" w14:textId="77777777" w:rsidR="00596A6B" w:rsidRDefault="00596A6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CB4B9" w14:textId="77777777" w:rsidR="00596A6B" w:rsidRPr="00D33E71" w:rsidRDefault="00596A6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DDA0D" w14:textId="77777777" w:rsidR="00596A6B" w:rsidRPr="00AD0C48" w:rsidRDefault="00596A6B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AD0C48">
              <w:rPr>
                <w:rFonts w:ascii="Times New Roman" w:hAnsi="Times New Roman"/>
                <w:spacing w:val="-4"/>
              </w:rPr>
              <w:t>St. Adjud Grupa Tranzit</w:t>
            </w:r>
          </w:p>
          <w:p w14:paraId="7DF2EB14" w14:textId="77777777" w:rsidR="00596A6B" w:rsidRPr="00AD0C48" w:rsidRDefault="00596A6B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14D9B" w14:textId="77777777" w:rsidR="00596A6B" w:rsidRDefault="00596A6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5D7B3083" w14:textId="77777777" w:rsidR="00596A6B" w:rsidRDefault="00596A6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59 / 89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0FF82" w14:textId="77777777" w:rsidR="00596A6B" w:rsidRPr="00D33E71" w:rsidRDefault="00596A6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709F8" w14:textId="77777777" w:rsidR="00596A6B" w:rsidRDefault="00596A6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676F0" w14:textId="77777777" w:rsidR="00596A6B" w:rsidRPr="00D33E71" w:rsidRDefault="00596A6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DBB29" w14:textId="77777777" w:rsidR="00596A6B" w:rsidRDefault="00596A6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EF21C56" w14:textId="77777777" w:rsidR="00596A6B" w:rsidRDefault="00596A6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936069B" w14:textId="77777777" w:rsidR="00596A6B" w:rsidRDefault="00596A6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10 - 13 </w:t>
            </w:r>
          </w:p>
          <w:p w14:paraId="78A82958" w14:textId="77777777" w:rsidR="00596A6B" w:rsidRDefault="00596A6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596A6B" w14:paraId="6A9B8B2B" w14:textId="77777777" w:rsidTr="004727FB">
        <w:trPr>
          <w:cantSplit/>
          <w:trHeight w:val="14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5A0FA" w14:textId="77777777" w:rsidR="00596A6B" w:rsidRDefault="00596A6B" w:rsidP="00596A6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D6319" w14:textId="77777777" w:rsidR="00596A6B" w:rsidRDefault="00596A6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F8C7A" w14:textId="77777777" w:rsidR="00596A6B" w:rsidRPr="00D33E71" w:rsidRDefault="00596A6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CE85B" w14:textId="77777777" w:rsidR="00596A6B" w:rsidRDefault="00596A6B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328AC234" w14:textId="77777777" w:rsidR="00596A6B" w:rsidRDefault="00596A6B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liniile 13 şi 14</w:t>
            </w:r>
          </w:p>
          <w:p w14:paraId="104901E3" w14:textId="77777777" w:rsidR="00596A6B" w:rsidRDefault="00596A6B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primiri - expedieri</w:t>
            </w:r>
          </w:p>
          <w:p w14:paraId="5BDA0F65" w14:textId="77777777" w:rsidR="00596A6B" w:rsidRPr="002532C4" w:rsidRDefault="00596A6B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D7CCB" w14:textId="77777777" w:rsidR="00596A6B" w:rsidRDefault="00596A6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94F2F" w14:textId="77777777" w:rsidR="00596A6B" w:rsidRPr="00D33E71" w:rsidRDefault="00596A6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FBD4E" w14:textId="77777777" w:rsidR="00596A6B" w:rsidRDefault="00596A6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E1D26" w14:textId="77777777" w:rsidR="00596A6B" w:rsidRPr="00D33E71" w:rsidRDefault="00596A6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0FD0B" w14:textId="77777777" w:rsidR="00596A6B" w:rsidRDefault="00596A6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E58585A" w14:textId="77777777" w:rsidR="00596A6B" w:rsidRDefault="00596A6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13 şi 14 </w:t>
            </w:r>
          </w:p>
          <w:p w14:paraId="0E4247DE" w14:textId="77777777" w:rsidR="00596A6B" w:rsidRDefault="00596A6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expedieri, Cap X</w:t>
            </w:r>
          </w:p>
          <w:p w14:paraId="1FCBDAF4" w14:textId="77777777" w:rsidR="00596A6B" w:rsidRDefault="00596A6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ambele poziţii ale schimbătorului numărul 61.</w:t>
            </w:r>
          </w:p>
        </w:tc>
      </w:tr>
      <w:tr w:rsidR="00596A6B" w14:paraId="14AAEB97" w14:textId="77777777" w:rsidTr="004727FB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6EA3A" w14:textId="77777777" w:rsidR="00596A6B" w:rsidRDefault="00596A6B" w:rsidP="00596A6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4ABB5" w14:textId="77777777" w:rsidR="00596A6B" w:rsidRDefault="00596A6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C0350" w14:textId="77777777" w:rsidR="00596A6B" w:rsidRPr="00D33E71" w:rsidRDefault="00596A6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7F59F" w14:textId="77777777" w:rsidR="00596A6B" w:rsidRDefault="00596A6B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75369B44" w14:textId="77777777" w:rsidR="00596A6B" w:rsidRDefault="00596A6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F7CFC" w14:textId="77777777" w:rsidR="00596A6B" w:rsidRDefault="00596A6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82 / 86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A9DFF" w14:textId="77777777" w:rsidR="00596A6B" w:rsidRPr="00D33E71" w:rsidRDefault="00596A6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C204C" w14:textId="77777777" w:rsidR="00596A6B" w:rsidRDefault="00596A6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FC339" w14:textId="77777777" w:rsidR="00596A6B" w:rsidRPr="00D33E71" w:rsidRDefault="00596A6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143B6" w14:textId="77777777" w:rsidR="00596A6B" w:rsidRDefault="00596A6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F1F8D6F" w14:textId="77777777" w:rsidR="00596A6B" w:rsidRDefault="00596A6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11 - 13  </w:t>
            </w:r>
          </w:p>
          <w:p w14:paraId="2881BFE1" w14:textId="77777777" w:rsidR="00596A6B" w:rsidRDefault="00596A6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596A6B" w14:paraId="69ACCCD0" w14:textId="77777777" w:rsidTr="004727FB">
        <w:trPr>
          <w:cantSplit/>
          <w:trHeight w:val="2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CB2F4" w14:textId="77777777" w:rsidR="00596A6B" w:rsidRDefault="00596A6B" w:rsidP="00596A6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A3632" w14:textId="77777777" w:rsidR="00596A6B" w:rsidRDefault="00596A6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E0A3C" w14:textId="77777777" w:rsidR="00596A6B" w:rsidRPr="00D33E71" w:rsidRDefault="00596A6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B7331" w14:textId="77777777" w:rsidR="00596A6B" w:rsidRDefault="00596A6B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5A2EFF02" w14:textId="77777777" w:rsidR="00596A6B" w:rsidRPr="0037264C" w:rsidRDefault="00596A6B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37264C"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9D242" w14:textId="77777777" w:rsidR="00596A6B" w:rsidRDefault="00596A6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70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40259" w14:textId="77777777" w:rsidR="00596A6B" w:rsidRPr="00D33E71" w:rsidRDefault="00596A6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AD80B" w14:textId="77777777" w:rsidR="00596A6B" w:rsidRDefault="00596A6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ECAF5" w14:textId="77777777" w:rsidR="00596A6B" w:rsidRPr="00D33E71" w:rsidRDefault="00596A6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CCBE3" w14:textId="77777777" w:rsidR="00596A6B" w:rsidRDefault="00596A6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F867464" w14:textId="77777777" w:rsidR="00596A6B" w:rsidRDefault="00596A6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8 - 14</w:t>
            </w:r>
          </w:p>
          <w:p w14:paraId="442C119F" w14:textId="77777777" w:rsidR="00596A6B" w:rsidRDefault="00596A6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596A6B" w14:paraId="73CCAF7D" w14:textId="77777777" w:rsidTr="004727FB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A2F6A" w14:textId="77777777" w:rsidR="00596A6B" w:rsidRDefault="00596A6B" w:rsidP="00596A6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9C5E8" w14:textId="77777777" w:rsidR="00596A6B" w:rsidRDefault="00596A6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A2B4C" w14:textId="77777777" w:rsidR="00596A6B" w:rsidRPr="00D33E71" w:rsidRDefault="00596A6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BF088" w14:textId="77777777" w:rsidR="00596A6B" w:rsidRDefault="00596A6B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481756DD" w14:textId="77777777" w:rsidR="00596A6B" w:rsidRPr="003A070D" w:rsidRDefault="00596A6B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3A070D"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C44BC" w14:textId="77777777" w:rsidR="00596A6B" w:rsidRDefault="00596A6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5C214" w14:textId="77777777" w:rsidR="00596A6B" w:rsidRPr="00D33E71" w:rsidRDefault="00596A6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354AD" w14:textId="77777777" w:rsidR="00596A6B" w:rsidRDefault="00596A6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461C4" w14:textId="77777777" w:rsidR="00596A6B" w:rsidRPr="00D33E71" w:rsidRDefault="00596A6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76BC7" w14:textId="77777777" w:rsidR="00596A6B" w:rsidRDefault="00596A6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2EE8762" w14:textId="77777777" w:rsidR="00596A6B" w:rsidRDefault="00596A6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7 - 9  St. Adjud Grupa Tranzit Cap Y.</w:t>
            </w:r>
          </w:p>
        </w:tc>
      </w:tr>
      <w:tr w:rsidR="00596A6B" w14:paraId="3AA60183" w14:textId="77777777" w:rsidTr="004727FB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5360A" w14:textId="77777777" w:rsidR="00596A6B" w:rsidRDefault="00596A6B" w:rsidP="00596A6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6D933" w14:textId="77777777" w:rsidR="00596A6B" w:rsidRDefault="00596A6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762E1" w14:textId="77777777" w:rsidR="00596A6B" w:rsidRPr="00D33E71" w:rsidRDefault="00596A6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9140D" w14:textId="77777777" w:rsidR="00596A6B" w:rsidRDefault="00596A6B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0013070D" w14:textId="77777777" w:rsidR="00596A6B" w:rsidRPr="00F401CD" w:rsidRDefault="00596A6B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bCs w:val="0"/>
              </w:rPr>
              <w:t>C</w:t>
            </w:r>
            <w:r w:rsidRPr="00F401CD">
              <w:rPr>
                <w:rFonts w:ascii="Times New Roman" w:hAnsi="Times New Roman"/>
                <w:bCs w:val="0"/>
              </w:rPr>
              <w:t>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22668" w14:textId="77777777" w:rsidR="00596A6B" w:rsidRDefault="00596A6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46 </w:t>
            </w:r>
          </w:p>
          <w:p w14:paraId="6E8855D2" w14:textId="77777777" w:rsidR="00596A6B" w:rsidRDefault="00596A6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15272" w14:textId="77777777" w:rsidR="00596A6B" w:rsidRPr="00D33E71" w:rsidRDefault="00596A6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4D4AD" w14:textId="77777777" w:rsidR="00596A6B" w:rsidRDefault="00596A6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FD508" w14:textId="77777777" w:rsidR="00596A6B" w:rsidRPr="00D33E71" w:rsidRDefault="00596A6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C41D6" w14:textId="77777777" w:rsidR="00596A6B" w:rsidRDefault="00596A6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E0695D9" w14:textId="77777777" w:rsidR="00596A6B" w:rsidRDefault="00596A6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8 - 13 </w:t>
            </w:r>
          </w:p>
          <w:p w14:paraId="2DAF56E9" w14:textId="77777777" w:rsidR="00596A6B" w:rsidRDefault="00596A6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596A6B" w14:paraId="200707C9" w14:textId="77777777" w:rsidTr="004727FB">
        <w:trPr>
          <w:cantSplit/>
          <w:trHeight w:val="4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4C267" w14:textId="77777777" w:rsidR="00596A6B" w:rsidRDefault="00596A6B" w:rsidP="00596A6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2ABA8" w14:textId="77777777" w:rsidR="00596A6B" w:rsidRDefault="00596A6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01562" w14:textId="77777777" w:rsidR="00596A6B" w:rsidRPr="00D33E71" w:rsidRDefault="00596A6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14A23" w14:textId="77777777" w:rsidR="00596A6B" w:rsidRDefault="00596A6B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11F5EC05" w14:textId="77777777" w:rsidR="00596A6B" w:rsidRDefault="00596A6B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 xml:space="preserve">linia 7 </w:t>
            </w:r>
          </w:p>
          <w:p w14:paraId="226C4459" w14:textId="77777777" w:rsidR="00596A6B" w:rsidRDefault="00596A6B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bCs w:val="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6DD94" w14:textId="77777777" w:rsidR="00596A6B" w:rsidRDefault="00596A6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F490A" w14:textId="77777777" w:rsidR="00596A6B" w:rsidRDefault="00596A6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1C90B" w14:textId="77777777" w:rsidR="00596A6B" w:rsidRDefault="00596A6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A7E9E" w14:textId="77777777" w:rsidR="00596A6B" w:rsidRPr="00D33E71" w:rsidRDefault="00596A6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84226" w14:textId="77777777" w:rsidR="00596A6B" w:rsidRDefault="00596A6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E8E81F8" w14:textId="77777777" w:rsidR="00596A6B" w:rsidRDefault="00596A6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7</w:t>
            </w:r>
          </w:p>
          <w:p w14:paraId="1C1D02F4" w14:textId="77777777" w:rsidR="00596A6B" w:rsidRDefault="00596A6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596A6B" w14:paraId="7EBAB2D6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265E3" w14:textId="77777777" w:rsidR="00596A6B" w:rsidRDefault="00596A6B" w:rsidP="00596A6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B9452" w14:textId="77777777" w:rsidR="00596A6B" w:rsidRDefault="00596A6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60C57" w14:textId="77777777" w:rsidR="00596A6B" w:rsidRPr="00D33E71" w:rsidRDefault="00596A6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45DCB" w14:textId="77777777" w:rsidR="00596A6B" w:rsidRDefault="00596A6B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785EF5B5" w14:textId="77777777" w:rsidR="00596A6B" w:rsidRDefault="00596A6B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linia 13</w:t>
            </w:r>
          </w:p>
          <w:p w14:paraId="6E050D19" w14:textId="77777777" w:rsidR="00596A6B" w:rsidRDefault="00596A6B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primiri - expedieri</w:t>
            </w:r>
          </w:p>
          <w:p w14:paraId="52D46B19" w14:textId="77777777" w:rsidR="00596A6B" w:rsidRPr="002532C4" w:rsidRDefault="00596A6B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D7107" w14:textId="77777777" w:rsidR="00596A6B" w:rsidRDefault="00596A6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din Ax Staţie până la T.D.J. 90 / 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5F64F" w14:textId="77777777" w:rsidR="00596A6B" w:rsidRDefault="00596A6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6E33B" w14:textId="77777777" w:rsidR="00596A6B" w:rsidRDefault="00596A6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8208E" w14:textId="77777777" w:rsidR="00596A6B" w:rsidRPr="00D33E71" w:rsidRDefault="00596A6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5C46D" w14:textId="77777777" w:rsidR="00596A6B" w:rsidRDefault="00596A6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85D3F19" w14:textId="77777777" w:rsidR="00596A6B" w:rsidRDefault="00596A6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13</w:t>
            </w:r>
          </w:p>
          <w:p w14:paraId="6C4A7014" w14:textId="77777777" w:rsidR="00596A6B" w:rsidRDefault="00596A6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expedieri, Cap Y.</w:t>
            </w:r>
          </w:p>
        </w:tc>
      </w:tr>
      <w:tr w:rsidR="00596A6B" w14:paraId="543D8FCB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BBA72" w14:textId="77777777" w:rsidR="00596A6B" w:rsidRDefault="00596A6B" w:rsidP="00596A6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C873F" w14:textId="77777777" w:rsidR="00596A6B" w:rsidRDefault="00596A6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244+700</w:t>
            </w:r>
          </w:p>
          <w:p w14:paraId="7D3D61F0" w14:textId="77777777" w:rsidR="00596A6B" w:rsidRDefault="00596A6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31D2A" w14:textId="77777777" w:rsidR="00596A6B" w:rsidRPr="00D33E71" w:rsidRDefault="00596A6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29A2B" w14:textId="77777777" w:rsidR="00596A6B" w:rsidRDefault="00596A6B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St. Adjud </w:t>
            </w:r>
          </w:p>
          <w:p w14:paraId="2D412928" w14:textId="77777777" w:rsidR="00596A6B" w:rsidRDefault="00596A6B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Grupa Tranzit,</w:t>
            </w:r>
          </w:p>
          <w:p w14:paraId="37D4AC96" w14:textId="77777777" w:rsidR="00596A6B" w:rsidRDefault="00596A6B" w:rsidP="004727FB">
            <w:pPr>
              <w:rPr>
                <w:spacing w:val="-4"/>
              </w:rPr>
            </w:pPr>
            <w:r>
              <w:t xml:space="preserve"> </w:t>
            </w:r>
            <w:r w:rsidRPr="0010350B">
              <w:rPr>
                <w:b/>
                <w:bCs/>
                <w:sz w:val="20"/>
                <w:szCs w:val="20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DD426" w14:textId="77777777" w:rsidR="00596A6B" w:rsidRDefault="00596A6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0B7F4" w14:textId="77777777" w:rsidR="00596A6B" w:rsidRDefault="00596A6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DF91C" w14:textId="77777777" w:rsidR="00596A6B" w:rsidRDefault="00596A6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A8F79" w14:textId="77777777" w:rsidR="00596A6B" w:rsidRPr="00D33E71" w:rsidRDefault="00596A6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EE8CE" w14:textId="77777777" w:rsidR="00596A6B" w:rsidRDefault="00596A6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0F5E420" w14:textId="77777777" w:rsidR="00596A6B" w:rsidRDefault="00596A6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 10 din </w:t>
            </w: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</w:rPr>
              <w:t>St. Adjud</w:t>
            </w:r>
            <w:r>
              <w:rPr>
                <w:b/>
                <w:bCs/>
                <w:i/>
                <w:iCs/>
                <w:sz w:val="20"/>
              </w:rPr>
              <w:t xml:space="preserve"> Cap Y.</w:t>
            </w:r>
          </w:p>
        </w:tc>
      </w:tr>
      <w:tr w:rsidR="00596A6B" w14:paraId="73D0FE59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2355D" w14:textId="77777777" w:rsidR="00596A6B" w:rsidRDefault="00596A6B" w:rsidP="00596A6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609BA" w14:textId="77777777" w:rsidR="00596A6B" w:rsidRDefault="00596A6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FEF5A" w14:textId="77777777" w:rsidR="00596A6B" w:rsidRDefault="00596A6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E0DCF" w14:textId="77777777" w:rsidR="00596A6B" w:rsidRPr="002D1130" w:rsidRDefault="00596A6B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  <w:spacing w:val="-4"/>
              </w:rPr>
              <w:t xml:space="preserve">St. Adjud </w:t>
            </w:r>
          </w:p>
          <w:p w14:paraId="0C64AE4C" w14:textId="77777777" w:rsidR="00596A6B" w:rsidRPr="002D1130" w:rsidRDefault="00596A6B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  <w:spacing w:val="-4"/>
              </w:rPr>
              <w:t>Grupa Tranzit,</w:t>
            </w:r>
          </w:p>
          <w:p w14:paraId="0D7F42E6" w14:textId="77777777" w:rsidR="00596A6B" w:rsidRPr="002D1130" w:rsidRDefault="00596A6B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</w:rPr>
              <w:t xml:space="preserve"> </w:t>
            </w:r>
            <w:r w:rsidRPr="002D1130">
              <w:rPr>
                <w:rFonts w:ascii="Times New Roman" w:hAnsi="Times New Roman"/>
                <w:szCs w:val="20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62840" w14:textId="77777777" w:rsidR="00596A6B" w:rsidRDefault="00596A6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31004" w14:textId="77777777" w:rsidR="00596A6B" w:rsidRDefault="00596A6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A5174" w14:textId="77777777" w:rsidR="00596A6B" w:rsidRDefault="00596A6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244+650</w:t>
            </w:r>
          </w:p>
          <w:p w14:paraId="1593AD7A" w14:textId="77777777" w:rsidR="00596A6B" w:rsidRDefault="00596A6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2EF18" w14:textId="77777777" w:rsidR="00596A6B" w:rsidRPr="00D33E71" w:rsidRDefault="00596A6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B5A64" w14:textId="77777777" w:rsidR="00596A6B" w:rsidRDefault="00596A6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ED76CAA" w14:textId="77777777" w:rsidR="00596A6B" w:rsidRDefault="00596A6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14 și</w:t>
            </w:r>
          </w:p>
          <w:p w14:paraId="5970BAC1" w14:textId="77777777" w:rsidR="00596A6B" w:rsidRDefault="00596A6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intrări - ieșiri la liniile </w:t>
            </w:r>
          </w:p>
          <w:p w14:paraId="54B967D6" w14:textId="77777777" w:rsidR="00596A6B" w:rsidRDefault="00596A6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</w:rPr>
              <w:t>1 - 13 primiri - expedieri</w:t>
            </w:r>
          </w:p>
          <w:p w14:paraId="67D161E5" w14:textId="77777777" w:rsidR="00596A6B" w:rsidRDefault="00596A6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</w:rPr>
              <w:t>St. Adjud</w:t>
            </w:r>
            <w:r w:rsidRPr="00EA1999">
              <w:rPr>
                <w:b/>
                <w:bCs/>
                <w:i/>
                <w:iCs/>
                <w:spacing w:val="-4"/>
                <w:sz w:val="20"/>
                <w:szCs w:val="20"/>
              </w:rPr>
              <w:t xml:space="preserve"> Grupa Tranzit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</w:p>
          <w:p w14:paraId="66A57045" w14:textId="77777777" w:rsidR="00596A6B" w:rsidRDefault="00596A6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Y.</w:t>
            </w:r>
          </w:p>
        </w:tc>
      </w:tr>
      <w:tr w:rsidR="00596A6B" w14:paraId="22E458F0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AA321" w14:textId="77777777" w:rsidR="00596A6B" w:rsidRDefault="00596A6B" w:rsidP="00596A6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0FA23" w14:textId="77777777" w:rsidR="00596A6B" w:rsidRDefault="00596A6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8DFB1" w14:textId="77777777" w:rsidR="00596A6B" w:rsidRDefault="00596A6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A4E03" w14:textId="77777777" w:rsidR="00596A6B" w:rsidRPr="002D1130" w:rsidRDefault="00596A6B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St. Valea Seacă linia 2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F9238" w14:textId="77777777" w:rsidR="00596A6B" w:rsidRDefault="00596A6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952F8" w14:textId="77777777" w:rsidR="00596A6B" w:rsidRDefault="00596A6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0F21F" w14:textId="77777777" w:rsidR="00596A6B" w:rsidRDefault="00596A6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292+100</w:t>
            </w:r>
          </w:p>
          <w:p w14:paraId="2C857D08" w14:textId="77777777" w:rsidR="00596A6B" w:rsidRDefault="00596A6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A79CB" w14:textId="77777777" w:rsidR="00596A6B" w:rsidRDefault="00596A6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F2B13" w14:textId="77777777" w:rsidR="00596A6B" w:rsidRDefault="00596A6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596A6B" w14:paraId="18E8C48B" w14:textId="77777777" w:rsidTr="004727FB">
        <w:trPr>
          <w:cantSplit/>
          <w:trHeight w:val="63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4AB48" w14:textId="77777777" w:rsidR="00596A6B" w:rsidRDefault="00596A6B" w:rsidP="00596A6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BB68E" w14:textId="77777777" w:rsidR="00596A6B" w:rsidRDefault="00596A6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757C6" w14:textId="77777777" w:rsidR="00596A6B" w:rsidRPr="00D33E71" w:rsidRDefault="00596A6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F403D" w14:textId="77777777" w:rsidR="00596A6B" w:rsidRDefault="00596A6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4A4040EC" w14:textId="77777777" w:rsidR="00596A6B" w:rsidRDefault="00596A6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772A1" w14:textId="77777777" w:rsidR="00596A6B" w:rsidRDefault="00596A6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 13/17-19-33/35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55C9D" w14:textId="77777777" w:rsidR="00596A6B" w:rsidRPr="00D33E71" w:rsidRDefault="00596A6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EA983" w14:textId="77777777" w:rsidR="00596A6B" w:rsidRDefault="00596A6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9BC16" w14:textId="77777777" w:rsidR="00596A6B" w:rsidRPr="00D33E71" w:rsidRDefault="00596A6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18C5A" w14:textId="77777777" w:rsidR="00596A6B" w:rsidRDefault="00596A6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accesul</w:t>
            </w:r>
          </w:p>
          <w:p w14:paraId="14A25C46" w14:textId="77777777" w:rsidR="00596A6B" w:rsidRDefault="00596A6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linia 2 directă</w:t>
            </w:r>
          </w:p>
          <w:p w14:paraId="33BA9B68" w14:textId="77777777" w:rsidR="00596A6B" w:rsidRDefault="00596A6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1 - 12 Marfă. </w:t>
            </w:r>
          </w:p>
        </w:tc>
      </w:tr>
      <w:tr w:rsidR="00596A6B" w14:paraId="60671125" w14:textId="77777777" w:rsidTr="004727FB">
        <w:trPr>
          <w:cantSplit/>
          <w:trHeight w:val="4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8C138" w14:textId="77777777" w:rsidR="00596A6B" w:rsidRDefault="00596A6B" w:rsidP="00596A6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94814" w14:textId="77777777" w:rsidR="00596A6B" w:rsidRDefault="00596A6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EECBA" w14:textId="77777777" w:rsidR="00596A6B" w:rsidRPr="00D33E71" w:rsidRDefault="00596A6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C5DA9" w14:textId="77777777" w:rsidR="00596A6B" w:rsidRDefault="00596A6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1F71D7D1" w14:textId="77777777" w:rsidR="00596A6B" w:rsidRDefault="00596A6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121F9" w14:textId="77777777" w:rsidR="00596A6B" w:rsidRDefault="00596A6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13E60" w14:textId="77777777" w:rsidR="00596A6B" w:rsidRPr="00D33E71" w:rsidRDefault="00596A6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2B887" w14:textId="77777777" w:rsidR="00596A6B" w:rsidRDefault="00596A6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DC9BE" w14:textId="77777777" w:rsidR="00596A6B" w:rsidRPr="00D33E71" w:rsidRDefault="00596A6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1486D" w14:textId="77777777" w:rsidR="00596A6B" w:rsidRDefault="00596A6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călcâi sch. 102, </w:t>
            </w:r>
          </w:p>
          <w:p w14:paraId="63946599" w14:textId="77777777" w:rsidR="00596A6B" w:rsidRDefault="00596A6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sch.76,  </w:t>
            </w:r>
          </w:p>
          <w:p w14:paraId="4F0A7CEB" w14:textId="77777777" w:rsidR="00596A6B" w:rsidRDefault="00596A6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până la călcâi sch. 70.</w:t>
            </w:r>
          </w:p>
        </w:tc>
      </w:tr>
      <w:tr w:rsidR="00596A6B" w14:paraId="18545E1D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9A71C" w14:textId="77777777" w:rsidR="00596A6B" w:rsidRDefault="00596A6B" w:rsidP="00596A6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CC1E1" w14:textId="77777777" w:rsidR="00596A6B" w:rsidRDefault="00596A6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68D02" w14:textId="77777777" w:rsidR="00596A6B" w:rsidRPr="00D33E71" w:rsidRDefault="00596A6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C6F5F" w14:textId="77777777" w:rsidR="00596A6B" w:rsidRDefault="00596A6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5EA9940F" w14:textId="77777777" w:rsidR="00596A6B" w:rsidRDefault="00596A6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1E9BA" w14:textId="77777777" w:rsidR="00596A6B" w:rsidRDefault="00596A6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05C17" w14:textId="77777777" w:rsidR="00596A6B" w:rsidRPr="00D33E71" w:rsidRDefault="00596A6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997D3" w14:textId="77777777" w:rsidR="00596A6B" w:rsidRDefault="00596A6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25FB5" w14:textId="77777777" w:rsidR="00596A6B" w:rsidRPr="00D33E71" w:rsidRDefault="00596A6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E655E" w14:textId="77777777" w:rsidR="00596A6B" w:rsidRDefault="00596A6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vârful sch. 98, </w:t>
            </w:r>
          </w:p>
          <w:p w14:paraId="58538CFB" w14:textId="77777777" w:rsidR="00596A6B" w:rsidRPr="00CB3447" w:rsidRDefault="00596A6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TDJ 78 </w:t>
            </w:r>
            <w:r>
              <w:rPr>
                <w:b/>
                <w:bCs/>
                <w:i/>
                <w:iCs/>
                <w:sz w:val="20"/>
                <w:lang w:val="en-US"/>
              </w:rPr>
              <w:t xml:space="preserve">/ </w:t>
            </w:r>
            <w:r>
              <w:rPr>
                <w:b/>
                <w:bCs/>
                <w:i/>
                <w:iCs/>
                <w:sz w:val="20"/>
              </w:rPr>
              <w:t xml:space="preserve">80, sch.74, 72, 58 până la TDJ 30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/ 40 .</w:t>
            </w:r>
          </w:p>
        </w:tc>
      </w:tr>
      <w:tr w:rsidR="00596A6B" w14:paraId="3DE2A278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B4BB5" w14:textId="77777777" w:rsidR="00596A6B" w:rsidRDefault="00596A6B" w:rsidP="00596A6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46268" w14:textId="77777777" w:rsidR="00596A6B" w:rsidRDefault="00596A6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FE8CD" w14:textId="77777777" w:rsidR="00596A6B" w:rsidRPr="00D33E71" w:rsidRDefault="00596A6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2E315" w14:textId="77777777" w:rsidR="00596A6B" w:rsidRDefault="00596A6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Bacău -</w:t>
            </w:r>
          </w:p>
          <w:p w14:paraId="0DDE5D12" w14:textId="77777777" w:rsidR="00596A6B" w:rsidRDefault="00596A6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5371C" w14:textId="77777777" w:rsidR="00596A6B" w:rsidRDefault="00596A6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FF029" w14:textId="77777777" w:rsidR="00596A6B" w:rsidRPr="00D33E71" w:rsidRDefault="00596A6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D1735" w14:textId="77777777" w:rsidR="00596A6B" w:rsidRDefault="00596A6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308+677</w:t>
            </w:r>
          </w:p>
          <w:p w14:paraId="78A01C93" w14:textId="77777777" w:rsidR="00596A6B" w:rsidRDefault="00596A6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308+893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528D1" w14:textId="77777777" w:rsidR="00596A6B" w:rsidRPr="00D33E71" w:rsidRDefault="00596A6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BA5AD" w14:textId="77777777" w:rsidR="00596A6B" w:rsidRPr="004143AF" w:rsidRDefault="00596A6B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31FFD030" w14:textId="77777777" w:rsidR="00596A6B" w:rsidRDefault="00596A6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96A6B" w14:paraId="2D819812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FB80D" w14:textId="77777777" w:rsidR="00596A6B" w:rsidRDefault="00596A6B" w:rsidP="00596A6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4981F" w14:textId="77777777" w:rsidR="00596A6B" w:rsidRDefault="00596A6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CCF74" w14:textId="77777777" w:rsidR="00596A6B" w:rsidRPr="00D33E71" w:rsidRDefault="00596A6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F6817" w14:textId="77777777" w:rsidR="00596A6B" w:rsidRDefault="00596A6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Galbeni, 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8F0C1" w14:textId="77777777" w:rsidR="00596A6B" w:rsidRDefault="00596A6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sch. 11</w:t>
            </w:r>
          </w:p>
          <w:p w14:paraId="3CC8F102" w14:textId="77777777" w:rsidR="00596A6B" w:rsidRDefault="00596A6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până la ax stația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2ABDA" w14:textId="77777777" w:rsidR="00596A6B" w:rsidRPr="00D33E71" w:rsidRDefault="00596A6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780AB" w14:textId="77777777" w:rsidR="00596A6B" w:rsidRDefault="00596A6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FFBFB" w14:textId="77777777" w:rsidR="00596A6B" w:rsidRDefault="00596A6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2C08B" w14:textId="77777777" w:rsidR="00596A6B" w:rsidRPr="004143AF" w:rsidRDefault="00596A6B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596A6B" w14:paraId="24A845B4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3C2E1" w14:textId="77777777" w:rsidR="00596A6B" w:rsidRDefault="00596A6B" w:rsidP="00596A6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81180" w14:textId="77777777" w:rsidR="00596A6B" w:rsidRDefault="00596A6B" w:rsidP="00D302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41438" w14:textId="77777777" w:rsidR="00596A6B" w:rsidRPr="00D33E71" w:rsidRDefault="00596A6B" w:rsidP="00D302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89570" w14:textId="77777777" w:rsidR="00596A6B" w:rsidRDefault="00596A6B" w:rsidP="00D302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Săcuieni Roman</w:t>
            </w:r>
          </w:p>
          <w:p w14:paraId="6629D582" w14:textId="77777777" w:rsidR="00596A6B" w:rsidRDefault="00596A6B" w:rsidP="00D302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0C4AD" w14:textId="77777777" w:rsidR="00596A6B" w:rsidRDefault="00596A6B" w:rsidP="00D302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602A1" w14:textId="77777777" w:rsidR="00596A6B" w:rsidRDefault="00596A6B" w:rsidP="00D302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FB5FB" w14:textId="77777777" w:rsidR="00596A6B" w:rsidRDefault="00596A6B" w:rsidP="00D302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50957" w14:textId="77777777" w:rsidR="00596A6B" w:rsidRDefault="00596A6B" w:rsidP="00D302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4406D" w14:textId="77777777" w:rsidR="00596A6B" w:rsidRPr="004143AF" w:rsidRDefault="00596A6B" w:rsidP="00D30244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Nesemnalizată pe teren.</w:t>
            </w:r>
          </w:p>
        </w:tc>
      </w:tr>
      <w:tr w:rsidR="00596A6B" w14:paraId="56386105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6D564" w14:textId="77777777" w:rsidR="00596A6B" w:rsidRDefault="00596A6B" w:rsidP="00596A6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556B6" w14:textId="77777777" w:rsidR="00596A6B" w:rsidRDefault="00596A6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C67DA" w14:textId="77777777" w:rsidR="00596A6B" w:rsidRPr="00D33E71" w:rsidRDefault="00596A6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8C09C" w14:textId="77777777" w:rsidR="00596A6B" w:rsidRDefault="00596A6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Săcuieni Roman</w:t>
            </w:r>
          </w:p>
          <w:p w14:paraId="26C1CCCE" w14:textId="77777777" w:rsidR="00596A6B" w:rsidRDefault="00596A6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AD426" w14:textId="77777777" w:rsidR="00596A6B" w:rsidRDefault="00596A6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9A36D" w14:textId="77777777" w:rsidR="00596A6B" w:rsidRPr="00D33E71" w:rsidRDefault="00596A6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F5C8B" w14:textId="77777777" w:rsidR="00596A6B" w:rsidRDefault="00596A6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E396E" w14:textId="77777777" w:rsidR="00596A6B" w:rsidRPr="00D33E71" w:rsidRDefault="00596A6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E113F" w14:textId="77777777" w:rsidR="00596A6B" w:rsidRDefault="00596A6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>Nesemnalizată pe teren.</w:t>
            </w:r>
          </w:p>
        </w:tc>
      </w:tr>
      <w:tr w:rsidR="00596A6B" w14:paraId="1020501B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EF36D" w14:textId="77777777" w:rsidR="00596A6B" w:rsidRDefault="00596A6B" w:rsidP="00596A6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D8B0B" w14:textId="77777777" w:rsidR="00596A6B" w:rsidRDefault="00596A6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șantier mobil 1000 m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BF4CC" w14:textId="77777777" w:rsidR="00596A6B" w:rsidRPr="00D33E71" w:rsidRDefault="00596A6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AFABF" w14:textId="77777777" w:rsidR="00596A6B" w:rsidRDefault="00596A6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Săcuieni Roman -Roman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2338D" w14:textId="77777777" w:rsidR="00596A6B" w:rsidRDefault="00596A6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06A9C" w14:textId="77777777" w:rsidR="00596A6B" w:rsidRPr="00D33E71" w:rsidRDefault="00596A6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6B9F7" w14:textId="77777777" w:rsidR="00596A6B" w:rsidRDefault="00596A6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903A9" w14:textId="77777777" w:rsidR="00596A6B" w:rsidRPr="00D33E71" w:rsidRDefault="00596A6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E3673" w14:textId="77777777" w:rsidR="00596A6B" w:rsidRDefault="00596A6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RV protecție muncitori zilnic între orele 8,00-15,00, fără S+D + sărbători legale</w:t>
            </w:r>
          </w:p>
          <w:p w14:paraId="7A1B9B43" w14:textId="77777777" w:rsidR="00596A6B" w:rsidRDefault="00596A6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Semnalizată pe teren</w:t>
            </w:r>
          </w:p>
        </w:tc>
      </w:tr>
      <w:tr w:rsidR="00596A6B" w14:paraId="3F83420A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DCB8A" w14:textId="77777777" w:rsidR="00596A6B" w:rsidRDefault="00596A6B" w:rsidP="00596A6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63BA9" w14:textId="77777777" w:rsidR="00596A6B" w:rsidRDefault="00596A6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354+300</w:t>
            </w:r>
          </w:p>
          <w:p w14:paraId="0D0B83A9" w14:textId="77777777" w:rsidR="00596A6B" w:rsidRDefault="00596A6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360+800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6A5E4" w14:textId="77777777" w:rsidR="00596A6B" w:rsidRPr="00D33E71" w:rsidRDefault="00596A6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6D7D9" w14:textId="77777777" w:rsidR="00596A6B" w:rsidRDefault="00596A6B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 Cap Y St. Săbăoani, </w:t>
            </w:r>
          </w:p>
          <w:p w14:paraId="05236645" w14:textId="77777777" w:rsidR="00596A6B" w:rsidRDefault="00596A6B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Săbăoani – Mircești și linia 3 directă Cap X St. Mircești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70EA7" w14:textId="77777777" w:rsidR="00596A6B" w:rsidRDefault="00596A6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9EF3E" w14:textId="77777777" w:rsidR="00596A6B" w:rsidRPr="00D33E71" w:rsidRDefault="00596A6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BD772" w14:textId="77777777" w:rsidR="00596A6B" w:rsidRDefault="00596A6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4F38E" w14:textId="77777777" w:rsidR="00596A6B" w:rsidRPr="00D33E71" w:rsidRDefault="00596A6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03878" w14:textId="77777777" w:rsidR="00596A6B" w:rsidRDefault="00596A6B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596A6B" w14:paraId="4A2CAB83" w14:textId="77777777" w:rsidTr="004727FB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9496F" w14:textId="77777777" w:rsidR="00596A6B" w:rsidRDefault="00596A6B" w:rsidP="00596A6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2EBF6" w14:textId="77777777" w:rsidR="00596A6B" w:rsidRDefault="00596A6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2FE87" w14:textId="77777777" w:rsidR="00596A6B" w:rsidRPr="00D33E71" w:rsidRDefault="00596A6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B69CB" w14:textId="77777777" w:rsidR="00596A6B" w:rsidRDefault="00596A6B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Paşcani Triaj</w:t>
            </w:r>
          </w:p>
          <w:p w14:paraId="55766809" w14:textId="77777777" w:rsidR="00596A6B" w:rsidRDefault="00596A6B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6B - 12B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21290" w14:textId="77777777" w:rsidR="00596A6B" w:rsidRDefault="00596A6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EEA5E" w14:textId="77777777" w:rsidR="00596A6B" w:rsidRPr="00D33E71" w:rsidRDefault="00596A6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1D9A2" w14:textId="77777777" w:rsidR="00596A6B" w:rsidRDefault="00596A6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7129D" w14:textId="77777777" w:rsidR="00596A6B" w:rsidRPr="00D33E71" w:rsidRDefault="00596A6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1E720" w14:textId="77777777" w:rsidR="00596A6B" w:rsidRDefault="00596A6B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96A6B" w14:paraId="0ECD053D" w14:textId="77777777" w:rsidTr="004727FB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CA838" w14:textId="77777777" w:rsidR="00596A6B" w:rsidRDefault="00596A6B" w:rsidP="00596A6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E27D7" w14:textId="77777777" w:rsidR="00596A6B" w:rsidRDefault="00596A6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405+400</w:t>
            </w:r>
          </w:p>
          <w:p w14:paraId="669B1F1F" w14:textId="77777777" w:rsidR="00596A6B" w:rsidRDefault="00596A6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409+000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5D50E" w14:textId="77777777" w:rsidR="00596A6B" w:rsidRPr="00D33E71" w:rsidRDefault="00596A6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B7066" w14:textId="77777777" w:rsidR="00596A6B" w:rsidRDefault="00596A6B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Lespezi – Dolhasca, linia 2 directă Dolhasca și Dolhasca - Liteni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3CBA1" w14:textId="77777777" w:rsidR="00596A6B" w:rsidRDefault="00596A6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79968" w14:textId="77777777" w:rsidR="00596A6B" w:rsidRPr="00D33E71" w:rsidRDefault="00596A6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51448" w14:textId="77777777" w:rsidR="00596A6B" w:rsidRDefault="00596A6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7DE67" w14:textId="77777777" w:rsidR="00596A6B" w:rsidRPr="00D33E71" w:rsidRDefault="00596A6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C03DD" w14:textId="77777777" w:rsidR="00596A6B" w:rsidRDefault="00596A6B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596A6B" w14:paraId="6C4C7518" w14:textId="77777777" w:rsidTr="004727FB">
        <w:trPr>
          <w:cantSplit/>
          <w:trHeight w:val="5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EA15E" w14:textId="77777777" w:rsidR="00596A6B" w:rsidRDefault="00596A6B" w:rsidP="00596A6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1736E" w14:textId="77777777" w:rsidR="00596A6B" w:rsidRDefault="00596A6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62C76" w14:textId="77777777" w:rsidR="00596A6B" w:rsidRPr="00D33E71" w:rsidRDefault="00596A6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47B1E" w14:textId="77777777" w:rsidR="00596A6B" w:rsidRDefault="00596A6B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Dolhasca</w:t>
            </w:r>
          </w:p>
          <w:p w14:paraId="3B53F5FB" w14:textId="77777777" w:rsidR="00596A6B" w:rsidRDefault="00596A6B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06DFC" w14:textId="77777777" w:rsidR="00596A6B" w:rsidRDefault="00596A6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8212E" w14:textId="77777777" w:rsidR="00596A6B" w:rsidRPr="00D33E71" w:rsidRDefault="00596A6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DCA3C" w14:textId="77777777" w:rsidR="00596A6B" w:rsidRDefault="00596A6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4488C" w14:textId="77777777" w:rsidR="00596A6B" w:rsidRPr="00D33E71" w:rsidRDefault="00596A6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FFA27" w14:textId="77777777" w:rsidR="00596A6B" w:rsidRDefault="00596A6B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96A6B" w14:paraId="25C1EBD4" w14:textId="77777777" w:rsidTr="004727FB">
        <w:trPr>
          <w:cantSplit/>
          <w:trHeight w:val="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50C22" w14:textId="77777777" w:rsidR="00596A6B" w:rsidRDefault="00596A6B" w:rsidP="00596A6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F5C47" w14:textId="77777777" w:rsidR="00596A6B" w:rsidRDefault="00596A6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3E72A" w14:textId="77777777" w:rsidR="00596A6B" w:rsidRPr="00D33E71" w:rsidRDefault="00596A6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7E1CA" w14:textId="77777777" w:rsidR="00596A6B" w:rsidRDefault="00596A6B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Liteni</w:t>
            </w:r>
          </w:p>
          <w:p w14:paraId="484DF0AD" w14:textId="77777777" w:rsidR="00596A6B" w:rsidRDefault="00596A6B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70512" w14:textId="77777777" w:rsidR="00596A6B" w:rsidRDefault="00596A6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B2A76C8" w14:textId="77777777" w:rsidR="00596A6B" w:rsidRDefault="00596A6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B9838" w14:textId="77777777" w:rsidR="00596A6B" w:rsidRPr="00D33E71" w:rsidRDefault="00596A6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B73B7" w14:textId="77777777" w:rsidR="00596A6B" w:rsidRDefault="00596A6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2DF04" w14:textId="77777777" w:rsidR="00596A6B" w:rsidRPr="00D33E71" w:rsidRDefault="00596A6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26463" w14:textId="77777777" w:rsidR="00596A6B" w:rsidRDefault="00596A6B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96A6B" w14:paraId="74CD616C" w14:textId="77777777" w:rsidTr="004727FB">
        <w:trPr>
          <w:cantSplit/>
          <w:trHeight w:val="39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0F0E5" w14:textId="77777777" w:rsidR="00596A6B" w:rsidRDefault="00596A6B" w:rsidP="00596A6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6429B" w14:textId="77777777" w:rsidR="00596A6B" w:rsidRDefault="00596A6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5FDBD" w14:textId="77777777" w:rsidR="00596A6B" w:rsidRPr="00D33E71" w:rsidRDefault="00596A6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415CC" w14:textId="77777777" w:rsidR="00596A6B" w:rsidRDefault="00596A6B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</w:t>
            </w:r>
          </w:p>
          <w:p w14:paraId="30F520A8" w14:textId="77777777" w:rsidR="00596A6B" w:rsidRDefault="00596A6B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1S şi 2S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29616" w14:textId="77777777" w:rsidR="00596A6B" w:rsidRDefault="00596A6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374A7A7" w14:textId="77777777" w:rsidR="00596A6B" w:rsidRDefault="00596A6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08D75" w14:textId="77777777" w:rsidR="00596A6B" w:rsidRPr="00D33E71" w:rsidRDefault="00596A6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F8889" w14:textId="77777777" w:rsidR="00596A6B" w:rsidRDefault="00596A6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5D11B" w14:textId="77777777" w:rsidR="00596A6B" w:rsidRPr="00D33E71" w:rsidRDefault="00596A6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3AA69" w14:textId="77777777" w:rsidR="00596A6B" w:rsidRDefault="00596A6B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96A6B" w14:paraId="09F5029F" w14:textId="77777777" w:rsidTr="004727FB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F6001" w14:textId="77777777" w:rsidR="00596A6B" w:rsidRDefault="00596A6B" w:rsidP="00596A6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2ABE6" w14:textId="77777777" w:rsidR="00596A6B" w:rsidRDefault="00596A6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996D4" w14:textId="77777777" w:rsidR="00596A6B" w:rsidRPr="00D33E71" w:rsidRDefault="00596A6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C4204" w14:textId="77777777" w:rsidR="00596A6B" w:rsidRDefault="00596A6B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419D8F29" w14:textId="77777777" w:rsidR="00596A6B" w:rsidRDefault="00596A6B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9ED89" w14:textId="77777777" w:rsidR="00596A6B" w:rsidRDefault="00596A6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4A6A9236" w14:textId="77777777" w:rsidR="00596A6B" w:rsidRDefault="00596A6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7577FB9A" w14:textId="77777777" w:rsidR="00596A6B" w:rsidRDefault="00596A6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1 - 7</w:t>
            </w:r>
          </w:p>
          <w:p w14:paraId="16FC48EC" w14:textId="77777777" w:rsidR="00596A6B" w:rsidRDefault="00596A6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67863084" w14:textId="77777777" w:rsidR="00596A6B" w:rsidRDefault="00596A6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3 - 5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02D4B" w14:textId="77777777" w:rsidR="00596A6B" w:rsidRPr="00D33E71" w:rsidRDefault="00596A6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65AF4" w14:textId="77777777" w:rsidR="00596A6B" w:rsidRDefault="00596A6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C3222" w14:textId="77777777" w:rsidR="00596A6B" w:rsidRPr="00D33E71" w:rsidRDefault="00596A6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C26FA" w14:textId="77777777" w:rsidR="00596A6B" w:rsidRDefault="00596A6B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10042DA" w14:textId="77777777" w:rsidR="00596A6B" w:rsidRDefault="00596A6B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1 - 6, Cap X, </w:t>
            </w:r>
          </w:p>
          <w:p w14:paraId="52116CC0" w14:textId="77777777" w:rsidR="00596A6B" w:rsidRDefault="00596A6B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numai la parcursuri peste sch. nr. 1, 3, 5 şi 7 </w:t>
            </w:r>
          </w:p>
          <w:p w14:paraId="0185ED80" w14:textId="77777777" w:rsidR="00596A6B" w:rsidRDefault="00596A6B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în poziţie abătută.</w:t>
            </w:r>
          </w:p>
        </w:tc>
      </w:tr>
      <w:tr w:rsidR="00596A6B" w14:paraId="6AC568E5" w14:textId="77777777" w:rsidTr="004727FB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24D4E" w14:textId="77777777" w:rsidR="00596A6B" w:rsidRDefault="00596A6B" w:rsidP="00596A6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C6984" w14:textId="77777777" w:rsidR="00596A6B" w:rsidRDefault="00596A6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8A350" w14:textId="77777777" w:rsidR="00596A6B" w:rsidRPr="00D33E71" w:rsidRDefault="00596A6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E18A7" w14:textId="77777777" w:rsidR="00596A6B" w:rsidRDefault="00596A6B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2064A612" w14:textId="77777777" w:rsidR="00596A6B" w:rsidRDefault="00596A6B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3CD7D" w14:textId="77777777" w:rsidR="00596A6B" w:rsidRDefault="00596A6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sch. 15 până la sch. 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F2327" w14:textId="77777777" w:rsidR="00596A6B" w:rsidRPr="00D33E71" w:rsidRDefault="00596A6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47AD7" w14:textId="77777777" w:rsidR="00596A6B" w:rsidRDefault="00596A6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9649F" w14:textId="77777777" w:rsidR="00596A6B" w:rsidRPr="00D33E71" w:rsidRDefault="00596A6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5EB6D" w14:textId="77777777" w:rsidR="00596A6B" w:rsidRDefault="00596A6B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Numai pentru locomotive izolate.</w:t>
            </w:r>
          </w:p>
        </w:tc>
      </w:tr>
      <w:tr w:rsidR="00596A6B" w14:paraId="3981430E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61127" w14:textId="77777777" w:rsidR="00596A6B" w:rsidRDefault="00596A6B" w:rsidP="00596A6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CD7AA" w14:textId="77777777" w:rsidR="00596A6B" w:rsidRDefault="00596A6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A6E12" w14:textId="77777777" w:rsidR="00596A6B" w:rsidRPr="00D33E71" w:rsidRDefault="00596A6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D9629" w14:textId="77777777" w:rsidR="00596A6B" w:rsidRDefault="00596A6B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5E2672D7" w14:textId="77777777" w:rsidR="00596A6B" w:rsidRDefault="00596A6B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09B0B" w14:textId="77777777" w:rsidR="00596A6B" w:rsidRDefault="00596A6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C18AEEB" w14:textId="77777777" w:rsidR="00596A6B" w:rsidRDefault="00596A6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B3082" w14:textId="77777777" w:rsidR="00596A6B" w:rsidRPr="00D33E71" w:rsidRDefault="00596A6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0BB7A" w14:textId="77777777" w:rsidR="00596A6B" w:rsidRDefault="00596A6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4FF66" w14:textId="77777777" w:rsidR="00596A6B" w:rsidRPr="00D33E71" w:rsidRDefault="00596A6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6E237" w14:textId="77777777" w:rsidR="00596A6B" w:rsidRDefault="00596A6B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96A6B" w14:paraId="6129FC84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63938" w14:textId="77777777" w:rsidR="00596A6B" w:rsidRDefault="00596A6B" w:rsidP="00596A6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DD79C" w14:textId="77777777" w:rsidR="00596A6B" w:rsidRDefault="00596A6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55357" w14:textId="77777777" w:rsidR="00596A6B" w:rsidRPr="00D33E71" w:rsidRDefault="00596A6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AF803" w14:textId="77777777" w:rsidR="00596A6B" w:rsidRDefault="00596A6B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Dărmănești</w:t>
            </w:r>
          </w:p>
          <w:p w14:paraId="352968E7" w14:textId="77777777" w:rsidR="00596A6B" w:rsidRDefault="00596A6B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A2948" w14:textId="77777777" w:rsidR="00596A6B" w:rsidRDefault="00596A6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6AFE6DF2" w14:textId="77777777" w:rsidR="00596A6B" w:rsidRDefault="00596A6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13 la </w:t>
            </w:r>
          </w:p>
          <w:p w14:paraId="3DCCBEFF" w14:textId="77777777" w:rsidR="00596A6B" w:rsidRDefault="00596A6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călcâi</w:t>
            </w:r>
          </w:p>
          <w:p w14:paraId="72C80DA2" w14:textId="77777777" w:rsidR="00596A6B" w:rsidRDefault="00596A6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FE740" w14:textId="77777777" w:rsidR="00596A6B" w:rsidRPr="00D33E71" w:rsidRDefault="00596A6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77592" w14:textId="77777777" w:rsidR="00596A6B" w:rsidRDefault="00596A6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60422" w14:textId="77777777" w:rsidR="00596A6B" w:rsidRPr="00D33E71" w:rsidRDefault="00596A6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958A1" w14:textId="77777777" w:rsidR="00596A6B" w:rsidRDefault="00596A6B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96A6B" w14:paraId="095E3792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9409A" w14:textId="77777777" w:rsidR="00596A6B" w:rsidRDefault="00596A6B" w:rsidP="00596A6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015F6" w14:textId="77777777" w:rsidR="00596A6B" w:rsidRDefault="00596A6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732D1" w14:textId="77777777" w:rsidR="00596A6B" w:rsidRPr="00D33E71" w:rsidRDefault="00596A6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55B76" w14:textId="77777777" w:rsidR="00596A6B" w:rsidRDefault="00596A6B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Dărmănești</w:t>
            </w:r>
          </w:p>
          <w:p w14:paraId="1E928820" w14:textId="77777777" w:rsidR="00596A6B" w:rsidRDefault="00596A6B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CE753" w14:textId="77777777" w:rsidR="00596A6B" w:rsidRDefault="00596A6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30C341BB" w14:textId="77777777" w:rsidR="00596A6B" w:rsidRDefault="00596A6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vârf </w:t>
            </w:r>
          </w:p>
          <w:p w14:paraId="4DBD7009" w14:textId="77777777" w:rsidR="00596A6B" w:rsidRDefault="00596A6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17 - sch. 19 - linia 5 - vârf </w:t>
            </w:r>
          </w:p>
          <w:p w14:paraId="777FDF95" w14:textId="77777777" w:rsidR="00596A6B" w:rsidRDefault="00596A6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160EB" w14:textId="77777777" w:rsidR="00596A6B" w:rsidRPr="00D33E71" w:rsidRDefault="00596A6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01912" w14:textId="77777777" w:rsidR="00596A6B" w:rsidRDefault="00596A6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EB18F" w14:textId="77777777" w:rsidR="00596A6B" w:rsidRPr="00D33E71" w:rsidRDefault="00596A6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EBBF9" w14:textId="77777777" w:rsidR="00596A6B" w:rsidRDefault="00596A6B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96A6B" w14:paraId="155BABE6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6961B" w14:textId="77777777" w:rsidR="00596A6B" w:rsidRDefault="00596A6B" w:rsidP="00596A6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9813F" w14:textId="77777777" w:rsidR="00596A6B" w:rsidRDefault="00596A6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0160C" w14:textId="77777777" w:rsidR="00596A6B" w:rsidRPr="00D33E71" w:rsidRDefault="00596A6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A7AC4" w14:textId="77777777" w:rsidR="00596A6B" w:rsidRDefault="00596A6B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Milisăuţi</w:t>
            </w:r>
          </w:p>
          <w:p w14:paraId="464471B7" w14:textId="77777777" w:rsidR="00596A6B" w:rsidRDefault="00596A6B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B6261" w14:textId="77777777" w:rsidR="00596A6B" w:rsidRDefault="00596A6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A0877" w14:textId="77777777" w:rsidR="00596A6B" w:rsidRDefault="00596A6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3A649" w14:textId="77777777" w:rsidR="00596A6B" w:rsidRDefault="00596A6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EE51C" w14:textId="77777777" w:rsidR="00596A6B" w:rsidRPr="00D33E71" w:rsidRDefault="00596A6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82B8D" w14:textId="77777777" w:rsidR="00596A6B" w:rsidRDefault="00596A6B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96A6B" w14:paraId="51BB1E48" w14:textId="77777777" w:rsidTr="004727FB">
        <w:trPr>
          <w:cantSplit/>
          <w:trHeight w:val="2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E4AC7" w14:textId="77777777" w:rsidR="00596A6B" w:rsidRDefault="00596A6B" w:rsidP="00596A6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7A54A" w14:textId="77777777" w:rsidR="00596A6B" w:rsidRDefault="00596A6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CB811" w14:textId="77777777" w:rsidR="00596A6B" w:rsidRPr="00D33E71" w:rsidRDefault="00596A6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E0FC9" w14:textId="77777777" w:rsidR="00596A6B" w:rsidRDefault="00596A6B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Dorneşti</w:t>
            </w:r>
          </w:p>
          <w:p w14:paraId="04E077EB" w14:textId="77777777" w:rsidR="00596A6B" w:rsidRDefault="00596A6B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517C3" w14:textId="77777777" w:rsidR="00596A6B" w:rsidRDefault="00596A6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6B4D5FD1" w14:textId="77777777" w:rsidR="00596A6B" w:rsidRDefault="00596A6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7 - </w:t>
            </w:r>
          </w:p>
          <w:p w14:paraId="1261B5D0" w14:textId="77777777" w:rsidR="00596A6B" w:rsidRDefault="00596A6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49889ACB" w14:textId="77777777" w:rsidR="00596A6B" w:rsidRDefault="00596A6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9 - 11 - </w:t>
            </w:r>
          </w:p>
          <w:p w14:paraId="18A73A5C" w14:textId="77777777" w:rsidR="00596A6B" w:rsidRDefault="00596A6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6A261" w14:textId="77777777" w:rsidR="00596A6B" w:rsidRPr="00D33E71" w:rsidRDefault="00596A6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03D99" w14:textId="77777777" w:rsidR="00596A6B" w:rsidRDefault="00596A6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81908" w14:textId="77777777" w:rsidR="00596A6B" w:rsidRPr="00D33E71" w:rsidRDefault="00596A6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52AE3" w14:textId="77777777" w:rsidR="00596A6B" w:rsidRDefault="00596A6B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96A6B" w14:paraId="01DA7354" w14:textId="77777777" w:rsidTr="004727FB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58581" w14:textId="77777777" w:rsidR="00596A6B" w:rsidRDefault="00596A6B" w:rsidP="00596A6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F5512" w14:textId="77777777" w:rsidR="00596A6B" w:rsidRDefault="00596A6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F57A7" w14:textId="77777777" w:rsidR="00596A6B" w:rsidRPr="00D33E71" w:rsidRDefault="00596A6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25969" w14:textId="77777777" w:rsidR="00596A6B" w:rsidRDefault="00596A6B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Dorneşti</w:t>
            </w:r>
          </w:p>
          <w:p w14:paraId="138D16BF" w14:textId="77777777" w:rsidR="00596A6B" w:rsidRDefault="00596A6B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cale largă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E4BC5" w14:textId="77777777" w:rsidR="00596A6B" w:rsidRDefault="00596A6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79D88C1" w14:textId="77777777" w:rsidR="00596A6B" w:rsidRDefault="00596A6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412D4" w14:textId="77777777" w:rsidR="00596A6B" w:rsidRPr="00D33E71" w:rsidRDefault="00596A6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</w:t>
            </w:r>
            <w:r w:rsidRPr="00D33E71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32A20" w14:textId="77777777" w:rsidR="00596A6B" w:rsidRDefault="00596A6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40908" w14:textId="77777777" w:rsidR="00596A6B" w:rsidRPr="00D33E71" w:rsidRDefault="00596A6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B57F8" w14:textId="77777777" w:rsidR="00596A6B" w:rsidRDefault="00596A6B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96A6B" w14:paraId="2E37FE91" w14:textId="77777777" w:rsidTr="004727FB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713C4" w14:textId="77777777" w:rsidR="00596A6B" w:rsidRDefault="00596A6B" w:rsidP="00596A6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E0D2A" w14:textId="77777777" w:rsidR="00596A6B" w:rsidRDefault="00596A6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BCF42" w14:textId="77777777" w:rsidR="00596A6B" w:rsidRPr="00D33E71" w:rsidRDefault="00596A6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B105C" w14:textId="77777777" w:rsidR="00596A6B" w:rsidRDefault="00596A6B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Vicşani</w:t>
            </w:r>
          </w:p>
          <w:p w14:paraId="7CDF7D26" w14:textId="77777777" w:rsidR="00596A6B" w:rsidRDefault="00596A6B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CL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111F1" w14:textId="77777777" w:rsidR="00596A6B" w:rsidRDefault="00596A6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487+100</w:t>
            </w:r>
          </w:p>
          <w:p w14:paraId="03AA1D33" w14:textId="77777777" w:rsidR="00596A6B" w:rsidRDefault="00596A6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487+980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EEE6B" w14:textId="77777777" w:rsidR="00596A6B" w:rsidRPr="00D33E71" w:rsidRDefault="00596A6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D3DE4" w14:textId="77777777" w:rsidR="00596A6B" w:rsidRDefault="00596A6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BFE16" w14:textId="77777777" w:rsidR="00596A6B" w:rsidRPr="00D33E71" w:rsidRDefault="00596A6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F7CEA" w14:textId="77777777" w:rsidR="00596A6B" w:rsidRDefault="00596A6B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596A6B" w14:paraId="29268093" w14:textId="77777777" w:rsidTr="004727FB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DC72F" w14:textId="77777777" w:rsidR="00596A6B" w:rsidRDefault="00596A6B" w:rsidP="00596A6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F2CFE" w14:textId="77777777" w:rsidR="00596A6B" w:rsidRDefault="00596A6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DDAB9" w14:textId="77777777" w:rsidR="00596A6B" w:rsidRPr="00D33E71" w:rsidRDefault="00596A6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CCBDE" w14:textId="77777777" w:rsidR="00596A6B" w:rsidRDefault="00596A6B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Vicşani</w:t>
            </w:r>
          </w:p>
          <w:p w14:paraId="4215C343" w14:textId="77777777" w:rsidR="00596A6B" w:rsidRDefault="00596A6B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CL</w:t>
            </w:r>
          </w:p>
          <w:p w14:paraId="57F0C358" w14:textId="77777777" w:rsidR="00596A6B" w:rsidRDefault="00596A6B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2F749" w14:textId="77777777" w:rsidR="00596A6B" w:rsidRDefault="00596A6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59013" w14:textId="77777777" w:rsidR="00596A6B" w:rsidRPr="00D33E71" w:rsidRDefault="00596A6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4F999" w14:textId="77777777" w:rsidR="00596A6B" w:rsidRDefault="00596A6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85479" w14:textId="77777777" w:rsidR="00596A6B" w:rsidRPr="00D33E71" w:rsidRDefault="00596A6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D8364" w14:textId="77777777" w:rsidR="00596A6B" w:rsidRDefault="00596A6B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451F5ACC" w14:textId="77777777" w:rsidR="00596A6B" w:rsidRPr="00BA7DAE" w:rsidRDefault="00596A6B" w:rsidP="000A5D7E">
      <w:pPr>
        <w:tabs>
          <w:tab w:val="left" w:pos="2748"/>
        </w:tabs>
        <w:rPr>
          <w:sz w:val="20"/>
        </w:rPr>
      </w:pPr>
    </w:p>
    <w:p w14:paraId="030B9002" w14:textId="77777777" w:rsidR="00596A6B" w:rsidRDefault="00596A6B" w:rsidP="00E7698F">
      <w:pPr>
        <w:pStyle w:val="Heading1"/>
        <w:spacing w:line="360" w:lineRule="auto"/>
      </w:pPr>
      <w:r>
        <w:t>LINIA 504</w:t>
      </w:r>
    </w:p>
    <w:p w14:paraId="6DA05C57" w14:textId="77777777" w:rsidR="00596A6B" w:rsidRPr="00A16A49" w:rsidRDefault="00596A6B" w:rsidP="00946FAB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ADJUD - GHIMEŞ - SICULENI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596A6B" w14:paraId="7C933869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3579D" w14:textId="77777777" w:rsidR="00596A6B" w:rsidRDefault="00596A6B" w:rsidP="00596A6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50311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2+500</w:t>
            </w:r>
          </w:p>
          <w:p w14:paraId="5D9385A1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A6540" w14:textId="77777777" w:rsidR="00596A6B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B3A72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194DD400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ABA66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DAFF3" w14:textId="77777777" w:rsidR="00596A6B" w:rsidRPr="00D0473F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3CF67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858E4" w14:textId="77777777" w:rsidR="00596A6B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6FEB1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356547">
              <w:rPr>
                <w:b/>
                <w:bCs/>
                <w:i/>
                <w:iCs/>
                <w:sz w:val="20"/>
              </w:rPr>
              <w:t xml:space="preserve">Afectează </w:t>
            </w:r>
            <w:r>
              <w:rPr>
                <w:b/>
                <w:bCs/>
                <w:i/>
                <w:iCs/>
                <w:sz w:val="20"/>
              </w:rPr>
              <w:t xml:space="preserve">firul II </w:t>
            </w:r>
          </w:p>
          <w:p w14:paraId="13459A4E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Adjud - Urechești.</w:t>
            </w:r>
          </w:p>
          <w:p w14:paraId="703D592E" w14:textId="77777777" w:rsidR="00596A6B" w:rsidRPr="004C4194" w:rsidRDefault="00596A6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5 N.</w:t>
            </w:r>
          </w:p>
        </w:tc>
      </w:tr>
      <w:tr w:rsidR="00596A6B" w14:paraId="2C52850F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81A58" w14:textId="77777777" w:rsidR="00596A6B" w:rsidRDefault="00596A6B" w:rsidP="00596A6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761BD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4+000</w:t>
            </w:r>
          </w:p>
          <w:p w14:paraId="2A7D32E1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5A374" w14:textId="77777777" w:rsidR="00596A6B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C6394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Adjud -</w:t>
            </w:r>
          </w:p>
          <w:p w14:paraId="36F5236F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Urecheşti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D2287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280A5" w14:textId="77777777" w:rsidR="00596A6B" w:rsidRPr="00D0473F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DE720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4+000</w:t>
            </w:r>
          </w:p>
          <w:p w14:paraId="38687E68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63613" w14:textId="77777777" w:rsidR="00596A6B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525A9" w14:textId="77777777" w:rsidR="00596A6B" w:rsidRPr="004C4194" w:rsidRDefault="00596A6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596A6B" w14:paraId="65ABE5DC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760EB" w14:textId="77777777" w:rsidR="00596A6B" w:rsidRDefault="00596A6B" w:rsidP="00596A6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E1AB9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3EEB8" w14:textId="77777777" w:rsidR="00596A6B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9D592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Urecheşti –</w:t>
            </w:r>
          </w:p>
          <w:p w14:paraId="42E31BE1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1586A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98D89" w14:textId="77777777" w:rsidR="00596A6B" w:rsidRPr="00D0473F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78EFF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9+600</w:t>
            </w:r>
          </w:p>
          <w:p w14:paraId="20959864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4004F" w14:textId="77777777" w:rsidR="00596A6B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C9139" w14:textId="77777777" w:rsidR="00596A6B" w:rsidRPr="004C4194" w:rsidRDefault="00596A6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596A6B" w14:paraId="41CF6B3B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E24EF" w14:textId="77777777" w:rsidR="00596A6B" w:rsidRDefault="00596A6B" w:rsidP="00596A6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BA08A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11+640</w:t>
            </w:r>
          </w:p>
          <w:p w14:paraId="474AC56B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47A4E" w14:textId="77777777" w:rsidR="00596A6B" w:rsidRPr="00D0473F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4D368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Urecheşti –</w:t>
            </w:r>
          </w:p>
          <w:p w14:paraId="3C3F2B27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73FFF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F08C2" w14:textId="77777777" w:rsidR="00596A6B" w:rsidRPr="00D0473F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FBC43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11+640</w:t>
            </w:r>
          </w:p>
          <w:p w14:paraId="5576429C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646A5" w14:textId="77777777" w:rsidR="00596A6B" w:rsidRPr="00D0473F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0F7F8" w14:textId="77777777" w:rsidR="00596A6B" w:rsidRPr="004C4194" w:rsidRDefault="00596A6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C4194">
              <w:rPr>
                <w:b/>
                <w:bCs/>
                <w:iCs/>
                <w:sz w:val="20"/>
              </w:rPr>
              <w:t>*Valabil pentru trenurile remorcate cu două locomotive cuplate.</w:t>
            </w:r>
          </w:p>
          <w:p w14:paraId="4EA59845" w14:textId="77777777" w:rsidR="00596A6B" w:rsidRPr="00D0576C" w:rsidRDefault="00596A6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0576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96A6B" w14:paraId="3C223077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18568" w14:textId="77777777" w:rsidR="00596A6B" w:rsidRDefault="00596A6B" w:rsidP="00596A6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7D1DA" w14:textId="77777777" w:rsidR="00596A6B" w:rsidRDefault="00596A6B" w:rsidP="00B7678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18+650</w:t>
            </w:r>
          </w:p>
          <w:p w14:paraId="4EBA87B0" w14:textId="77777777" w:rsidR="00596A6B" w:rsidRDefault="00596A6B" w:rsidP="00B7678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44F90" w14:textId="77777777" w:rsidR="00596A6B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D4558" w14:textId="77777777" w:rsidR="00596A6B" w:rsidRDefault="00596A6B" w:rsidP="00B7678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Urecheşti –</w:t>
            </w:r>
          </w:p>
          <w:p w14:paraId="2B7A0861" w14:textId="77777777" w:rsidR="00596A6B" w:rsidRDefault="00596A6B" w:rsidP="00B7678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028B0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5AB4D" w14:textId="77777777" w:rsidR="00596A6B" w:rsidRPr="00D0473F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967C3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E85ED" w14:textId="77777777" w:rsidR="00596A6B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47FA7" w14:textId="77777777" w:rsidR="00596A6B" w:rsidRPr="004C4194" w:rsidRDefault="00596A6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596A6B" w14:paraId="268CAE27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A1662" w14:textId="77777777" w:rsidR="00596A6B" w:rsidRDefault="00596A6B" w:rsidP="00596A6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95636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D40B1" w14:textId="77777777" w:rsidR="00596A6B" w:rsidRPr="00D0473F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78F6E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Borzeşti</w:t>
            </w:r>
          </w:p>
          <w:p w14:paraId="1E165398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13 </w:t>
            </w:r>
          </w:p>
          <w:p w14:paraId="59919F85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19F16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0ECCD" w14:textId="77777777" w:rsidR="00596A6B" w:rsidRPr="00D0473F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0473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95E33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F8951" w14:textId="77777777" w:rsidR="00596A6B" w:rsidRPr="00D0473F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3CA82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96A6B" w14:paraId="4D83BAA6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1C83C" w14:textId="77777777" w:rsidR="00596A6B" w:rsidRDefault="00596A6B" w:rsidP="00596A6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B9D3C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BCEF4" w14:textId="77777777" w:rsidR="00596A6B" w:rsidRPr="00D0473F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F3D69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Borzeşti</w:t>
            </w:r>
          </w:p>
          <w:p w14:paraId="57A3A5A8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706EE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1BDB0" w14:textId="77777777" w:rsidR="00596A6B" w:rsidRPr="00D0473F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6F1FC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E43B6" w14:textId="77777777" w:rsidR="00596A6B" w:rsidRPr="00D0473F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87DEC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5 - 12 Cap X.</w:t>
            </w:r>
          </w:p>
        </w:tc>
      </w:tr>
      <w:tr w:rsidR="00596A6B" w14:paraId="260D51F0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C4C25" w14:textId="77777777" w:rsidR="00596A6B" w:rsidRDefault="00596A6B" w:rsidP="00596A6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1F91C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EA6EC" w14:textId="77777777" w:rsidR="00596A6B" w:rsidRPr="00D0473F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6A067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Borzeşti</w:t>
            </w:r>
          </w:p>
          <w:p w14:paraId="32B43BC7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60926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9D810" w14:textId="77777777" w:rsidR="00596A6B" w:rsidRPr="00D0473F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2AECF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92299" w14:textId="77777777" w:rsidR="00596A6B" w:rsidRPr="00D0473F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13AE5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5 - 12 Cap X.</w:t>
            </w:r>
          </w:p>
        </w:tc>
      </w:tr>
      <w:tr w:rsidR="00596A6B" w14:paraId="77335095" w14:textId="77777777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D29A5" w14:textId="77777777" w:rsidR="00596A6B" w:rsidRDefault="00596A6B" w:rsidP="00596A6B">
            <w:pPr>
              <w:pStyle w:val="Style1"/>
              <w:numPr>
                <w:ilvl w:val="0"/>
                <w:numId w:val="12"/>
              </w:numPr>
              <w:tabs>
                <w:tab w:val="clear" w:pos="1102"/>
              </w:tabs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38764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DE91D" w14:textId="77777777" w:rsidR="00596A6B" w:rsidRPr="00D0473F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4B296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Borzeşti</w:t>
            </w:r>
          </w:p>
          <w:p w14:paraId="4893EF0C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66EEE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57 /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A9CEB" w14:textId="77777777" w:rsidR="00596A6B" w:rsidRPr="00D0473F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2B1F8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265B1" w14:textId="77777777" w:rsidR="00596A6B" w:rsidRPr="00D0473F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3EEAC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9 - 12</w:t>
            </w:r>
          </w:p>
          <w:p w14:paraId="4DD81F3D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596A6B" w14:paraId="7328301D" w14:textId="77777777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753C7" w14:textId="77777777" w:rsidR="00596A6B" w:rsidRDefault="00596A6B" w:rsidP="00596A6B">
            <w:pPr>
              <w:pStyle w:val="Style1"/>
              <w:numPr>
                <w:ilvl w:val="0"/>
                <w:numId w:val="12"/>
              </w:numPr>
              <w:tabs>
                <w:tab w:val="clear" w:pos="1102"/>
              </w:tabs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59F48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C6A84" w14:textId="77777777" w:rsidR="00596A6B" w:rsidRPr="00D0473F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F303A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Borzeşti</w:t>
            </w:r>
          </w:p>
          <w:p w14:paraId="633A1F06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5100E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5D1FC" w14:textId="77777777" w:rsidR="00596A6B" w:rsidRPr="00D0473F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595C6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FB60E" w14:textId="77777777" w:rsidR="00596A6B" w:rsidRPr="00D0473F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80AEE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10 - 12 Cap X.</w:t>
            </w:r>
          </w:p>
        </w:tc>
      </w:tr>
      <w:tr w:rsidR="00596A6B" w14:paraId="15826C85" w14:textId="77777777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AB8B3" w14:textId="77777777" w:rsidR="00596A6B" w:rsidRDefault="00596A6B" w:rsidP="00596A6B">
            <w:pPr>
              <w:pStyle w:val="Style1"/>
              <w:numPr>
                <w:ilvl w:val="0"/>
                <w:numId w:val="12"/>
              </w:numPr>
              <w:tabs>
                <w:tab w:val="clear" w:pos="1102"/>
              </w:tabs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CA815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90D89" w14:textId="77777777" w:rsidR="00596A6B" w:rsidRPr="00D0473F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92DCA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Borzeşti</w:t>
            </w:r>
          </w:p>
          <w:p w14:paraId="1A9E833D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D815E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8D48E" w14:textId="77777777" w:rsidR="00596A6B" w:rsidRPr="00D0473F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F2A85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F0F79" w14:textId="77777777" w:rsidR="00596A6B" w:rsidRPr="00D0473F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18906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11 și 12 Cap X.</w:t>
            </w:r>
          </w:p>
        </w:tc>
      </w:tr>
      <w:tr w:rsidR="00596A6B" w14:paraId="1F2497EB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9ECC7" w14:textId="77777777" w:rsidR="00596A6B" w:rsidRDefault="00596A6B" w:rsidP="00596A6B">
            <w:pPr>
              <w:pStyle w:val="Style1"/>
              <w:numPr>
                <w:ilvl w:val="0"/>
                <w:numId w:val="12"/>
              </w:numPr>
              <w:tabs>
                <w:tab w:val="clear" w:pos="1102"/>
              </w:tabs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D6C8E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A4A64" w14:textId="77777777" w:rsidR="00596A6B" w:rsidRPr="00D0473F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4D11E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Borzeşti</w:t>
            </w:r>
          </w:p>
          <w:p w14:paraId="54A7503A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DA33A" w14:textId="77777777" w:rsidR="00596A6B" w:rsidRDefault="00596A6B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532BBFF6" w14:textId="77777777" w:rsidR="00596A6B" w:rsidRDefault="00596A6B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66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01CAE" w14:textId="77777777" w:rsidR="00596A6B" w:rsidRPr="00D0473F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910A8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0E7E2" w14:textId="77777777" w:rsidR="00596A6B" w:rsidRPr="00D0473F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C7D79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1A4689E3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11 -  13 Cap Y.</w:t>
            </w:r>
          </w:p>
        </w:tc>
      </w:tr>
      <w:tr w:rsidR="00596A6B" w14:paraId="48ADB4DC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4CCAA" w14:textId="77777777" w:rsidR="00596A6B" w:rsidRDefault="00596A6B" w:rsidP="00596A6B">
            <w:pPr>
              <w:pStyle w:val="Style1"/>
              <w:numPr>
                <w:ilvl w:val="0"/>
                <w:numId w:val="12"/>
              </w:numPr>
              <w:tabs>
                <w:tab w:val="clear" w:pos="1102"/>
              </w:tabs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C7BBC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3BD4D" w14:textId="77777777" w:rsidR="00596A6B" w:rsidRPr="00D0473F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2234A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Borzeşti</w:t>
            </w:r>
          </w:p>
          <w:p w14:paraId="6A80B26F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A4362" w14:textId="77777777" w:rsidR="00596A6B" w:rsidRDefault="00596A6B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4A07F87E" w14:textId="77777777" w:rsidR="00596A6B" w:rsidRDefault="00596A6B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76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4D736" w14:textId="77777777" w:rsidR="00596A6B" w:rsidRPr="00D0473F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0F980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076E5" w14:textId="77777777" w:rsidR="00596A6B" w:rsidRPr="00D0473F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E0F66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35819E96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11 și 12 Cap Y.</w:t>
            </w:r>
          </w:p>
        </w:tc>
      </w:tr>
      <w:tr w:rsidR="00596A6B" w14:paraId="5C692532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049FE" w14:textId="77777777" w:rsidR="00596A6B" w:rsidRDefault="00596A6B" w:rsidP="00596A6B">
            <w:pPr>
              <w:pStyle w:val="Style1"/>
              <w:numPr>
                <w:ilvl w:val="0"/>
                <w:numId w:val="12"/>
              </w:numPr>
              <w:tabs>
                <w:tab w:val="clear" w:pos="1102"/>
              </w:tabs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36897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06876" w14:textId="77777777" w:rsidR="00596A6B" w:rsidRPr="00D0473F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43727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Borzeşti - </w:t>
            </w:r>
          </w:p>
          <w:p w14:paraId="50A4CD86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D7F45" w14:textId="77777777" w:rsidR="00596A6B" w:rsidRDefault="00596A6B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861FE" w14:textId="77777777" w:rsidR="00596A6B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424A3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31+400</w:t>
            </w:r>
          </w:p>
          <w:p w14:paraId="464E797A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70540" w14:textId="77777777" w:rsidR="00596A6B" w:rsidRPr="00D0473F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15079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96A6B" w14:paraId="2DAF9B38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4D717" w14:textId="77777777" w:rsidR="00596A6B" w:rsidRDefault="00596A6B" w:rsidP="00596A6B">
            <w:pPr>
              <w:pStyle w:val="Style1"/>
              <w:numPr>
                <w:ilvl w:val="0"/>
                <w:numId w:val="12"/>
              </w:numPr>
              <w:tabs>
                <w:tab w:val="clear" w:pos="1102"/>
              </w:tabs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C64B9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32+200</w:t>
            </w:r>
          </w:p>
          <w:p w14:paraId="3930DF1B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BD6BE" w14:textId="77777777" w:rsidR="00596A6B" w:rsidRPr="00D0473F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9F8E3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Borzeşti BC - </w:t>
            </w:r>
          </w:p>
          <w:p w14:paraId="49EDE957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D9662" w14:textId="77777777" w:rsidR="00596A6B" w:rsidRDefault="00596A6B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EF708" w14:textId="77777777" w:rsidR="00596A6B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7C80C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23B8A" w14:textId="77777777" w:rsidR="00596A6B" w:rsidRPr="00D0473F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30C66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96A6B" w14:paraId="0F1C3FF7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277FA" w14:textId="77777777" w:rsidR="00596A6B" w:rsidRDefault="00596A6B" w:rsidP="00596A6B">
            <w:pPr>
              <w:pStyle w:val="Style1"/>
              <w:numPr>
                <w:ilvl w:val="0"/>
                <w:numId w:val="12"/>
              </w:numPr>
              <w:tabs>
                <w:tab w:val="clear" w:pos="1102"/>
              </w:tabs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19A58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B0AB9" w14:textId="77777777" w:rsidR="00596A6B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70C23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Oneşti</w:t>
            </w:r>
          </w:p>
          <w:p w14:paraId="55A965A4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D36FE" w14:textId="77777777" w:rsidR="00596A6B" w:rsidRDefault="00596A6B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36239620" w14:textId="77777777" w:rsidR="00596A6B" w:rsidRDefault="00596A6B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31A07" w14:textId="77777777" w:rsidR="00596A6B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A2E33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B2216" w14:textId="77777777" w:rsidR="00596A6B" w:rsidRPr="00D0473F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76B60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79F235B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6 - 8, Cap X.</w:t>
            </w:r>
          </w:p>
        </w:tc>
      </w:tr>
      <w:tr w:rsidR="00596A6B" w14:paraId="75E9CB84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E9B68" w14:textId="77777777" w:rsidR="00596A6B" w:rsidRDefault="00596A6B" w:rsidP="00596A6B">
            <w:pPr>
              <w:pStyle w:val="Style1"/>
              <w:numPr>
                <w:ilvl w:val="0"/>
                <w:numId w:val="12"/>
              </w:numPr>
              <w:tabs>
                <w:tab w:val="clear" w:pos="1102"/>
              </w:tabs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CB2DC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65FBD" w14:textId="77777777" w:rsidR="00596A6B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3A9E0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Oneşti</w:t>
            </w:r>
          </w:p>
          <w:p w14:paraId="4538FCDF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9D2A6" w14:textId="77777777" w:rsidR="00596A6B" w:rsidRDefault="00596A6B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492309C3" w14:textId="77777777" w:rsidR="00596A6B" w:rsidRDefault="00596A6B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A676A" w14:textId="77777777" w:rsidR="00596A6B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E24BA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3B788" w14:textId="77777777" w:rsidR="00596A6B" w:rsidRPr="00D0473F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4AC94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5ED913E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și 7, Cap X.</w:t>
            </w:r>
          </w:p>
        </w:tc>
      </w:tr>
      <w:tr w:rsidR="00596A6B" w14:paraId="51FFCECE" w14:textId="77777777">
        <w:trPr>
          <w:cantSplit/>
          <w:trHeight w:val="4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1788C" w14:textId="77777777" w:rsidR="00596A6B" w:rsidRDefault="00596A6B" w:rsidP="00596A6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A546B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58A9A" w14:textId="77777777" w:rsidR="00596A6B" w:rsidRPr="00D0473F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307FF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Oneşti</w:t>
            </w:r>
          </w:p>
          <w:p w14:paraId="17A67125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F520F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BFD70" w14:textId="77777777" w:rsidR="00596A6B" w:rsidRPr="00D0473F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0473F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6926C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BFFD0" w14:textId="77777777" w:rsidR="00596A6B" w:rsidRPr="00D0473F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1D2CF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6 - 8 </w:t>
            </w:r>
          </w:p>
          <w:p w14:paraId="33013FF8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primiri – expedieri.</w:t>
            </w:r>
          </w:p>
        </w:tc>
      </w:tr>
      <w:tr w:rsidR="00596A6B" w14:paraId="36FD7B5C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D9A23" w14:textId="77777777" w:rsidR="00596A6B" w:rsidRDefault="00596A6B" w:rsidP="00596A6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F20BB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42+300</w:t>
            </w:r>
          </w:p>
          <w:p w14:paraId="419794FA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B1C00" w14:textId="77777777" w:rsidR="00596A6B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E1C64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Oneşti -</w:t>
            </w:r>
          </w:p>
          <w:p w14:paraId="378413DA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Târgu Ocna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A5EC5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29DD6" w14:textId="77777777" w:rsidR="00596A6B" w:rsidRPr="00D0473F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DCE4A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FEBE4" w14:textId="77777777" w:rsidR="00596A6B" w:rsidRPr="00D0473F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9465E" w14:textId="77777777" w:rsidR="00596A6B" w:rsidRPr="004C4194" w:rsidRDefault="00596A6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596A6B" w14:paraId="59091474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251E3" w14:textId="77777777" w:rsidR="00596A6B" w:rsidRDefault="00596A6B" w:rsidP="00596A6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C46A8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51+500</w:t>
            </w:r>
          </w:p>
          <w:p w14:paraId="3AEF8907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89DE6" w14:textId="77777777" w:rsidR="00596A6B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E378D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Târgu Ocna -</w:t>
            </w:r>
          </w:p>
          <w:p w14:paraId="4F260280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AC005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53949" w14:textId="77777777" w:rsidR="00596A6B" w:rsidRPr="00D0473F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38B93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E5767" w14:textId="77777777" w:rsidR="00596A6B" w:rsidRPr="00D0473F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BCB75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596A6B" w14:paraId="2CC4C4F1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294E2" w14:textId="77777777" w:rsidR="00596A6B" w:rsidRDefault="00596A6B" w:rsidP="00596A6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68DC5" w14:textId="77777777" w:rsidR="00596A6B" w:rsidRDefault="00596A6B" w:rsidP="003A64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54+190</w:t>
            </w:r>
          </w:p>
          <w:p w14:paraId="19A9BF72" w14:textId="77777777" w:rsidR="00596A6B" w:rsidRDefault="00596A6B" w:rsidP="003A64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23C14" w14:textId="77777777" w:rsidR="00596A6B" w:rsidRDefault="00596A6B" w:rsidP="003A64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77F90" w14:textId="77777777" w:rsidR="00596A6B" w:rsidRDefault="00596A6B" w:rsidP="003A64C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Târgu Ocna -</w:t>
            </w:r>
          </w:p>
          <w:p w14:paraId="0995AF47" w14:textId="77777777" w:rsidR="00596A6B" w:rsidRDefault="00596A6B" w:rsidP="003A64C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1E2DA" w14:textId="77777777" w:rsidR="00596A6B" w:rsidRDefault="00596A6B" w:rsidP="003A64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8978C" w14:textId="77777777" w:rsidR="00596A6B" w:rsidRPr="00D0473F" w:rsidRDefault="00596A6B" w:rsidP="003A64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A7AE1" w14:textId="77777777" w:rsidR="00596A6B" w:rsidRDefault="00596A6B" w:rsidP="003A64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8B2E0" w14:textId="77777777" w:rsidR="00596A6B" w:rsidRPr="00D0473F" w:rsidRDefault="00596A6B" w:rsidP="003A64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3217E" w14:textId="77777777" w:rsidR="00596A6B" w:rsidRPr="004C4194" w:rsidRDefault="00596A6B" w:rsidP="003A64C4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C4194">
              <w:rPr>
                <w:b/>
                <w:bCs/>
                <w:iCs/>
                <w:sz w:val="20"/>
              </w:rPr>
              <w:t>Valabil pentru trenurile remorcate cu două locomotive cuplate.</w:t>
            </w:r>
          </w:p>
          <w:p w14:paraId="68A8BF6E" w14:textId="77777777" w:rsidR="00596A6B" w:rsidRDefault="00596A6B" w:rsidP="003A64C4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D0576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96A6B" w14:paraId="600DCB9A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40D32" w14:textId="77777777" w:rsidR="00596A6B" w:rsidRDefault="00596A6B" w:rsidP="00596A6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B011E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54+650</w:t>
            </w:r>
          </w:p>
          <w:p w14:paraId="69A6C073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54+720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1F2D7" w14:textId="77777777" w:rsidR="00596A6B" w:rsidRPr="00D0473F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DEDA2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Târgu Ocna -</w:t>
            </w:r>
          </w:p>
          <w:p w14:paraId="22D23D4A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606C3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E609A" w14:textId="77777777" w:rsidR="00596A6B" w:rsidRPr="00D0473F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CADDE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6E0CA" w14:textId="77777777" w:rsidR="00596A6B" w:rsidRPr="00D0473F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A4F45" w14:textId="77777777" w:rsidR="00596A6B" w:rsidRPr="004C4194" w:rsidRDefault="00596A6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C4194">
              <w:rPr>
                <w:b/>
                <w:bCs/>
                <w:iCs/>
                <w:sz w:val="20"/>
              </w:rPr>
              <w:t>Valabil pentru trenurile remorcate cu două locomotive cuplate.</w:t>
            </w:r>
          </w:p>
          <w:p w14:paraId="7D5FD225" w14:textId="77777777" w:rsidR="00596A6B" w:rsidRPr="00D0576C" w:rsidRDefault="00596A6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0576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96A6B" w14:paraId="30A6F79F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8BE05" w14:textId="77777777" w:rsidR="00596A6B" w:rsidRDefault="00596A6B" w:rsidP="00596A6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E8EF2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55+060</w:t>
            </w:r>
          </w:p>
          <w:p w14:paraId="0CAEBE8C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55+170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0B22A" w14:textId="77777777" w:rsidR="00596A6B" w:rsidRPr="00D0473F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FBCAA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Târgu Ocna -</w:t>
            </w:r>
          </w:p>
          <w:p w14:paraId="2105A392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0DB66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DBD35" w14:textId="77777777" w:rsidR="00596A6B" w:rsidRPr="00D0473F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07C7C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47FE8" w14:textId="77777777" w:rsidR="00596A6B" w:rsidRPr="00D0473F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BBF79" w14:textId="77777777" w:rsidR="00596A6B" w:rsidRPr="004C4194" w:rsidRDefault="00596A6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C4194">
              <w:rPr>
                <w:b/>
                <w:bCs/>
                <w:iCs/>
                <w:sz w:val="20"/>
              </w:rPr>
              <w:t>Valabil pentru trenurile remorcate cu două locomotive cuplate.</w:t>
            </w:r>
          </w:p>
          <w:p w14:paraId="4F6D56C7" w14:textId="77777777" w:rsidR="00596A6B" w:rsidRPr="00D0576C" w:rsidRDefault="00596A6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0576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96A6B" w14:paraId="48FE0CB1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654BF" w14:textId="77777777" w:rsidR="00596A6B" w:rsidRDefault="00596A6B" w:rsidP="00596A6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DEFE4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60+400</w:t>
            </w:r>
          </w:p>
          <w:p w14:paraId="1408C2C4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60+500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490E0" w14:textId="77777777" w:rsidR="00596A6B" w:rsidRPr="00D0473F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6B9A4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Târgu Ocna -</w:t>
            </w:r>
          </w:p>
          <w:p w14:paraId="509CA15E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7765B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4476C" w14:textId="77777777" w:rsidR="00596A6B" w:rsidRPr="00D0473F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49CD9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22DE4" w14:textId="77777777" w:rsidR="00596A6B" w:rsidRPr="00D0473F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75461" w14:textId="77777777" w:rsidR="00596A6B" w:rsidRPr="004C4194" w:rsidRDefault="00596A6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C4194">
              <w:rPr>
                <w:b/>
                <w:bCs/>
                <w:iCs/>
                <w:sz w:val="20"/>
              </w:rPr>
              <w:t>Valabil pentru trenurile remorcate cu două locomotive cuplate.</w:t>
            </w:r>
          </w:p>
          <w:p w14:paraId="3CFCCAD4" w14:textId="77777777" w:rsidR="00596A6B" w:rsidRPr="00D0576C" w:rsidRDefault="00596A6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0576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96A6B" w14:paraId="31393FA2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9CECC" w14:textId="77777777" w:rsidR="00596A6B" w:rsidRDefault="00596A6B" w:rsidP="00596A6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F428D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8D7EA" w14:textId="77777777" w:rsidR="00596A6B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00ACC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ADEF8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8A60A" w14:textId="77777777" w:rsidR="00596A6B" w:rsidRPr="00D0473F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68E39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AEA37" w14:textId="77777777" w:rsidR="00596A6B" w:rsidRPr="00D0473F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7FABA" w14:textId="77777777" w:rsidR="00596A6B" w:rsidRPr="00E03C2B" w:rsidRDefault="00596A6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E03C2B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285A74A2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E03C2B">
              <w:rPr>
                <w:b/>
                <w:bCs/>
                <w:i/>
                <w:sz w:val="20"/>
              </w:rPr>
              <w:t>la liniile 2 - 4 st. Dofteana, Cap Y.</w:t>
            </w:r>
          </w:p>
        </w:tc>
      </w:tr>
      <w:tr w:rsidR="00596A6B" w14:paraId="086F3488" w14:textId="77777777">
        <w:trPr>
          <w:cantSplit/>
          <w:trHeight w:val="48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B04B3" w14:textId="77777777" w:rsidR="00596A6B" w:rsidRDefault="00596A6B" w:rsidP="00596A6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03D3A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65+570</w:t>
            </w:r>
          </w:p>
          <w:p w14:paraId="5539B568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65+710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140BB" w14:textId="77777777" w:rsidR="00596A6B" w:rsidRPr="00D0473F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D19A1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Dofteana -</w:t>
            </w:r>
          </w:p>
          <w:p w14:paraId="0BDD0B36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Uzului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3C24D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1D9D7" w14:textId="77777777" w:rsidR="00596A6B" w:rsidRPr="00D0473F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EED17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A58FB" w14:textId="77777777" w:rsidR="00596A6B" w:rsidRPr="00D0473F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475EA" w14:textId="77777777" w:rsidR="00596A6B" w:rsidRPr="004C4194" w:rsidRDefault="00596A6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C4194">
              <w:rPr>
                <w:b/>
                <w:bCs/>
                <w:iCs/>
                <w:sz w:val="20"/>
              </w:rPr>
              <w:t>Valabil pentru trenurile remorcate cu două locomotive cuplate.</w:t>
            </w:r>
          </w:p>
          <w:p w14:paraId="660C7EF4" w14:textId="77777777" w:rsidR="00596A6B" w:rsidRPr="00D0576C" w:rsidRDefault="00596A6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0576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96A6B" w14:paraId="13DF1F4E" w14:textId="77777777">
        <w:trPr>
          <w:cantSplit/>
          <w:trHeight w:val="48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EE960" w14:textId="77777777" w:rsidR="00596A6B" w:rsidRDefault="00596A6B" w:rsidP="00596A6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BC28B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66+600</w:t>
            </w:r>
          </w:p>
          <w:p w14:paraId="49B330F4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66+750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9CE0A" w14:textId="77777777" w:rsidR="00596A6B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247D3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Valea Uzului</w:t>
            </w:r>
          </w:p>
          <w:p w14:paraId="005A3C9A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39658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B82DD" w14:textId="77777777" w:rsidR="00596A6B" w:rsidRPr="00D0473F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838CB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79BC9" w14:textId="77777777" w:rsidR="00596A6B" w:rsidRPr="00D0473F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05846" w14:textId="77777777" w:rsidR="00596A6B" w:rsidRPr="00E4349C" w:rsidRDefault="00596A6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E4349C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41B71846" w14:textId="77777777" w:rsidR="00596A6B" w:rsidRPr="00E4349C" w:rsidRDefault="00596A6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E4349C">
              <w:rPr>
                <w:b/>
                <w:bCs/>
                <w:i/>
                <w:sz w:val="20"/>
              </w:rPr>
              <w:t xml:space="preserve">peste sch.  9 și 11, </w:t>
            </w:r>
          </w:p>
          <w:p w14:paraId="282AFAAA" w14:textId="77777777" w:rsidR="00596A6B" w:rsidRPr="00E4349C" w:rsidRDefault="00596A6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E4349C">
              <w:rPr>
                <w:b/>
                <w:bCs/>
                <w:i/>
                <w:iCs/>
                <w:sz w:val="20"/>
              </w:rPr>
              <w:t>Hm Valea Uzului, Cap X.</w:t>
            </w:r>
          </w:p>
        </w:tc>
      </w:tr>
      <w:tr w:rsidR="00596A6B" w14:paraId="37EFBAE4" w14:textId="77777777">
        <w:trPr>
          <w:cantSplit/>
          <w:trHeight w:val="60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0BB1D" w14:textId="77777777" w:rsidR="00596A6B" w:rsidRDefault="00596A6B" w:rsidP="00596A6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74831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69+220</w:t>
            </w:r>
          </w:p>
          <w:p w14:paraId="22F92EA2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69+400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EC47C" w14:textId="77777777" w:rsidR="00596A6B" w:rsidRPr="00D0473F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49566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Uzului - Comăneşti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4476B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493CA" w14:textId="77777777" w:rsidR="00596A6B" w:rsidRPr="00D0473F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65D8A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F3EFA" w14:textId="77777777" w:rsidR="00596A6B" w:rsidRPr="00D0473F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FF531" w14:textId="77777777" w:rsidR="00596A6B" w:rsidRPr="004C4194" w:rsidRDefault="00596A6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C4194">
              <w:rPr>
                <w:b/>
                <w:bCs/>
                <w:iCs/>
                <w:sz w:val="20"/>
              </w:rPr>
              <w:t>Valabil pentru trenurile remorcate cu două locomotive cuplate.</w:t>
            </w:r>
          </w:p>
          <w:p w14:paraId="5D3E3E7A" w14:textId="77777777" w:rsidR="00596A6B" w:rsidRPr="00D0576C" w:rsidRDefault="00596A6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0576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96A6B" w14:paraId="42CFC4A3" w14:textId="77777777">
        <w:trPr>
          <w:cantSplit/>
          <w:trHeight w:val="4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19E3D" w14:textId="77777777" w:rsidR="00596A6B" w:rsidRDefault="00596A6B" w:rsidP="00596A6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042BC" w14:textId="77777777" w:rsidR="00596A6B" w:rsidRDefault="00596A6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75+120</w:t>
            </w:r>
          </w:p>
          <w:p w14:paraId="678CDF18" w14:textId="77777777" w:rsidR="00596A6B" w:rsidRDefault="00596A6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75+238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7806D" w14:textId="77777777" w:rsidR="00596A6B" w:rsidRPr="00D0473F" w:rsidRDefault="00596A6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68DDF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Comăneşti -</w:t>
            </w:r>
          </w:p>
          <w:p w14:paraId="54DD674C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Asău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0ACCB" w14:textId="77777777" w:rsidR="00596A6B" w:rsidRDefault="00596A6B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1CDF2" w14:textId="77777777" w:rsidR="00596A6B" w:rsidRDefault="00596A6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6B3D4" w14:textId="77777777" w:rsidR="00596A6B" w:rsidRDefault="00596A6B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D89AE" w14:textId="77777777" w:rsidR="00596A6B" w:rsidRPr="00D0473F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7C4DB" w14:textId="77777777" w:rsidR="00596A6B" w:rsidRPr="004C4194" w:rsidRDefault="00596A6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C4194">
              <w:rPr>
                <w:b/>
                <w:bCs/>
                <w:iCs/>
                <w:sz w:val="20"/>
              </w:rPr>
              <w:t>Valabil pentru trenurile remorcate cu două locomotive cuplate.</w:t>
            </w:r>
          </w:p>
          <w:p w14:paraId="3CD7EDEF" w14:textId="77777777" w:rsidR="00596A6B" w:rsidRPr="00D0576C" w:rsidRDefault="00596A6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0576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96A6B" w14:paraId="68F9AA3A" w14:textId="77777777">
        <w:trPr>
          <w:cantSplit/>
          <w:trHeight w:val="4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780C0" w14:textId="77777777" w:rsidR="00596A6B" w:rsidRDefault="00596A6B" w:rsidP="00596A6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30FEF" w14:textId="77777777" w:rsidR="00596A6B" w:rsidRDefault="00596A6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76+050</w:t>
            </w:r>
          </w:p>
          <w:p w14:paraId="5D16F08E" w14:textId="77777777" w:rsidR="00596A6B" w:rsidRDefault="00596A6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76+100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76248" w14:textId="77777777" w:rsidR="00596A6B" w:rsidRDefault="00596A6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2572C" w14:textId="77777777" w:rsidR="00596A6B" w:rsidRDefault="00596A6B" w:rsidP="002A556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Comăneşti -</w:t>
            </w:r>
          </w:p>
          <w:p w14:paraId="607705DA" w14:textId="77777777" w:rsidR="00596A6B" w:rsidRDefault="00596A6B" w:rsidP="002A556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Asău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8785A" w14:textId="77777777" w:rsidR="00596A6B" w:rsidRDefault="00596A6B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DEDB6" w14:textId="77777777" w:rsidR="00596A6B" w:rsidRDefault="00596A6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530DC" w14:textId="77777777" w:rsidR="00596A6B" w:rsidRDefault="00596A6B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06EA5" w14:textId="77777777" w:rsidR="00596A6B" w:rsidRPr="00D0473F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17A33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Afectează linia curentă Comănești - Asău</w:t>
            </w:r>
          </w:p>
        </w:tc>
      </w:tr>
      <w:tr w:rsidR="00596A6B" w14:paraId="12146173" w14:textId="77777777">
        <w:trPr>
          <w:cantSplit/>
          <w:trHeight w:val="4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459A6" w14:textId="77777777" w:rsidR="00596A6B" w:rsidRDefault="00596A6B" w:rsidP="00596A6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00255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84+260</w:t>
            </w:r>
          </w:p>
          <w:p w14:paraId="2496463B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84+360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1069F" w14:textId="77777777" w:rsidR="00596A6B" w:rsidRPr="00D0473F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7DCA7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Asău -</w:t>
            </w:r>
          </w:p>
          <w:p w14:paraId="5618B2CE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Goioasa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07543" w14:textId="77777777" w:rsidR="00596A6B" w:rsidRDefault="00596A6B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F3873" w14:textId="77777777" w:rsidR="00596A6B" w:rsidRPr="00D0473F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55498" w14:textId="77777777" w:rsidR="00596A6B" w:rsidRDefault="00596A6B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B0345" w14:textId="77777777" w:rsidR="00596A6B" w:rsidRPr="00D0473F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91C72" w14:textId="77777777" w:rsidR="00596A6B" w:rsidRPr="004C4194" w:rsidRDefault="00596A6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C4194">
              <w:rPr>
                <w:b/>
                <w:bCs/>
                <w:iCs/>
                <w:sz w:val="20"/>
              </w:rPr>
              <w:t>Valabil pentru trenurile remorcate cu două locomotive cuplate.</w:t>
            </w:r>
          </w:p>
          <w:p w14:paraId="29252BF7" w14:textId="77777777" w:rsidR="00596A6B" w:rsidRPr="00D0576C" w:rsidRDefault="00596A6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0576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96A6B" w14:paraId="69625959" w14:textId="77777777">
        <w:trPr>
          <w:cantSplit/>
          <w:trHeight w:val="9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B2D87" w14:textId="77777777" w:rsidR="00596A6B" w:rsidRDefault="00596A6B" w:rsidP="00596A6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E6917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97+960</w:t>
            </w:r>
          </w:p>
          <w:p w14:paraId="0C52510E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98+060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C3452" w14:textId="77777777" w:rsidR="00596A6B" w:rsidRPr="00D0473F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FFB09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Simbrea - </w:t>
            </w:r>
          </w:p>
          <w:p w14:paraId="1CFE36E1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Palanca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C0877" w14:textId="77777777" w:rsidR="00596A6B" w:rsidRDefault="00596A6B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DACF4" w14:textId="77777777" w:rsidR="00596A6B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0B972" w14:textId="77777777" w:rsidR="00596A6B" w:rsidRDefault="00596A6B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73C14" w14:textId="77777777" w:rsidR="00596A6B" w:rsidRPr="00D0473F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8BA2A" w14:textId="77777777" w:rsidR="00596A6B" w:rsidRPr="004C4194" w:rsidRDefault="00596A6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C4194">
              <w:rPr>
                <w:b/>
                <w:bCs/>
                <w:iCs/>
                <w:sz w:val="20"/>
              </w:rPr>
              <w:t>Valabil pentru trenurile remorcate cu două locomotive cuplate.</w:t>
            </w:r>
          </w:p>
          <w:p w14:paraId="020A8A25" w14:textId="77777777" w:rsidR="00596A6B" w:rsidRPr="00D0576C" w:rsidRDefault="00596A6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0576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96A6B" w14:paraId="6F4629ED" w14:textId="77777777">
        <w:trPr>
          <w:cantSplit/>
          <w:trHeight w:val="9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A961B" w14:textId="77777777" w:rsidR="00596A6B" w:rsidRDefault="00596A6B" w:rsidP="00596A6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D746F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103+600</w:t>
            </w:r>
          </w:p>
          <w:p w14:paraId="5CD88C15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103+650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2DF96" w14:textId="77777777" w:rsidR="00596A6B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87528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Palanca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33627" w14:textId="77777777" w:rsidR="00596A6B" w:rsidRDefault="00596A6B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15FF8" w14:textId="77777777" w:rsidR="00596A6B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B72DB" w14:textId="77777777" w:rsidR="00596A6B" w:rsidRDefault="00596A6B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1F329" w14:textId="77777777" w:rsidR="00596A6B" w:rsidRPr="00D0473F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A16D5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Afectează intrări – ieşiri</w:t>
            </w:r>
          </w:p>
          <w:p w14:paraId="252A9FEE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sz w:val="20"/>
              </w:rPr>
              <w:t>St. Palanca Cap Y</w:t>
            </w:r>
            <w:r>
              <w:rPr>
                <w:b/>
                <w:bCs/>
                <w:iCs/>
                <w:sz w:val="20"/>
              </w:rPr>
              <w:t xml:space="preserve"> </w:t>
            </w:r>
          </w:p>
        </w:tc>
      </w:tr>
      <w:tr w:rsidR="00596A6B" w14:paraId="18C3FBCF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35956" w14:textId="77777777" w:rsidR="00596A6B" w:rsidRDefault="00596A6B" w:rsidP="00596A6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73C57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105+720</w:t>
            </w:r>
          </w:p>
          <w:p w14:paraId="3DE2B870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105+930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A6AA4" w14:textId="77777777" w:rsidR="00596A6B" w:rsidRPr="00D0473F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9FA22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Palanca -</w:t>
            </w:r>
          </w:p>
          <w:p w14:paraId="11ADBB0D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Ghimeş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DAD40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C4DAF" w14:textId="77777777" w:rsidR="00596A6B" w:rsidRPr="00D0473F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D1FD1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A8EB0" w14:textId="77777777" w:rsidR="00596A6B" w:rsidRPr="00D0473F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0AFC9" w14:textId="77777777" w:rsidR="00596A6B" w:rsidRPr="004C4194" w:rsidRDefault="00596A6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C4194">
              <w:rPr>
                <w:b/>
                <w:bCs/>
                <w:iCs/>
                <w:sz w:val="20"/>
              </w:rPr>
              <w:t>Valabil pentru trenurile remorcate cu două locomotive cuplate.</w:t>
            </w:r>
          </w:p>
          <w:p w14:paraId="66C46E2F" w14:textId="77777777" w:rsidR="00596A6B" w:rsidRPr="00D0576C" w:rsidRDefault="00596A6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0576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96A6B" w14:paraId="053FDDB6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FFBE8" w14:textId="77777777" w:rsidR="00596A6B" w:rsidRDefault="00596A6B" w:rsidP="00596A6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FC69A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2DB2F" w14:textId="77777777" w:rsidR="00596A6B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F80BA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Ghimeş</w:t>
            </w:r>
          </w:p>
          <w:p w14:paraId="7BDA3390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90CE7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0E1D7" w14:textId="77777777" w:rsidR="00596A6B" w:rsidRPr="00D0473F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4F2E8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7AD96" w14:textId="77777777" w:rsidR="00596A6B" w:rsidRPr="00D0473F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B1E58" w14:textId="77777777" w:rsidR="00596A6B" w:rsidRPr="00423757" w:rsidRDefault="00596A6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423757">
              <w:rPr>
                <w:b/>
                <w:bCs/>
                <w:i/>
                <w:sz w:val="20"/>
              </w:rPr>
              <w:t>Nesemnalizată pe teren.</w:t>
            </w:r>
          </w:p>
          <w:p w14:paraId="0398016C" w14:textId="77777777" w:rsidR="00596A6B" w:rsidRPr="00423757" w:rsidRDefault="00596A6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423757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797B2B7A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23757">
              <w:rPr>
                <w:b/>
                <w:bCs/>
                <w:i/>
                <w:sz w:val="20"/>
              </w:rPr>
              <w:t>peste sch. 10 la liniile 4 și 5 Cap Y.</w:t>
            </w:r>
          </w:p>
        </w:tc>
      </w:tr>
      <w:tr w:rsidR="00596A6B" w14:paraId="6BCC854C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9424A" w14:textId="77777777" w:rsidR="00596A6B" w:rsidRDefault="00596A6B" w:rsidP="00596A6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11369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266CE" w14:textId="77777777" w:rsidR="00596A6B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EC77F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Ghimeş</w:t>
            </w:r>
          </w:p>
          <w:p w14:paraId="5AD84B18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5D094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F9714" w14:textId="77777777" w:rsidR="00596A6B" w:rsidRPr="00D0473F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3C7E2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81F57" w14:textId="77777777" w:rsidR="00596A6B" w:rsidRPr="00D0473F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71834" w14:textId="77777777" w:rsidR="00596A6B" w:rsidRPr="00F94F88" w:rsidRDefault="00596A6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94F88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4588DA8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94F88">
              <w:rPr>
                <w:b/>
                <w:bCs/>
                <w:i/>
                <w:iCs/>
                <w:sz w:val="20"/>
              </w:rPr>
              <w:t xml:space="preserve">la și de la liniile 4 și 5 </w:t>
            </w:r>
          </w:p>
          <w:p w14:paraId="643F4F27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F94F88">
              <w:rPr>
                <w:b/>
                <w:bCs/>
                <w:i/>
                <w:iCs/>
                <w:sz w:val="20"/>
              </w:rPr>
              <w:t>st. Ghimeș, Cap Y.</w:t>
            </w:r>
          </w:p>
        </w:tc>
      </w:tr>
      <w:tr w:rsidR="00596A6B" w14:paraId="1554507A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2B7A9" w14:textId="77777777" w:rsidR="00596A6B" w:rsidRDefault="00596A6B" w:rsidP="00596A6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C9C64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109+050</w:t>
            </w:r>
          </w:p>
          <w:p w14:paraId="0638ABE8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109+200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79542" w14:textId="77777777" w:rsidR="00596A6B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5E4BC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Ghimeş -</w:t>
            </w:r>
          </w:p>
          <w:p w14:paraId="1574DF62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Lunca de Mijloc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A7956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D9DB4" w14:textId="77777777" w:rsidR="00596A6B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7C47A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95E1B" w14:textId="77777777" w:rsidR="00596A6B" w:rsidRPr="00D0473F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BE6DB" w14:textId="77777777" w:rsidR="00596A6B" w:rsidRPr="00F94F88" w:rsidRDefault="00596A6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96A6B" w14:paraId="448683FE" w14:textId="77777777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027F8" w14:textId="77777777" w:rsidR="00596A6B" w:rsidRDefault="00596A6B" w:rsidP="00596A6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A3228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109+070</w:t>
            </w:r>
          </w:p>
          <w:p w14:paraId="0AD2F2F0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109+200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EA2D3" w14:textId="77777777" w:rsidR="00596A6B" w:rsidRPr="00D0473F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956FE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Ghimeş -</w:t>
            </w:r>
          </w:p>
          <w:p w14:paraId="270AF5B0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Lunca de Mijloc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0293E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B1FBA" w14:textId="77777777" w:rsidR="00596A6B" w:rsidRPr="00D0473F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D0FD2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49851" w14:textId="77777777" w:rsidR="00596A6B" w:rsidRPr="00D0473F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46200" w14:textId="77777777" w:rsidR="00596A6B" w:rsidRPr="004C4194" w:rsidRDefault="00596A6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C4194">
              <w:rPr>
                <w:b/>
                <w:bCs/>
                <w:iCs/>
                <w:sz w:val="20"/>
              </w:rPr>
              <w:t>Valabil pentru trenurile remorcate cu două locomotive cuplate.</w:t>
            </w:r>
          </w:p>
          <w:p w14:paraId="25D0562B" w14:textId="77777777" w:rsidR="00596A6B" w:rsidRPr="00D0576C" w:rsidRDefault="00596A6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0576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96A6B" w14:paraId="3ECD038D" w14:textId="77777777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285FB" w14:textId="77777777" w:rsidR="00596A6B" w:rsidRDefault="00596A6B" w:rsidP="00596A6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ADECD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2389C" w14:textId="77777777" w:rsidR="00596A6B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2A638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Siculeni grupa D, linia 3D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F7B40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5BF815F9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vârf sch. 72</w:t>
            </w:r>
          </w:p>
          <w:p w14:paraId="576FD57C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785DE2B1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vârf </w:t>
            </w:r>
          </w:p>
          <w:p w14:paraId="44CE88AD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E2FBC" w14:textId="77777777" w:rsidR="00596A6B" w:rsidRPr="00D0473F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A25CD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8EF88" w14:textId="77777777" w:rsidR="00596A6B" w:rsidRPr="00D0473F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A07E1" w14:textId="77777777" w:rsidR="00596A6B" w:rsidRPr="006E4685" w:rsidRDefault="00596A6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96A6B" w14:paraId="5B572937" w14:textId="77777777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E16A2" w14:textId="77777777" w:rsidR="00596A6B" w:rsidRDefault="00596A6B" w:rsidP="00596A6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71998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DC6C3" w14:textId="77777777" w:rsidR="00596A6B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F3249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Siculeni</w:t>
            </w:r>
          </w:p>
          <w:p w14:paraId="2D68CF58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Grupele B și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73EFC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273EC0">
              <w:rPr>
                <w:b/>
                <w:bCs/>
                <w:sz w:val="18"/>
                <w:szCs w:val="18"/>
              </w:rPr>
              <w:t xml:space="preserve">Începând </w:t>
            </w:r>
            <w:r>
              <w:rPr>
                <w:b/>
                <w:bCs/>
                <w:sz w:val="20"/>
              </w:rPr>
              <w:t xml:space="preserve"> de la călcâi sch. 40 </w:t>
            </w:r>
          </w:p>
          <w:p w14:paraId="4A681620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</w:rPr>
              <w:t>Y, grupa 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59588" w14:textId="77777777" w:rsidR="00596A6B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635F5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0D0A5" w14:textId="77777777" w:rsidR="00596A6B" w:rsidRPr="00D0473F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11F36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peste toate aparatele de cale din cap Y şi liniile de legătură, 1D - 4D şi liniile 5B - 11B.</w:t>
            </w:r>
          </w:p>
        </w:tc>
      </w:tr>
    </w:tbl>
    <w:p w14:paraId="39D51193" w14:textId="77777777" w:rsidR="00596A6B" w:rsidRDefault="00596A6B" w:rsidP="00F340A3">
      <w:pPr>
        <w:spacing w:before="40" w:after="40" w:line="192" w:lineRule="auto"/>
        <w:ind w:right="57"/>
        <w:rPr>
          <w:sz w:val="20"/>
          <w:szCs w:val="20"/>
        </w:rPr>
      </w:pPr>
    </w:p>
    <w:p w14:paraId="6AAD7C09" w14:textId="77777777" w:rsidR="00596A6B" w:rsidRDefault="00596A6B" w:rsidP="00EE4C95">
      <w:pPr>
        <w:pStyle w:val="Heading1"/>
        <w:spacing w:line="360" w:lineRule="auto"/>
      </w:pPr>
      <w:r>
        <w:t>LINIA 507</w:t>
      </w:r>
    </w:p>
    <w:p w14:paraId="1C7C64CD" w14:textId="77777777" w:rsidR="00596A6B" w:rsidRPr="006A4B24" w:rsidRDefault="00596A6B" w:rsidP="00822D2B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BACĂU - BICAZ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596A6B" w14:paraId="59580252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3C5CA" w14:textId="77777777" w:rsidR="00596A6B" w:rsidRDefault="00596A6B" w:rsidP="00596A6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7D4DD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DED23" w14:textId="77777777" w:rsidR="00596A6B" w:rsidRPr="002761C4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F4329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3CB067DE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D7FBF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D6AA2E6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8033B" w14:textId="77777777" w:rsidR="00596A6B" w:rsidRPr="00E1695C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695C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0D8AF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57AC8" w14:textId="77777777" w:rsidR="00596A6B" w:rsidRPr="002761C4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40FE3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călcâi sch. 102, </w:t>
            </w:r>
          </w:p>
          <w:p w14:paraId="28C27160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 76,  </w:t>
            </w:r>
          </w:p>
          <w:p w14:paraId="468437A8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până la călcâi sch. 70.</w:t>
            </w:r>
          </w:p>
        </w:tc>
      </w:tr>
      <w:tr w:rsidR="00596A6B" w14:paraId="0D01D07D" w14:textId="77777777">
        <w:trPr>
          <w:cantSplit/>
          <w:trHeight w:val="1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DD8E9" w14:textId="77777777" w:rsidR="00596A6B" w:rsidRDefault="00596A6B" w:rsidP="00596A6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7234F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25E2C" w14:textId="77777777" w:rsidR="00596A6B" w:rsidRPr="002761C4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39AF9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4C2D05E4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7E7F2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F9A333D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C7C9C" w14:textId="77777777" w:rsidR="00596A6B" w:rsidRPr="00E1695C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695C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53129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BA61E" w14:textId="77777777" w:rsidR="00596A6B" w:rsidRPr="002761C4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0BDE4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vârful sch. 98, </w:t>
            </w:r>
          </w:p>
          <w:p w14:paraId="3951AA5F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TDJ 78 </w:t>
            </w:r>
            <w:r>
              <w:rPr>
                <w:b/>
                <w:bCs/>
                <w:i/>
                <w:iCs/>
                <w:sz w:val="20"/>
                <w:lang w:val="en-US"/>
              </w:rPr>
              <w:t xml:space="preserve">/ </w:t>
            </w:r>
            <w:r>
              <w:rPr>
                <w:b/>
                <w:bCs/>
                <w:i/>
                <w:iCs/>
                <w:sz w:val="20"/>
              </w:rPr>
              <w:t xml:space="preserve">80, sch. 74, 72, 58 până la TDJ 30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/ 40.</w:t>
            </w:r>
          </w:p>
        </w:tc>
      </w:tr>
      <w:tr w:rsidR="00596A6B" w14:paraId="4D4BAB92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7F3F3" w14:textId="77777777" w:rsidR="00596A6B" w:rsidRDefault="00596A6B" w:rsidP="00596A6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66F04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DE011" w14:textId="77777777" w:rsidR="00596A6B" w:rsidRPr="002761C4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9D06D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782DE725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Y, </w:t>
            </w:r>
          </w:p>
          <w:p w14:paraId="140978E5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FA5CF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 52/46-30/40-26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8CE04" w14:textId="77777777" w:rsidR="00596A6B" w:rsidRPr="00E1695C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695C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444CB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01BAE" w14:textId="77777777" w:rsidR="00596A6B" w:rsidRPr="002761C4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2A678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5B935A4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spre staţia Gârleni.</w:t>
            </w:r>
          </w:p>
        </w:tc>
      </w:tr>
      <w:tr w:rsidR="00596A6B" w14:paraId="46559D8F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1D574" w14:textId="77777777" w:rsidR="00596A6B" w:rsidRDefault="00596A6B" w:rsidP="00596A6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6C60A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8540F" w14:textId="77777777" w:rsidR="00596A6B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DA8E7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Buhuși</w:t>
            </w:r>
          </w:p>
          <w:p w14:paraId="67557D82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CCB07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5AD79" w14:textId="77777777" w:rsidR="00596A6B" w:rsidRPr="00E1695C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CE44F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F6D03" w14:textId="77777777" w:rsidR="00596A6B" w:rsidRPr="002761C4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5DC69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96A6B" w14:paraId="0582546F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A42B3" w14:textId="77777777" w:rsidR="00596A6B" w:rsidRDefault="00596A6B" w:rsidP="00596A6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DBF5F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22135A08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5B71B96D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31+802</w:t>
            </w:r>
          </w:p>
          <w:p w14:paraId="34E3603E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31+810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FF59B" w14:textId="77777777" w:rsidR="00596A6B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DEEEF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Buhuși - Podoleni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4266F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34179" w14:textId="77777777" w:rsidR="00596A6B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38DEF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8CE89" w14:textId="77777777" w:rsidR="00596A6B" w:rsidRPr="002761C4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826E7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19 t și 20,5 t și vagoane cu sarcina pe osie cuprinsă între 19 t și 20 t.</w:t>
            </w:r>
          </w:p>
          <w:p w14:paraId="34692A2F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418424BE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96A6B" w14:paraId="41DB118C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DDDC5" w14:textId="77777777" w:rsidR="00596A6B" w:rsidRDefault="00596A6B" w:rsidP="00596A6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1B84B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4AE7D41C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3AC11F39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33+974</w:t>
            </w:r>
          </w:p>
          <w:p w14:paraId="1DD79A83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33+980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F4E08" w14:textId="77777777" w:rsidR="00596A6B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17CD2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Buhuși - Podoleni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E5E21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DE9AA" w14:textId="77777777" w:rsidR="00596A6B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9D1CA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1DA3F" w14:textId="77777777" w:rsidR="00596A6B" w:rsidRPr="002761C4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E6EA5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19 t și 20,5 t și vagoane cu sarcina pe osie cuprinsă între 19 t și 20 t.</w:t>
            </w:r>
          </w:p>
          <w:p w14:paraId="14F76C90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730C81C3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96A6B" w14:paraId="3BC389C5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CFD82" w14:textId="77777777" w:rsidR="00596A6B" w:rsidRDefault="00596A6B" w:rsidP="00596A6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608F2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2021DF8B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4E8990BE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43+047</w:t>
            </w:r>
          </w:p>
          <w:p w14:paraId="0E829A2D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43+093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158F5" w14:textId="77777777" w:rsidR="00596A6B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E9A15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Podoleni - Roznov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9BA65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09953" w14:textId="77777777" w:rsidR="00596A6B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6B675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26DE9" w14:textId="77777777" w:rsidR="00596A6B" w:rsidRPr="002761C4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F6175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19 t și 20,5 t și vagoane cu sarcina pe osie cuprinsă între 19 t și 20 t.</w:t>
            </w:r>
          </w:p>
          <w:p w14:paraId="1F5A88DE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6F416B70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96A6B" w14:paraId="33E952F2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91B90" w14:textId="77777777" w:rsidR="00596A6B" w:rsidRDefault="00596A6B" w:rsidP="00596A6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34AB7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61B6F" w14:textId="77777777" w:rsidR="00596A6B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739B5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Roznov</w:t>
            </w:r>
          </w:p>
          <w:p w14:paraId="37CD9A10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C3253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3842D" w14:textId="77777777" w:rsidR="00596A6B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28D03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87DB0" w14:textId="77777777" w:rsidR="00596A6B" w:rsidRPr="002761C4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A9B5C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586EAC4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linia 9 abătută.</w:t>
            </w:r>
          </w:p>
        </w:tc>
      </w:tr>
      <w:tr w:rsidR="00596A6B" w14:paraId="13ED2543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FDD6A" w14:textId="77777777" w:rsidR="00596A6B" w:rsidRDefault="00596A6B" w:rsidP="00596A6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DFAA1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4EB7F" w14:textId="77777777" w:rsidR="00596A6B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B4E77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Roznov</w:t>
            </w:r>
          </w:p>
          <w:p w14:paraId="578DF136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B977B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F34FB" w14:textId="77777777" w:rsidR="00596A6B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05F39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1BF9C" w14:textId="77777777" w:rsidR="00596A6B" w:rsidRPr="002761C4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09C76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călcâi sch. 13, </w:t>
            </w:r>
          </w:p>
          <w:p w14:paraId="2EAF3E13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până la vârf sch. 14.</w:t>
            </w:r>
          </w:p>
        </w:tc>
      </w:tr>
      <w:tr w:rsidR="00596A6B" w14:paraId="52CCF49D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B4453" w14:textId="77777777" w:rsidR="00596A6B" w:rsidRDefault="00596A6B" w:rsidP="00596A6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8D47C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C5297" w14:textId="77777777" w:rsidR="00596A6B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957E0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Roznov</w:t>
            </w:r>
          </w:p>
          <w:p w14:paraId="4CED113A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ACAA4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CD6FC" w14:textId="77777777" w:rsidR="00596A6B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0607C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22DD8" w14:textId="77777777" w:rsidR="00596A6B" w:rsidRPr="002761C4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5852B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F82AA51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liniile 3 - 5 abătute Cap Y.</w:t>
            </w:r>
          </w:p>
        </w:tc>
      </w:tr>
      <w:tr w:rsidR="00596A6B" w14:paraId="46EA5E34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1095F" w14:textId="77777777" w:rsidR="00596A6B" w:rsidRDefault="00596A6B" w:rsidP="00596A6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14F4A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B9230" w14:textId="77777777" w:rsidR="00596A6B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42023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Roznov</w:t>
            </w:r>
          </w:p>
          <w:p w14:paraId="08A1E3B7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9A6D7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26B43" w14:textId="77777777" w:rsidR="00596A6B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9A50E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E015F" w14:textId="77777777" w:rsidR="00596A6B" w:rsidRPr="002761C4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779F3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A6E09FD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liniile 5, 6 abătute </w:t>
            </w:r>
          </w:p>
          <w:p w14:paraId="5A81F6EA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Y.</w:t>
            </w:r>
          </w:p>
        </w:tc>
      </w:tr>
      <w:tr w:rsidR="00596A6B" w14:paraId="5CC2375C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CB9A6" w14:textId="77777777" w:rsidR="00596A6B" w:rsidRDefault="00596A6B" w:rsidP="00596A6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AD717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247A79A1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0998DB06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72+300</w:t>
            </w:r>
          </w:p>
          <w:p w14:paraId="48173E3C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72+326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B6175" w14:textId="77777777" w:rsidR="00596A6B" w:rsidRPr="002761C4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6A14B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Bistrița Neamț -</w:t>
            </w:r>
          </w:p>
          <w:p w14:paraId="6EB68147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Pângărați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A621F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33DAA" w14:textId="77777777" w:rsidR="00596A6B" w:rsidRPr="00E1695C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18D01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B4EEF" w14:textId="77777777" w:rsidR="00596A6B" w:rsidRPr="002761C4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FEC22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24B2AEDE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75EB3E4E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96A6B" w14:paraId="24082776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2BC89" w14:textId="77777777" w:rsidR="00596A6B" w:rsidRDefault="00596A6B" w:rsidP="00596A6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78DC4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4D26624F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54963CD3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74+658</w:t>
            </w:r>
          </w:p>
          <w:p w14:paraId="22A85979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74+668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D433C" w14:textId="77777777" w:rsidR="00596A6B" w:rsidRPr="002761C4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92B30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Pângărați -</w:t>
            </w:r>
          </w:p>
          <w:p w14:paraId="704ABAD5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E7AE1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D1388" w14:textId="77777777" w:rsidR="00596A6B" w:rsidRPr="00E1695C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323BE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F19FA" w14:textId="77777777" w:rsidR="00596A6B" w:rsidRPr="002761C4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43927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233162E3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38AB7083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96A6B" w14:paraId="3475D516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E937C" w14:textId="77777777" w:rsidR="00596A6B" w:rsidRDefault="00596A6B" w:rsidP="00596A6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CF009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75+000</w:t>
            </w:r>
          </w:p>
          <w:p w14:paraId="31216A01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C6EF2" w14:textId="77777777" w:rsidR="00596A6B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917CD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Pângărați - </w:t>
            </w:r>
          </w:p>
          <w:p w14:paraId="10C2DDCE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3E282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55151" w14:textId="77777777" w:rsidR="00596A6B" w:rsidRPr="00E1695C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D8431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517A1" w14:textId="77777777" w:rsidR="00596A6B" w:rsidRPr="002761C4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84E70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96A6B" w14:paraId="6121CBA9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C81E3" w14:textId="77777777" w:rsidR="00596A6B" w:rsidRDefault="00596A6B" w:rsidP="00596A6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FB395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19E95E55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28D49874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76+339</w:t>
            </w:r>
          </w:p>
          <w:p w14:paraId="7EE96F1B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76+349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85E43" w14:textId="77777777" w:rsidR="00596A6B" w:rsidRPr="002761C4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50921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Pângărați -</w:t>
            </w:r>
          </w:p>
          <w:p w14:paraId="38DC1A32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5B685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7FBA8" w14:textId="77777777" w:rsidR="00596A6B" w:rsidRPr="00E1695C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E593C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240B8" w14:textId="77777777" w:rsidR="00596A6B" w:rsidRPr="002761C4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9983B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4321CA8D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02646921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96A6B" w14:paraId="4D2666A7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F06D5" w14:textId="77777777" w:rsidR="00596A6B" w:rsidRDefault="00596A6B" w:rsidP="00596A6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6148F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4E4FA377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603EED30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76+891</w:t>
            </w:r>
          </w:p>
          <w:p w14:paraId="691E25EC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76+895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1C69F" w14:textId="77777777" w:rsidR="00596A6B" w:rsidRPr="002761C4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D8D38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Pângărați -</w:t>
            </w:r>
          </w:p>
          <w:p w14:paraId="732F4D72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AFFC7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36EC1" w14:textId="77777777" w:rsidR="00596A6B" w:rsidRPr="00E1695C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CA685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D364D" w14:textId="77777777" w:rsidR="00596A6B" w:rsidRPr="002761C4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8F6B9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197DED61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0F08515F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96A6B" w14:paraId="039A5D10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CF6E6" w14:textId="77777777" w:rsidR="00596A6B" w:rsidRDefault="00596A6B" w:rsidP="00596A6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8B46B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7A8E1EB2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393C8ADA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77+421</w:t>
            </w:r>
          </w:p>
          <w:p w14:paraId="62A78E28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77+423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580E0" w14:textId="77777777" w:rsidR="00596A6B" w:rsidRPr="002761C4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E043D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Pângărați -</w:t>
            </w:r>
          </w:p>
          <w:p w14:paraId="0F658376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0FD8A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B6F66" w14:textId="77777777" w:rsidR="00596A6B" w:rsidRPr="00E1695C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D74D8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865AC" w14:textId="77777777" w:rsidR="00596A6B" w:rsidRPr="002761C4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16434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593E0E3C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3CB4EAA4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96A6B" w14:paraId="49B61923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0ED3A" w14:textId="77777777" w:rsidR="00596A6B" w:rsidRDefault="00596A6B" w:rsidP="00596A6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9AFAC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40653F03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072F34A7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78+250</w:t>
            </w:r>
          </w:p>
          <w:p w14:paraId="3903A6FC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78+262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9F3DA" w14:textId="77777777" w:rsidR="00596A6B" w:rsidRPr="002761C4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CD806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Pângărați -</w:t>
            </w:r>
          </w:p>
          <w:p w14:paraId="6078323F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C9371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16039" w14:textId="77777777" w:rsidR="00596A6B" w:rsidRPr="00E1695C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51C17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3465E" w14:textId="77777777" w:rsidR="00596A6B" w:rsidRPr="002761C4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F5DD7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566FC4D7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18DF4DBD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96A6B" w14:paraId="5DFCE96E" w14:textId="77777777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F2682" w14:textId="77777777" w:rsidR="00596A6B" w:rsidRDefault="00596A6B" w:rsidP="00596A6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53E6B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845A4" w14:textId="77777777" w:rsidR="00596A6B" w:rsidRPr="002761C4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49C50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Tarcău</w:t>
            </w:r>
          </w:p>
          <w:p w14:paraId="319D8CF1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4D844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94C97" w14:textId="77777777" w:rsidR="00596A6B" w:rsidRPr="00E1695C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695C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C3D48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7D9E1" w14:textId="77777777" w:rsidR="00596A6B" w:rsidRPr="002761C4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E8E10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96A6B" w14:paraId="49FB25DC" w14:textId="77777777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41746" w14:textId="77777777" w:rsidR="00596A6B" w:rsidRDefault="00596A6B" w:rsidP="00596A6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DAB01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74A5FF48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1F3F56A8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81+105</w:t>
            </w:r>
          </w:p>
          <w:p w14:paraId="5BEC3B47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81+265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B013E" w14:textId="77777777" w:rsidR="00596A6B" w:rsidRPr="002761C4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B50F6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Tarcău - </w:t>
            </w:r>
          </w:p>
          <w:p w14:paraId="493DB200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Bicaz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29286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C076E" w14:textId="77777777" w:rsidR="00596A6B" w:rsidRPr="00E1695C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5DE41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C2E8A" w14:textId="77777777" w:rsidR="00596A6B" w:rsidRPr="002761C4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2568C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2F4F20C9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09A99664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96A6B" w14:paraId="1EFB960F" w14:textId="77777777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85737" w14:textId="77777777" w:rsidR="00596A6B" w:rsidRDefault="00596A6B" w:rsidP="00596A6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6C134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0F0EDB22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47F968C4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81+619</w:t>
            </w:r>
          </w:p>
          <w:p w14:paraId="4634F0A2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81+683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050FD" w14:textId="77777777" w:rsidR="00596A6B" w:rsidRPr="002761C4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FE775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Tarcău - </w:t>
            </w:r>
          </w:p>
          <w:p w14:paraId="2BCF3C90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Bicaz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3179C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D9776" w14:textId="77777777" w:rsidR="00596A6B" w:rsidRPr="00E1695C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850E7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468E4" w14:textId="77777777" w:rsidR="00596A6B" w:rsidRPr="002761C4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8A46E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7E78F33D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01185EDB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96A6B" w14:paraId="3EA76A26" w14:textId="77777777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86E28" w14:textId="77777777" w:rsidR="00596A6B" w:rsidRDefault="00596A6B" w:rsidP="00596A6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6B60F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59631E26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4A887EF1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81+821</w:t>
            </w:r>
          </w:p>
          <w:p w14:paraId="717AD1B1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81+941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B73F5" w14:textId="77777777" w:rsidR="00596A6B" w:rsidRPr="002761C4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C2CD6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Tarcău - </w:t>
            </w:r>
          </w:p>
          <w:p w14:paraId="38C0D560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Bicaz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6903A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7DE6E" w14:textId="77777777" w:rsidR="00596A6B" w:rsidRPr="00E1695C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D083D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1E3AC" w14:textId="77777777" w:rsidR="00596A6B" w:rsidRPr="002761C4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843AF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2A895057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70DBE32F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96A6B" w14:paraId="0B1F27BD" w14:textId="77777777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0192F" w14:textId="77777777" w:rsidR="00596A6B" w:rsidRDefault="00596A6B" w:rsidP="00596A6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2F0B3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8C796" w14:textId="77777777" w:rsidR="00596A6B" w:rsidRPr="002761C4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DA70C" w14:textId="77777777" w:rsidR="00596A6B" w:rsidRDefault="00596A6B">
            <w:pPr>
              <w:pStyle w:val="Heading3"/>
              <w:spacing w:line="36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St. Bicaz</w:t>
            </w:r>
          </w:p>
          <w:p w14:paraId="6B5E643A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8026D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1E517" w14:textId="77777777" w:rsidR="00596A6B" w:rsidRPr="00E1695C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695C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E86DD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88827" w14:textId="77777777" w:rsidR="00596A6B" w:rsidRPr="002761C4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C1F08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96A6B" w14:paraId="1AA39977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4291E" w14:textId="77777777" w:rsidR="00596A6B" w:rsidRDefault="00596A6B" w:rsidP="00596A6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A4B39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4B60D" w14:textId="77777777" w:rsidR="00596A6B" w:rsidRPr="002761C4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90397" w14:textId="77777777" w:rsidR="00596A6B" w:rsidRDefault="00596A6B">
            <w:pPr>
              <w:pStyle w:val="Heading3"/>
              <w:spacing w:line="36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St. Bicaz</w:t>
            </w:r>
          </w:p>
          <w:p w14:paraId="556B7CCA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F2F6C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0EAF423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4BB81" w14:textId="77777777" w:rsidR="00596A6B" w:rsidRPr="00E1695C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695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A2712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9A3E6" w14:textId="77777777" w:rsidR="00596A6B" w:rsidRPr="002761C4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17789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114323C7" w14:textId="77777777" w:rsidR="00596A6B" w:rsidRDefault="00596A6B">
      <w:pPr>
        <w:spacing w:before="40" w:after="40" w:line="192" w:lineRule="auto"/>
        <w:ind w:right="57"/>
        <w:rPr>
          <w:sz w:val="20"/>
        </w:rPr>
      </w:pPr>
    </w:p>
    <w:p w14:paraId="1D41626D" w14:textId="77777777" w:rsidR="00596A6B" w:rsidRDefault="00596A6B" w:rsidP="00D430CA">
      <w:pPr>
        <w:pStyle w:val="Heading1"/>
        <w:spacing w:line="360" w:lineRule="auto"/>
      </w:pPr>
      <w:r>
        <w:t>LINIA 510</w:t>
      </w:r>
    </w:p>
    <w:p w14:paraId="7069A82A" w14:textId="77777777" w:rsidR="00596A6B" w:rsidRDefault="00596A6B" w:rsidP="006B5BFC">
      <w:pPr>
        <w:pStyle w:val="Heading1"/>
        <w:spacing w:line="360" w:lineRule="auto"/>
        <w:rPr>
          <w:b w:val="0"/>
          <w:bCs w:val="0"/>
          <w:sz w:val="8"/>
        </w:rPr>
      </w:pPr>
      <w:r>
        <w:t>LEORDA - DOROHOI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596A6B" w14:paraId="70DAC7D8" w14:textId="77777777">
        <w:trPr>
          <w:cantSplit/>
          <w:trHeight w:val="109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558C8" w14:textId="77777777" w:rsidR="00596A6B" w:rsidRDefault="00596A6B" w:rsidP="00596A6B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BBE81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3C985080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51F3C" w14:textId="77777777" w:rsidR="00596A6B" w:rsidRPr="003459D6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C0760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Leorda - Dorohoi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3F21F" w14:textId="77777777" w:rsidR="00596A6B" w:rsidRDefault="00596A6B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C8007" w14:textId="77777777" w:rsidR="00596A6B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8749E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EB6B3" w14:textId="77777777" w:rsidR="00596A6B" w:rsidRPr="003459D6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3E10C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Ax. St. </w:t>
            </w:r>
            <w:r w:rsidRPr="00C8117C">
              <w:rPr>
                <w:b/>
                <w:bCs/>
                <w:i/>
                <w:iCs/>
                <w:sz w:val="20"/>
              </w:rPr>
              <w:t>Leorda</w:t>
            </w:r>
          </w:p>
          <w:p w14:paraId="037D521E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Ax. St.</w:t>
            </w:r>
            <w:r w:rsidRPr="00C8117C">
              <w:rPr>
                <w:b/>
                <w:bCs/>
                <w:i/>
                <w:iCs/>
                <w:sz w:val="20"/>
              </w:rPr>
              <w:t xml:space="preserve"> Dorohoi</w:t>
            </w:r>
          </w:p>
          <w:p w14:paraId="79C40AAF" w14:textId="77777777" w:rsidR="00596A6B" w:rsidRPr="00C8117C" w:rsidRDefault="00596A6B">
            <w:pPr>
              <w:spacing w:before="40" w:after="40" w:line="360" w:lineRule="auto"/>
              <w:ind w:left="57" w:right="57"/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96A6B" w14:paraId="13964151" w14:textId="77777777">
        <w:trPr>
          <w:cantSplit/>
          <w:trHeight w:val="109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19572" w14:textId="77777777" w:rsidR="00596A6B" w:rsidRDefault="00596A6B" w:rsidP="00596A6B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EE026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9F251" w14:textId="77777777" w:rsidR="00596A6B" w:rsidRPr="003459D6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1BF1A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Dorohoi</w:t>
            </w:r>
          </w:p>
          <w:p w14:paraId="494D32B2" w14:textId="77777777" w:rsidR="00596A6B" w:rsidRPr="00673810" w:rsidRDefault="00596A6B">
            <w:pPr>
              <w:spacing w:before="40" w:after="40" w:line="360" w:lineRule="auto"/>
              <w:ind w:left="57" w:right="57"/>
              <w:rPr>
                <w:sz w:val="20"/>
              </w:rPr>
            </w:pPr>
            <w:r>
              <w:rPr>
                <w:b/>
                <w:bCs/>
                <w:sz w:val="20"/>
              </w:rPr>
              <w:t xml:space="preserve">linia 1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EAE42" w14:textId="77777777" w:rsidR="00596A6B" w:rsidRPr="00673810" w:rsidRDefault="00596A6B">
            <w:pPr>
              <w:spacing w:before="40" w:after="40" w:line="360" w:lineRule="auto"/>
              <w:jc w:val="center"/>
              <w:rPr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FDA6B" w14:textId="77777777" w:rsidR="00596A6B" w:rsidRPr="00673810" w:rsidRDefault="00596A6B">
            <w:pPr>
              <w:spacing w:before="120" w:after="40" w:line="360" w:lineRule="auto"/>
              <w:ind w:left="57" w:right="57"/>
              <w:jc w:val="center"/>
              <w:rPr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AF671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D1009" w14:textId="77777777" w:rsidR="00596A6B" w:rsidRPr="003459D6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D11F2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linia 1.</w:t>
            </w:r>
          </w:p>
        </w:tc>
      </w:tr>
      <w:tr w:rsidR="00596A6B" w14:paraId="585D77DB" w14:textId="77777777">
        <w:trPr>
          <w:cantSplit/>
          <w:trHeight w:val="109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47016" w14:textId="77777777" w:rsidR="00596A6B" w:rsidRDefault="00596A6B" w:rsidP="00596A6B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C9D2F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6FFD3" w14:textId="77777777" w:rsidR="00596A6B" w:rsidRPr="003459D6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0FCEC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Dorohoi</w:t>
            </w:r>
          </w:p>
          <w:p w14:paraId="0C43B737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3 - 5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8656A" w14:textId="77777777" w:rsidR="00596A6B" w:rsidRDefault="00596A6B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76255" w14:textId="77777777" w:rsidR="00596A6B" w:rsidRPr="003459D6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43403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C4ED4" w14:textId="77777777" w:rsidR="00596A6B" w:rsidRPr="003459D6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8D8AF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3 - 5.</w:t>
            </w:r>
          </w:p>
        </w:tc>
      </w:tr>
    </w:tbl>
    <w:p w14:paraId="14CBF4F0" w14:textId="77777777" w:rsidR="00596A6B" w:rsidRDefault="00596A6B">
      <w:pPr>
        <w:spacing w:before="40" w:after="40" w:line="192" w:lineRule="auto"/>
        <w:ind w:right="57"/>
        <w:rPr>
          <w:sz w:val="20"/>
        </w:rPr>
      </w:pPr>
    </w:p>
    <w:p w14:paraId="625173C9" w14:textId="77777777" w:rsidR="00596A6B" w:rsidRDefault="00596A6B" w:rsidP="007E1810">
      <w:pPr>
        <w:pStyle w:val="Heading1"/>
        <w:spacing w:line="360" w:lineRule="auto"/>
      </w:pPr>
      <w:r>
        <w:t>LINIA 511</w:t>
      </w:r>
    </w:p>
    <w:p w14:paraId="69D3D224" w14:textId="77777777" w:rsidR="00596A6B" w:rsidRPr="009B4FEF" w:rsidRDefault="00596A6B" w:rsidP="00791B14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DĂRMĂNEŞTI - ILVA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596A6B" w14:paraId="5ABCE10B" w14:textId="77777777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18D09" w14:textId="77777777" w:rsidR="00596A6B" w:rsidRDefault="00596A6B" w:rsidP="00596A6B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C89EE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44C72" w14:textId="77777777" w:rsidR="00596A6B" w:rsidRPr="00D33E71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59B37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Dărmănești</w:t>
            </w:r>
          </w:p>
          <w:p w14:paraId="0A9052BE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2FA9E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1C157710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vârf </w:t>
            </w:r>
          </w:p>
          <w:p w14:paraId="7E85575B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17 - sch. 19 - linia 5 - vârf </w:t>
            </w:r>
          </w:p>
          <w:p w14:paraId="5C754740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B5292" w14:textId="77777777" w:rsidR="00596A6B" w:rsidRPr="00D33E71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B693A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0CD22" w14:textId="77777777" w:rsidR="00596A6B" w:rsidRPr="00D33E71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A5CF5" w14:textId="77777777" w:rsidR="00596A6B" w:rsidRPr="009E7CE7" w:rsidRDefault="00596A6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9E7CE7">
              <w:rPr>
                <w:b/>
                <w:bCs/>
                <w:i/>
                <w:sz w:val="20"/>
              </w:rPr>
              <w:t>Nesemnalizată pe teren.</w:t>
            </w:r>
          </w:p>
        </w:tc>
      </w:tr>
      <w:tr w:rsidR="00596A6B" w14:paraId="0CCD91B9" w14:textId="77777777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24C20" w14:textId="77777777" w:rsidR="00596A6B" w:rsidRDefault="00596A6B" w:rsidP="00596A6B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F1509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6B097" w14:textId="77777777" w:rsidR="00596A6B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18524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Cacica </w:t>
            </w:r>
          </w:p>
          <w:p w14:paraId="6E9DB2AE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CC009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vârful sch. 5 </w:t>
            </w:r>
          </w:p>
          <w:p w14:paraId="59BFF8CD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34B8C104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vârful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1898D" w14:textId="77777777" w:rsidR="00596A6B" w:rsidRPr="00F02EF7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6AA8F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9FC9A" w14:textId="77777777" w:rsidR="00596A6B" w:rsidRPr="00BE2D76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C72D1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96A6B" w14:paraId="2C51F040" w14:textId="77777777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C18DC" w14:textId="77777777" w:rsidR="00596A6B" w:rsidRDefault="00596A6B" w:rsidP="00596A6B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281AA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22+030</w:t>
            </w:r>
          </w:p>
          <w:p w14:paraId="21A55D7B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22+062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001F0" w14:textId="77777777" w:rsidR="00596A6B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72E3F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Cacica -</w:t>
            </w:r>
          </w:p>
          <w:p w14:paraId="5A9633D3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Vârfu Dealului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F191E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36A38" w14:textId="77777777" w:rsidR="00596A6B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EA369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FCE67" w14:textId="77777777" w:rsidR="00596A6B" w:rsidRPr="00BE2D76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E4EC4" w14:textId="77777777" w:rsidR="00596A6B" w:rsidRPr="00193954" w:rsidRDefault="00596A6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193954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193954">
              <w:rPr>
                <w:b/>
                <w:bCs/>
                <w:iCs/>
                <w:sz w:val="20"/>
              </w:rPr>
              <w:t>două locomotive cuplate.</w:t>
            </w:r>
          </w:p>
          <w:p w14:paraId="2B6066BB" w14:textId="77777777" w:rsidR="00596A6B" w:rsidRPr="00176852" w:rsidRDefault="00596A6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176852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96A6B" w14:paraId="5E7EC8F0" w14:textId="77777777">
        <w:trPr>
          <w:cantSplit/>
          <w:trHeight w:val="1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A8956" w14:textId="77777777" w:rsidR="00596A6B" w:rsidRDefault="00596A6B" w:rsidP="00596A6B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38A07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2E398" w14:textId="77777777" w:rsidR="00596A6B" w:rsidRPr="002108A9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208C6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Gura Humorului</w:t>
            </w:r>
          </w:p>
          <w:p w14:paraId="3A776381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 </w:t>
            </w:r>
          </w:p>
          <w:p w14:paraId="113121F6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08288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Cap X la </w:t>
            </w:r>
          </w:p>
          <w:p w14:paraId="39CC5CAB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</w:p>
          <w:p w14:paraId="700BEDFA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staţie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57234" w14:textId="77777777" w:rsidR="00596A6B" w:rsidRPr="00F02EF7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AFB67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B4EF9" w14:textId="77777777" w:rsidR="00596A6B" w:rsidRPr="00BE2D76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174E8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96A6B" w14:paraId="6F6CC711" w14:textId="77777777">
        <w:trPr>
          <w:cantSplit/>
          <w:trHeight w:val="9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F852A" w14:textId="77777777" w:rsidR="00596A6B" w:rsidRDefault="00596A6B" w:rsidP="00596A6B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47E44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CC0A8" w14:textId="77777777" w:rsidR="00596A6B" w:rsidRPr="002108A9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7D195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Pojorâta</w:t>
            </w:r>
          </w:p>
          <w:p w14:paraId="7BB03830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87B54" w14:textId="77777777" w:rsidR="00596A6B" w:rsidRDefault="00596A6B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</w:rPr>
            </w:pPr>
            <w:r>
              <w:rPr>
                <w:b/>
                <w:bCs/>
                <w:spacing w:val="4"/>
                <w:sz w:val="20"/>
              </w:rPr>
              <w:t xml:space="preserve">de la Cap Y </w:t>
            </w:r>
          </w:p>
          <w:p w14:paraId="6D5022F3" w14:textId="77777777" w:rsidR="00596A6B" w:rsidRDefault="00596A6B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</w:rPr>
            </w:pPr>
            <w:r>
              <w:rPr>
                <w:b/>
                <w:bCs/>
                <w:spacing w:val="4"/>
                <w:sz w:val="20"/>
              </w:rPr>
              <w:t xml:space="preserve">la </w:t>
            </w:r>
          </w:p>
          <w:p w14:paraId="3659B186" w14:textId="77777777" w:rsidR="00596A6B" w:rsidRDefault="00596A6B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</w:rPr>
            </w:pPr>
            <w:r>
              <w:rPr>
                <w:b/>
                <w:bCs/>
                <w:spacing w:val="4"/>
                <w:sz w:val="20"/>
              </w:rPr>
              <w:t xml:space="preserve">ax </w:t>
            </w:r>
          </w:p>
          <w:p w14:paraId="29FC353A" w14:textId="77777777" w:rsidR="00596A6B" w:rsidRDefault="00596A6B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</w:rPr>
            </w:pPr>
            <w:r>
              <w:rPr>
                <w:b/>
                <w:bCs/>
                <w:spacing w:val="4"/>
                <w:sz w:val="20"/>
              </w:rPr>
              <w:t>staţie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2B9DA" w14:textId="77777777" w:rsidR="00596A6B" w:rsidRPr="00F02EF7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0BA7C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EFC2A" w14:textId="77777777" w:rsidR="00596A6B" w:rsidRPr="00BE2D76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CBE48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96A6B" w14:paraId="53A8414A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DBB21" w14:textId="77777777" w:rsidR="00596A6B" w:rsidRDefault="00596A6B" w:rsidP="00596A6B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0C6D0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813FE" w14:textId="77777777" w:rsidR="00596A6B" w:rsidRPr="002108A9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3EFFB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Iacobeni</w:t>
            </w:r>
          </w:p>
          <w:p w14:paraId="5DBA6200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E7077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63D7699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B9E9B" w14:textId="77777777" w:rsidR="00596A6B" w:rsidRPr="00F02EF7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05DAD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6869F" w14:textId="77777777" w:rsidR="00596A6B" w:rsidRPr="00BE2D76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75442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96A6B" w14:paraId="42DAEC23" w14:textId="77777777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DA180" w14:textId="77777777" w:rsidR="00596A6B" w:rsidRDefault="00596A6B" w:rsidP="00596A6B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9A1BC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E9B69" w14:textId="77777777" w:rsidR="00596A6B" w:rsidRPr="002108A9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CFD7D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Argestru</w:t>
            </w:r>
          </w:p>
          <w:p w14:paraId="0F455EEF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7A4FA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106D5" w14:textId="77777777" w:rsidR="00596A6B" w:rsidRPr="00F02EF7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FBE2C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F5895" w14:textId="77777777" w:rsidR="00596A6B" w:rsidRPr="00BE2D76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60141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96A6B" w14:paraId="4E81CBE9" w14:textId="77777777">
        <w:trPr>
          <w:cantSplit/>
          <w:trHeight w:val="1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1C62A" w14:textId="77777777" w:rsidR="00596A6B" w:rsidRDefault="00596A6B" w:rsidP="00596A6B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C3616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3DB5C" w14:textId="77777777" w:rsidR="00596A6B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32B72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Larion</w:t>
            </w:r>
          </w:p>
          <w:p w14:paraId="441671C8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</w:t>
            </w:r>
          </w:p>
          <w:p w14:paraId="2C17D66E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A0C75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Cap X la Km</w:t>
            </w:r>
          </w:p>
          <w:p w14:paraId="300CBDD2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AE88B" w14:textId="77777777" w:rsidR="00596A6B" w:rsidRPr="00F02EF7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812BC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3820D" w14:textId="77777777" w:rsidR="00596A6B" w:rsidRPr="00BE2D76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0F8B4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96A6B" w14:paraId="6361971B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87E29" w14:textId="77777777" w:rsidR="00596A6B" w:rsidRDefault="00596A6B" w:rsidP="00596A6B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CE6E6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2F700" w14:textId="77777777" w:rsidR="00596A6B" w:rsidRPr="002108A9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A6EC7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Mare</w:t>
            </w:r>
          </w:p>
          <w:p w14:paraId="1A888F7A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5043B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FF4CB" w14:textId="77777777" w:rsidR="00596A6B" w:rsidRPr="00F02EF7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EF3C7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ADF93" w14:textId="77777777" w:rsidR="00596A6B" w:rsidRPr="00BE2D76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FF2C7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96A6B" w14:paraId="346D0208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EC658" w14:textId="77777777" w:rsidR="00596A6B" w:rsidRDefault="00596A6B" w:rsidP="00596A6B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BE826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5CCE7" w14:textId="77777777" w:rsidR="00596A6B" w:rsidRPr="002108A9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27E40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Măgura Ilvei, linia 3 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25043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E1394" w14:textId="77777777" w:rsidR="00596A6B" w:rsidRPr="00F02EF7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1C431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08B2E" w14:textId="77777777" w:rsidR="00596A6B" w:rsidRPr="00BE2D76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84C8A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96A6B" w14:paraId="7BEF50CE" w14:textId="77777777">
        <w:trPr>
          <w:cantSplit/>
          <w:trHeight w:val="8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3B3B6" w14:textId="77777777" w:rsidR="00596A6B" w:rsidRDefault="00596A6B" w:rsidP="00596A6B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23FE9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A8B9D" w14:textId="77777777" w:rsidR="00596A6B" w:rsidRPr="002108A9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AC1D3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Leşu Ilvei</w:t>
            </w:r>
          </w:p>
          <w:p w14:paraId="1C1AB9E9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  <w:p w14:paraId="485AD5AB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3D989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777D437E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</w:p>
          <w:p w14:paraId="1B933A1A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staţie </w:t>
            </w:r>
          </w:p>
          <w:p w14:paraId="7A28BEB3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la </w:t>
            </w:r>
          </w:p>
          <w:p w14:paraId="0828CF45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42F75" w14:textId="77777777" w:rsidR="00596A6B" w:rsidRPr="00F02EF7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D677B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7BA90" w14:textId="77777777" w:rsidR="00596A6B" w:rsidRPr="00BE2D76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D2133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96A6B" w14:paraId="2F02EEAE" w14:textId="77777777">
        <w:trPr>
          <w:cantSplit/>
          <w:trHeight w:val="8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BE047" w14:textId="77777777" w:rsidR="00596A6B" w:rsidRDefault="00596A6B" w:rsidP="00596A6B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7DDEF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9E102" w14:textId="77777777" w:rsidR="00596A6B" w:rsidRPr="002108A9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9D2A2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14426094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FCB6E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774874">
              <w:rPr>
                <w:b/>
                <w:bCs/>
                <w:sz w:val="20"/>
              </w:rPr>
              <w:t>c</w:t>
            </w:r>
            <w:r>
              <w:rPr>
                <w:b/>
                <w:bCs/>
                <w:sz w:val="20"/>
              </w:rPr>
              <w:t>ă</w:t>
            </w:r>
            <w:r w:rsidRPr="00774874">
              <w:rPr>
                <w:b/>
                <w:bCs/>
                <w:sz w:val="20"/>
              </w:rPr>
              <w:t>lc</w:t>
            </w:r>
            <w:r>
              <w:rPr>
                <w:b/>
                <w:bCs/>
                <w:sz w:val="20"/>
              </w:rPr>
              <w:t>â</w:t>
            </w:r>
            <w:r w:rsidRPr="00774874">
              <w:rPr>
                <w:b/>
                <w:bCs/>
                <w:sz w:val="20"/>
              </w:rPr>
              <w:t xml:space="preserve">i sch. R28 </w:t>
            </w:r>
            <w:r>
              <w:rPr>
                <w:b/>
                <w:bCs/>
                <w:sz w:val="20"/>
              </w:rPr>
              <w:t>ș</w:t>
            </w:r>
            <w:r w:rsidRPr="00774874">
              <w:rPr>
                <w:b/>
                <w:bCs/>
                <w:sz w:val="20"/>
              </w:rPr>
              <w:t>i v</w:t>
            </w:r>
            <w:r>
              <w:rPr>
                <w:b/>
                <w:bCs/>
                <w:sz w:val="20"/>
              </w:rPr>
              <w:t>â</w:t>
            </w:r>
            <w:r w:rsidRPr="00774874">
              <w:rPr>
                <w:b/>
                <w:bCs/>
                <w:sz w:val="20"/>
              </w:rPr>
              <w:t>rf sch. R19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C279C" w14:textId="77777777" w:rsidR="00596A6B" w:rsidRPr="00F02EF7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84DB0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90D64" w14:textId="77777777" w:rsidR="00596A6B" w:rsidRPr="00BE2D76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36E80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96A6B" w14:paraId="7D8C1450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B5C4F" w14:textId="77777777" w:rsidR="00596A6B" w:rsidRDefault="00596A6B" w:rsidP="00596A6B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10708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7B0EC" w14:textId="77777777" w:rsidR="00596A6B" w:rsidRPr="002108A9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B209A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Ilva Mică </w:t>
            </w:r>
          </w:p>
          <w:p w14:paraId="708EB019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6AE89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11 /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2968F" w14:textId="77777777" w:rsidR="00596A6B" w:rsidRPr="00F02EF7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6CF28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5F7E4" w14:textId="77777777" w:rsidR="00596A6B" w:rsidRPr="00BE2D76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3AECF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48611E4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66937BD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– 12.</w:t>
            </w:r>
          </w:p>
        </w:tc>
      </w:tr>
      <w:tr w:rsidR="00596A6B" w14:paraId="226EC354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44C49" w14:textId="77777777" w:rsidR="00596A6B" w:rsidRDefault="00596A6B" w:rsidP="00596A6B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F2C84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B8CF0" w14:textId="77777777" w:rsidR="00596A6B" w:rsidRPr="002108A9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A9A84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Ilva Mică </w:t>
            </w:r>
          </w:p>
          <w:p w14:paraId="01E6B72A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D6774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1C469287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01727" w14:textId="77777777" w:rsidR="00596A6B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5271F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A9A4B" w14:textId="77777777" w:rsidR="00596A6B" w:rsidRPr="00BE2D76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DF468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D46065C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și 7.</w:t>
            </w:r>
          </w:p>
        </w:tc>
      </w:tr>
      <w:tr w:rsidR="00596A6B" w14:paraId="5F5BFE9A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82112" w14:textId="77777777" w:rsidR="00596A6B" w:rsidRDefault="00596A6B" w:rsidP="00596A6B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961D2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A6432" w14:textId="77777777" w:rsidR="00596A6B" w:rsidRPr="002108A9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2A0C5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Ilva Mică </w:t>
            </w:r>
          </w:p>
          <w:p w14:paraId="43DE55D2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F323B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6786CC36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51819" w14:textId="77777777" w:rsidR="00596A6B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A40D1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53B37" w14:textId="77777777" w:rsidR="00596A6B" w:rsidRPr="00BE2D76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D63AD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585D49E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A3A7309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– 10.</w:t>
            </w:r>
          </w:p>
        </w:tc>
      </w:tr>
      <w:tr w:rsidR="00596A6B" w14:paraId="3FE6E23F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34E15" w14:textId="77777777" w:rsidR="00596A6B" w:rsidRDefault="00596A6B" w:rsidP="00596A6B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76A4D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5CA50" w14:textId="77777777" w:rsidR="00596A6B" w:rsidRPr="002108A9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F3DB2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442EBF50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E3E66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 sch. 15 la km 43+000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C9CD5" w14:textId="77777777" w:rsidR="00596A6B" w:rsidRPr="00F02EF7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95FAF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8A147" w14:textId="77777777" w:rsidR="00596A6B" w:rsidRPr="00BE2D76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FFF6E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96A6B" w14:paraId="7C342B1C" w14:textId="77777777">
        <w:trPr>
          <w:cantSplit/>
          <w:trHeight w:val="2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26913" w14:textId="77777777" w:rsidR="00596A6B" w:rsidRDefault="00596A6B" w:rsidP="00596A6B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5BDBF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CF292" w14:textId="77777777" w:rsidR="00596A6B" w:rsidRPr="002108A9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2AEFF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2D00376B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AC1FC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0D0A4" w14:textId="77777777" w:rsidR="00596A6B" w:rsidRPr="00F02EF7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0F33B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FD522" w14:textId="77777777" w:rsidR="00596A6B" w:rsidRPr="00BE2D76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043C1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7866D5DE" w14:textId="77777777" w:rsidR="00596A6B" w:rsidRDefault="00596A6B">
      <w:pPr>
        <w:spacing w:before="40" w:after="40" w:line="192" w:lineRule="auto"/>
        <w:ind w:right="57"/>
        <w:rPr>
          <w:sz w:val="20"/>
        </w:rPr>
      </w:pPr>
    </w:p>
    <w:p w14:paraId="7D8D04B7" w14:textId="77777777" w:rsidR="00596A6B" w:rsidRDefault="00596A6B" w:rsidP="00B86D21">
      <w:pPr>
        <w:pStyle w:val="Heading1"/>
        <w:spacing w:line="360" w:lineRule="auto"/>
      </w:pPr>
      <w:r>
        <w:t>LINIA 515</w:t>
      </w:r>
    </w:p>
    <w:p w14:paraId="25FAD66B" w14:textId="77777777" w:rsidR="00596A6B" w:rsidRDefault="00596A6B" w:rsidP="00862BF9">
      <w:pPr>
        <w:pStyle w:val="Heading1"/>
        <w:spacing w:line="360" w:lineRule="auto"/>
        <w:rPr>
          <w:b w:val="0"/>
          <w:bCs w:val="0"/>
          <w:sz w:val="8"/>
        </w:rPr>
      </w:pPr>
      <w:r>
        <w:t>DORNEŞTI - NISIPITU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0"/>
        <w:gridCol w:w="2207"/>
        <w:gridCol w:w="871"/>
        <w:gridCol w:w="750"/>
        <w:gridCol w:w="871"/>
        <w:gridCol w:w="750"/>
        <w:gridCol w:w="2497"/>
      </w:tblGrid>
      <w:tr w:rsidR="00596A6B" w14:paraId="7CE14730" w14:textId="77777777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09D1E" w14:textId="77777777" w:rsidR="00596A6B" w:rsidRDefault="00596A6B" w:rsidP="00596A6B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83DFF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0+200</w:t>
            </w:r>
          </w:p>
          <w:p w14:paraId="108F3F06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0+700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1856C" w14:textId="77777777" w:rsidR="00596A6B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85B93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Dornești - Rădăuți</w:t>
            </w: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DD9FE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0929C" w14:textId="77777777" w:rsidR="00596A6B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51A06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45097" w14:textId="77777777" w:rsidR="00596A6B" w:rsidRPr="00412AB5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486B9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</w:tbl>
    <w:p w14:paraId="6974F06D" w14:textId="77777777" w:rsidR="00596A6B" w:rsidRDefault="00596A6B">
      <w:pPr>
        <w:spacing w:before="40" w:after="40" w:line="192" w:lineRule="auto"/>
        <w:ind w:right="57"/>
        <w:rPr>
          <w:sz w:val="20"/>
          <w:szCs w:val="20"/>
        </w:rPr>
      </w:pPr>
    </w:p>
    <w:p w14:paraId="63351F7B" w14:textId="77777777" w:rsidR="00596A6B" w:rsidRDefault="00596A6B" w:rsidP="00072BF3">
      <w:pPr>
        <w:pStyle w:val="Heading1"/>
        <w:spacing w:line="360" w:lineRule="auto"/>
      </w:pPr>
      <w:bookmarkStart w:id="4" w:name="_Hlk182558800"/>
      <w:r>
        <w:t>LINIA 517</w:t>
      </w:r>
    </w:p>
    <w:p w14:paraId="0805A59A" w14:textId="77777777" w:rsidR="00596A6B" w:rsidRDefault="00596A6B" w:rsidP="00F07F75">
      <w:pPr>
        <w:pStyle w:val="Heading1"/>
        <w:spacing w:line="360" w:lineRule="auto"/>
        <w:rPr>
          <w:b w:val="0"/>
          <w:bCs w:val="0"/>
          <w:sz w:val="8"/>
        </w:rPr>
      </w:pPr>
      <w:r>
        <w:t>SUCEAVA - GURA HUMORULUI</w:t>
      </w:r>
    </w:p>
    <w:bookmarkEnd w:id="4"/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5"/>
        <w:gridCol w:w="870"/>
        <w:gridCol w:w="755"/>
        <w:gridCol w:w="2491"/>
      </w:tblGrid>
      <w:tr w:rsidR="00596A6B" w14:paraId="4B8E8F85" w14:textId="77777777">
        <w:trPr>
          <w:cantSplit/>
          <w:trHeight w:val="13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EB858" w14:textId="77777777" w:rsidR="00596A6B" w:rsidRDefault="00596A6B" w:rsidP="00596A6B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2F909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8ABC8" w14:textId="77777777" w:rsidR="00596A6B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2E582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</w:t>
            </w:r>
          </w:p>
          <w:p w14:paraId="230B7B81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1s şi 2s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DBE16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20AA2" w14:textId="77777777" w:rsidR="00596A6B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EF559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6FAA0" w14:textId="77777777" w:rsidR="00596A6B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994CE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96A6B" w14:paraId="649A2CE2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4BA08" w14:textId="77777777" w:rsidR="00596A6B" w:rsidRDefault="00596A6B" w:rsidP="00596A6B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1A125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FD2EC" w14:textId="77777777" w:rsidR="00596A6B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B7058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423193D2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0AD71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4C0A8CD6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4BC9BDD8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1 - 7</w:t>
            </w:r>
          </w:p>
          <w:p w14:paraId="1584D89E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2476F460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3 - 5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9CB97" w14:textId="77777777" w:rsidR="00596A6B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4029E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57264" w14:textId="77777777" w:rsidR="00596A6B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254FF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7CF39F56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1 - 6, Cap X, numai la parcursuri peste sch. nr. 1, 3, 5 şi 7 </w:t>
            </w:r>
          </w:p>
          <w:p w14:paraId="2934AB3E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în poziţii abătute.</w:t>
            </w:r>
          </w:p>
        </w:tc>
      </w:tr>
      <w:tr w:rsidR="00596A6B" w14:paraId="699A1B6D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8BF42" w14:textId="77777777" w:rsidR="00596A6B" w:rsidRDefault="00596A6B" w:rsidP="00596A6B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E02B3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A3796" w14:textId="77777777" w:rsidR="00596A6B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355EC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5804362B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EFDFE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sch. 15 până la sch. 62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2C21A" w14:textId="77777777" w:rsidR="00596A6B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D4E90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BD276" w14:textId="77777777" w:rsidR="00596A6B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5E54B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Numai pentru locomotive izolate.</w:t>
            </w:r>
          </w:p>
        </w:tc>
      </w:tr>
      <w:tr w:rsidR="00596A6B" w14:paraId="47B606CF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B12BE" w14:textId="77777777" w:rsidR="00596A6B" w:rsidRDefault="00596A6B" w:rsidP="00596A6B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ADD50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91B2F" w14:textId="77777777" w:rsidR="00596A6B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49ABD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75011521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49656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84B1D" w14:textId="77777777" w:rsidR="00596A6B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68AA1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0F5F6" w14:textId="77777777" w:rsidR="00596A6B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8D666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96A6B" w14:paraId="73AE23E1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0016D" w14:textId="77777777" w:rsidR="00596A6B" w:rsidRDefault="00596A6B" w:rsidP="00596A6B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37E5A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30EAB" w14:textId="77777777" w:rsidR="00596A6B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6BD5D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Ciprian Porumbescu</w:t>
            </w:r>
          </w:p>
          <w:p w14:paraId="6CAB93BD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FBCB7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7601E" w14:textId="77777777" w:rsidR="00596A6B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F3C1D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1D683" w14:textId="77777777" w:rsidR="00596A6B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F3F59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96A6B" w14:paraId="38DB774B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353F7" w14:textId="77777777" w:rsidR="00596A6B" w:rsidRDefault="00596A6B" w:rsidP="00596A6B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913DA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B8C68" w14:textId="77777777" w:rsidR="00596A6B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62F12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Berchișești, 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8B5B6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FB772" w14:textId="77777777" w:rsidR="00596A6B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D7052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AE6D0" w14:textId="77777777" w:rsidR="00596A6B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5780E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96A6B" w14:paraId="65C147AA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C59A7" w14:textId="77777777" w:rsidR="00596A6B" w:rsidRDefault="00596A6B" w:rsidP="00596A6B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83A99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D051B" w14:textId="77777777" w:rsidR="00596A6B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9AAA9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Gura Humorului</w:t>
            </w:r>
          </w:p>
          <w:p w14:paraId="3C14E4AB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prim.-exped.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554B5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Cap X la </w:t>
            </w:r>
          </w:p>
          <w:p w14:paraId="63DF5C66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</w:p>
          <w:p w14:paraId="0AE89B2F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stație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623A8" w14:textId="77777777" w:rsidR="00596A6B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2A5BE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D4F53" w14:textId="77777777" w:rsidR="00596A6B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9132C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42E725F1" w14:textId="77777777" w:rsidR="00596A6B" w:rsidRDefault="00596A6B" w:rsidP="00F232A2">
      <w:pPr>
        <w:spacing w:before="40" w:after="40" w:line="192" w:lineRule="auto"/>
        <w:ind w:right="57"/>
        <w:rPr>
          <w:sz w:val="20"/>
        </w:rPr>
      </w:pPr>
    </w:p>
    <w:p w14:paraId="2002C8E1" w14:textId="77777777" w:rsidR="00596A6B" w:rsidRDefault="00596A6B" w:rsidP="00F04622">
      <w:pPr>
        <w:pStyle w:val="Heading1"/>
        <w:spacing w:line="360" w:lineRule="auto"/>
      </w:pPr>
      <w:r>
        <w:t>LINIA 600</w:t>
      </w:r>
    </w:p>
    <w:p w14:paraId="25E11DB5" w14:textId="77777777" w:rsidR="00596A6B" w:rsidRDefault="00596A6B" w:rsidP="00CE4CB2">
      <w:pPr>
        <w:pStyle w:val="Heading1"/>
        <w:spacing w:line="360" w:lineRule="auto"/>
        <w:rPr>
          <w:b w:val="0"/>
          <w:bCs w:val="0"/>
          <w:sz w:val="8"/>
        </w:rPr>
      </w:pPr>
      <w:r>
        <w:t>FĂUREI - TECUCI - IAŞI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596A6B" w14:paraId="0F85DB19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D648C" w14:textId="77777777" w:rsidR="00596A6B" w:rsidRDefault="00596A6B" w:rsidP="00596A6B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726BF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1+300</w:t>
            </w:r>
          </w:p>
          <w:p w14:paraId="22A67010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5E742" w14:textId="77777777" w:rsidR="00596A6B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5B9D3" w14:textId="77777777" w:rsidR="00596A6B" w:rsidRDefault="00596A6B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</w:t>
            </w:r>
          </w:p>
          <w:p w14:paraId="5D56AE3D" w14:textId="77777777" w:rsidR="00596A6B" w:rsidRDefault="00596A6B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Jirlău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74B26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AEDB6" w14:textId="77777777" w:rsidR="00596A6B" w:rsidRPr="002F6CED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E3116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E0E42" w14:textId="77777777" w:rsidR="00596A6B" w:rsidRPr="00C14131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5B7B8" w14:textId="77777777" w:rsidR="00596A6B" w:rsidRPr="009E2C90" w:rsidRDefault="00596A6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96A6B" w14:paraId="6184F767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30BFA" w14:textId="77777777" w:rsidR="00596A6B" w:rsidRDefault="00596A6B" w:rsidP="00596A6B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F2AA5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6+700</w:t>
            </w:r>
          </w:p>
          <w:p w14:paraId="3FF3D7F4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6+890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08795" w14:textId="77777777" w:rsidR="00596A6B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E0DBB" w14:textId="77777777" w:rsidR="00596A6B" w:rsidRDefault="00596A6B" w:rsidP="00786FE9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</w:t>
            </w:r>
          </w:p>
          <w:p w14:paraId="0871BE64" w14:textId="77777777" w:rsidR="00596A6B" w:rsidRDefault="00596A6B" w:rsidP="00786FE9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Jirlău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1B4C2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03351" w14:textId="77777777" w:rsidR="00596A6B" w:rsidRPr="002F6CED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D9725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C55DC" w14:textId="77777777" w:rsidR="00596A6B" w:rsidRPr="00C14131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6B695" w14:textId="77777777" w:rsidR="00596A6B" w:rsidRPr="005D499E" w:rsidRDefault="00596A6B" w:rsidP="00786FE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03474DEC" w14:textId="77777777" w:rsidR="00596A6B" w:rsidRPr="009E2C90" w:rsidRDefault="00596A6B" w:rsidP="00786FE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96A6B" w14:paraId="01007AB9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40BC1" w14:textId="77777777" w:rsidR="00596A6B" w:rsidRDefault="00596A6B" w:rsidP="00596A6B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3B3B8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38+400</w:t>
            </w:r>
          </w:p>
          <w:p w14:paraId="67E2740E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B3199" w14:textId="77777777" w:rsidR="00596A6B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AA5BA" w14:textId="77777777" w:rsidR="00596A6B" w:rsidRDefault="00596A6B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Balta Albă – </w:t>
            </w:r>
          </w:p>
          <w:p w14:paraId="65B4C72E" w14:textId="77777777" w:rsidR="00596A6B" w:rsidRDefault="00596A6B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Ciorăști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A1E3A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69434" w14:textId="77777777" w:rsidR="00596A6B" w:rsidRPr="002F6CED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04F68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30B52" w14:textId="77777777" w:rsidR="00596A6B" w:rsidRPr="00C14131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607A7" w14:textId="77777777" w:rsidR="00596A6B" w:rsidRPr="00DD03D3" w:rsidRDefault="00596A6B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  <w:r w:rsidRPr="00DD03D3">
              <w:rPr>
                <w:b/>
                <w:bCs/>
                <w:i/>
                <w:sz w:val="20"/>
              </w:rPr>
              <w:t>Fără inductori.</w:t>
            </w:r>
          </w:p>
        </w:tc>
      </w:tr>
      <w:tr w:rsidR="00596A6B" w14:paraId="401AB03E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0B1A6" w14:textId="77777777" w:rsidR="00596A6B" w:rsidRDefault="00596A6B" w:rsidP="00596A6B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BE7C1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689CE" w14:textId="77777777" w:rsidR="00596A6B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165E3" w14:textId="77777777" w:rsidR="00596A6B" w:rsidRDefault="00596A6B" w:rsidP="00CB56E5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Ciorăști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E8095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7A9EC" w14:textId="77777777" w:rsidR="00596A6B" w:rsidRPr="002F6CED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E9BC0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9E67F" w14:textId="77777777" w:rsidR="00596A6B" w:rsidRPr="00C14131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C767F" w14:textId="77777777" w:rsidR="00596A6B" w:rsidRPr="00DD03D3" w:rsidRDefault="00596A6B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</w:p>
        </w:tc>
      </w:tr>
      <w:tr w:rsidR="00596A6B" w14:paraId="567980B0" w14:textId="77777777">
        <w:trPr>
          <w:cantSplit/>
          <w:trHeight w:val="11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806A6" w14:textId="77777777" w:rsidR="00596A6B" w:rsidRDefault="00596A6B" w:rsidP="00596A6B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3FD20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51+300</w:t>
            </w:r>
          </w:p>
          <w:p w14:paraId="3B2280E7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7F450" w14:textId="77777777" w:rsidR="00596A6B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46518" w14:textId="77777777" w:rsidR="00596A6B" w:rsidRDefault="00596A6B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Tătăranu -</w:t>
            </w:r>
          </w:p>
          <w:p w14:paraId="2847473A" w14:textId="77777777" w:rsidR="00596A6B" w:rsidRDefault="00596A6B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Suraia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43923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0CEFA" w14:textId="77777777" w:rsidR="00596A6B" w:rsidRPr="002F6CED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12FCD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3A34B" w14:textId="77777777" w:rsidR="00596A6B" w:rsidRPr="00C14131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C233B" w14:textId="77777777" w:rsidR="00596A6B" w:rsidRPr="005D499E" w:rsidRDefault="00596A6B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77F03DA3" w14:textId="77777777" w:rsidR="00596A6B" w:rsidRPr="009E2C90" w:rsidRDefault="00596A6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96A6B" w14:paraId="7105EE83" w14:textId="77777777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ABE20" w14:textId="77777777" w:rsidR="00596A6B" w:rsidRDefault="00596A6B" w:rsidP="00596A6B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C9176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55+974</w:t>
            </w:r>
          </w:p>
          <w:p w14:paraId="341552C8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70+552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58040" w14:textId="77777777" w:rsidR="00596A6B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5D691" w14:textId="77777777" w:rsidR="00596A6B" w:rsidRDefault="00596A6B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Tătăranu -</w:t>
            </w:r>
          </w:p>
          <w:p w14:paraId="2C653ECF" w14:textId="77777777" w:rsidR="00596A6B" w:rsidRDefault="00596A6B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Suraia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765A3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30145" w14:textId="77777777" w:rsidR="00596A6B" w:rsidRPr="002F6CED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492DA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2866B" w14:textId="77777777" w:rsidR="00596A6B" w:rsidRPr="00C14131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B8CD1" w14:textId="77777777" w:rsidR="00596A6B" w:rsidRPr="005D20EA" w:rsidRDefault="00596A6B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  <w:r w:rsidRPr="005D20EA">
              <w:rPr>
                <w:b/>
                <w:bCs/>
                <w:i/>
                <w:sz w:val="20"/>
              </w:rPr>
              <w:t>Nesemnalizată pe teren.</w:t>
            </w:r>
          </w:p>
        </w:tc>
      </w:tr>
      <w:tr w:rsidR="00596A6B" w14:paraId="6AB32365" w14:textId="77777777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C0776" w14:textId="77777777" w:rsidR="00596A6B" w:rsidRDefault="00596A6B" w:rsidP="00596A6B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6F4AF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67+030</w:t>
            </w:r>
          </w:p>
          <w:p w14:paraId="0075CDF9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B6841" w14:textId="77777777" w:rsidR="00596A6B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B5231" w14:textId="77777777" w:rsidR="00596A6B" w:rsidRDefault="00596A6B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Tătăranu -</w:t>
            </w:r>
          </w:p>
          <w:p w14:paraId="54DCF92B" w14:textId="77777777" w:rsidR="00596A6B" w:rsidRDefault="00596A6B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Suraia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FB885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68E3F" w14:textId="77777777" w:rsidR="00596A6B" w:rsidRPr="002F6CED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BEF1D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0F86A" w14:textId="77777777" w:rsidR="00596A6B" w:rsidRPr="00C14131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6BBEC" w14:textId="77777777" w:rsidR="00596A6B" w:rsidRPr="005D499E" w:rsidRDefault="00596A6B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1064162B" w14:textId="77777777" w:rsidR="00596A6B" w:rsidRPr="009E2C90" w:rsidRDefault="00596A6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96A6B" w14:paraId="077BF01E" w14:textId="77777777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1C73C" w14:textId="77777777" w:rsidR="00596A6B" w:rsidRDefault="00596A6B" w:rsidP="00596A6B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53811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73+300</w:t>
            </w:r>
          </w:p>
          <w:p w14:paraId="05E4B3FA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73+720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94275" w14:textId="77777777" w:rsidR="00596A6B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744AA" w14:textId="77777777" w:rsidR="00596A6B" w:rsidRDefault="00596A6B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Suraia –</w:t>
            </w:r>
          </w:p>
          <w:p w14:paraId="3B721682" w14:textId="77777777" w:rsidR="00596A6B" w:rsidRDefault="00596A6B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Tecuci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650AC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188FD" w14:textId="77777777" w:rsidR="00596A6B" w:rsidRPr="002F6CED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115B8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B1C71" w14:textId="77777777" w:rsidR="00596A6B" w:rsidRPr="00C14131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F0AC4" w14:textId="77777777" w:rsidR="00596A6B" w:rsidRPr="005D499E" w:rsidRDefault="00596A6B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3C8CFABD" w14:textId="77777777" w:rsidR="00596A6B" w:rsidRPr="009E2C90" w:rsidRDefault="00596A6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96A6B" w14:paraId="4FCDA174" w14:textId="77777777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75F01" w14:textId="77777777" w:rsidR="00596A6B" w:rsidRDefault="00596A6B" w:rsidP="00596A6B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4745D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253+125</w:t>
            </w:r>
          </w:p>
          <w:p w14:paraId="24B10D2C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253+175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30E5A" w14:textId="77777777" w:rsidR="00596A6B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A6379" w14:textId="77777777" w:rsidR="00596A6B" w:rsidRDefault="00596A6B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Frunzeasca -</w:t>
            </w:r>
          </w:p>
          <w:p w14:paraId="0EA6C518" w14:textId="77777777" w:rsidR="00596A6B" w:rsidRDefault="00596A6B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Berheci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3DCAC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579BD" w14:textId="77777777" w:rsidR="00596A6B" w:rsidRPr="002F6CED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C3DE5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F6C4E" w14:textId="77777777" w:rsidR="00596A6B" w:rsidRPr="00C14131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ADEAD" w14:textId="77777777" w:rsidR="00596A6B" w:rsidRPr="005D499E" w:rsidRDefault="00596A6B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087D73BC" w14:textId="77777777" w:rsidR="00596A6B" w:rsidRPr="009E2C90" w:rsidRDefault="00596A6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96A6B" w14:paraId="51C73559" w14:textId="77777777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7B4C9" w14:textId="77777777" w:rsidR="00596A6B" w:rsidRDefault="00596A6B" w:rsidP="00596A6B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F4E1A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268+200</w:t>
            </w:r>
          </w:p>
          <w:p w14:paraId="6283EF12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268+900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76525" w14:textId="77777777" w:rsidR="00596A6B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033F4" w14:textId="77777777" w:rsidR="00596A6B" w:rsidRDefault="00596A6B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Ghidigeni - Tutova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5E6B0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FDFFB" w14:textId="77777777" w:rsidR="00596A6B" w:rsidRPr="002F6CED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06531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6EDCE" w14:textId="77777777" w:rsidR="00596A6B" w:rsidRPr="00C14131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DCBFC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Cu inductori la paletele galbene.</w:t>
            </w:r>
          </w:p>
        </w:tc>
      </w:tr>
      <w:tr w:rsidR="00596A6B" w14:paraId="3D66F988" w14:textId="77777777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67704" w14:textId="77777777" w:rsidR="00596A6B" w:rsidRDefault="00596A6B" w:rsidP="00596A6B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0AC92" w14:textId="77777777" w:rsidR="00596A6B" w:rsidRDefault="00596A6B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339+950</w:t>
            </w:r>
          </w:p>
          <w:p w14:paraId="428927E5" w14:textId="77777777" w:rsidR="00596A6B" w:rsidRDefault="00596A6B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C4147" w14:textId="77777777" w:rsidR="00596A6B" w:rsidRDefault="00596A6B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10668" w14:textId="77777777" w:rsidR="00596A6B" w:rsidRDefault="00596A6B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Vaslui </w:t>
            </w:r>
            <w:r>
              <w:rPr>
                <w:b/>
                <w:bCs/>
                <w:sz w:val="20"/>
              </w:rPr>
              <w:br w:type="page"/>
              <w:t xml:space="preserve">– Buhăești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F6D72" w14:textId="77777777" w:rsidR="00596A6B" w:rsidRDefault="00596A6B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66197" w14:textId="77777777" w:rsidR="00596A6B" w:rsidRPr="002F6CED" w:rsidRDefault="00596A6B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ABA05" w14:textId="77777777" w:rsidR="00596A6B" w:rsidRDefault="00596A6B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F1554" w14:textId="77777777" w:rsidR="00596A6B" w:rsidRPr="00C14131" w:rsidRDefault="00596A6B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2043D" w14:textId="77777777" w:rsidR="00596A6B" w:rsidRDefault="00596A6B" w:rsidP="00E11BA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Ax St.</w:t>
            </w:r>
            <w:r>
              <w:rPr>
                <w:b/>
                <w:bCs/>
                <w:sz w:val="20"/>
              </w:rPr>
              <w:t>Vaslui</w:t>
            </w:r>
          </w:p>
          <w:p w14:paraId="5749985D" w14:textId="77777777" w:rsidR="00596A6B" w:rsidRDefault="00596A6B" w:rsidP="00E11BA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Ax St. Buhăiești Nesemnalizată pe teren.</w:t>
            </w:r>
          </w:p>
        </w:tc>
      </w:tr>
      <w:tr w:rsidR="00596A6B" w14:paraId="7064F14A" w14:textId="77777777">
        <w:trPr>
          <w:cantSplit/>
          <w:trHeight w:val="7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FB6C4" w14:textId="77777777" w:rsidR="00596A6B" w:rsidRDefault="00596A6B" w:rsidP="00596A6B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3474E" w14:textId="77777777" w:rsidR="00596A6B" w:rsidRDefault="00596A6B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36DD3" w14:textId="77777777" w:rsidR="00596A6B" w:rsidRPr="00C14131" w:rsidRDefault="00596A6B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92678" w14:textId="77777777" w:rsidR="00596A6B" w:rsidRDefault="00596A6B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0A85BC50" w14:textId="77777777" w:rsidR="00596A6B" w:rsidRDefault="00596A6B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17 Marfă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60022" w14:textId="77777777" w:rsidR="00596A6B" w:rsidRDefault="00596A6B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staţie </w:t>
            </w:r>
          </w:p>
          <w:p w14:paraId="60900598" w14:textId="77777777" w:rsidR="00596A6B" w:rsidRDefault="00596A6B" w:rsidP="00596A6B">
            <w:pPr>
              <w:numPr>
                <w:ilvl w:val="0"/>
                <w:numId w:val="4"/>
              </w:numPr>
              <w:spacing w:before="40" w:after="40" w:line="360" w:lineRule="auto"/>
              <w:ind w:left="57" w:right="57" w:firstLine="0"/>
              <w:jc w:val="center"/>
              <w:rPr>
                <w:b/>
                <w:bCs/>
                <w:sz w:val="20"/>
              </w:rPr>
            </w:pPr>
          </w:p>
          <w:p w14:paraId="103391FB" w14:textId="77777777" w:rsidR="00596A6B" w:rsidRDefault="00596A6B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</w:t>
            </w:r>
          </w:p>
          <w:p w14:paraId="25740408" w14:textId="77777777" w:rsidR="00596A6B" w:rsidRDefault="00596A6B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B6312" w14:textId="77777777" w:rsidR="00596A6B" w:rsidRPr="002F6CED" w:rsidRDefault="00596A6B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2F6CED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4A446" w14:textId="77777777" w:rsidR="00596A6B" w:rsidRDefault="00596A6B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ED949" w14:textId="77777777" w:rsidR="00596A6B" w:rsidRPr="00C14131" w:rsidRDefault="00596A6B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2A6C6" w14:textId="77777777" w:rsidR="00596A6B" w:rsidRDefault="00596A6B" w:rsidP="00E02B0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96A6B" w14:paraId="337DCEA1" w14:textId="77777777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98B5B" w14:textId="77777777" w:rsidR="00596A6B" w:rsidRDefault="00596A6B" w:rsidP="00596A6B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41C6B" w14:textId="77777777" w:rsidR="00596A6B" w:rsidRDefault="00596A6B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3002D" w14:textId="77777777" w:rsidR="00596A6B" w:rsidRPr="00C14131" w:rsidRDefault="00596A6B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A86E0" w14:textId="77777777" w:rsidR="00596A6B" w:rsidRDefault="00596A6B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50B538FC" w14:textId="77777777" w:rsidR="00596A6B" w:rsidRDefault="00596A6B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porţiunea de linie cuprinsă între </w:t>
            </w:r>
          </w:p>
          <w:p w14:paraId="5357EDE4" w14:textId="77777777" w:rsidR="00596A6B" w:rsidRDefault="00596A6B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schimbătorii 5 şi 43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E3591" w14:textId="77777777" w:rsidR="00596A6B" w:rsidRDefault="00596A6B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2669F18A" w14:textId="77777777" w:rsidR="00596A6B" w:rsidRDefault="00596A6B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27, 35 </w:t>
            </w:r>
          </w:p>
          <w:p w14:paraId="49640A55" w14:textId="77777777" w:rsidR="00596A6B" w:rsidRDefault="00596A6B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D387F" w14:textId="77777777" w:rsidR="00596A6B" w:rsidRPr="002F6CED" w:rsidRDefault="00596A6B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2F6CED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D1CE8" w14:textId="77777777" w:rsidR="00596A6B" w:rsidRDefault="00596A6B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AAFAC" w14:textId="77777777" w:rsidR="00596A6B" w:rsidRPr="00C14131" w:rsidRDefault="00596A6B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22697" w14:textId="77777777" w:rsidR="00596A6B" w:rsidRDefault="00596A6B" w:rsidP="00E02B0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linile 12, 13 şi 16 din Grupa Mărfuri, Cap X şi intrări - ieşiri </w:t>
            </w:r>
          </w:p>
          <w:p w14:paraId="1FEF1ED0" w14:textId="77777777" w:rsidR="00596A6B" w:rsidRDefault="00596A6B" w:rsidP="00E02B0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Depou Cap X.</w:t>
            </w:r>
          </w:p>
        </w:tc>
      </w:tr>
      <w:tr w:rsidR="00596A6B" w14:paraId="7D1EA9B2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CD1BF" w14:textId="77777777" w:rsidR="00596A6B" w:rsidRDefault="00596A6B" w:rsidP="00596A6B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795BA" w14:textId="77777777" w:rsidR="00596A6B" w:rsidRDefault="00596A6B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7FED4" w14:textId="77777777" w:rsidR="00596A6B" w:rsidRPr="00C14131" w:rsidRDefault="00596A6B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7C10A" w14:textId="77777777" w:rsidR="00596A6B" w:rsidRDefault="00596A6B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Iaşi </w:t>
            </w:r>
          </w:p>
          <w:p w14:paraId="7DB5750B" w14:textId="77777777" w:rsidR="00596A6B" w:rsidRDefault="00596A6B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83416" w14:textId="77777777" w:rsidR="00596A6B" w:rsidRDefault="00596A6B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13D30B08" w14:textId="77777777" w:rsidR="00596A6B" w:rsidRDefault="00596A6B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34 -38 - 44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AFFFC" w14:textId="77777777" w:rsidR="00596A6B" w:rsidRPr="002F6CED" w:rsidRDefault="00596A6B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B245E" w14:textId="77777777" w:rsidR="00596A6B" w:rsidRDefault="00596A6B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ED801" w14:textId="77777777" w:rsidR="00596A6B" w:rsidRPr="00C14131" w:rsidRDefault="00596A6B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17E7F" w14:textId="77777777" w:rsidR="00596A6B" w:rsidRDefault="00596A6B" w:rsidP="00E02B0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din Grupa Iaş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 Nord.</w:t>
            </w:r>
          </w:p>
        </w:tc>
      </w:tr>
    </w:tbl>
    <w:p w14:paraId="1C611085" w14:textId="77777777" w:rsidR="00596A6B" w:rsidRDefault="00596A6B">
      <w:pPr>
        <w:spacing w:before="40" w:after="40" w:line="192" w:lineRule="auto"/>
        <w:ind w:right="57"/>
        <w:rPr>
          <w:sz w:val="20"/>
        </w:rPr>
      </w:pPr>
    </w:p>
    <w:p w14:paraId="662CFC8D" w14:textId="77777777" w:rsidR="00596A6B" w:rsidRDefault="00596A6B" w:rsidP="003C645F">
      <w:pPr>
        <w:pStyle w:val="Heading1"/>
        <w:spacing w:line="360" w:lineRule="auto"/>
      </w:pPr>
      <w:r>
        <w:t>LINIA 602</w:t>
      </w:r>
    </w:p>
    <w:p w14:paraId="66E196F2" w14:textId="77777777" w:rsidR="00596A6B" w:rsidRDefault="00596A6B" w:rsidP="000F0D44">
      <w:pPr>
        <w:pStyle w:val="Heading1"/>
        <w:spacing w:line="360" w:lineRule="auto"/>
        <w:rPr>
          <w:b w:val="0"/>
          <w:bCs w:val="0"/>
          <w:sz w:val="8"/>
        </w:rPr>
      </w:pPr>
      <w:r>
        <w:t>MĂRĂŞEŞTI - TECUCI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596A6B" w14:paraId="3B291CF8" w14:textId="77777777">
        <w:trPr>
          <w:cantSplit/>
          <w:trHeight w:val="1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8A710" w14:textId="77777777" w:rsidR="00596A6B" w:rsidRDefault="00596A6B" w:rsidP="00596A6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E1943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226+560</w:t>
            </w:r>
          </w:p>
          <w:p w14:paraId="577BC9F9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226+688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03CDC" w14:textId="77777777" w:rsidR="00596A6B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B90DF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G-ral Eremia Grigorescu -</w:t>
            </w:r>
          </w:p>
          <w:p w14:paraId="5161A9C1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Cosmești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A3CF0" w14:textId="77777777" w:rsidR="00596A6B" w:rsidRPr="00406474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08546" w14:textId="77777777" w:rsidR="00596A6B" w:rsidRPr="00DA41E4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5B037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226+560</w:t>
            </w:r>
          </w:p>
          <w:p w14:paraId="0C05E308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226+688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37475" w14:textId="77777777" w:rsidR="00596A6B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7A271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 Valabil pentru trenurile care au în componență două locomotive cuplate.</w:t>
            </w:r>
          </w:p>
          <w:p w14:paraId="3F1F9F25" w14:textId="77777777" w:rsidR="00596A6B" w:rsidRPr="0007619C" w:rsidRDefault="00596A6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7619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96A6B" w14:paraId="7DC16FE0" w14:textId="77777777">
        <w:trPr>
          <w:cantSplit/>
          <w:trHeight w:val="1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9175B" w14:textId="77777777" w:rsidR="00596A6B" w:rsidRDefault="00596A6B" w:rsidP="00596A6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1DFEB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227+200</w:t>
            </w:r>
          </w:p>
          <w:p w14:paraId="46C7F663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227+800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420C4" w14:textId="77777777" w:rsidR="00596A6B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9A8CA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G-ral Eremia Grigorescu -</w:t>
            </w:r>
          </w:p>
          <w:p w14:paraId="17BD1FF5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Cosmești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FC24F" w14:textId="77777777" w:rsidR="00596A6B" w:rsidRPr="00406474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E3567" w14:textId="77777777" w:rsidR="00596A6B" w:rsidRPr="00DA41E4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38F0E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227+200</w:t>
            </w:r>
          </w:p>
          <w:p w14:paraId="6E73CF5E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74DB2" w14:textId="77777777" w:rsidR="00596A6B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C8BF1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 Valabil pentru trenurile care au în componență două locomotive cuplate.</w:t>
            </w:r>
          </w:p>
          <w:p w14:paraId="47B17424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 w:rsidRPr="0007619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00EDECAC" w14:textId="77777777" w:rsidR="00596A6B" w:rsidRDefault="00596A6B">
      <w:pPr>
        <w:spacing w:before="40" w:after="40" w:line="192" w:lineRule="auto"/>
        <w:ind w:right="57"/>
        <w:rPr>
          <w:sz w:val="20"/>
        </w:rPr>
      </w:pPr>
    </w:p>
    <w:p w14:paraId="110E1DEE" w14:textId="77777777" w:rsidR="00596A6B" w:rsidRDefault="00596A6B" w:rsidP="00857B52">
      <w:pPr>
        <w:pStyle w:val="Heading1"/>
        <w:spacing w:line="360" w:lineRule="auto"/>
      </w:pPr>
      <w:r>
        <w:t>LINIA 605</w:t>
      </w:r>
    </w:p>
    <w:p w14:paraId="659EF34C" w14:textId="77777777" w:rsidR="00596A6B" w:rsidRDefault="00596A6B" w:rsidP="00C73ABA">
      <w:pPr>
        <w:pStyle w:val="Heading1"/>
        <w:spacing w:line="360" w:lineRule="auto"/>
        <w:rPr>
          <w:b w:val="0"/>
          <w:bCs w:val="0"/>
          <w:sz w:val="8"/>
        </w:rPr>
      </w:pPr>
      <w:r>
        <w:t>SOCOLA - UNGHENI PRUT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596A6B" w14:paraId="7C2D10F3" w14:textId="77777777">
        <w:trPr>
          <w:cantSplit/>
          <w:trHeight w:val="19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8A186" w14:textId="77777777" w:rsidR="00596A6B" w:rsidRDefault="00596A6B" w:rsidP="00596A6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94F46" w14:textId="77777777" w:rsidR="00596A6B" w:rsidRDefault="00596A6B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2EFBF" w14:textId="77777777" w:rsidR="00596A6B" w:rsidRPr="002C1631" w:rsidRDefault="00596A6B">
            <w:pPr>
              <w:spacing w:before="12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43886" w14:textId="77777777" w:rsidR="00596A6B" w:rsidRDefault="00596A6B" w:rsidP="00BB05C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Socola Linia 1 CL</w:t>
            </w:r>
          </w:p>
          <w:p w14:paraId="34192C42" w14:textId="77777777" w:rsidR="00596A6B" w:rsidRDefault="00596A6B" w:rsidP="00BB05C5">
            <w:pPr>
              <w:spacing w:before="40" w:line="276" w:lineRule="auto"/>
              <w:ind w:right="57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3AB51" w14:textId="77777777" w:rsidR="00596A6B" w:rsidRDefault="00596A6B" w:rsidP="00BB05C5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219021A0" w14:textId="77777777" w:rsidR="00596A6B" w:rsidRDefault="00596A6B" w:rsidP="00BB05C5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</w:t>
            </w:r>
          </w:p>
          <w:p w14:paraId="3166B52B" w14:textId="77777777" w:rsidR="00596A6B" w:rsidRDefault="00596A6B" w:rsidP="00BB05C5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nr. 31 CL </w:t>
            </w:r>
          </w:p>
          <w:p w14:paraId="4C40F562" w14:textId="77777777" w:rsidR="00596A6B" w:rsidRDefault="00596A6B" w:rsidP="00BB05C5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sch 4 CL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2845E" w14:textId="77777777" w:rsidR="00596A6B" w:rsidRDefault="00596A6B">
            <w:pPr>
              <w:spacing w:before="120" w:line="276" w:lineRule="auto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D0D33" w14:textId="77777777" w:rsidR="00596A6B" w:rsidRDefault="00596A6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02B86" w14:textId="77777777" w:rsidR="00596A6B" w:rsidRPr="002C1631" w:rsidRDefault="00596A6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2B740" w14:textId="77777777" w:rsidR="00596A6B" w:rsidRDefault="00596A6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96A6B" w14:paraId="62C16449" w14:textId="77777777">
        <w:trPr>
          <w:cantSplit/>
          <w:trHeight w:val="19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04079" w14:textId="77777777" w:rsidR="00596A6B" w:rsidRDefault="00596A6B" w:rsidP="00596A6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64817" w14:textId="77777777" w:rsidR="00596A6B" w:rsidRDefault="00596A6B" w:rsidP="00BB05C5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83D92" w14:textId="77777777" w:rsidR="00596A6B" w:rsidRPr="002C1631" w:rsidRDefault="00596A6B" w:rsidP="00BB05C5">
            <w:pPr>
              <w:spacing w:before="12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EF21C" w14:textId="77777777" w:rsidR="00596A6B" w:rsidRDefault="00596A6B" w:rsidP="00BB05C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Socola Linia 2 CL</w:t>
            </w:r>
          </w:p>
          <w:p w14:paraId="4D6B27D6" w14:textId="77777777" w:rsidR="00596A6B" w:rsidRDefault="00596A6B" w:rsidP="00BB05C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42CC3" w14:textId="77777777" w:rsidR="00596A6B" w:rsidRDefault="00596A6B" w:rsidP="00BB05C5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2695FD86" w14:textId="77777777" w:rsidR="00596A6B" w:rsidRDefault="00596A6B" w:rsidP="00BB05C5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</w:t>
            </w:r>
          </w:p>
          <w:p w14:paraId="632BB87F" w14:textId="77777777" w:rsidR="00596A6B" w:rsidRDefault="00596A6B" w:rsidP="00BB05C5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nr. 43 CL </w:t>
            </w:r>
          </w:p>
          <w:p w14:paraId="1F51D088" w14:textId="77777777" w:rsidR="00596A6B" w:rsidRDefault="00596A6B" w:rsidP="00BB05C5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sch 10 CL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9B691" w14:textId="77777777" w:rsidR="00596A6B" w:rsidRDefault="00596A6B" w:rsidP="00BB05C5">
            <w:pPr>
              <w:spacing w:before="120" w:line="276" w:lineRule="auto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DA541" w14:textId="77777777" w:rsidR="00596A6B" w:rsidRDefault="00596A6B" w:rsidP="00BB05C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97A84" w14:textId="77777777" w:rsidR="00596A6B" w:rsidRPr="002C1631" w:rsidRDefault="00596A6B" w:rsidP="00BB05C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DF3DF" w14:textId="77777777" w:rsidR="00596A6B" w:rsidRDefault="00596A6B" w:rsidP="00BB05C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96A6B" w14:paraId="7422BBE4" w14:textId="77777777">
        <w:trPr>
          <w:cantSplit/>
          <w:trHeight w:val="19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14027" w14:textId="77777777" w:rsidR="00596A6B" w:rsidRDefault="00596A6B" w:rsidP="00596A6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6E6C4" w14:textId="77777777" w:rsidR="00596A6B" w:rsidRDefault="00596A6B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FDBCD" w14:textId="77777777" w:rsidR="00596A6B" w:rsidRPr="002C1631" w:rsidRDefault="00596A6B">
            <w:pPr>
              <w:spacing w:before="12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FFED8" w14:textId="77777777" w:rsidR="00596A6B" w:rsidRDefault="00596A6B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Socola</w:t>
            </w:r>
          </w:p>
          <w:p w14:paraId="0280873A" w14:textId="77777777" w:rsidR="00596A6B" w:rsidRDefault="00596A6B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expediere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07EFC" w14:textId="77777777" w:rsidR="00596A6B" w:rsidRDefault="00596A6B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34A444E5" w14:textId="77777777" w:rsidR="00596A6B" w:rsidRDefault="00596A6B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</w:t>
            </w:r>
          </w:p>
          <w:p w14:paraId="1CF3CA47" w14:textId="77777777" w:rsidR="00596A6B" w:rsidRDefault="00596A6B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nr. 33 </w:t>
            </w:r>
          </w:p>
          <w:p w14:paraId="4FA3CB67" w14:textId="77777777" w:rsidR="00596A6B" w:rsidRDefault="00596A6B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din </w:t>
            </w:r>
          </w:p>
          <w:p w14:paraId="59BEFE71" w14:textId="77777777" w:rsidR="00596A6B" w:rsidRDefault="00596A6B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Socola şi </w:t>
            </w:r>
          </w:p>
          <w:p w14:paraId="0F340E98" w14:textId="77777777" w:rsidR="00596A6B" w:rsidRDefault="00596A6B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trav.</w:t>
            </w:r>
          </w:p>
          <w:p w14:paraId="5B209304" w14:textId="77777777" w:rsidR="00596A6B" w:rsidRDefault="00596A6B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 / L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4EA55" w14:textId="77777777" w:rsidR="00596A6B" w:rsidRDefault="00596A6B">
            <w:pPr>
              <w:spacing w:before="120" w:line="276" w:lineRule="auto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E653E" w14:textId="77777777" w:rsidR="00596A6B" w:rsidRDefault="00596A6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ED55E" w14:textId="77777777" w:rsidR="00596A6B" w:rsidRPr="002C1631" w:rsidRDefault="00596A6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C2276" w14:textId="77777777" w:rsidR="00596A6B" w:rsidRDefault="00596A6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96A6B" w14:paraId="13BC7ECF" w14:textId="77777777">
        <w:trPr>
          <w:cantSplit/>
          <w:trHeight w:val="19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F0E6A" w14:textId="77777777" w:rsidR="00596A6B" w:rsidRDefault="00596A6B" w:rsidP="00596A6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8EA9F" w14:textId="77777777" w:rsidR="00596A6B" w:rsidRDefault="00596A6B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DC82E" w14:textId="77777777" w:rsidR="00596A6B" w:rsidRPr="002C1631" w:rsidRDefault="00596A6B">
            <w:pPr>
              <w:spacing w:before="12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54E33" w14:textId="77777777" w:rsidR="00596A6B" w:rsidRDefault="00596A6B" w:rsidP="00BB05C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Socola</w:t>
            </w:r>
          </w:p>
          <w:p w14:paraId="7B85CAEC" w14:textId="77777777" w:rsidR="00596A6B" w:rsidRDefault="00596A6B" w:rsidP="00BB05C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  Vechi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6BC1D" w14:textId="77777777" w:rsidR="00596A6B" w:rsidRDefault="00596A6B" w:rsidP="00BB05C5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TDJ 82/72</w:t>
            </w:r>
          </w:p>
          <w:p w14:paraId="212B9275" w14:textId="77777777" w:rsidR="00596A6B" w:rsidRDefault="00596A6B" w:rsidP="00BB05C5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E57E4" w14:textId="77777777" w:rsidR="00596A6B" w:rsidRDefault="00596A6B">
            <w:pPr>
              <w:spacing w:before="120" w:line="276" w:lineRule="auto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E80F3" w14:textId="77777777" w:rsidR="00596A6B" w:rsidRDefault="00596A6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5A9D2" w14:textId="77777777" w:rsidR="00596A6B" w:rsidRPr="002C1631" w:rsidRDefault="00596A6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091F7" w14:textId="77777777" w:rsidR="00596A6B" w:rsidRDefault="00596A6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96A6B" w14:paraId="255EB900" w14:textId="77777777">
        <w:trPr>
          <w:cantSplit/>
          <w:trHeight w:val="8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98904" w14:textId="77777777" w:rsidR="00596A6B" w:rsidRDefault="00596A6B" w:rsidP="00596A6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A32AD" w14:textId="77777777" w:rsidR="00596A6B" w:rsidRDefault="00596A6B">
            <w:pPr>
              <w:spacing w:before="40" w:line="276" w:lineRule="auto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6D09F" w14:textId="77777777" w:rsidR="00596A6B" w:rsidRPr="002C1631" w:rsidRDefault="00596A6B">
            <w:pPr>
              <w:spacing w:before="120" w:line="276" w:lineRule="auto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E18F6" w14:textId="77777777" w:rsidR="00596A6B" w:rsidRDefault="00596A6B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Socola</w:t>
            </w:r>
          </w:p>
          <w:p w14:paraId="73306DDB" w14:textId="77777777" w:rsidR="00596A6B" w:rsidRDefault="00596A6B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5  Vechi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35841" w14:textId="77777777" w:rsidR="00596A6B" w:rsidRDefault="00596A6B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498D8C74" w14:textId="77777777" w:rsidR="00596A6B" w:rsidRDefault="00596A6B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sch.10</w:t>
            </w:r>
          </w:p>
          <w:p w14:paraId="56522BFC" w14:textId="77777777" w:rsidR="00596A6B" w:rsidRDefault="00596A6B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și </w:t>
            </w:r>
          </w:p>
          <w:p w14:paraId="296E4754" w14:textId="77777777" w:rsidR="00596A6B" w:rsidRDefault="00596A6B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320C2" w14:textId="77777777" w:rsidR="00596A6B" w:rsidRDefault="00596A6B">
            <w:pPr>
              <w:spacing w:before="120" w:line="276" w:lineRule="auto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C71A5" w14:textId="77777777" w:rsidR="00596A6B" w:rsidRDefault="00596A6B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07F24" w14:textId="77777777" w:rsidR="00596A6B" w:rsidRPr="002C1631" w:rsidRDefault="00596A6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A4466" w14:textId="77777777" w:rsidR="00596A6B" w:rsidRDefault="00596A6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96A6B" w14:paraId="45DB261C" w14:textId="77777777">
        <w:trPr>
          <w:cantSplit/>
          <w:trHeight w:val="8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BF477" w14:textId="77777777" w:rsidR="00596A6B" w:rsidRDefault="00596A6B" w:rsidP="00596A6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E4D4D" w14:textId="77777777" w:rsidR="00596A6B" w:rsidRDefault="00596A6B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8552B" w14:textId="77777777" w:rsidR="00596A6B" w:rsidRPr="002C1631" w:rsidRDefault="00596A6B">
            <w:pPr>
              <w:spacing w:before="12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8366D" w14:textId="77777777" w:rsidR="00596A6B" w:rsidRDefault="00596A6B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Socola</w:t>
            </w:r>
          </w:p>
          <w:p w14:paraId="793CCB56" w14:textId="77777777" w:rsidR="00596A6B" w:rsidRDefault="00596A6B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Legătura  131 - intrare remiză marfă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196FB" w14:textId="77777777" w:rsidR="00596A6B" w:rsidRDefault="00596A6B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5119F506" w14:textId="77777777" w:rsidR="00596A6B" w:rsidRDefault="00596A6B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</w:t>
            </w:r>
          </w:p>
          <w:p w14:paraId="6BD9B8D9" w14:textId="77777777" w:rsidR="00596A6B" w:rsidRDefault="00596A6B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 și intrare remiză marfă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55C96" w14:textId="77777777" w:rsidR="00596A6B" w:rsidRDefault="00596A6B">
            <w:pPr>
              <w:spacing w:before="120" w:line="276" w:lineRule="auto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DB4CA" w14:textId="77777777" w:rsidR="00596A6B" w:rsidRDefault="00596A6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DA277" w14:textId="77777777" w:rsidR="00596A6B" w:rsidRPr="002C1631" w:rsidRDefault="00596A6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E9D74" w14:textId="77777777" w:rsidR="00596A6B" w:rsidRDefault="00596A6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96A6B" w14:paraId="6DFDF757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1D825" w14:textId="77777777" w:rsidR="00596A6B" w:rsidRDefault="00596A6B" w:rsidP="00596A6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DA575" w14:textId="77777777" w:rsidR="00596A6B" w:rsidRDefault="00596A6B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1652D" w14:textId="77777777" w:rsidR="00596A6B" w:rsidRPr="002C1631" w:rsidRDefault="00596A6B">
            <w:pPr>
              <w:spacing w:before="12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360DD" w14:textId="77777777" w:rsidR="00596A6B" w:rsidRDefault="00596A6B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Socola</w:t>
            </w:r>
          </w:p>
          <w:p w14:paraId="2517DF3F" w14:textId="77777777" w:rsidR="00596A6B" w:rsidRDefault="00596A6B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Varianta Cântar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C2903" w14:textId="77777777" w:rsidR="00596A6B" w:rsidRDefault="00596A6B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5C1E299C" w14:textId="77777777" w:rsidR="00596A6B" w:rsidRDefault="00596A6B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125 și</w:t>
            </w:r>
          </w:p>
          <w:p w14:paraId="0C2F377E" w14:textId="77777777" w:rsidR="00596A6B" w:rsidRDefault="00596A6B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08CE2" w14:textId="77777777" w:rsidR="00596A6B" w:rsidRDefault="00596A6B">
            <w:pPr>
              <w:spacing w:before="120" w:line="276" w:lineRule="auto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95EBE" w14:textId="77777777" w:rsidR="00596A6B" w:rsidRDefault="00596A6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4720C" w14:textId="77777777" w:rsidR="00596A6B" w:rsidRPr="002C1631" w:rsidRDefault="00596A6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7F3BA" w14:textId="77777777" w:rsidR="00596A6B" w:rsidRDefault="00596A6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96A6B" w14:paraId="7879AD29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6BD77" w14:textId="77777777" w:rsidR="00596A6B" w:rsidRDefault="00596A6B" w:rsidP="00596A6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F579E" w14:textId="77777777" w:rsidR="00596A6B" w:rsidRDefault="00596A6B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13CFD" w14:textId="77777777" w:rsidR="00596A6B" w:rsidRPr="002C1631" w:rsidRDefault="00596A6B">
            <w:pPr>
              <w:spacing w:before="12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D81AB" w14:textId="77777777" w:rsidR="00596A6B" w:rsidRDefault="00596A6B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Socola Mărfuri</w:t>
            </w:r>
          </w:p>
          <w:p w14:paraId="752422BB" w14:textId="77777777" w:rsidR="00596A6B" w:rsidRDefault="00596A6B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de centură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5672F" w14:textId="77777777" w:rsidR="00596A6B" w:rsidRDefault="00596A6B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564244F" w14:textId="77777777" w:rsidR="00596A6B" w:rsidRDefault="00596A6B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1A0F3" w14:textId="77777777" w:rsidR="00596A6B" w:rsidRDefault="00596A6B">
            <w:pPr>
              <w:spacing w:before="120" w:line="276" w:lineRule="auto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8513C" w14:textId="77777777" w:rsidR="00596A6B" w:rsidRDefault="00596A6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14528" w14:textId="77777777" w:rsidR="00596A6B" w:rsidRPr="002C1631" w:rsidRDefault="00596A6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711FB" w14:textId="77777777" w:rsidR="00596A6B" w:rsidRDefault="00596A6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96A6B" w14:paraId="30DC57B1" w14:textId="77777777">
        <w:trPr>
          <w:cantSplit/>
          <w:trHeight w:val="95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4FC12" w14:textId="77777777" w:rsidR="00596A6B" w:rsidRDefault="00596A6B" w:rsidP="00596A6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73A3F" w14:textId="77777777" w:rsidR="00596A6B" w:rsidRDefault="00596A6B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25888" w14:textId="77777777" w:rsidR="00596A6B" w:rsidRPr="002C1631" w:rsidRDefault="00596A6B">
            <w:pPr>
              <w:spacing w:before="12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B247C" w14:textId="77777777" w:rsidR="00596A6B" w:rsidRDefault="00596A6B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Socola Mărfuri</w:t>
            </w:r>
          </w:p>
          <w:p w14:paraId="2B83830A" w14:textId="77777777" w:rsidR="00596A6B" w:rsidRDefault="00596A6B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6CFE0" w14:textId="77777777" w:rsidR="00596A6B" w:rsidRDefault="00596A6B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0AA1BBE4" w14:textId="77777777" w:rsidR="00596A6B" w:rsidRDefault="00596A6B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</w:t>
            </w:r>
          </w:p>
          <w:p w14:paraId="79B1C283" w14:textId="77777777" w:rsidR="00596A6B" w:rsidRDefault="00596A6B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12-</w:t>
            </w:r>
          </w:p>
          <w:p w14:paraId="33800DA2" w14:textId="77777777" w:rsidR="00596A6B" w:rsidRDefault="00596A6B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5297C502" w14:textId="77777777" w:rsidR="00596A6B" w:rsidRDefault="00596A6B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 /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DD0AB" w14:textId="77777777" w:rsidR="00596A6B" w:rsidRDefault="00596A6B">
            <w:pPr>
              <w:spacing w:before="120" w:line="276" w:lineRule="auto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AFC06" w14:textId="77777777" w:rsidR="00596A6B" w:rsidRDefault="00596A6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34C18" w14:textId="77777777" w:rsidR="00596A6B" w:rsidRPr="002C1631" w:rsidRDefault="00596A6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B0D5C" w14:textId="77777777" w:rsidR="00596A6B" w:rsidRDefault="00596A6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96A6B" w14:paraId="1AFF111E" w14:textId="77777777">
        <w:trPr>
          <w:cantSplit/>
          <w:trHeight w:val="2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CEFE7" w14:textId="77777777" w:rsidR="00596A6B" w:rsidRDefault="00596A6B" w:rsidP="00596A6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C3926" w14:textId="77777777" w:rsidR="00596A6B" w:rsidRDefault="00596A6B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9448A" w14:textId="77777777" w:rsidR="00596A6B" w:rsidRPr="002C1631" w:rsidRDefault="00596A6B">
            <w:pPr>
              <w:spacing w:before="12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744E4" w14:textId="77777777" w:rsidR="00596A6B" w:rsidRDefault="00596A6B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Socola Mărfuri</w:t>
            </w:r>
          </w:p>
          <w:p w14:paraId="654AA1BD" w14:textId="77777777" w:rsidR="00596A6B" w:rsidRDefault="00596A6B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BB15D" w14:textId="77777777" w:rsidR="00596A6B" w:rsidRDefault="00596A6B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56403797" w14:textId="77777777" w:rsidR="00596A6B" w:rsidRDefault="00596A6B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4-sch.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190F7" w14:textId="77777777" w:rsidR="00596A6B" w:rsidRDefault="00596A6B">
            <w:pPr>
              <w:spacing w:before="120" w:line="276" w:lineRule="auto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35042" w14:textId="77777777" w:rsidR="00596A6B" w:rsidRDefault="00596A6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AEFFB" w14:textId="77777777" w:rsidR="00596A6B" w:rsidRPr="002C1631" w:rsidRDefault="00596A6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561A0" w14:textId="77777777" w:rsidR="00596A6B" w:rsidRDefault="00596A6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96A6B" w14:paraId="60F77334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06525" w14:textId="77777777" w:rsidR="00596A6B" w:rsidRDefault="00596A6B" w:rsidP="00596A6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50D97" w14:textId="77777777" w:rsidR="00596A6B" w:rsidRDefault="00596A6B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728D5" w14:textId="77777777" w:rsidR="00596A6B" w:rsidRPr="002C1631" w:rsidRDefault="00596A6B">
            <w:pPr>
              <w:spacing w:before="12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63817" w14:textId="77777777" w:rsidR="00596A6B" w:rsidRDefault="00596A6B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Socola Mărfuri</w:t>
            </w:r>
          </w:p>
          <w:p w14:paraId="7BA2937B" w14:textId="77777777" w:rsidR="00596A6B" w:rsidRDefault="00596A6B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0E0AD" w14:textId="77777777" w:rsidR="00596A6B" w:rsidRDefault="00596A6B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67B82496" w14:textId="77777777" w:rsidR="00596A6B" w:rsidRDefault="00596A6B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2-sch. 6 şi între </w:t>
            </w:r>
          </w:p>
          <w:p w14:paraId="1E60833C" w14:textId="77777777" w:rsidR="00596A6B" w:rsidRDefault="00596A6B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7-</w:t>
            </w:r>
          </w:p>
          <w:p w14:paraId="7797481F" w14:textId="77777777" w:rsidR="00596A6B" w:rsidRDefault="00596A6B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01B6B75D" w14:textId="77777777" w:rsidR="00596A6B" w:rsidRPr="00026A53" w:rsidRDefault="00596A6B">
            <w:pPr>
              <w:spacing w:before="40" w:line="276" w:lineRule="auto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 xml:space="preserve">11 </w:t>
            </w:r>
            <w:r>
              <w:rPr>
                <w:b/>
                <w:bCs/>
                <w:sz w:val="20"/>
                <w:lang w:val="en-US"/>
              </w:rPr>
              <w:t>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5260D" w14:textId="77777777" w:rsidR="00596A6B" w:rsidRDefault="00596A6B">
            <w:pPr>
              <w:spacing w:before="120" w:line="276" w:lineRule="auto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1B491" w14:textId="77777777" w:rsidR="00596A6B" w:rsidRDefault="00596A6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8E21C" w14:textId="77777777" w:rsidR="00596A6B" w:rsidRPr="002C1631" w:rsidRDefault="00596A6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7384C" w14:textId="77777777" w:rsidR="00596A6B" w:rsidRDefault="00596A6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96A6B" w14:paraId="35BB0BAC" w14:textId="77777777">
        <w:trPr>
          <w:cantSplit/>
          <w:trHeight w:val="8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B898E" w14:textId="77777777" w:rsidR="00596A6B" w:rsidRDefault="00596A6B" w:rsidP="00596A6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8C323" w14:textId="77777777" w:rsidR="00596A6B" w:rsidRDefault="00596A6B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2D22E" w14:textId="77777777" w:rsidR="00596A6B" w:rsidRPr="002C1631" w:rsidRDefault="00596A6B">
            <w:pPr>
              <w:spacing w:before="12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61EF4" w14:textId="77777777" w:rsidR="00596A6B" w:rsidRDefault="00596A6B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Socola Mărfuri </w:t>
            </w:r>
          </w:p>
          <w:p w14:paraId="7CEE5439" w14:textId="77777777" w:rsidR="00596A6B" w:rsidRDefault="00596A6B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209E3" w14:textId="77777777" w:rsidR="00596A6B" w:rsidRDefault="00596A6B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T.D.J.</w:t>
            </w:r>
          </w:p>
          <w:p w14:paraId="5AE23AFB" w14:textId="77777777" w:rsidR="00596A6B" w:rsidRDefault="00596A6B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 / 26- T.D.J.</w:t>
            </w:r>
          </w:p>
          <w:p w14:paraId="33FD9024" w14:textId="77777777" w:rsidR="00596A6B" w:rsidRDefault="00596A6B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/ 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F9091" w14:textId="77777777" w:rsidR="00596A6B" w:rsidRDefault="00596A6B">
            <w:pPr>
              <w:spacing w:before="120" w:line="276" w:lineRule="auto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9DC33" w14:textId="77777777" w:rsidR="00596A6B" w:rsidRDefault="00596A6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15BFB" w14:textId="77777777" w:rsidR="00596A6B" w:rsidRPr="002C1631" w:rsidRDefault="00596A6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282A7" w14:textId="77777777" w:rsidR="00596A6B" w:rsidRDefault="00596A6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63BB9881" w14:textId="77777777" w:rsidR="00596A6B" w:rsidRDefault="00596A6B">
      <w:pPr>
        <w:spacing w:before="40" w:line="192" w:lineRule="auto"/>
        <w:ind w:right="57"/>
        <w:rPr>
          <w:sz w:val="20"/>
        </w:rPr>
      </w:pPr>
    </w:p>
    <w:p w14:paraId="637FDF1C" w14:textId="77777777" w:rsidR="00596A6B" w:rsidRDefault="00596A6B" w:rsidP="00870AF0">
      <w:pPr>
        <w:pStyle w:val="Heading1"/>
        <w:spacing w:line="360" w:lineRule="auto"/>
      </w:pPr>
      <w:r>
        <w:t>LINIA 609</w:t>
      </w:r>
    </w:p>
    <w:p w14:paraId="3B9F335A" w14:textId="77777777" w:rsidR="00596A6B" w:rsidRDefault="00596A6B" w:rsidP="008A16BE">
      <w:pPr>
        <w:pStyle w:val="Heading1"/>
        <w:spacing w:line="360" w:lineRule="auto"/>
        <w:rPr>
          <w:b w:val="0"/>
          <w:bCs w:val="0"/>
          <w:sz w:val="8"/>
        </w:rPr>
      </w:pPr>
      <w:r>
        <w:t>BUHĂIEŞTI - ROMAN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596A6B" w14:paraId="19C10566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1D909" w14:textId="77777777" w:rsidR="00596A6B" w:rsidRDefault="00596A6B" w:rsidP="00596A6B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02A33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FD101" w14:textId="77777777" w:rsidR="00596A6B" w:rsidRPr="002409E9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1CB1D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Negreşti</w:t>
            </w:r>
          </w:p>
          <w:p w14:paraId="7F69D067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CFA74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0F183" w14:textId="77777777" w:rsidR="00596A6B" w:rsidRPr="002409E9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2409E9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DD8FF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AA780" w14:textId="77777777" w:rsidR="00596A6B" w:rsidRPr="002409E9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88C74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96A6B" w14:paraId="4458FAC2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8E9EE" w14:textId="77777777" w:rsidR="00596A6B" w:rsidRDefault="00596A6B" w:rsidP="00596A6B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31B11" w14:textId="77777777" w:rsidR="00596A6B" w:rsidRDefault="00596A6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21938" w14:textId="77777777" w:rsidR="00596A6B" w:rsidRPr="002409E9" w:rsidRDefault="00596A6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E3C1A" w14:textId="77777777" w:rsidR="00596A6B" w:rsidRDefault="00596A6B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Mareşal Constantin Prezan</w:t>
            </w:r>
          </w:p>
          <w:p w14:paraId="6744AB94" w14:textId="77777777" w:rsidR="00596A6B" w:rsidRDefault="00596A6B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7299A" w14:textId="77777777" w:rsidR="00596A6B" w:rsidRDefault="00596A6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3D4D0" w14:textId="77777777" w:rsidR="00596A6B" w:rsidRPr="002409E9" w:rsidRDefault="00596A6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2409E9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7D734" w14:textId="77777777" w:rsidR="00596A6B" w:rsidRDefault="00596A6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79CBE" w14:textId="77777777" w:rsidR="00596A6B" w:rsidRPr="002409E9" w:rsidRDefault="00596A6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4D6FF" w14:textId="77777777" w:rsidR="00596A6B" w:rsidRDefault="00596A6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96A6B" w14:paraId="11DF8869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8C3B6" w14:textId="77777777" w:rsidR="00596A6B" w:rsidRDefault="00596A6B" w:rsidP="00596A6B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8F1CA" w14:textId="77777777" w:rsidR="00596A6B" w:rsidRDefault="00596A6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15+500</w:t>
            </w:r>
          </w:p>
          <w:p w14:paraId="6D808F99" w14:textId="77777777" w:rsidR="00596A6B" w:rsidRDefault="00596A6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1C9C7" w14:textId="77777777" w:rsidR="00596A6B" w:rsidRPr="002409E9" w:rsidRDefault="00596A6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6D865" w14:textId="77777777" w:rsidR="00596A6B" w:rsidRDefault="00596A6B" w:rsidP="002D67AB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Negreşti- Mareşal Constantin Prezan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87355" w14:textId="77777777" w:rsidR="00596A6B" w:rsidRDefault="00596A6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D5925" w14:textId="77777777" w:rsidR="00596A6B" w:rsidRPr="002409E9" w:rsidRDefault="00596A6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1D568" w14:textId="77777777" w:rsidR="00596A6B" w:rsidRDefault="00596A6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4BF04" w14:textId="77777777" w:rsidR="00596A6B" w:rsidRPr="002409E9" w:rsidRDefault="00596A6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0B3D3" w14:textId="77777777" w:rsidR="00596A6B" w:rsidRDefault="00596A6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4780E70E" w14:textId="77777777" w:rsidR="00596A6B" w:rsidRDefault="00596A6B">
      <w:pPr>
        <w:spacing w:before="40" w:line="192" w:lineRule="auto"/>
        <w:ind w:right="57"/>
        <w:rPr>
          <w:sz w:val="20"/>
        </w:rPr>
      </w:pPr>
    </w:p>
    <w:p w14:paraId="76146041" w14:textId="77777777" w:rsidR="00596A6B" w:rsidRDefault="00596A6B" w:rsidP="00DE3370">
      <w:pPr>
        <w:pStyle w:val="Heading1"/>
        <w:spacing w:line="360" w:lineRule="auto"/>
      </w:pPr>
      <w:r>
        <w:t>LINIA 610</w:t>
      </w:r>
    </w:p>
    <w:p w14:paraId="06BD99EC" w14:textId="77777777" w:rsidR="00596A6B" w:rsidRDefault="00596A6B" w:rsidP="00824360">
      <w:pPr>
        <w:pStyle w:val="Heading1"/>
        <w:spacing w:line="360" w:lineRule="auto"/>
        <w:rPr>
          <w:b w:val="0"/>
          <w:bCs w:val="0"/>
          <w:sz w:val="8"/>
        </w:rPr>
      </w:pPr>
      <w:r>
        <w:t>IAŞI - PAŞCANI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596A6B" w14:paraId="20BFC4A2" w14:textId="77777777" w:rsidTr="00F54A4F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6B366" w14:textId="77777777" w:rsidR="00596A6B" w:rsidRDefault="00596A6B" w:rsidP="00596A6B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D2088" w14:textId="77777777" w:rsidR="00596A6B" w:rsidRDefault="00596A6B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5B808" w14:textId="77777777" w:rsidR="00596A6B" w:rsidRPr="00F81D6F" w:rsidRDefault="00596A6B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1CE57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01B5CBBB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17 marfă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57C88" w14:textId="77777777" w:rsidR="00596A6B" w:rsidRDefault="00596A6B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</w:p>
          <w:p w14:paraId="08973EB6" w14:textId="77777777" w:rsidR="00596A6B" w:rsidRDefault="00596A6B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staţie </w:t>
            </w:r>
          </w:p>
          <w:p w14:paraId="2D4D734E" w14:textId="77777777" w:rsidR="00596A6B" w:rsidRDefault="00596A6B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- </w:t>
            </w:r>
          </w:p>
          <w:p w14:paraId="0F4D511A" w14:textId="77777777" w:rsidR="00596A6B" w:rsidRDefault="00596A6B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D1D27" w14:textId="77777777" w:rsidR="00596A6B" w:rsidRPr="00F81D6F" w:rsidRDefault="00596A6B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  <w:r w:rsidRPr="00F81D6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41850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5A948" w14:textId="77777777" w:rsidR="00596A6B" w:rsidRPr="00F81D6F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BD825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96A6B" w14:paraId="4A7EBD65" w14:textId="77777777" w:rsidTr="00F54A4F">
        <w:trPr>
          <w:cantSplit/>
          <w:trHeight w:val="6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72F60" w14:textId="77777777" w:rsidR="00596A6B" w:rsidRDefault="00596A6B" w:rsidP="00596A6B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15C60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1BB4B" w14:textId="77777777" w:rsidR="00596A6B" w:rsidRPr="00F81D6F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B2628" w14:textId="77777777" w:rsidR="00596A6B" w:rsidRDefault="00596A6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39039450" w14:textId="77777777" w:rsidR="00596A6B" w:rsidRDefault="00596A6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D9B5A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771DA0D0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34 –</w:t>
            </w:r>
          </w:p>
          <w:p w14:paraId="46AF3297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38 –</w:t>
            </w:r>
          </w:p>
          <w:p w14:paraId="4A349B67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AA25F" w14:textId="77777777" w:rsidR="00596A6B" w:rsidRPr="00F81D6F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81D6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3FC30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EA9EE" w14:textId="77777777" w:rsidR="00596A6B" w:rsidRPr="00F81D6F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A1043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din Grupa Iaşi Nord.</w:t>
            </w:r>
          </w:p>
        </w:tc>
      </w:tr>
      <w:tr w:rsidR="00596A6B" w14:paraId="712E00F0" w14:textId="77777777" w:rsidTr="00F54A4F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4AA79" w14:textId="77777777" w:rsidR="00596A6B" w:rsidRDefault="00596A6B" w:rsidP="00596A6B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CDB8B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F3971" w14:textId="77777777" w:rsidR="00596A6B" w:rsidRPr="00F81D6F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B64A5" w14:textId="77777777" w:rsidR="00596A6B" w:rsidRDefault="00596A6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Iaşi </w:t>
            </w:r>
          </w:p>
          <w:p w14:paraId="4F60B115" w14:textId="77777777" w:rsidR="00596A6B" w:rsidRDefault="00596A6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porţiunea de line cuprinsă între </w:t>
            </w:r>
          </w:p>
          <w:p w14:paraId="4B7653BC" w14:textId="77777777" w:rsidR="00596A6B" w:rsidRDefault="00596A6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nr. 5 şi 43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73CB9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27, 35 şi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14E7D" w14:textId="77777777" w:rsidR="00596A6B" w:rsidRPr="00F81D6F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CDD9D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E9F75" w14:textId="77777777" w:rsidR="00596A6B" w:rsidRPr="00F81D6F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83A05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liniile 12 , 13 şi 16 din Grupa Mărfuri, </w:t>
            </w:r>
          </w:p>
          <w:p w14:paraId="25B6CEF3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X şi intrări - ieşiri Depou Cap X.</w:t>
            </w:r>
          </w:p>
        </w:tc>
      </w:tr>
      <w:tr w:rsidR="00596A6B" w14:paraId="79D1AB08" w14:textId="77777777" w:rsidTr="00F54A4F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6EE07" w14:textId="77777777" w:rsidR="00596A6B" w:rsidRDefault="00596A6B" w:rsidP="00596A6B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63952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1A9CD" w14:textId="77777777" w:rsidR="00596A6B" w:rsidRPr="00F81D6F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BDAFD" w14:textId="77777777" w:rsidR="00596A6B" w:rsidRDefault="00596A6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Frumos</w:t>
            </w:r>
          </w:p>
          <w:p w14:paraId="5EFCFA9E" w14:textId="77777777" w:rsidR="00596A6B" w:rsidRDefault="00596A6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77004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semnal ieșire X6</w:t>
            </w:r>
          </w:p>
          <w:p w14:paraId="46012384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34BC6588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stație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FDF6F" w14:textId="77777777" w:rsidR="00596A6B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B74AC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7D209" w14:textId="77777777" w:rsidR="00596A6B" w:rsidRPr="00F81D6F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17E28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96A6B" w14:paraId="122D74FA" w14:textId="77777777" w:rsidTr="00F54A4F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B3E53" w14:textId="77777777" w:rsidR="00596A6B" w:rsidRDefault="00596A6B" w:rsidP="00596A6B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2F010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05DAC" w14:textId="77777777" w:rsidR="00596A6B" w:rsidRPr="00F81D6F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64A61" w14:textId="77777777" w:rsidR="00596A6B" w:rsidRDefault="00596A6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 w:rsidRPr="00F54A4F">
              <w:rPr>
                <w:b/>
                <w:bCs/>
                <w:sz w:val="20"/>
                <w:lang w:val="en-US"/>
              </w:rPr>
              <w:t>Pa</w:t>
            </w:r>
            <w:r>
              <w:rPr>
                <w:b/>
                <w:bCs/>
                <w:sz w:val="20"/>
                <w:lang w:val="en-US"/>
              </w:rPr>
              <w:t>ș</w:t>
            </w:r>
            <w:r w:rsidRPr="00F54A4F">
              <w:rPr>
                <w:b/>
                <w:bCs/>
                <w:sz w:val="20"/>
                <w:lang w:val="en-US"/>
              </w:rPr>
              <w:t>cani - Ruginoasa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03C3D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3B133" w14:textId="77777777" w:rsidR="00596A6B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1BE7A" w14:textId="77777777" w:rsidR="00596A6B" w:rsidRDefault="00596A6B" w:rsidP="00F54A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10+000</w:t>
            </w:r>
          </w:p>
          <w:p w14:paraId="51553D10" w14:textId="77777777" w:rsidR="00596A6B" w:rsidRDefault="00596A6B" w:rsidP="00F54A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47A7C" w14:textId="77777777" w:rsidR="00596A6B" w:rsidRPr="00F81D6F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BC190" w14:textId="77777777" w:rsidR="00596A6B" w:rsidRPr="00F54A4F" w:rsidRDefault="00596A6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54A4F">
              <w:rPr>
                <w:sz w:val="20"/>
                <w:szCs w:val="20"/>
                <w:lang w:val="en-US"/>
              </w:rPr>
              <w:t xml:space="preserve"> </w:t>
            </w:r>
            <w:r w:rsidRPr="00F54A4F">
              <w:rPr>
                <w:b/>
                <w:bCs/>
                <w:i/>
                <w:iCs/>
                <w:sz w:val="20"/>
                <w:szCs w:val="20"/>
                <w:lang w:val="en-US"/>
              </w:rPr>
              <w:t>semnalizata pe teren cu inductori la paletele galbene</w:t>
            </w:r>
          </w:p>
        </w:tc>
      </w:tr>
    </w:tbl>
    <w:p w14:paraId="74ED4F1F" w14:textId="77777777" w:rsidR="00596A6B" w:rsidRPr="00F54A4F" w:rsidRDefault="00596A6B" w:rsidP="00F54A4F">
      <w:pPr>
        <w:tabs>
          <w:tab w:val="left" w:pos="3768"/>
        </w:tabs>
        <w:rPr>
          <w:sz w:val="20"/>
          <w:szCs w:val="20"/>
          <w:lang w:val="en-US"/>
        </w:rPr>
      </w:pPr>
    </w:p>
    <w:p w14:paraId="4F0140DC" w14:textId="77777777" w:rsidR="00596A6B" w:rsidRPr="00C60E02" w:rsidRDefault="00596A6B">
      <w:pPr>
        <w:tabs>
          <w:tab w:val="left" w:pos="3768"/>
        </w:tabs>
        <w:rPr>
          <w:sz w:val="20"/>
          <w:szCs w:val="20"/>
        </w:rPr>
      </w:pPr>
    </w:p>
    <w:p w14:paraId="3203EC9A" w14:textId="77777777" w:rsidR="00596A6B" w:rsidRDefault="00596A6B" w:rsidP="00BC435D">
      <w:pPr>
        <w:pStyle w:val="Heading1"/>
        <w:spacing w:line="360" w:lineRule="auto"/>
      </w:pPr>
      <w:r>
        <w:t>LINIA 613</w:t>
      </w:r>
    </w:p>
    <w:p w14:paraId="5B989075" w14:textId="77777777" w:rsidR="00596A6B" w:rsidRDefault="00596A6B" w:rsidP="005E6C8C">
      <w:pPr>
        <w:pStyle w:val="Heading1"/>
        <w:spacing w:line="360" w:lineRule="auto"/>
        <w:rPr>
          <w:b w:val="0"/>
          <w:bCs w:val="0"/>
          <w:sz w:val="8"/>
        </w:rPr>
      </w:pPr>
      <w:r>
        <w:t>LEŢCANI - DOROHOI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596A6B" w14:paraId="6EAAD6A3" w14:textId="77777777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AC168" w14:textId="77777777" w:rsidR="00596A6B" w:rsidRDefault="00596A6B" w:rsidP="00596A6B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A71A5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8+140</w:t>
            </w:r>
          </w:p>
          <w:p w14:paraId="66B6AFFD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9+106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A703A" w14:textId="77777777" w:rsidR="00596A6B" w:rsidRPr="00625463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02974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Leţcani -</w:t>
            </w:r>
          </w:p>
          <w:p w14:paraId="64430C73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Larga Jijia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1724A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A6AE9" w14:textId="77777777" w:rsidR="00596A6B" w:rsidRPr="00D8119C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42105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39563" w14:textId="77777777" w:rsidR="00596A6B" w:rsidRPr="00D8119C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69EE8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596A6B" w14:paraId="4A341335" w14:textId="77777777">
        <w:trPr>
          <w:cantSplit/>
          <w:trHeight w:val="3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91970" w14:textId="77777777" w:rsidR="00596A6B" w:rsidRDefault="00596A6B" w:rsidP="00596A6B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198A8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A3D00" w14:textId="77777777" w:rsidR="00596A6B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2E5EA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Dorohoi</w:t>
            </w:r>
          </w:p>
          <w:p w14:paraId="6D9B35B2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3 - 5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7D8E2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946438">
              <w:rPr>
                <w:b/>
                <w:bCs/>
                <w:sz w:val="20"/>
                <w:szCs w:val="20"/>
              </w:rPr>
              <w:t xml:space="preserve">toată </w:t>
            </w:r>
          </w:p>
          <w:p w14:paraId="08F8539C" w14:textId="77777777" w:rsidR="00596A6B" w:rsidRPr="00946438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C44BD" w14:textId="77777777" w:rsidR="00596A6B" w:rsidRPr="00D8119C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5E1ED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8FDB7" w14:textId="77777777" w:rsidR="00596A6B" w:rsidRPr="00D8119C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A2D4C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terminus.</w:t>
            </w:r>
          </w:p>
          <w:p w14:paraId="59E891F4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3 - 5.</w:t>
            </w:r>
          </w:p>
        </w:tc>
      </w:tr>
    </w:tbl>
    <w:p w14:paraId="4AD1C2BA" w14:textId="77777777" w:rsidR="00596A6B" w:rsidRDefault="00596A6B">
      <w:pPr>
        <w:spacing w:before="40" w:after="40" w:line="192" w:lineRule="auto"/>
        <w:ind w:right="57"/>
        <w:rPr>
          <w:sz w:val="20"/>
        </w:rPr>
      </w:pPr>
    </w:p>
    <w:p w14:paraId="3A6C71E4" w14:textId="77777777" w:rsidR="00596A6B" w:rsidRDefault="00596A6B" w:rsidP="004F6534">
      <w:pPr>
        <w:pStyle w:val="Heading1"/>
        <w:spacing w:line="360" w:lineRule="auto"/>
      </w:pPr>
      <w:r>
        <w:t>LINIA 700</w:t>
      </w:r>
    </w:p>
    <w:p w14:paraId="6D5A18A2" w14:textId="77777777" w:rsidR="00596A6B" w:rsidRDefault="00596A6B" w:rsidP="008B1A69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ARMĂŞEŞTI - URZICENI - FĂUREI - GALAŢI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5"/>
        <w:gridCol w:w="2203"/>
        <w:gridCol w:w="870"/>
        <w:gridCol w:w="755"/>
        <w:gridCol w:w="870"/>
        <w:gridCol w:w="755"/>
        <w:gridCol w:w="2489"/>
      </w:tblGrid>
      <w:tr w:rsidR="00596A6B" w14:paraId="2D94D06B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FF2C4" w14:textId="77777777" w:rsidR="00596A6B" w:rsidRDefault="00596A6B" w:rsidP="00596A6B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1230B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A2EAC" w14:textId="77777777" w:rsidR="00596A6B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D2F84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7C6482D0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B57AE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F7A43" w14:textId="77777777" w:rsidR="00596A6B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24430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EDC32" w14:textId="77777777" w:rsidR="00596A6B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2668B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96A6B" w14:paraId="4E027E79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C5E41" w14:textId="77777777" w:rsidR="00596A6B" w:rsidRDefault="00596A6B" w:rsidP="00596A6B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8C519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E0FA0" w14:textId="77777777" w:rsidR="00596A6B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A21CC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6DDF838C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6760A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B31EE" w14:textId="77777777" w:rsidR="00596A6B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73832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3D3F9" w14:textId="77777777" w:rsidR="00596A6B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7C0F7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96A6B" w14:paraId="569C4BD3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AD161" w14:textId="77777777" w:rsidR="00596A6B" w:rsidRDefault="00596A6B" w:rsidP="00596A6B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F65E2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45B4E" w14:textId="77777777" w:rsidR="00596A6B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F8EC2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4EF496FF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18B68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DD54C" w14:textId="77777777" w:rsidR="00596A6B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C8726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97BAC" w14:textId="77777777" w:rsidR="00596A6B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A382C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E09BCC8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11 şi 12.</w:t>
            </w:r>
          </w:p>
        </w:tc>
      </w:tr>
      <w:tr w:rsidR="00596A6B" w14:paraId="04E15297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5D191" w14:textId="77777777" w:rsidR="00596A6B" w:rsidRDefault="00596A6B" w:rsidP="00596A6B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58170" w14:textId="77777777" w:rsidR="00596A6B" w:rsidRDefault="00596A6B" w:rsidP="00C505C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396C1" w14:textId="77777777" w:rsidR="00596A6B" w:rsidRDefault="00596A6B" w:rsidP="00C505C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B47B3" w14:textId="77777777" w:rsidR="00596A6B" w:rsidRDefault="00596A6B" w:rsidP="00C505C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>St. Bucureşti Nord</w:t>
            </w:r>
            <w:r>
              <w:rPr>
                <w:b/>
                <w:bCs/>
                <w:sz w:val="20"/>
              </w:rPr>
              <w:t xml:space="preserve"> </w:t>
            </w:r>
            <w:r w:rsidRPr="00E4222D"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A72D9" w14:textId="77777777" w:rsidR="00596A6B" w:rsidRPr="00E4222D" w:rsidRDefault="00596A6B" w:rsidP="00C505C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 xml:space="preserve">între TDJ </w:t>
            </w:r>
          </w:p>
          <w:p w14:paraId="5424B9FC" w14:textId="77777777" w:rsidR="00596A6B" w:rsidRPr="00E4222D" w:rsidRDefault="00596A6B" w:rsidP="00C505C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 xml:space="preserve">36 / 38 și </w:t>
            </w:r>
          </w:p>
          <w:p w14:paraId="1FFFD982" w14:textId="77777777" w:rsidR="00596A6B" w:rsidRPr="00E4222D" w:rsidRDefault="00596A6B" w:rsidP="00C505C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 xml:space="preserve">TDJ </w:t>
            </w:r>
          </w:p>
          <w:p w14:paraId="3548055A" w14:textId="77777777" w:rsidR="00596A6B" w:rsidRDefault="00596A6B" w:rsidP="00C505C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>46 / 49</w:t>
            </w:r>
            <w:r w:rsidRPr="00E4222D">
              <w:rPr>
                <w:b/>
                <w:bCs/>
                <w:sz w:val="20"/>
              </w:rPr>
              <w:tab/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21F38" w14:textId="77777777" w:rsidR="00596A6B" w:rsidRDefault="00596A6B" w:rsidP="00C505C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472CD" w14:textId="77777777" w:rsidR="00596A6B" w:rsidRDefault="00596A6B" w:rsidP="00C505C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4D293" w14:textId="77777777" w:rsidR="00596A6B" w:rsidRDefault="00596A6B" w:rsidP="00C505C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F42C4" w14:textId="77777777" w:rsidR="00596A6B" w:rsidRDefault="00596A6B" w:rsidP="00C505C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E4222D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96A6B" w14:paraId="6FA64F82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A2839" w14:textId="77777777" w:rsidR="00596A6B" w:rsidRDefault="00596A6B" w:rsidP="00596A6B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5E37C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5+350</w:t>
            </w:r>
          </w:p>
          <w:p w14:paraId="6104B82E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5+400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A9607" w14:textId="77777777" w:rsidR="00596A6B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A51CD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Pajura, linia 1C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0F558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122EE" w14:textId="77777777" w:rsidR="00596A6B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60F3B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30D32" w14:textId="77777777" w:rsidR="00596A6B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E0AEF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96A6B" w14:paraId="49E491CE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52284" w14:textId="77777777" w:rsidR="00596A6B" w:rsidRDefault="00596A6B" w:rsidP="00596A6B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9F833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372A1" w14:textId="77777777" w:rsidR="00596A6B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14383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5F57B4D5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12AB7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0790986F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487A8" w14:textId="77777777" w:rsidR="00596A6B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50DBF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D50CB" w14:textId="77777777" w:rsidR="00596A6B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177FA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96A6B" w14:paraId="73E2B28F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A5976" w14:textId="77777777" w:rsidR="00596A6B" w:rsidRDefault="00596A6B" w:rsidP="00596A6B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6E499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CAE87" w14:textId="77777777" w:rsidR="00596A6B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04EEE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2320CADE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36849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4F9496DB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și 25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C1D56" w14:textId="77777777" w:rsidR="00596A6B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E348C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2C390" w14:textId="77777777" w:rsidR="00596A6B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549F3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96A6B" w14:paraId="64F80B65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91C7F" w14:textId="77777777" w:rsidR="00596A6B" w:rsidRDefault="00596A6B" w:rsidP="00596A6B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71A6A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D2C07" w14:textId="77777777" w:rsidR="00596A6B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EC204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6575D324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1F50D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5 </w:t>
            </w:r>
          </w:p>
          <w:p w14:paraId="3B92DFEB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51F4E" w14:textId="77777777" w:rsidR="00596A6B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E9A26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C8118" w14:textId="77777777" w:rsidR="00596A6B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12EAB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96A6B" w14:paraId="28039A46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A0127" w14:textId="77777777" w:rsidR="00596A6B" w:rsidRDefault="00596A6B" w:rsidP="00596A6B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AF861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77874" w14:textId="77777777" w:rsidR="00596A6B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4E477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269D797B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A2BC5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727DCE00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13 și 21 </w:t>
            </w:r>
          </w:p>
          <w:p w14:paraId="5F54C100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CF63D" w14:textId="77777777" w:rsidR="00596A6B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F68D0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4C78E" w14:textId="77777777" w:rsidR="00596A6B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8842D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96A6B" w14:paraId="32D9D9BC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06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246DF" w14:textId="77777777" w:rsidR="00596A6B" w:rsidRDefault="00596A6B" w:rsidP="00596A6B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5B1E0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5C88D" w14:textId="77777777" w:rsidR="00596A6B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B8B76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2DF1F739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618E1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1, </w:t>
            </w:r>
          </w:p>
          <w:p w14:paraId="1D153B0B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15 şi 27 </w:t>
            </w:r>
          </w:p>
          <w:p w14:paraId="5286DD87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D574A" w14:textId="77777777" w:rsidR="00596A6B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A8428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CB6F1" w14:textId="77777777" w:rsidR="00596A6B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30F2C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96A6B" w14:paraId="63455BE4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2D776" w14:textId="77777777" w:rsidR="00596A6B" w:rsidRDefault="00596A6B" w:rsidP="00596A6B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0C5B9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E2DB7" w14:textId="77777777" w:rsidR="00596A6B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C8159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346B1231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5B9FF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D1719" w14:textId="77777777" w:rsidR="00596A6B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BDB0B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F2158" w14:textId="77777777" w:rsidR="00596A6B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EF979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96A6B" w14:paraId="38AD5138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317DC" w14:textId="77777777" w:rsidR="00596A6B" w:rsidRDefault="00596A6B" w:rsidP="00596A6B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7518E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06729" w14:textId="77777777" w:rsidR="00596A6B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2810B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2F3D264A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2AD91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 22</w:t>
            </w:r>
          </w:p>
          <w:p w14:paraId="13F96580" w14:textId="77777777" w:rsidR="00596A6B" w:rsidRPr="00B401EA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7A076" w14:textId="77777777" w:rsidR="00596A6B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3BB36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1F97C" w14:textId="77777777" w:rsidR="00596A6B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CCEFB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96A6B" w14:paraId="31C3E4E8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1A99B" w14:textId="77777777" w:rsidR="00596A6B" w:rsidRDefault="00596A6B" w:rsidP="00596A6B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49E75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FF825" w14:textId="77777777" w:rsidR="00596A6B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F9735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3F189815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F3093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 14</w:t>
            </w:r>
          </w:p>
          <w:p w14:paraId="69475429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4A426" w14:textId="77777777" w:rsidR="00596A6B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A3E4A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479B7" w14:textId="77777777" w:rsidR="00596A6B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E63B4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96A6B" w14:paraId="0E502CAF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15D11" w14:textId="77777777" w:rsidR="00596A6B" w:rsidRDefault="00596A6B" w:rsidP="00596A6B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C2546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ECEF0" w14:textId="77777777" w:rsidR="00596A6B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5A53B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55708C51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3EEFE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 4</w:t>
            </w:r>
          </w:p>
          <w:p w14:paraId="4CB471DF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10 pe directă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14B8F" w14:textId="77777777" w:rsidR="00596A6B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C74BC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70438" w14:textId="77777777" w:rsidR="00596A6B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9D3D3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Afectează intrări - ieşiri la liniile 2 - 9 Cap Y.</w:t>
            </w:r>
          </w:p>
        </w:tc>
      </w:tr>
      <w:tr w:rsidR="00596A6B" w14:paraId="4B876839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EDFAF" w14:textId="77777777" w:rsidR="00596A6B" w:rsidRDefault="00596A6B" w:rsidP="00596A6B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8198F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96CBF" w14:textId="77777777" w:rsidR="00596A6B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DC783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209BA430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696BD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 4</w:t>
            </w:r>
          </w:p>
          <w:p w14:paraId="48018735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10 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CDF15" w14:textId="77777777" w:rsidR="00596A6B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718DF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200C0" w14:textId="77777777" w:rsidR="00596A6B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38237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Afectează intrări - ieşiri la liniile 2 - 9 Cap Y.</w:t>
            </w:r>
          </w:p>
        </w:tc>
      </w:tr>
      <w:tr w:rsidR="00596A6B" w14:paraId="4D7B8A75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63BD5" w14:textId="77777777" w:rsidR="00596A6B" w:rsidRDefault="00596A6B" w:rsidP="00596A6B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22E25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1447F" w14:textId="77777777" w:rsidR="00596A6B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D63C6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24A98025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5CBCF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  <w:p w14:paraId="148878CD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inclu-</w:t>
            </w:r>
          </w:p>
          <w:p w14:paraId="528F1794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siv sch. 35 și 32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87111" w14:textId="77777777" w:rsidR="00596A6B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66D05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13C79" w14:textId="77777777" w:rsidR="00596A6B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9B7C4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96A6B" w14:paraId="2D586244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B8372" w14:textId="77777777" w:rsidR="00596A6B" w:rsidRDefault="00596A6B" w:rsidP="00596A6B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E7730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F7748" w14:textId="77777777" w:rsidR="00596A6B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FCEF6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Mogoșoaia - </w:t>
            </w:r>
          </w:p>
          <w:p w14:paraId="25E389FC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1617D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5C330" w14:textId="77777777" w:rsidR="00596A6B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DECEB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13+071</w:t>
            </w:r>
          </w:p>
          <w:p w14:paraId="3906BD2D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14+200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43DF7" w14:textId="77777777" w:rsidR="00596A6B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A05AC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596A6B" w14:paraId="2360350E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E88D2" w14:textId="77777777" w:rsidR="00596A6B" w:rsidRDefault="00596A6B" w:rsidP="00596A6B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3AA05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E5178" w14:textId="77777777" w:rsidR="00596A6B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81F4B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Mogoșoaia - </w:t>
            </w:r>
          </w:p>
          <w:p w14:paraId="0C954AA7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DAA4E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B50AB" w14:textId="77777777" w:rsidR="00596A6B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2A442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14+200</w:t>
            </w:r>
          </w:p>
          <w:p w14:paraId="05D466A6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19+000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2ACA5" w14:textId="77777777" w:rsidR="00596A6B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61494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96A6B" w14:paraId="38917E19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011E8" w14:textId="77777777" w:rsidR="00596A6B" w:rsidRDefault="00596A6B" w:rsidP="00596A6B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BD77B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68098" w14:textId="77777777" w:rsidR="00596A6B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02B40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Mogoșoaia - </w:t>
            </w:r>
          </w:p>
          <w:p w14:paraId="7327FC9B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2B5A7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F9E82" w14:textId="77777777" w:rsidR="00596A6B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0CF12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19+000</w:t>
            </w:r>
          </w:p>
          <w:p w14:paraId="1A14CA52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22+120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26B08" w14:textId="77777777" w:rsidR="00596A6B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0D112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596A6B" w14:paraId="5D4256A1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0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F67C3" w14:textId="77777777" w:rsidR="00596A6B" w:rsidRDefault="00596A6B" w:rsidP="00596A6B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C8625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31F44" w14:textId="77777777" w:rsidR="00596A6B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36E22" w14:textId="77777777" w:rsidR="00596A6B" w:rsidRDefault="00596A6B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Hm Căciulaţi</w:t>
            </w:r>
          </w:p>
          <w:p w14:paraId="03450711" w14:textId="77777777" w:rsidR="00596A6B" w:rsidRDefault="00596A6B">
            <w:pPr>
              <w:pStyle w:val="Heading2"/>
              <w:spacing w:before="40" w:after="40" w:line="276" w:lineRule="auto"/>
            </w:pPr>
            <w:r>
              <w:rPr>
                <w:rFonts w:ascii="Times New Roman" w:hAnsi="Times New Roman"/>
                <w:spacing w:val="-4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CBC45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713F532C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 și 12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6A0FC" w14:textId="77777777" w:rsidR="00596A6B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A9E5D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A462D" w14:textId="77777777" w:rsidR="00596A6B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317DE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37792AA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1 şi 2 abătute.</w:t>
            </w:r>
          </w:p>
        </w:tc>
      </w:tr>
      <w:tr w:rsidR="00596A6B" w14:paraId="0F0F5AF6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23448" w14:textId="77777777" w:rsidR="00596A6B" w:rsidRDefault="00596A6B" w:rsidP="00596A6B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C872C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A74BC" w14:textId="77777777" w:rsidR="00596A6B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D0A4A" w14:textId="77777777" w:rsidR="00596A6B" w:rsidRDefault="00596A6B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Hm Căciulaţi</w:t>
            </w:r>
          </w:p>
          <w:p w14:paraId="1A60A95A" w14:textId="77777777" w:rsidR="00596A6B" w:rsidRDefault="00596A6B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DADD3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2401D" w14:textId="77777777" w:rsidR="00596A6B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23E73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2982B" w14:textId="77777777" w:rsidR="00596A6B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49405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96A6B" w14:paraId="6EB2E351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14C5C" w14:textId="77777777" w:rsidR="00596A6B" w:rsidRDefault="00596A6B" w:rsidP="00596A6B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B39B8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20895" w14:textId="77777777" w:rsidR="00596A6B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01391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Fierbinţi</w:t>
            </w:r>
          </w:p>
          <w:p w14:paraId="392BA0E8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8A83D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B22B3" w14:textId="77777777" w:rsidR="00596A6B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EEE24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2AF00" w14:textId="77777777" w:rsidR="00596A6B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06E43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96A6B" w14:paraId="76863E92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7989A" w14:textId="77777777" w:rsidR="00596A6B" w:rsidRDefault="00596A6B" w:rsidP="00596A6B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647A8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55+000</w:t>
            </w:r>
          </w:p>
          <w:p w14:paraId="4867A73C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55+050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79345" w14:textId="77777777" w:rsidR="00596A6B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99C2E" w14:textId="77777777" w:rsidR="00596A6B" w:rsidRDefault="00596A6B" w:rsidP="00217FCE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</w:rPr>
            </w:pPr>
            <w:r w:rsidRPr="008A1A04">
              <w:rPr>
                <w:b/>
                <w:bCs/>
                <w:spacing w:val="-4"/>
                <w:sz w:val="20"/>
                <w:szCs w:val="20"/>
              </w:rPr>
              <w:t>H</w:t>
            </w:r>
            <w:r>
              <w:rPr>
                <w:b/>
                <w:bCs/>
                <w:spacing w:val="-4"/>
                <w:sz w:val="20"/>
                <w:szCs w:val="20"/>
              </w:rPr>
              <w:t>m</w:t>
            </w:r>
            <w:r w:rsidRPr="008A1A04">
              <w:rPr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4"/>
                <w:sz w:val="20"/>
                <w:szCs w:val="20"/>
              </w:rPr>
              <w:t>Dridu –</w:t>
            </w:r>
          </w:p>
          <w:p w14:paraId="76594994" w14:textId="77777777" w:rsidR="00596A6B" w:rsidRDefault="00596A6B" w:rsidP="00217FC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Hm Armășești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8ADCC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04ED6" w14:textId="77777777" w:rsidR="00596A6B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D5EE1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DB063" w14:textId="77777777" w:rsidR="00596A6B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486DA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96A6B" w14:paraId="32392A0A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B697E" w14:textId="77777777" w:rsidR="00596A6B" w:rsidRDefault="00596A6B" w:rsidP="00596A6B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AC365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60+700</w:t>
            </w:r>
          </w:p>
          <w:p w14:paraId="5F16AB24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62+200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07FCA" w14:textId="77777777" w:rsidR="00596A6B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31797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</w:rPr>
            </w:pPr>
            <w:r w:rsidRPr="008A1A04">
              <w:rPr>
                <w:b/>
                <w:bCs/>
                <w:spacing w:val="-4"/>
                <w:sz w:val="20"/>
                <w:szCs w:val="20"/>
              </w:rPr>
              <w:t>H</w:t>
            </w:r>
            <w:r>
              <w:rPr>
                <w:b/>
                <w:bCs/>
                <w:spacing w:val="-4"/>
                <w:sz w:val="20"/>
                <w:szCs w:val="20"/>
              </w:rPr>
              <w:t>m</w:t>
            </w:r>
            <w:r w:rsidRPr="008A1A04">
              <w:rPr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4"/>
                <w:sz w:val="20"/>
                <w:szCs w:val="20"/>
              </w:rPr>
              <w:t>Dridu –</w:t>
            </w:r>
          </w:p>
          <w:p w14:paraId="4E4CBFF7" w14:textId="77777777" w:rsidR="00596A6B" w:rsidRPr="008A1A04" w:rsidRDefault="00596A6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Hm Armășești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D44D6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6CB58" w14:textId="77777777" w:rsidR="00596A6B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39D5A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849E2" w14:textId="77777777" w:rsidR="00596A6B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721D2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96A6B" w14:paraId="2F3C2E31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E96AD" w14:textId="77777777" w:rsidR="00596A6B" w:rsidRDefault="00596A6B" w:rsidP="00596A6B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74AE9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63+720</w:t>
            </w:r>
          </w:p>
          <w:p w14:paraId="7AC17ADF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70+600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3BFFC" w14:textId="77777777" w:rsidR="00596A6B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913DF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</w:rPr>
            </w:pPr>
            <w:r>
              <w:rPr>
                <w:b/>
                <w:bCs/>
                <w:sz w:val="20"/>
              </w:rPr>
              <w:t xml:space="preserve">Ax. </w:t>
            </w:r>
            <w:r>
              <w:rPr>
                <w:b/>
                <w:bCs/>
                <w:spacing w:val="-4"/>
                <w:sz w:val="20"/>
                <w:szCs w:val="20"/>
              </w:rPr>
              <w:t>Hm Armășești –</w:t>
            </w:r>
          </w:p>
          <w:p w14:paraId="0EBC0617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Ax. Urziceni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25D0C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87425" w14:textId="77777777" w:rsidR="00596A6B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C80AB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0CFB4" w14:textId="77777777" w:rsidR="00596A6B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CECFB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La circulația pe linia 804 se va citi poziția Km 48+170 – 55+000</w:t>
            </w:r>
          </w:p>
        </w:tc>
      </w:tr>
      <w:tr w:rsidR="00596A6B" w14:paraId="4BC470BD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4D73B" w14:textId="77777777" w:rsidR="00596A6B" w:rsidRDefault="00596A6B" w:rsidP="00596A6B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1CC93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135+550</w:t>
            </w:r>
          </w:p>
          <w:p w14:paraId="4291EA96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135+610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14565" w14:textId="77777777" w:rsidR="00596A6B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029C7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Ruşeţu -</w:t>
            </w:r>
          </w:p>
          <w:p w14:paraId="1DBF9B53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6856F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9DBB3" w14:textId="77777777" w:rsidR="00596A6B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E3CD8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0E3A3" w14:textId="77777777" w:rsidR="00596A6B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9D4C2" w14:textId="77777777" w:rsidR="00596A6B" w:rsidRPr="00C20CA5" w:rsidRDefault="00596A6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C20CA5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C20CA5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1B23E993" w14:textId="77777777" w:rsidR="00596A6B" w:rsidRPr="00EB107D" w:rsidRDefault="00596A6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EB107D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96A6B" w14:paraId="085EB6CB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5CF50" w14:textId="77777777" w:rsidR="00596A6B" w:rsidRDefault="00596A6B" w:rsidP="00596A6B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F02EF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0609E" w14:textId="77777777" w:rsidR="00596A6B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7666A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2660C242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917F8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1CE97590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și 37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FE171" w14:textId="77777777" w:rsidR="00596A6B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87481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A6B82" w14:textId="77777777" w:rsidR="00596A6B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B0A42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1354A03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4652C3C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4 - 8 st. Făurei, Cap X.</w:t>
            </w:r>
          </w:p>
        </w:tc>
      </w:tr>
      <w:tr w:rsidR="00596A6B" w14:paraId="3715C989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737AE" w14:textId="77777777" w:rsidR="00596A6B" w:rsidRDefault="00596A6B" w:rsidP="00596A6B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FCEF3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  <w:p w14:paraId="32F317B8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1C6B6" w14:textId="77777777" w:rsidR="00596A6B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0F7EE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468427B3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(zonă aparate de cale Cap X aferente </w:t>
            </w:r>
          </w:p>
          <w:p w14:paraId="56F3C762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liniei 3 directe)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4CDC5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6F03C" w14:textId="77777777" w:rsidR="00596A6B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AF655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8C7C3" w14:textId="77777777" w:rsidR="00596A6B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4561C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13, 19, 25 </w:t>
            </w:r>
          </w:p>
          <w:p w14:paraId="11885AF3" w14:textId="77777777" w:rsidR="00596A6B" w:rsidRPr="00C401D9" w:rsidRDefault="00596A6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35 Cap X. </w:t>
            </w:r>
          </w:p>
        </w:tc>
      </w:tr>
      <w:tr w:rsidR="00596A6B" w14:paraId="0ADE0024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15B85" w14:textId="77777777" w:rsidR="00596A6B" w:rsidRDefault="00596A6B" w:rsidP="00596A6B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0D37C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E118B" w14:textId="77777777" w:rsidR="00596A6B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3BEA4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Brăila</w:t>
            </w:r>
          </w:p>
          <w:p w14:paraId="1E255573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5 </w:t>
            </w:r>
          </w:p>
          <w:p w14:paraId="194BD547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primiri – expedieri </w:t>
            </w:r>
          </w:p>
          <w:p w14:paraId="0D41B6A0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7C396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1DE71275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84 / 88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BD87D" w14:textId="77777777" w:rsidR="00596A6B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CFFE9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278F0" w14:textId="77777777" w:rsidR="00596A6B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69397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Afectrează intrări – ieşiri la liniile 5 – 7 </w:t>
            </w:r>
          </w:p>
          <w:p w14:paraId="7458B9D4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596A6B" w14:paraId="3D29F7F5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82958" w14:textId="77777777" w:rsidR="00596A6B" w:rsidRDefault="00596A6B" w:rsidP="00596A6B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6B44B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F51E1" w14:textId="77777777" w:rsidR="00596A6B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4EACB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Brăila-Baldovinești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06795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28017" w14:textId="77777777" w:rsidR="00596A6B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8DEB3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230+200</w:t>
            </w:r>
          </w:p>
          <w:p w14:paraId="4FC46C0B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234+000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1B4F1" w14:textId="77777777" w:rsidR="00596A6B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75E50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96A6B" w14:paraId="460A42B9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E1A4421" w14:textId="77777777" w:rsidR="00596A6B" w:rsidRDefault="00596A6B" w:rsidP="00596A6B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45C77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BF6BB" w14:textId="77777777" w:rsidR="00596A6B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531EE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Vădeni</w:t>
            </w:r>
          </w:p>
          <w:p w14:paraId="34997B09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1E09B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6BE2A06E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1 - 5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17B31" w14:textId="77777777" w:rsidR="00596A6B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001E9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60BE7" w14:textId="77777777" w:rsidR="00596A6B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388F7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96A6B" w14:paraId="7CB3895C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2AE88A1" w14:textId="77777777" w:rsidR="00596A6B" w:rsidRDefault="00596A6B" w:rsidP="00596A6B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C3EA9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241+300</w:t>
            </w:r>
          </w:p>
          <w:p w14:paraId="6CBCBFBF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4E0E0" w14:textId="77777777" w:rsidR="00596A6B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70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3A6CC" w14:textId="77777777" w:rsidR="00596A6B" w:rsidRDefault="00596A6B" w:rsidP="00E376F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Vădeni -</w:t>
            </w:r>
          </w:p>
          <w:p w14:paraId="1322CD82" w14:textId="77777777" w:rsidR="00596A6B" w:rsidRDefault="00596A6B" w:rsidP="00E376F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Barboşi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2AF32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7E921" w14:textId="77777777" w:rsidR="00596A6B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77A44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A7664" w14:textId="77777777" w:rsidR="00596A6B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CC58C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96A6B" w14:paraId="212E2D0D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EA99838" w14:textId="77777777" w:rsidR="00596A6B" w:rsidRDefault="00596A6B" w:rsidP="00596A6B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15152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97A60" w14:textId="77777777" w:rsidR="00596A6B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88892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Vădeni -</w:t>
            </w:r>
          </w:p>
          <w:p w14:paraId="48DC1EC2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Barboşi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4CA86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A4C8C" w14:textId="77777777" w:rsidR="00596A6B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776D7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246+100</w:t>
            </w:r>
          </w:p>
          <w:p w14:paraId="26270A19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246+370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B1B74" w14:textId="77777777" w:rsidR="00596A6B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8F7BA" w14:textId="77777777" w:rsidR="00596A6B" w:rsidRPr="00C20CA5" w:rsidRDefault="00596A6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C20CA5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C20CA5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1BE45218" w14:textId="77777777" w:rsidR="00596A6B" w:rsidRPr="00EB107D" w:rsidRDefault="00596A6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EB107D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96A6B" w14:paraId="4CCDA1B2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30665" w14:textId="77777777" w:rsidR="00596A6B" w:rsidRDefault="00596A6B" w:rsidP="00596A6B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90CC8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C486C" w14:textId="77777777" w:rsidR="00596A6B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32310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Barboşi Călători</w:t>
            </w:r>
          </w:p>
          <w:p w14:paraId="7724EFC1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EC23C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543E7334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sch.  17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671F2" w14:textId="77777777" w:rsidR="00596A6B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E4BE0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186B2" w14:textId="77777777" w:rsidR="00596A6B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94EF3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006BCE3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D890690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 6 - 8.</w:t>
            </w:r>
          </w:p>
        </w:tc>
      </w:tr>
      <w:tr w:rsidR="00596A6B" w14:paraId="4903B64F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10C46" w14:textId="77777777" w:rsidR="00596A6B" w:rsidRDefault="00596A6B" w:rsidP="00596A6B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08E68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3EF5D" w14:textId="77777777" w:rsidR="00596A6B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2BCD8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Barboşi Călători</w:t>
            </w:r>
          </w:p>
          <w:p w14:paraId="6D738042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C635C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0D4C6BCF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sch.  21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09E32" w14:textId="77777777" w:rsidR="00596A6B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1C543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9757B" w14:textId="77777777" w:rsidR="00596A6B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CB6DE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 pe teren. Afectează intrări - ieşiri </w:t>
            </w:r>
          </w:p>
          <w:p w14:paraId="6E302B8D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şi 8.</w:t>
            </w:r>
          </w:p>
        </w:tc>
      </w:tr>
      <w:tr w:rsidR="00596A6B" w14:paraId="2BC27046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5D8BB" w14:textId="77777777" w:rsidR="00596A6B" w:rsidRDefault="00596A6B" w:rsidP="00596A6B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84437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DDA5B" w14:textId="77777777" w:rsidR="00596A6B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EAFF2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Barboşi Călători</w:t>
            </w:r>
          </w:p>
          <w:p w14:paraId="0050BD6C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F77EE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TDJ </w:t>
            </w:r>
          </w:p>
          <w:p w14:paraId="1928B8EF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20 / 24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B7806" w14:textId="77777777" w:rsidR="00596A6B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857CB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CE9E1" w14:textId="77777777" w:rsidR="00596A6B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51C21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694EB18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A0BA7AC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4 - 8 </w:t>
            </w:r>
          </w:p>
          <w:p w14:paraId="5C2C54EA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primiri-expedieri Cap Y.</w:t>
            </w:r>
          </w:p>
        </w:tc>
      </w:tr>
      <w:tr w:rsidR="00596A6B" w14:paraId="5DEB1A78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9EA0C" w14:textId="77777777" w:rsidR="00596A6B" w:rsidRDefault="00596A6B" w:rsidP="00596A6B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4A62D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7E1B0" w14:textId="77777777" w:rsidR="00596A6B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A18DF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Barboşi Călători</w:t>
            </w:r>
          </w:p>
          <w:p w14:paraId="79D8E71E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76E60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TDJ </w:t>
            </w:r>
          </w:p>
          <w:p w14:paraId="30C211BF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14 / 16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FA10F" w14:textId="77777777" w:rsidR="00596A6B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279AA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257F5" w14:textId="77777777" w:rsidR="00596A6B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52CBF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E024D97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9676828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1 - 8 </w:t>
            </w:r>
          </w:p>
          <w:p w14:paraId="6F139940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596A6B" w14:paraId="68731376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34EEE" w14:textId="77777777" w:rsidR="00596A6B" w:rsidRDefault="00596A6B" w:rsidP="00596A6B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7B210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6F317" w14:textId="77777777" w:rsidR="00596A6B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8AD0B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Barboşi Călători</w:t>
            </w:r>
          </w:p>
          <w:p w14:paraId="56536A38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EBD69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54189" w14:textId="77777777" w:rsidR="00596A6B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FD6D2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11D04" w14:textId="77777777" w:rsidR="00596A6B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2FD6A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0C20B8FB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E65371E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6 - 8  </w:t>
            </w:r>
          </w:p>
          <w:p w14:paraId="6C00741B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</w:rPr>
              <w:t>.</w:t>
            </w:r>
          </w:p>
        </w:tc>
      </w:tr>
      <w:tr w:rsidR="00596A6B" w14:paraId="628009C8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E8630" w14:textId="77777777" w:rsidR="00596A6B" w:rsidRDefault="00596A6B" w:rsidP="00596A6B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E9DA1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1FA31" w14:textId="77777777" w:rsidR="00596A6B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7CEF7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Barboşi Călători</w:t>
            </w:r>
          </w:p>
          <w:p w14:paraId="595BB72A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EB381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92F42" w14:textId="77777777" w:rsidR="00596A6B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6D730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A089B" w14:textId="77777777" w:rsidR="00596A6B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8F6AE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1E6C38EB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8D062B1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7 - 8  </w:t>
            </w:r>
          </w:p>
          <w:p w14:paraId="2D66F98B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</w:rPr>
              <w:t>.</w:t>
            </w:r>
          </w:p>
        </w:tc>
      </w:tr>
      <w:tr w:rsidR="00596A6B" w14:paraId="5F9C8CC9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43803" w14:textId="77777777" w:rsidR="00596A6B" w:rsidRDefault="00596A6B" w:rsidP="00596A6B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5BCAE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44723" w14:textId="77777777" w:rsidR="00596A6B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9E127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Filești</w:t>
            </w:r>
          </w:p>
          <w:p w14:paraId="122F9466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CD0DD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călcâi sch. 12 la </w:t>
            </w:r>
          </w:p>
          <w:p w14:paraId="71C596E2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călcâi sch. 26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A4BD2" w14:textId="77777777" w:rsidR="00596A6B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B8A8A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E7C0B" w14:textId="77777777" w:rsidR="00596A6B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97669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0F04767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CF0092B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3, 4 și 6 Cap Y și peste sch. 16, 18 și TDJ 22/24.</w:t>
            </w:r>
          </w:p>
        </w:tc>
      </w:tr>
      <w:tr w:rsidR="00596A6B" w14:paraId="3FE87980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1F6E1" w14:textId="77777777" w:rsidR="00596A6B" w:rsidRDefault="00596A6B" w:rsidP="00596A6B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8D2E0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EE3F7" w14:textId="77777777" w:rsidR="00596A6B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C8007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Galaţi Călători</w:t>
            </w:r>
          </w:p>
          <w:p w14:paraId="26086BC7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B85F7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F11F3" w14:textId="77777777" w:rsidR="00596A6B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05A1E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DE547" w14:textId="77777777" w:rsidR="00596A6B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186FF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C94B2F0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0FA173E9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la liniile 9 - 11.</w:t>
            </w:r>
          </w:p>
        </w:tc>
      </w:tr>
    </w:tbl>
    <w:p w14:paraId="548A04C2" w14:textId="77777777" w:rsidR="00596A6B" w:rsidRDefault="00596A6B">
      <w:pPr>
        <w:spacing w:before="40" w:after="40" w:line="192" w:lineRule="auto"/>
        <w:ind w:right="57"/>
        <w:rPr>
          <w:sz w:val="20"/>
        </w:rPr>
      </w:pPr>
    </w:p>
    <w:p w14:paraId="6930B714" w14:textId="77777777" w:rsidR="00DF698E" w:rsidRDefault="00DF698E" w:rsidP="00BD4423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</w:p>
    <w:p w14:paraId="138A0F6E" w14:textId="3153715C" w:rsidR="00596A6B" w:rsidRDefault="00596A6B" w:rsidP="00BD4423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  <w:r>
        <w:rPr>
          <w:b/>
          <w:bCs/>
          <w:spacing w:val="40"/>
        </w:rPr>
        <w:lastRenderedPageBreak/>
        <w:t>LINIA 701</w:t>
      </w:r>
    </w:p>
    <w:p w14:paraId="327EB013" w14:textId="77777777" w:rsidR="00596A6B" w:rsidRDefault="00596A6B" w:rsidP="00AA1818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BUZĂU - FĂUREI - ŢĂNDĂREI</w:t>
      </w:r>
    </w:p>
    <w:tbl>
      <w:tblPr>
        <w:tblW w:w="10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2"/>
        <w:gridCol w:w="875"/>
        <w:gridCol w:w="754"/>
        <w:gridCol w:w="2201"/>
        <w:gridCol w:w="869"/>
        <w:gridCol w:w="765"/>
        <w:gridCol w:w="869"/>
        <w:gridCol w:w="755"/>
        <w:gridCol w:w="2490"/>
      </w:tblGrid>
      <w:tr w:rsidR="00596A6B" w14:paraId="1AD2B2E5" w14:textId="77777777">
        <w:trPr>
          <w:cantSplit/>
          <w:trHeight w:val="1542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59CD3" w14:textId="77777777" w:rsidR="00596A6B" w:rsidRDefault="00596A6B" w:rsidP="00596A6B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E0EEA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EECB1" w14:textId="77777777" w:rsidR="00596A6B" w:rsidRPr="001304AF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B194C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6CB627A9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C814C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179900AD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 / 70</w:t>
            </w:r>
          </w:p>
          <w:p w14:paraId="63BBABEF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FEDC8" w14:textId="77777777" w:rsidR="00596A6B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1D219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5C4A6" w14:textId="77777777" w:rsidR="00596A6B" w:rsidRPr="001304AF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5FDA8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D20D857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018784B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6 - 10 </w:t>
            </w:r>
          </w:p>
          <w:p w14:paraId="55CBA44B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</w:t>
            </w:r>
          </w:p>
          <w:p w14:paraId="006AC34B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diagonala 54  - 70.</w:t>
            </w:r>
          </w:p>
        </w:tc>
      </w:tr>
      <w:tr w:rsidR="00596A6B" w14:paraId="2762B9BE" w14:textId="77777777">
        <w:trPr>
          <w:cantSplit/>
          <w:trHeight w:val="175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5B9D6" w14:textId="77777777" w:rsidR="00596A6B" w:rsidRDefault="00596A6B" w:rsidP="00596A6B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70006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8CDFE" w14:textId="77777777" w:rsidR="00596A6B" w:rsidRPr="001304AF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36954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511CB679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11CA4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3B04B3DE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56 / 60 </w:t>
            </w:r>
          </w:p>
          <w:p w14:paraId="3E7521E4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2044B" w14:textId="77777777" w:rsidR="00596A6B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B6A45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8954F" w14:textId="77777777" w:rsidR="00596A6B" w:rsidRPr="001304AF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4D30A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C20EA37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diagonala 52 - 60 </w:t>
            </w:r>
          </w:p>
          <w:p w14:paraId="75C63A09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intrări - ieșiri la liniile </w:t>
            </w:r>
          </w:p>
          <w:p w14:paraId="50AD675A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6 - 15.</w:t>
            </w:r>
          </w:p>
        </w:tc>
      </w:tr>
      <w:tr w:rsidR="00596A6B" w14:paraId="693FD1A8" w14:textId="77777777">
        <w:trPr>
          <w:cantSplit/>
          <w:trHeight w:val="175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C83E5" w14:textId="77777777" w:rsidR="00596A6B" w:rsidRDefault="00596A6B" w:rsidP="00596A6B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CA1CF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128+950</w:t>
            </w:r>
          </w:p>
          <w:p w14:paraId="5B387630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AF02C" w14:textId="77777777" w:rsidR="00596A6B" w:rsidRPr="001304AF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C8E91" w14:textId="77777777" w:rsidR="00596A6B" w:rsidRDefault="00596A6B" w:rsidP="006A257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79762E8F" w14:textId="77777777" w:rsidR="00596A6B" w:rsidRDefault="00596A6B" w:rsidP="006A257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 peste sch. 2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514A4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5B89D" w14:textId="77777777" w:rsidR="00596A6B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81B20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58E64" w14:textId="77777777" w:rsidR="00596A6B" w:rsidRPr="001304AF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46C9E" w14:textId="77777777" w:rsidR="00596A6B" w:rsidRPr="006A2576" w:rsidRDefault="00596A6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6A2576">
              <w:rPr>
                <w:b/>
                <w:bCs/>
                <w:i/>
                <w:iCs/>
                <w:sz w:val="20"/>
              </w:rPr>
              <w:t xml:space="preserve">Afectează L. 701 I </w:t>
            </w:r>
          </w:p>
          <w:p w14:paraId="4A07BE84" w14:textId="77777777" w:rsidR="00596A6B" w:rsidRPr="006A2576" w:rsidRDefault="00596A6B" w:rsidP="006A2576">
            <w:pPr>
              <w:spacing w:before="40" w:after="40" w:line="276" w:lineRule="auto"/>
              <w:ind w:right="57"/>
              <w:rPr>
                <w:i/>
                <w:iCs/>
                <w:sz w:val="20"/>
              </w:rPr>
            </w:pPr>
            <w:r w:rsidRPr="006A2576">
              <w:rPr>
                <w:b/>
                <w:bCs/>
                <w:i/>
                <w:iCs/>
                <w:sz w:val="20"/>
              </w:rPr>
              <w:t xml:space="preserve"> Buzău - Buzău Sud și linia 5 St. Buzău</w:t>
            </w:r>
            <w:r w:rsidRPr="006A2576">
              <w:rPr>
                <w:i/>
                <w:iCs/>
                <w:sz w:val="20"/>
              </w:rPr>
              <w:t xml:space="preserve"> </w:t>
            </w:r>
          </w:p>
          <w:p w14:paraId="2624B4FB" w14:textId="77777777" w:rsidR="00596A6B" w:rsidRDefault="00596A6B" w:rsidP="006A2576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96A6B" w14:paraId="09D25BC7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AF704" w14:textId="77777777" w:rsidR="00596A6B" w:rsidRDefault="00596A6B" w:rsidP="00596A6B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33E40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129+000</w:t>
            </w:r>
          </w:p>
          <w:p w14:paraId="7938095E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C5F78" w14:textId="77777777" w:rsidR="00596A6B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77668" w14:textId="77777777" w:rsidR="00596A6B" w:rsidRDefault="00596A6B" w:rsidP="001904F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 - Buzău Sud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63857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C4329" w14:textId="77777777" w:rsidR="00596A6B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968C3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4FE20" w14:textId="77777777" w:rsidR="00596A6B" w:rsidRPr="001304AF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5B9B6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96A6B" w14:paraId="636353A5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7A10E" w14:textId="77777777" w:rsidR="00596A6B" w:rsidRDefault="00596A6B" w:rsidP="00596A6B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A8608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131+400</w:t>
            </w:r>
          </w:p>
          <w:p w14:paraId="6444A29E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F6CB4" w14:textId="77777777" w:rsidR="00596A6B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9FF0C" w14:textId="77777777" w:rsidR="00596A6B" w:rsidRDefault="00596A6B" w:rsidP="001904F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 Sud linia 3 directă și zonă aparate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A380A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4B8D0" w14:textId="77777777" w:rsidR="00596A6B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2F3F5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5C32A" w14:textId="77777777" w:rsidR="00596A6B" w:rsidRPr="001304AF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CEED5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96A6B" w14:paraId="54217DFB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CBADA" w14:textId="77777777" w:rsidR="00596A6B" w:rsidRDefault="00596A6B" w:rsidP="00596A6B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93C33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133+200</w:t>
            </w:r>
          </w:p>
          <w:p w14:paraId="6FB745DE" w14:textId="77777777" w:rsidR="00596A6B" w:rsidRDefault="00596A6B" w:rsidP="001904F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05194" w14:textId="77777777" w:rsidR="00596A6B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68563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 Sud - Cilibia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81303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E3115" w14:textId="77777777" w:rsidR="00596A6B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DC80C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050E5" w14:textId="77777777" w:rsidR="00596A6B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C478B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96A6B" w14:paraId="2A93A0CF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AE1E6" w14:textId="77777777" w:rsidR="00596A6B" w:rsidRDefault="00596A6B" w:rsidP="00596A6B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8F49F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147+200</w:t>
            </w:r>
          </w:p>
          <w:p w14:paraId="77FD36D9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E20C9" w14:textId="77777777" w:rsidR="00596A6B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CA5E6" w14:textId="77777777" w:rsidR="00596A6B" w:rsidRPr="001904F7" w:rsidRDefault="00596A6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1904F7">
              <w:rPr>
                <w:b/>
                <w:bCs/>
                <w:spacing w:val="-1"/>
                <w:sz w:val="20"/>
                <w:szCs w:val="20"/>
              </w:rPr>
              <w:t>H</w:t>
            </w:r>
            <w:r w:rsidRPr="001904F7">
              <w:rPr>
                <w:b/>
                <w:bCs/>
                <w:sz w:val="20"/>
                <w:szCs w:val="20"/>
              </w:rPr>
              <w:t>m.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ili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b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i</w:t>
            </w:r>
            <w:r w:rsidRPr="001904F7">
              <w:rPr>
                <w:b/>
                <w:bCs/>
                <w:sz w:val="20"/>
                <w:szCs w:val="20"/>
              </w:rPr>
              <w:t xml:space="preserve">a </w:t>
            </w:r>
            <w:r w:rsidRPr="001904F7">
              <w:rPr>
                <w:b/>
                <w:bCs/>
                <w:spacing w:val="4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- li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n</w:t>
            </w:r>
            <w:r w:rsidRPr="001904F7">
              <w:rPr>
                <w:b/>
                <w:bCs/>
                <w:sz w:val="20"/>
                <w:szCs w:val="20"/>
              </w:rPr>
              <w:t>ia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2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d</w:t>
            </w:r>
            <w:r w:rsidRPr="001904F7">
              <w:rPr>
                <w:b/>
                <w:bCs/>
                <w:sz w:val="20"/>
                <w:szCs w:val="20"/>
              </w:rPr>
              <w:t>i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rect</w:t>
            </w:r>
            <w:r w:rsidRPr="001904F7">
              <w:rPr>
                <w:b/>
                <w:bCs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ș</w:t>
            </w:r>
            <w:r w:rsidRPr="001904F7">
              <w:rPr>
                <w:b/>
                <w:bCs/>
                <w:sz w:val="20"/>
                <w:szCs w:val="20"/>
              </w:rPr>
              <w:t xml:space="preserve">i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z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on</w:t>
            </w:r>
            <w:r w:rsidRPr="001904F7">
              <w:rPr>
                <w:b/>
                <w:bCs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p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arat</w:t>
            </w:r>
            <w:r w:rsidRPr="001904F7">
              <w:rPr>
                <w:b/>
                <w:bCs/>
                <w:sz w:val="20"/>
                <w:szCs w:val="20"/>
              </w:rPr>
              <w:t>e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cal</w:t>
            </w:r>
            <w:r w:rsidRPr="001904F7">
              <w:rPr>
                <w:b/>
                <w:bCs/>
                <w:sz w:val="20"/>
                <w:szCs w:val="20"/>
              </w:rPr>
              <w:t xml:space="preserve">e 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1904F7">
              <w:rPr>
                <w:b/>
                <w:bCs/>
                <w:sz w:val="20"/>
                <w:szCs w:val="20"/>
              </w:rPr>
              <w:t>p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X</w:t>
            </w:r>
            <w:r w:rsidRPr="001904F7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1904F7">
              <w:rPr>
                <w:b/>
                <w:bCs/>
                <w:sz w:val="20"/>
                <w:szCs w:val="20"/>
              </w:rPr>
              <w:t>i</w:t>
            </w:r>
            <w:r w:rsidRPr="001904F7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52B17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2F696" w14:textId="77777777" w:rsidR="00596A6B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A9B42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2E062" w14:textId="77777777" w:rsidR="00596A6B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6EC49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1, 5, 9, 12, 8, 4 din Hm Cilibia Cap X și Y. Fără inductori. </w:t>
            </w:r>
          </w:p>
        </w:tc>
      </w:tr>
      <w:tr w:rsidR="00596A6B" w14:paraId="1979EA53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CFB70" w14:textId="77777777" w:rsidR="00596A6B" w:rsidRDefault="00596A6B" w:rsidP="00596A6B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6FA83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55321" w14:textId="77777777" w:rsidR="00596A6B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2BCCD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Cilibia linia 3 directă și zonă aparate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1FDEE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77E3D" w14:textId="77777777" w:rsidR="00596A6B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2977E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147+150</w:t>
            </w:r>
          </w:p>
          <w:p w14:paraId="1F5A927E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148+400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2BDD1" w14:textId="77777777" w:rsidR="00596A6B" w:rsidRPr="001304AF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8F729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3, 7, 11, 14, 10, 6 Cap X și Y. </w:t>
            </w:r>
          </w:p>
          <w:p w14:paraId="029E99AB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</w:tc>
      </w:tr>
      <w:tr w:rsidR="00596A6B" w14:paraId="2EA3209B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F2447" w14:textId="77777777" w:rsidR="00596A6B" w:rsidRDefault="00596A6B" w:rsidP="00596A6B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FBC7E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148+350</w:t>
            </w:r>
          </w:p>
          <w:p w14:paraId="44AEFBA0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7F867" w14:textId="77777777" w:rsidR="00596A6B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141A3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Cilibia - C.A. Rosetti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FE938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315D5" w14:textId="77777777" w:rsidR="00596A6B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97C66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61DD0" w14:textId="77777777" w:rsidR="00596A6B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27659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96A6B" w14:paraId="572FA731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69FEB" w14:textId="77777777" w:rsidR="00596A6B" w:rsidRDefault="00596A6B" w:rsidP="00596A6B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1CA65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E5E3A" w14:textId="77777777" w:rsidR="00596A6B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1D999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C.A. Rosetti, Linia 2 directă și zona aparate de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5863E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BD330" w14:textId="77777777" w:rsidR="00596A6B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1AA09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  <w:p w14:paraId="52C4EDB1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159+150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F71A5" w14:textId="77777777" w:rsidR="00596A6B" w:rsidRPr="001304AF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7B8B0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3, 7, 9, 4, 8 și 10 Cap X și Y din </w:t>
            </w:r>
          </w:p>
          <w:p w14:paraId="6314E112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56D0E">
              <w:rPr>
                <w:b/>
                <w:bCs/>
                <w:i/>
                <w:iCs/>
                <w:sz w:val="20"/>
              </w:rPr>
              <w:t>Hm C.A. Rosetti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  <w:p w14:paraId="330B6508" w14:textId="77777777" w:rsidR="00596A6B" w:rsidRPr="00B56D0E" w:rsidRDefault="00596A6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96A6B" w14:paraId="561CADD7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DE0FC" w14:textId="77777777" w:rsidR="00596A6B" w:rsidRDefault="00596A6B" w:rsidP="00596A6B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D09C0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  <w:p w14:paraId="4E0BDB4C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8D691" w14:textId="77777777" w:rsidR="00596A6B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C37FD" w14:textId="77777777" w:rsidR="00596A6B" w:rsidRPr="00DA3842" w:rsidRDefault="00596A6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DA3842">
              <w:rPr>
                <w:b/>
                <w:bCs/>
                <w:spacing w:val="-1"/>
                <w:sz w:val="20"/>
                <w:szCs w:val="20"/>
              </w:rPr>
              <w:t>H</w:t>
            </w:r>
            <w:r w:rsidRPr="00DA3842">
              <w:rPr>
                <w:b/>
                <w:bCs/>
                <w:sz w:val="20"/>
                <w:szCs w:val="20"/>
              </w:rPr>
              <w:t>m.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1"/>
                <w:sz w:val="20"/>
                <w:szCs w:val="20"/>
              </w:rPr>
              <w:t xml:space="preserve">C.A. </w:t>
            </w:r>
            <w:r w:rsidRPr="00DA3842">
              <w:rPr>
                <w:b/>
                <w:bCs/>
                <w:spacing w:val="-2"/>
                <w:sz w:val="20"/>
                <w:szCs w:val="20"/>
              </w:rPr>
              <w:t>R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o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sett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li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n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i</w:t>
            </w:r>
            <w:r w:rsidRPr="00DA3842">
              <w:rPr>
                <w:b/>
                <w:bCs/>
                <w:sz w:val="20"/>
                <w:szCs w:val="20"/>
              </w:rPr>
              <w:t>a 1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d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irect</w:t>
            </w:r>
            <w:r w:rsidRPr="00DA3842">
              <w:rPr>
                <w:b/>
                <w:bCs/>
                <w:sz w:val="20"/>
                <w:szCs w:val="20"/>
              </w:rPr>
              <w:t>a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z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on</w:t>
            </w:r>
            <w:r w:rsidRPr="00DA3842">
              <w:rPr>
                <w:b/>
                <w:bCs/>
                <w:sz w:val="20"/>
                <w:szCs w:val="20"/>
              </w:rPr>
              <w:t xml:space="preserve">a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p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arat</w:t>
            </w:r>
            <w:r w:rsidRPr="00DA3842">
              <w:rPr>
                <w:b/>
                <w:bCs/>
                <w:sz w:val="20"/>
                <w:szCs w:val="20"/>
              </w:rPr>
              <w:t>e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cal</w:t>
            </w:r>
            <w:r w:rsidRPr="00DA3842">
              <w:rPr>
                <w:b/>
                <w:bCs/>
                <w:sz w:val="20"/>
                <w:szCs w:val="20"/>
              </w:rPr>
              <w:t>e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DA3842">
              <w:rPr>
                <w:b/>
                <w:bCs/>
                <w:sz w:val="20"/>
                <w:szCs w:val="20"/>
              </w:rPr>
              <w:t>p X</w:t>
            </w:r>
            <w:r w:rsidRPr="00DA3842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CD169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A5D38" w14:textId="77777777" w:rsidR="00596A6B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71065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CF7FD" w14:textId="77777777" w:rsidR="00596A6B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28426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5D74542F" w14:textId="77777777" w:rsidR="00596A6B" w:rsidRDefault="00596A6B" w:rsidP="00784E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1, 5, 2, și 6 Cap X și Y din </w:t>
            </w:r>
            <w:r w:rsidRPr="00B56D0E">
              <w:rPr>
                <w:b/>
                <w:bCs/>
                <w:i/>
                <w:iCs/>
                <w:sz w:val="20"/>
              </w:rPr>
              <w:t>Hm C.A. Rosetti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  <w:p w14:paraId="52CE799F" w14:textId="77777777" w:rsidR="00596A6B" w:rsidRDefault="00596A6B" w:rsidP="00784E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96A6B" w14:paraId="1C6D4747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5EC38" w14:textId="77777777" w:rsidR="00596A6B" w:rsidRDefault="00596A6B" w:rsidP="00596A6B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3F564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159+250</w:t>
            </w:r>
          </w:p>
          <w:p w14:paraId="0F69B707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F35C6" w14:textId="77777777" w:rsidR="00596A6B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EC98B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C.A. Rosetti - Făurei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6A074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65C81" w14:textId="77777777" w:rsidR="00596A6B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79CF4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CF92E" w14:textId="77777777" w:rsidR="00596A6B" w:rsidRPr="001304AF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050EB" w14:textId="77777777" w:rsidR="00596A6B" w:rsidRPr="00175A24" w:rsidRDefault="00596A6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96A6B" w14:paraId="705C489C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424AB" w14:textId="77777777" w:rsidR="00596A6B" w:rsidRDefault="00596A6B" w:rsidP="00596A6B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F7E99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  <w:p w14:paraId="0778A28E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0D570" w14:textId="77777777" w:rsidR="00596A6B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8F7D6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 linia 3 directă Cap X, zona aparate de cale.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8B7E3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375EE" w14:textId="77777777" w:rsidR="00596A6B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FE5AF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B2338" w14:textId="77777777" w:rsidR="00596A6B" w:rsidRPr="001304AF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30179" w14:textId="77777777" w:rsidR="00596A6B" w:rsidRPr="00175A24" w:rsidRDefault="00596A6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96A6B" w14:paraId="16D45978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A77B8" w14:textId="77777777" w:rsidR="00596A6B" w:rsidRDefault="00596A6B" w:rsidP="00596A6B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F88CF" w14:textId="77777777" w:rsidR="00596A6B" w:rsidRDefault="00596A6B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06B88" w14:textId="77777777" w:rsidR="00596A6B" w:rsidRDefault="00596A6B" w:rsidP="00E67B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9FD79" w14:textId="77777777" w:rsidR="00596A6B" w:rsidRDefault="00596A6B" w:rsidP="00E67B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4B0DE638" w14:textId="77777777" w:rsidR="00596A6B" w:rsidRDefault="00596A6B" w:rsidP="00E67B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5D552" w14:textId="77777777" w:rsidR="00596A6B" w:rsidRDefault="00596A6B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6515A8F7" w14:textId="77777777" w:rsidR="00596A6B" w:rsidRDefault="00596A6B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și 37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00771" w14:textId="77777777" w:rsidR="00596A6B" w:rsidRDefault="00596A6B" w:rsidP="00E67B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A2942" w14:textId="77777777" w:rsidR="00596A6B" w:rsidRDefault="00596A6B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D8D16" w14:textId="77777777" w:rsidR="00596A6B" w:rsidRPr="001304AF" w:rsidRDefault="00596A6B" w:rsidP="00E67B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A631A" w14:textId="77777777" w:rsidR="00596A6B" w:rsidRDefault="00596A6B" w:rsidP="00E67B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FD8BBAD" w14:textId="77777777" w:rsidR="00596A6B" w:rsidRDefault="00596A6B" w:rsidP="00E67B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8A4D6E1" w14:textId="77777777" w:rsidR="00596A6B" w:rsidRPr="00175A24" w:rsidRDefault="00596A6B" w:rsidP="00E67B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4 - 8 st. </w:t>
            </w:r>
            <w:r w:rsidRPr="00B9104F">
              <w:rPr>
                <w:b/>
                <w:bCs/>
                <w:i/>
                <w:iCs/>
                <w:sz w:val="20"/>
              </w:rPr>
              <w:t xml:space="preserve">Făurei </w:t>
            </w:r>
          </w:p>
        </w:tc>
      </w:tr>
      <w:tr w:rsidR="00596A6B" w14:paraId="4F43346D" w14:textId="77777777">
        <w:trPr>
          <w:cantSplit/>
          <w:trHeight w:val="278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9215D" w14:textId="77777777" w:rsidR="00596A6B" w:rsidRDefault="00596A6B" w:rsidP="00596A6B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1E5A6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3C454" w14:textId="77777777" w:rsidR="00596A6B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FBF1B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57F33A8F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A724B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769F61C3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 și 35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670B9" w14:textId="77777777" w:rsidR="00596A6B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F3ED9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AFC46" w14:textId="77777777" w:rsidR="00596A6B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CE36C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DCD5F7A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AD4C2D4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1 - 3 st. </w:t>
            </w:r>
            <w:r w:rsidRPr="00B9104F">
              <w:rPr>
                <w:b/>
                <w:bCs/>
                <w:i/>
                <w:iCs/>
                <w:sz w:val="20"/>
              </w:rPr>
              <w:t>Făurei Cap X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596A6B" w14:paraId="4D7D7130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F2BB6" w14:textId="77777777" w:rsidR="00596A6B" w:rsidRDefault="00596A6B" w:rsidP="00596A6B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CD774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28463" w14:textId="77777777" w:rsidR="00596A6B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D9E8E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1E38B090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A4B44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7486706D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 / 59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40832" w14:textId="77777777" w:rsidR="00596A6B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B5715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89034" w14:textId="77777777" w:rsidR="00596A6B" w:rsidRPr="001304AF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0F0FC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B09C212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067142A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7 - 8.</w:t>
            </w:r>
          </w:p>
        </w:tc>
      </w:tr>
      <w:tr w:rsidR="00596A6B" w14:paraId="61B19D3B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C27C9" w14:textId="77777777" w:rsidR="00596A6B" w:rsidRDefault="00596A6B" w:rsidP="00596A6B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F32B2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8A6FE" w14:textId="77777777" w:rsidR="00596A6B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B06F6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 Cireșu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6D70C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4AC5F" w14:textId="77777777" w:rsidR="00596A6B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57727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2+300</w:t>
            </w:r>
          </w:p>
          <w:p w14:paraId="5278E750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EC13B" w14:textId="77777777" w:rsidR="00596A6B" w:rsidRPr="001304AF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7ADC0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96A6B" w14:paraId="3BAABEB7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9C25D" w14:textId="77777777" w:rsidR="00596A6B" w:rsidRDefault="00596A6B" w:rsidP="00596A6B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25323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2+300</w:t>
            </w:r>
          </w:p>
          <w:p w14:paraId="56CC282D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E249B" w14:textId="77777777" w:rsidR="00596A6B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F3B7B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 Cireșu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9AA30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2B860" w14:textId="77777777" w:rsidR="00596A6B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7F28C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0BD20" w14:textId="77777777" w:rsidR="00596A6B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44D6B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96A6B" w14:paraId="0E38BFC0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338D7" w14:textId="77777777" w:rsidR="00596A6B" w:rsidRDefault="00596A6B" w:rsidP="00596A6B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85917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E77B0" w14:textId="77777777" w:rsidR="00596A6B" w:rsidRPr="001304AF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2547B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2CFFDFB5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5E151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14:paraId="0111D3F8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61 / 63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D882B" w14:textId="77777777" w:rsidR="00596A6B" w:rsidRPr="00CA3079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A3079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DA081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353C3" w14:textId="77777777" w:rsidR="00596A6B" w:rsidRPr="001304AF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1285F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B4697C1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7 şi 8.</w:t>
            </w:r>
          </w:p>
        </w:tc>
      </w:tr>
      <w:tr w:rsidR="00596A6B" w14:paraId="2BB6231C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0ED50" w14:textId="77777777" w:rsidR="00596A6B" w:rsidRDefault="00596A6B" w:rsidP="00596A6B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CD142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57+300</w:t>
            </w:r>
          </w:p>
          <w:p w14:paraId="1C34977D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446F7" w14:textId="77777777" w:rsidR="00596A6B" w:rsidRPr="001304AF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3402E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4C02055E" w14:textId="77777777" w:rsidR="00596A6B" w:rsidRPr="00180EA2" w:rsidRDefault="00596A6B">
            <w:pPr>
              <w:spacing w:before="40" w:after="40" w:line="276" w:lineRule="auto"/>
              <w:ind w:left="57" w:right="57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15 / 19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4CD21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E26A1" w14:textId="77777777" w:rsidR="00596A6B" w:rsidRPr="00CA3079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CDECD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C6964" w14:textId="77777777" w:rsidR="00596A6B" w:rsidRPr="001304AF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3F22D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27E81D1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1A46DDC2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și spre Fir I Murgeanca - Țăndărei la și de la linia III Țăndărei.</w:t>
            </w:r>
          </w:p>
        </w:tc>
      </w:tr>
      <w:tr w:rsidR="00596A6B" w14:paraId="30326F2D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DB587" w14:textId="77777777" w:rsidR="00596A6B" w:rsidRDefault="00596A6B" w:rsidP="00596A6B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9B30A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66CE9" w14:textId="77777777" w:rsidR="00596A6B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CFE29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392F4ABB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10 / 14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2A79F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567BD" w14:textId="77777777" w:rsidR="00596A6B" w:rsidRPr="00CA3079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9837E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58+400</w:t>
            </w:r>
          </w:p>
          <w:p w14:paraId="7C565DB3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58F92" w14:textId="77777777" w:rsidR="00596A6B" w:rsidRPr="001304AF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18B1D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FF29E6C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69B44244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35F0AE9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596A6B" w14:paraId="16801B77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FE5B8" w14:textId="77777777" w:rsidR="00596A6B" w:rsidRDefault="00596A6B" w:rsidP="00596A6B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C8B8D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2738A" w14:textId="77777777" w:rsidR="00596A6B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774BC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71E63705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9BC38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14:paraId="67167E7E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15 / 19</w:t>
            </w:r>
          </w:p>
          <w:p w14:paraId="64FF92EB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437D5" w14:textId="77777777" w:rsidR="00596A6B" w:rsidRPr="00CA3079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EC6E4" w14:textId="77777777" w:rsidR="00596A6B" w:rsidRDefault="00596A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0CA82" w14:textId="77777777" w:rsidR="00596A6B" w:rsidRPr="001304AF" w:rsidRDefault="00596A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5A11D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B129EBD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firul I la liniile 1 - 2 </w:t>
            </w:r>
          </w:p>
          <w:p w14:paraId="2460A442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st. Țăndărei și </w:t>
            </w:r>
          </w:p>
          <w:p w14:paraId="2A8A4B86" w14:textId="77777777" w:rsidR="00596A6B" w:rsidRPr="00B71446" w:rsidRDefault="00596A6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firul II la liniile 1 - 3 .</w:t>
            </w:r>
          </w:p>
        </w:tc>
      </w:tr>
    </w:tbl>
    <w:p w14:paraId="4BAA5828" w14:textId="77777777" w:rsidR="00596A6B" w:rsidRDefault="00596A6B">
      <w:pPr>
        <w:tabs>
          <w:tab w:val="left" w:pos="6382"/>
        </w:tabs>
        <w:rPr>
          <w:sz w:val="20"/>
        </w:rPr>
      </w:pPr>
    </w:p>
    <w:p w14:paraId="0D7955F8" w14:textId="77777777" w:rsidR="00596A6B" w:rsidRDefault="00596A6B" w:rsidP="00B52218">
      <w:pPr>
        <w:pStyle w:val="Heading1"/>
        <w:spacing w:line="360" w:lineRule="auto"/>
      </w:pPr>
      <w:r>
        <w:t>LINIA 704</w:t>
      </w:r>
    </w:p>
    <w:p w14:paraId="02E3C1A5" w14:textId="77777777" w:rsidR="00596A6B" w:rsidRDefault="00596A6B" w:rsidP="00B726D7">
      <w:pPr>
        <w:pStyle w:val="Heading1"/>
        <w:spacing w:line="360" w:lineRule="auto"/>
        <w:rPr>
          <w:b w:val="0"/>
          <w:bCs w:val="0"/>
          <w:sz w:val="8"/>
        </w:rPr>
      </w:pPr>
      <w:r>
        <w:t>TECUCI - BARBOŞI CĂLĂTORI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3"/>
        <w:gridCol w:w="870"/>
        <w:gridCol w:w="754"/>
        <w:gridCol w:w="870"/>
        <w:gridCol w:w="754"/>
        <w:gridCol w:w="2494"/>
      </w:tblGrid>
      <w:tr w:rsidR="00596A6B" w14:paraId="4225511F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89368" w14:textId="77777777" w:rsidR="00596A6B" w:rsidRDefault="00596A6B" w:rsidP="00596A6B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BED06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242+800</w:t>
            </w:r>
          </w:p>
          <w:p w14:paraId="4310F3D8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77843" w14:textId="77777777" w:rsidR="00596A6B" w:rsidRPr="00E4080B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D9788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Tecuci -</w:t>
            </w:r>
          </w:p>
          <w:p w14:paraId="752AF32D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Barcea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FFD16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CF2A8" w14:textId="77777777" w:rsidR="00596A6B" w:rsidRPr="00E4080B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603AE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242+800</w:t>
            </w:r>
          </w:p>
          <w:p w14:paraId="2C57EC39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E2185" w14:textId="77777777" w:rsidR="00596A6B" w:rsidRPr="00E4080B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8CAD9" w14:textId="77777777" w:rsidR="00596A6B" w:rsidRPr="001467E0" w:rsidRDefault="00596A6B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1467E0">
              <w:rPr>
                <w:b/>
                <w:bCs/>
                <w:iCs/>
                <w:sz w:val="20"/>
              </w:rPr>
              <w:t>Valabil pentru trenurile remorcate cu două locomotive cuplate.</w:t>
            </w:r>
          </w:p>
          <w:p w14:paraId="50FAD760" w14:textId="77777777" w:rsidR="00596A6B" w:rsidRPr="00C00026" w:rsidRDefault="00596A6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C00026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96A6B" w14:paraId="47E3EC10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5E489" w14:textId="77777777" w:rsidR="00596A6B" w:rsidRDefault="00596A6B" w:rsidP="00596A6B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D202D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85856" w14:textId="77777777" w:rsidR="00596A6B" w:rsidRPr="00E4080B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183A1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Barcea </w:t>
            </w:r>
          </w:p>
          <w:p w14:paraId="38938DA8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</w:t>
            </w:r>
          </w:p>
          <w:p w14:paraId="0FAE3B87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–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E6730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9584E" w14:textId="77777777" w:rsidR="00596A6B" w:rsidRPr="00E4080B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D8733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8615A" w14:textId="77777777" w:rsidR="00596A6B" w:rsidRPr="00E4080B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BB1E1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96A6B" w14:paraId="04824769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40E3D" w14:textId="77777777" w:rsidR="00596A6B" w:rsidRDefault="00596A6B" w:rsidP="00596A6B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2E745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F02E1" w14:textId="77777777" w:rsidR="00596A6B" w:rsidRPr="00E4080B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E5027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Iveşti </w:t>
            </w:r>
          </w:p>
          <w:p w14:paraId="0DE5A204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 </w:t>
            </w:r>
          </w:p>
          <w:p w14:paraId="3D852F9F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0BB22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7CF10" w14:textId="77777777" w:rsidR="00596A6B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4080B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F45C5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46FCF" w14:textId="77777777" w:rsidR="00596A6B" w:rsidRPr="00E4080B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2187D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96A6B" w14:paraId="251C5BC7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A2C03" w14:textId="77777777" w:rsidR="00596A6B" w:rsidRDefault="00596A6B" w:rsidP="00596A6B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730A7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24E08" w14:textId="77777777" w:rsidR="00596A6B" w:rsidRPr="00E4080B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8812A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Iveşti </w:t>
            </w:r>
          </w:p>
          <w:p w14:paraId="6D10168D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 </w:t>
            </w:r>
          </w:p>
          <w:p w14:paraId="1D3E0773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093BA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03550" w14:textId="77777777" w:rsidR="00596A6B" w:rsidRPr="00E4080B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4080B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A29E2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5AB8E" w14:textId="77777777" w:rsidR="00596A6B" w:rsidRPr="00E4080B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32200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96A6B" w14:paraId="21A4FE6F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BF9ABD9" w14:textId="77777777" w:rsidR="00596A6B" w:rsidRDefault="00596A6B" w:rsidP="00596A6B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27368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232E0" w14:textId="77777777" w:rsidR="00596A6B" w:rsidRPr="00E4080B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689E7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Hanu Conachi</w:t>
            </w:r>
          </w:p>
          <w:p w14:paraId="7E95242D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 </w:t>
            </w:r>
          </w:p>
          <w:p w14:paraId="3A99DA91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2CF35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3F89F" w14:textId="77777777" w:rsidR="00596A6B" w:rsidRPr="00E4080B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4080B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5D9D6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293B2" w14:textId="77777777" w:rsidR="00596A6B" w:rsidRPr="00E4080B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91344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96A6B" w14:paraId="119762D6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1C19CEC" w14:textId="77777777" w:rsidR="00596A6B" w:rsidRDefault="00596A6B" w:rsidP="00596A6B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DF735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271+040</w:t>
            </w:r>
          </w:p>
          <w:p w14:paraId="2BF16E31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271+090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D21A5" w14:textId="77777777" w:rsidR="00596A6B" w:rsidRPr="00E4080B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09A99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Hanu Conachi -</w:t>
            </w:r>
          </w:p>
          <w:p w14:paraId="6C57A962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Independenţa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A1194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15A11" w14:textId="77777777" w:rsidR="00596A6B" w:rsidRPr="00E4080B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92F65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271+040</w:t>
            </w:r>
          </w:p>
          <w:p w14:paraId="589BFAD9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271+090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349C5" w14:textId="77777777" w:rsidR="00596A6B" w:rsidRPr="00E4080B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1FCD4" w14:textId="77777777" w:rsidR="00596A6B" w:rsidRPr="001467E0" w:rsidRDefault="00596A6B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1467E0">
              <w:rPr>
                <w:b/>
                <w:bCs/>
                <w:iCs/>
                <w:sz w:val="20"/>
              </w:rPr>
              <w:t>Valabil pentru trenurile remorcate cu două locomotive cuplate.</w:t>
            </w:r>
          </w:p>
          <w:p w14:paraId="1C2D515F" w14:textId="77777777" w:rsidR="00596A6B" w:rsidRPr="008D7F2C" w:rsidRDefault="00596A6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8D7F2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96A6B" w14:paraId="5A1C5678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7B75D7E" w14:textId="77777777" w:rsidR="00596A6B" w:rsidRDefault="00596A6B" w:rsidP="00596A6B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A9BFD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278+900</w:t>
            </w:r>
          </w:p>
          <w:p w14:paraId="708F246E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279+100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582E7" w14:textId="77777777" w:rsidR="00596A6B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BA3F8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Hanu Conachi -</w:t>
            </w:r>
          </w:p>
          <w:p w14:paraId="4E3E48F2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Independenţa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13C50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39F14" w14:textId="77777777" w:rsidR="00596A6B" w:rsidRPr="00E4080B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AB030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5E6D3" w14:textId="77777777" w:rsidR="00596A6B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4E7C6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596A6B" w14:paraId="367F735F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C2E14A3" w14:textId="77777777" w:rsidR="00596A6B" w:rsidRDefault="00596A6B" w:rsidP="00596A6B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A58ED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26046" w14:textId="77777777" w:rsidR="00596A6B" w:rsidRPr="00E4080B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45802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Independenţa</w:t>
            </w:r>
          </w:p>
          <w:p w14:paraId="13314B3A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4A P. E.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FA558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7006E" w14:textId="77777777" w:rsidR="00596A6B" w:rsidRPr="00E4080B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83F2C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C5234" w14:textId="77777777" w:rsidR="00596A6B" w:rsidRPr="00E4080B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A58D9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96A6B" w14:paraId="7B6F06FB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9C4A0" w14:textId="77777777" w:rsidR="00596A6B" w:rsidRDefault="00596A6B" w:rsidP="00596A6B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9020C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04A9E" w14:textId="77777777" w:rsidR="00596A6B" w:rsidRPr="00E4080B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B7B73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Independenţa</w:t>
            </w:r>
          </w:p>
          <w:p w14:paraId="3ACB9B68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5BA33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4C951310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19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9332B" w14:textId="77777777" w:rsidR="00596A6B" w:rsidRPr="00E4080B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CB0BF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544BD" w14:textId="77777777" w:rsidR="00596A6B" w:rsidRPr="00E4080B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AC6BA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7A68CA8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linia 4. </w:t>
            </w:r>
          </w:p>
        </w:tc>
      </w:tr>
      <w:tr w:rsidR="00596A6B" w14:paraId="55DE6219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BD859" w14:textId="77777777" w:rsidR="00596A6B" w:rsidRDefault="00596A6B" w:rsidP="00596A6B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7B043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1E3C5" w14:textId="77777777" w:rsidR="00596A6B" w:rsidRPr="00E4080B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B9F7C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Independenţa</w:t>
            </w:r>
          </w:p>
          <w:p w14:paraId="23022440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57AAD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00701" w14:textId="77777777" w:rsidR="00596A6B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98822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840DD" w14:textId="77777777" w:rsidR="00596A6B" w:rsidRPr="00E4080B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D472F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DC0BB4E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4 - 6.</w:t>
            </w:r>
          </w:p>
        </w:tc>
      </w:tr>
      <w:tr w:rsidR="00596A6B" w14:paraId="5BC9E6DC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62CDA" w14:textId="77777777" w:rsidR="00596A6B" w:rsidRDefault="00596A6B" w:rsidP="00596A6B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383E2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74307" w14:textId="77777777" w:rsidR="00596A6B" w:rsidRPr="00E4080B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339C9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Barboşi Călători</w:t>
            </w:r>
          </w:p>
          <w:p w14:paraId="6BDCB07B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B3E12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0938F4DC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sch. 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657DD" w14:textId="77777777" w:rsidR="00596A6B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59F1E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5EF9B" w14:textId="77777777" w:rsidR="00596A6B" w:rsidRPr="00E4080B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5DF80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23C3BAC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6 – 8.</w:t>
            </w:r>
          </w:p>
        </w:tc>
      </w:tr>
      <w:tr w:rsidR="00596A6B" w14:paraId="1C5E4DA7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A7AA9" w14:textId="77777777" w:rsidR="00596A6B" w:rsidRDefault="00596A6B" w:rsidP="00596A6B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09617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AAB07" w14:textId="77777777" w:rsidR="00596A6B" w:rsidRPr="00E4080B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FE7A2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Barboşi Călători</w:t>
            </w:r>
          </w:p>
          <w:p w14:paraId="74E6259D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DEA4D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2E5265F7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sch. 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E6DFA" w14:textId="77777777" w:rsidR="00596A6B" w:rsidRPr="00E4080B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4080B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DE0F7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C5911" w14:textId="77777777" w:rsidR="00596A6B" w:rsidRPr="00E4080B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1CC66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69B3C1F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7 şi 8. </w:t>
            </w:r>
          </w:p>
        </w:tc>
      </w:tr>
    </w:tbl>
    <w:p w14:paraId="68D5B1B8" w14:textId="77777777" w:rsidR="00596A6B" w:rsidRDefault="00596A6B">
      <w:pPr>
        <w:spacing w:before="40" w:after="40" w:line="192" w:lineRule="auto"/>
        <w:ind w:right="57"/>
        <w:rPr>
          <w:sz w:val="20"/>
        </w:rPr>
      </w:pPr>
    </w:p>
    <w:p w14:paraId="03E2A204" w14:textId="77777777" w:rsidR="00596A6B" w:rsidRDefault="00596A6B" w:rsidP="00D06EF4">
      <w:pPr>
        <w:pStyle w:val="Heading1"/>
        <w:spacing w:line="360" w:lineRule="auto"/>
      </w:pPr>
      <w:r>
        <w:t>LINIA 705</w:t>
      </w:r>
    </w:p>
    <w:p w14:paraId="286E2B0D" w14:textId="77777777" w:rsidR="00596A6B" w:rsidRDefault="00596A6B" w:rsidP="00F227EA">
      <w:pPr>
        <w:pStyle w:val="Heading1"/>
        <w:spacing w:line="360" w:lineRule="auto"/>
        <w:rPr>
          <w:b w:val="0"/>
          <w:bCs w:val="0"/>
          <w:sz w:val="8"/>
        </w:rPr>
      </w:pPr>
      <w:r>
        <w:t>GALAŢI - BÂRLAD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3"/>
        <w:gridCol w:w="870"/>
        <w:gridCol w:w="754"/>
        <w:gridCol w:w="870"/>
        <w:gridCol w:w="754"/>
        <w:gridCol w:w="2494"/>
      </w:tblGrid>
      <w:tr w:rsidR="00596A6B" w14:paraId="22F1305E" w14:textId="77777777">
        <w:trPr>
          <w:cantSplit/>
          <w:trHeight w:val="13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66306" w14:textId="77777777" w:rsidR="00596A6B" w:rsidRDefault="00596A6B" w:rsidP="00596A6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193BA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5+000</w:t>
            </w:r>
          </w:p>
          <w:p w14:paraId="224D2967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A1E4D" w14:textId="77777777" w:rsidR="00596A6B" w:rsidRPr="006A1A91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92732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Galaţi -</w:t>
            </w:r>
          </w:p>
          <w:p w14:paraId="71517DFB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Tuluceşti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AF7B3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D6F0F" w14:textId="77777777" w:rsidR="00596A6B" w:rsidRPr="006A1A91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A74E7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3B5AF" w14:textId="77777777" w:rsidR="00596A6B" w:rsidRPr="006A1A91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DC666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596A6B" w14:paraId="220C938A" w14:textId="77777777">
        <w:trPr>
          <w:cantSplit/>
          <w:trHeight w:val="13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93CA0" w14:textId="77777777" w:rsidR="00596A6B" w:rsidRDefault="00596A6B" w:rsidP="00596A6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77BA0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9+250</w:t>
            </w:r>
          </w:p>
          <w:p w14:paraId="5A4E7720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CE3D7" w14:textId="77777777" w:rsidR="00596A6B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D6116" w14:textId="77777777" w:rsidR="00596A6B" w:rsidRDefault="00596A6B" w:rsidP="001E7AF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Galaţi -</w:t>
            </w:r>
          </w:p>
          <w:p w14:paraId="6C824263" w14:textId="77777777" w:rsidR="00596A6B" w:rsidRDefault="00596A6B" w:rsidP="001E7AF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Tuluceşti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9AF0C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D4C88" w14:textId="77777777" w:rsidR="00596A6B" w:rsidRPr="006A1A91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DC9D6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4D4B6" w14:textId="77777777" w:rsidR="00596A6B" w:rsidRPr="006A1A91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105E8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596A6B" w14:paraId="27691488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4CB14" w14:textId="77777777" w:rsidR="00596A6B" w:rsidRDefault="00596A6B" w:rsidP="00596A6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FB614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8E1C1" w14:textId="77777777" w:rsidR="00596A6B" w:rsidRPr="006A1A91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95D56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Tuluceşti</w:t>
            </w:r>
          </w:p>
          <w:p w14:paraId="5CAE9D3C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</w:t>
            </w:r>
          </w:p>
          <w:p w14:paraId="31D2DD57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22495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210A9" w14:textId="77777777" w:rsidR="00596A6B" w:rsidRPr="006A1A91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1A9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62DDD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A5014" w14:textId="77777777" w:rsidR="00596A6B" w:rsidRPr="006A1A91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ECC1B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96A6B" w14:paraId="0485808D" w14:textId="77777777">
        <w:trPr>
          <w:cantSplit/>
          <w:trHeight w:val="64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56E77" w14:textId="77777777" w:rsidR="00596A6B" w:rsidRDefault="00596A6B" w:rsidP="00596A6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B8287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B50D4" w14:textId="77777777" w:rsidR="00596A6B" w:rsidRPr="006A1A91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8C26A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Tuluceşti</w:t>
            </w:r>
          </w:p>
          <w:p w14:paraId="06E7177B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C7B49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449282CD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3 - 7 </w:t>
            </w:r>
          </w:p>
          <w:p w14:paraId="43B0BFCC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6EBAE054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CF3F3" w14:textId="77777777" w:rsidR="00596A6B" w:rsidRPr="006A1A91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1A9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76773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88D21" w14:textId="77777777" w:rsidR="00596A6B" w:rsidRPr="006A1A91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B0979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FB742AC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linia 3.</w:t>
            </w:r>
          </w:p>
        </w:tc>
      </w:tr>
      <w:tr w:rsidR="00596A6B" w14:paraId="74BD3D36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16051" w14:textId="77777777" w:rsidR="00596A6B" w:rsidRDefault="00596A6B" w:rsidP="00596A6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8B4A8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75177" w14:textId="77777777" w:rsidR="00596A6B" w:rsidRPr="006A1A91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D4A86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Tuluceşti</w:t>
            </w:r>
          </w:p>
          <w:p w14:paraId="5860E01A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23517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B7F8E" w14:textId="77777777" w:rsidR="00596A6B" w:rsidRPr="006A1A91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1A9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9605F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30B07" w14:textId="77777777" w:rsidR="00596A6B" w:rsidRPr="006A1A91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B08C0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8AB753B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3 şi 4.</w:t>
            </w:r>
          </w:p>
        </w:tc>
      </w:tr>
      <w:tr w:rsidR="00596A6B" w14:paraId="33BFFF9D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22639" w14:textId="77777777" w:rsidR="00596A6B" w:rsidRDefault="00596A6B" w:rsidP="00596A6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117DE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27+300</w:t>
            </w:r>
          </w:p>
          <w:p w14:paraId="065DA493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F57DE" w14:textId="77777777" w:rsidR="00596A6B" w:rsidRPr="006A1A91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ACFE5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Tuluceşti -</w:t>
            </w:r>
          </w:p>
          <w:p w14:paraId="3FE63B6A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Foltești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22653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52FAB" w14:textId="77777777" w:rsidR="00596A6B" w:rsidRPr="006A1A91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29426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A7EA1" w14:textId="77777777" w:rsidR="00596A6B" w:rsidRPr="006A1A91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88DAC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596A6B" w14:paraId="43B14115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DF4BD" w14:textId="77777777" w:rsidR="00596A6B" w:rsidRDefault="00596A6B" w:rsidP="00596A6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2D42B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53+500</w:t>
            </w:r>
          </w:p>
          <w:p w14:paraId="537269D6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53+550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30617" w14:textId="77777777" w:rsidR="00596A6B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40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D87E7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Tg. Bujor</w:t>
            </w:r>
          </w:p>
          <w:p w14:paraId="42F3AA2B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41A33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DE38E" w14:textId="77777777" w:rsidR="00596A6B" w:rsidRPr="006A1A91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F8DEF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4F160" w14:textId="77777777" w:rsidR="00596A6B" w:rsidRPr="006A1A91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CCAEA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596A6B" w14:paraId="0CB27127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AA6D0" w14:textId="77777777" w:rsidR="00596A6B" w:rsidRDefault="00596A6B" w:rsidP="00596A6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E276B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66+950</w:t>
            </w:r>
          </w:p>
          <w:p w14:paraId="29BB1402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B5CEF" w14:textId="77777777" w:rsidR="00596A6B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8E5E3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Tg. Bujor -</w:t>
            </w:r>
          </w:p>
          <w:p w14:paraId="7207FD9E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Bereşti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99388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D8912" w14:textId="77777777" w:rsidR="00596A6B" w:rsidRPr="006A1A91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04804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77814" w14:textId="77777777" w:rsidR="00596A6B" w:rsidRPr="006A1A91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65AB3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96A6B" w14:paraId="2A12B772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B9CC4" w14:textId="77777777" w:rsidR="00596A6B" w:rsidRDefault="00596A6B" w:rsidP="00596A6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9DC80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80+600</w:t>
            </w:r>
          </w:p>
          <w:p w14:paraId="2D7CF76A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84+350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C59FA" w14:textId="77777777" w:rsidR="00596A6B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495B2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Bereşti -</w:t>
            </w:r>
          </w:p>
          <w:p w14:paraId="576FD19D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Bârlad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948ED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FA494" w14:textId="77777777" w:rsidR="00596A6B" w:rsidRPr="006A1A91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9C4F8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613AB" w14:textId="77777777" w:rsidR="00596A6B" w:rsidRPr="006A1A91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D5C17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 permanentă.</w:t>
            </w:r>
          </w:p>
        </w:tc>
      </w:tr>
      <w:tr w:rsidR="00596A6B" w14:paraId="4CE36E23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46921" w14:textId="77777777" w:rsidR="00596A6B" w:rsidRDefault="00596A6B" w:rsidP="00596A6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1F33A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98+575</w:t>
            </w:r>
          </w:p>
          <w:p w14:paraId="50ACC28C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98+625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063D5" w14:textId="77777777" w:rsidR="00596A6B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2963B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Bereşti -</w:t>
            </w:r>
          </w:p>
          <w:p w14:paraId="387A2396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Bârlad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3F647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BD1E4" w14:textId="77777777" w:rsidR="00596A6B" w:rsidRPr="006A1A91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FF857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6D348" w14:textId="77777777" w:rsidR="00596A6B" w:rsidRPr="006A1A91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45B68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596A6B" w14:paraId="6AD5D612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507E3" w14:textId="77777777" w:rsidR="00596A6B" w:rsidRDefault="00596A6B" w:rsidP="00596A6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C5AC4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104+943</w:t>
            </w:r>
          </w:p>
          <w:p w14:paraId="0D03001A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104+999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79254" w14:textId="77777777" w:rsidR="00596A6B" w:rsidRPr="006A1A91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572C9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Bârlad -</w:t>
            </w:r>
          </w:p>
          <w:p w14:paraId="3BB173CB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Bălăbăneşti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4065E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512E7" w14:textId="77777777" w:rsidR="00596A6B" w:rsidRPr="006A1A91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2D7B9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AA9B2" w14:textId="77777777" w:rsidR="00596A6B" w:rsidRPr="006A1A91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D1B88" w14:textId="77777777" w:rsidR="00596A6B" w:rsidRPr="00D84B80" w:rsidRDefault="00596A6B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D84B80">
              <w:rPr>
                <w:b/>
                <w:bCs/>
                <w:iCs/>
                <w:sz w:val="20"/>
              </w:rPr>
              <w:t>Valabil pentru trenurile remorcate cu două locomotive cuplate.</w:t>
            </w:r>
          </w:p>
          <w:p w14:paraId="751612A2" w14:textId="77777777" w:rsidR="00596A6B" w:rsidRPr="00577556" w:rsidRDefault="00596A6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77556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96A6B" w14:paraId="280D9A75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26F3F" w14:textId="77777777" w:rsidR="00596A6B" w:rsidRDefault="00596A6B" w:rsidP="00596A6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27D5C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FF21D" w14:textId="77777777" w:rsidR="00596A6B" w:rsidRPr="006A1A91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80526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Bereşti </w:t>
            </w:r>
          </w:p>
          <w:p w14:paraId="73AA48A3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</w:t>
            </w:r>
          </w:p>
          <w:p w14:paraId="66B17A24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7AAB1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C2C8E" w14:textId="77777777" w:rsidR="00596A6B" w:rsidRPr="006A1A91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1A9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61EC5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76DF0" w14:textId="77777777" w:rsidR="00596A6B" w:rsidRPr="006A1A91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1927D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96A6B" w14:paraId="249291FB" w14:textId="77777777">
        <w:trPr>
          <w:cantSplit/>
          <w:trHeight w:val="125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B3433" w14:textId="77777777" w:rsidR="00596A6B" w:rsidRDefault="00596A6B" w:rsidP="00596A6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E5D1F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74AE0" w14:textId="77777777" w:rsidR="00596A6B" w:rsidRPr="006A1A91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03A55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Bereşti </w:t>
            </w:r>
          </w:p>
          <w:p w14:paraId="56DAA93E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şi Y</w:t>
            </w:r>
          </w:p>
          <w:p w14:paraId="1D9B8B9D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7C293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2300789E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6,  7, diag.</w:t>
            </w:r>
          </w:p>
          <w:p w14:paraId="641FF893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3  -  5, </w:t>
            </w:r>
          </w:p>
          <w:p w14:paraId="398FFB91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  -  7, </w:t>
            </w:r>
          </w:p>
          <w:p w14:paraId="63B2AD2F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4  -  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AD72A" w14:textId="77777777" w:rsidR="00596A6B" w:rsidRPr="006A1A91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1A9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D4019" w14:textId="77777777" w:rsidR="00596A6B" w:rsidRDefault="00596A6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0D0C0" w14:textId="77777777" w:rsidR="00596A6B" w:rsidRPr="006A1A91" w:rsidRDefault="00596A6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55581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21E042B" w14:textId="77777777" w:rsidR="00596A6B" w:rsidRDefault="00596A6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2 - 6.</w:t>
            </w:r>
          </w:p>
        </w:tc>
      </w:tr>
    </w:tbl>
    <w:p w14:paraId="25F7120B" w14:textId="77777777" w:rsidR="00596A6B" w:rsidRPr="00454E32" w:rsidRDefault="00596A6B">
      <w:pPr>
        <w:spacing w:before="40" w:after="40" w:line="192" w:lineRule="auto"/>
        <w:ind w:right="57"/>
        <w:rPr>
          <w:b/>
          <w:sz w:val="20"/>
        </w:rPr>
      </w:pPr>
    </w:p>
    <w:p w14:paraId="2F8CE983" w14:textId="77777777" w:rsidR="00596A6B" w:rsidRDefault="00596A6B" w:rsidP="00F0370D">
      <w:pPr>
        <w:pStyle w:val="Heading1"/>
        <w:spacing w:line="360" w:lineRule="auto"/>
      </w:pPr>
      <w:r>
        <w:t>LINIA 800</w:t>
      </w:r>
    </w:p>
    <w:p w14:paraId="4BE71BC8" w14:textId="77777777" w:rsidR="00596A6B" w:rsidRDefault="00596A6B" w:rsidP="00FF431F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CONSTANŢA</w:t>
      </w:r>
    </w:p>
    <w:tbl>
      <w:tblPr>
        <w:tblW w:w="10206" w:type="dxa"/>
        <w:jc w:val="center"/>
        <w:tblBorders>
          <w:top w:val="single" w:sz="4" w:space="0" w:color="auto"/>
          <w:left w:val="double" w:sz="4" w:space="0" w:color="auto"/>
          <w:bottom w:val="sing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596A6B" w14:paraId="1E9D01B0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21B5A6" w14:textId="77777777" w:rsidR="00596A6B" w:rsidRDefault="00596A6B" w:rsidP="00596A6B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429405" w14:textId="77777777" w:rsidR="00596A6B" w:rsidRDefault="00596A6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356140" w14:textId="77777777" w:rsidR="00596A6B" w:rsidRPr="001161EA" w:rsidRDefault="00596A6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E0C180" w14:textId="77777777" w:rsidR="00596A6B" w:rsidRDefault="00596A6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3C6BF8AF" w14:textId="77777777" w:rsidR="00596A6B" w:rsidRDefault="00596A6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30195C" w14:textId="77777777" w:rsidR="00596A6B" w:rsidRDefault="00596A6B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499258" w14:textId="77777777" w:rsidR="00596A6B" w:rsidRPr="001161EA" w:rsidRDefault="00596A6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803574" w14:textId="77777777" w:rsidR="00596A6B" w:rsidRDefault="00596A6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8F63CF" w14:textId="77777777" w:rsidR="00596A6B" w:rsidRPr="008D08DE" w:rsidRDefault="00596A6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F4A650" w14:textId="77777777" w:rsidR="00596A6B" w:rsidRDefault="00596A6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96A6B" w14:paraId="1781940B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568060" w14:textId="77777777" w:rsidR="00596A6B" w:rsidRDefault="00596A6B" w:rsidP="00596A6B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87A8A1" w14:textId="77777777" w:rsidR="00596A6B" w:rsidRDefault="00596A6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5D2CCF" w14:textId="77777777" w:rsidR="00596A6B" w:rsidRPr="001161EA" w:rsidRDefault="00596A6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8CF902" w14:textId="77777777" w:rsidR="00596A6B" w:rsidRDefault="00596A6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6C39AC92" w14:textId="77777777" w:rsidR="00596A6B" w:rsidRDefault="00596A6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9E5DFD" w14:textId="77777777" w:rsidR="00596A6B" w:rsidRDefault="00596A6B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88A3FB" w14:textId="77777777" w:rsidR="00596A6B" w:rsidRPr="001161EA" w:rsidRDefault="00596A6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078B67" w14:textId="77777777" w:rsidR="00596A6B" w:rsidRDefault="00596A6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7BE99A" w14:textId="77777777" w:rsidR="00596A6B" w:rsidRPr="008D08DE" w:rsidRDefault="00596A6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BD841A" w14:textId="77777777" w:rsidR="00596A6B" w:rsidRDefault="00596A6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96A6B" w14:paraId="18C057BE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191F1E" w14:textId="77777777" w:rsidR="00596A6B" w:rsidRDefault="00596A6B" w:rsidP="00596A6B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CBB9C9" w14:textId="77777777" w:rsidR="00596A6B" w:rsidRDefault="00596A6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A31F78" w14:textId="77777777" w:rsidR="00596A6B" w:rsidRPr="001161EA" w:rsidRDefault="00596A6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FB3B6D" w14:textId="77777777" w:rsidR="00596A6B" w:rsidRDefault="00596A6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56238FC0" w14:textId="77777777" w:rsidR="00596A6B" w:rsidRDefault="00596A6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4E99B5" w14:textId="77777777" w:rsidR="00596A6B" w:rsidRDefault="00596A6B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6B903E" w14:textId="77777777" w:rsidR="00596A6B" w:rsidRPr="001161EA" w:rsidRDefault="00596A6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896C0C" w14:textId="77777777" w:rsidR="00596A6B" w:rsidRDefault="00596A6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02D3D0" w14:textId="77777777" w:rsidR="00596A6B" w:rsidRPr="008D08DE" w:rsidRDefault="00596A6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84A907" w14:textId="77777777" w:rsidR="00596A6B" w:rsidRDefault="00596A6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A5562E8" w14:textId="77777777" w:rsidR="00596A6B" w:rsidRDefault="00596A6B" w:rsidP="00897192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Cu acces la liniile 11 şi 12.</w:t>
            </w:r>
          </w:p>
        </w:tc>
      </w:tr>
      <w:tr w:rsidR="00596A6B" w:rsidRPr="00A8307A" w14:paraId="1B70DBA2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F2D85C" w14:textId="77777777" w:rsidR="00596A6B" w:rsidRPr="00A75A00" w:rsidRDefault="00596A6B" w:rsidP="00596A6B">
            <w:pPr>
              <w:numPr>
                <w:ilvl w:val="0"/>
                <w:numId w:val="23"/>
              </w:numPr>
              <w:spacing w:before="120" w:after="12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630E12" w14:textId="77777777" w:rsidR="00596A6B" w:rsidRPr="00A8307A" w:rsidRDefault="00596A6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1FC1C6" w14:textId="77777777" w:rsidR="00596A6B" w:rsidRPr="00A8307A" w:rsidRDefault="00596A6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599EE0" w14:textId="77777777" w:rsidR="00596A6B" w:rsidRPr="00A8307A" w:rsidRDefault="00596A6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Racordare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30B7F6" w14:textId="77777777" w:rsidR="00596A6B" w:rsidRDefault="00596A6B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610E483C" w14:textId="77777777" w:rsidR="00596A6B" w:rsidRDefault="00596A6B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23 - 27 </w:t>
            </w:r>
          </w:p>
          <w:p w14:paraId="7BF606E7" w14:textId="77777777" w:rsidR="00596A6B" w:rsidRDefault="00596A6B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2873B558" w14:textId="77777777" w:rsidR="00596A6B" w:rsidRDefault="00596A6B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25 - 29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00BA52" w14:textId="77777777" w:rsidR="00596A6B" w:rsidRDefault="00596A6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F8D554" w14:textId="77777777" w:rsidR="00596A6B" w:rsidRPr="00A8307A" w:rsidRDefault="00596A6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1C9C9B" w14:textId="77777777" w:rsidR="00596A6B" w:rsidRPr="00A8307A" w:rsidRDefault="00596A6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B0BCC6" w14:textId="77777777" w:rsidR="00596A6B" w:rsidRDefault="00596A6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046E94B" w14:textId="77777777" w:rsidR="00596A6B" w:rsidRPr="00A8307A" w:rsidRDefault="00596A6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treceri în abatere la București Triaj.</w:t>
            </w:r>
          </w:p>
        </w:tc>
      </w:tr>
      <w:tr w:rsidR="00596A6B" w14:paraId="4F16006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69338" w14:textId="77777777" w:rsidR="00596A6B" w:rsidRDefault="00596A6B" w:rsidP="00596A6B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A9C1E" w14:textId="77777777" w:rsidR="00596A6B" w:rsidRDefault="00596A6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3FD64" w14:textId="77777777" w:rsidR="00596A6B" w:rsidRPr="001161EA" w:rsidRDefault="00596A6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CE501" w14:textId="77777777" w:rsidR="00596A6B" w:rsidRDefault="00596A6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Băneasa</w:t>
            </w:r>
          </w:p>
          <w:p w14:paraId="0BFA44FD" w14:textId="77777777" w:rsidR="00596A6B" w:rsidRDefault="00596A6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5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5476C" w14:textId="77777777" w:rsidR="00596A6B" w:rsidRDefault="00596A6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toată</w:t>
            </w:r>
          </w:p>
          <w:p w14:paraId="6601C5D6" w14:textId="77777777" w:rsidR="00596A6B" w:rsidRDefault="00596A6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18"/>
                <w:szCs w:val="18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F8725" w14:textId="77777777" w:rsidR="00596A6B" w:rsidRPr="001161EA" w:rsidRDefault="00596A6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07F92" w14:textId="77777777" w:rsidR="00596A6B" w:rsidRDefault="00596A6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AB184" w14:textId="77777777" w:rsidR="00596A6B" w:rsidRPr="008D08DE" w:rsidRDefault="00596A6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91EF9" w14:textId="77777777" w:rsidR="00596A6B" w:rsidRDefault="00596A6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96A6B" w14:paraId="653D7AD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AA0B3" w14:textId="77777777" w:rsidR="00596A6B" w:rsidRDefault="00596A6B" w:rsidP="00596A6B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3C3BB" w14:textId="77777777" w:rsidR="00596A6B" w:rsidRDefault="00596A6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88219" w14:textId="77777777" w:rsidR="00596A6B" w:rsidRPr="001161EA" w:rsidRDefault="00596A6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3D684" w14:textId="77777777" w:rsidR="00596A6B" w:rsidRDefault="00596A6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Băneasa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97333" w14:textId="77777777" w:rsidR="00596A6B" w:rsidRDefault="00596A6B" w:rsidP="0070462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6C853EEC" w14:textId="77777777" w:rsidR="00596A6B" w:rsidRDefault="00596A6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27/29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BC3F1" w14:textId="77777777" w:rsidR="00596A6B" w:rsidRDefault="00596A6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8D714" w14:textId="77777777" w:rsidR="00596A6B" w:rsidRDefault="00596A6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01500" w14:textId="77777777" w:rsidR="00596A6B" w:rsidRPr="008D08DE" w:rsidRDefault="00596A6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268DB" w14:textId="77777777" w:rsidR="00596A6B" w:rsidRDefault="00596A6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96A6B" w14:paraId="31158F9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D74ED" w14:textId="77777777" w:rsidR="00596A6B" w:rsidRDefault="00596A6B" w:rsidP="00596A6B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B6922" w14:textId="77777777" w:rsidR="00596A6B" w:rsidRDefault="00596A6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D30AA" w14:textId="77777777" w:rsidR="00596A6B" w:rsidRPr="001161EA" w:rsidRDefault="00596A6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0EF81" w14:textId="77777777" w:rsidR="00596A6B" w:rsidRDefault="00596A6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Băneasa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10A8C" w14:textId="77777777" w:rsidR="00596A6B" w:rsidRDefault="00596A6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20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E58CE" w14:textId="77777777" w:rsidR="00596A6B" w:rsidRDefault="00596A6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1964E" w14:textId="77777777" w:rsidR="00596A6B" w:rsidRDefault="00596A6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FDC0B" w14:textId="77777777" w:rsidR="00596A6B" w:rsidRPr="008D08DE" w:rsidRDefault="00596A6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96432" w14:textId="77777777" w:rsidR="00596A6B" w:rsidRDefault="00596A6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96A6B" w14:paraId="2CFA9C5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3050D" w14:textId="77777777" w:rsidR="00596A6B" w:rsidRDefault="00596A6B" w:rsidP="00596A6B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59218" w14:textId="77777777" w:rsidR="00596A6B" w:rsidRDefault="00596A6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2A2C6" w14:textId="77777777" w:rsidR="00596A6B" w:rsidRPr="001161EA" w:rsidRDefault="00596A6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B49BE" w14:textId="77777777" w:rsidR="00596A6B" w:rsidRDefault="00596A6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 peste sch. 33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8C043" w14:textId="77777777" w:rsidR="00596A6B" w:rsidRDefault="00596A6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493B1" w14:textId="77777777" w:rsidR="00596A6B" w:rsidRDefault="00596A6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2E6D6" w14:textId="77777777" w:rsidR="00596A6B" w:rsidRDefault="00596A6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15+950</w:t>
            </w:r>
          </w:p>
          <w:p w14:paraId="763E6B31" w14:textId="77777777" w:rsidR="00596A6B" w:rsidRDefault="00596A6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333A1" w14:textId="77777777" w:rsidR="00596A6B" w:rsidRPr="008D08DE" w:rsidRDefault="00596A6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09901" w14:textId="77777777" w:rsidR="00596A6B" w:rsidRDefault="00596A6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96A6B" w14:paraId="38BD7BE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BD147" w14:textId="77777777" w:rsidR="00596A6B" w:rsidRDefault="00596A6B" w:rsidP="00596A6B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86250" w14:textId="77777777" w:rsidR="00596A6B" w:rsidRDefault="00596A6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088E2" w14:textId="77777777" w:rsidR="00596A6B" w:rsidRPr="001161EA" w:rsidRDefault="00596A6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FF635" w14:textId="77777777" w:rsidR="00596A6B" w:rsidRDefault="00596A6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51A43" w14:textId="77777777" w:rsidR="00596A6B" w:rsidRDefault="00596A6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D28FF" w14:textId="77777777" w:rsidR="00596A6B" w:rsidRPr="001161EA" w:rsidRDefault="00596A6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AA25F" w14:textId="77777777" w:rsidR="00596A6B" w:rsidRDefault="00596A6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3D7EC" w14:textId="77777777" w:rsidR="00596A6B" w:rsidRPr="008D08DE" w:rsidRDefault="00596A6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F6888" w14:textId="77777777" w:rsidR="00596A6B" w:rsidRDefault="00596A6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869DD2F" w14:textId="77777777" w:rsidR="00596A6B" w:rsidRDefault="00596A6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0571B41" w14:textId="77777777" w:rsidR="00596A6B" w:rsidRDefault="00596A6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şi 5.</w:t>
            </w:r>
          </w:p>
        </w:tc>
      </w:tr>
      <w:tr w:rsidR="00596A6B" w14:paraId="4427551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65CD3" w14:textId="77777777" w:rsidR="00596A6B" w:rsidRDefault="00596A6B" w:rsidP="00596A6B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3EEAF" w14:textId="77777777" w:rsidR="00596A6B" w:rsidRDefault="00596A6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875DB" w14:textId="77777777" w:rsidR="00596A6B" w:rsidRPr="001161EA" w:rsidRDefault="00596A6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E3AEE" w14:textId="77777777" w:rsidR="00596A6B" w:rsidRDefault="00596A6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7BDB6" w14:textId="77777777" w:rsidR="00596A6B" w:rsidRDefault="00596A6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5D5B2" w14:textId="77777777" w:rsidR="00596A6B" w:rsidRDefault="00596A6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3DAC5" w14:textId="77777777" w:rsidR="00596A6B" w:rsidRDefault="00596A6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C6785" w14:textId="77777777" w:rsidR="00596A6B" w:rsidRPr="008D08DE" w:rsidRDefault="00596A6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C3CBE" w14:textId="77777777" w:rsidR="00596A6B" w:rsidRDefault="00596A6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92346A6" w14:textId="77777777" w:rsidR="00596A6B" w:rsidRDefault="00596A6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95A316F" w14:textId="77777777" w:rsidR="00596A6B" w:rsidRDefault="00596A6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şi 5.</w:t>
            </w:r>
          </w:p>
        </w:tc>
      </w:tr>
      <w:tr w:rsidR="00596A6B" w14:paraId="6DB8EA8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7AD5E" w14:textId="77777777" w:rsidR="00596A6B" w:rsidRDefault="00596A6B" w:rsidP="00596A6B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2C577" w14:textId="77777777" w:rsidR="00596A6B" w:rsidRDefault="00596A6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E49A9" w14:textId="77777777" w:rsidR="00596A6B" w:rsidRPr="001161EA" w:rsidRDefault="00596A6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CB3A8" w14:textId="77777777" w:rsidR="00596A6B" w:rsidRDefault="00596A6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51703" w14:textId="77777777" w:rsidR="00596A6B" w:rsidRDefault="00596A6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0A5E8" w14:textId="77777777" w:rsidR="00596A6B" w:rsidRDefault="00596A6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98A9F" w14:textId="77777777" w:rsidR="00596A6B" w:rsidRDefault="00596A6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7F1B2" w14:textId="77777777" w:rsidR="00596A6B" w:rsidRPr="008D08DE" w:rsidRDefault="00596A6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FFDEC" w14:textId="77777777" w:rsidR="00596A6B" w:rsidRDefault="00596A6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B0D32C7" w14:textId="77777777" w:rsidR="00596A6B" w:rsidRDefault="00596A6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461F9CC" w14:textId="77777777" w:rsidR="00596A6B" w:rsidRDefault="00596A6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5.</w:t>
            </w:r>
          </w:p>
        </w:tc>
      </w:tr>
      <w:tr w:rsidR="00596A6B" w14:paraId="013CB4F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A8B78" w14:textId="77777777" w:rsidR="00596A6B" w:rsidRDefault="00596A6B" w:rsidP="00596A6B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5649E" w14:textId="77777777" w:rsidR="00596A6B" w:rsidRDefault="00596A6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16+950</w:t>
            </w:r>
          </w:p>
          <w:p w14:paraId="4B41DC10" w14:textId="77777777" w:rsidR="00596A6B" w:rsidRDefault="00596A6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42369" w14:textId="77777777" w:rsidR="00596A6B" w:rsidRPr="001161EA" w:rsidRDefault="00596A6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F4592" w14:textId="77777777" w:rsidR="00596A6B" w:rsidRDefault="00596A6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 peste sch.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C9E05" w14:textId="77777777" w:rsidR="00596A6B" w:rsidRDefault="00596A6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7178F" w14:textId="77777777" w:rsidR="00596A6B" w:rsidRDefault="00596A6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F989A" w14:textId="77777777" w:rsidR="00596A6B" w:rsidRDefault="00596A6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E02A4" w14:textId="77777777" w:rsidR="00596A6B" w:rsidRPr="008D08DE" w:rsidRDefault="00596A6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83E59" w14:textId="77777777" w:rsidR="00596A6B" w:rsidRDefault="00596A6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96A6B" w14:paraId="1F267F4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789BB" w14:textId="77777777" w:rsidR="00596A6B" w:rsidRDefault="00596A6B" w:rsidP="00596A6B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B732D" w14:textId="77777777" w:rsidR="00596A6B" w:rsidRDefault="00596A6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E32B7" w14:textId="77777777" w:rsidR="00596A6B" w:rsidRPr="001161EA" w:rsidRDefault="00596A6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C82DE" w14:textId="77777777" w:rsidR="00596A6B" w:rsidRDefault="00596A6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53B7E" w14:textId="77777777" w:rsidR="00596A6B" w:rsidRDefault="00596A6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5C981721" w14:textId="77777777" w:rsidR="00596A6B" w:rsidRDefault="00596A6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18 - 26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C3C55" w14:textId="77777777" w:rsidR="00596A6B" w:rsidRDefault="00596A6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35F92" w14:textId="77777777" w:rsidR="00596A6B" w:rsidRDefault="00596A6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643F3" w14:textId="77777777" w:rsidR="00596A6B" w:rsidRPr="008D08DE" w:rsidRDefault="00596A6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987F0" w14:textId="77777777" w:rsidR="00596A6B" w:rsidRDefault="00596A6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160C0AE" w14:textId="77777777" w:rsidR="00596A6B" w:rsidRDefault="00596A6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7CC996C" w14:textId="77777777" w:rsidR="00596A6B" w:rsidRDefault="00596A6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 Cap Y.</w:t>
            </w:r>
          </w:p>
        </w:tc>
      </w:tr>
      <w:tr w:rsidR="00596A6B" w14:paraId="3C338A5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DA5BB" w14:textId="77777777" w:rsidR="00596A6B" w:rsidRDefault="00596A6B" w:rsidP="00596A6B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BAFBB" w14:textId="77777777" w:rsidR="00596A6B" w:rsidRDefault="00596A6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166A1" w14:textId="77777777" w:rsidR="00596A6B" w:rsidRPr="001161EA" w:rsidRDefault="00596A6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B3C8E" w14:textId="77777777" w:rsidR="00596A6B" w:rsidRDefault="00596A6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ED60D" w14:textId="77777777" w:rsidR="00596A6B" w:rsidRDefault="00596A6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6689F" w14:textId="77777777" w:rsidR="00596A6B" w:rsidRDefault="00596A6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86291" w14:textId="77777777" w:rsidR="00596A6B" w:rsidRDefault="00596A6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A4777" w14:textId="77777777" w:rsidR="00596A6B" w:rsidRPr="008D08DE" w:rsidRDefault="00596A6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4848F" w14:textId="77777777" w:rsidR="00596A6B" w:rsidRDefault="00596A6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C5E441B" w14:textId="77777777" w:rsidR="00596A6B" w:rsidRDefault="00596A6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76797B3" w14:textId="77777777" w:rsidR="00596A6B" w:rsidRDefault="00596A6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4.</w:t>
            </w:r>
          </w:p>
        </w:tc>
      </w:tr>
      <w:tr w:rsidR="00596A6B" w14:paraId="3FB27AA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EFD0E" w14:textId="77777777" w:rsidR="00596A6B" w:rsidRDefault="00596A6B" w:rsidP="00596A6B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EC693" w14:textId="77777777" w:rsidR="00596A6B" w:rsidRDefault="00596A6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4A9A1" w14:textId="77777777" w:rsidR="00596A6B" w:rsidRPr="001161EA" w:rsidRDefault="00596A6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C501F" w14:textId="77777777" w:rsidR="00596A6B" w:rsidRDefault="00596A6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Brănești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A6570" w14:textId="77777777" w:rsidR="00596A6B" w:rsidRDefault="00596A6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</w:t>
            </w:r>
          </w:p>
          <w:p w14:paraId="47427206" w14:textId="77777777" w:rsidR="00596A6B" w:rsidRDefault="00596A6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D1F3A" w14:textId="77777777" w:rsidR="00596A6B" w:rsidRDefault="00596A6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3E61D" w14:textId="77777777" w:rsidR="00596A6B" w:rsidRDefault="00596A6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FAB8B" w14:textId="77777777" w:rsidR="00596A6B" w:rsidRPr="008D08DE" w:rsidRDefault="00596A6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4D87F" w14:textId="77777777" w:rsidR="00596A6B" w:rsidRDefault="00596A6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96A6B" w14:paraId="5032959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7E51B" w14:textId="77777777" w:rsidR="00596A6B" w:rsidRDefault="00596A6B" w:rsidP="00596A6B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D1C7E" w14:textId="77777777" w:rsidR="00596A6B" w:rsidRDefault="00596A6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AE5E3" w14:textId="77777777" w:rsidR="00596A6B" w:rsidRPr="001161EA" w:rsidRDefault="00596A6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226AE" w14:textId="77777777" w:rsidR="00596A6B" w:rsidRDefault="00596A6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 Sărulești poeste </w:t>
            </w:r>
          </w:p>
          <w:p w14:paraId="3FA2CCA9" w14:textId="77777777" w:rsidR="00596A6B" w:rsidRDefault="00596A6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8.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23500" w14:textId="77777777" w:rsidR="00596A6B" w:rsidRDefault="00596A6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83762" w14:textId="77777777" w:rsidR="00596A6B" w:rsidRDefault="00596A6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1AA82" w14:textId="77777777" w:rsidR="00596A6B" w:rsidRDefault="00596A6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54+050</w:t>
            </w:r>
          </w:p>
          <w:p w14:paraId="4336F31A" w14:textId="77777777" w:rsidR="00596A6B" w:rsidRDefault="00596A6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8F6ED" w14:textId="77777777" w:rsidR="00596A6B" w:rsidRDefault="00596A6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5AAB5" w14:textId="77777777" w:rsidR="00596A6B" w:rsidRDefault="00596A6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96A6B" w14:paraId="19F3665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22976" w14:textId="77777777" w:rsidR="00596A6B" w:rsidRDefault="00596A6B" w:rsidP="00596A6B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D58A7" w14:textId="77777777" w:rsidR="00596A6B" w:rsidRDefault="00596A6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107+900</w:t>
            </w:r>
          </w:p>
          <w:p w14:paraId="3FDECEC4" w14:textId="77777777" w:rsidR="00596A6B" w:rsidRDefault="00596A6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F15B6" w14:textId="77777777" w:rsidR="00596A6B" w:rsidRPr="001161EA" w:rsidRDefault="00596A6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0BF29" w14:textId="77777777" w:rsidR="00596A6B" w:rsidRDefault="00596A6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Ciulniţa – Dragoș Vodă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24BC8" w14:textId="77777777" w:rsidR="00596A6B" w:rsidRDefault="00596A6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200DD" w14:textId="77777777" w:rsidR="00596A6B" w:rsidRDefault="00596A6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7E386" w14:textId="77777777" w:rsidR="00596A6B" w:rsidRDefault="00596A6B" w:rsidP="00B2248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107+900</w:t>
            </w:r>
          </w:p>
          <w:p w14:paraId="0B8038DD" w14:textId="77777777" w:rsidR="00596A6B" w:rsidRDefault="00596A6B" w:rsidP="00B2248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23E11" w14:textId="77777777" w:rsidR="00596A6B" w:rsidRDefault="00596A6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3EC77" w14:textId="77777777" w:rsidR="00596A6B" w:rsidRDefault="00596A6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596A6B" w14:paraId="1EC1FB4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A4B5C" w14:textId="77777777" w:rsidR="00596A6B" w:rsidRDefault="00596A6B" w:rsidP="00596A6B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9D8E6" w14:textId="77777777" w:rsidR="00596A6B" w:rsidRDefault="00596A6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2A62D" w14:textId="77777777" w:rsidR="00596A6B" w:rsidRDefault="00596A6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DF626" w14:textId="77777777" w:rsidR="00596A6B" w:rsidRDefault="00596A6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Ciulniţa -</w:t>
            </w:r>
          </w:p>
          <w:p w14:paraId="2D68D590" w14:textId="77777777" w:rsidR="00596A6B" w:rsidRDefault="00596A6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Perișoru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5D346" w14:textId="77777777" w:rsidR="00596A6B" w:rsidRDefault="00596A6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6F5BB" w14:textId="77777777" w:rsidR="00596A6B" w:rsidRDefault="00596A6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DBD7C" w14:textId="77777777" w:rsidR="00596A6B" w:rsidRDefault="00596A6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109+800</w:t>
            </w:r>
          </w:p>
          <w:p w14:paraId="77BAFA83" w14:textId="77777777" w:rsidR="00596A6B" w:rsidRDefault="00596A6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111+730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963D5" w14:textId="77777777" w:rsidR="00596A6B" w:rsidRDefault="00596A6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140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7C01D" w14:textId="77777777" w:rsidR="00596A6B" w:rsidRDefault="00596A6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596A6B" w14:paraId="2D25837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22F29" w14:textId="77777777" w:rsidR="00596A6B" w:rsidRDefault="00596A6B" w:rsidP="00596A6B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7F33D" w14:textId="77777777" w:rsidR="00596A6B" w:rsidRDefault="00596A6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B3F9B" w14:textId="77777777" w:rsidR="00596A6B" w:rsidRPr="001161EA" w:rsidRDefault="00596A6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3EBFB" w14:textId="77777777" w:rsidR="00596A6B" w:rsidRDefault="00596A6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Ciulniţa</w:t>
            </w:r>
          </w:p>
          <w:p w14:paraId="09B0F1C0" w14:textId="77777777" w:rsidR="00596A6B" w:rsidRPr="008B2519" w:rsidRDefault="00596A6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6, 7, 8 şi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70600" w14:textId="77777777" w:rsidR="00596A6B" w:rsidRDefault="00596A6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DEE1122" w14:textId="77777777" w:rsidR="00596A6B" w:rsidRDefault="00596A6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404BE" w14:textId="77777777" w:rsidR="00596A6B" w:rsidRPr="001161EA" w:rsidRDefault="00596A6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6BA21" w14:textId="77777777" w:rsidR="00596A6B" w:rsidRDefault="00596A6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F33F1" w14:textId="77777777" w:rsidR="00596A6B" w:rsidRPr="008D08DE" w:rsidRDefault="00596A6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887FB" w14:textId="77777777" w:rsidR="00596A6B" w:rsidRDefault="00596A6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</w:tc>
      </w:tr>
      <w:tr w:rsidR="00596A6B" w14:paraId="57DA3E7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08F66" w14:textId="77777777" w:rsidR="00596A6B" w:rsidRDefault="00596A6B" w:rsidP="00596A6B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9ED82" w14:textId="77777777" w:rsidR="00596A6B" w:rsidRDefault="00596A6B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96992" w14:textId="77777777" w:rsidR="00596A6B" w:rsidRPr="001161EA" w:rsidRDefault="00596A6B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3DB9B" w14:textId="77777777" w:rsidR="00596A6B" w:rsidRDefault="00596A6B" w:rsidP="00897192">
            <w:pPr>
              <w:spacing w:line="276" w:lineRule="auto"/>
              <w:ind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 St. Feteşti</w:t>
            </w:r>
          </w:p>
          <w:p w14:paraId="7A3CB3C7" w14:textId="77777777" w:rsidR="00596A6B" w:rsidRDefault="00596A6B" w:rsidP="0089719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9DDC5" w14:textId="77777777" w:rsidR="00596A6B" w:rsidRDefault="00596A6B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 </w:t>
            </w:r>
          </w:p>
          <w:p w14:paraId="2C4D8770" w14:textId="77777777" w:rsidR="00596A6B" w:rsidRDefault="00596A6B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1A85C" w14:textId="77777777" w:rsidR="00596A6B" w:rsidRPr="001161EA" w:rsidRDefault="00596A6B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48EA4" w14:textId="77777777" w:rsidR="00596A6B" w:rsidRDefault="00596A6B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0EC6A" w14:textId="77777777" w:rsidR="00596A6B" w:rsidRPr="008D08DE" w:rsidRDefault="00596A6B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A793F" w14:textId="77777777" w:rsidR="00596A6B" w:rsidRDefault="00596A6B" w:rsidP="0089719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linia UNIFERTRANS și la liniile 2, 3, 7 - 12. </w:t>
            </w:r>
          </w:p>
        </w:tc>
      </w:tr>
      <w:tr w:rsidR="00596A6B" w14:paraId="49C8D3B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AB670" w14:textId="77777777" w:rsidR="00596A6B" w:rsidRDefault="00596A6B" w:rsidP="00596A6B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5DFC5" w14:textId="77777777" w:rsidR="00596A6B" w:rsidRDefault="00596A6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676CA" w14:textId="77777777" w:rsidR="00596A6B" w:rsidRPr="001161EA" w:rsidRDefault="00596A6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7DE46" w14:textId="77777777" w:rsidR="00596A6B" w:rsidRDefault="00596A6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34D71ACB" w14:textId="77777777" w:rsidR="00596A6B" w:rsidRDefault="00596A6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B9EDC" w14:textId="77777777" w:rsidR="00596A6B" w:rsidRDefault="00596A6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A31D8" w14:textId="77777777" w:rsidR="00596A6B" w:rsidRDefault="00596A6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6EFBA" w14:textId="77777777" w:rsidR="00596A6B" w:rsidRDefault="00596A6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79E9E" w14:textId="77777777" w:rsidR="00596A6B" w:rsidRPr="008D08DE" w:rsidRDefault="00596A6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CEA64" w14:textId="77777777" w:rsidR="00596A6B" w:rsidRDefault="00596A6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96A6B" w14:paraId="2BDC629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022ED" w14:textId="77777777" w:rsidR="00596A6B" w:rsidRDefault="00596A6B" w:rsidP="00596A6B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89E16" w14:textId="77777777" w:rsidR="00596A6B" w:rsidRDefault="00596A6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5907B" w14:textId="77777777" w:rsidR="00596A6B" w:rsidRPr="001161EA" w:rsidRDefault="00596A6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47408" w14:textId="77777777" w:rsidR="00596A6B" w:rsidRDefault="00596A6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53B43D55" w14:textId="77777777" w:rsidR="00596A6B" w:rsidRDefault="00596A6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1CB55" w14:textId="77777777" w:rsidR="00596A6B" w:rsidRDefault="00596A6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0E025379" w14:textId="77777777" w:rsidR="00596A6B" w:rsidRDefault="00596A6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90966" w14:textId="77777777" w:rsidR="00596A6B" w:rsidRPr="001161EA" w:rsidRDefault="00596A6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A49A0" w14:textId="77777777" w:rsidR="00596A6B" w:rsidRDefault="00596A6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7421C" w14:textId="77777777" w:rsidR="00596A6B" w:rsidRPr="008D08DE" w:rsidRDefault="00596A6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014DA" w14:textId="77777777" w:rsidR="00596A6B" w:rsidRDefault="00596A6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B8C9929" w14:textId="77777777" w:rsidR="00596A6B" w:rsidRDefault="00596A6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firele I + II linia 800 Fetești - Ramificație Borcea.</w:t>
            </w:r>
          </w:p>
        </w:tc>
      </w:tr>
      <w:tr w:rsidR="00596A6B" w14:paraId="6241593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EB9CF" w14:textId="77777777" w:rsidR="00596A6B" w:rsidRDefault="00596A6B" w:rsidP="00596A6B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AFF35" w14:textId="77777777" w:rsidR="00596A6B" w:rsidRDefault="00596A6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D7942" w14:textId="77777777" w:rsidR="00596A6B" w:rsidRPr="001161EA" w:rsidRDefault="00596A6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1AD1F" w14:textId="77777777" w:rsidR="00596A6B" w:rsidRDefault="00596A6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14CB576E" w14:textId="77777777" w:rsidR="00596A6B" w:rsidRDefault="00596A6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5D048" w14:textId="77777777" w:rsidR="00596A6B" w:rsidRDefault="00596A6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43246" w14:textId="77777777" w:rsidR="00596A6B" w:rsidRPr="001161EA" w:rsidRDefault="00596A6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97248" w14:textId="77777777" w:rsidR="00596A6B" w:rsidRDefault="00596A6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21F9B" w14:textId="77777777" w:rsidR="00596A6B" w:rsidRPr="008D08DE" w:rsidRDefault="00596A6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342EA" w14:textId="77777777" w:rsidR="00596A6B" w:rsidRDefault="00596A6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50B0166" w14:textId="77777777" w:rsidR="00596A6B" w:rsidRDefault="00596A6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firele I + II linia 800 Fetești - Ramificație Borcea.</w:t>
            </w:r>
          </w:p>
        </w:tc>
      </w:tr>
      <w:tr w:rsidR="00596A6B" w14:paraId="626C20B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9089A" w14:textId="77777777" w:rsidR="00596A6B" w:rsidRDefault="00596A6B" w:rsidP="00596A6B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B9917" w14:textId="77777777" w:rsidR="00596A6B" w:rsidRDefault="00596A6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CFA72" w14:textId="77777777" w:rsidR="00596A6B" w:rsidRPr="001161EA" w:rsidRDefault="00596A6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0CF0A" w14:textId="77777777" w:rsidR="00596A6B" w:rsidRDefault="00596A6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Saligny Cap 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39491" w14:textId="77777777" w:rsidR="00596A6B" w:rsidRDefault="00596A6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741AA" w14:textId="77777777" w:rsidR="00596A6B" w:rsidRPr="001161EA" w:rsidRDefault="00596A6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ED912" w14:textId="77777777" w:rsidR="00596A6B" w:rsidRDefault="00596A6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A57DC" w14:textId="77777777" w:rsidR="00596A6B" w:rsidRDefault="00596A6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98856" w14:textId="77777777" w:rsidR="00596A6B" w:rsidRDefault="00596A6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Fără inductori.</w:t>
            </w:r>
          </w:p>
          <w:p w14:paraId="34B016EC" w14:textId="77777777" w:rsidR="00596A6B" w:rsidRDefault="00596A6B" w:rsidP="003E7F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5 și 6 St. Saligny.</w:t>
            </w:r>
          </w:p>
        </w:tc>
      </w:tr>
      <w:tr w:rsidR="00596A6B" w14:paraId="77597C6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0FE06" w14:textId="77777777" w:rsidR="00596A6B" w:rsidRDefault="00596A6B" w:rsidP="00596A6B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E26B1" w14:textId="77777777" w:rsidR="00596A6B" w:rsidRDefault="00596A6B" w:rsidP="003E7F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F071A" w14:textId="77777777" w:rsidR="00596A6B" w:rsidRPr="001161EA" w:rsidRDefault="00596A6B" w:rsidP="003E7F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05022" w14:textId="77777777" w:rsidR="00596A6B" w:rsidRDefault="00596A6B" w:rsidP="003E7F1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Saligny Cap 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EDA1B" w14:textId="77777777" w:rsidR="00596A6B" w:rsidRDefault="00596A6B" w:rsidP="003E7F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208AA" w14:textId="77777777" w:rsidR="00596A6B" w:rsidRPr="001161EA" w:rsidRDefault="00596A6B" w:rsidP="003E7F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326D8" w14:textId="77777777" w:rsidR="00596A6B" w:rsidRDefault="00596A6B" w:rsidP="003E7F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5F214" w14:textId="77777777" w:rsidR="00596A6B" w:rsidRDefault="00596A6B" w:rsidP="003E7F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4B94A" w14:textId="77777777" w:rsidR="00596A6B" w:rsidRDefault="00596A6B" w:rsidP="003E7F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Fără inductori.</w:t>
            </w:r>
          </w:p>
          <w:p w14:paraId="4465256C" w14:textId="77777777" w:rsidR="00596A6B" w:rsidRDefault="00596A6B" w:rsidP="003E7F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5 și 6 St. Saligny.</w:t>
            </w:r>
          </w:p>
        </w:tc>
      </w:tr>
      <w:tr w:rsidR="00596A6B" w14:paraId="05A76EE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61891" w14:textId="77777777" w:rsidR="00596A6B" w:rsidRDefault="00596A6B" w:rsidP="00596A6B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93F7A" w14:textId="77777777" w:rsidR="00596A6B" w:rsidRDefault="00596A6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50C20" w14:textId="77777777" w:rsidR="00596A6B" w:rsidRPr="001161EA" w:rsidRDefault="00596A6B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F1B8A" w14:textId="77777777" w:rsidR="00596A6B" w:rsidRDefault="00596A6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</w:t>
            </w:r>
          </w:p>
          <w:p w14:paraId="247056F9" w14:textId="77777777" w:rsidR="00596A6B" w:rsidRDefault="00596A6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0,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56022" w14:textId="77777777" w:rsidR="00596A6B" w:rsidRDefault="00596A6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2305AB61" w14:textId="77777777" w:rsidR="00596A6B" w:rsidRDefault="00596A6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vârf sch. 94 până la vârf </w:t>
            </w:r>
          </w:p>
          <w:p w14:paraId="2B8C7677" w14:textId="77777777" w:rsidR="00596A6B" w:rsidRDefault="00596A6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97EFC" w14:textId="77777777" w:rsidR="00596A6B" w:rsidRPr="001161EA" w:rsidRDefault="00596A6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95586" w14:textId="77777777" w:rsidR="00596A6B" w:rsidRDefault="00596A6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2D690" w14:textId="77777777" w:rsidR="00596A6B" w:rsidRPr="001161EA" w:rsidRDefault="00596A6B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E26E8" w14:textId="77777777" w:rsidR="00596A6B" w:rsidRDefault="00596A6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596A6B" w14:paraId="13D35B5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3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60E27" w14:textId="77777777" w:rsidR="00596A6B" w:rsidRDefault="00596A6B" w:rsidP="00596A6B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9A22C" w14:textId="77777777" w:rsidR="00596A6B" w:rsidRDefault="00596A6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F27B5" w14:textId="77777777" w:rsidR="00596A6B" w:rsidRPr="001161EA" w:rsidRDefault="00596A6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32DAA" w14:textId="77777777" w:rsidR="00596A6B" w:rsidRDefault="00596A6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</w:t>
            </w:r>
          </w:p>
          <w:p w14:paraId="5F9B7D3E" w14:textId="77777777" w:rsidR="00596A6B" w:rsidRDefault="00596A6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08CFC" w14:textId="77777777" w:rsidR="00596A6B" w:rsidRDefault="00596A6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semnal</w:t>
            </w:r>
          </w:p>
          <w:p w14:paraId="5ACD9B1A" w14:textId="77777777" w:rsidR="00596A6B" w:rsidRDefault="00596A6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XPNB,</w:t>
            </w:r>
          </w:p>
          <w:p w14:paraId="1CC42284" w14:textId="77777777" w:rsidR="00596A6B" w:rsidRDefault="00596A6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până la vârf sch.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CF546" w14:textId="77777777" w:rsidR="00596A6B" w:rsidRPr="001161EA" w:rsidRDefault="00596A6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A57AC" w14:textId="77777777" w:rsidR="00596A6B" w:rsidRDefault="00596A6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221C6" w14:textId="77777777" w:rsidR="00596A6B" w:rsidRPr="008D08DE" w:rsidRDefault="00596A6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67CED" w14:textId="77777777" w:rsidR="00596A6B" w:rsidRDefault="00596A6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96A6B" w14:paraId="659540C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36714" w14:textId="77777777" w:rsidR="00596A6B" w:rsidRDefault="00596A6B" w:rsidP="00596A6B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641A2" w14:textId="77777777" w:rsidR="00596A6B" w:rsidRDefault="00596A6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0B5BF" w14:textId="77777777" w:rsidR="00596A6B" w:rsidRPr="001161EA" w:rsidRDefault="00596A6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94EAF" w14:textId="77777777" w:rsidR="00596A6B" w:rsidRDefault="00596A6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451C5170" w14:textId="77777777" w:rsidR="00596A6B" w:rsidRDefault="00596A6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D0290" w14:textId="77777777" w:rsidR="00596A6B" w:rsidRDefault="00596A6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83616" w14:textId="77777777" w:rsidR="00596A6B" w:rsidRPr="001161EA" w:rsidRDefault="00596A6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FD9CA" w14:textId="77777777" w:rsidR="00596A6B" w:rsidRDefault="00596A6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2CE2A" w14:textId="77777777" w:rsidR="00596A6B" w:rsidRPr="008D08DE" w:rsidRDefault="00596A6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BC214" w14:textId="77777777" w:rsidR="00596A6B" w:rsidRDefault="00596A6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361422B" w14:textId="77777777" w:rsidR="00596A6B" w:rsidRDefault="00596A6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53461B6" w14:textId="77777777" w:rsidR="00596A6B" w:rsidRDefault="00596A6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17 şi 18.</w:t>
            </w:r>
          </w:p>
        </w:tc>
      </w:tr>
      <w:tr w:rsidR="00596A6B" w14:paraId="59E1384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3254E" w14:textId="77777777" w:rsidR="00596A6B" w:rsidRDefault="00596A6B" w:rsidP="00596A6B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AE35A" w14:textId="77777777" w:rsidR="00596A6B" w:rsidRDefault="00596A6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0A825" w14:textId="77777777" w:rsidR="00596A6B" w:rsidRPr="001161EA" w:rsidRDefault="00596A6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F72F9" w14:textId="77777777" w:rsidR="00596A6B" w:rsidRDefault="00596A6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263AAB00" w14:textId="77777777" w:rsidR="00596A6B" w:rsidRDefault="00596A6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</w:rPr>
              <w:t>Grupa A, liniile 10, 11, 14,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EF23F" w14:textId="77777777" w:rsidR="00596A6B" w:rsidRDefault="00596A6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intrări - 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02D29" w14:textId="77777777" w:rsidR="00596A6B" w:rsidRPr="001161EA" w:rsidRDefault="00596A6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1424D" w14:textId="77777777" w:rsidR="00596A6B" w:rsidRDefault="00596A6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97DF5" w14:textId="77777777" w:rsidR="00596A6B" w:rsidRPr="008D08DE" w:rsidRDefault="00596A6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1EEC2" w14:textId="77777777" w:rsidR="00596A6B" w:rsidRDefault="00596A6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96A6B" w14:paraId="338E432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8F7A7" w14:textId="77777777" w:rsidR="00596A6B" w:rsidRDefault="00596A6B" w:rsidP="00596A6B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17ED0" w14:textId="77777777" w:rsidR="00596A6B" w:rsidRDefault="00596A6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AAD6E" w14:textId="77777777" w:rsidR="00596A6B" w:rsidRPr="001161EA" w:rsidRDefault="00596A6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C33D2" w14:textId="77777777" w:rsidR="00596A6B" w:rsidRDefault="00596A6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532CD77B" w14:textId="77777777" w:rsidR="00596A6B" w:rsidRDefault="00596A6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35B81" w14:textId="77777777" w:rsidR="00596A6B" w:rsidRDefault="00596A6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A4B30" w14:textId="77777777" w:rsidR="00596A6B" w:rsidRPr="001161EA" w:rsidRDefault="00596A6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35CDC" w14:textId="77777777" w:rsidR="00596A6B" w:rsidRDefault="00596A6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E3777" w14:textId="77777777" w:rsidR="00596A6B" w:rsidRPr="008D08DE" w:rsidRDefault="00596A6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2BE5F" w14:textId="77777777" w:rsidR="00596A6B" w:rsidRDefault="00596A6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96A6B" w14:paraId="07DBA0B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37773" w14:textId="77777777" w:rsidR="00596A6B" w:rsidRDefault="00596A6B" w:rsidP="00596A6B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A64C6" w14:textId="77777777" w:rsidR="00596A6B" w:rsidRDefault="00596A6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8CC49" w14:textId="77777777" w:rsidR="00596A6B" w:rsidRPr="001161EA" w:rsidRDefault="00596A6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1C384" w14:textId="77777777" w:rsidR="00596A6B" w:rsidRDefault="00596A6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1976853C" w14:textId="77777777" w:rsidR="00596A6B" w:rsidRDefault="00596A6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linia 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20006" w14:textId="77777777" w:rsidR="00596A6B" w:rsidRDefault="00596A6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7CCFB" w14:textId="77777777" w:rsidR="00596A6B" w:rsidRPr="001161EA" w:rsidRDefault="00596A6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F9B1E" w14:textId="77777777" w:rsidR="00596A6B" w:rsidRDefault="00596A6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E90E2" w14:textId="77777777" w:rsidR="00596A6B" w:rsidRPr="008D08DE" w:rsidRDefault="00596A6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916C8" w14:textId="77777777" w:rsidR="00596A6B" w:rsidRDefault="00596A6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96A6B" w14:paraId="673901C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07C52" w14:textId="77777777" w:rsidR="00596A6B" w:rsidRDefault="00596A6B" w:rsidP="00596A6B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E1D5A" w14:textId="77777777" w:rsidR="00596A6B" w:rsidRDefault="00596A6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8A4B7" w14:textId="77777777" w:rsidR="00596A6B" w:rsidRPr="001161EA" w:rsidRDefault="00596A6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3E1F7" w14:textId="77777777" w:rsidR="00596A6B" w:rsidRDefault="00596A6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17708BBD" w14:textId="77777777" w:rsidR="00596A6B" w:rsidRDefault="00596A6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linia 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D7E51" w14:textId="77777777" w:rsidR="00596A6B" w:rsidRDefault="00596A6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3CD28" w14:textId="77777777" w:rsidR="00596A6B" w:rsidRPr="001161EA" w:rsidRDefault="00596A6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2484D" w14:textId="77777777" w:rsidR="00596A6B" w:rsidRDefault="00596A6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CAAD5" w14:textId="77777777" w:rsidR="00596A6B" w:rsidRPr="008D08DE" w:rsidRDefault="00596A6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286C4" w14:textId="77777777" w:rsidR="00596A6B" w:rsidRDefault="00596A6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96A6B" w14:paraId="1B853B3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1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69480" w14:textId="77777777" w:rsidR="00596A6B" w:rsidRDefault="00596A6B" w:rsidP="00596A6B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BBE7A" w14:textId="77777777" w:rsidR="00596A6B" w:rsidRDefault="00596A6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72F34" w14:textId="77777777" w:rsidR="00596A6B" w:rsidRPr="001161EA" w:rsidRDefault="00596A6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AB268" w14:textId="77777777" w:rsidR="00596A6B" w:rsidRDefault="00596A6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01CB3BCB" w14:textId="77777777" w:rsidR="00596A6B" w:rsidRDefault="00596A6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linia 18</w:t>
            </w:r>
          </w:p>
          <w:p w14:paraId="6CC17F89" w14:textId="77777777" w:rsidR="00596A6B" w:rsidRDefault="00596A6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68BBA" w14:textId="77777777" w:rsidR="00596A6B" w:rsidRDefault="00596A6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intrări-ieşiri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B5122" w14:textId="77777777" w:rsidR="00596A6B" w:rsidRPr="001161EA" w:rsidRDefault="00596A6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47B24" w14:textId="77777777" w:rsidR="00596A6B" w:rsidRDefault="00596A6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4DC3D" w14:textId="77777777" w:rsidR="00596A6B" w:rsidRPr="008D08DE" w:rsidRDefault="00596A6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1C090" w14:textId="77777777" w:rsidR="00596A6B" w:rsidRDefault="00596A6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96A6B" w14:paraId="1E02E75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C8956" w14:textId="77777777" w:rsidR="00596A6B" w:rsidRDefault="00596A6B" w:rsidP="00596A6B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D8D78" w14:textId="77777777" w:rsidR="00596A6B" w:rsidRDefault="00596A6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91DA6" w14:textId="77777777" w:rsidR="00596A6B" w:rsidRPr="001161EA" w:rsidRDefault="00596A6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30FBF" w14:textId="77777777" w:rsidR="00596A6B" w:rsidRDefault="00596A6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208FCCD5" w14:textId="77777777" w:rsidR="00596A6B" w:rsidRDefault="00596A6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1D4EE" w14:textId="77777777" w:rsidR="00596A6B" w:rsidRDefault="00596A6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2883A" w14:textId="77777777" w:rsidR="00596A6B" w:rsidRPr="001161EA" w:rsidRDefault="00596A6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0E3C5" w14:textId="77777777" w:rsidR="00596A6B" w:rsidRDefault="00596A6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F0070" w14:textId="77777777" w:rsidR="00596A6B" w:rsidRPr="008D08DE" w:rsidRDefault="00596A6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0BCE6" w14:textId="77777777" w:rsidR="00596A6B" w:rsidRDefault="00596A6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8FBB931" w14:textId="77777777" w:rsidR="00596A6B" w:rsidRDefault="00596A6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– ieşiri </w:t>
            </w:r>
          </w:p>
          <w:p w14:paraId="7BFC6D88" w14:textId="77777777" w:rsidR="00596A6B" w:rsidRDefault="00596A6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18 şi 19.</w:t>
            </w:r>
          </w:p>
        </w:tc>
      </w:tr>
      <w:tr w:rsidR="00596A6B" w14:paraId="71FC5EB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245BA" w14:textId="77777777" w:rsidR="00596A6B" w:rsidRDefault="00596A6B" w:rsidP="00596A6B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9EF32" w14:textId="77777777" w:rsidR="00596A6B" w:rsidRDefault="00596A6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A5078" w14:textId="77777777" w:rsidR="00596A6B" w:rsidRDefault="00596A6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DD672" w14:textId="77777777" w:rsidR="00596A6B" w:rsidRDefault="00596A6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Dorobanțu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8BEDE" w14:textId="77777777" w:rsidR="00596A6B" w:rsidRDefault="00596A6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17 </w:t>
            </w:r>
          </w:p>
          <w:p w14:paraId="7E9EEA0A" w14:textId="77777777" w:rsidR="00596A6B" w:rsidRDefault="00596A6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585F5" w14:textId="77777777" w:rsidR="00596A6B" w:rsidRPr="001161EA" w:rsidRDefault="00596A6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0D973" w14:textId="77777777" w:rsidR="00596A6B" w:rsidRDefault="00596A6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2FBA1" w14:textId="77777777" w:rsidR="00596A6B" w:rsidRPr="008D08DE" w:rsidRDefault="00596A6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C03B7" w14:textId="77777777" w:rsidR="00596A6B" w:rsidRDefault="00596A6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E774E1B" w14:textId="77777777" w:rsidR="00596A6B" w:rsidRDefault="00596A6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liniile 1-4 Cap X</w:t>
            </w:r>
          </w:p>
        </w:tc>
      </w:tr>
      <w:tr w:rsidR="00596A6B" w14:paraId="0DAA2E1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A6486" w14:textId="77777777" w:rsidR="00596A6B" w:rsidRDefault="00596A6B" w:rsidP="00596A6B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F64FC" w14:textId="77777777" w:rsidR="00596A6B" w:rsidRDefault="00596A6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1FE94" w14:textId="77777777" w:rsidR="00596A6B" w:rsidRPr="001161EA" w:rsidRDefault="00596A6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01DE1" w14:textId="77777777" w:rsidR="00596A6B" w:rsidRDefault="00596A6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Basarabi - </w:t>
            </w:r>
          </w:p>
          <w:p w14:paraId="23A6F75D" w14:textId="77777777" w:rsidR="00596A6B" w:rsidRDefault="00596A6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Valu lui Traian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C6E38" w14:textId="77777777" w:rsidR="00596A6B" w:rsidRDefault="00596A6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D4676" w14:textId="77777777" w:rsidR="00596A6B" w:rsidRPr="001161EA" w:rsidRDefault="00596A6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52130" w14:textId="77777777" w:rsidR="00596A6B" w:rsidRDefault="00596A6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210+950</w:t>
            </w:r>
          </w:p>
          <w:p w14:paraId="48A7263F" w14:textId="77777777" w:rsidR="00596A6B" w:rsidRDefault="00596A6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329BC" w14:textId="77777777" w:rsidR="00596A6B" w:rsidRPr="008D08DE" w:rsidRDefault="00596A6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4EBE3" w14:textId="77777777" w:rsidR="00596A6B" w:rsidRDefault="00596A6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96A6B" w14:paraId="08575E5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72543" w14:textId="77777777" w:rsidR="00596A6B" w:rsidRDefault="00596A6B" w:rsidP="00596A6B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D4D51" w14:textId="77777777" w:rsidR="00596A6B" w:rsidRDefault="00596A6B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BC4F7" w14:textId="77777777" w:rsidR="00596A6B" w:rsidRPr="001161EA" w:rsidRDefault="00596A6B" w:rsidP="00E828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FF579" w14:textId="77777777" w:rsidR="00596A6B" w:rsidRDefault="00596A6B" w:rsidP="00E828A7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Valu lui Traian peste sch. 14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8F036" w14:textId="77777777" w:rsidR="00596A6B" w:rsidRDefault="00596A6B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40582" w14:textId="77777777" w:rsidR="00596A6B" w:rsidRPr="001161EA" w:rsidRDefault="00596A6B" w:rsidP="00E828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4276B" w14:textId="77777777" w:rsidR="00596A6B" w:rsidRDefault="00596A6B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215+250</w:t>
            </w:r>
          </w:p>
          <w:p w14:paraId="1A48E986" w14:textId="77777777" w:rsidR="00596A6B" w:rsidRDefault="00596A6B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215+300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36F40" w14:textId="77777777" w:rsidR="00596A6B" w:rsidRDefault="00596A6B" w:rsidP="00E828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FE596" w14:textId="77777777" w:rsidR="00596A6B" w:rsidRDefault="00596A6B" w:rsidP="00E828A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96A6B" w14:paraId="3D78F5A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C22CE" w14:textId="77777777" w:rsidR="00596A6B" w:rsidRDefault="00596A6B" w:rsidP="00596A6B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FE678" w14:textId="77777777" w:rsidR="00596A6B" w:rsidRDefault="00596A6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954D3" w14:textId="77777777" w:rsidR="00596A6B" w:rsidRPr="001161EA" w:rsidRDefault="00596A6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7E436" w14:textId="77777777" w:rsidR="00596A6B" w:rsidRDefault="00596A6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015AE95A" w14:textId="77777777" w:rsidR="00596A6B" w:rsidRDefault="00596A6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6CD62" w14:textId="77777777" w:rsidR="00596A6B" w:rsidRDefault="00596A6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5AF1D81B" w14:textId="77777777" w:rsidR="00596A6B" w:rsidRDefault="00596A6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0AFC6F4C" w14:textId="77777777" w:rsidR="00596A6B" w:rsidRDefault="00596A6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3D / 5D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66C90" w14:textId="77777777" w:rsidR="00596A6B" w:rsidRPr="001161EA" w:rsidRDefault="00596A6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F7B65" w14:textId="77777777" w:rsidR="00596A6B" w:rsidRDefault="00596A6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DBC8A" w14:textId="77777777" w:rsidR="00596A6B" w:rsidRPr="008D08DE" w:rsidRDefault="00596A6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6D4B9" w14:textId="77777777" w:rsidR="00596A6B" w:rsidRDefault="00596A6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7FB87D6" w14:textId="77777777" w:rsidR="00596A6B" w:rsidRDefault="00596A6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796F34A" w14:textId="77777777" w:rsidR="00596A6B" w:rsidRDefault="00596A6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firul I și firul II la liniile 1D - 5D și la </w:t>
            </w:r>
          </w:p>
          <w:p w14:paraId="1500097E" w14:textId="77777777" w:rsidR="00596A6B" w:rsidRDefault="00596A6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Grupa B.</w:t>
            </w:r>
          </w:p>
        </w:tc>
      </w:tr>
      <w:tr w:rsidR="00596A6B" w14:paraId="55A7E1D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5AB96" w14:textId="77777777" w:rsidR="00596A6B" w:rsidRDefault="00596A6B" w:rsidP="00596A6B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48D1C" w14:textId="77777777" w:rsidR="00596A6B" w:rsidRDefault="00596A6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62911" w14:textId="77777777" w:rsidR="00596A6B" w:rsidRPr="001161EA" w:rsidRDefault="00596A6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22600" w14:textId="77777777" w:rsidR="00596A6B" w:rsidRDefault="00596A6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2038AA04" w14:textId="77777777" w:rsidR="00596A6B" w:rsidRDefault="00596A6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F1107" w14:textId="77777777" w:rsidR="00596A6B" w:rsidRDefault="00596A6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09D0E83" w14:textId="77777777" w:rsidR="00596A6B" w:rsidRDefault="00596A6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290AF" w14:textId="77777777" w:rsidR="00596A6B" w:rsidRDefault="00596A6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53BEE" w14:textId="77777777" w:rsidR="00596A6B" w:rsidRDefault="00596A6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8CF56" w14:textId="77777777" w:rsidR="00596A6B" w:rsidRPr="008D08DE" w:rsidRDefault="00596A6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6E0B8" w14:textId="77777777" w:rsidR="00596A6B" w:rsidRDefault="00596A6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96A6B" w14:paraId="7A55F7D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EC2C7" w14:textId="77777777" w:rsidR="00596A6B" w:rsidRDefault="00596A6B" w:rsidP="00596A6B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31A72" w14:textId="77777777" w:rsidR="00596A6B" w:rsidRDefault="00596A6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A4C33" w14:textId="77777777" w:rsidR="00596A6B" w:rsidRPr="001161EA" w:rsidRDefault="00596A6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A10A0" w14:textId="77777777" w:rsidR="00596A6B" w:rsidRDefault="00596A6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329CAAA2" w14:textId="77777777" w:rsidR="00596A6B" w:rsidRDefault="00596A6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AE0E5" w14:textId="77777777" w:rsidR="00596A6B" w:rsidRDefault="00596A6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700 m din </w:t>
            </w:r>
          </w:p>
          <w:p w14:paraId="36A27514" w14:textId="77777777" w:rsidR="00596A6B" w:rsidRDefault="00596A6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24979" w14:textId="77777777" w:rsidR="00596A6B" w:rsidRDefault="00596A6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96C30" w14:textId="77777777" w:rsidR="00596A6B" w:rsidRDefault="00596A6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86759" w14:textId="77777777" w:rsidR="00596A6B" w:rsidRPr="008D08DE" w:rsidRDefault="00596A6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1891D" w14:textId="77777777" w:rsidR="00596A6B" w:rsidRDefault="00596A6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96A6B" w14:paraId="1F0E42A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12EC5" w14:textId="77777777" w:rsidR="00596A6B" w:rsidRDefault="00596A6B" w:rsidP="00596A6B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C2297" w14:textId="77777777" w:rsidR="00596A6B" w:rsidRDefault="00596A6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7F1B1" w14:textId="77777777" w:rsidR="00596A6B" w:rsidRPr="001161EA" w:rsidRDefault="00596A6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FF049" w14:textId="77777777" w:rsidR="00596A6B" w:rsidRDefault="00596A6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76420A51" w14:textId="77777777" w:rsidR="00596A6B" w:rsidRDefault="00596A6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2B18C" w14:textId="77777777" w:rsidR="00596A6B" w:rsidRDefault="00596A6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35B </w:t>
            </w:r>
          </w:p>
          <w:p w14:paraId="3CB225E5" w14:textId="77777777" w:rsidR="00596A6B" w:rsidRDefault="00596A6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19649A76" w14:textId="77777777" w:rsidR="00596A6B" w:rsidRDefault="00596A6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4386534B" w14:textId="77777777" w:rsidR="00596A6B" w:rsidRDefault="00596A6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41B/</w:t>
            </w:r>
          </w:p>
          <w:p w14:paraId="13364774" w14:textId="77777777" w:rsidR="00596A6B" w:rsidRDefault="00596A6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49B, 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FF380" w14:textId="77777777" w:rsidR="00596A6B" w:rsidRDefault="00596A6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D3E7C" w14:textId="77777777" w:rsidR="00596A6B" w:rsidRDefault="00596A6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2CB60" w14:textId="77777777" w:rsidR="00596A6B" w:rsidRPr="008D08DE" w:rsidRDefault="00596A6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101C9" w14:textId="77777777" w:rsidR="00596A6B" w:rsidRDefault="00596A6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96A6B" w14:paraId="19650B4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0CBB5" w14:textId="77777777" w:rsidR="00596A6B" w:rsidRDefault="00596A6B" w:rsidP="00596A6B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37E99" w14:textId="77777777" w:rsidR="00596A6B" w:rsidRDefault="00596A6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C94FD" w14:textId="77777777" w:rsidR="00596A6B" w:rsidRPr="001161EA" w:rsidRDefault="00596A6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C984E" w14:textId="77777777" w:rsidR="00596A6B" w:rsidRDefault="00596A6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77ABE5D6" w14:textId="77777777" w:rsidR="00596A6B" w:rsidRDefault="00596A6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D4C77" w14:textId="77777777" w:rsidR="00596A6B" w:rsidRDefault="00596A6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150 m din </w:t>
            </w:r>
          </w:p>
          <w:p w14:paraId="658B1F4F" w14:textId="77777777" w:rsidR="00596A6B" w:rsidRDefault="00596A6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D0EBD" w14:textId="77777777" w:rsidR="00596A6B" w:rsidRDefault="00596A6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B37DC" w14:textId="77777777" w:rsidR="00596A6B" w:rsidRDefault="00596A6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ACC89" w14:textId="77777777" w:rsidR="00596A6B" w:rsidRPr="008D08DE" w:rsidRDefault="00596A6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586E7" w14:textId="77777777" w:rsidR="00596A6B" w:rsidRDefault="00596A6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96A6B" w14:paraId="617F505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FA2CD" w14:textId="77777777" w:rsidR="00596A6B" w:rsidRDefault="00596A6B" w:rsidP="00596A6B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568CA" w14:textId="77777777" w:rsidR="00596A6B" w:rsidRDefault="00596A6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1F0D1" w14:textId="77777777" w:rsidR="00596A6B" w:rsidRPr="001161EA" w:rsidRDefault="00596A6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036D4" w14:textId="77777777" w:rsidR="00596A6B" w:rsidRDefault="00596A6B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3E941FA2" w14:textId="77777777" w:rsidR="00596A6B" w:rsidRDefault="00596A6B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E61AB" w14:textId="77777777" w:rsidR="00596A6B" w:rsidRPr="00F565BC" w:rsidRDefault="00596A6B" w:rsidP="00897192">
            <w:pPr>
              <w:spacing w:before="40" w:after="40" w:line="276" w:lineRule="auto"/>
              <w:ind w:left="57" w:right="57"/>
              <w:jc w:val="center"/>
            </w:pPr>
            <w:r w:rsidRPr="00F565BC">
              <w:t>peste</w:t>
            </w:r>
          </w:p>
          <w:p w14:paraId="1845B278" w14:textId="77777777" w:rsidR="00596A6B" w:rsidRDefault="00596A6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F565BC">
              <w:t>sch. 56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C54CC" w14:textId="77777777" w:rsidR="00596A6B" w:rsidRDefault="00596A6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E0095" w14:textId="77777777" w:rsidR="00596A6B" w:rsidRDefault="00596A6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9323D" w14:textId="77777777" w:rsidR="00596A6B" w:rsidRPr="008D08DE" w:rsidRDefault="00596A6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92D65" w14:textId="77777777" w:rsidR="00596A6B" w:rsidRDefault="00596A6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565BC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3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8 Grupa A și Linia Colectoare. Afectează intrări-ieșiri Linia Colectoare și de la Constanța Oraș, Constanța Mărfuri;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3 Grupa Tranzit;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L8 Grupa A și Linia Colectoare</w:t>
            </w:r>
          </w:p>
        </w:tc>
      </w:tr>
      <w:tr w:rsidR="00596A6B" w14:paraId="59C2F0A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ABD00" w14:textId="77777777" w:rsidR="00596A6B" w:rsidRDefault="00596A6B" w:rsidP="00596A6B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19234" w14:textId="77777777" w:rsidR="00596A6B" w:rsidRDefault="00596A6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28944" w14:textId="77777777" w:rsidR="00596A6B" w:rsidRPr="001161EA" w:rsidRDefault="00596A6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8CE44" w14:textId="77777777" w:rsidR="00596A6B" w:rsidRDefault="00596A6B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49EDFB5E" w14:textId="77777777" w:rsidR="00596A6B" w:rsidRDefault="00596A6B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117DE" w14:textId="77777777" w:rsidR="00596A6B" w:rsidRDefault="00596A6B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758D8DDD" w14:textId="77777777" w:rsidR="00596A6B" w:rsidRDefault="00596A6B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30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85EE8" w14:textId="77777777" w:rsidR="00596A6B" w:rsidRDefault="00596A6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DBB6D" w14:textId="77777777" w:rsidR="00596A6B" w:rsidRDefault="00596A6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C39F0" w14:textId="77777777" w:rsidR="00596A6B" w:rsidRPr="008D08DE" w:rsidRDefault="00596A6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770E6" w14:textId="77777777" w:rsidR="00596A6B" w:rsidRDefault="00596A6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565BC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7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 xml:space="preserve">8 Grupa A și Linia Colectoare. </w:t>
            </w:r>
          </w:p>
        </w:tc>
      </w:tr>
      <w:tr w:rsidR="00596A6B" w14:paraId="293DCBB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84E34" w14:textId="77777777" w:rsidR="00596A6B" w:rsidRDefault="00596A6B" w:rsidP="00596A6B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CF88F" w14:textId="77777777" w:rsidR="00596A6B" w:rsidRDefault="00596A6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84D5A" w14:textId="77777777" w:rsidR="00596A6B" w:rsidRPr="001161EA" w:rsidRDefault="00596A6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C79DE" w14:textId="77777777" w:rsidR="00596A6B" w:rsidRDefault="00596A6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327C2360" w14:textId="77777777" w:rsidR="00596A6B" w:rsidRDefault="00596A6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5D8BD" w14:textId="77777777" w:rsidR="00596A6B" w:rsidRDefault="00596A6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6138B3B5" w14:textId="77777777" w:rsidR="00596A6B" w:rsidRDefault="00596A6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sec-ţiunea 071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319EB" w14:textId="77777777" w:rsidR="00596A6B" w:rsidRPr="001161EA" w:rsidRDefault="00596A6B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62D2E" w14:textId="77777777" w:rsidR="00596A6B" w:rsidRDefault="00596A6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00B43" w14:textId="77777777" w:rsidR="00596A6B" w:rsidRPr="008D08DE" w:rsidRDefault="00596A6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CE31A" w14:textId="77777777" w:rsidR="00596A6B" w:rsidRDefault="00596A6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2FB14D83" w14:textId="77777777" w:rsidR="00596A6B" w:rsidRDefault="00596A6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– ieşiri </w:t>
            </w:r>
          </w:p>
          <w:p w14:paraId="3FF7781A" w14:textId="77777777" w:rsidR="00596A6B" w:rsidRDefault="00596A6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7A, 9A</w:t>
            </w:r>
          </w:p>
          <w:p w14:paraId="13C74B4D" w14:textId="77777777" w:rsidR="00596A6B" w:rsidRDefault="00596A6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şi linia de legătură </w:t>
            </w:r>
          </w:p>
          <w:p w14:paraId="5FA071E2" w14:textId="77777777" w:rsidR="00596A6B" w:rsidRDefault="00596A6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Grupa D -  Grupa A.</w:t>
            </w:r>
          </w:p>
        </w:tc>
      </w:tr>
      <w:tr w:rsidR="00596A6B" w14:paraId="5DAA4EC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BD795" w14:textId="77777777" w:rsidR="00596A6B" w:rsidRDefault="00596A6B" w:rsidP="00596A6B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A5542" w14:textId="77777777" w:rsidR="00596A6B" w:rsidRDefault="00596A6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58E8F" w14:textId="77777777" w:rsidR="00596A6B" w:rsidRPr="001161EA" w:rsidRDefault="00596A6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AC5AA" w14:textId="77777777" w:rsidR="00596A6B" w:rsidRDefault="00596A6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68EDC9B2" w14:textId="77777777" w:rsidR="00596A6B" w:rsidRDefault="00596A6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FA1B0" w14:textId="77777777" w:rsidR="00596A6B" w:rsidRDefault="00596A6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40CA7F41" w14:textId="77777777" w:rsidR="00596A6B" w:rsidRDefault="00596A6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3380C1CC" w14:textId="77777777" w:rsidR="00596A6B" w:rsidRDefault="00596A6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112 - 118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77923" w14:textId="77777777" w:rsidR="00596A6B" w:rsidRPr="001161EA" w:rsidRDefault="00596A6B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F1F3C" w14:textId="77777777" w:rsidR="00596A6B" w:rsidRDefault="00596A6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E33D0" w14:textId="77777777" w:rsidR="00596A6B" w:rsidRPr="008D08DE" w:rsidRDefault="00596A6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6856E" w14:textId="77777777" w:rsidR="00596A6B" w:rsidRDefault="00596A6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8B9C91D" w14:textId="77777777" w:rsidR="00596A6B" w:rsidRDefault="00596A6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A655CEA" w14:textId="77777777" w:rsidR="00596A6B" w:rsidRDefault="00596A6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A şi 2 A.</w:t>
            </w:r>
          </w:p>
        </w:tc>
      </w:tr>
      <w:tr w:rsidR="00596A6B" w14:paraId="7B8DC30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C2278" w14:textId="77777777" w:rsidR="00596A6B" w:rsidRDefault="00596A6B" w:rsidP="00596A6B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34610" w14:textId="77777777" w:rsidR="00596A6B" w:rsidRDefault="00596A6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39FF1" w14:textId="77777777" w:rsidR="00596A6B" w:rsidRPr="001161EA" w:rsidRDefault="00596A6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BA901" w14:textId="77777777" w:rsidR="00596A6B" w:rsidRDefault="00596A6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412F7E01" w14:textId="77777777" w:rsidR="00596A6B" w:rsidRDefault="00596A6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1C2E8" w14:textId="77777777" w:rsidR="00596A6B" w:rsidRDefault="00596A6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SI 054 (intre sch 16 și 30)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F1041" w14:textId="77777777" w:rsidR="00596A6B" w:rsidRDefault="00596A6B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F5C84" w14:textId="77777777" w:rsidR="00596A6B" w:rsidRDefault="00596A6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CF1B2" w14:textId="77777777" w:rsidR="00596A6B" w:rsidRPr="008D08DE" w:rsidRDefault="00596A6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106EB" w14:textId="77777777" w:rsidR="00596A6B" w:rsidRDefault="00596A6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44532343" w14:textId="77777777" w:rsidR="00596A6B" w:rsidRDefault="00596A6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fir II L 814 la liniile </w:t>
            </w:r>
          </w:p>
          <w:p w14:paraId="447C9C87" w14:textId="77777777" w:rsidR="00596A6B" w:rsidRDefault="00596A6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1 - 7 Grupa Tranzit. </w:t>
            </w:r>
            <w:r>
              <w:rPr>
                <w:b/>
                <w:bCs/>
                <w:i/>
                <w:iCs/>
                <w:sz w:val="20"/>
              </w:rPr>
              <w:br/>
              <w:t>Și liniile 1-11 Grupa A.</w:t>
            </w:r>
          </w:p>
        </w:tc>
      </w:tr>
      <w:tr w:rsidR="00596A6B" w14:paraId="4542B63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0CC07" w14:textId="77777777" w:rsidR="00596A6B" w:rsidRDefault="00596A6B" w:rsidP="00596A6B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FD739" w14:textId="77777777" w:rsidR="00596A6B" w:rsidRDefault="00596A6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085C3" w14:textId="77777777" w:rsidR="00596A6B" w:rsidRPr="001161EA" w:rsidRDefault="00596A6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884CB" w14:textId="77777777" w:rsidR="00596A6B" w:rsidRDefault="00596A6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0BBB62CD" w14:textId="77777777" w:rsidR="00596A6B" w:rsidRDefault="00596A6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9FA1C" w14:textId="77777777" w:rsidR="00596A6B" w:rsidRDefault="00596A6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158CE163" w14:textId="77777777" w:rsidR="00596A6B" w:rsidRDefault="00596A6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19 - 21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F44F1" w14:textId="77777777" w:rsidR="00596A6B" w:rsidRPr="001161EA" w:rsidRDefault="00596A6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4B14F" w14:textId="77777777" w:rsidR="00596A6B" w:rsidRDefault="00596A6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302CA" w14:textId="77777777" w:rsidR="00596A6B" w:rsidRPr="008D08DE" w:rsidRDefault="00596A6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E9FC1" w14:textId="77777777" w:rsidR="00596A6B" w:rsidRDefault="00596A6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</w:t>
            </w:r>
          </w:p>
          <w:p w14:paraId="26D37493" w14:textId="77777777" w:rsidR="00596A6B" w:rsidRDefault="00596A6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92BED7E" w14:textId="77777777" w:rsidR="00596A6B" w:rsidRDefault="00596A6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 în firul II.</w:t>
            </w:r>
          </w:p>
        </w:tc>
      </w:tr>
      <w:tr w:rsidR="00596A6B" w14:paraId="21BCBA7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8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45137" w14:textId="77777777" w:rsidR="00596A6B" w:rsidRDefault="00596A6B" w:rsidP="00596A6B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C7588" w14:textId="77777777" w:rsidR="00596A6B" w:rsidRDefault="00596A6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5D858" w14:textId="77777777" w:rsidR="00596A6B" w:rsidRPr="001161EA" w:rsidRDefault="00596A6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97E10" w14:textId="77777777" w:rsidR="00596A6B" w:rsidRDefault="00596A6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1DE5FA57" w14:textId="77777777" w:rsidR="00596A6B" w:rsidRDefault="00596A6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19CDF" w14:textId="77777777" w:rsidR="00596A6B" w:rsidRDefault="00596A6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</w:t>
            </w:r>
          </w:p>
          <w:p w14:paraId="10ABD282" w14:textId="77777777" w:rsidR="00596A6B" w:rsidRDefault="00596A6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 şi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7813F" w14:textId="77777777" w:rsidR="00596A6B" w:rsidRPr="001161EA" w:rsidRDefault="00596A6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61451" w14:textId="77777777" w:rsidR="00596A6B" w:rsidRDefault="00596A6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65DBE" w14:textId="77777777" w:rsidR="00596A6B" w:rsidRPr="008D08DE" w:rsidRDefault="00596A6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6EE3B" w14:textId="77777777" w:rsidR="00596A6B" w:rsidRDefault="00596A6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  pe teren. Afectează intrări - ieşiri </w:t>
            </w:r>
          </w:p>
          <w:p w14:paraId="15CE2DB8" w14:textId="77777777" w:rsidR="00596A6B" w:rsidRDefault="00596A6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9  - 11.</w:t>
            </w:r>
          </w:p>
        </w:tc>
      </w:tr>
      <w:tr w:rsidR="00596A6B" w14:paraId="3E39038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96FA5" w14:textId="77777777" w:rsidR="00596A6B" w:rsidRDefault="00596A6B" w:rsidP="00596A6B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CEAAC" w14:textId="77777777" w:rsidR="00596A6B" w:rsidRDefault="00596A6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3D19B" w14:textId="77777777" w:rsidR="00596A6B" w:rsidRPr="001161EA" w:rsidRDefault="00596A6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CEA5F" w14:textId="77777777" w:rsidR="00596A6B" w:rsidRDefault="00596A6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1A5807CB" w14:textId="77777777" w:rsidR="00596A6B" w:rsidRDefault="00596A6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Tehnică</w:t>
            </w:r>
          </w:p>
          <w:p w14:paraId="3E2FC2F3" w14:textId="77777777" w:rsidR="00596A6B" w:rsidRDefault="00596A6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OT (legătură)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6B3B3" w14:textId="77777777" w:rsidR="00596A6B" w:rsidRDefault="00596A6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224+103</w:t>
            </w:r>
          </w:p>
          <w:p w14:paraId="1E38C88D" w14:textId="77777777" w:rsidR="00596A6B" w:rsidRDefault="00596A6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279A1" w14:textId="77777777" w:rsidR="00596A6B" w:rsidRDefault="00596A6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0D600" w14:textId="77777777" w:rsidR="00596A6B" w:rsidRDefault="00596A6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EA6E6" w14:textId="77777777" w:rsidR="00596A6B" w:rsidRPr="008D08DE" w:rsidRDefault="00596A6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5AAC8" w14:textId="77777777" w:rsidR="00596A6B" w:rsidRDefault="00596A6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915A3C8" w14:textId="77777777" w:rsidR="00596A6B" w:rsidRDefault="00596A6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ieșiri pe firul III în direcția Palas sau Constanța Mărfuri.</w:t>
            </w:r>
          </w:p>
        </w:tc>
      </w:tr>
      <w:tr w:rsidR="00596A6B" w14:paraId="5E871DD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82928" w14:textId="77777777" w:rsidR="00596A6B" w:rsidRDefault="00596A6B" w:rsidP="00596A6B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FAD55" w14:textId="77777777" w:rsidR="00596A6B" w:rsidRDefault="00596A6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992DC" w14:textId="77777777" w:rsidR="00596A6B" w:rsidRPr="001161EA" w:rsidRDefault="00596A6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3DADD" w14:textId="77777777" w:rsidR="00596A6B" w:rsidRDefault="00596A6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6E801B10" w14:textId="77777777" w:rsidR="00596A6B" w:rsidRDefault="00596A6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B194B" w14:textId="77777777" w:rsidR="00596A6B" w:rsidRDefault="00596A6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61C0D" w14:textId="77777777" w:rsidR="00596A6B" w:rsidRDefault="00596A6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EF557" w14:textId="77777777" w:rsidR="00596A6B" w:rsidRDefault="00596A6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6E38B" w14:textId="77777777" w:rsidR="00596A6B" w:rsidRPr="008D08DE" w:rsidRDefault="00596A6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43CA4" w14:textId="77777777" w:rsidR="00596A6B" w:rsidRDefault="00596A6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96A6B" w14:paraId="340491A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0BF24" w14:textId="77777777" w:rsidR="00596A6B" w:rsidRDefault="00596A6B" w:rsidP="00596A6B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1691F" w14:textId="77777777" w:rsidR="00596A6B" w:rsidRDefault="00596A6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AA812" w14:textId="77777777" w:rsidR="00596A6B" w:rsidRPr="001161EA" w:rsidRDefault="00596A6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EAFBB" w14:textId="77777777" w:rsidR="00596A6B" w:rsidRDefault="00596A6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4F284FB5" w14:textId="77777777" w:rsidR="00596A6B" w:rsidRDefault="00596A6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6A420" w14:textId="77777777" w:rsidR="00596A6B" w:rsidRDefault="00596A6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0534381" w14:textId="77777777" w:rsidR="00596A6B" w:rsidRDefault="00596A6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18A92" w14:textId="77777777" w:rsidR="00596A6B" w:rsidRDefault="00596A6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DF3A8" w14:textId="77777777" w:rsidR="00596A6B" w:rsidRDefault="00596A6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94E18" w14:textId="77777777" w:rsidR="00596A6B" w:rsidRPr="008D08DE" w:rsidRDefault="00596A6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5D54C" w14:textId="77777777" w:rsidR="00596A6B" w:rsidRDefault="00596A6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96A6B" w14:paraId="1538B07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3E991" w14:textId="77777777" w:rsidR="00596A6B" w:rsidRDefault="00596A6B" w:rsidP="00596A6B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420DD" w14:textId="77777777" w:rsidR="00596A6B" w:rsidRDefault="00596A6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D992C" w14:textId="77777777" w:rsidR="00596A6B" w:rsidRPr="001161EA" w:rsidRDefault="00596A6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A137C" w14:textId="77777777" w:rsidR="00596A6B" w:rsidRDefault="00596A6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72DA6877" w14:textId="77777777" w:rsidR="00596A6B" w:rsidRDefault="00596A6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69710" w14:textId="77777777" w:rsidR="00596A6B" w:rsidRDefault="00596A6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 50/54-46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E2824" w14:textId="77777777" w:rsidR="00596A6B" w:rsidRPr="001161EA" w:rsidRDefault="00596A6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6B310" w14:textId="77777777" w:rsidR="00596A6B" w:rsidRDefault="00596A6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03950" w14:textId="77777777" w:rsidR="00596A6B" w:rsidRPr="008D08DE" w:rsidRDefault="00596A6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39D5C" w14:textId="77777777" w:rsidR="00596A6B" w:rsidRDefault="00596A6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96A6B" w14:paraId="1C6903D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650C5" w14:textId="77777777" w:rsidR="00596A6B" w:rsidRDefault="00596A6B" w:rsidP="00596A6B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56E5B" w14:textId="77777777" w:rsidR="00596A6B" w:rsidRDefault="00596A6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77C43" w14:textId="77777777" w:rsidR="00596A6B" w:rsidRPr="001161EA" w:rsidRDefault="00596A6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70310" w14:textId="77777777" w:rsidR="00596A6B" w:rsidRDefault="00596A6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 w:rsidRPr="009A6865">
              <w:rPr>
                <w:b/>
                <w:bCs/>
                <w:sz w:val="20"/>
              </w:rPr>
              <w:t>Stația Constanța Oraș prelungire Linia II directa Cap Y si sch.: 38,34 si sch. 2 , pe directa.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D45CC" w14:textId="77777777" w:rsidR="00596A6B" w:rsidRDefault="00596A6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B5371" w14:textId="77777777" w:rsidR="00596A6B" w:rsidRDefault="00596A6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CCF98" w14:textId="77777777" w:rsidR="00596A6B" w:rsidRDefault="00596A6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4E73D" w14:textId="77777777" w:rsidR="00596A6B" w:rsidRPr="008D08DE" w:rsidRDefault="00596A6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7F404" w14:textId="77777777" w:rsidR="00596A6B" w:rsidRDefault="00596A6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A6865">
              <w:rPr>
                <w:b/>
                <w:bCs/>
                <w:i/>
                <w:iCs/>
                <w:sz w:val="20"/>
              </w:rPr>
              <w:t>Semnalizată pe teren, fără inductori la paleta galbenă. Afectează intrări  L 814 A  Bucla Palas-Cta Oras - Linia  II  directă Constanța Oraș Cap Y .</w:t>
            </w:r>
          </w:p>
        </w:tc>
      </w:tr>
    </w:tbl>
    <w:p w14:paraId="03C40B8C" w14:textId="77777777" w:rsidR="00596A6B" w:rsidRDefault="00596A6B">
      <w:pPr>
        <w:spacing w:before="40" w:after="40" w:line="192" w:lineRule="auto"/>
        <w:ind w:right="57"/>
        <w:rPr>
          <w:sz w:val="20"/>
        </w:rPr>
      </w:pPr>
    </w:p>
    <w:p w14:paraId="3EC4CDBB" w14:textId="77777777" w:rsidR="00596A6B" w:rsidRDefault="00596A6B" w:rsidP="00FF5C69">
      <w:pPr>
        <w:pStyle w:val="Heading1"/>
        <w:spacing w:line="276" w:lineRule="auto"/>
      </w:pPr>
      <w:r>
        <w:t>LINIA 804</w:t>
      </w:r>
    </w:p>
    <w:p w14:paraId="1F154B96" w14:textId="77777777" w:rsidR="00596A6B" w:rsidRDefault="00596A6B" w:rsidP="00FF5C69">
      <w:pPr>
        <w:pStyle w:val="Heading1"/>
        <w:spacing w:line="276" w:lineRule="auto"/>
        <w:rPr>
          <w:b w:val="0"/>
          <w:bCs w:val="0"/>
          <w:sz w:val="8"/>
        </w:rPr>
      </w:pPr>
      <w:r>
        <w:t>PLOIEŞTI SUD - URZICENI - ŢĂNDĂREI - FETEŞTI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3"/>
        <w:gridCol w:w="870"/>
        <w:gridCol w:w="754"/>
        <w:gridCol w:w="870"/>
        <w:gridCol w:w="755"/>
        <w:gridCol w:w="2491"/>
      </w:tblGrid>
      <w:tr w:rsidR="00596A6B" w14:paraId="4557A355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18C5E" w14:textId="77777777" w:rsidR="00596A6B" w:rsidRDefault="00596A6B" w:rsidP="00596A6B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2A194" w14:textId="77777777" w:rsidR="00596A6B" w:rsidRDefault="00596A6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0+844</w:t>
            </w:r>
          </w:p>
          <w:p w14:paraId="4DAD83C8" w14:textId="77777777" w:rsidR="00596A6B" w:rsidRDefault="00596A6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56168" w14:textId="77777777" w:rsidR="00596A6B" w:rsidRDefault="00596A6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68CC7" w14:textId="77777777" w:rsidR="00596A6B" w:rsidRDefault="00596A6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Ploiești Sud - </w:t>
            </w:r>
          </w:p>
          <w:p w14:paraId="55A37865" w14:textId="77777777" w:rsidR="00596A6B" w:rsidRDefault="00596A6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Dâmbu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EAD2E" w14:textId="77777777" w:rsidR="00596A6B" w:rsidRDefault="00596A6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6AC88" w14:textId="77777777" w:rsidR="00596A6B" w:rsidRPr="00F9444C" w:rsidRDefault="00596A6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5A9C2" w14:textId="77777777" w:rsidR="00596A6B" w:rsidRDefault="00596A6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E54D7" w14:textId="77777777" w:rsidR="00596A6B" w:rsidRPr="00F9444C" w:rsidRDefault="00596A6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97C04" w14:textId="77777777" w:rsidR="00596A6B" w:rsidRPr="00436B1D" w:rsidRDefault="00596A6B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436B1D">
              <w:rPr>
                <w:b/>
                <w:bCs/>
                <w:i/>
                <w:sz w:val="20"/>
              </w:rPr>
              <w:t>Semnalizată ca limitare de viteză.</w:t>
            </w:r>
          </w:p>
        </w:tc>
      </w:tr>
      <w:tr w:rsidR="00596A6B" w14:paraId="0C36503C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1D3B6" w14:textId="77777777" w:rsidR="00596A6B" w:rsidRDefault="00596A6B" w:rsidP="00596A6B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3D32C" w14:textId="77777777" w:rsidR="00596A6B" w:rsidRDefault="00596A6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5+092</w:t>
            </w:r>
          </w:p>
          <w:p w14:paraId="2D890199" w14:textId="77777777" w:rsidR="00596A6B" w:rsidRDefault="00596A6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24+569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F106A" w14:textId="77777777" w:rsidR="00596A6B" w:rsidRDefault="00596A6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5AE70" w14:textId="77777777" w:rsidR="00596A6B" w:rsidRDefault="00596A6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Dâmbu - </w:t>
            </w:r>
          </w:p>
          <w:p w14:paraId="3431E950" w14:textId="77777777" w:rsidR="00596A6B" w:rsidRDefault="00596A6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Drăgănești Prahova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067BE" w14:textId="77777777" w:rsidR="00596A6B" w:rsidRDefault="00596A6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8E161" w14:textId="77777777" w:rsidR="00596A6B" w:rsidRPr="00F9444C" w:rsidRDefault="00596A6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B1BBA" w14:textId="77777777" w:rsidR="00596A6B" w:rsidRDefault="00596A6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3B871" w14:textId="77777777" w:rsidR="00596A6B" w:rsidRPr="00F9444C" w:rsidRDefault="00596A6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782EC" w14:textId="77777777" w:rsidR="00596A6B" w:rsidRPr="00436B1D" w:rsidRDefault="00596A6B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Nesemnalizată pe teren.</w:t>
            </w:r>
          </w:p>
        </w:tc>
      </w:tr>
      <w:tr w:rsidR="00596A6B" w14:paraId="775FF3DD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0BFA0" w14:textId="77777777" w:rsidR="00596A6B" w:rsidRDefault="00596A6B" w:rsidP="00596A6B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42EF3" w14:textId="77777777" w:rsidR="00596A6B" w:rsidRDefault="00596A6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8+000</w:t>
            </w:r>
          </w:p>
          <w:p w14:paraId="6079E13D" w14:textId="77777777" w:rsidR="00596A6B" w:rsidRDefault="00596A6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2CD82" w14:textId="77777777" w:rsidR="00596A6B" w:rsidRDefault="00596A6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2C0BA" w14:textId="77777777" w:rsidR="00596A6B" w:rsidRDefault="00596A6B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Corlățești - </w:t>
            </w:r>
          </w:p>
          <w:p w14:paraId="4BB88ADE" w14:textId="77777777" w:rsidR="00596A6B" w:rsidRDefault="00596A6B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444B0" w14:textId="77777777" w:rsidR="00596A6B" w:rsidRDefault="00596A6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BC5D6" w14:textId="77777777" w:rsidR="00596A6B" w:rsidRPr="00F9444C" w:rsidRDefault="00596A6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1A1E5" w14:textId="77777777" w:rsidR="00596A6B" w:rsidRDefault="00596A6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CC866" w14:textId="77777777" w:rsidR="00596A6B" w:rsidRPr="00F9444C" w:rsidRDefault="00596A6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0D4CA" w14:textId="77777777" w:rsidR="00596A6B" w:rsidRDefault="00596A6B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</w:p>
        </w:tc>
      </w:tr>
      <w:tr w:rsidR="00596A6B" w14:paraId="3261C131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B651D" w14:textId="77777777" w:rsidR="00596A6B" w:rsidRDefault="00596A6B" w:rsidP="00596A6B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2DEE1" w14:textId="77777777" w:rsidR="00596A6B" w:rsidRDefault="00596A6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11+265</w:t>
            </w:r>
          </w:p>
          <w:p w14:paraId="562D334E" w14:textId="77777777" w:rsidR="00596A6B" w:rsidRDefault="00596A6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621D0" w14:textId="77777777" w:rsidR="00596A6B" w:rsidRDefault="00596A6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BE04F" w14:textId="77777777" w:rsidR="00596A6B" w:rsidRDefault="00596A6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Corlățești - </w:t>
            </w:r>
          </w:p>
          <w:p w14:paraId="5B7915EF" w14:textId="77777777" w:rsidR="00596A6B" w:rsidRDefault="00596A6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B467E" w14:textId="77777777" w:rsidR="00596A6B" w:rsidRDefault="00596A6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C335B" w14:textId="77777777" w:rsidR="00596A6B" w:rsidRPr="00F9444C" w:rsidRDefault="00596A6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AECE5" w14:textId="77777777" w:rsidR="00596A6B" w:rsidRDefault="00596A6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EE7EE" w14:textId="77777777" w:rsidR="00596A6B" w:rsidRPr="00F9444C" w:rsidRDefault="00596A6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46E07" w14:textId="77777777" w:rsidR="00596A6B" w:rsidRPr="00E25A4B" w:rsidRDefault="00596A6B">
            <w:pPr>
              <w:spacing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E25A4B">
              <w:rPr>
                <w:b/>
                <w:bCs/>
                <w:iCs/>
                <w:sz w:val="20"/>
              </w:rPr>
              <w:t>Valabil pentru trenurile care au în componență două locomotive cuplate.</w:t>
            </w:r>
          </w:p>
          <w:p w14:paraId="259DD0D8" w14:textId="77777777" w:rsidR="00596A6B" w:rsidRDefault="00596A6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596A6B" w14:paraId="754A79DB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D3CA8" w14:textId="77777777" w:rsidR="00596A6B" w:rsidRDefault="00596A6B" w:rsidP="00596A6B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CDA4A" w14:textId="77777777" w:rsidR="00596A6B" w:rsidRDefault="00596A6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12+200</w:t>
            </w:r>
          </w:p>
          <w:p w14:paraId="4A5F1A08" w14:textId="77777777" w:rsidR="00596A6B" w:rsidRDefault="00596A6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673E2" w14:textId="77777777" w:rsidR="00596A6B" w:rsidRDefault="00596A6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869D1" w14:textId="77777777" w:rsidR="00596A6B" w:rsidRDefault="00596A6B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Corlățești - </w:t>
            </w:r>
          </w:p>
          <w:p w14:paraId="691019B1" w14:textId="77777777" w:rsidR="00596A6B" w:rsidRDefault="00596A6B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67FEE" w14:textId="77777777" w:rsidR="00596A6B" w:rsidRDefault="00596A6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6A520" w14:textId="77777777" w:rsidR="00596A6B" w:rsidRPr="00F9444C" w:rsidRDefault="00596A6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9AA65" w14:textId="77777777" w:rsidR="00596A6B" w:rsidRDefault="00596A6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AC280" w14:textId="77777777" w:rsidR="00596A6B" w:rsidRPr="00F9444C" w:rsidRDefault="00596A6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49239" w14:textId="77777777" w:rsidR="00596A6B" w:rsidRDefault="00596A6B">
            <w:pPr>
              <w:spacing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596A6B" w14:paraId="7E0016B4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1CF01" w14:textId="77777777" w:rsidR="00596A6B" w:rsidRDefault="00596A6B" w:rsidP="00596A6B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F2A5D" w14:textId="77777777" w:rsidR="00596A6B" w:rsidRDefault="00596A6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8F2D2" w14:textId="77777777" w:rsidR="00596A6B" w:rsidRPr="00A152FB" w:rsidRDefault="00596A6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8559A" w14:textId="77777777" w:rsidR="00596A6B" w:rsidRDefault="00596A6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Ciorani</w:t>
            </w:r>
          </w:p>
          <w:p w14:paraId="0338E3B2" w14:textId="77777777" w:rsidR="00596A6B" w:rsidRDefault="00596A6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 și</w:t>
            </w:r>
          </w:p>
          <w:p w14:paraId="3883C29C" w14:textId="77777777" w:rsidR="00596A6B" w:rsidRDefault="00596A6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DB530" w14:textId="77777777" w:rsidR="00596A6B" w:rsidRDefault="00596A6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CCD1A" w14:textId="77777777" w:rsidR="00596A6B" w:rsidRPr="00F9444C" w:rsidRDefault="00596A6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5300A" w14:textId="77777777" w:rsidR="00596A6B" w:rsidRDefault="00596A6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32+300</w:t>
            </w:r>
          </w:p>
          <w:p w14:paraId="4C50E86B" w14:textId="77777777" w:rsidR="00596A6B" w:rsidRDefault="00596A6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12337" w14:textId="77777777" w:rsidR="00596A6B" w:rsidRPr="00F9444C" w:rsidRDefault="00596A6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0E6B8" w14:textId="77777777" w:rsidR="00596A6B" w:rsidRDefault="00596A6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96A6B" w14:paraId="2A7AFB15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3ECF4" w14:textId="77777777" w:rsidR="00596A6B" w:rsidRDefault="00596A6B" w:rsidP="00596A6B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62654" w14:textId="77777777" w:rsidR="00596A6B" w:rsidRDefault="00596A6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32+569</w:t>
            </w:r>
          </w:p>
          <w:p w14:paraId="5A094E9D" w14:textId="77777777" w:rsidR="00596A6B" w:rsidRDefault="00596A6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43+140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9BEAB" w14:textId="77777777" w:rsidR="00596A6B" w:rsidRPr="00A152FB" w:rsidRDefault="00596A6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47399" w14:textId="77777777" w:rsidR="00596A6B" w:rsidRDefault="00596A6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Ciorani -</w:t>
            </w:r>
          </w:p>
          <w:p w14:paraId="45C38761" w14:textId="77777777" w:rsidR="00596A6B" w:rsidRDefault="00596A6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 și</w:t>
            </w:r>
          </w:p>
          <w:p w14:paraId="792D630F" w14:textId="77777777" w:rsidR="00596A6B" w:rsidRDefault="00596A6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cu</w:t>
            </w:r>
          </w:p>
          <w:p w14:paraId="5D3E39F2" w14:textId="77777777" w:rsidR="00596A6B" w:rsidRDefault="00596A6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2, 8 și 10 </w:t>
            </w:r>
          </w:p>
          <w:p w14:paraId="3741F0BA" w14:textId="77777777" w:rsidR="00596A6B" w:rsidRDefault="00596A6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din Hm Ciorani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CD40D" w14:textId="77777777" w:rsidR="00596A6B" w:rsidRDefault="00596A6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FF7AD" w14:textId="77777777" w:rsidR="00596A6B" w:rsidRPr="00F9444C" w:rsidRDefault="00596A6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D728D" w14:textId="77777777" w:rsidR="00596A6B" w:rsidRDefault="00596A6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068BB" w14:textId="77777777" w:rsidR="00596A6B" w:rsidRPr="00F9444C" w:rsidRDefault="00596A6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EC226" w14:textId="77777777" w:rsidR="00596A6B" w:rsidRDefault="00596A6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96A6B" w14:paraId="7EF6E9ED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F0ED9" w14:textId="77777777" w:rsidR="00596A6B" w:rsidRDefault="00596A6B" w:rsidP="00596A6B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979D8" w14:textId="77777777" w:rsidR="00596A6B" w:rsidRDefault="00596A6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4133B" w14:textId="77777777" w:rsidR="00596A6B" w:rsidRPr="00A152FB" w:rsidRDefault="00596A6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2AE61" w14:textId="77777777" w:rsidR="00596A6B" w:rsidRDefault="00596A6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Ciorani -</w:t>
            </w:r>
          </w:p>
          <w:p w14:paraId="643880F3" w14:textId="77777777" w:rsidR="00596A6B" w:rsidRDefault="00596A6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  <w:p w14:paraId="66B7CF94" w14:textId="77777777" w:rsidR="00596A6B" w:rsidRDefault="00596A6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linia 2 directă din</w:t>
            </w:r>
          </w:p>
          <w:p w14:paraId="34A350C9" w14:textId="77777777" w:rsidR="00596A6B" w:rsidRDefault="00596A6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EF7B2" w14:textId="77777777" w:rsidR="00596A6B" w:rsidRDefault="00596A6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16F35" w14:textId="77777777" w:rsidR="00596A6B" w:rsidRPr="00F9444C" w:rsidRDefault="00596A6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434B9" w14:textId="77777777" w:rsidR="00596A6B" w:rsidRDefault="00596A6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32+450</w:t>
            </w:r>
          </w:p>
          <w:p w14:paraId="19076969" w14:textId="77777777" w:rsidR="00596A6B" w:rsidRDefault="00596A6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43+600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3B091" w14:textId="77777777" w:rsidR="00596A6B" w:rsidRPr="00F9444C" w:rsidRDefault="00596A6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99932" w14:textId="77777777" w:rsidR="00596A6B" w:rsidRDefault="00596A6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596A6B" w14:paraId="371E66CC" w14:textId="77777777">
        <w:trPr>
          <w:cantSplit/>
          <w:trHeight w:val="4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93656" w14:textId="77777777" w:rsidR="00596A6B" w:rsidRDefault="00596A6B" w:rsidP="00596A6B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66A39" w14:textId="77777777" w:rsidR="00596A6B" w:rsidRDefault="00596A6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5AC2E" w14:textId="77777777" w:rsidR="00596A6B" w:rsidRPr="00A152FB" w:rsidRDefault="00596A6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B1F47" w14:textId="77777777" w:rsidR="00596A6B" w:rsidRDefault="00596A6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  <w:p w14:paraId="009BCAFA" w14:textId="77777777" w:rsidR="00596A6B" w:rsidRDefault="00596A6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5 abătută și </w:t>
            </w:r>
          </w:p>
          <w:p w14:paraId="73C686AC" w14:textId="77777777" w:rsidR="00596A6B" w:rsidRDefault="00596A6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13 și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97AFC" w14:textId="77777777" w:rsidR="00596A6B" w:rsidRDefault="00596A6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C5FD65D" w14:textId="77777777" w:rsidR="00596A6B" w:rsidRDefault="00596A6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F65D4" w14:textId="77777777" w:rsidR="00596A6B" w:rsidRPr="00F9444C" w:rsidRDefault="00596A6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27120" w14:textId="77777777" w:rsidR="00596A6B" w:rsidRDefault="00596A6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A9CE2" w14:textId="77777777" w:rsidR="00596A6B" w:rsidRPr="00F9444C" w:rsidRDefault="00596A6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17626" w14:textId="77777777" w:rsidR="00596A6B" w:rsidRDefault="00596A6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96A6B" w14:paraId="50F17BC0" w14:textId="77777777" w:rsidTr="004D67F0">
        <w:trPr>
          <w:cantSplit/>
          <w:trHeight w:val="66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A7588" w14:textId="77777777" w:rsidR="00596A6B" w:rsidRDefault="00596A6B" w:rsidP="00596A6B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B9894" w14:textId="77777777" w:rsidR="00596A6B" w:rsidRDefault="00596A6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48+170</w:t>
            </w:r>
          </w:p>
          <w:p w14:paraId="7DF94C1D" w14:textId="77777777" w:rsidR="00596A6B" w:rsidRDefault="00596A6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9F962" w14:textId="77777777" w:rsidR="00596A6B" w:rsidRPr="00A152FB" w:rsidRDefault="00596A6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10064" w14:textId="77777777" w:rsidR="00596A6B" w:rsidRDefault="00596A6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Hm. Armășești-</w:t>
            </w:r>
          </w:p>
          <w:p w14:paraId="5D48C35C" w14:textId="77777777" w:rsidR="00596A6B" w:rsidRDefault="00596A6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Urziceni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B81C1" w14:textId="77777777" w:rsidR="00596A6B" w:rsidRDefault="00596A6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DA114" w14:textId="77777777" w:rsidR="00596A6B" w:rsidRDefault="00596A6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95F8B" w14:textId="77777777" w:rsidR="00596A6B" w:rsidRDefault="00596A6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34B2F" w14:textId="77777777" w:rsidR="00596A6B" w:rsidRPr="00F9444C" w:rsidRDefault="00596A6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8354C" w14:textId="77777777" w:rsidR="00596A6B" w:rsidRDefault="00596A6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La circulația pe linia 700 se va citi poziția km. 63+720-70+600</w:t>
            </w:r>
          </w:p>
        </w:tc>
      </w:tr>
      <w:tr w:rsidR="00596A6B" w14:paraId="106F36C2" w14:textId="77777777">
        <w:trPr>
          <w:cantSplit/>
          <w:trHeight w:val="11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5581B" w14:textId="77777777" w:rsidR="00596A6B" w:rsidRDefault="00596A6B" w:rsidP="00596A6B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1D81A" w14:textId="77777777" w:rsidR="00596A6B" w:rsidRDefault="00596A6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74+550</w:t>
            </w:r>
          </w:p>
          <w:p w14:paraId="3BBC448C" w14:textId="77777777" w:rsidR="00596A6B" w:rsidRDefault="00596A6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E864D" w14:textId="77777777" w:rsidR="00596A6B" w:rsidRPr="00A152FB" w:rsidRDefault="00596A6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310D7" w14:textId="77777777" w:rsidR="00596A6B" w:rsidRDefault="00596A6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Broşteni –</w:t>
            </w:r>
          </w:p>
          <w:p w14:paraId="50F9CBEA" w14:textId="77777777" w:rsidR="00596A6B" w:rsidRDefault="00596A6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Sărăţuica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0B89C" w14:textId="77777777" w:rsidR="00596A6B" w:rsidRDefault="00596A6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70208" w14:textId="77777777" w:rsidR="00596A6B" w:rsidRPr="00F9444C" w:rsidRDefault="00596A6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599B6" w14:textId="77777777" w:rsidR="00596A6B" w:rsidRDefault="00596A6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6CCC9" w14:textId="77777777" w:rsidR="00596A6B" w:rsidRPr="00F9444C" w:rsidRDefault="00596A6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B03A0" w14:textId="77777777" w:rsidR="00596A6B" w:rsidRDefault="00596A6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7CB6EB56" w14:textId="77777777" w:rsidR="00596A6B" w:rsidRDefault="00596A6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596A6B" w14:paraId="486BD71F" w14:textId="77777777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47557" w14:textId="77777777" w:rsidR="00596A6B" w:rsidRDefault="00596A6B" w:rsidP="00596A6B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63B4E" w14:textId="77777777" w:rsidR="00596A6B" w:rsidRDefault="00596A6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103+500</w:t>
            </w:r>
          </w:p>
          <w:p w14:paraId="1BFE2217" w14:textId="77777777" w:rsidR="00596A6B" w:rsidRDefault="00596A6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E7E7B" w14:textId="77777777" w:rsidR="00596A6B" w:rsidRPr="00A152FB" w:rsidRDefault="00596A6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72261" w14:textId="77777777" w:rsidR="00596A6B" w:rsidRDefault="00596A6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Andrăşeşti -</w:t>
            </w:r>
          </w:p>
          <w:p w14:paraId="3FEEBA15" w14:textId="77777777" w:rsidR="00596A6B" w:rsidRDefault="00596A6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 Amara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57F1C" w14:textId="77777777" w:rsidR="00596A6B" w:rsidRDefault="00596A6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A39F4" w14:textId="77777777" w:rsidR="00596A6B" w:rsidRPr="00F9444C" w:rsidRDefault="00596A6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E04E1" w14:textId="77777777" w:rsidR="00596A6B" w:rsidRDefault="00596A6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E1144" w14:textId="77777777" w:rsidR="00596A6B" w:rsidRPr="00F9444C" w:rsidRDefault="00596A6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93C44" w14:textId="77777777" w:rsidR="00596A6B" w:rsidRDefault="00596A6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53E9B905" w14:textId="77777777" w:rsidR="00596A6B" w:rsidRDefault="00596A6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596A6B" w14:paraId="248517D7" w14:textId="77777777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8A616" w14:textId="77777777" w:rsidR="00596A6B" w:rsidRDefault="00596A6B" w:rsidP="00596A6B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8946C" w14:textId="77777777" w:rsidR="00596A6B" w:rsidRDefault="00596A6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118+500</w:t>
            </w:r>
          </w:p>
          <w:p w14:paraId="22E2EBF2" w14:textId="77777777" w:rsidR="00596A6B" w:rsidRDefault="00596A6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26E5D" w14:textId="77777777" w:rsidR="00596A6B" w:rsidRDefault="00596A6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0E29F" w14:textId="77777777" w:rsidR="00596A6B" w:rsidRDefault="00596A6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Slobozia Nouă - </w:t>
            </w:r>
          </w:p>
          <w:p w14:paraId="5C92928D" w14:textId="77777777" w:rsidR="00596A6B" w:rsidRDefault="00596A6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7E0D0C2D" w14:textId="77777777" w:rsidR="00596A6B" w:rsidRDefault="00596A6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Țăndărei</w:t>
            </w:r>
          </w:p>
          <w:p w14:paraId="55991C33" w14:textId="77777777" w:rsidR="00596A6B" w:rsidRDefault="00596A6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inclusiv linia 2 directă st. Slobozia Nouă </w:t>
            </w:r>
          </w:p>
          <w:p w14:paraId="6DDBA21F" w14:textId="77777777" w:rsidR="00596A6B" w:rsidRDefault="00596A6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linia 2 directă </w:t>
            </w:r>
          </w:p>
          <w:p w14:paraId="1DE7780C" w14:textId="77777777" w:rsidR="00596A6B" w:rsidRDefault="00596A6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536B4" w14:textId="77777777" w:rsidR="00596A6B" w:rsidRDefault="00596A6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08923" w14:textId="77777777" w:rsidR="00596A6B" w:rsidRPr="00F9444C" w:rsidRDefault="00596A6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9ACDA" w14:textId="77777777" w:rsidR="00596A6B" w:rsidRDefault="00596A6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8F651" w14:textId="77777777" w:rsidR="00596A6B" w:rsidRPr="00F9444C" w:rsidRDefault="00596A6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E85EF" w14:textId="77777777" w:rsidR="00596A6B" w:rsidRDefault="00596A6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96A6B" w14:paraId="7A67024E" w14:textId="77777777">
        <w:trPr>
          <w:cantSplit/>
          <w:trHeight w:val="33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049CE" w14:textId="77777777" w:rsidR="00596A6B" w:rsidRDefault="00596A6B" w:rsidP="00596A6B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C2E3D" w14:textId="77777777" w:rsidR="00596A6B" w:rsidRDefault="00596A6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6C229" w14:textId="77777777" w:rsidR="00596A6B" w:rsidRDefault="00596A6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37D3A" w14:textId="77777777" w:rsidR="00596A6B" w:rsidRDefault="00596A6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Hm Bucu </w:t>
            </w:r>
          </w:p>
          <w:p w14:paraId="63080E35" w14:textId="77777777" w:rsidR="00596A6B" w:rsidRDefault="00596A6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5F5EC" w14:textId="77777777" w:rsidR="00596A6B" w:rsidRDefault="00596A6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0884370" w14:textId="77777777" w:rsidR="00596A6B" w:rsidRDefault="00596A6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FFE52" w14:textId="77777777" w:rsidR="00596A6B" w:rsidRPr="00F9444C" w:rsidRDefault="00596A6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C7971" w14:textId="77777777" w:rsidR="00596A6B" w:rsidRDefault="00596A6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B9C06" w14:textId="77777777" w:rsidR="00596A6B" w:rsidRPr="00F9444C" w:rsidRDefault="00596A6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D5FF4" w14:textId="77777777" w:rsidR="00596A6B" w:rsidRDefault="00596A6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96A6B" w14:paraId="2A5A4A8E" w14:textId="77777777">
        <w:trPr>
          <w:cantSplit/>
          <w:trHeight w:val="2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0757A" w14:textId="77777777" w:rsidR="00596A6B" w:rsidRDefault="00596A6B" w:rsidP="00596A6B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7AF00" w14:textId="77777777" w:rsidR="00596A6B" w:rsidRDefault="00596A6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15922" w14:textId="77777777" w:rsidR="00596A6B" w:rsidRPr="00A152FB" w:rsidRDefault="00596A6B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547CB" w14:textId="77777777" w:rsidR="00596A6B" w:rsidRDefault="00596A6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Bucu</w:t>
            </w:r>
          </w:p>
          <w:p w14:paraId="129FF371" w14:textId="77777777" w:rsidR="00596A6B" w:rsidRDefault="00596A6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AEE79" w14:textId="77777777" w:rsidR="00596A6B" w:rsidRDefault="00596A6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B692E" w14:textId="77777777" w:rsidR="00596A6B" w:rsidRPr="00F9444C" w:rsidRDefault="00596A6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EDFA7" w14:textId="77777777" w:rsidR="00596A6B" w:rsidRDefault="00596A6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6F09F" w14:textId="77777777" w:rsidR="00596A6B" w:rsidRPr="00F9444C" w:rsidRDefault="00596A6B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9CD6C" w14:textId="77777777" w:rsidR="00596A6B" w:rsidRDefault="00596A6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96A6B" w14:paraId="7AB278E5" w14:textId="77777777">
        <w:trPr>
          <w:cantSplit/>
          <w:trHeight w:val="11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AE467" w14:textId="77777777" w:rsidR="00596A6B" w:rsidRDefault="00596A6B" w:rsidP="00596A6B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94233" w14:textId="77777777" w:rsidR="00596A6B" w:rsidRDefault="00596A6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128+250</w:t>
            </w:r>
          </w:p>
          <w:p w14:paraId="6F7D5EE3" w14:textId="77777777" w:rsidR="00596A6B" w:rsidRDefault="00596A6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E2BCB" w14:textId="77777777" w:rsidR="00596A6B" w:rsidRPr="00A152FB" w:rsidRDefault="00596A6B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  <w:r w:rsidRPr="00A152FB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2D201" w14:textId="77777777" w:rsidR="00596A6B" w:rsidRDefault="00596A6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45CF403D" w14:textId="77777777" w:rsidR="00596A6B" w:rsidRDefault="00596A6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02FC3" w14:textId="77777777" w:rsidR="00596A6B" w:rsidRDefault="00596A6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5303E" w14:textId="77777777" w:rsidR="00596A6B" w:rsidRPr="00F9444C" w:rsidRDefault="00596A6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8A3A7" w14:textId="77777777" w:rsidR="00596A6B" w:rsidRDefault="00596A6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AEB13" w14:textId="77777777" w:rsidR="00596A6B" w:rsidRPr="00F9444C" w:rsidRDefault="00596A6B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91497" w14:textId="77777777" w:rsidR="00596A6B" w:rsidRDefault="00596A6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7497B2C7" w14:textId="77777777" w:rsidR="00596A6B" w:rsidRDefault="00596A6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596A6B" w14:paraId="6039F5E0" w14:textId="77777777">
        <w:trPr>
          <w:cantSplit/>
          <w:trHeight w:val="8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4EC18" w14:textId="77777777" w:rsidR="00596A6B" w:rsidRDefault="00596A6B" w:rsidP="00596A6B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214C9" w14:textId="77777777" w:rsidR="00596A6B" w:rsidRDefault="00596A6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135+975</w:t>
            </w:r>
          </w:p>
          <w:p w14:paraId="0D94221D" w14:textId="77777777" w:rsidR="00596A6B" w:rsidRDefault="00596A6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136+025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D63C4" w14:textId="77777777" w:rsidR="00596A6B" w:rsidRPr="00A152FB" w:rsidRDefault="00596A6B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916A4" w14:textId="77777777" w:rsidR="00596A6B" w:rsidRDefault="00596A6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49867382" w14:textId="77777777" w:rsidR="00596A6B" w:rsidRDefault="00596A6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A2B93" w14:textId="77777777" w:rsidR="00596A6B" w:rsidRDefault="00596A6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68F15" w14:textId="77777777" w:rsidR="00596A6B" w:rsidRPr="00F9444C" w:rsidRDefault="00596A6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BC297" w14:textId="77777777" w:rsidR="00596A6B" w:rsidRDefault="00596A6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4E9E8" w14:textId="77777777" w:rsidR="00596A6B" w:rsidRPr="00F9444C" w:rsidRDefault="00596A6B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E34F5" w14:textId="77777777" w:rsidR="00596A6B" w:rsidRDefault="00596A6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10928661" w14:textId="77777777" w:rsidR="00596A6B" w:rsidRDefault="00596A6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596A6B" w14:paraId="5C492430" w14:textId="77777777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A8CE2" w14:textId="77777777" w:rsidR="00596A6B" w:rsidRDefault="00596A6B" w:rsidP="00596A6B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B9345" w14:textId="77777777" w:rsidR="00596A6B" w:rsidRDefault="00596A6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D7762" w14:textId="77777777" w:rsidR="00596A6B" w:rsidRPr="00A152FB" w:rsidRDefault="00596A6B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9E915" w14:textId="77777777" w:rsidR="00596A6B" w:rsidRDefault="00596A6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1E3F957C" w14:textId="77777777" w:rsidR="00596A6B" w:rsidRDefault="00596A6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67B22" w14:textId="77777777" w:rsidR="00596A6B" w:rsidRDefault="00596A6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78BE8CF5" w14:textId="77777777" w:rsidR="00596A6B" w:rsidRDefault="00596A6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61 /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28964" w14:textId="77777777" w:rsidR="00596A6B" w:rsidRPr="00F9444C" w:rsidRDefault="00596A6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9444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D9ADE" w14:textId="77777777" w:rsidR="00596A6B" w:rsidRDefault="00596A6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B12CF" w14:textId="77777777" w:rsidR="00596A6B" w:rsidRPr="00F9444C" w:rsidRDefault="00596A6B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D7913" w14:textId="77777777" w:rsidR="00596A6B" w:rsidRDefault="00596A6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48AA9AA1" w14:textId="77777777" w:rsidR="00596A6B" w:rsidRDefault="00596A6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3FAEC54" w14:textId="77777777" w:rsidR="00596A6B" w:rsidRDefault="00596A6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şi 8.</w:t>
            </w:r>
          </w:p>
        </w:tc>
      </w:tr>
      <w:tr w:rsidR="00596A6B" w14:paraId="21CEB913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E1ED3" w14:textId="77777777" w:rsidR="00596A6B" w:rsidRDefault="00596A6B" w:rsidP="00596A6B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1793E" w14:textId="77777777" w:rsidR="00596A6B" w:rsidRDefault="00596A6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50B47" w14:textId="77777777" w:rsidR="00596A6B" w:rsidRPr="00A152FB" w:rsidRDefault="00596A6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E6EC5" w14:textId="77777777" w:rsidR="00596A6B" w:rsidRDefault="00596A6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76FC5C72" w14:textId="77777777" w:rsidR="00596A6B" w:rsidRDefault="00596A6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10 /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37C4C" w14:textId="77777777" w:rsidR="00596A6B" w:rsidRDefault="00596A6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44541" w14:textId="77777777" w:rsidR="00596A6B" w:rsidRPr="00F9444C" w:rsidRDefault="00596A6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199B1" w14:textId="77777777" w:rsidR="00596A6B" w:rsidRDefault="00596A6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58+400</w:t>
            </w:r>
          </w:p>
          <w:p w14:paraId="5AC1F54A" w14:textId="77777777" w:rsidR="00596A6B" w:rsidRDefault="00596A6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BF77D" w14:textId="77777777" w:rsidR="00596A6B" w:rsidRPr="00F9444C" w:rsidRDefault="00596A6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26DEC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6BFC5B5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66109BD3" w14:textId="77777777" w:rsidR="00596A6B" w:rsidRDefault="00596A6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636DD26" w14:textId="77777777" w:rsidR="00596A6B" w:rsidRDefault="00596A6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596A6B" w14:paraId="3C9420C6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EBF35" w14:textId="77777777" w:rsidR="00596A6B" w:rsidRDefault="00596A6B" w:rsidP="00596A6B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A1BA8" w14:textId="77777777" w:rsidR="00596A6B" w:rsidRDefault="00596A6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40034" w14:textId="77777777" w:rsidR="00596A6B" w:rsidRPr="00A152FB" w:rsidRDefault="00596A6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8B49D" w14:textId="77777777" w:rsidR="00596A6B" w:rsidRDefault="00596A6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6825D030" w14:textId="77777777" w:rsidR="00596A6B" w:rsidRDefault="00596A6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0A386" w14:textId="77777777" w:rsidR="00596A6B" w:rsidRDefault="00596A6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4C7DF63D" w14:textId="77777777" w:rsidR="00596A6B" w:rsidRDefault="00596A6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 /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C6298" w14:textId="77777777" w:rsidR="00596A6B" w:rsidRPr="00F9444C" w:rsidRDefault="00596A6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9444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F324A" w14:textId="77777777" w:rsidR="00596A6B" w:rsidRDefault="00596A6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92F40" w14:textId="77777777" w:rsidR="00596A6B" w:rsidRPr="00F9444C" w:rsidRDefault="00596A6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69971" w14:textId="77777777" w:rsidR="00596A6B" w:rsidRDefault="00596A6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 pe teren.</w:t>
            </w:r>
          </w:p>
          <w:p w14:paraId="2309732C" w14:textId="77777777" w:rsidR="00596A6B" w:rsidRDefault="00596A6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7 şi 8.</w:t>
            </w:r>
          </w:p>
        </w:tc>
      </w:tr>
      <w:tr w:rsidR="00596A6B" w14:paraId="2894996F" w14:textId="77777777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A11D7" w14:textId="77777777" w:rsidR="00596A6B" w:rsidRDefault="00596A6B" w:rsidP="00596A6B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B2AA4" w14:textId="77777777" w:rsidR="00596A6B" w:rsidRDefault="00596A6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F9EA2" w14:textId="77777777" w:rsidR="00596A6B" w:rsidRPr="00A152FB" w:rsidRDefault="00596A6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58A83" w14:textId="77777777" w:rsidR="00596A6B" w:rsidRDefault="00596A6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Movila –</w:t>
            </w:r>
          </w:p>
          <w:p w14:paraId="367F9F61" w14:textId="77777777" w:rsidR="00596A6B" w:rsidRDefault="00596A6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Feteşti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21345" w14:textId="77777777" w:rsidR="00596A6B" w:rsidRDefault="00596A6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A1F66" w14:textId="77777777" w:rsidR="00596A6B" w:rsidRPr="00F9444C" w:rsidRDefault="00596A6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36405" w14:textId="77777777" w:rsidR="00596A6B" w:rsidRDefault="00596A6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72+500</w:t>
            </w:r>
          </w:p>
          <w:p w14:paraId="57F0F718" w14:textId="77777777" w:rsidR="00596A6B" w:rsidRDefault="00596A6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84+700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44768" w14:textId="77777777" w:rsidR="00596A6B" w:rsidRPr="00F9444C" w:rsidRDefault="00596A6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44C02" w14:textId="77777777" w:rsidR="00596A6B" w:rsidRDefault="00596A6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</w:tbl>
    <w:p w14:paraId="67CEED58" w14:textId="77777777" w:rsidR="00596A6B" w:rsidRDefault="00596A6B" w:rsidP="00802827">
      <w:pPr>
        <w:spacing w:line="276" w:lineRule="auto"/>
        <w:ind w:right="57"/>
        <w:rPr>
          <w:sz w:val="20"/>
        </w:rPr>
      </w:pPr>
    </w:p>
    <w:p w14:paraId="42BBCB65" w14:textId="77777777" w:rsidR="00596A6B" w:rsidRDefault="00596A6B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63350C87" w14:textId="77777777" w:rsidR="00DF698E" w:rsidRDefault="00DF698E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650BB8F9" w14:textId="77777777" w:rsidR="00DF698E" w:rsidRDefault="00DF698E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37F9FCD8" w14:textId="77777777" w:rsidR="00DF698E" w:rsidRDefault="00DF698E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37B2D62A" w14:textId="77777777" w:rsidR="00DF698E" w:rsidRDefault="00DF698E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34F3D2E0" w14:textId="77777777" w:rsidR="00DF698E" w:rsidRDefault="00DF698E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239B41A7" w14:textId="77777777" w:rsidR="00DF698E" w:rsidRDefault="00DF698E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274E1532" w14:textId="77777777" w:rsidR="00DF698E" w:rsidRDefault="00DF698E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23396E12" w14:textId="77777777" w:rsidR="00DF698E" w:rsidRDefault="00DF698E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5DFC1EBD" w14:textId="77777777" w:rsidR="00DF698E" w:rsidRDefault="00DF698E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659C7FD3" w14:textId="77777777" w:rsidR="00DF698E" w:rsidRDefault="00DF698E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28FEA853" w14:textId="77777777" w:rsidR="00DF698E" w:rsidRDefault="00DF698E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3A1BFE05" w14:textId="77777777" w:rsidR="00DF698E" w:rsidRDefault="00DF698E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40D13BC1" w14:textId="77777777" w:rsidR="00DF698E" w:rsidRDefault="00DF698E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0EB74336" w14:textId="77777777" w:rsidR="00DF698E" w:rsidRDefault="00DF698E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6176693B" w14:textId="77777777" w:rsidR="00DF698E" w:rsidRDefault="00DF698E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753470A6" w14:textId="77777777" w:rsidR="00DF698E" w:rsidRPr="00C21F42" w:rsidRDefault="00DF698E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3976AB1F" w14:textId="77777777" w:rsidR="00596A6B" w:rsidRPr="00C21F42" w:rsidRDefault="00596A6B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>CONDIŢII  SPECIALE  DE  CIRCULAŢIE</w:t>
      </w:r>
    </w:p>
    <w:p w14:paraId="188F9E67" w14:textId="77777777" w:rsidR="00596A6B" w:rsidRPr="00C21F42" w:rsidRDefault="00596A6B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CÂND UN FIR  AL  LINIEI  DUBLE</w:t>
      </w:r>
    </w:p>
    <w:p w14:paraId="58BC9C99" w14:textId="77777777" w:rsidR="00596A6B" w:rsidRPr="00C21F42" w:rsidRDefault="00596A6B" w:rsidP="009257A1">
      <w:pPr>
        <w:pStyle w:val="BARSTYLE"/>
        <w:spacing w:line="480" w:lineRule="auto"/>
        <w:jc w:val="center"/>
        <w:rPr>
          <w:rFonts w:ascii="Times New Roman" w:hAnsi="Times New Roman"/>
          <w:b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ESTE ÎNCHIS PENTRU EXECUTAREA LUCRĂRILOR</w:t>
      </w:r>
    </w:p>
    <w:p w14:paraId="56D088D9" w14:textId="77777777" w:rsidR="00596A6B" w:rsidRDefault="00596A6B" w:rsidP="009257A1">
      <w:pPr>
        <w:tabs>
          <w:tab w:val="left" w:pos="851"/>
        </w:tabs>
        <w:spacing w:line="480" w:lineRule="auto"/>
        <w:jc w:val="both"/>
        <w:rPr>
          <w:b/>
        </w:rPr>
      </w:pPr>
    </w:p>
    <w:p w14:paraId="191EE2EC" w14:textId="77777777" w:rsidR="00596A6B" w:rsidRPr="00C21F42" w:rsidRDefault="00596A6B" w:rsidP="009257A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>Dacă una dintre liniile căii duble este închisă pentru circulaţie, indiferent de sensul de mers, trenurile vor păstra semnalizare pentru circulaţia pe linie simplă, conform  Regulamentului de Semnalizare nr. 004 / 2006, art. 170.</w:t>
      </w:r>
    </w:p>
    <w:p w14:paraId="50F43566" w14:textId="77777777" w:rsidR="00596A6B" w:rsidRPr="00C21F42" w:rsidRDefault="00596A6B" w:rsidP="00EB2AB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 xml:space="preserve">În cazul primirii trenului cu semnalul de intrare sau de ieşire, în baza indicaţiei de chemare sau a ordinului de circulaţie, mecanicul va conduce trenul cu viteza de cel mult 20 km/h, cu deosebită atenţie, conform Regulamentului de Semnalizare nr. 004 / 2006, art. 73, pct. (3) şi art. 78 respectiv 79 din acelaşi Regulament. </w:t>
      </w:r>
    </w:p>
    <w:p w14:paraId="43B176B3" w14:textId="77777777" w:rsidR="00596A6B" w:rsidRPr="00C21F42" w:rsidRDefault="00596A6B" w:rsidP="00EB2AB1">
      <w:pPr>
        <w:spacing w:line="480" w:lineRule="auto"/>
        <w:ind w:firstLine="851"/>
        <w:jc w:val="both"/>
        <w:rPr>
          <w:b/>
        </w:rPr>
      </w:pPr>
      <w:r w:rsidRPr="00C21F42">
        <w:rPr>
          <w:b/>
        </w:rPr>
        <w:t>* Condiții de circulație pentru strict două locomotive cuplate pentru podurile cu capacitate portantă depășită.</w:t>
      </w:r>
    </w:p>
    <w:p w14:paraId="0A239968" w14:textId="77777777" w:rsidR="00596A6B" w:rsidRPr="00C21F42" w:rsidRDefault="00596A6B" w:rsidP="009257A1">
      <w:pPr>
        <w:pStyle w:val="BARSTYLE"/>
        <w:tabs>
          <w:tab w:val="left" w:pos="851"/>
        </w:tabs>
        <w:spacing w:line="480" w:lineRule="auto"/>
        <w:jc w:val="both"/>
        <w:rPr>
          <w:rFonts w:ascii="Times New Roman" w:hAnsi="Times New Roman"/>
          <w:b/>
          <w:sz w:val="20"/>
        </w:rPr>
      </w:pPr>
    </w:p>
    <w:p w14:paraId="6F43BD54" w14:textId="77777777" w:rsidR="001513BB" w:rsidRPr="00A30E6F" w:rsidRDefault="001513BB" w:rsidP="00A30E6F"/>
    <w:sectPr w:rsidR="001513BB" w:rsidRPr="00A30E6F" w:rsidSect="003135C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851" w:right="851" w:bottom="851" w:left="851" w:header="87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D4B141" w14:textId="77777777" w:rsidR="000C7053" w:rsidRDefault="000C7053">
      <w:r>
        <w:separator/>
      </w:r>
    </w:p>
  </w:endnote>
  <w:endnote w:type="continuationSeparator" w:id="0">
    <w:p w14:paraId="0E48BB33" w14:textId="77777777" w:rsidR="000C7053" w:rsidRDefault="000C7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-Roman-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Helvetica-R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3FC07" w14:textId="77777777" w:rsidR="000774AC" w:rsidRDefault="000774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BCF8B" w14:textId="77777777" w:rsidR="000774AC" w:rsidRDefault="000774A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B55EE" w14:textId="77777777" w:rsidR="000774AC" w:rsidRDefault="000774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4E494A" w14:textId="77777777" w:rsidR="000C7053" w:rsidRDefault="000C7053">
      <w:r>
        <w:separator/>
      </w:r>
    </w:p>
  </w:footnote>
  <w:footnote w:type="continuationSeparator" w:id="0">
    <w:p w14:paraId="60E4E8C7" w14:textId="77777777" w:rsidR="000C7053" w:rsidRDefault="000C7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1EBE8" w14:textId="77777777" w:rsidR="00615117" w:rsidRDefault="00E44E4B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1511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23506">
      <w:rPr>
        <w:rStyle w:val="PageNumber"/>
      </w:rPr>
      <w:t>2</w:t>
    </w:r>
    <w:r>
      <w:rPr>
        <w:rStyle w:val="PageNumber"/>
      </w:rPr>
      <w:fldChar w:fldCharType="end"/>
    </w:r>
  </w:p>
  <w:p w14:paraId="0123CFCB" w14:textId="1EB81E65" w:rsidR="00615117" w:rsidRDefault="00E6382E" w:rsidP="003135CD">
    <w:pPr>
      <w:framePr w:w="7337" w:h="340" w:hRule="exact" w:wrap="around" w:vAnchor="page" w:hAnchor="page" w:x="1254" w:y="891"/>
      <w:rPr>
        <w:b/>
        <w:bCs/>
        <w:i/>
        <w:iCs/>
        <w:sz w:val="22"/>
      </w:rPr>
    </w:pPr>
    <w:r>
      <w:rPr>
        <w:b/>
        <w:bCs/>
        <w:i/>
        <w:iCs/>
        <w:sz w:val="22"/>
      </w:rPr>
      <w:t xml:space="preserve">                                                                 </w:t>
    </w:r>
    <w:r w:rsidR="00DE7818">
      <w:rPr>
        <w:b/>
        <w:bCs/>
        <w:i/>
        <w:iCs/>
        <w:sz w:val="22"/>
      </w:rPr>
      <w:t>decada 11-20 iunie 2026</w:t>
    </w:r>
  </w:p>
  <w:p w14:paraId="55E74E2D" w14:textId="77777777" w:rsidR="00615117" w:rsidRDefault="00615117">
    <w:pPr>
      <w:pStyle w:val="Header"/>
      <w:ind w:firstLine="357"/>
      <w:jc w:val="right"/>
      <w:rPr>
        <w:rStyle w:val="PageNumber"/>
        <w:b/>
        <w:bCs/>
      </w:rPr>
    </w:pPr>
    <w:r>
      <w:rPr>
        <w:rStyle w:val="PageNumber"/>
        <w:b/>
        <w:bCs/>
      </w:rPr>
      <w:t xml:space="preserve">B.A.R. </w:t>
    </w:r>
    <w:r w:rsidR="005B7C65">
      <w:rPr>
        <w:rStyle w:val="PageNumber"/>
        <w:b/>
        <w:bCs/>
      </w:rPr>
      <w:t>IAȘI</w:t>
    </w:r>
  </w:p>
  <w:tbl>
    <w:tblPr>
      <w:tblW w:w="10206" w:type="dxa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83"/>
      <w:gridCol w:w="799"/>
      <w:gridCol w:w="799"/>
      <w:gridCol w:w="2224"/>
      <w:gridCol w:w="827"/>
      <w:gridCol w:w="827"/>
      <w:gridCol w:w="799"/>
      <w:gridCol w:w="799"/>
      <w:gridCol w:w="2449"/>
    </w:tblGrid>
    <w:tr w:rsidR="00615117" w14:paraId="2F2E98BB" w14:textId="77777777">
      <w:trPr>
        <w:cantSplit/>
      </w:trPr>
      <w:tc>
        <w:tcPr>
          <w:tcW w:w="680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25AEED5E" w14:textId="77777777" w:rsidR="00615117" w:rsidRDefault="00615117">
          <w:pPr>
            <w:spacing w:line="192" w:lineRule="auto"/>
            <w:ind w:left="113" w:right="113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Numărul curent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42D4E5FF" w14:textId="77777777" w:rsidR="00615117" w:rsidRDefault="00615117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</w:rPr>
          </w:pPr>
          <w:r>
            <w:rPr>
              <w:b/>
              <w:bCs/>
              <w:spacing w:val="40"/>
              <w:sz w:val="22"/>
            </w:rPr>
            <w:t>FIRUL I</w:t>
          </w:r>
        </w:p>
        <w:p w14:paraId="7C883FF9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sau</w:t>
          </w:r>
        </w:p>
        <w:p w14:paraId="120B3995" w14:textId="77777777" w:rsidR="00615117" w:rsidRDefault="00615117">
          <w:pPr>
            <w:spacing w:after="40"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LINIA SIMPLĂ</w:t>
          </w:r>
        </w:p>
        <w:p w14:paraId="53ACC200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Linia curentă şi</w:t>
          </w:r>
        </w:p>
        <w:p w14:paraId="259B4EAC" w14:textId="77777777" w:rsidR="0077304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 xml:space="preserve"> linia directă din staţii, aferente </w:t>
          </w:r>
        </w:p>
        <w:p w14:paraId="5225D9B3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firului I, respectiv liniei simple</w:t>
          </w:r>
        </w:p>
      </w:tc>
      <w:tc>
        <w:tcPr>
          <w:tcW w:w="2211" w:type="dxa"/>
          <w:vMerge w:val="restart"/>
          <w:tcMar>
            <w:left w:w="0" w:type="dxa"/>
            <w:right w:w="0" w:type="dxa"/>
          </w:tcMar>
          <w:vAlign w:val="center"/>
        </w:tcPr>
        <w:p w14:paraId="111D913B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STAŢIA</w:t>
          </w:r>
        </w:p>
        <w:p w14:paraId="365938CF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sau</w:t>
          </w:r>
        </w:p>
        <w:p w14:paraId="17E535C4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  <w:r>
            <w:rPr>
              <w:b/>
              <w:bCs/>
              <w:sz w:val="22"/>
            </w:rPr>
            <w:t>DISTANŢA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  <w:vAlign w:val="center"/>
        </w:tcPr>
        <w:p w14:paraId="4F4C6E81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APARATE DE CALE ÎN ABATERE</w:t>
          </w:r>
        </w:p>
        <w:p w14:paraId="42381D96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şi</w:t>
          </w:r>
        </w:p>
        <w:p w14:paraId="7DD3CB58" w14:textId="77777777" w:rsidR="000774AC" w:rsidRDefault="000774AC" w:rsidP="000774AC">
          <w:pPr>
            <w:spacing w:before="80"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 xml:space="preserve">LINII </w:t>
          </w:r>
        </w:p>
        <w:p w14:paraId="412CF697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ABĂTUTE</w:t>
          </w:r>
        </w:p>
        <w:p w14:paraId="74FCD000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 xml:space="preserve">DIN </w:t>
          </w:r>
        </w:p>
        <w:p w14:paraId="21C48557" w14:textId="77777777" w:rsidR="00615117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STAŢII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0B3C1F78" w14:textId="77777777" w:rsidR="00615117" w:rsidRDefault="00615117">
          <w:pPr>
            <w:spacing w:before="120" w:line="192" w:lineRule="auto"/>
            <w:jc w:val="center"/>
            <w:rPr>
              <w:b/>
              <w:bCs/>
              <w:spacing w:val="40"/>
              <w:sz w:val="22"/>
            </w:rPr>
          </w:pPr>
          <w:r>
            <w:rPr>
              <w:b/>
              <w:bCs/>
              <w:spacing w:val="40"/>
              <w:sz w:val="22"/>
            </w:rPr>
            <w:t>FIRUL II</w:t>
          </w:r>
        </w:p>
        <w:p w14:paraId="1C8FEF4D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  <w:p w14:paraId="58DC12FF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  <w:p w14:paraId="0DD1990E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</w:p>
        <w:p w14:paraId="3CE96E73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Linia curentă şi</w:t>
          </w:r>
        </w:p>
        <w:p w14:paraId="623F0CBD" w14:textId="77777777" w:rsidR="0077304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 xml:space="preserve"> linia directă din staţii aferente </w:t>
          </w:r>
        </w:p>
        <w:p w14:paraId="27D89C22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firului II</w:t>
          </w:r>
        </w:p>
      </w:tc>
      <w:tc>
        <w:tcPr>
          <w:tcW w:w="2434" w:type="dxa"/>
          <w:vMerge w:val="restart"/>
          <w:tcMar>
            <w:left w:w="0" w:type="dxa"/>
            <w:right w:w="0" w:type="dxa"/>
          </w:tcMar>
          <w:vAlign w:val="center"/>
        </w:tcPr>
        <w:p w14:paraId="3BEA864A" w14:textId="77777777" w:rsidR="00615117" w:rsidRDefault="00615117">
          <w:pPr>
            <w:spacing w:line="192" w:lineRule="auto"/>
            <w:jc w:val="center"/>
            <w:rPr>
              <w:b/>
              <w:bCs/>
              <w:i/>
              <w:iCs/>
              <w:spacing w:val="40"/>
            </w:rPr>
          </w:pPr>
          <w:r>
            <w:rPr>
              <w:b/>
              <w:bCs/>
              <w:i/>
              <w:iCs/>
              <w:spacing w:val="40"/>
            </w:rPr>
            <w:t>OBSERVAŢII</w:t>
          </w:r>
        </w:p>
      </w:tc>
    </w:tr>
    <w:tr w:rsidR="00615117" w14:paraId="72A92BA8" w14:textId="77777777">
      <w:trPr>
        <w:cantSplit/>
        <w:trHeight w:val="509"/>
      </w:trPr>
      <w:tc>
        <w:tcPr>
          <w:tcW w:w="680" w:type="dxa"/>
          <w:vMerge/>
          <w:tcMar>
            <w:left w:w="0" w:type="dxa"/>
            <w:right w:w="0" w:type="dxa"/>
          </w:tcMar>
        </w:tcPr>
        <w:p w14:paraId="29A5FB3A" w14:textId="77777777" w:rsidR="00615117" w:rsidRDefault="00615117">
          <w:pPr>
            <w:spacing w:line="192" w:lineRule="auto"/>
            <w:jc w:val="center"/>
            <w:rPr>
              <w:b/>
              <w:bCs/>
              <w:sz w:val="20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5FA3A9E0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24B8CCFE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2211" w:type="dxa"/>
          <w:vMerge/>
          <w:tcMar>
            <w:left w:w="0" w:type="dxa"/>
            <w:right w:w="0" w:type="dxa"/>
          </w:tcMar>
        </w:tcPr>
        <w:p w14:paraId="609D0536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02DDD9C3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13F7CBF5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24583FBD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6891F5F2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2434" w:type="dxa"/>
          <w:vMerge/>
          <w:tcMar>
            <w:left w:w="0" w:type="dxa"/>
            <w:right w:w="0" w:type="dxa"/>
          </w:tcMar>
        </w:tcPr>
        <w:p w14:paraId="42953F46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</w:tc>
    </w:tr>
  </w:tbl>
  <w:p w14:paraId="5EFCB3F5" w14:textId="77777777" w:rsidR="00615117" w:rsidRDefault="00615117">
    <w:pPr>
      <w:pStyle w:val="Header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20F48" w14:textId="77777777" w:rsidR="00615117" w:rsidRDefault="00E44E4B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1511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29CF">
      <w:rPr>
        <w:rStyle w:val="PageNumber"/>
      </w:rPr>
      <w:t>3</w:t>
    </w:r>
    <w:r>
      <w:rPr>
        <w:rStyle w:val="PageNumber"/>
      </w:rPr>
      <w:fldChar w:fldCharType="end"/>
    </w:r>
  </w:p>
  <w:p w14:paraId="17D100F8" w14:textId="07F98925" w:rsidR="00D66BBF" w:rsidRPr="00A048AC" w:rsidRDefault="00E6382E" w:rsidP="003B1950">
    <w:pPr>
      <w:framePr w:w="7524" w:h="340" w:hRule="exact" w:wrap="around" w:vAnchor="page" w:hAnchor="page" w:x="3193" w:y="891"/>
      <w:rPr>
        <w:b/>
        <w:sz w:val="20"/>
        <w:szCs w:val="20"/>
      </w:rPr>
    </w:pPr>
    <w:r>
      <w:rPr>
        <w:b/>
        <w:bCs/>
        <w:i/>
        <w:iCs/>
        <w:sz w:val="22"/>
      </w:rPr>
      <w:t xml:space="preserve">                               </w:t>
    </w:r>
    <w:r w:rsidR="00DE7818">
      <w:rPr>
        <w:b/>
        <w:bCs/>
        <w:i/>
        <w:iCs/>
        <w:sz w:val="22"/>
      </w:rPr>
      <w:t>decada 11-20 iunie 2026</w:t>
    </w:r>
  </w:p>
  <w:p w14:paraId="481EEC55" w14:textId="77777777" w:rsidR="00B049BC" w:rsidRPr="0098517A" w:rsidRDefault="00B049BC" w:rsidP="003B1950">
    <w:pPr>
      <w:framePr w:w="7524" w:h="340" w:hRule="exact" w:wrap="around" w:vAnchor="page" w:hAnchor="page" w:x="3193" w:y="891"/>
      <w:rPr>
        <w:b/>
        <w:sz w:val="20"/>
        <w:szCs w:val="20"/>
      </w:rPr>
    </w:pPr>
  </w:p>
  <w:p w14:paraId="655D423B" w14:textId="77777777" w:rsidR="00CC094E" w:rsidRPr="00583208" w:rsidRDefault="00CC094E" w:rsidP="003B1950">
    <w:pPr>
      <w:framePr w:w="7524" w:h="340" w:hRule="exact" w:wrap="around" w:vAnchor="page" w:hAnchor="page" w:x="3193" w:y="891"/>
      <w:rPr>
        <w:b/>
        <w:sz w:val="20"/>
        <w:szCs w:val="20"/>
      </w:rPr>
    </w:pPr>
  </w:p>
  <w:p w14:paraId="45C2CAF8" w14:textId="77777777" w:rsidR="00695368" w:rsidRPr="00C77A46" w:rsidRDefault="00695368" w:rsidP="003B1950">
    <w:pPr>
      <w:framePr w:w="7524" w:h="340" w:hRule="exact" w:wrap="around" w:vAnchor="page" w:hAnchor="page" w:x="3193" w:y="891"/>
      <w:rPr>
        <w:b/>
        <w:sz w:val="28"/>
      </w:rPr>
    </w:pPr>
  </w:p>
  <w:p w14:paraId="5CF15765" w14:textId="77777777" w:rsidR="0062578A" w:rsidRPr="00165349" w:rsidRDefault="0062578A" w:rsidP="003B1950">
    <w:pPr>
      <w:framePr w:w="7524" w:h="340" w:hRule="exact" w:wrap="around" w:vAnchor="page" w:hAnchor="page" w:x="3193" w:y="891"/>
      <w:rPr>
        <w:b/>
        <w:sz w:val="20"/>
        <w:szCs w:val="20"/>
      </w:rPr>
    </w:pPr>
  </w:p>
  <w:p w14:paraId="31B2AC96" w14:textId="77777777" w:rsidR="00957FC7" w:rsidRPr="00165349" w:rsidRDefault="00957FC7" w:rsidP="003B1950">
    <w:pPr>
      <w:framePr w:w="7524" w:h="340" w:hRule="exact" w:wrap="around" w:vAnchor="page" w:hAnchor="page" w:x="3193" w:y="891"/>
      <w:rPr>
        <w:b/>
        <w:sz w:val="20"/>
        <w:szCs w:val="20"/>
      </w:rPr>
    </w:pPr>
  </w:p>
  <w:p w14:paraId="2E93C9BD" w14:textId="77777777" w:rsidR="00615117" w:rsidRDefault="00615117" w:rsidP="003B1950">
    <w:pPr>
      <w:framePr w:w="7524" w:h="340" w:hRule="exact" w:wrap="around" w:vAnchor="page" w:hAnchor="page" w:x="3193" w:y="891"/>
      <w:shd w:val="clear" w:color="FFFFFF" w:fill="FFFFFF"/>
      <w:rPr>
        <w:b/>
        <w:bCs/>
        <w:i/>
        <w:iCs/>
        <w:sz w:val="22"/>
      </w:rPr>
    </w:pPr>
  </w:p>
  <w:p w14:paraId="76AF29EE" w14:textId="77777777" w:rsidR="00615117" w:rsidRDefault="00615117">
    <w:pPr>
      <w:pStyle w:val="Header"/>
      <w:rPr>
        <w:rStyle w:val="PageNumber"/>
        <w:b/>
        <w:bCs/>
      </w:rPr>
    </w:pPr>
    <w:r>
      <w:rPr>
        <w:rStyle w:val="PageNumber"/>
        <w:b/>
        <w:bCs/>
      </w:rPr>
      <w:t xml:space="preserve">B.A.R. </w:t>
    </w:r>
    <w:r w:rsidR="005B7C65">
      <w:rPr>
        <w:rStyle w:val="PageNumber"/>
        <w:b/>
        <w:bCs/>
      </w:rPr>
      <w:t>IAȘI</w:t>
    </w:r>
  </w:p>
  <w:tbl>
    <w:tblPr>
      <w:tblW w:w="10206" w:type="dxa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89"/>
      <w:gridCol w:w="803"/>
      <w:gridCol w:w="803"/>
      <w:gridCol w:w="2237"/>
      <w:gridCol w:w="803"/>
      <w:gridCol w:w="803"/>
      <w:gridCol w:w="803"/>
      <w:gridCol w:w="803"/>
      <w:gridCol w:w="2462"/>
    </w:tblGrid>
    <w:tr w:rsidR="004E6072" w14:paraId="6A788316" w14:textId="77777777">
      <w:trPr>
        <w:cantSplit/>
      </w:trPr>
      <w:tc>
        <w:tcPr>
          <w:tcW w:w="680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38E87A3C" w14:textId="77777777" w:rsidR="00615117" w:rsidRDefault="00615117">
          <w:pPr>
            <w:spacing w:line="192" w:lineRule="auto"/>
            <w:ind w:left="113" w:right="113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Numărul curent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49A6237E" w14:textId="77777777" w:rsidR="00615117" w:rsidRDefault="00615117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</w:rPr>
          </w:pPr>
          <w:r>
            <w:rPr>
              <w:b/>
              <w:bCs/>
              <w:spacing w:val="40"/>
              <w:sz w:val="22"/>
            </w:rPr>
            <w:t>FIRUL I</w:t>
          </w:r>
        </w:p>
        <w:p w14:paraId="05AC6E7F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sau</w:t>
          </w:r>
        </w:p>
        <w:p w14:paraId="4317A9D2" w14:textId="77777777" w:rsidR="00615117" w:rsidRDefault="00615117">
          <w:pPr>
            <w:spacing w:after="40"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LINIA SIMPLĂ</w:t>
          </w:r>
        </w:p>
        <w:p w14:paraId="7DDAB327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Linia curentă şi</w:t>
          </w:r>
        </w:p>
        <w:p w14:paraId="4A17E584" w14:textId="77777777" w:rsidR="004E6072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 xml:space="preserve"> linia directă </w:t>
          </w:r>
        </w:p>
        <w:p w14:paraId="11CCC6A8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din staţii, aferente firului I, respectiv liniei simple</w:t>
          </w:r>
        </w:p>
      </w:tc>
      <w:tc>
        <w:tcPr>
          <w:tcW w:w="2211" w:type="dxa"/>
          <w:vMerge w:val="restart"/>
          <w:tcMar>
            <w:left w:w="0" w:type="dxa"/>
            <w:right w:w="0" w:type="dxa"/>
          </w:tcMar>
          <w:vAlign w:val="center"/>
        </w:tcPr>
        <w:p w14:paraId="77EDDC5E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STAŢIA</w:t>
          </w:r>
        </w:p>
        <w:p w14:paraId="7B2BEAF8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sau</w:t>
          </w:r>
        </w:p>
        <w:p w14:paraId="5EE230CA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  <w:r>
            <w:rPr>
              <w:b/>
              <w:bCs/>
              <w:sz w:val="22"/>
            </w:rPr>
            <w:t>DISTANŢA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  <w:vAlign w:val="center"/>
        </w:tcPr>
        <w:p w14:paraId="2676A999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APARATE DE CALE ÎN ABATERE</w:t>
          </w:r>
        </w:p>
        <w:p w14:paraId="315521DB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şi</w:t>
          </w:r>
        </w:p>
        <w:p w14:paraId="2A00AF25" w14:textId="77777777" w:rsidR="000774AC" w:rsidRDefault="000774AC" w:rsidP="000774AC">
          <w:pPr>
            <w:spacing w:before="80"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 xml:space="preserve">LINII </w:t>
          </w:r>
        </w:p>
        <w:p w14:paraId="774BD716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ABĂTUTE</w:t>
          </w:r>
        </w:p>
        <w:p w14:paraId="33874D1F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 xml:space="preserve">DIN </w:t>
          </w:r>
        </w:p>
        <w:p w14:paraId="68A667EA" w14:textId="77777777" w:rsidR="00615117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STAŢII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52ED6B0D" w14:textId="77777777" w:rsidR="00615117" w:rsidRDefault="00615117">
          <w:pPr>
            <w:spacing w:before="120" w:line="192" w:lineRule="auto"/>
            <w:jc w:val="center"/>
            <w:rPr>
              <w:b/>
              <w:bCs/>
              <w:spacing w:val="40"/>
              <w:sz w:val="22"/>
            </w:rPr>
          </w:pPr>
          <w:r>
            <w:rPr>
              <w:b/>
              <w:bCs/>
              <w:spacing w:val="40"/>
              <w:sz w:val="22"/>
            </w:rPr>
            <w:t>FIRUL II</w:t>
          </w:r>
        </w:p>
        <w:p w14:paraId="7930B2E7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  <w:p w14:paraId="5C4C384F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  <w:p w14:paraId="73191A38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</w:p>
        <w:p w14:paraId="250FC949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Linia curentă şi</w:t>
          </w:r>
        </w:p>
        <w:p w14:paraId="69A9C192" w14:textId="77777777" w:rsidR="004E6072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 xml:space="preserve"> linia directă din staţii aferente </w:t>
          </w:r>
        </w:p>
        <w:p w14:paraId="3073E5E4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firului II</w:t>
          </w:r>
        </w:p>
      </w:tc>
      <w:tc>
        <w:tcPr>
          <w:tcW w:w="2434" w:type="dxa"/>
          <w:vMerge w:val="restart"/>
          <w:tcMar>
            <w:left w:w="0" w:type="dxa"/>
            <w:right w:w="0" w:type="dxa"/>
          </w:tcMar>
          <w:vAlign w:val="center"/>
        </w:tcPr>
        <w:p w14:paraId="69472C39" w14:textId="77777777" w:rsidR="00615117" w:rsidRDefault="00615117">
          <w:pPr>
            <w:spacing w:line="192" w:lineRule="auto"/>
            <w:jc w:val="center"/>
            <w:rPr>
              <w:b/>
              <w:bCs/>
              <w:i/>
              <w:iCs/>
              <w:spacing w:val="40"/>
            </w:rPr>
          </w:pPr>
          <w:r>
            <w:rPr>
              <w:b/>
              <w:bCs/>
              <w:i/>
              <w:iCs/>
              <w:spacing w:val="40"/>
            </w:rPr>
            <w:t>OBSERVAŢII</w:t>
          </w:r>
        </w:p>
      </w:tc>
    </w:tr>
    <w:tr w:rsidR="004E6072" w14:paraId="4A3F1017" w14:textId="77777777">
      <w:trPr>
        <w:cantSplit/>
        <w:trHeight w:val="509"/>
      </w:trPr>
      <w:tc>
        <w:tcPr>
          <w:tcW w:w="680" w:type="dxa"/>
          <w:vMerge/>
          <w:tcMar>
            <w:left w:w="0" w:type="dxa"/>
            <w:right w:w="0" w:type="dxa"/>
          </w:tcMar>
        </w:tcPr>
        <w:p w14:paraId="2C49D0EA" w14:textId="77777777" w:rsidR="00615117" w:rsidRDefault="00615117">
          <w:pPr>
            <w:spacing w:line="192" w:lineRule="auto"/>
            <w:jc w:val="center"/>
            <w:rPr>
              <w:b/>
              <w:bCs/>
              <w:sz w:val="20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26E06665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09C4EBD0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2211" w:type="dxa"/>
          <w:vMerge/>
          <w:tcMar>
            <w:left w:w="0" w:type="dxa"/>
            <w:right w:w="0" w:type="dxa"/>
          </w:tcMar>
        </w:tcPr>
        <w:p w14:paraId="62974A1A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6102A27B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3D203D1F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18D5B272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592B6D45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2434" w:type="dxa"/>
          <w:vMerge/>
          <w:tcMar>
            <w:left w:w="0" w:type="dxa"/>
            <w:right w:w="0" w:type="dxa"/>
          </w:tcMar>
        </w:tcPr>
        <w:p w14:paraId="720BD032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</w:tc>
    </w:tr>
  </w:tbl>
  <w:p w14:paraId="70591AFE" w14:textId="77777777" w:rsidR="00615117" w:rsidRDefault="00615117">
    <w:pPr>
      <w:pStyle w:val="Header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BE954" w14:textId="77777777" w:rsidR="00615117" w:rsidRDefault="00615117">
    <w:pPr>
      <w:pStyle w:val="Header"/>
      <w:ind w:right="360"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116A50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DC7242"/>
    <w:multiLevelType w:val="hybridMultilevel"/>
    <w:tmpl w:val="A09CFCFA"/>
    <w:lvl w:ilvl="0" w:tplc="335808C4"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" w15:restartNumberingAfterBreak="0">
    <w:nsid w:val="05FF2E43"/>
    <w:multiLevelType w:val="hybridMultilevel"/>
    <w:tmpl w:val="B77454AE"/>
    <w:lvl w:ilvl="0" w:tplc="52AAD6A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313C64"/>
    <w:multiLevelType w:val="hybridMultilevel"/>
    <w:tmpl w:val="6B702C6C"/>
    <w:lvl w:ilvl="0" w:tplc="B1CC90D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B56854"/>
    <w:multiLevelType w:val="hybridMultilevel"/>
    <w:tmpl w:val="637C19BA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5" w15:restartNumberingAfterBreak="0">
    <w:nsid w:val="10357A3E"/>
    <w:multiLevelType w:val="hybridMultilevel"/>
    <w:tmpl w:val="BBB48DD0"/>
    <w:lvl w:ilvl="0" w:tplc="750E02F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" w15:restartNumberingAfterBreak="0">
    <w:nsid w:val="11AF2524"/>
    <w:multiLevelType w:val="hybridMultilevel"/>
    <w:tmpl w:val="0B2E289C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7" w15:restartNumberingAfterBreak="0">
    <w:nsid w:val="183C5DD4"/>
    <w:multiLevelType w:val="hybridMultilevel"/>
    <w:tmpl w:val="B6DA6276"/>
    <w:lvl w:ilvl="0" w:tplc="688A0B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5C0CBD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4A3011"/>
    <w:multiLevelType w:val="hybridMultilevel"/>
    <w:tmpl w:val="0548EBE0"/>
    <w:lvl w:ilvl="0" w:tplc="DAB2719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ACE7A63"/>
    <w:multiLevelType w:val="hybridMultilevel"/>
    <w:tmpl w:val="843A3630"/>
    <w:lvl w:ilvl="0" w:tplc="DC80B96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A134477"/>
    <w:multiLevelType w:val="hybridMultilevel"/>
    <w:tmpl w:val="32020126"/>
    <w:lvl w:ilvl="0" w:tplc="4558C6F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1" w15:restartNumberingAfterBreak="0">
    <w:nsid w:val="36C96AF2"/>
    <w:multiLevelType w:val="hybridMultilevel"/>
    <w:tmpl w:val="39D6254C"/>
    <w:lvl w:ilvl="0" w:tplc="AE0CA3F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8E573DF"/>
    <w:multiLevelType w:val="hybridMultilevel"/>
    <w:tmpl w:val="6262DB42"/>
    <w:lvl w:ilvl="0" w:tplc="38BE533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10A5E32"/>
    <w:multiLevelType w:val="hybridMultilevel"/>
    <w:tmpl w:val="FFA8657C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4" w15:restartNumberingAfterBreak="0">
    <w:nsid w:val="467008FC"/>
    <w:multiLevelType w:val="hybridMultilevel"/>
    <w:tmpl w:val="AE8E1C12"/>
    <w:lvl w:ilvl="0" w:tplc="9048A8BA">
      <w:start w:val="1"/>
      <w:numFmt w:val="decimal"/>
      <w:lvlRestart w:val="0"/>
      <w:pStyle w:val="Style1"/>
      <w:lvlText w:val="%1"/>
      <w:lvlJc w:val="right"/>
      <w:pPr>
        <w:tabs>
          <w:tab w:val="num" w:pos="96"/>
        </w:tabs>
        <w:ind w:left="96" w:hanging="39"/>
      </w:pPr>
      <w:rPr>
        <w:rFonts w:ascii="Times-Roman-R" w:hAnsi="Times-Roman-R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6B70ECC"/>
    <w:multiLevelType w:val="hybridMultilevel"/>
    <w:tmpl w:val="4A1C97EE"/>
    <w:lvl w:ilvl="0" w:tplc="6B22758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9A1C36"/>
    <w:multiLevelType w:val="hybridMultilevel"/>
    <w:tmpl w:val="0A245B42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7" w15:restartNumberingAfterBreak="0">
    <w:nsid w:val="48D26C77"/>
    <w:multiLevelType w:val="hybridMultilevel"/>
    <w:tmpl w:val="B4B659C6"/>
    <w:lvl w:ilvl="0" w:tplc="01B2678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99354ED"/>
    <w:multiLevelType w:val="hybridMultilevel"/>
    <w:tmpl w:val="FF7CEA34"/>
    <w:lvl w:ilvl="0" w:tplc="18D02684">
      <w:start w:val="1"/>
      <w:numFmt w:val="decimal"/>
      <w:lvlRestart w:val="0"/>
      <w:suff w:val="nothing"/>
      <w:lvlText w:val="%1"/>
      <w:lvlJc w:val="right"/>
      <w:pPr>
        <w:tabs>
          <w:tab w:val="num" w:pos="153"/>
        </w:tabs>
        <w:ind w:left="153" w:hanging="39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A83277E"/>
    <w:multiLevelType w:val="hybridMultilevel"/>
    <w:tmpl w:val="05C84538"/>
    <w:lvl w:ilvl="0" w:tplc="6E88D5F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0" w15:restartNumberingAfterBreak="0">
    <w:nsid w:val="5F5211F5"/>
    <w:multiLevelType w:val="hybridMultilevel"/>
    <w:tmpl w:val="3E88771E"/>
    <w:lvl w:ilvl="0" w:tplc="DDE05C0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1" w15:restartNumberingAfterBreak="0">
    <w:nsid w:val="629D6F32"/>
    <w:multiLevelType w:val="hybridMultilevel"/>
    <w:tmpl w:val="6700EDAE"/>
    <w:lvl w:ilvl="0" w:tplc="87AC6570">
      <w:start w:val="1"/>
      <w:numFmt w:val="decimal"/>
      <w:lvlRestart w:val="0"/>
      <w:suff w:val="nothing"/>
      <w:lvlText w:val="%1"/>
      <w:lvlJc w:val="right"/>
      <w:pPr>
        <w:ind w:left="284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85F4225"/>
    <w:multiLevelType w:val="hybridMultilevel"/>
    <w:tmpl w:val="A74E00A4"/>
    <w:lvl w:ilvl="0" w:tplc="903E3020">
      <w:start w:val="1"/>
      <w:numFmt w:val="decimal"/>
      <w:lvlRestart w:val="0"/>
      <w:suff w:val="nothing"/>
      <w:lvlText w:val="%1"/>
      <w:lvlJc w:val="right"/>
      <w:pPr>
        <w:ind w:left="256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96" w:hanging="360"/>
      </w:p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0409000F" w:tentative="1">
      <w:start w:val="1"/>
      <w:numFmt w:val="decimal"/>
      <w:lvlText w:val="%4."/>
      <w:lvlJc w:val="left"/>
      <w:pPr>
        <w:ind w:left="3136" w:hanging="360"/>
      </w:p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23" w15:restartNumberingAfterBreak="0">
    <w:nsid w:val="69C90132"/>
    <w:multiLevelType w:val="hybridMultilevel"/>
    <w:tmpl w:val="5EE02172"/>
    <w:lvl w:ilvl="0" w:tplc="ECF86BA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4" w15:restartNumberingAfterBreak="0">
    <w:nsid w:val="6B7833FD"/>
    <w:multiLevelType w:val="hybridMultilevel"/>
    <w:tmpl w:val="1B10A722"/>
    <w:lvl w:ilvl="0" w:tplc="730C29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EFE60C6"/>
    <w:multiLevelType w:val="hybridMultilevel"/>
    <w:tmpl w:val="D1D0C546"/>
    <w:lvl w:ilvl="0" w:tplc="A0EC23E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6" w15:restartNumberingAfterBreak="0">
    <w:nsid w:val="73C23515"/>
    <w:multiLevelType w:val="hybridMultilevel"/>
    <w:tmpl w:val="951CB946"/>
    <w:lvl w:ilvl="0" w:tplc="0C602FC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6237125"/>
    <w:multiLevelType w:val="hybridMultilevel"/>
    <w:tmpl w:val="B2AC0A28"/>
    <w:lvl w:ilvl="0" w:tplc="CB90E95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7A66A12"/>
    <w:multiLevelType w:val="hybridMultilevel"/>
    <w:tmpl w:val="615EE740"/>
    <w:lvl w:ilvl="0" w:tplc="E2268C5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9" w15:restartNumberingAfterBreak="0">
    <w:nsid w:val="79B44DF5"/>
    <w:multiLevelType w:val="hybridMultilevel"/>
    <w:tmpl w:val="5C661494"/>
    <w:lvl w:ilvl="0" w:tplc="6EA4053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num w:numId="1" w16cid:durableId="853030552">
    <w:abstractNumId w:val="18"/>
  </w:num>
  <w:num w:numId="2" w16cid:durableId="1543975484">
    <w:abstractNumId w:val="12"/>
  </w:num>
  <w:num w:numId="3" w16cid:durableId="281805907">
    <w:abstractNumId w:val="14"/>
  </w:num>
  <w:num w:numId="4" w16cid:durableId="989358314">
    <w:abstractNumId w:val="1"/>
  </w:num>
  <w:num w:numId="5" w16cid:durableId="432436868">
    <w:abstractNumId w:val="2"/>
  </w:num>
  <w:num w:numId="6" w16cid:durableId="396048776">
    <w:abstractNumId w:val="24"/>
  </w:num>
  <w:num w:numId="7" w16cid:durableId="1308974699">
    <w:abstractNumId w:val="10"/>
  </w:num>
  <w:num w:numId="8" w16cid:durableId="2088573307">
    <w:abstractNumId w:val="23"/>
  </w:num>
  <w:num w:numId="9" w16cid:durableId="264074095">
    <w:abstractNumId w:val="27"/>
  </w:num>
  <w:num w:numId="10" w16cid:durableId="1181236199">
    <w:abstractNumId w:val="25"/>
  </w:num>
  <w:num w:numId="11" w16cid:durableId="936517881">
    <w:abstractNumId w:val="7"/>
  </w:num>
  <w:num w:numId="12" w16cid:durableId="149947623">
    <w:abstractNumId w:val="9"/>
  </w:num>
  <w:num w:numId="13" w16cid:durableId="25910938">
    <w:abstractNumId w:val="19"/>
  </w:num>
  <w:num w:numId="14" w16cid:durableId="1935016965">
    <w:abstractNumId w:val="28"/>
  </w:num>
  <w:num w:numId="15" w16cid:durableId="1318219569">
    <w:abstractNumId w:val="5"/>
  </w:num>
  <w:num w:numId="16" w16cid:durableId="1268854381">
    <w:abstractNumId w:val="11"/>
  </w:num>
  <w:num w:numId="17" w16cid:durableId="244806653">
    <w:abstractNumId w:val="29"/>
  </w:num>
  <w:num w:numId="18" w16cid:durableId="701826518">
    <w:abstractNumId w:val="8"/>
  </w:num>
  <w:num w:numId="19" w16cid:durableId="428818036">
    <w:abstractNumId w:val="26"/>
  </w:num>
  <w:num w:numId="20" w16cid:durableId="1572933392">
    <w:abstractNumId w:val="21"/>
  </w:num>
  <w:num w:numId="21" w16cid:durableId="1555240462">
    <w:abstractNumId w:val="15"/>
  </w:num>
  <w:num w:numId="22" w16cid:durableId="1499542297">
    <w:abstractNumId w:val="17"/>
  </w:num>
  <w:num w:numId="23" w16cid:durableId="232354897">
    <w:abstractNumId w:val="3"/>
  </w:num>
  <w:num w:numId="24" w16cid:durableId="384842544">
    <w:abstractNumId w:val="4"/>
  </w:num>
  <w:num w:numId="25" w16cid:durableId="1482119642">
    <w:abstractNumId w:val="16"/>
  </w:num>
  <w:num w:numId="26" w16cid:durableId="577131854">
    <w:abstractNumId w:val="6"/>
  </w:num>
  <w:num w:numId="27" w16cid:durableId="1501697941">
    <w:abstractNumId w:val="22"/>
  </w:num>
  <w:num w:numId="28" w16cid:durableId="2096515494">
    <w:abstractNumId w:val="13"/>
  </w:num>
  <w:num w:numId="29" w16cid:durableId="244926543">
    <w:abstractNumId w:val="20"/>
  </w:num>
  <w:num w:numId="30" w16cid:durableId="35665740">
    <w:abstractNumId w:val="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embedSystemFonts/>
  <w:mirrorMargin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formatting="1" w:enforcement="1" w:cryptProviderType="rsaAES" w:cryptAlgorithmClass="hash" w:cryptAlgorithmType="typeAny" w:cryptAlgorithmSid="14" w:cryptSpinCount="100000" w:hash="W2Tw0A2mCD7I7JV25SjB9X+TdvjI8MnYLz3EFN0MaNPSOa3z4pgL2ElO4HnRMV9r17KXmL0cLrYdf0IPUTnHyA==" w:salt="LkJV6hh64OFderAUYG0n0Q=="/>
  <w:defaultTabStop w:val="720"/>
  <w:evenAndOddHeaders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64779"/>
    <w:rsid w:val="000000DC"/>
    <w:rsid w:val="00000E1B"/>
    <w:rsid w:val="00000EBB"/>
    <w:rsid w:val="00001105"/>
    <w:rsid w:val="00001457"/>
    <w:rsid w:val="00001707"/>
    <w:rsid w:val="000017E5"/>
    <w:rsid w:val="0000191B"/>
    <w:rsid w:val="00001DCD"/>
    <w:rsid w:val="00001F2E"/>
    <w:rsid w:val="000025B3"/>
    <w:rsid w:val="0000296F"/>
    <w:rsid w:val="00002C0A"/>
    <w:rsid w:val="000037A8"/>
    <w:rsid w:val="0000465F"/>
    <w:rsid w:val="000057DB"/>
    <w:rsid w:val="00006512"/>
    <w:rsid w:val="00006BFA"/>
    <w:rsid w:val="00006DEC"/>
    <w:rsid w:val="00006E63"/>
    <w:rsid w:val="000070C5"/>
    <w:rsid w:val="00007A36"/>
    <w:rsid w:val="00007C99"/>
    <w:rsid w:val="0001081F"/>
    <w:rsid w:val="00010830"/>
    <w:rsid w:val="00010C5C"/>
    <w:rsid w:val="0001134F"/>
    <w:rsid w:val="00011595"/>
    <w:rsid w:val="00011823"/>
    <w:rsid w:val="00012024"/>
    <w:rsid w:val="00012230"/>
    <w:rsid w:val="0001296A"/>
    <w:rsid w:val="000137F5"/>
    <w:rsid w:val="000149E5"/>
    <w:rsid w:val="00014F1F"/>
    <w:rsid w:val="000153EE"/>
    <w:rsid w:val="000167C0"/>
    <w:rsid w:val="000167DB"/>
    <w:rsid w:val="0001683B"/>
    <w:rsid w:val="00016AE2"/>
    <w:rsid w:val="00016B09"/>
    <w:rsid w:val="00016C96"/>
    <w:rsid w:val="00017922"/>
    <w:rsid w:val="00017A5A"/>
    <w:rsid w:val="00017E15"/>
    <w:rsid w:val="00017FA7"/>
    <w:rsid w:val="00020047"/>
    <w:rsid w:val="00021A52"/>
    <w:rsid w:val="00021D57"/>
    <w:rsid w:val="000227F7"/>
    <w:rsid w:val="00022E94"/>
    <w:rsid w:val="00023468"/>
    <w:rsid w:val="00023D7E"/>
    <w:rsid w:val="00023F40"/>
    <w:rsid w:val="00024227"/>
    <w:rsid w:val="0002494B"/>
    <w:rsid w:val="0002494C"/>
    <w:rsid w:val="00024EDF"/>
    <w:rsid w:val="00025073"/>
    <w:rsid w:val="00025C61"/>
    <w:rsid w:val="00025CEA"/>
    <w:rsid w:val="00025D1D"/>
    <w:rsid w:val="00025DE5"/>
    <w:rsid w:val="00025FCD"/>
    <w:rsid w:val="00026079"/>
    <w:rsid w:val="0002669D"/>
    <w:rsid w:val="000266DD"/>
    <w:rsid w:val="000267D5"/>
    <w:rsid w:val="0002742F"/>
    <w:rsid w:val="0002788D"/>
    <w:rsid w:val="00027964"/>
    <w:rsid w:val="00027F92"/>
    <w:rsid w:val="00030335"/>
    <w:rsid w:val="00030AA4"/>
    <w:rsid w:val="000313A4"/>
    <w:rsid w:val="00032300"/>
    <w:rsid w:val="0003241C"/>
    <w:rsid w:val="0003277C"/>
    <w:rsid w:val="00032AD7"/>
    <w:rsid w:val="00032D77"/>
    <w:rsid w:val="00032EE7"/>
    <w:rsid w:val="00033E96"/>
    <w:rsid w:val="00034059"/>
    <w:rsid w:val="0003485B"/>
    <w:rsid w:val="00034A51"/>
    <w:rsid w:val="0003592A"/>
    <w:rsid w:val="000366E9"/>
    <w:rsid w:val="00036D9D"/>
    <w:rsid w:val="00036FDA"/>
    <w:rsid w:val="00037135"/>
    <w:rsid w:val="000373BE"/>
    <w:rsid w:val="000373E9"/>
    <w:rsid w:val="00037908"/>
    <w:rsid w:val="00037EDF"/>
    <w:rsid w:val="000404C7"/>
    <w:rsid w:val="00040E49"/>
    <w:rsid w:val="00041B2A"/>
    <w:rsid w:val="000422F8"/>
    <w:rsid w:val="00042783"/>
    <w:rsid w:val="00042BA8"/>
    <w:rsid w:val="00042CB7"/>
    <w:rsid w:val="00042D90"/>
    <w:rsid w:val="00042E36"/>
    <w:rsid w:val="000430F0"/>
    <w:rsid w:val="000439B3"/>
    <w:rsid w:val="00043BF3"/>
    <w:rsid w:val="00043C97"/>
    <w:rsid w:val="00043D77"/>
    <w:rsid w:val="00043E57"/>
    <w:rsid w:val="00043FF4"/>
    <w:rsid w:val="0004416E"/>
    <w:rsid w:val="000449E9"/>
    <w:rsid w:val="00044B4E"/>
    <w:rsid w:val="00044DF0"/>
    <w:rsid w:val="000450EC"/>
    <w:rsid w:val="00045246"/>
    <w:rsid w:val="0004577C"/>
    <w:rsid w:val="00045E9C"/>
    <w:rsid w:val="00046458"/>
    <w:rsid w:val="00046709"/>
    <w:rsid w:val="00046B0E"/>
    <w:rsid w:val="00046C83"/>
    <w:rsid w:val="000471A0"/>
    <w:rsid w:val="00047B23"/>
    <w:rsid w:val="000507B9"/>
    <w:rsid w:val="00050F92"/>
    <w:rsid w:val="00050FE4"/>
    <w:rsid w:val="000518B0"/>
    <w:rsid w:val="0005202C"/>
    <w:rsid w:val="000527F0"/>
    <w:rsid w:val="0005348D"/>
    <w:rsid w:val="000537F3"/>
    <w:rsid w:val="000542C6"/>
    <w:rsid w:val="000547AC"/>
    <w:rsid w:val="00054C9E"/>
    <w:rsid w:val="00054D72"/>
    <w:rsid w:val="00054E68"/>
    <w:rsid w:val="000551ED"/>
    <w:rsid w:val="00055410"/>
    <w:rsid w:val="00055AF3"/>
    <w:rsid w:val="00055B28"/>
    <w:rsid w:val="00056180"/>
    <w:rsid w:val="00056AEC"/>
    <w:rsid w:val="00056E3F"/>
    <w:rsid w:val="0005780D"/>
    <w:rsid w:val="00057832"/>
    <w:rsid w:val="0006002F"/>
    <w:rsid w:val="000604F3"/>
    <w:rsid w:val="00060537"/>
    <w:rsid w:val="00060EDF"/>
    <w:rsid w:val="00061969"/>
    <w:rsid w:val="00061BF9"/>
    <w:rsid w:val="00061C95"/>
    <w:rsid w:val="0006211E"/>
    <w:rsid w:val="000627C1"/>
    <w:rsid w:val="00062FF3"/>
    <w:rsid w:val="0006363B"/>
    <w:rsid w:val="00063773"/>
    <w:rsid w:val="0006421E"/>
    <w:rsid w:val="0006443E"/>
    <w:rsid w:val="00065908"/>
    <w:rsid w:val="00065F7E"/>
    <w:rsid w:val="000662C8"/>
    <w:rsid w:val="000663D8"/>
    <w:rsid w:val="00066442"/>
    <w:rsid w:val="00066855"/>
    <w:rsid w:val="00066AB3"/>
    <w:rsid w:val="000673D3"/>
    <w:rsid w:val="0006768A"/>
    <w:rsid w:val="00067F77"/>
    <w:rsid w:val="000701D5"/>
    <w:rsid w:val="00070208"/>
    <w:rsid w:val="000705EB"/>
    <w:rsid w:val="0007118C"/>
    <w:rsid w:val="00071A41"/>
    <w:rsid w:val="00072302"/>
    <w:rsid w:val="000728F0"/>
    <w:rsid w:val="000728F2"/>
    <w:rsid w:val="00073AFB"/>
    <w:rsid w:val="00074596"/>
    <w:rsid w:val="000746B6"/>
    <w:rsid w:val="000748FB"/>
    <w:rsid w:val="00074E4B"/>
    <w:rsid w:val="00075256"/>
    <w:rsid w:val="00075816"/>
    <w:rsid w:val="00075A7F"/>
    <w:rsid w:val="00075AF9"/>
    <w:rsid w:val="00075EDB"/>
    <w:rsid w:val="0007604B"/>
    <w:rsid w:val="0007605B"/>
    <w:rsid w:val="0007738A"/>
    <w:rsid w:val="0007743F"/>
    <w:rsid w:val="00077473"/>
    <w:rsid w:val="000774AC"/>
    <w:rsid w:val="000776A7"/>
    <w:rsid w:val="00077AB9"/>
    <w:rsid w:val="00077C21"/>
    <w:rsid w:val="00077DB9"/>
    <w:rsid w:val="00080018"/>
    <w:rsid w:val="00080301"/>
    <w:rsid w:val="00080656"/>
    <w:rsid w:val="00080AA7"/>
    <w:rsid w:val="00081086"/>
    <w:rsid w:val="00081D71"/>
    <w:rsid w:val="000820D8"/>
    <w:rsid w:val="00082BAB"/>
    <w:rsid w:val="000832D4"/>
    <w:rsid w:val="000834E9"/>
    <w:rsid w:val="000836EC"/>
    <w:rsid w:val="00083A23"/>
    <w:rsid w:val="00083C3E"/>
    <w:rsid w:val="00083DFF"/>
    <w:rsid w:val="000840EA"/>
    <w:rsid w:val="000844C7"/>
    <w:rsid w:val="00084F88"/>
    <w:rsid w:val="000851D8"/>
    <w:rsid w:val="0008522F"/>
    <w:rsid w:val="000854FF"/>
    <w:rsid w:val="000855BC"/>
    <w:rsid w:val="00085784"/>
    <w:rsid w:val="00085C7A"/>
    <w:rsid w:val="000865B7"/>
    <w:rsid w:val="00086E46"/>
    <w:rsid w:val="00087815"/>
    <w:rsid w:val="000879E3"/>
    <w:rsid w:val="00087A41"/>
    <w:rsid w:val="00087BF3"/>
    <w:rsid w:val="00090531"/>
    <w:rsid w:val="0009164C"/>
    <w:rsid w:val="00091C0A"/>
    <w:rsid w:val="00092024"/>
    <w:rsid w:val="0009213E"/>
    <w:rsid w:val="00093253"/>
    <w:rsid w:val="00093593"/>
    <w:rsid w:val="00093745"/>
    <w:rsid w:val="00093A7A"/>
    <w:rsid w:val="00093ADD"/>
    <w:rsid w:val="00094D7C"/>
    <w:rsid w:val="00094D92"/>
    <w:rsid w:val="00095524"/>
    <w:rsid w:val="00095C84"/>
    <w:rsid w:val="00095D0F"/>
    <w:rsid w:val="00096999"/>
    <w:rsid w:val="00096DDA"/>
    <w:rsid w:val="0009720C"/>
    <w:rsid w:val="000973C0"/>
    <w:rsid w:val="00097607"/>
    <w:rsid w:val="0009769E"/>
    <w:rsid w:val="00097C14"/>
    <w:rsid w:val="000A00CF"/>
    <w:rsid w:val="000A00EB"/>
    <w:rsid w:val="000A0E17"/>
    <w:rsid w:val="000A167B"/>
    <w:rsid w:val="000A1968"/>
    <w:rsid w:val="000A1AE5"/>
    <w:rsid w:val="000A2009"/>
    <w:rsid w:val="000A244E"/>
    <w:rsid w:val="000A27F2"/>
    <w:rsid w:val="000A3180"/>
    <w:rsid w:val="000A34DA"/>
    <w:rsid w:val="000A3A39"/>
    <w:rsid w:val="000A3FDD"/>
    <w:rsid w:val="000A40E3"/>
    <w:rsid w:val="000A4299"/>
    <w:rsid w:val="000A4FAD"/>
    <w:rsid w:val="000A511E"/>
    <w:rsid w:val="000A649B"/>
    <w:rsid w:val="000A6815"/>
    <w:rsid w:val="000A6870"/>
    <w:rsid w:val="000A7618"/>
    <w:rsid w:val="000A7EF6"/>
    <w:rsid w:val="000B02C4"/>
    <w:rsid w:val="000B032B"/>
    <w:rsid w:val="000B05CE"/>
    <w:rsid w:val="000B1764"/>
    <w:rsid w:val="000B18FB"/>
    <w:rsid w:val="000B1928"/>
    <w:rsid w:val="000B27DA"/>
    <w:rsid w:val="000B2A81"/>
    <w:rsid w:val="000B3132"/>
    <w:rsid w:val="000B349C"/>
    <w:rsid w:val="000B3CC1"/>
    <w:rsid w:val="000B3F11"/>
    <w:rsid w:val="000B4000"/>
    <w:rsid w:val="000B4391"/>
    <w:rsid w:val="000B46DD"/>
    <w:rsid w:val="000B5337"/>
    <w:rsid w:val="000B5649"/>
    <w:rsid w:val="000B5731"/>
    <w:rsid w:val="000B5AEF"/>
    <w:rsid w:val="000B628B"/>
    <w:rsid w:val="000B64CD"/>
    <w:rsid w:val="000B6D80"/>
    <w:rsid w:val="000B6EC5"/>
    <w:rsid w:val="000B70D0"/>
    <w:rsid w:val="000B7440"/>
    <w:rsid w:val="000B7A7C"/>
    <w:rsid w:val="000B7B1F"/>
    <w:rsid w:val="000B7C72"/>
    <w:rsid w:val="000B7D4A"/>
    <w:rsid w:val="000C0008"/>
    <w:rsid w:val="000C00EB"/>
    <w:rsid w:val="000C0273"/>
    <w:rsid w:val="000C049D"/>
    <w:rsid w:val="000C061D"/>
    <w:rsid w:val="000C0831"/>
    <w:rsid w:val="000C0868"/>
    <w:rsid w:val="000C1E30"/>
    <w:rsid w:val="000C2706"/>
    <w:rsid w:val="000C33F2"/>
    <w:rsid w:val="000C40EE"/>
    <w:rsid w:val="000C48BC"/>
    <w:rsid w:val="000C4F7D"/>
    <w:rsid w:val="000C503B"/>
    <w:rsid w:val="000C527E"/>
    <w:rsid w:val="000C5615"/>
    <w:rsid w:val="000C56D3"/>
    <w:rsid w:val="000C5AA7"/>
    <w:rsid w:val="000C5AD2"/>
    <w:rsid w:val="000C6FFB"/>
    <w:rsid w:val="000C7053"/>
    <w:rsid w:val="000C70A5"/>
    <w:rsid w:val="000C7791"/>
    <w:rsid w:val="000C7ED9"/>
    <w:rsid w:val="000D0567"/>
    <w:rsid w:val="000D1058"/>
    <w:rsid w:val="000D158F"/>
    <w:rsid w:val="000D1869"/>
    <w:rsid w:val="000D1968"/>
    <w:rsid w:val="000D1B9E"/>
    <w:rsid w:val="000D1CD5"/>
    <w:rsid w:val="000D1D88"/>
    <w:rsid w:val="000D27EA"/>
    <w:rsid w:val="000D299F"/>
    <w:rsid w:val="000D29CD"/>
    <w:rsid w:val="000D3088"/>
    <w:rsid w:val="000D31E2"/>
    <w:rsid w:val="000D3298"/>
    <w:rsid w:val="000D39E9"/>
    <w:rsid w:val="000D469F"/>
    <w:rsid w:val="000D4A0D"/>
    <w:rsid w:val="000D503E"/>
    <w:rsid w:val="000D5147"/>
    <w:rsid w:val="000D52BB"/>
    <w:rsid w:val="000D52F0"/>
    <w:rsid w:val="000D5684"/>
    <w:rsid w:val="000D569B"/>
    <w:rsid w:val="000D59AD"/>
    <w:rsid w:val="000D5DF5"/>
    <w:rsid w:val="000D632A"/>
    <w:rsid w:val="000D6349"/>
    <w:rsid w:val="000D6A7A"/>
    <w:rsid w:val="000D6C53"/>
    <w:rsid w:val="000D7122"/>
    <w:rsid w:val="000D72D7"/>
    <w:rsid w:val="000D7341"/>
    <w:rsid w:val="000D798B"/>
    <w:rsid w:val="000D7E22"/>
    <w:rsid w:val="000D7F9D"/>
    <w:rsid w:val="000E003B"/>
    <w:rsid w:val="000E010F"/>
    <w:rsid w:val="000E0345"/>
    <w:rsid w:val="000E0D9B"/>
    <w:rsid w:val="000E119B"/>
    <w:rsid w:val="000E2119"/>
    <w:rsid w:val="000E2A7E"/>
    <w:rsid w:val="000E2B60"/>
    <w:rsid w:val="000E2F82"/>
    <w:rsid w:val="000E3317"/>
    <w:rsid w:val="000E38B4"/>
    <w:rsid w:val="000E398A"/>
    <w:rsid w:val="000E399C"/>
    <w:rsid w:val="000E3C18"/>
    <w:rsid w:val="000E484B"/>
    <w:rsid w:val="000E495F"/>
    <w:rsid w:val="000E512C"/>
    <w:rsid w:val="000E55DA"/>
    <w:rsid w:val="000E5DD3"/>
    <w:rsid w:val="000E655B"/>
    <w:rsid w:val="000E719F"/>
    <w:rsid w:val="000E7558"/>
    <w:rsid w:val="000E792A"/>
    <w:rsid w:val="000E7A4B"/>
    <w:rsid w:val="000E7A59"/>
    <w:rsid w:val="000F0185"/>
    <w:rsid w:val="000F03A4"/>
    <w:rsid w:val="000F05C6"/>
    <w:rsid w:val="000F0DFD"/>
    <w:rsid w:val="000F1098"/>
    <w:rsid w:val="000F12DB"/>
    <w:rsid w:val="000F1517"/>
    <w:rsid w:val="000F15A8"/>
    <w:rsid w:val="000F1B4F"/>
    <w:rsid w:val="000F2324"/>
    <w:rsid w:val="000F29E5"/>
    <w:rsid w:val="000F3620"/>
    <w:rsid w:val="000F386E"/>
    <w:rsid w:val="000F3EC4"/>
    <w:rsid w:val="000F3F2E"/>
    <w:rsid w:val="000F4297"/>
    <w:rsid w:val="000F4300"/>
    <w:rsid w:val="000F4444"/>
    <w:rsid w:val="000F45C2"/>
    <w:rsid w:val="000F4673"/>
    <w:rsid w:val="000F503C"/>
    <w:rsid w:val="000F5301"/>
    <w:rsid w:val="000F536A"/>
    <w:rsid w:val="000F5C4F"/>
    <w:rsid w:val="000F6358"/>
    <w:rsid w:val="000F76B5"/>
    <w:rsid w:val="000F7BA5"/>
    <w:rsid w:val="00100270"/>
    <w:rsid w:val="001006E1"/>
    <w:rsid w:val="00100BA6"/>
    <w:rsid w:val="00100BCC"/>
    <w:rsid w:val="001014A7"/>
    <w:rsid w:val="00101B24"/>
    <w:rsid w:val="00102272"/>
    <w:rsid w:val="00102807"/>
    <w:rsid w:val="00102E15"/>
    <w:rsid w:val="0010330B"/>
    <w:rsid w:val="001033FE"/>
    <w:rsid w:val="0010479D"/>
    <w:rsid w:val="0010482C"/>
    <w:rsid w:val="001048A7"/>
    <w:rsid w:val="00105434"/>
    <w:rsid w:val="001055AB"/>
    <w:rsid w:val="001055F3"/>
    <w:rsid w:val="00105A50"/>
    <w:rsid w:val="00105E5C"/>
    <w:rsid w:val="001067EF"/>
    <w:rsid w:val="001068F6"/>
    <w:rsid w:val="00106DA3"/>
    <w:rsid w:val="00106E43"/>
    <w:rsid w:val="001071AB"/>
    <w:rsid w:val="00107EF7"/>
    <w:rsid w:val="00110206"/>
    <w:rsid w:val="00110C5B"/>
    <w:rsid w:val="00111602"/>
    <w:rsid w:val="00111A07"/>
    <w:rsid w:val="00111CEC"/>
    <w:rsid w:val="00111D3F"/>
    <w:rsid w:val="0011229F"/>
    <w:rsid w:val="001126F5"/>
    <w:rsid w:val="00113E55"/>
    <w:rsid w:val="0011433D"/>
    <w:rsid w:val="001144FC"/>
    <w:rsid w:val="001153D6"/>
    <w:rsid w:val="00115ABC"/>
    <w:rsid w:val="00116037"/>
    <w:rsid w:val="001161C5"/>
    <w:rsid w:val="00116C77"/>
    <w:rsid w:val="001171D7"/>
    <w:rsid w:val="00117342"/>
    <w:rsid w:val="0011781B"/>
    <w:rsid w:val="00117CE6"/>
    <w:rsid w:val="00117DE7"/>
    <w:rsid w:val="00120263"/>
    <w:rsid w:val="0012095C"/>
    <w:rsid w:val="00120B4A"/>
    <w:rsid w:val="00120BD6"/>
    <w:rsid w:val="00121275"/>
    <w:rsid w:val="00121429"/>
    <w:rsid w:val="0012183D"/>
    <w:rsid w:val="00121AC4"/>
    <w:rsid w:val="00121B85"/>
    <w:rsid w:val="00121CEB"/>
    <w:rsid w:val="0012281D"/>
    <w:rsid w:val="00123D35"/>
    <w:rsid w:val="001241F5"/>
    <w:rsid w:val="00124E55"/>
    <w:rsid w:val="001259C8"/>
    <w:rsid w:val="00126116"/>
    <w:rsid w:val="00126CBB"/>
    <w:rsid w:val="00126D33"/>
    <w:rsid w:val="00127E3B"/>
    <w:rsid w:val="001305C4"/>
    <w:rsid w:val="00130AA5"/>
    <w:rsid w:val="001318BA"/>
    <w:rsid w:val="00131B5B"/>
    <w:rsid w:val="00131E76"/>
    <w:rsid w:val="00132789"/>
    <w:rsid w:val="00132B01"/>
    <w:rsid w:val="00133015"/>
    <w:rsid w:val="0013391B"/>
    <w:rsid w:val="00133A2C"/>
    <w:rsid w:val="00133C8F"/>
    <w:rsid w:val="00133D37"/>
    <w:rsid w:val="00134077"/>
    <w:rsid w:val="001340B0"/>
    <w:rsid w:val="00135957"/>
    <w:rsid w:val="00136D6A"/>
    <w:rsid w:val="00136EC7"/>
    <w:rsid w:val="00137033"/>
    <w:rsid w:val="001375EC"/>
    <w:rsid w:val="0013767B"/>
    <w:rsid w:val="0014066F"/>
    <w:rsid w:val="00140A9F"/>
    <w:rsid w:val="001413DB"/>
    <w:rsid w:val="00141761"/>
    <w:rsid w:val="00141E4A"/>
    <w:rsid w:val="0014214D"/>
    <w:rsid w:val="0014230A"/>
    <w:rsid w:val="001427BF"/>
    <w:rsid w:val="00142C7C"/>
    <w:rsid w:val="00143804"/>
    <w:rsid w:val="00143BDF"/>
    <w:rsid w:val="00143C07"/>
    <w:rsid w:val="00143CB7"/>
    <w:rsid w:val="0014488F"/>
    <w:rsid w:val="0014497D"/>
    <w:rsid w:val="00144C9A"/>
    <w:rsid w:val="00144F6A"/>
    <w:rsid w:val="0014583E"/>
    <w:rsid w:val="00146A30"/>
    <w:rsid w:val="00147006"/>
    <w:rsid w:val="001472B1"/>
    <w:rsid w:val="00147716"/>
    <w:rsid w:val="00147789"/>
    <w:rsid w:val="00147807"/>
    <w:rsid w:val="001478BB"/>
    <w:rsid w:val="001479CF"/>
    <w:rsid w:val="00147D5F"/>
    <w:rsid w:val="00147F63"/>
    <w:rsid w:val="00150579"/>
    <w:rsid w:val="00150FB4"/>
    <w:rsid w:val="001511C6"/>
    <w:rsid w:val="001511F4"/>
    <w:rsid w:val="0015139D"/>
    <w:rsid w:val="001513BB"/>
    <w:rsid w:val="0015195A"/>
    <w:rsid w:val="00151C5A"/>
    <w:rsid w:val="00153289"/>
    <w:rsid w:val="00153832"/>
    <w:rsid w:val="00153B2C"/>
    <w:rsid w:val="00154A4B"/>
    <w:rsid w:val="00156CA0"/>
    <w:rsid w:val="00157478"/>
    <w:rsid w:val="001576EF"/>
    <w:rsid w:val="001577AC"/>
    <w:rsid w:val="00157BD7"/>
    <w:rsid w:val="00160008"/>
    <w:rsid w:val="00160DBE"/>
    <w:rsid w:val="0016120E"/>
    <w:rsid w:val="0016156D"/>
    <w:rsid w:val="0016196B"/>
    <w:rsid w:val="00161C3D"/>
    <w:rsid w:val="001620FE"/>
    <w:rsid w:val="00162C15"/>
    <w:rsid w:val="00162EC4"/>
    <w:rsid w:val="001639B7"/>
    <w:rsid w:val="0016468A"/>
    <w:rsid w:val="00165CF2"/>
    <w:rsid w:val="00165DFD"/>
    <w:rsid w:val="001661AE"/>
    <w:rsid w:val="001661F3"/>
    <w:rsid w:val="001669A2"/>
    <w:rsid w:val="00166A56"/>
    <w:rsid w:val="00166A7D"/>
    <w:rsid w:val="00166BB9"/>
    <w:rsid w:val="001670CB"/>
    <w:rsid w:val="001673A8"/>
    <w:rsid w:val="00167E3D"/>
    <w:rsid w:val="0017031D"/>
    <w:rsid w:val="00170C42"/>
    <w:rsid w:val="00170E42"/>
    <w:rsid w:val="001717FD"/>
    <w:rsid w:val="001718F2"/>
    <w:rsid w:val="00171956"/>
    <w:rsid w:val="00171B37"/>
    <w:rsid w:val="00171B6A"/>
    <w:rsid w:val="00171D43"/>
    <w:rsid w:val="00171FE0"/>
    <w:rsid w:val="00172A3B"/>
    <w:rsid w:val="00172A97"/>
    <w:rsid w:val="00172B91"/>
    <w:rsid w:val="001736E7"/>
    <w:rsid w:val="0017445A"/>
    <w:rsid w:val="001745F9"/>
    <w:rsid w:val="001749CE"/>
    <w:rsid w:val="00174E76"/>
    <w:rsid w:val="00175119"/>
    <w:rsid w:val="00175189"/>
    <w:rsid w:val="00175DFC"/>
    <w:rsid w:val="00175F66"/>
    <w:rsid w:val="00176225"/>
    <w:rsid w:val="00176FB7"/>
    <w:rsid w:val="00177866"/>
    <w:rsid w:val="001779C7"/>
    <w:rsid w:val="00177E26"/>
    <w:rsid w:val="00177ED2"/>
    <w:rsid w:val="0018021D"/>
    <w:rsid w:val="00181BE8"/>
    <w:rsid w:val="00182758"/>
    <w:rsid w:val="0018549B"/>
    <w:rsid w:val="00185757"/>
    <w:rsid w:val="00185948"/>
    <w:rsid w:val="001860D7"/>
    <w:rsid w:val="00186ABE"/>
    <w:rsid w:val="00186BB0"/>
    <w:rsid w:val="001877D5"/>
    <w:rsid w:val="00187D9A"/>
    <w:rsid w:val="00187D9D"/>
    <w:rsid w:val="00187DD1"/>
    <w:rsid w:val="00190C1E"/>
    <w:rsid w:val="00191273"/>
    <w:rsid w:val="00192328"/>
    <w:rsid w:val="00192375"/>
    <w:rsid w:val="00192F7A"/>
    <w:rsid w:val="001930C4"/>
    <w:rsid w:val="00193884"/>
    <w:rsid w:val="00193B10"/>
    <w:rsid w:val="00193D40"/>
    <w:rsid w:val="00193E3A"/>
    <w:rsid w:val="001941E6"/>
    <w:rsid w:val="0019455C"/>
    <w:rsid w:val="001950F0"/>
    <w:rsid w:val="00195380"/>
    <w:rsid w:val="00195463"/>
    <w:rsid w:val="00195499"/>
    <w:rsid w:val="0019549A"/>
    <w:rsid w:val="00195C8B"/>
    <w:rsid w:val="00195E57"/>
    <w:rsid w:val="00195F73"/>
    <w:rsid w:val="00197AD7"/>
    <w:rsid w:val="00197C6B"/>
    <w:rsid w:val="00197E12"/>
    <w:rsid w:val="001A077A"/>
    <w:rsid w:val="001A0835"/>
    <w:rsid w:val="001A08C3"/>
    <w:rsid w:val="001A1142"/>
    <w:rsid w:val="001A149D"/>
    <w:rsid w:val="001A17CC"/>
    <w:rsid w:val="001A1E1D"/>
    <w:rsid w:val="001A21A3"/>
    <w:rsid w:val="001A2BF7"/>
    <w:rsid w:val="001A2C8B"/>
    <w:rsid w:val="001A2F57"/>
    <w:rsid w:val="001A3015"/>
    <w:rsid w:val="001A30CC"/>
    <w:rsid w:val="001A33CE"/>
    <w:rsid w:val="001A34E1"/>
    <w:rsid w:val="001A369B"/>
    <w:rsid w:val="001A382F"/>
    <w:rsid w:val="001A38FF"/>
    <w:rsid w:val="001A4402"/>
    <w:rsid w:val="001A4440"/>
    <w:rsid w:val="001A44BA"/>
    <w:rsid w:val="001A4841"/>
    <w:rsid w:val="001A48BD"/>
    <w:rsid w:val="001A4A2C"/>
    <w:rsid w:val="001A517B"/>
    <w:rsid w:val="001A5D85"/>
    <w:rsid w:val="001A612F"/>
    <w:rsid w:val="001A6287"/>
    <w:rsid w:val="001A6301"/>
    <w:rsid w:val="001A6324"/>
    <w:rsid w:val="001A7324"/>
    <w:rsid w:val="001A79F1"/>
    <w:rsid w:val="001A7E29"/>
    <w:rsid w:val="001B0067"/>
    <w:rsid w:val="001B0803"/>
    <w:rsid w:val="001B0BE6"/>
    <w:rsid w:val="001B13AA"/>
    <w:rsid w:val="001B18FC"/>
    <w:rsid w:val="001B19B9"/>
    <w:rsid w:val="001B1C50"/>
    <w:rsid w:val="001B217D"/>
    <w:rsid w:val="001B2923"/>
    <w:rsid w:val="001B2FAE"/>
    <w:rsid w:val="001B31A1"/>
    <w:rsid w:val="001B34FF"/>
    <w:rsid w:val="001B3590"/>
    <w:rsid w:val="001B3944"/>
    <w:rsid w:val="001B421C"/>
    <w:rsid w:val="001B459B"/>
    <w:rsid w:val="001B4D5F"/>
    <w:rsid w:val="001B5B5B"/>
    <w:rsid w:val="001B5D12"/>
    <w:rsid w:val="001B5DA7"/>
    <w:rsid w:val="001B6246"/>
    <w:rsid w:val="001B62BA"/>
    <w:rsid w:val="001B636E"/>
    <w:rsid w:val="001B6BE0"/>
    <w:rsid w:val="001B7218"/>
    <w:rsid w:val="001C01FF"/>
    <w:rsid w:val="001C05A6"/>
    <w:rsid w:val="001C0AD2"/>
    <w:rsid w:val="001C0C5E"/>
    <w:rsid w:val="001C124C"/>
    <w:rsid w:val="001C1B81"/>
    <w:rsid w:val="001C2CE6"/>
    <w:rsid w:val="001C2FD1"/>
    <w:rsid w:val="001C30D7"/>
    <w:rsid w:val="001C4584"/>
    <w:rsid w:val="001C46A3"/>
    <w:rsid w:val="001C51DD"/>
    <w:rsid w:val="001C56A3"/>
    <w:rsid w:val="001C5915"/>
    <w:rsid w:val="001C5A0A"/>
    <w:rsid w:val="001C63C6"/>
    <w:rsid w:val="001C65A4"/>
    <w:rsid w:val="001C6EA6"/>
    <w:rsid w:val="001C6EF5"/>
    <w:rsid w:val="001C6FBC"/>
    <w:rsid w:val="001C7384"/>
    <w:rsid w:val="001C7454"/>
    <w:rsid w:val="001C7BC2"/>
    <w:rsid w:val="001C7D3E"/>
    <w:rsid w:val="001C7E5B"/>
    <w:rsid w:val="001C7E6A"/>
    <w:rsid w:val="001D0EDB"/>
    <w:rsid w:val="001D0F83"/>
    <w:rsid w:val="001D18AE"/>
    <w:rsid w:val="001D18B2"/>
    <w:rsid w:val="001D1906"/>
    <w:rsid w:val="001D2267"/>
    <w:rsid w:val="001D242D"/>
    <w:rsid w:val="001D2712"/>
    <w:rsid w:val="001D371E"/>
    <w:rsid w:val="001D3BA4"/>
    <w:rsid w:val="001D4226"/>
    <w:rsid w:val="001D437D"/>
    <w:rsid w:val="001D4421"/>
    <w:rsid w:val="001D4BA8"/>
    <w:rsid w:val="001D4D08"/>
    <w:rsid w:val="001D5473"/>
    <w:rsid w:val="001D63AE"/>
    <w:rsid w:val="001D6BAB"/>
    <w:rsid w:val="001D6D12"/>
    <w:rsid w:val="001D75F9"/>
    <w:rsid w:val="001D7B82"/>
    <w:rsid w:val="001D7D90"/>
    <w:rsid w:val="001E0281"/>
    <w:rsid w:val="001E044F"/>
    <w:rsid w:val="001E0A2D"/>
    <w:rsid w:val="001E18FE"/>
    <w:rsid w:val="001E19FB"/>
    <w:rsid w:val="001E1CE9"/>
    <w:rsid w:val="001E27CD"/>
    <w:rsid w:val="001E2A11"/>
    <w:rsid w:val="001E2A22"/>
    <w:rsid w:val="001E2B27"/>
    <w:rsid w:val="001E2D93"/>
    <w:rsid w:val="001E354A"/>
    <w:rsid w:val="001E3AC4"/>
    <w:rsid w:val="001E3F1C"/>
    <w:rsid w:val="001E450A"/>
    <w:rsid w:val="001E484B"/>
    <w:rsid w:val="001E577D"/>
    <w:rsid w:val="001E6407"/>
    <w:rsid w:val="001E64FB"/>
    <w:rsid w:val="001E6DA8"/>
    <w:rsid w:val="001F0142"/>
    <w:rsid w:val="001F1061"/>
    <w:rsid w:val="001F279F"/>
    <w:rsid w:val="001F2B93"/>
    <w:rsid w:val="001F2D22"/>
    <w:rsid w:val="001F36A8"/>
    <w:rsid w:val="001F3943"/>
    <w:rsid w:val="001F39A2"/>
    <w:rsid w:val="001F507E"/>
    <w:rsid w:val="001F508B"/>
    <w:rsid w:val="001F54B8"/>
    <w:rsid w:val="001F54C6"/>
    <w:rsid w:val="001F5523"/>
    <w:rsid w:val="001F59EB"/>
    <w:rsid w:val="001F5B21"/>
    <w:rsid w:val="001F5E03"/>
    <w:rsid w:val="001F6A5D"/>
    <w:rsid w:val="001F7CA0"/>
    <w:rsid w:val="001F7EC9"/>
    <w:rsid w:val="001F7F90"/>
    <w:rsid w:val="00200124"/>
    <w:rsid w:val="002003E3"/>
    <w:rsid w:val="0020130A"/>
    <w:rsid w:val="0020161B"/>
    <w:rsid w:val="0020233A"/>
    <w:rsid w:val="002036D6"/>
    <w:rsid w:val="002037F1"/>
    <w:rsid w:val="002038CB"/>
    <w:rsid w:val="00203DD4"/>
    <w:rsid w:val="00203E77"/>
    <w:rsid w:val="0020420B"/>
    <w:rsid w:val="002042CB"/>
    <w:rsid w:val="00204F84"/>
    <w:rsid w:val="0020527E"/>
    <w:rsid w:val="00205368"/>
    <w:rsid w:val="00205517"/>
    <w:rsid w:val="00205778"/>
    <w:rsid w:val="00205A50"/>
    <w:rsid w:val="00205FE4"/>
    <w:rsid w:val="00206973"/>
    <w:rsid w:val="00206BCC"/>
    <w:rsid w:val="00207EFA"/>
    <w:rsid w:val="002109B3"/>
    <w:rsid w:val="00210B35"/>
    <w:rsid w:val="00210F5D"/>
    <w:rsid w:val="002119D6"/>
    <w:rsid w:val="002120DA"/>
    <w:rsid w:val="00212479"/>
    <w:rsid w:val="00212624"/>
    <w:rsid w:val="00212EF4"/>
    <w:rsid w:val="00212FBA"/>
    <w:rsid w:val="00213497"/>
    <w:rsid w:val="00213577"/>
    <w:rsid w:val="00213946"/>
    <w:rsid w:val="00213A15"/>
    <w:rsid w:val="00213C6E"/>
    <w:rsid w:val="00213F4E"/>
    <w:rsid w:val="00214387"/>
    <w:rsid w:val="002144CF"/>
    <w:rsid w:val="002148B3"/>
    <w:rsid w:val="00214A2D"/>
    <w:rsid w:val="0021503F"/>
    <w:rsid w:val="0021573F"/>
    <w:rsid w:val="0021614B"/>
    <w:rsid w:val="00216431"/>
    <w:rsid w:val="002168A6"/>
    <w:rsid w:val="00216CDB"/>
    <w:rsid w:val="00217592"/>
    <w:rsid w:val="0021782F"/>
    <w:rsid w:val="00217850"/>
    <w:rsid w:val="00217935"/>
    <w:rsid w:val="00217EFC"/>
    <w:rsid w:val="00220312"/>
    <w:rsid w:val="002209CD"/>
    <w:rsid w:val="002219C9"/>
    <w:rsid w:val="00221B23"/>
    <w:rsid w:val="0022256E"/>
    <w:rsid w:val="00222F51"/>
    <w:rsid w:val="0022395B"/>
    <w:rsid w:val="00224170"/>
    <w:rsid w:val="002249B1"/>
    <w:rsid w:val="00225479"/>
    <w:rsid w:val="002258AF"/>
    <w:rsid w:val="00225B96"/>
    <w:rsid w:val="00225CC6"/>
    <w:rsid w:val="002261D0"/>
    <w:rsid w:val="00226F34"/>
    <w:rsid w:val="002278C9"/>
    <w:rsid w:val="00230044"/>
    <w:rsid w:val="00230625"/>
    <w:rsid w:val="00230914"/>
    <w:rsid w:val="00230998"/>
    <w:rsid w:val="00230BDE"/>
    <w:rsid w:val="0023107A"/>
    <w:rsid w:val="00231483"/>
    <w:rsid w:val="00231AC6"/>
    <w:rsid w:val="00231D6F"/>
    <w:rsid w:val="00232412"/>
    <w:rsid w:val="002329AA"/>
    <w:rsid w:val="00232A5D"/>
    <w:rsid w:val="00232C55"/>
    <w:rsid w:val="00232D37"/>
    <w:rsid w:val="00232DFC"/>
    <w:rsid w:val="00232FD0"/>
    <w:rsid w:val="00233243"/>
    <w:rsid w:val="002333CA"/>
    <w:rsid w:val="00233412"/>
    <w:rsid w:val="00233942"/>
    <w:rsid w:val="00234439"/>
    <w:rsid w:val="00234D25"/>
    <w:rsid w:val="00234EA8"/>
    <w:rsid w:val="00234FC0"/>
    <w:rsid w:val="0023540D"/>
    <w:rsid w:val="002354FE"/>
    <w:rsid w:val="00235695"/>
    <w:rsid w:val="00235CFF"/>
    <w:rsid w:val="002361E8"/>
    <w:rsid w:val="0023648F"/>
    <w:rsid w:val="0023675B"/>
    <w:rsid w:val="00236F51"/>
    <w:rsid w:val="0023706E"/>
    <w:rsid w:val="00237BF2"/>
    <w:rsid w:val="00237F76"/>
    <w:rsid w:val="0024078C"/>
    <w:rsid w:val="00240F46"/>
    <w:rsid w:val="002419F0"/>
    <w:rsid w:val="0024271E"/>
    <w:rsid w:val="00242E81"/>
    <w:rsid w:val="0024324F"/>
    <w:rsid w:val="00243259"/>
    <w:rsid w:val="002432D8"/>
    <w:rsid w:val="00243805"/>
    <w:rsid w:val="002438B8"/>
    <w:rsid w:val="00243DC8"/>
    <w:rsid w:val="00244051"/>
    <w:rsid w:val="00244373"/>
    <w:rsid w:val="00244401"/>
    <w:rsid w:val="002445E9"/>
    <w:rsid w:val="00244815"/>
    <w:rsid w:val="00244862"/>
    <w:rsid w:val="00245253"/>
    <w:rsid w:val="00245EAB"/>
    <w:rsid w:val="00246C28"/>
    <w:rsid w:val="0024738E"/>
    <w:rsid w:val="00247A22"/>
    <w:rsid w:val="00247A7E"/>
    <w:rsid w:val="002500AC"/>
    <w:rsid w:val="002505F4"/>
    <w:rsid w:val="0025075E"/>
    <w:rsid w:val="00250A05"/>
    <w:rsid w:val="002510B6"/>
    <w:rsid w:val="00251192"/>
    <w:rsid w:val="002512DC"/>
    <w:rsid w:val="0025137D"/>
    <w:rsid w:val="00251404"/>
    <w:rsid w:val="0025142A"/>
    <w:rsid w:val="00251636"/>
    <w:rsid w:val="002519B2"/>
    <w:rsid w:val="00251AFD"/>
    <w:rsid w:val="00251B20"/>
    <w:rsid w:val="0025216B"/>
    <w:rsid w:val="0025248B"/>
    <w:rsid w:val="002524A7"/>
    <w:rsid w:val="00253322"/>
    <w:rsid w:val="00253DFE"/>
    <w:rsid w:val="00253E18"/>
    <w:rsid w:val="00253E8B"/>
    <w:rsid w:val="00253FE3"/>
    <w:rsid w:val="00253FFF"/>
    <w:rsid w:val="00254072"/>
    <w:rsid w:val="00254BE5"/>
    <w:rsid w:val="00255650"/>
    <w:rsid w:val="002556DA"/>
    <w:rsid w:val="00255809"/>
    <w:rsid w:val="00255C0E"/>
    <w:rsid w:val="00255CD6"/>
    <w:rsid w:val="002564CC"/>
    <w:rsid w:val="002566DB"/>
    <w:rsid w:val="002568FB"/>
    <w:rsid w:val="00256FAD"/>
    <w:rsid w:val="00257645"/>
    <w:rsid w:val="002576BE"/>
    <w:rsid w:val="00257754"/>
    <w:rsid w:val="002577A8"/>
    <w:rsid w:val="00257ADB"/>
    <w:rsid w:val="00257CC7"/>
    <w:rsid w:val="00257E4C"/>
    <w:rsid w:val="0026036D"/>
    <w:rsid w:val="0026061E"/>
    <w:rsid w:val="00260BF0"/>
    <w:rsid w:val="00260CCB"/>
    <w:rsid w:val="0026149A"/>
    <w:rsid w:val="00261522"/>
    <w:rsid w:val="00261C00"/>
    <w:rsid w:val="00261D68"/>
    <w:rsid w:val="002620A7"/>
    <w:rsid w:val="00262390"/>
    <w:rsid w:val="002628AB"/>
    <w:rsid w:val="0026341C"/>
    <w:rsid w:val="00263D1F"/>
    <w:rsid w:val="00263D7F"/>
    <w:rsid w:val="0026418F"/>
    <w:rsid w:val="00264216"/>
    <w:rsid w:val="002647E0"/>
    <w:rsid w:val="00264AEE"/>
    <w:rsid w:val="00264AFD"/>
    <w:rsid w:val="00265826"/>
    <w:rsid w:val="00265836"/>
    <w:rsid w:val="00265F1A"/>
    <w:rsid w:val="002660AD"/>
    <w:rsid w:val="0026659E"/>
    <w:rsid w:val="0026663C"/>
    <w:rsid w:val="00266D60"/>
    <w:rsid w:val="002670E2"/>
    <w:rsid w:val="002674D3"/>
    <w:rsid w:val="00267836"/>
    <w:rsid w:val="00267AD8"/>
    <w:rsid w:val="002703D7"/>
    <w:rsid w:val="0027048D"/>
    <w:rsid w:val="00270A10"/>
    <w:rsid w:val="00270D66"/>
    <w:rsid w:val="00270E88"/>
    <w:rsid w:val="002715C2"/>
    <w:rsid w:val="00271895"/>
    <w:rsid w:val="00271A2A"/>
    <w:rsid w:val="00271BEF"/>
    <w:rsid w:val="00271FA5"/>
    <w:rsid w:val="0027339B"/>
    <w:rsid w:val="00273A9E"/>
    <w:rsid w:val="002748F6"/>
    <w:rsid w:val="00274B44"/>
    <w:rsid w:val="0027511E"/>
    <w:rsid w:val="002753D7"/>
    <w:rsid w:val="002755DF"/>
    <w:rsid w:val="00275E0E"/>
    <w:rsid w:val="00275E12"/>
    <w:rsid w:val="002763D0"/>
    <w:rsid w:val="00276727"/>
    <w:rsid w:val="00276AC6"/>
    <w:rsid w:val="00276B3B"/>
    <w:rsid w:val="0027740B"/>
    <w:rsid w:val="0027759A"/>
    <w:rsid w:val="002777F4"/>
    <w:rsid w:val="00277E16"/>
    <w:rsid w:val="002804FE"/>
    <w:rsid w:val="00280A0B"/>
    <w:rsid w:val="00280B1B"/>
    <w:rsid w:val="00280C23"/>
    <w:rsid w:val="00280C7D"/>
    <w:rsid w:val="002819C5"/>
    <w:rsid w:val="00281F4A"/>
    <w:rsid w:val="00282112"/>
    <w:rsid w:val="002826CE"/>
    <w:rsid w:val="00283633"/>
    <w:rsid w:val="00283844"/>
    <w:rsid w:val="0028453F"/>
    <w:rsid w:val="0028496F"/>
    <w:rsid w:val="00285469"/>
    <w:rsid w:val="00285601"/>
    <w:rsid w:val="00285919"/>
    <w:rsid w:val="00285F2D"/>
    <w:rsid w:val="00286402"/>
    <w:rsid w:val="0028671B"/>
    <w:rsid w:val="00286AC2"/>
    <w:rsid w:val="00286B88"/>
    <w:rsid w:val="00286E39"/>
    <w:rsid w:val="00286F6E"/>
    <w:rsid w:val="002873C3"/>
    <w:rsid w:val="00287AB8"/>
    <w:rsid w:val="00287BA3"/>
    <w:rsid w:val="00287C03"/>
    <w:rsid w:val="002901BD"/>
    <w:rsid w:val="00290496"/>
    <w:rsid w:val="00290620"/>
    <w:rsid w:val="00290D0A"/>
    <w:rsid w:val="00290D2F"/>
    <w:rsid w:val="0029130D"/>
    <w:rsid w:val="00291B1B"/>
    <w:rsid w:val="00291C55"/>
    <w:rsid w:val="00291DC9"/>
    <w:rsid w:val="00291EB2"/>
    <w:rsid w:val="00292080"/>
    <w:rsid w:val="002922BE"/>
    <w:rsid w:val="00292899"/>
    <w:rsid w:val="00292ADA"/>
    <w:rsid w:val="00292F4A"/>
    <w:rsid w:val="002933A6"/>
    <w:rsid w:val="0029386E"/>
    <w:rsid w:val="00293BC0"/>
    <w:rsid w:val="00293D2B"/>
    <w:rsid w:val="00293F1F"/>
    <w:rsid w:val="00294975"/>
    <w:rsid w:val="00294A61"/>
    <w:rsid w:val="002953D5"/>
    <w:rsid w:val="002959C1"/>
    <w:rsid w:val="00295DAD"/>
    <w:rsid w:val="00296010"/>
    <w:rsid w:val="00296629"/>
    <w:rsid w:val="0029674F"/>
    <w:rsid w:val="002977DF"/>
    <w:rsid w:val="002A0F01"/>
    <w:rsid w:val="002A10BB"/>
    <w:rsid w:val="002A12D0"/>
    <w:rsid w:val="002A12FA"/>
    <w:rsid w:val="002A1634"/>
    <w:rsid w:val="002A1CA6"/>
    <w:rsid w:val="002A1F1B"/>
    <w:rsid w:val="002A23A3"/>
    <w:rsid w:val="002A2465"/>
    <w:rsid w:val="002A24D5"/>
    <w:rsid w:val="002A3100"/>
    <w:rsid w:val="002A33DD"/>
    <w:rsid w:val="002A35DA"/>
    <w:rsid w:val="002A461B"/>
    <w:rsid w:val="002A4633"/>
    <w:rsid w:val="002A4874"/>
    <w:rsid w:val="002A4B4E"/>
    <w:rsid w:val="002A5176"/>
    <w:rsid w:val="002A519C"/>
    <w:rsid w:val="002A52BC"/>
    <w:rsid w:val="002A58B3"/>
    <w:rsid w:val="002A595C"/>
    <w:rsid w:val="002A6037"/>
    <w:rsid w:val="002A73D9"/>
    <w:rsid w:val="002A746C"/>
    <w:rsid w:val="002A76B5"/>
    <w:rsid w:val="002B0312"/>
    <w:rsid w:val="002B0408"/>
    <w:rsid w:val="002B0C4A"/>
    <w:rsid w:val="002B0C68"/>
    <w:rsid w:val="002B1326"/>
    <w:rsid w:val="002B174B"/>
    <w:rsid w:val="002B1BD6"/>
    <w:rsid w:val="002B2520"/>
    <w:rsid w:val="002B272A"/>
    <w:rsid w:val="002B38AC"/>
    <w:rsid w:val="002B4244"/>
    <w:rsid w:val="002B4665"/>
    <w:rsid w:val="002B486A"/>
    <w:rsid w:val="002B4C07"/>
    <w:rsid w:val="002B4C4E"/>
    <w:rsid w:val="002B4F80"/>
    <w:rsid w:val="002B4FB5"/>
    <w:rsid w:val="002B50B7"/>
    <w:rsid w:val="002B55AA"/>
    <w:rsid w:val="002B5620"/>
    <w:rsid w:val="002B58F8"/>
    <w:rsid w:val="002B70E5"/>
    <w:rsid w:val="002B77B8"/>
    <w:rsid w:val="002B7931"/>
    <w:rsid w:val="002B7B31"/>
    <w:rsid w:val="002B7ECD"/>
    <w:rsid w:val="002C034A"/>
    <w:rsid w:val="002C0D1A"/>
    <w:rsid w:val="002C1FD6"/>
    <w:rsid w:val="002C20B6"/>
    <w:rsid w:val="002C2523"/>
    <w:rsid w:val="002C2A68"/>
    <w:rsid w:val="002C2AF7"/>
    <w:rsid w:val="002C3191"/>
    <w:rsid w:val="002C3596"/>
    <w:rsid w:val="002C3B60"/>
    <w:rsid w:val="002C3EF8"/>
    <w:rsid w:val="002C4859"/>
    <w:rsid w:val="002C4AFD"/>
    <w:rsid w:val="002C4DA4"/>
    <w:rsid w:val="002C531B"/>
    <w:rsid w:val="002C53B5"/>
    <w:rsid w:val="002C5903"/>
    <w:rsid w:val="002C5AA1"/>
    <w:rsid w:val="002C5E4B"/>
    <w:rsid w:val="002C639A"/>
    <w:rsid w:val="002C669E"/>
    <w:rsid w:val="002C6EA8"/>
    <w:rsid w:val="002C70A3"/>
    <w:rsid w:val="002C713A"/>
    <w:rsid w:val="002C7162"/>
    <w:rsid w:val="002C72DF"/>
    <w:rsid w:val="002C7474"/>
    <w:rsid w:val="002C751B"/>
    <w:rsid w:val="002C75F2"/>
    <w:rsid w:val="002C7C04"/>
    <w:rsid w:val="002D0CB1"/>
    <w:rsid w:val="002D113D"/>
    <w:rsid w:val="002D189E"/>
    <w:rsid w:val="002D1978"/>
    <w:rsid w:val="002D1FEC"/>
    <w:rsid w:val="002D26F1"/>
    <w:rsid w:val="002D2CD6"/>
    <w:rsid w:val="002D2F83"/>
    <w:rsid w:val="002D423A"/>
    <w:rsid w:val="002D4654"/>
    <w:rsid w:val="002D4732"/>
    <w:rsid w:val="002D4980"/>
    <w:rsid w:val="002D4EA8"/>
    <w:rsid w:val="002D50F9"/>
    <w:rsid w:val="002D5533"/>
    <w:rsid w:val="002D55B2"/>
    <w:rsid w:val="002D56FC"/>
    <w:rsid w:val="002D6252"/>
    <w:rsid w:val="002D7E9B"/>
    <w:rsid w:val="002D7F8D"/>
    <w:rsid w:val="002E16B6"/>
    <w:rsid w:val="002E175F"/>
    <w:rsid w:val="002E1995"/>
    <w:rsid w:val="002E1A6F"/>
    <w:rsid w:val="002E1EB8"/>
    <w:rsid w:val="002E25A1"/>
    <w:rsid w:val="002E25E8"/>
    <w:rsid w:val="002E2674"/>
    <w:rsid w:val="002E26C0"/>
    <w:rsid w:val="002E2808"/>
    <w:rsid w:val="002E33B7"/>
    <w:rsid w:val="002E3817"/>
    <w:rsid w:val="002E398C"/>
    <w:rsid w:val="002E3CDB"/>
    <w:rsid w:val="002E4255"/>
    <w:rsid w:val="002E4A9E"/>
    <w:rsid w:val="002E5077"/>
    <w:rsid w:val="002E51C4"/>
    <w:rsid w:val="002E544D"/>
    <w:rsid w:val="002E5B15"/>
    <w:rsid w:val="002E606A"/>
    <w:rsid w:val="002E6176"/>
    <w:rsid w:val="002E6A93"/>
    <w:rsid w:val="002E6D01"/>
    <w:rsid w:val="002E6D74"/>
    <w:rsid w:val="002E6DEA"/>
    <w:rsid w:val="002E70B0"/>
    <w:rsid w:val="002E7303"/>
    <w:rsid w:val="002E74BF"/>
    <w:rsid w:val="002E7759"/>
    <w:rsid w:val="002E78F7"/>
    <w:rsid w:val="002E7EF7"/>
    <w:rsid w:val="002F012B"/>
    <w:rsid w:val="002F0205"/>
    <w:rsid w:val="002F0EFC"/>
    <w:rsid w:val="002F11B7"/>
    <w:rsid w:val="002F1368"/>
    <w:rsid w:val="002F21E4"/>
    <w:rsid w:val="002F22CB"/>
    <w:rsid w:val="002F2C12"/>
    <w:rsid w:val="002F3B02"/>
    <w:rsid w:val="002F3D1A"/>
    <w:rsid w:val="002F429B"/>
    <w:rsid w:val="002F459C"/>
    <w:rsid w:val="002F47CC"/>
    <w:rsid w:val="002F4A03"/>
    <w:rsid w:val="002F4CC2"/>
    <w:rsid w:val="002F4D9D"/>
    <w:rsid w:val="002F5520"/>
    <w:rsid w:val="002F5F5D"/>
    <w:rsid w:val="002F60D6"/>
    <w:rsid w:val="002F620B"/>
    <w:rsid w:val="002F6839"/>
    <w:rsid w:val="002F7358"/>
    <w:rsid w:val="002F7642"/>
    <w:rsid w:val="002F7D73"/>
    <w:rsid w:val="00300A21"/>
    <w:rsid w:val="003017E1"/>
    <w:rsid w:val="003028CA"/>
    <w:rsid w:val="00302F78"/>
    <w:rsid w:val="00303744"/>
    <w:rsid w:val="00303FC3"/>
    <w:rsid w:val="00303FCE"/>
    <w:rsid w:val="00304018"/>
    <w:rsid w:val="00304099"/>
    <w:rsid w:val="003041E8"/>
    <w:rsid w:val="0030459C"/>
    <w:rsid w:val="00304972"/>
    <w:rsid w:val="003051D5"/>
    <w:rsid w:val="00305C90"/>
    <w:rsid w:val="003063C1"/>
    <w:rsid w:val="00306756"/>
    <w:rsid w:val="00306DEE"/>
    <w:rsid w:val="00306E4A"/>
    <w:rsid w:val="00306FDB"/>
    <w:rsid w:val="003076F2"/>
    <w:rsid w:val="003077C5"/>
    <w:rsid w:val="0030788E"/>
    <w:rsid w:val="00307BC6"/>
    <w:rsid w:val="00310139"/>
    <w:rsid w:val="0031073A"/>
    <w:rsid w:val="00311C8A"/>
    <w:rsid w:val="00311E87"/>
    <w:rsid w:val="003120D0"/>
    <w:rsid w:val="00312338"/>
    <w:rsid w:val="003124F0"/>
    <w:rsid w:val="00312755"/>
    <w:rsid w:val="00312C1D"/>
    <w:rsid w:val="00312E27"/>
    <w:rsid w:val="003135CD"/>
    <w:rsid w:val="00313F18"/>
    <w:rsid w:val="0031413E"/>
    <w:rsid w:val="003154BF"/>
    <w:rsid w:val="00315819"/>
    <w:rsid w:val="00315D03"/>
    <w:rsid w:val="003163C6"/>
    <w:rsid w:val="003175CD"/>
    <w:rsid w:val="00320F30"/>
    <w:rsid w:val="00321096"/>
    <w:rsid w:val="003211BF"/>
    <w:rsid w:val="00321560"/>
    <w:rsid w:val="0032188E"/>
    <w:rsid w:val="00321A54"/>
    <w:rsid w:val="00322048"/>
    <w:rsid w:val="00322976"/>
    <w:rsid w:val="003232A5"/>
    <w:rsid w:val="0032357E"/>
    <w:rsid w:val="00323BEA"/>
    <w:rsid w:val="00324A26"/>
    <w:rsid w:val="00324ADE"/>
    <w:rsid w:val="00325355"/>
    <w:rsid w:val="0032589B"/>
    <w:rsid w:val="003258F1"/>
    <w:rsid w:val="003264C4"/>
    <w:rsid w:val="003265A3"/>
    <w:rsid w:val="00326762"/>
    <w:rsid w:val="00326B72"/>
    <w:rsid w:val="00326F2D"/>
    <w:rsid w:val="0032711C"/>
    <w:rsid w:val="003271B7"/>
    <w:rsid w:val="00327934"/>
    <w:rsid w:val="00327C30"/>
    <w:rsid w:val="00330E6A"/>
    <w:rsid w:val="0033147C"/>
    <w:rsid w:val="00331497"/>
    <w:rsid w:val="00331FAD"/>
    <w:rsid w:val="0033214A"/>
    <w:rsid w:val="003321BF"/>
    <w:rsid w:val="003323A6"/>
    <w:rsid w:val="003327DF"/>
    <w:rsid w:val="00332B6E"/>
    <w:rsid w:val="00332D3C"/>
    <w:rsid w:val="00332F6F"/>
    <w:rsid w:val="003334BC"/>
    <w:rsid w:val="003338EA"/>
    <w:rsid w:val="003341B0"/>
    <w:rsid w:val="003352B1"/>
    <w:rsid w:val="00335E3A"/>
    <w:rsid w:val="00336143"/>
    <w:rsid w:val="003362C8"/>
    <w:rsid w:val="0033693D"/>
    <w:rsid w:val="00336A66"/>
    <w:rsid w:val="00336DCF"/>
    <w:rsid w:val="00336FD2"/>
    <w:rsid w:val="003370A0"/>
    <w:rsid w:val="0033782A"/>
    <w:rsid w:val="00340302"/>
    <w:rsid w:val="003417E3"/>
    <w:rsid w:val="00341BA1"/>
    <w:rsid w:val="00341D83"/>
    <w:rsid w:val="003425B7"/>
    <w:rsid w:val="003430F2"/>
    <w:rsid w:val="00343190"/>
    <w:rsid w:val="00344EB6"/>
    <w:rsid w:val="003451F6"/>
    <w:rsid w:val="00345398"/>
    <w:rsid w:val="00345804"/>
    <w:rsid w:val="00345E27"/>
    <w:rsid w:val="00347C97"/>
    <w:rsid w:val="00347D20"/>
    <w:rsid w:val="00347D44"/>
    <w:rsid w:val="00350A36"/>
    <w:rsid w:val="00352403"/>
    <w:rsid w:val="003531BE"/>
    <w:rsid w:val="0035364D"/>
    <w:rsid w:val="00353AA7"/>
    <w:rsid w:val="00353BBE"/>
    <w:rsid w:val="003540FE"/>
    <w:rsid w:val="003543B6"/>
    <w:rsid w:val="00354641"/>
    <w:rsid w:val="003546DD"/>
    <w:rsid w:val="00354C71"/>
    <w:rsid w:val="003555D6"/>
    <w:rsid w:val="00355D62"/>
    <w:rsid w:val="00355E0F"/>
    <w:rsid w:val="00355E97"/>
    <w:rsid w:val="00356038"/>
    <w:rsid w:val="003561A2"/>
    <w:rsid w:val="00356290"/>
    <w:rsid w:val="00357451"/>
    <w:rsid w:val="00357539"/>
    <w:rsid w:val="00357774"/>
    <w:rsid w:val="003607AB"/>
    <w:rsid w:val="00360813"/>
    <w:rsid w:val="00361477"/>
    <w:rsid w:val="00361828"/>
    <w:rsid w:val="00362B71"/>
    <w:rsid w:val="00362E57"/>
    <w:rsid w:val="00362F22"/>
    <w:rsid w:val="0036365E"/>
    <w:rsid w:val="00363843"/>
    <w:rsid w:val="00363A2E"/>
    <w:rsid w:val="00363D7E"/>
    <w:rsid w:val="00363DD1"/>
    <w:rsid w:val="00364516"/>
    <w:rsid w:val="00364941"/>
    <w:rsid w:val="00364DAD"/>
    <w:rsid w:val="00365296"/>
    <w:rsid w:val="00365B36"/>
    <w:rsid w:val="00365B78"/>
    <w:rsid w:val="00365F22"/>
    <w:rsid w:val="003675D1"/>
    <w:rsid w:val="00367BCD"/>
    <w:rsid w:val="00367C73"/>
    <w:rsid w:val="00367E23"/>
    <w:rsid w:val="00370AB7"/>
    <w:rsid w:val="00370CCA"/>
    <w:rsid w:val="00371039"/>
    <w:rsid w:val="0037127A"/>
    <w:rsid w:val="00371573"/>
    <w:rsid w:val="00371756"/>
    <w:rsid w:val="003719B0"/>
    <w:rsid w:val="00371C41"/>
    <w:rsid w:val="00372908"/>
    <w:rsid w:val="00373139"/>
    <w:rsid w:val="003735AE"/>
    <w:rsid w:val="00374133"/>
    <w:rsid w:val="0037456F"/>
    <w:rsid w:val="00374D5F"/>
    <w:rsid w:val="00374E60"/>
    <w:rsid w:val="00375049"/>
    <w:rsid w:val="00375774"/>
    <w:rsid w:val="003760BF"/>
    <w:rsid w:val="003763D7"/>
    <w:rsid w:val="0037680C"/>
    <w:rsid w:val="0037698F"/>
    <w:rsid w:val="00376C80"/>
    <w:rsid w:val="00376FE4"/>
    <w:rsid w:val="0037752C"/>
    <w:rsid w:val="00377676"/>
    <w:rsid w:val="00377BF4"/>
    <w:rsid w:val="00377F3D"/>
    <w:rsid w:val="00380B19"/>
    <w:rsid w:val="0038162B"/>
    <w:rsid w:val="003819EE"/>
    <w:rsid w:val="00381E0C"/>
    <w:rsid w:val="00381E79"/>
    <w:rsid w:val="00382186"/>
    <w:rsid w:val="003828AE"/>
    <w:rsid w:val="0038321A"/>
    <w:rsid w:val="00383732"/>
    <w:rsid w:val="00383A83"/>
    <w:rsid w:val="0038462C"/>
    <w:rsid w:val="00384C16"/>
    <w:rsid w:val="00384DD8"/>
    <w:rsid w:val="0038603D"/>
    <w:rsid w:val="0038635A"/>
    <w:rsid w:val="0038688A"/>
    <w:rsid w:val="00386DF9"/>
    <w:rsid w:val="003871A2"/>
    <w:rsid w:val="00387331"/>
    <w:rsid w:val="0038737A"/>
    <w:rsid w:val="0038765B"/>
    <w:rsid w:val="003876A3"/>
    <w:rsid w:val="00390883"/>
    <w:rsid w:val="00390BD9"/>
    <w:rsid w:val="00390C7A"/>
    <w:rsid w:val="00390EDE"/>
    <w:rsid w:val="00391B24"/>
    <w:rsid w:val="003924C8"/>
    <w:rsid w:val="00392FAD"/>
    <w:rsid w:val="00393CC0"/>
    <w:rsid w:val="00394863"/>
    <w:rsid w:val="00394909"/>
    <w:rsid w:val="0039490A"/>
    <w:rsid w:val="00394B81"/>
    <w:rsid w:val="00394C36"/>
    <w:rsid w:val="00394D42"/>
    <w:rsid w:val="00394F0B"/>
    <w:rsid w:val="00394FEF"/>
    <w:rsid w:val="00395454"/>
    <w:rsid w:val="00395892"/>
    <w:rsid w:val="00395C29"/>
    <w:rsid w:val="00396A88"/>
    <w:rsid w:val="00396C79"/>
    <w:rsid w:val="00396D1C"/>
    <w:rsid w:val="003970F2"/>
    <w:rsid w:val="00397295"/>
    <w:rsid w:val="00397307"/>
    <w:rsid w:val="00397310"/>
    <w:rsid w:val="003973D8"/>
    <w:rsid w:val="00397558"/>
    <w:rsid w:val="0039793B"/>
    <w:rsid w:val="003A02C9"/>
    <w:rsid w:val="003A112F"/>
    <w:rsid w:val="003A1278"/>
    <w:rsid w:val="003A1BFF"/>
    <w:rsid w:val="003A282E"/>
    <w:rsid w:val="003A2AA4"/>
    <w:rsid w:val="003A2E57"/>
    <w:rsid w:val="003A2EC1"/>
    <w:rsid w:val="003A36B7"/>
    <w:rsid w:val="003A390A"/>
    <w:rsid w:val="003A39C2"/>
    <w:rsid w:val="003A3AD0"/>
    <w:rsid w:val="003A400E"/>
    <w:rsid w:val="003A4025"/>
    <w:rsid w:val="003A437C"/>
    <w:rsid w:val="003A50A9"/>
    <w:rsid w:val="003A5460"/>
    <w:rsid w:val="003A5ED6"/>
    <w:rsid w:val="003A6DCD"/>
    <w:rsid w:val="003A6DDD"/>
    <w:rsid w:val="003A71D7"/>
    <w:rsid w:val="003A7AA8"/>
    <w:rsid w:val="003A7E0F"/>
    <w:rsid w:val="003B003B"/>
    <w:rsid w:val="003B004D"/>
    <w:rsid w:val="003B13C3"/>
    <w:rsid w:val="003B1950"/>
    <w:rsid w:val="003B1DAD"/>
    <w:rsid w:val="003B1E36"/>
    <w:rsid w:val="003B2093"/>
    <w:rsid w:val="003B2D1D"/>
    <w:rsid w:val="003B2FE1"/>
    <w:rsid w:val="003B3347"/>
    <w:rsid w:val="003B3B69"/>
    <w:rsid w:val="003B3D4C"/>
    <w:rsid w:val="003B3DBC"/>
    <w:rsid w:val="003B3DEB"/>
    <w:rsid w:val="003B4090"/>
    <w:rsid w:val="003B4B2D"/>
    <w:rsid w:val="003B4D03"/>
    <w:rsid w:val="003B5018"/>
    <w:rsid w:val="003B5262"/>
    <w:rsid w:val="003B54E5"/>
    <w:rsid w:val="003B5DB3"/>
    <w:rsid w:val="003B6CFD"/>
    <w:rsid w:val="003B6D00"/>
    <w:rsid w:val="003B6EAA"/>
    <w:rsid w:val="003B715E"/>
    <w:rsid w:val="003B79F2"/>
    <w:rsid w:val="003B7D55"/>
    <w:rsid w:val="003B7DE1"/>
    <w:rsid w:val="003B7EE7"/>
    <w:rsid w:val="003C0381"/>
    <w:rsid w:val="003C0C97"/>
    <w:rsid w:val="003C2086"/>
    <w:rsid w:val="003C23CA"/>
    <w:rsid w:val="003C24F4"/>
    <w:rsid w:val="003C3BD7"/>
    <w:rsid w:val="003C4CEF"/>
    <w:rsid w:val="003C5C15"/>
    <w:rsid w:val="003C6470"/>
    <w:rsid w:val="003C6739"/>
    <w:rsid w:val="003C7272"/>
    <w:rsid w:val="003C7426"/>
    <w:rsid w:val="003C7570"/>
    <w:rsid w:val="003C7611"/>
    <w:rsid w:val="003C7661"/>
    <w:rsid w:val="003C7710"/>
    <w:rsid w:val="003C775A"/>
    <w:rsid w:val="003C7C8C"/>
    <w:rsid w:val="003D0447"/>
    <w:rsid w:val="003D04FA"/>
    <w:rsid w:val="003D058E"/>
    <w:rsid w:val="003D0B88"/>
    <w:rsid w:val="003D170E"/>
    <w:rsid w:val="003D17C9"/>
    <w:rsid w:val="003D1823"/>
    <w:rsid w:val="003D1B0A"/>
    <w:rsid w:val="003D1CDA"/>
    <w:rsid w:val="003D2814"/>
    <w:rsid w:val="003D2B5E"/>
    <w:rsid w:val="003D351A"/>
    <w:rsid w:val="003D3A26"/>
    <w:rsid w:val="003D4D8F"/>
    <w:rsid w:val="003D5006"/>
    <w:rsid w:val="003D5A42"/>
    <w:rsid w:val="003D60F8"/>
    <w:rsid w:val="003D6377"/>
    <w:rsid w:val="003D653B"/>
    <w:rsid w:val="003D682D"/>
    <w:rsid w:val="003D6FA4"/>
    <w:rsid w:val="003D6FAE"/>
    <w:rsid w:val="003D7B03"/>
    <w:rsid w:val="003E045D"/>
    <w:rsid w:val="003E04AF"/>
    <w:rsid w:val="003E083D"/>
    <w:rsid w:val="003E0B79"/>
    <w:rsid w:val="003E0E71"/>
    <w:rsid w:val="003E0EC2"/>
    <w:rsid w:val="003E13C8"/>
    <w:rsid w:val="003E1634"/>
    <w:rsid w:val="003E188E"/>
    <w:rsid w:val="003E18D2"/>
    <w:rsid w:val="003E1C23"/>
    <w:rsid w:val="003E1D64"/>
    <w:rsid w:val="003E1F11"/>
    <w:rsid w:val="003E29B4"/>
    <w:rsid w:val="003E2ACB"/>
    <w:rsid w:val="003E2BDF"/>
    <w:rsid w:val="003E2EB1"/>
    <w:rsid w:val="003E32B8"/>
    <w:rsid w:val="003E3602"/>
    <w:rsid w:val="003E3FDB"/>
    <w:rsid w:val="003E4072"/>
    <w:rsid w:val="003E42DB"/>
    <w:rsid w:val="003E4C6F"/>
    <w:rsid w:val="003E55A6"/>
    <w:rsid w:val="003E5B0E"/>
    <w:rsid w:val="003E661F"/>
    <w:rsid w:val="003E68CC"/>
    <w:rsid w:val="003E6D91"/>
    <w:rsid w:val="003E6F75"/>
    <w:rsid w:val="003E7665"/>
    <w:rsid w:val="003E7AA7"/>
    <w:rsid w:val="003E7CB6"/>
    <w:rsid w:val="003F03B1"/>
    <w:rsid w:val="003F0514"/>
    <w:rsid w:val="003F0842"/>
    <w:rsid w:val="003F0EC6"/>
    <w:rsid w:val="003F187F"/>
    <w:rsid w:val="003F19CD"/>
    <w:rsid w:val="003F1A3F"/>
    <w:rsid w:val="003F1B97"/>
    <w:rsid w:val="003F1DF4"/>
    <w:rsid w:val="003F269A"/>
    <w:rsid w:val="003F3016"/>
    <w:rsid w:val="003F32A5"/>
    <w:rsid w:val="003F3592"/>
    <w:rsid w:val="003F3FD4"/>
    <w:rsid w:val="003F423C"/>
    <w:rsid w:val="003F45CF"/>
    <w:rsid w:val="003F48F5"/>
    <w:rsid w:val="003F4BBA"/>
    <w:rsid w:val="003F4BE0"/>
    <w:rsid w:val="003F527F"/>
    <w:rsid w:val="003F57C3"/>
    <w:rsid w:val="003F582F"/>
    <w:rsid w:val="003F607F"/>
    <w:rsid w:val="003F6722"/>
    <w:rsid w:val="003F6849"/>
    <w:rsid w:val="003F6B01"/>
    <w:rsid w:val="003F6D6E"/>
    <w:rsid w:val="003F6E05"/>
    <w:rsid w:val="003F767E"/>
    <w:rsid w:val="003F7D45"/>
    <w:rsid w:val="00400164"/>
    <w:rsid w:val="00400DAA"/>
    <w:rsid w:val="00401031"/>
    <w:rsid w:val="0040135E"/>
    <w:rsid w:val="00401DB8"/>
    <w:rsid w:val="00402642"/>
    <w:rsid w:val="0040427F"/>
    <w:rsid w:val="0040454D"/>
    <w:rsid w:val="004049AB"/>
    <w:rsid w:val="004049AE"/>
    <w:rsid w:val="004049BC"/>
    <w:rsid w:val="00404E26"/>
    <w:rsid w:val="00404E8A"/>
    <w:rsid w:val="00405846"/>
    <w:rsid w:val="00405A07"/>
    <w:rsid w:val="00406F11"/>
    <w:rsid w:val="004076FE"/>
    <w:rsid w:val="00407725"/>
    <w:rsid w:val="00407791"/>
    <w:rsid w:val="004079E9"/>
    <w:rsid w:val="00407C63"/>
    <w:rsid w:val="004100CD"/>
    <w:rsid w:val="004109AD"/>
    <w:rsid w:val="00410B1A"/>
    <w:rsid w:val="00410C37"/>
    <w:rsid w:val="00410E69"/>
    <w:rsid w:val="00411028"/>
    <w:rsid w:val="0041130B"/>
    <w:rsid w:val="004116F3"/>
    <w:rsid w:val="004123AB"/>
    <w:rsid w:val="004123BC"/>
    <w:rsid w:val="00412807"/>
    <w:rsid w:val="004128A8"/>
    <w:rsid w:val="00412CD1"/>
    <w:rsid w:val="004130E6"/>
    <w:rsid w:val="00413300"/>
    <w:rsid w:val="004137DF"/>
    <w:rsid w:val="0041380C"/>
    <w:rsid w:val="0041381D"/>
    <w:rsid w:val="00413887"/>
    <w:rsid w:val="00414415"/>
    <w:rsid w:val="00414492"/>
    <w:rsid w:val="004148FD"/>
    <w:rsid w:val="004150DA"/>
    <w:rsid w:val="00415426"/>
    <w:rsid w:val="00415976"/>
    <w:rsid w:val="00415B4C"/>
    <w:rsid w:val="00415B54"/>
    <w:rsid w:val="00416343"/>
    <w:rsid w:val="0041723B"/>
    <w:rsid w:val="00417315"/>
    <w:rsid w:val="00417628"/>
    <w:rsid w:val="00417B33"/>
    <w:rsid w:val="0042037A"/>
    <w:rsid w:val="0042094D"/>
    <w:rsid w:val="00421B72"/>
    <w:rsid w:val="00421DB7"/>
    <w:rsid w:val="00422BB7"/>
    <w:rsid w:val="00422CCD"/>
    <w:rsid w:val="00423A38"/>
    <w:rsid w:val="00423CB9"/>
    <w:rsid w:val="004248E0"/>
    <w:rsid w:val="004248FD"/>
    <w:rsid w:val="00424DAD"/>
    <w:rsid w:val="00424DF3"/>
    <w:rsid w:val="00425D1F"/>
    <w:rsid w:val="00426130"/>
    <w:rsid w:val="00426240"/>
    <w:rsid w:val="004263BD"/>
    <w:rsid w:val="00426874"/>
    <w:rsid w:val="00426B7C"/>
    <w:rsid w:val="00426D49"/>
    <w:rsid w:val="004272B0"/>
    <w:rsid w:val="00427734"/>
    <w:rsid w:val="004307FD"/>
    <w:rsid w:val="00430BBE"/>
    <w:rsid w:val="00430C22"/>
    <w:rsid w:val="00430EEF"/>
    <w:rsid w:val="00431790"/>
    <w:rsid w:val="00431D22"/>
    <w:rsid w:val="00431F86"/>
    <w:rsid w:val="00432158"/>
    <w:rsid w:val="0043254C"/>
    <w:rsid w:val="00432A20"/>
    <w:rsid w:val="00432D35"/>
    <w:rsid w:val="004333E6"/>
    <w:rsid w:val="00434A7A"/>
    <w:rsid w:val="00434FDE"/>
    <w:rsid w:val="00435265"/>
    <w:rsid w:val="0043536B"/>
    <w:rsid w:val="00435619"/>
    <w:rsid w:val="00435EBD"/>
    <w:rsid w:val="004365B5"/>
    <w:rsid w:val="00437399"/>
    <w:rsid w:val="00437A54"/>
    <w:rsid w:val="0044045C"/>
    <w:rsid w:val="00440588"/>
    <w:rsid w:val="00440D10"/>
    <w:rsid w:val="004418F2"/>
    <w:rsid w:val="00441DE4"/>
    <w:rsid w:val="00441F0C"/>
    <w:rsid w:val="00442AC3"/>
    <w:rsid w:val="00442E96"/>
    <w:rsid w:val="00442EAD"/>
    <w:rsid w:val="0044319A"/>
    <w:rsid w:val="00443666"/>
    <w:rsid w:val="004439F0"/>
    <w:rsid w:val="00443AEE"/>
    <w:rsid w:val="00443CF4"/>
    <w:rsid w:val="00443E08"/>
    <w:rsid w:val="00443FA2"/>
    <w:rsid w:val="0044457C"/>
    <w:rsid w:val="00444922"/>
    <w:rsid w:val="00444B49"/>
    <w:rsid w:val="004456EF"/>
    <w:rsid w:val="00446153"/>
    <w:rsid w:val="004463E0"/>
    <w:rsid w:val="00446C7C"/>
    <w:rsid w:val="004471F4"/>
    <w:rsid w:val="00447643"/>
    <w:rsid w:val="00447B07"/>
    <w:rsid w:val="004501DF"/>
    <w:rsid w:val="0045026F"/>
    <w:rsid w:val="00450657"/>
    <w:rsid w:val="00450A2C"/>
    <w:rsid w:val="004510C1"/>
    <w:rsid w:val="00451683"/>
    <w:rsid w:val="004516D2"/>
    <w:rsid w:val="0045179C"/>
    <w:rsid w:val="00451C94"/>
    <w:rsid w:val="0045203B"/>
    <w:rsid w:val="004526B0"/>
    <w:rsid w:val="00452CFF"/>
    <w:rsid w:val="0045333D"/>
    <w:rsid w:val="0045340A"/>
    <w:rsid w:val="004535C7"/>
    <w:rsid w:val="00453973"/>
    <w:rsid w:val="00454A9F"/>
    <w:rsid w:val="00454BE7"/>
    <w:rsid w:val="00454C4F"/>
    <w:rsid w:val="00454E90"/>
    <w:rsid w:val="004552E2"/>
    <w:rsid w:val="00455A0D"/>
    <w:rsid w:val="00455C38"/>
    <w:rsid w:val="00455CB8"/>
    <w:rsid w:val="00455F8C"/>
    <w:rsid w:val="0045610E"/>
    <w:rsid w:val="00456709"/>
    <w:rsid w:val="0045684C"/>
    <w:rsid w:val="00456BD3"/>
    <w:rsid w:val="00456F3B"/>
    <w:rsid w:val="0045756F"/>
    <w:rsid w:val="00457684"/>
    <w:rsid w:val="004579F5"/>
    <w:rsid w:val="0046103F"/>
    <w:rsid w:val="00461170"/>
    <w:rsid w:val="00461828"/>
    <w:rsid w:val="00461FAD"/>
    <w:rsid w:val="0046220F"/>
    <w:rsid w:val="004622E7"/>
    <w:rsid w:val="004623E7"/>
    <w:rsid w:val="00462591"/>
    <w:rsid w:val="00462907"/>
    <w:rsid w:val="0046297B"/>
    <w:rsid w:val="0046328A"/>
    <w:rsid w:val="004632BB"/>
    <w:rsid w:val="00463997"/>
    <w:rsid w:val="00463BE8"/>
    <w:rsid w:val="00463C3F"/>
    <w:rsid w:val="00463E7B"/>
    <w:rsid w:val="004641AB"/>
    <w:rsid w:val="00464582"/>
    <w:rsid w:val="004645BF"/>
    <w:rsid w:val="00466648"/>
    <w:rsid w:val="004674B9"/>
    <w:rsid w:val="00467A94"/>
    <w:rsid w:val="00470130"/>
    <w:rsid w:val="00470BC1"/>
    <w:rsid w:val="004718D8"/>
    <w:rsid w:val="0047198F"/>
    <w:rsid w:val="00471C18"/>
    <w:rsid w:val="0047238B"/>
    <w:rsid w:val="00473C89"/>
    <w:rsid w:val="00473FAA"/>
    <w:rsid w:val="00474025"/>
    <w:rsid w:val="00474063"/>
    <w:rsid w:val="0047417A"/>
    <w:rsid w:val="004742E2"/>
    <w:rsid w:val="00475C7D"/>
    <w:rsid w:val="0047604C"/>
    <w:rsid w:val="00476B5D"/>
    <w:rsid w:val="004771ED"/>
    <w:rsid w:val="004774BA"/>
    <w:rsid w:val="004774ED"/>
    <w:rsid w:val="00477A18"/>
    <w:rsid w:val="00477B63"/>
    <w:rsid w:val="00480968"/>
    <w:rsid w:val="00481454"/>
    <w:rsid w:val="00482495"/>
    <w:rsid w:val="004832B4"/>
    <w:rsid w:val="004834C5"/>
    <w:rsid w:val="004837DF"/>
    <w:rsid w:val="00483C67"/>
    <w:rsid w:val="00484421"/>
    <w:rsid w:val="004847FA"/>
    <w:rsid w:val="00484CD3"/>
    <w:rsid w:val="0048547C"/>
    <w:rsid w:val="004856F1"/>
    <w:rsid w:val="004856FB"/>
    <w:rsid w:val="00485FF7"/>
    <w:rsid w:val="004862D0"/>
    <w:rsid w:val="0048685D"/>
    <w:rsid w:val="00486F1B"/>
    <w:rsid w:val="00486F88"/>
    <w:rsid w:val="004872CE"/>
    <w:rsid w:val="0048742E"/>
    <w:rsid w:val="004874C2"/>
    <w:rsid w:val="004879CD"/>
    <w:rsid w:val="00487D8D"/>
    <w:rsid w:val="0049064B"/>
    <w:rsid w:val="004912F1"/>
    <w:rsid w:val="00491398"/>
    <w:rsid w:val="00491C74"/>
    <w:rsid w:val="00492093"/>
    <w:rsid w:val="00492D59"/>
    <w:rsid w:val="00493005"/>
    <w:rsid w:val="004931AE"/>
    <w:rsid w:val="00494814"/>
    <w:rsid w:val="004953A0"/>
    <w:rsid w:val="004955A6"/>
    <w:rsid w:val="004957DB"/>
    <w:rsid w:val="004958BA"/>
    <w:rsid w:val="00495D96"/>
    <w:rsid w:val="00496789"/>
    <w:rsid w:val="00496C13"/>
    <w:rsid w:val="00497154"/>
    <w:rsid w:val="004978C5"/>
    <w:rsid w:val="00497C28"/>
    <w:rsid w:val="004A0513"/>
    <w:rsid w:val="004A0663"/>
    <w:rsid w:val="004A06C0"/>
    <w:rsid w:val="004A0B1E"/>
    <w:rsid w:val="004A0F85"/>
    <w:rsid w:val="004A0FB2"/>
    <w:rsid w:val="004A126D"/>
    <w:rsid w:val="004A1327"/>
    <w:rsid w:val="004A19CB"/>
    <w:rsid w:val="004A1C77"/>
    <w:rsid w:val="004A2278"/>
    <w:rsid w:val="004A2AA7"/>
    <w:rsid w:val="004A2D2B"/>
    <w:rsid w:val="004A2FCC"/>
    <w:rsid w:val="004A4015"/>
    <w:rsid w:val="004A5279"/>
    <w:rsid w:val="004A52C8"/>
    <w:rsid w:val="004A538D"/>
    <w:rsid w:val="004A55E6"/>
    <w:rsid w:val="004A5B76"/>
    <w:rsid w:val="004A5E52"/>
    <w:rsid w:val="004A5EB0"/>
    <w:rsid w:val="004A5ECF"/>
    <w:rsid w:val="004A616C"/>
    <w:rsid w:val="004A617E"/>
    <w:rsid w:val="004A6577"/>
    <w:rsid w:val="004A6AAA"/>
    <w:rsid w:val="004A6BD9"/>
    <w:rsid w:val="004A70C3"/>
    <w:rsid w:val="004A7F9F"/>
    <w:rsid w:val="004B02F6"/>
    <w:rsid w:val="004B06A9"/>
    <w:rsid w:val="004B154D"/>
    <w:rsid w:val="004B1C39"/>
    <w:rsid w:val="004B21CF"/>
    <w:rsid w:val="004B2534"/>
    <w:rsid w:val="004B27D9"/>
    <w:rsid w:val="004B2883"/>
    <w:rsid w:val="004B306A"/>
    <w:rsid w:val="004B311C"/>
    <w:rsid w:val="004B32B2"/>
    <w:rsid w:val="004B332E"/>
    <w:rsid w:val="004B3B61"/>
    <w:rsid w:val="004B3B68"/>
    <w:rsid w:val="004B40FE"/>
    <w:rsid w:val="004B4332"/>
    <w:rsid w:val="004B4990"/>
    <w:rsid w:val="004B4C77"/>
    <w:rsid w:val="004B4E1B"/>
    <w:rsid w:val="004B51F2"/>
    <w:rsid w:val="004B53C5"/>
    <w:rsid w:val="004B5455"/>
    <w:rsid w:val="004B5D7B"/>
    <w:rsid w:val="004B64A7"/>
    <w:rsid w:val="004B7075"/>
    <w:rsid w:val="004B7265"/>
    <w:rsid w:val="004B7600"/>
    <w:rsid w:val="004C0C1E"/>
    <w:rsid w:val="004C0C76"/>
    <w:rsid w:val="004C0C7A"/>
    <w:rsid w:val="004C0E66"/>
    <w:rsid w:val="004C100C"/>
    <w:rsid w:val="004C1E00"/>
    <w:rsid w:val="004C2AE2"/>
    <w:rsid w:val="004C34B9"/>
    <w:rsid w:val="004C3AE3"/>
    <w:rsid w:val="004C3EEF"/>
    <w:rsid w:val="004C40FB"/>
    <w:rsid w:val="004C453A"/>
    <w:rsid w:val="004C5094"/>
    <w:rsid w:val="004C52BB"/>
    <w:rsid w:val="004C564E"/>
    <w:rsid w:val="004C568A"/>
    <w:rsid w:val="004C56DE"/>
    <w:rsid w:val="004C5C34"/>
    <w:rsid w:val="004C6638"/>
    <w:rsid w:val="004C67B8"/>
    <w:rsid w:val="004C67DD"/>
    <w:rsid w:val="004C70D1"/>
    <w:rsid w:val="004C76E8"/>
    <w:rsid w:val="004C7D10"/>
    <w:rsid w:val="004C7DEA"/>
    <w:rsid w:val="004D060C"/>
    <w:rsid w:val="004D0C97"/>
    <w:rsid w:val="004D0ED7"/>
    <w:rsid w:val="004D0F1F"/>
    <w:rsid w:val="004D0FC8"/>
    <w:rsid w:val="004D16AD"/>
    <w:rsid w:val="004D1AE6"/>
    <w:rsid w:val="004D1C55"/>
    <w:rsid w:val="004D2163"/>
    <w:rsid w:val="004D2191"/>
    <w:rsid w:val="004D29EB"/>
    <w:rsid w:val="004D374D"/>
    <w:rsid w:val="004D396A"/>
    <w:rsid w:val="004D3C11"/>
    <w:rsid w:val="004D3FAA"/>
    <w:rsid w:val="004D45F9"/>
    <w:rsid w:val="004D4C06"/>
    <w:rsid w:val="004D4CD9"/>
    <w:rsid w:val="004D52EB"/>
    <w:rsid w:val="004D532E"/>
    <w:rsid w:val="004D56FC"/>
    <w:rsid w:val="004D58F5"/>
    <w:rsid w:val="004D65DB"/>
    <w:rsid w:val="004D6B0D"/>
    <w:rsid w:val="004E0240"/>
    <w:rsid w:val="004E0EED"/>
    <w:rsid w:val="004E2199"/>
    <w:rsid w:val="004E2366"/>
    <w:rsid w:val="004E2B09"/>
    <w:rsid w:val="004E3189"/>
    <w:rsid w:val="004E31DB"/>
    <w:rsid w:val="004E3224"/>
    <w:rsid w:val="004E3E4F"/>
    <w:rsid w:val="004E4A23"/>
    <w:rsid w:val="004E54E3"/>
    <w:rsid w:val="004E5AE6"/>
    <w:rsid w:val="004E5DE1"/>
    <w:rsid w:val="004E5F39"/>
    <w:rsid w:val="004E5F49"/>
    <w:rsid w:val="004E6072"/>
    <w:rsid w:val="004E6B40"/>
    <w:rsid w:val="004E70DE"/>
    <w:rsid w:val="004E77FD"/>
    <w:rsid w:val="004F0B40"/>
    <w:rsid w:val="004F1CB6"/>
    <w:rsid w:val="004F22F5"/>
    <w:rsid w:val="004F245F"/>
    <w:rsid w:val="004F2B97"/>
    <w:rsid w:val="004F2DD8"/>
    <w:rsid w:val="004F31EE"/>
    <w:rsid w:val="004F3A0E"/>
    <w:rsid w:val="004F3C8F"/>
    <w:rsid w:val="004F4049"/>
    <w:rsid w:val="004F4296"/>
    <w:rsid w:val="004F48A5"/>
    <w:rsid w:val="004F49CA"/>
    <w:rsid w:val="004F4D2D"/>
    <w:rsid w:val="004F5477"/>
    <w:rsid w:val="004F6B1B"/>
    <w:rsid w:val="004F73DC"/>
    <w:rsid w:val="004F7965"/>
    <w:rsid w:val="004F7DCA"/>
    <w:rsid w:val="004F7F11"/>
    <w:rsid w:val="004F7F61"/>
    <w:rsid w:val="005005C6"/>
    <w:rsid w:val="00500CED"/>
    <w:rsid w:val="005016CB"/>
    <w:rsid w:val="005017F9"/>
    <w:rsid w:val="00501CFA"/>
    <w:rsid w:val="00501FA0"/>
    <w:rsid w:val="0050255B"/>
    <w:rsid w:val="00502BE3"/>
    <w:rsid w:val="00502F8F"/>
    <w:rsid w:val="00503B9F"/>
    <w:rsid w:val="00503D69"/>
    <w:rsid w:val="005043D2"/>
    <w:rsid w:val="00504597"/>
    <w:rsid w:val="0050468E"/>
    <w:rsid w:val="00504E42"/>
    <w:rsid w:val="00505C91"/>
    <w:rsid w:val="00505DC4"/>
    <w:rsid w:val="00506950"/>
    <w:rsid w:val="00506B83"/>
    <w:rsid w:val="0050794C"/>
    <w:rsid w:val="00507CCA"/>
    <w:rsid w:val="005111ED"/>
    <w:rsid w:val="005116C7"/>
    <w:rsid w:val="00511BEE"/>
    <w:rsid w:val="00511D51"/>
    <w:rsid w:val="005120BF"/>
    <w:rsid w:val="0051279E"/>
    <w:rsid w:val="00512BF2"/>
    <w:rsid w:val="005134F9"/>
    <w:rsid w:val="00513926"/>
    <w:rsid w:val="005139A3"/>
    <w:rsid w:val="00513C2F"/>
    <w:rsid w:val="00513FC6"/>
    <w:rsid w:val="005140A0"/>
    <w:rsid w:val="005146D1"/>
    <w:rsid w:val="005148E9"/>
    <w:rsid w:val="00514D18"/>
    <w:rsid w:val="005151D0"/>
    <w:rsid w:val="0051535B"/>
    <w:rsid w:val="005158D0"/>
    <w:rsid w:val="00515A0D"/>
    <w:rsid w:val="00515F9C"/>
    <w:rsid w:val="00516172"/>
    <w:rsid w:val="00516264"/>
    <w:rsid w:val="00516835"/>
    <w:rsid w:val="0051727E"/>
    <w:rsid w:val="005174F0"/>
    <w:rsid w:val="005177CA"/>
    <w:rsid w:val="00517D0D"/>
    <w:rsid w:val="00517DF7"/>
    <w:rsid w:val="00520482"/>
    <w:rsid w:val="005205AD"/>
    <w:rsid w:val="005206A8"/>
    <w:rsid w:val="005208CA"/>
    <w:rsid w:val="00520934"/>
    <w:rsid w:val="00520981"/>
    <w:rsid w:val="005209A3"/>
    <w:rsid w:val="00521006"/>
    <w:rsid w:val="005219A7"/>
    <w:rsid w:val="005219D9"/>
    <w:rsid w:val="00521A36"/>
    <w:rsid w:val="00521CB3"/>
    <w:rsid w:val="005220CC"/>
    <w:rsid w:val="0052232B"/>
    <w:rsid w:val="005225D8"/>
    <w:rsid w:val="005228C1"/>
    <w:rsid w:val="00522BA4"/>
    <w:rsid w:val="00523041"/>
    <w:rsid w:val="005230ED"/>
    <w:rsid w:val="00523156"/>
    <w:rsid w:val="00523DC9"/>
    <w:rsid w:val="00523E7F"/>
    <w:rsid w:val="00524596"/>
    <w:rsid w:val="00524994"/>
    <w:rsid w:val="00524AAB"/>
    <w:rsid w:val="00524F01"/>
    <w:rsid w:val="00525620"/>
    <w:rsid w:val="00525622"/>
    <w:rsid w:val="005256C4"/>
    <w:rsid w:val="00525AAB"/>
    <w:rsid w:val="00525C28"/>
    <w:rsid w:val="00525CEF"/>
    <w:rsid w:val="005263DA"/>
    <w:rsid w:val="00526664"/>
    <w:rsid w:val="005266A2"/>
    <w:rsid w:val="00526993"/>
    <w:rsid w:val="00526BC3"/>
    <w:rsid w:val="005300FA"/>
    <w:rsid w:val="005310D3"/>
    <w:rsid w:val="00531301"/>
    <w:rsid w:val="00531833"/>
    <w:rsid w:val="00531CF0"/>
    <w:rsid w:val="005326D6"/>
    <w:rsid w:val="005329B2"/>
    <w:rsid w:val="0053372A"/>
    <w:rsid w:val="0053472F"/>
    <w:rsid w:val="00534DA3"/>
    <w:rsid w:val="0053531A"/>
    <w:rsid w:val="0053541E"/>
    <w:rsid w:val="0053558A"/>
    <w:rsid w:val="00535C17"/>
    <w:rsid w:val="005369D2"/>
    <w:rsid w:val="0053734A"/>
    <w:rsid w:val="005378A7"/>
    <w:rsid w:val="00537EE7"/>
    <w:rsid w:val="0054003C"/>
    <w:rsid w:val="00540B49"/>
    <w:rsid w:val="00541007"/>
    <w:rsid w:val="0054134C"/>
    <w:rsid w:val="00541736"/>
    <w:rsid w:val="0054238E"/>
    <w:rsid w:val="00542591"/>
    <w:rsid w:val="00542762"/>
    <w:rsid w:val="00542FD1"/>
    <w:rsid w:val="00544050"/>
    <w:rsid w:val="00544054"/>
    <w:rsid w:val="005442EA"/>
    <w:rsid w:val="00544403"/>
    <w:rsid w:val="00544640"/>
    <w:rsid w:val="00544979"/>
    <w:rsid w:val="00544D0C"/>
    <w:rsid w:val="00545037"/>
    <w:rsid w:val="005452DC"/>
    <w:rsid w:val="005457B0"/>
    <w:rsid w:val="0054608A"/>
    <w:rsid w:val="0054634C"/>
    <w:rsid w:val="00546EFE"/>
    <w:rsid w:val="005478CE"/>
    <w:rsid w:val="00547980"/>
    <w:rsid w:val="00547FD1"/>
    <w:rsid w:val="00550156"/>
    <w:rsid w:val="0055023E"/>
    <w:rsid w:val="00550539"/>
    <w:rsid w:val="005506E9"/>
    <w:rsid w:val="00550718"/>
    <w:rsid w:val="0055079E"/>
    <w:rsid w:val="0055094A"/>
    <w:rsid w:val="005509F9"/>
    <w:rsid w:val="0055107C"/>
    <w:rsid w:val="0055124F"/>
    <w:rsid w:val="00551F08"/>
    <w:rsid w:val="00552433"/>
    <w:rsid w:val="00552B9C"/>
    <w:rsid w:val="00553C04"/>
    <w:rsid w:val="00553E84"/>
    <w:rsid w:val="00554599"/>
    <w:rsid w:val="0055480E"/>
    <w:rsid w:val="00554CD8"/>
    <w:rsid w:val="005550EE"/>
    <w:rsid w:val="00555140"/>
    <w:rsid w:val="00555D43"/>
    <w:rsid w:val="00557110"/>
    <w:rsid w:val="00557ADB"/>
    <w:rsid w:val="00557C92"/>
    <w:rsid w:val="005600EA"/>
    <w:rsid w:val="00560101"/>
    <w:rsid w:val="0056048A"/>
    <w:rsid w:val="00560B7E"/>
    <w:rsid w:val="00560E22"/>
    <w:rsid w:val="00560E7C"/>
    <w:rsid w:val="00560F82"/>
    <w:rsid w:val="005613AC"/>
    <w:rsid w:val="005615A3"/>
    <w:rsid w:val="00561755"/>
    <w:rsid w:val="005617B4"/>
    <w:rsid w:val="0056183B"/>
    <w:rsid w:val="0056197A"/>
    <w:rsid w:val="00561AB2"/>
    <w:rsid w:val="00562232"/>
    <w:rsid w:val="00562B3A"/>
    <w:rsid w:val="00562B7E"/>
    <w:rsid w:val="005631BF"/>
    <w:rsid w:val="005631F5"/>
    <w:rsid w:val="00563936"/>
    <w:rsid w:val="00563BBF"/>
    <w:rsid w:val="00564804"/>
    <w:rsid w:val="00564D50"/>
    <w:rsid w:val="005658BB"/>
    <w:rsid w:val="00565949"/>
    <w:rsid w:val="00565B26"/>
    <w:rsid w:val="00565C17"/>
    <w:rsid w:val="00565D74"/>
    <w:rsid w:val="00565F5B"/>
    <w:rsid w:val="0056613C"/>
    <w:rsid w:val="0056634D"/>
    <w:rsid w:val="00566363"/>
    <w:rsid w:val="00566733"/>
    <w:rsid w:val="00566768"/>
    <w:rsid w:val="00567464"/>
    <w:rsid w:val="00567AA8"/>
    <w:rsid w:val="00567B12"/>
    <w:rsid w:val="00570BC5"/>
    <w:rsid w:val="00571697"/>
    <w:rsid w:val="00572E07"/>
    <w:rsid w:val="005730F6"/>
    <w:rsid w:val="00573953"/>
    <w:rsid w:val="00573FC8"/>
    <w:rsid w:val="00574171"/>
    <w:rsid w:val="00574204"/>
    <w:rsid w:val="00574586"/>
    <w:rsid w:val="00574A86"/>
    <w:rsid w:val="00574E82"/>
    <w:rsid w:val="00574EC6"/>
    <w:rsid w:val="00574F53"/>
    <w:rsid w:val="005754B7"/>
    <w:rsid w:val="00575B3D"/>
    <w:rsid w:val="00575DAB"/>
    <w:rsid w:val="00576273"/>
    <w:rsid w:val="005769DF"/>
    <w:rsid w:val="005771CA"/>
    <w:rsid w:val="00577890"/>
    <w:rsid w:val="00577D7F"/>
    <w:rsid w:val="00577FF7"/>
    <w:rsid w:val="005804A6"/>
    <w:rsid w:val="00580847"/>
    <w:rsid w:val="00580927"/>
    <w:rsid w:val="00580941"/>
    <w:rsid w:val="00580B8E"/>
    <w:rsid w:val="00580DC1"/>
    <w:rsid w:val="00581E96"/>
    <w:rsid w:val="00582233"/>
    <w:rsid w:val="005826B0"/>
    <w:rsid w:val="0058312F"/>
    <w:rsid w:val="0058348D"/>
    <w:rsid w:val="00584589"/>
    <w:rsid w:val="00584AED"/>
    <w:rsid w:val="00584CFD"/>
    <w:rsid w:val="00584DF9"/>
    <w:rsid w:val="00584EEE"/>
    <w:rsid w:val="00585043"/>
    <w:rsid w:val="005854B9"/>
    <w:rsid w:val="005854E1"/>
    <w:rsid w:val="00585D8E"/>
    <w:rsid w:val="005877FC"/>
    <w:rsid w:val="00587CD8"/>
    <w:rsid w:val="005903A4"/>
    <w:rsid w:val="005905BD"/>
    <w:rsid w:val="005909FD"/>
    <w:rsid w:val="0059143C"/>
    <w:rsid w:val="00591ED2"/>
    <w:rsid w:val="00592670"/>
    <w:rsid w:val="00593608"/>
    <w:rsid w:val="00593AD1"/>
    <w:rsid w:val="00594150"/>
    <w:rsid w:val="0059435F"/>
    <w:rsid w:val="005953CA"/>
    <w:rsid w:val="005957A9"/>
    <w:rsid w:val="00595FC4"/>
    <w:rsid w:val="005960BB"/>
    <w:rsid w:val="0059616D"/>
    <w:rsid w:val="0059627F"/>
    <w:rsid w:val="00596381"/>
    <w:rsid w:val="00596891"/>
    <w:rsid w:val="00596A6B"/>
    <w:rsid w:val="00596AA9"/>
    <w:rsid w:val="00596BF2"/>
    <w:rsid w:val="00596CEC"/>
    <w:rsid w:val="00597FC7"/>
    <w:rsid w:val="005A09D2"/>
    <w:rsid w:val="005A0BB6"/>
    <w:rsid w:val="005A0F97"/>
    <w:rsid w:val="005A13C9"/>
    <w:rsid w:val="005A1A74"/>
    <w:rsid w:val="005A20BC"/>
    <w:rsid w:val="005A24D2"/>
    <w:rsid w:val="005A305E"/>
    <w:rsid w:val="005A32B2"/>
    <w:rsid w:val="005A3F70"/>
    <w:rsid w:val="005A42D0"/>
    <w:rsid w:val="005A48C4"/>
    <w:rsid w:val="005A4960"/>
    <w:rsid w:val="005A4987"/>
    <w:rsid w:val="005A4A41"/>
    <w:rsid w:val="005A5CF5"/>
    <w:rsid w:val="005A5DD0"/>
    <w:rsid w:val="005A60C0"/>
    <w:rsid w:val="005A6657"/>
    <w:rsid w:val="005A6EC5"/>
    <w:rsid w:val="005A6FBB"/>
    <w:rsid w:val="005A7537"/>
    <w:rsid w:val="005A7BBA"/>
    <w:rsid w:val="005B063B"/>
    <w:rsid w:val="005B0BFA"/>
    <w:rsid w:val="005B0E49"/>
    <w:rsid w:val="005B1669"/>
    <w:rsid w:val="005B2121"/>
    <w:rsid w:val="005B2151"/>
    <w:rsid w:val="005B2451"/>
    <w:rsid w:val="005B29E7"/>
    <w:rsid w:val="005B2BB4"/>
    <w:rsid w:val="005B31CA"/>
    <w:rsid w:val="005B32EC"/>
    <w:rsid w:val="005B49A8"/>
    <w:rsid w:val="005B4DEC"/>
    <w:rsid w:val="005B4F52"/>
    <w:rsid w:val="005B5206"/>
    <w:rsid w:val="005B526A"/>
    <w:rsid w:val="005B5776"/>
    <w:rsid w:val="005B5A78"/>
    <w:rsid w:val="005B6434"/>
    <w:rsid w:val="005B65EC"/>
    <w:rsid w:val="005B68E7"/>
    <w:rsid w:val="005B6AC7"/>
    <w:rsid w:val="005B75F5"/>
    <w:rsid w:val="005B7700"/>
    <w:rsid w:val="005B7A45"/>
    <w:rsid w:val="005B7C65"/>
    <w:rsid w:val="005B7FC0"/>
    <w:rsid w:val="005C012D"/>
    <w:rsid w:val="005C0677"/>
    <w:rsid w:val="005C0A12"/>
    <w:rsid w:val="005C0C16"/>
    <w:rsid w:val="005C0D93"/>
    <w:rsid w:val="005C15DE"/>
    <w:rsid w:val="005C169B"/>
    <w:rsid w:val="005C19A1"/>
    <w:rsid w:val="005C19AF"/>
    <w:rsid w:val="005C19C8"/>
    <w:rsid w:val="005C1EC8"/>
    <w:rsid w:val="005C20A4"/>
    <w:rsid w:val="005C3F4E"/>
    <w:rsid w:val="005C4124"/>
    <w:rsid w:val="005C41A1"/>
    <w:rsid w:val="005C46D1"/>
    <w:rsid w:val="005C49B9"/>
    <w:rsid w:val="005C500A"/>
    <w:rsid w:val="005C5A3E"/>
    <w:rsid w:val="005C63A8"/>
    <w:rsid w:val="005C6EC3"/>
    <w:rsid w:val="005C7389"/>
    <w:rsid w:val="005C7826"/>
    <w:rsid w:val="005C7C87"/>
    <w:rsid w:val="005C7CFF"/>
    <w:rsid w:val="005C7E59"/>
    <w:rsid w:val="005D047E"/>
    <w:rsid w:val="005D0539"/>
    <w:rsid w:val="005D08D8"/>
    <w:rsid w:val="005D0D07"/>
    <w:rsid w:val="005D11D0"/>
    <w:rsid w:val="005D156F"/>
    <w:rsid w:val="005D16F9"/>
    <w:rsid w:val="005D2034"/>
    <w:rsid w:val="005D3460"/>
    <w:rsid w:val="005D37D4"/>
    <w:rsid w:val="005D3A9F"/>
    <w:rsid w:val="005D50D4"/>
    <w:rsid w:val="005D51AB"/>
    <w:rsid w:val="005D562F"/>
    <w:rsid w:val="005D599D"/>
    <w:rsid w:val="005D5B41"/>
    <w:rsid w:val="005D5FCB"/>
    <w:rsid w:val="005D62AB"/>
    <w:rsid w:val="005D71A0"/>
    <w:rsid w:val="005D71B7"/>
    <w:rsid w:val="005D7DB4"/>
    <w:rsid w:val="005E060E"/>
    <w:rsid w:val="005E0837"/>
    <w:rsid w:val="005E220D"/>
    <w:rsid w:val="005E2D85"/>
    <w:rsid w:val="005E2D8C"/>
    <w:rsid w:val="005E30C7"/>
    <w:rsid w:val="005E317B"/>
    <w:rsid w:val="005E32FA"/>
    <w:rsid w:val="005E33FB"/>
    <w:rsid w:val="005E3536"/>
    <w:rsid w:val="005E3D02"/>
    <w:rsid w:val="005E3FE1"/>
    <w:rsid w:val="005E4018"/>
    <w:rsid w:val="005E40CD"/>
    <w:rsid w:val="005E460D"/>
    <w:rsid w:val="005E4F8B"/>
    <w:rsid w:val="005E55B8"/>
    <w:rsid w:val="005E5AB3"/>
    <w:rsid w:val="005E6128"/>
    <w:rsid w:val="005E6558"/>
    <w:rsid w:val="005E6F37"/>
    <w:rsid w:val="005E73CA"/>
    <w:rsid w:val="005E78E2"/>
    <w:rsid w:val="005E7ABE"/>
    <w:rsid w:val="005F024A"/>
    <w:rsid w:val="005F086B"/>
    <w:rsid w:val="005F0914"/>
    <w:rsid w:val="005F0AEC"/>
    <w:rsid w:val="005F0BF5"/>
    <w:rsid w:val="005F147F"/>
    <w:rsid w:val="005F194A"/>
    <w:rsid w:val="005F1AFA"/>
    <w:rsid w:val="005F1D2A"/>
    <w:rsid w:val="005F1E36"/>
    <w:rsid w:val="005F266D"/>
    <w:rsid w:val="005F3438"/>
    <w:rsid w:val="005F373C"/>
    <w:rsid w:val="005F3E51"/>
    <w:rsid w:val="005F41FA"/>
    <w:rsid w:val="005F5913"/>
    <w:rsid w:val="005F738C"/>
    <w:rsid w:val="005F7557"/>
    <w:rsid w:val="005F78E9"/>
    <w:rsid w:val="005F7AB0"/>
    <w:rsid w:val="005F7BBD"/>
    <w:rsid w:val="006001D0"/>
    <w:rsid w:val="006004C9"/>
    <w:rsid w:val="0060099E"/>
    <w:rsid w:val="00600D60"/>
    <w:rsid w:val="00600D7C"/>
    <w:rsid w:val="0060183F"/>
    <w:rsid w:val="006020BC"/>
    <w:rsid w:val="006023D3"/>
    <w:rsid w:val="0060290C"/>
    <w:rsid w:val="0060314A"/>
    <w:rsid w:val="006037EA"/>
    <w:rsid w:val="00603A23"/>
    <w:rsid w:val="00603CA4"/>
    <w:rsid w:val="00603D40"/>
    <w:rsid w:val="0060428E"/>
    <w:rsid w:val="00604538"/>
    <w:rsid w:val="00604731"/>
    <w:rsid w:val="006047F2"/>
    <w:rsid w:val="00604B43"/>
    <w:rsid w:val="00605270"/>
    <w:rsid w:val="00605286"/>
    <w:rsid w:val="00605B3E"/>
    <w:rsid w:val="00605FA3"/>
    <w:rsid w:val="0060691F"/>
    <w:rsid w:val="00606CAA"/>
    <w:rsid w:val="006079F4"/>
    <w:rsid w:val="00610034"/>
    <w:rsid w:val="0061004C"/>
    <w:rsid w:val="0061069F"/>
    <w:rsid w:val="0061150B"/>
    <w:rsid w:val="00611E87"/>
    <w:rsid w:val="0061258F"/>
    <w:rsid w:val="00612849"/>
    <w:rsid w:val="00612FD7"/>
    <w:rsid w:val="00612FFF"/>
    <w:rsid w:val="00613249"/>
    <w:rsid w:val="006135CE"/>
    <w:rsid w:val="006136B9"/>
    <w:rsid w:val="00613D2C"/>
    <w:rsid w:val="00613E8D"/>
    <w:rsid w:val="006149F7"/>
    <w:rsid w:val="00614EAD"/>
    <w:rsid w:val="00615117"/>
    <w:rsid w:val="0061536D"/>
    <w:rsid w:val="00615789"/>
    <w:rsid w:val="00615EF8"/>
    <w:rsid w:val="00615F1D"/>
    <w:rsid w:val="00616424"/>
    <w:rsid w:val="00616AFB"/>
    <w:rsid w:val="00616C56"/>
    <w:rsid w:val="00617500"/>
    <w:rsid w:val="006176F5"/>
    <w:rsid w:val="006179A5"/>
    <w:rsid w:val="00617B46"/>
    <w:rsid w:val="00617C72"/>
    <w:rsid w:val="00620EC0"/>
    <w:rsid w:val="00621419"/>
    <w:rsid w:val="00621752"/>
    <w:rsid w:val="006220AC"/>
    <w:rsid w:val="00623070"/>
    <w:rsid w:val="00623F91"/>
    <w:rsid w:val="0062454E"/>
    <w:rsid w:val="00624D11"/>
    <w:rsid w:val="0062527F"/>
    <w:rsid w:val="0062578A"/>
    <w:rsid w:val="006260F7"/>
    <w:rsid w:val="00626183"/>
    <w:rsid w:val="006267C0"/>
    <w:rsid w:val="00627278"/>
    <w:rsid w:val="0062789E"/>
    <w:rsid w:val="00627CBF"/>
    <w:rsid w:val="00630053"/>
    <w:rsid w:val="00630E09"/>
    <w:rsid w:val="00630F22"/>
    <w:rsid w:val="0063151E"/>
    <w:rsid w:val="00631FED"/>
    <w:rsid w:val="006325AB"/>
    <w:rsid w:val="006327E3"/>
    <w:rsid w:val="006329C2"/>
    <w:rsid w:val="00632BD5"/>
    <w:rsid w:val="006336C5"/>
    <w:rsid w:val="00633AF4"/>
    <w:rsid w:val="00633D5D"/>
    <w:rsid w:val="006342AB"/>
    <w:rsid w:val="00634720"/>
    <w:rsid w:val="00634BB1"/>
    <w:rsid w:val="00634F01"/>
    <w:rsid w:val="00634F5B"/>
    <w:rsid w:val="00634FE8"/>
    <w:rsid w:val="006355F1"/>
    <w:rsid w:val="006356EC"/>
    <w:rsid w:val="00635888"/>
    <w:rsid w:val="006360CE"/>
    <w:rsid w:val="00636802"/>
    <w:rsid w:val="00636C90"/>
    <w:rsid w:val="00636D41"/>
    <w:rsid w:val="00636DDE"/>
    <w:rsid w:val="006372A2"/>
    <w:rsid w:val="00637AEB"/>
    <w:rsid w:val="006401C8"/>
    <w:rsid w:val="00640803"/>
    <w:rsid w:val="006409A0"/>
    <w:rsid w:val="00640A10"/>
    <w:rsid w:val="006418CA"/>
    <w:rsid w:val="00641F63"/>
    <w:rsid w:val="00642623"/>
    <w:rsid w:val="00642797"/>
    <w:rsid w:val="00642D0D"/>
    <w:rsid w:val="0064317C"/>
    <w:rsid w:val="00643908"/>
    <w:rsid w:val="00643961"/>
    <w:rsid w:val="00644317"/>
    <w:rsid w:val="00644510"/>
    <w:rsid w:val="006445FE"/>
    <w:rsid w:val="00645070"/>
    <w:rsid w:val="00647261"/>
    <w:rsid w:val="0064737F"/>
    <w:rsid w:val="00647AC1"/>
    <w:rsid w:val="00647EB3"/>
    <w:rsid w:val="00650790"/>
    <w:rsid w:val="006508CE"/>
    <w:rsid w:val="00651216"/>
    <w:rsid w:val="0065158D"/>
    <w:rsid w:val="00651996"/>
    <w:rsid w:val="00651FBB"/>
    <w:rsid w:val="006529AF"/>
    <w:rsid w:val="0065343C"/>
    <w:rsid w:val="00653B6A"/>
    <w:rsid w:val="00654530"/>
    <w:rsid w:val="00654CA3"/>
    <w:rsid w:val="0065501E"/>
    <w:rsid w:val="006555C7"/>
    <w:rsid w:val="00655622"/>
    <w:rsid w:val="006556AF"/>
    <w:rsid w:val="006559F2"/>
    <w:rsid w:val="00655D0B"/>
    <w:rsid w:val="00656A47"/>
    <w:rsid w:val="00656BC0"/>
    <w:rsid w:val="00657214"/>
    <w:rsid w:val="0065737D"/>
    <w:rsid w:val="006603B6"/>
    <w:rsid w:val="00660626"/>
    <w:rsid w:val="00661BA5"/>
    <w:rsid w:val="00661C02"/>
    <w:rsid w:val="00662477"/>
    <w:rsid w:val="00662554"/>
    <w:rsid w:val="00662811"/>
    <w:rsid w:val="00662C90"/>
    <w:rsid w:val="00663A13"/>
    <w:rsid w:val="0066400A"/>
    <w:rsid w:val="0066529E"/>
    <w:rsid w:val="006653E1"/>
    <w:rsid w:val="006653FD"/>
    <w:rsid w:val="006655BD"/>
    <w:rsid w:val="006666E3"/>
    <w:rsid w:val="006671CF"/>
    <w:rsid w:val="00667590"/>
    <w:rsid w:val="006676F5"/>
    <w:rsid w:val="00667CAE"/>
    <w:rsid w:val="006705B1"/>
    <w:rsid w:val="00671016"/>
    <w:rsid w:val="0067147C"/>
    <w:rsid w:val="00671797"/>
    <w:rsid w:val="006721DE"/>
    <w:rsid w:val="00672723"/>
    <w:rsid w:val="00672937"/>
    <w:rsid w:val="00672DB6"/>
    <w:rsid w:val="00672FA6"/>
    <w:rsid w:val="0067473B"/>
    <w:rsid w:val="00675254"/>
    <w:rsid w:val="00675B95"/>
    <w:rsid w:val="00675DD3"/>
    <w:rsid w:val="00675E2D"/>
    <w:rsid w:val="006760D8"/>
    <w:rsid w:val="00676154"/>
    <w:rsid w:val="00676B31"/>
    <w:rsid w:val="00676DBA"/>
    <w:rsid w:val="00677CAB"/>
    <w:rsid w:val="00680036"/>
    <w:rsid w:val="0068034B"/>
    <w:rsid w:val="006803F1"/>
    <w:rsid w:val="00680EE0"/>
    <w:rsid w:val="006816CC"/>
    <w:rsid w:val="006818BD"/>
    <w:rsid w:val="00681D93"/>
    <w:rsid w:val="0068285C"/>
    <w:rsid w:val="00682F04"/>
    <w:rsid w:val="00683847"/>
    <w:rsid w:val="00683A8F"/>
    <w:rsid w:val="0068462B"/>
    <w:rsid w:val="0068561A"/>
    <w:rsid w:val="006856CB"/>
    <w:rsid w:val="00685C62"/>
    <w:rsid w:val="00685CD7"/>
    <w:rsid w:val="00686D82"/>
    <w:rsid w:val="00686F34"/>
    <w:rsid w:val="0068700D"/>
    <w:rsid w:val="006874AF"/>
    <w:rsid w:val="00687F2D"/>
    <w:rsid w:val="0069009C"/>
    <w:rsid w:val="006906BC"/>
    <w:rsid w:val="00690E77"/>
    <w:rsid w:val="00691171"/>
    <w:rsid w:val="00691BB6"/>
    <w:rsid w:val="00691ED3"/>
    <w:rsid w:val="00692423"/>
    <w:rsid w:val="0069292F"/>
    <w:rsid w:val="006929CB"/>
    <w:rsid w:val="00692B53"/>
    <w:rsid w:val="00692D99"/>
    <w:rsid w:val="00693478"/>
    <w:rsid w:val="0069348E"/>
    <w:rsid w:val="00693953"/>
    <w:rsid w:val="0069426B"/>
    <w:rsid w:val="006944FC"/>
    <w:rsid w:val="00694787"/>
    <w:rsid w:val="00695368"/>
    <w:rsid w:val="00695774"/>
    <w:rsid w:val="0069681D"/>
    <w:rsid w:val="00696A5D"/>
    <w:rsid w:val="00696D94"/>
    <w:rsid w:val="0069739F"/>
    <w:rsid w:val="006A00CD"/>
    <w:rsid w:val="006A07B6"/>
    <w:rsid w:val="006A0A45"/>
    <w:rsid w:val="006A0AB3"/>
    <w:rsid w:val="006A0DE0"/>
    <w:rsid w:val="006A0E30"/>
    <w:rsid w:val="006A0E75"/>
    <w:rsid w:val="006A1301"/>
    <w:rsid w:val="006A19B5"/>
    <w:rsid w:val="006A1E93"/>
    <w:rsid w:val="006A2EC2"/>
    <w:rsid w:val="006A372B"/>
    <w:rsid w:val="006A3BDD"/>
    <w:rsid w:val="006A416D"/>
    <w:rsid w:val="006A4187"/>
    <w:rsid w:val="006A4CEC"/>
    <w:rsid w:val="006A5069"/>
    <w:rsid w:val="006A5169"/>
    <w:rsid w:val="006A5261"/>
    <w:rsid w:val="006A5D1C"/>
    <w:rsid w:val="006A6368"/>
    <w:rsid w:val="006A7303"/>
    <w:rsid w:val="006B00DE"/>
    <w:rsid w:val="006B027E"/>
    <w:rsid w:val="006B03CD"/>
    <w:rsid w:val="006B0C75"/>
    <w:rsid w:val="006B0CB3"/>
    <w:rsid w:val="006B0D39"/>
    <w:rsid w:val="006B0D90"/>
    <w:rsid w:val="006B10B7"/>
    <w:rsid w:val="006B1F25"/>
    <w:rsid w:val="006B2553"/>
    <w:rsid w:val="006B2ACB"/>
    <w:rsid w:val="006B2EF6"/>
    <w:rsid w:val="006B30C3"/>
    <w:rsid w:val="006B3356"/>
    <w:rsid w:val="006B33FC"/>
    <w:rsid w:val="006B34F4"/>
    <w:rsid w:val="006B3516"/>
    <w:rsid w:val="006B378E"/>
    <w:rsid w:val="006B41D7"/>
    <w:rsid w:val="006B45AC"/>
    <w:rsid w:val="006B4641"/>
    <w:rsid w:val="006B4763"/>
    <w:rsid w:val="006B4CB9"/>
    <w:rsid w:val="006B5256"/>
    <w:rsid w:val="006B5322"/>
    <w:rsid w:val="006B53A3"/>
    <w:rsid w:val="006B565E"/>
    <w:rsid w:val="006B61D4"/>
    <w:rsid w:val="006B6529"/>
    <w:rsid w:val="006B66CB"/>
    <w:rsid w:val="006B6AEA"/>
    <w:rsid w:val="006B722C"/>
    <w:rsid w:val="006B7752"/>
    <w:rsid w:val="006B78F7"/>
    <w:rsid w:val="006B7BC2"/>
    <w:rsid w:val="006B7E6B"/>
    <w:rsid w:val="006C1066"/>
    <w:rsid w:val="006C15FE"/>
    <w:rsid w:val="006C18D8"/>
    <w:rsid w:val="006C1ADC"/>
    <w:rsid w:val="006C1D0F"/>
    <w:rsid w:val="006C214B"/>
    <w:rsid w:val="006C21BC"/>
    <w:rsid w:val="006C2C66"/>
    <w:rsid w:val="006C311C"/>
    <w:rsid w:val="006C3141"/>
    <w:rsid w:val="006C3E98"/>
    <w:rsid w:val="006C417E"/>
    <w:rsid w:val="006C4475"/>
    <w:rsid w:val="006C48C8"/>
    <w:rsid w:val="006C4A0F"/>
    <w:rsid w:val="006C5AAB"/>
    <w:rsid w:val="006C6DC1"/>
    <w:rsid w:val="006C737B"/>
    <w:rsid w:val="006C747B"/>
    <w:rsid w:val="006C7F08"/>
    <w:rsid w:val="006D004B"/>
    <w:rsid w:val="006D01B8"/>
    <w:rsid w:val="006D0710"/>
    <w:rsid w:val="006D098F"/>
    <w:rsid w:val="006D09AB"/>
    <w:rsid w:val="006D0BD5"/>
    <w:rsid w:val="006D1785"/>
    <w:rsid w:val="006D19B7"/>
    <w:rsid w:val="006D1D92"/>
    <w:rsid w:val="006D2193"/>
    <w:rsid w:val="006D24DE"/>
    <w:rsid w:val="006D25BC"/>
    <w:rsid w:val="006D32CA"/>
    <w:rsid w:val="006D35BA"/>
    <w:rsid w:val="006D3876"/>
    <w:rsid w:val="006D3C66"/>
    <w:rsid w:val="006D4820"/>
    <w:rsid w:val="006D4B27"/>
    <w:rsid w:val="006D4E94"/>
    <w:rsid w:val="006D4FFA"/>
    <w:rsid w:val="006D5883"/>
    <w:rsid w:val="006D5ABD"/>
    <w:rsid w:val="006D5CC0"/>
    <w:rsid w:val="006D69B3"/>
    <w:rsid w:val="006D6A68"/>
    <w:rsid w:val="006D6B0C"/>
    <w:rsid w:val="006D6C8C"/>
    <w:rsid w:val="006D70B3"/>
    <w:rsid w:val="006D7B51"/>
    <w:rsid w:val="006E02DB"/>
    <w:rsid w:val="006E04DD"/>
    <w:rsid w:val="006E06C5"/>
    <w:rsid w:val="006E0ED6"/>
    <w:rsid w:val="006E3D78"/>
    <w:rsid w:val="006E3DF4"/>
    <w:rsid w:val="006E3F5E"/>
    <w:rsid w:val="006E4D7A"/>
    <w:rsid w:val="006E5E02"/>
    <w:rsid w:val="006E5E45"/>
    <w:rsid w:val="006E64CC"/>
    <w:rsid w:val="006E72CC"/>
    <w:rsid w:val="006E7651"/>
    <w:rsid w:val="006E7729"/>
    <w:rsid w:val="006E786E"/>
    <w:rsid w:val="006E7AE7"/>
    <w:rsid w:val="006F041E"/>
    <w:rsid w:val="006F05C8"/>
    <w:rsid w:val="006F07BA"/>
    <w:rsid w:val="006F11AB"/>
    <w:rsid w:val="006F1253"/>
    <w:rsid w:val="006F1537"/>
    <w:rsid w:val="006F176C"/>
    <w:rsid w:val="006F17E6"/>
    <w:rsid w:val="006F1D60"/>
    <w:rsid w:val="006F302D"/>
    <w:rsid w:val="006F3788"/>
    <w:rsid w:val="006F4048"/>
    <w:rsid w:val="006F414F"/>
    <w:rsid w:val="006F508D"/>
    <w:rsid w:val="006F5526"/>
    <w:rsid w:val="006F57F3"/>
    <w:rsid w:val="006F59F1"/>
    <w:rsid w:val="006F5C01"/>
    <w:rsid w:val="006F6C1F"/>
    <w:rsid w:val="006F71F9"/>
    <w:rsid w:val="006F7F36"/>
    <w:rsid w:val="006F7FE4"/>
    <w:rsid w:val="0070007C"/>
    <w:rsid w:val="0070052E"/>
    <w:rsid w:val="00700DB5"/>
    <w:rsid w:val="00700F3F"/>
    <w:rsid w:val="00701EEE"/>
    <w:rsid w:val="00701F8D"/>
    <w:rsid w:val="007021B9"/>
    <w:rsid w:val="007025CA"/>
    <w:rsid w:val="00702988"/>
    <w:rsid w:val="00703BE1"/>
    <w:rsid w:val="00703D66"/>
    <w:rsid w:val="00703E5A"/>
    <w:rsid w:val="007043A3"/>
    <w:rsid w:val="007045A5"/>
    <w:rsid w:val="00704D2C"/>
    <w:rsid w:val="00705787"/>
    <w:rsid w:val="00705BE3"/>
    <w:rsid w:val="0070610B"/>
    <w:rsid w:val="00706B1A"/>
    <w:rsid w:val="00707FE4"/>
    <w:rsid w:val="00710066"/>
    <w:rsid w:val="0071036D"/>
    <w:rsid w:val="007109B7"/>
    <w:rsid w:val="00710CEC"/>
    <w:rsid w:val="00710FEA"/>
    <w:rsid w:val="00711760"/>
    <w:rsid w:val="00711AC7"/>
    <w:rsid w:val="00711E5C"/>
    <w:rsid w:val="00712059"/>
    <w:rsid w:val="0071240F"/>
    <w:rsid w:val="007129CB"/>
    <w:rsid w:val="007131BC"/>
    <w:rsid w:val="00713705"/>
    <w:rsid w:val="00713AE2"/>
    <w:rsid w:val="00713DA3"/>
    <w:rsid w:val="00714280"/>
    <w:rsid w:val="007143EB"/>
    <w:rsid w:val="00714E31"/>
    <w:rsid w:val="00715A6E"/>
    <w:rsid w:val="0071665E"/>
    <w:rsid w:val="007168BE"/>
    <w:rsid w:val="0071734E"/>
    <w:rsid w:val="00720A6E"/>
    <w:rsid w:val="00720AF0"/>
    <w:rsid w:val="00720EBB"/>
    <w:rsid w:val="0072112E"/>
    <w:rsid w:val="00721674"/>
    <w:rsid w:val="00721D77"/>
    <w:rsid w:val="007220BF"/>
    <w:rsid w:val="00722289"/>
    <w:rsid w:val="0072313C"/>
    <w:rsid w:val="00723EB5"/>
    <w:rsid w:val="0072573A"/>
    <w:rsid w:val="00725B27"/>
    <w:rsid w:val="00725CD3"/>
    <w:rsid w:val="00726072"/>
    <w:rsid w:val="007262B9"/>
    <w:rsid w:val="00726E6D"/>
    <w:rsid w:val="007309EF"/>
    <w:rsid w:val="00731032"/>
    <w:rsid w:val="007317E6"/>
    <w:rsid w:val="007333C2"/>
    <w:rsid w:val="007336B8"/>
    <w:rsid w:val="007338E2"/>
    <w:rsid w:val="00733C8B"/>
    <w:rsid w:val="00733CCD"/>
    <w:rsid w:val="007347BD"/>
    <w:rsid w:val="00734C88"/>
    <w:rsid w:val="007350FA"/>
    <w:rsid w:val="007354F9"/>
    <w:rsid w:val="0073553F"/>
    <w:rsid w:val="0073583E"/>
    <w:rsid w:val="00735A5D"/>
    <w:rsid w:val="00736D25"/>
    <w:rsid w:val="007372AE"/>
    <w:rsid w:val="00737C2A"/>
    <w:rsid w:val="00740789"/>
    <w:rsid w:val="00740935"/>
    <w:rsid w:val="0074138A"/>
    <w:rsid w:val="00741550"/>
    <w:rsid w:val="00742339"/>
    <w:rsid w:val="00742377"/>
    <w:rsid w:val="007425D1"/>
    <w:rsid w:val="007427D0"/>
    <w:rsid w:val="007434FD"/>
    <w:rsid w:val="00743521"/>
    <w:rsid w:val="00743DBF"/>
    <w:rsid w:val="007446E8"/>
    <w:rsid w:val="0074474C"/>
    <w:rsid w:val="00744B32"/>
    <w:rsid w:val="007451F2"/>
    <w:rsid w:val="00745219"/>
    <w:rsid w:val="00745272"/>
    <w:rsid w:val="007464BD"/>
    <w:rsid w:val="00746526"/>
    <w:rsid w:val="00746663"/>
    <w:rsid w:val="00746C3B"/>
    <w:rsid w:val="0074761E"/>
    <w:rsid w:val="00747AED"/>
    <w:rsid w:val="00747DE8"/>
    <w:rsid w:val="0075038E"/>
    <w:rsid w:val="007503A8"/>
    <w:rsid w:val="007506D5"/>
    <w:rsid w:val="00750FD3"/>
    <w:rsid w:val="00751475"/>
    <w:rsid w:val="007526AF"/>
    <w:rsid w:val="007527AC"/>
    <w:rsid w:val="00752CD0"/>
    <w:rsid w:val="007530F1"/>
    <w:rsid w:val="00753776"/>
    <w:rsid w:val="007537BB"/>
    <w:rsid w:val="00753993"/>
    <w:rsid w:val="00754288"/>
    <w:rsid w:val="00754A6D"/>
    <w:rsid w:val="00754EDD"/>
    <w:rsid w:val="0075524C"/>
    <w:rsid w:val="00755950"/>
    <w:rsid w:val="00755A3B"/>
    <w:rsid w:val="00755B3C"/>
    <w:rsid w:val="00755F91"/>
    <w:rsid w:val="007563FA"/>
    <w:rsid w:val="0075699A"/>
    <w:rsid w:val="00756B38"/>
    <w:rsid w:val="00756D6D"/>
    <w:rsid w:val="007570EA"/>
    <w:rsid w:val="00757646"/>
    <w:rsid w:val="0075794B"/>
    <w:rsid w:val="00757F2C"/>
    <w:rsid w:val="0076037B"/>
    <w:rsid w:val="00760506"/>
    <w:rsid w:val="00761979"/>
    <w:rsid w:val="00761C94"/>
    <w:rsid w:val="00761FEA"/>
    <w:rsid w:val="00762422"/>
    <w:rsid w:val="007635F2"/>
    <w:rsid w:val="007639E8"/>
    <w:rsid w:val="00763E28"/>
    <w:rsid w:val="00764C09"/>
    <w:rsid w:val="007650FF"/>
    <w:rsid w:val="007656C7"/>
    <w:rsid w:val="00765B1B"/>
    <w:rsid w:val="00766B85"/>
    <w:rsid w:val="00766C34"/>
    <w:rsid w:val="00766D5B"/>
    <w:rsid w:val="0076771C"/>
    <w:rsid w:val="00767A1F"/>
    <w:rsid w:val="00767B4E"/>
    <w:rsid w:val="00767D67"/>
    <w:rsid w:val="00767E76"/>
    <w:rsid w:val="00770137"/>
    <w:rsid w:val="00770CFE"/>
    <w:rsid w:val="00770DCD"/>
    <w:rsid w:val="00771899"/>
    <w:rsid w:val="007721A4"/>
    <w:rsid w:val="00772AF3"/>
    <w:rsid w:val="00772B09"/>
    <w:rsid w:val="00772C45"/>
    <w:rsid w:val="00773047"/>
    <w:rsid w:val="007730C9"/>
    <w:rsid w:val="007737AE"/>
    <w:rsid w:val="00773806"/>
    <w:rsid w:val="0077446A"/>
    <w:rsid w:val="00775693"/>
    <w:rsid w:val="00775DBD"/>
    <w:rsid w:val="00775F1E"/>
    <w:rsid w:val="0077619B"/>
    <w:rsid w:val="007766BD"/>
    <w:rsid w:val="0077701F"/>
    <w:rsid w:val="0077724A"/>
    <w:rsid w:val="007772D1"/>
    <w:rsid w:val="00777542"/>
    <w:rsid w:val="00777609"/>
    <w:rsid w:val="0077783A"/>
    <w:rsid w:val="00777DCE"/>
    <w:rsid w:val="007803CF"/>
    <w:rsid w:val="00780566"/>
    <w:rsid w:val="00780A49"/>
    <w:rsid w:val="007812E3"/>
    <w:rsid w:val="00782827"/>
    <w:rsid w:val="00782AE5"/>
    <w:rsid w:val="00782B11"/>
    <w:rsid w:val="00782BB3"/>
    <w:rsid w:val="007835FF"/>
    <w:rsid w:val="00783992"/>
    <w:rsid w:val="00783A1A"/>
    <w:rsid w:val="00784861"/>
    <w:rsid w:val="007849C4"/>
    <w:rsid w:val="00785065"/>
    <w:rsid w:val="007850F8"/>
    <w:rsid w:val="0078552C"/>
    <w:rsid w:val="007857F3"/>
    <w:rsid w:val="00785A88"/>
    <w:rsid w:val="0078669E"/>
    <w:rsid w:val="00786DE3"/>
    <w:rsid w:val="00786F61"/>
    <w:rsid w:val="00787003"/>
    <w:rsid w:val="0078782B"/>
    <w:rsid w:val="00787A6C"/>
    <w:rsid w:val="00787EE7"/>
    <w:rsid w:val="00790304"/>
    <w:rsid w:val="00790358"/>
    <w:rsid w:val="007903E1"/>
    <w:rsid w:val="00790ED1"/>
    <w:rsid w:val="00790F60"/>
    <w:rsid w:val="00791886"/>
    <w:rsid w:val="007919D0"/>
    <w:rsid w:val="00791E58"/>
    <w:rsid w:val="00792227"/>
    <w:rsid w:val="00792348"/>
    <w:rsid w:val="00792368"/>
    <w:rsid w:val="00792438"/>
    <w:rsid w:val="0079266A"/>
    <w:rsid w:val="00793544"/>
    <w:rsid w:val="0079440F"/>
    <w:rsid w:val="00794B25"/>
    <w:rsid w:val="007951BB"/>
    <w:rsid w:val="007953B4"/>
    <w:rsid w:val="007954B5"/>
    <w:rsid w:val="00795EEA"/>
    <w:rsid w:val="0079609B"/>
    <w:rsid w:val="00796240"/>
    <w:rsid w:val="00797D83"/>
    <w:rsid w:val="007A0452"/>
    <w:rsid w:val="007A06F3"/>
    <w:rsid w:val="007A09ED"/>
    <w:rsid w:val="007A0A20"/>
    <w:rsid w:val="007A0E00"/>
    <w:rsid w:val="007A12A5"/>
    <w:rsid w:val="007A1462"/>
    <w:rsid w:val="007A14EB"/>
    <w:rsid w:val="007A1B2C"/>
    <w:rsid w:val="007A1E37"/>
    <w:rsid w:val="007A1E58"/>
    <w:rsid w:val="007A2162"/>
    <w:rsid w:val="007A2395"/>
    <w:rsid w:val="007A2DD4"/>
    <w:rsid w:val="007A2E41"/>
    <w:rsid w:val="007A3308"/>
    <w:rsid w:val="007A3556"/>
    <w:rsid w:val="007A375D"/>
    <w:rsid w:val="007A3A6E"/>
    <w:rsid w:val="007A460C"/>
    <w:rsid w:val="007A4CAE"/>
    <w:rsid w:val="007A5B0F"/>
    <w:rsid w:val="007A5E15"/>
    <w:rsid w:val="007A5EDC"/>
    <w:rsid w:val="007A61F2"/>
    <w:rsid w:val="007A65CA"/>
    <w:rsid w:val="007A7477"/>
    <w:rsid w:val="007A753F"/>
    <w:rsid w:val="007B0583"/>
    <w:rsid w:val="007B0903"/>
    <w:rsid w:val="007B0E14"/>
    <w:rsid w:val="007B1A1A"/>
    <w:rsid w:val="007B1B8B"/>
    <w:rsid w:val="007B1C03"/>
    <w:rsid w:val="007B2381"/>
    <w:rsid w:val="007B23A9"/>
    <w:rsid w:val="007B29F7"/>
    <w:rsid w:val="007B3884"/>
    <w:rsid w:val="007B39F0"/>
    <w:rsid w:val="007B3D24"/>
    <w:rsid w:val="007B3FDF"/>
    <w:rsid w:val="007B4122"/>
    <w:rsid w:val="007B43EC"/>
    <w:rsid w:val="007B471C"/>
    <w:rsid w:val="007B478F"/>
    <w:rsid w:val="007B48F4"/>
    <w:rsid w:val="007B4B61"/>
    <w:rsid w:val="007B522C"/>
    <w:rsid w:val="007B5C0E"/>
    <w:rsid w:val="007B6416"/>
    <w:rsid w:val="007B71D4"/>
    <w:rsid w:val="007B7517"/>
    <w:rsid w:val="007C0505"/>
    <w:rsid w:val="007C07C9"/>
    <w:rsid w:val="007C08CA"/>
    <w:rsid w:val="007C14F0"/>
    <w:rsid w:val="007C1BB1"/>
    <w:rsid w:val="007C1C06"/>
    <w:rsid w:val="007C1D41"/>
    <w:rsid w:val="007C1E93"/>
    <w:rsid w:val="007C22BC"/>
    <w:rsid w:val="007C2AE9"/>
    <w:rsid w:val="007C302E"/>
    <w:rsid w:val="007C30D7"/>
    <w:rsid w:val="007C3397"/>
    <w:rsid w:val="007C36E2"/>
    <w:rsid w:val="007C3E6A"/>
    <w:rsid w:val="007C40FF"/>
    <w:rsid w:val="007C43EF"/>
    <w:rsid w:val="007C5A0E"/>
    <w:rsid w:val="007C5F3E"/>
    <w:rsid w:val="007C64BE"/>
    <w:rsid w:val="007C6678"/>
    <w:rsid w:val="007C74E0"/>
    <w:rsid w:val="007C76A7"/>
    <w:rsid w:val="007C7824"/>
    <w:rsid w:val="007D01CA"/>
    <w:rsid w:val="007D021E"/>
    <w:rsid w:val="007D0520"/>
    <w:rsid w:val="007D0F97"/>
    <w:rsid w:val="007D1504"/>
    <w:rsid w:val="007D152B"/>
    <w:rsid w:val="007D18C4"/>
    <w:rsid w:val="007D1C6C"/>
    <w:rsid w:val="007D1EEF"/>
    <w:rsid w:val="007D29DE"/>
    <w:rsid w:val="007D2A4A"/>
    <w:rsid w:val="007D2D85"/>
    <w:rsid w:val="007D371D"/>
    <w:rsid w:val="007D38B8"/>
    <w:rsid w:val="007D3BD3"/>
    <w:rsid w:val="007D40F6"/>
    <w:rsid w:val="007D4226"/>
    <w:rsid w:val="007D4C18"/>
    <w:rsid w:val="007D4D64"/>
    <w:rsid w:val="007D5486"/>
    <w:rsid w:val="007D5B65"/>
    <w:rsid w:val="007D65CD"/>
    <w:rsid w:val="007D6877"/>
    <w:rsid w:val="007D6D43"/>
    <w:rsid w:val="007D6FB0"/>
    <w:rsid w:val="007D72BF"/>
    <w:rsid w:val="007D744D"/>
    <w:rsid w:val="007D774A"/>
    <w:rsid w:val="007D7793"/>
    <w:rsid w:val="007D7824"/>
    <w:rsid w:val="007E0DA0"/>
    <w:rsid w:val="007E11B9"/>
    <w:rsid w:val="007E1486"/>
    <w:rsid w:val="007E15F1"/>
    <w:rsid w:val="007E19CD"/>
    <w:rsid w:val="007E1A9C"/>
    <w:rsid w:val="007E1B82"/>
    <w:rsid w:val="007E217A"/>
    <w:rsid w:val="007E2EBA"/>
    <w:rsid w:val="007E438C"/>
    <w:rsid w:val="007E4EC4"/>
    <w:rsid w:val="007E5E14"/>
    <w:rsid w:val="007E5E2B"/>
    <w:rsid w:val="007E5EC3"/>
    <w:rsid w:val="007E7C9C"/>
    <w:rsid w:val="007F00DD"/>
    <w:rsid w:val="007F04AC"/>
    <w:rsid w:val="007F0696"/>
    <w:rsid w:val="007F1369"/>
    <w:rsid w:val="007F1502"/>
    <w:rsid w:val="007F1958"/>
    <w:rsid w:val="007F22FD"/>
    <w:rsid w:val="007F25C8"/>
    <w:rsid w:val="007F29F7"/>
    <w:rsid w:val="007F2D6F"/>
    <w:rsid w:val="007F2DA0"/>
    <w:rsid w:val="007F302F"/>
    <w:rsid w:val="007F32D6"/>
    <w:rsid w:val="007F3379"/>
    <w:rsid w:val="007F33E6"/>
    <w:rsid w:val="007F37DA"/>
    <w:rsid w:val="007F38FE"/>
    <w:rsid w:val="007F3A0C"/>
    <w:rsid w:val="007F3C46"/>
    <w:rsid w:val="007F3F02"/>
    <w:rsid w:val="007F4250"/>
    <w:rsid w:val="007F42C8"/>
    <w:rsid w:val="007F4AA7"/>
    <w:rsid w:val="007F5850"/>
    <w:rsid w:val="007F586E"/>
    <w:rsid w:val="007F59E5"/>
    <w:rsid w:val="007F5BC9"/>
    <w:rsid w:val="007F5D89"/>
    <w:rsid w:val="007F5EA8"/>
    <w:rsid w:val="007F629F"/>
    <w:rsid w:val="007F695D"/>
    <w:rsid w:val="007F6992"/>
    <w:rsid w:val="007F788E"/>
    <w:rsid w:val="007F7BC5"/>
    <w:rsid w:val="007F7F8C"/>
    <w:rsid w:val="00800907"/>
    <w:rsid w:val="008009E3"/>
    <w:rsid w:val="00800BFB"/>
    <w:rsid w:val="00800C45"/>
    <w:rsid w:val="00801BE3"/>
    <w:rsid w:val="008023D7"/>
    <w:rsid w:val="00803098"/>
    <w:rsid w:val="008030E1"/>
    <w:rsid w:val="00803552"/>
    <w:rsid w:val="0080415E"/>
    <w:rsid w:val="0080430E"/>
    <w:rsid w:val="00804602"/>
    <w:rsid w:val="00804894"/>
    <w:rsid w:val="008057BE"/>
    <w:rsid w:val="00805E2E"/>
    <w:rsid w:val="00805FAA"/>
    <w:rsid w:val="0080602B"/>
    <w:rsid w:val="00806747"/>
    <w:rsid w:val="00806F90"/>
    <w:rsid w:val="0080720F"/>
    <w:rsid w:val="0080762F"/>
    <w:rsid w:val="008077E1"/>
    <w:rsid w:val="008079F4"/>
    <w:rsid w:val="00807A04"/>
    <w:rsid w:val="008113CC"/>
    <w:rsid w:val="0081321C"/>
    <w:rsid w:val="0081388A"/>
    <w:rsid w:val="00814BAF"/>
    <w:rsid w:val="0081540C"/>
    <w:rsid w:val="008158DE"/>
    <w:rsid w:val="00815CE6"/>
    <w:rsid w:val="00816330"/>
    <w:rsid w:val="0081682E"/>
    <w:rsid w:val="00816F77"/>
    <w:rsid w:val="008170C1"/>
    <w:rsid w:val="00817287"/>
    <w:rsid w:val="0081791A"/>
    <w:rsid w:val="0081791D"/>
    <w:rsid w:val="00820872"/>
    <w:rsid w:val="00820AEF"/>
    <w:rsid w:val="00820D3C"/>
    <w:rsid w:val="00820DDC"/>
    <w:rsid w:val="00821212"/>
    <w:rsid w:val="008221F0"/>
    <w:rsid w:val="008224F1"/>
    <w:rsid w:val="00822664"/>
    <w:rsid w:val="00822BAF"/>
    <w:rsid w:val="00822BF6"/>
    <w:rsid w:val="00822CAB"/>
    <w:rsid w:val="00823027"/>
    <w:rsid w:val="00823A5D"/>
    <w:rsid w:val="00823B5D"/>
    <w:rsid w:val="00824729"/>
    <w:rsid w:val="00824F66"/>
    <w:rsid w:val="00825512"/>
    <w:rsid w:val="0082586B"/>
    <w:rsid w:val="00825879"/>
    <w:rsid w:val="008259C2"/>
    <w:rsid w:val="00825BCD"/>
    <w:rsid w:val="0082637E"/>
    <w:rsid w:val="00826D4F"/>
    <w:rsid w:val="00826F88"/>
    <w:rsid w:val="00827441"/>
    <w:rsid w:val="008275EC"/>
    <w:rsid w:val="00830168"/>
    <w:rsid w:val="00830174"/>
    <w:rsid w:val="00830E09"/>
    <w:rsid w:val="00831411"/>
    <w:rsid w:val="00831602"/>
    <w:rsid w:val="008317BC"/>
    <w:rsid w:val="00832575"/>
    <w:rsid w:val="00832692"/>
    <w:rsid w:val="00833A1C"/>
    <w:rsid w:val="00833BED"/>
    <w:rsid w:val="00833E81"/>
    <w:rsid w:val="00834041"/>
    <w:rsid w:val="008343FB"/>
    <w:rsid w:val="00834D34"/>
    <w:rsid w:val="00834D4C"/>
    <w:rsid w:val="0083509E"/>
    <w:rsid w:val="00835B64"/>
    <w:rsid w:val="008362E5"/>
    <w:rsid w:val="008366D7"/>
    <w:rsid w:val="00836E1B"/>
    <w:rsid w:val="00836E22"/>
    <w:rsid w:val="008371AB"/>
    <w:rsid w:val="0083750E"/>
    <w:rsid w:val="0083780F"/>
    <w:rsid w:val="00837BAA"/>
    <w:rsid w:val="008400BE"/>
    <w:rsid w:val="00840186"/>
    <w:rsid w:val="008401B2"/>
    <w:rsid w:val="00840278"/>
    <w:rsid w:val="008402B0"/>
    <w:rsid w:val="00840F29"/>
    <w:rsid w:val="0084216F"/>
    <w:rsid w:val="00842408"/>
    <w:rsid w:val="008427C0"/>
    <w:rsid w:val="008437A2"/>
    <w:rsid w:val="00843B45"/>
    <w:rsid w:val="00843D26"/>
    <w:rsid w:val="00844D48"/>
    <w:rsid w:val="0084574C"/>
    <w:rsid w:val="00845AC5"/>
    <w:rsid w:val="00845ADD"/>
    <w:rsid w:val="008462D2"/>
    <w:rsid w:val="00847580"/>
    <w:rsid w:val="00850034"/>
    <w:rsid w:val="008505BF"/>
    <w:rsid w:val="00851352"/>
    <w:rsid w:val="0085165C"/>
    <w:rsid w:val="008519CA"/>
    <w:rsid w:val="00851D34"/>
    <w:rsid w:val="008526FE"/>
    <w:rsid w:val="00853211"/>
    <w:rsid w:val="0085377D"/>
    <w:rsid w:val="00853A12"/>
    <w:rsid w:val="00853D5E"/>
    <w:rsid w:val="008546C7"/>
    <w:rsid w:val="008547F1"/>
    <w:rsid w:val="008553D5"/>
    <w:rsid w:val="00855BB2"/>
    <w:rsid w:val="00856220"/>
    <w:rsid w:val="00856A3A"/>
    <w:rsid w:val="00856D7F"/>
    <w:rsid w:val="00856E61"/>
    <w:rsid w:val="00857EBB"/>
    <w:rsid w:val="008602A5"/>
    <w:rsid w:val="00861664"/>
    <w:rsid w:val="00861CDA"/>
    <w:rsid w:val="00862729"/>
    <w:rsid w:val="00862AAE"/>
    <w:rsid w:val="00862D85"/>
    <w:rsid w:val="00862DF6"/>
    <w:rsid w:val="00862E07"/>
    <w:rsid w:val="0086342E"/>
    <w:rsid w:val="00863F93"/>
    <w:rsid w:val="008645EB"/>
    <w:rsid w:val="00864779"/>
    <w:rsid w:val="0086548B"/>
    <w:rsid w:val="00865860"/>
    <w:rsid w:val="008659EE"/>
    <w:rsid w:val="00865A4A"/>
    <w:rsid w:val="00865B06"/>
    <w:rsid w:val="00865B89"/>
    <w:rsid w:val="008663E1"/>
    <w:rsid w:val="008663F2"/>
    <w:rsid w:val="0086649F"/>
    <w:rsid w:val="008664A0"/>
    <w:rsid w:val="0086692F"/>
    <w:rsid w:val="00866D2C"/>
    <w:rsid w:val="00866FE6"/>
    <w:rsid w:val="008672D9"/>
    <w:rsid w:val="0086767C"/>
    <w:rsid w:val="00867B0A"/>
    <w:rsid w:val="00867DE7"/>
    <w:rsid w:val="00870067"/>
    <w:rsid w:val="0087037C"/>
    <w:rsid w:val="00870AAA"/>
    <w:rsid w:val="00870AAE"/>
    <w:rsid w:val="00870B7B"/>
    <w:rsid w:val="00870D05"/>
    <w:rsid w:val="00871A54"/>
    <w:rsid w:val="00872CCB"/>
    <w:rsid w:val="00872E9C"/>
    <w:rsid w:val="00873781"/>
    <w:rsid w:val="00874351"/>
    <w:rsid w:val="008754F5"/>
    <w:rsid w:val="00875961"/>
    <w:rsid w:val="00875D91"/>
    <w:rsid w:val="00876033"/>
    <w:rsid w:val="008770EB"/>
    <w:rsid w:val="008776B8"/>
    <w:rsid w:val="00877753"/>
    <w:rsid w:val="0087775A"/>
    <w:rsid w:val="00877A46"/>
    <w:rsid w:val="00877CB1"/>
    <w:rsid w:val="00877DEB"/>
    <w:rsid w:val="008804AA"/>
    <w:rsid w:val="00880822"/>
    <w:rsid w:val="0088103E"/>
    <w:rsid w:val="00881419"/>
    <w:rsid w:val="00881505"/>
    <w:rsid w:val="00881DB3"/>
    <w:rsid w:val="00881F9C"/>
    <w:rsid w:val="00882184"/>
    <w:rsid w:val="00882BDC"/>
    <w:rsid w:val="00884371"/>
    <w:rsid w:val="00884E6C"/>
    <w:rsid w:val="00885200"/>
    <w:rsid w:val="00885DD8"/>
    <w:rsid w:val="00886067"/>
    <w:rsid w:val="00886B4B"/>
    <w:rsid w:val="00887C80"/>
    <w:rsid w:val="00887E9E"/>
    <w:rsid w:val="00890513"/>
    <w:rsid w:val="0089075F"/>
    <w:rsid w:val="00890AB4"/>
    <w:rsid w:val="0089158C"/>
    <w:rsid w:val="008915FF"/>
    <w:rsid w:val="00891F91"/>
    <w:rsid w:val="008925FB"/>
    <w:rsid w:val="0089274C"/>
    <w:rsid w:val="0089291E"/>
    <w:rsid w:val="008933E2"/>
    <w:rsid w:val="00893464"/>
    <w:rsid w:val="008935CE"/>
    <w:rsid w:val="008936F7"/>
    <w:rsid w:val="00893879"/>
    <w:rsid w:val="00894793"/>
    <w:rsid w:val="00894B25"/>
    <w:rsid w:val="00894D3D"/>
    <w:rsid w:val="008955B6"/>
    <w:rsid w:val="00896413"/>
    <w:rsid w:val="00896587"/>
    <w:rsid w:val="0089728A"/>
    <w:rsid w:val="008975D1"/>
    <w:rsid w:val="008975F5"/>
    <w:rsid w:val="0089774C"/>
    <w:rsid w:val="008A032C"/>
    <w:rsid w:val="008A0701"/>
    <w:rsid w:val="008A1018"/>
    <w:rsid w:val="008A12EC"/>
    <w:rsid w:val="008A1637"/>
    <w:rsid w:val="008A18B5"/>
    <w:rsid w:val="008A1AB7"/>
    <w:rsid w:val="008A225A"/>
    <w:rsid w:val="008A26F4"/>
    <w:rsid w:val="008A276D"/>
    <w:rsid w:val="008A2E48"/>
    <w:rsid w:val="008A31C5"/>
    <w:rsid w:val="008A366D"/>
    <w:rsid w:val="008A39F1"/>
    <w:rsid w:val="008A4290"/>
    <w:rsid w:val="008A42A1"/>
    <w:rsid w:val="008A494B"/>
    <w:rsid w:val="008A4C81"/>
    <w:rsid w:val="008A6B0D"/>
    <w:rsid w:val="008A710C"/>
    <w:rsid w:val="008A71F4"/>
    <w:rsid w:val="008A79A5"/>
    <w:rsid w:val="008A7D38"/>
    <w:rsid w:val="008A7E35"/>
    <w:rsid w:val="008B0951"/>
    <w:rsid w:val="008B0A66"/>
    <w:rsid w:val="008B0F6D"/>
    <w:rsid w:val="008B139B"/>
    <w:rsid w:val="008B1410"/>
    <w:rsid w:val="008B1474"/>
    <w:rsid w:val="008B168C"/>
    <w:rsid w:val="008B1ECF"/>
    <w:rsid w:val="008B27EA"/>
    <w:rsid w:val="008B2875"/>
    <w:rsid w:val="008B2A35"/>
    <w:rsid w:val="008B2A7B"/>
    <w:rsid w:val="008B2A8C"/>
    <w:rsid w:val="008B2BD7"/>
    <w:rsid w:val="008B314C"/>
    <w:rsid w:val="008B36C0"/>
    <w:rsid w:val="008B3725"/>
    <w:rsid w:val="008B4BDC"/>
    <w:rsid w:val="008B59A2"/>
    <w:rsid w:val="008B5AED"/>
    <w:rsid w:val="008B606F"/>
    <w:rsid w:val="008B649C"/>
    <w:rsid w:val="008B6D5C"/>
    <w:rsid w:val="008B7216"/>
    <w:rsid w:val="008B721D"/>
    <w:rsid w:val="008B73E2"/>
    <w:rsid w:val="008C0541"/>
    <w:rsid w:val="008C0A07"/>
    <w:rsid w:val="008C0FD4"/>
    <w:rsid w:val="008C1219"/>
    <w:rsid w:val="008C1999"/>
    <w:rsid w:val="008C1C84"/>
    <w:rsid w:val="008C1ED9"/>
    <w:rsid w:val="008C232D"/>
    <w:rsid w:val="008C29AD"/>
    <w:rsid w:val="008C2BFD"/>
    <w:rsid w:val="008C2EF9"/>
    <w:rsid w:val="008C3082"/>
    <w:rsid w:val="008C3108"/>
    <w:rsid w:val="008C3275"/>
    <w:rsid w:val="008C331D"/>
    <w:rsid w:val="008C355A"/>
    <w:rsid w:val="008C36CA"/>
    <w:rsid w:val="008C41B6"/>
    <w:rsid w:val="008C44E1"/>
    <w:rsid w:val="008C4527"/>
    <w:rsid w:val="008C49E6"/>
    <w:rsid w:val="008C50C1"/>
    <w:rsid w:val="008C55BA"/>
    <w:rsid w:val="008C5602"/>
    <w:rsid w:val="008C56E0"/>
    <w:rsid w:val="008C571A"/>
    <w:rsid w:val="008C5D60"/>
    <w:rsid w:val="008C5E50"/>
    <w:rsid w:val="008C66C4"/>
    <w:rsid w:val="008C6B2D"/>
    <w:rsid w:val="008C6C58"/>
    <w:rsid w:val="008C7407"/>
    <w:rsid w:val="008C7418"/>
    <w:rsid w:val="008C7973"/>
    <w:rsid w:val="008C79FF"/>
    <w:rsid w:val="008C7BC3"/>
    <w:rsid w:val="008D054E"/>
    <w:rsid w:val="008D059D"/>
    <w:rsid w:val="008D0CCC"/>
    <w:rsid w:val="008D120B"/>
    <w:rsid w:val="008D13F2"/>
    <w:rsid w:val="008D1993"/>
    <w:rsid w:val="008D2CA8"/>
    <w:rsid w:val="008D2FE5"/>
    <w:rsid w:val="008D3BBE"/>
    <w:rsid w:val="008D3C8F"/>
    <w:rsid w:val="008D3EFA"/>
    <w:rsid w:val="008D4017"/>
    <w:rsid w:val="008D414C"/>
    <w:rsid w:val="008D471B"/>
    <w:rsid w:val="008D474B"/>
    <w:rsid w:val="008D4B9D"/>
    <w:rsid w:val="008D4CF3"/>
    <w:rsid w:val="008D4DB3"/>
    <w:rsid w:val="008D5002"/>
    <w:rsid w:val="008D52BD"/>
    <w:rsid w:val="008D583E"/>
    <w:rsid w:val="008D5CA3"/>
    <w:rsid w:val="008D5DE4"/>
    <w:rsid w:val="008D6357"/>
    <w:rsid w:val="008D6408"/>
    <w:rsid w:val="008D6B39"/>
    <w:rsid w:val="008D71AB"/>
    <w:rsid w:val="008D77D7"/>
    <w:rsid w:val="008D7AAF"/>
    <w:rsid w:val="008E00F2"/>
    <w:rsid w:val="008E047C"/>
    <w:rsid w:val="008E04C5"/>
    <w:rsid w:val="008E0B07"/>
    <w:rsid w:val="008E10DD"/>
    <w:rsid w:val="008E1825"/>
    <w:rsid w:val="008E18F2"/>
    <w:rsid w:val="008E1C95"/>
    <w:rsid w:val="008E2617"/>
    <w:rsid w:val="008E2E72"/>
    <w:rsid w:val="008E3369"/>
    <w:rsid w:val="008E34B4"/>
    <w:rsid w:val="008E370B"/>
    <w:rsid w:val="008E373E"/>
    <w:rsid w:val="008E38A5"/>
    <w:rsid w:val="008E4452"/>
    <w:rsid w:val="008E4C9E"/>
    <w:rsid w:val="008E4EDE"/>
    <w:rsid w:val="008E4F12"/>
    <w:rsid w:val="008E532A"/>
    <w:rsid w:val="008E5661"/>
    <w:rsid w:val="008E62A7"/>
    <w:rsid w:val="008E64BA"/>
    <w:rsid w:val="008E653D"/>
    <w:rsid w:val="008E6F50"/>
    <w:rsid w:val="008E73C2"/>
    <w:rsid w:val="008E73DF"/>
    <w:rsid w:val="008E75B4"/>
    <w:rsid w:val="008E7A7D"/>
    <w:rsid w:val="008E7B3B"/>
    <w:rsid w:val="008F01B1"/>
    <w:rsid w:val="008F0207"/>
    <w:rsid w:val="008F05B1"/>
    <w:rsid w:val="008F0875"/>
    <w:rsid w:val="008F0E64"/>
    <w:rsid w:val="008F0F25"/>
    <w:rsid w:val="008F10F5"/>
    <w:rsid w:val="008F1911"/>
    <w:rsid w:val="008F1CEA"/>
    <w:rsid w:val="008F1E10"/>
    <w:rsid w:val="008F209E"/>
    <w:rsid w:val="008F2360"/>
    <w:rsid w:val="008F36E8"/>
    <w:rsid w:val="008F3CC0"/>
    <w:rsid w:val="008F3FF1"/>
    <w:rsid w:val="008F43FF"/>
    <w:rsid w:val="008F4415"/>
    <w:rsid w:val="008F49B6"/>
    <w:rsid w:val="008F558F"/>
    <w:rsid w:val="008F5D2B"/>
    <w:rsid w:val="008F5D9A"/>
    <w:rsid w:val="008F617D"/>
    <w:rsid w:val="008F635A"/>
    <w:rsid w:val="008F645F"/>
    <w:rsid w:val="008F6761"/>
    <w:rsid w:val="008F6835"/>
    <w:rsid w:val="008F6DEE"/>
    <w:rsid w:val="008F7156"/>
    <w:rsid w:val="008F7684"/>
    <w:rsid w:val="008F76B5"/>
    <w:rsid w:val="008F7F25"/>
    <w:rsid w:val="0090000D"/>
    <w:rsid w:val="0090007A"/>
    <w:rsid w:val="00900765"/>
    <w:rsid w:val="00900C9C"/>
    <w:rsid w:val="00900DCF"/>
    <w:rsid w:val="00900F06"/>
    <w:rsid w:val="009010AF"/>
    <w:rsid w:val="0090176E"/>
    <w:rsid w:val="0090250E"/>
    <w:rsid w:val="00902ED3"/>
    <w:rsid w:val="00902FE3"/>
    <w:rsid w:val="00903285"/>
    <w:rsid w:val="0090364D"/>
    <w:rsid w:val="009038D0"/>
    <w:rsid w:val="00903C4E"/>
    <w:rsid w:val="0090474A"/>
    <w:rsid w:val="00904ADF"/>
    <w:rsid w:val="00904B7D"/>
    <w:rsid w:val="00904D15"/>
    <w:rsid w:val="00905A0F"/>
    <w:rsid w:val="00905AA7"/>
    <w:rsid w:val="00905B9D"/>
    <w:rsid w:val="0090698C"/>
    <w:rsid w:val="009077BE"/>
    <w:rsid w:val="009108AD"/>
    <w:rsid w:val="009108ED"/>
    <w:rsid w:val="00910C89"/>
    <w:rsid w:val="00910D78"/>
    <w:rsid w:val="0091118B"/>
    <w:rsid w:val="00911242"/>
    <w:rsid w:val="00911365"/>
    <w:rsid w:val="00911B6F"/>
    <w:rsid w:val="00911D89"/>
    <w:rsid w:val="00912033"/>
    <w:rsid w:val="0091292D"/>
    <w:rsid w:val="00912A12"/>
    <w:rsid w:val="00912DEB"/>
    <w:rsid w:val="00912E23"/>
    <w:rsid w:val="009134EB"/>
    <w:rsid w:val="00913830"/>
    <w:rsid w:val="00914269"/>
    <w:rsid w:val="00914306"/>
    <w:rsid w:val="00914A41"/>
    <w:rsid w:val="00914FD0"/>
    <w:rsid w:val="00915312"/>
    <w:rsid w:val="00915338"/>
    <w:rsid w:val="00915F83"/>
    <w:rsid w:val="009171D7"/>
    <w:rsid w:val="0091726A"/>
    <w:rsid w:val="00917409"/>
    <w:rsid w:val="009174D4"/>
    <w:rsid w:val="00917A7C"/>
    <w:rsid w:val="009200B0"/>
    <w:rsid w:val="00920424"/>
    <w:rsid w:val="009206CD"/>
    <w:rsid w:val="009207C9"/>
    <w:rsid w:val="00920A3B"/>
    <w:rsid w:val="00920D34"/>
    <w:rsid w:val="00920F06"/>
    <w:rsid w:val="0092126F"/>
    <w:rsid w:val="0092267F"/>
    <w:rsid w:val="009228EB"/>
    <w:rsid w:val="00922D3B"/>
    <w:rsid w:val="009231B7"/>
    <w:rsid w:val="00923420"/>
    <w:rsid w:val="00923658"/>
    <w:rsid w:val="009241D8"/>
    <w:rsid w:val="009244D6"/>
    <w:rsid w:val="009247E2"/>
    <w:rsid w:val="00924EFD"/>
    <w:rsid w:val="009252DB"/>
    <w:rsid w:val="00925524"/>
    <w:rsid w:val="00925A15"/>
    <w:rsid w:val="009266C7"/>
    <w:rsid w:val="00926822"/>
    <w:rsid w:val="009268EF"/>
    <w:rsid w:val="00926AD4"/>
    <w:rsid w:val="00927012"/>
    <w:rsid w:val="00927503"/>
    <w:rsid w:val="00927AE2"/>
    <w:rsid w:val="00927C33"/>
    <w:rsid w:val="00927DA7"/>
    <w:rsid w:val="00927E4A"/>
    <w:rsid w:val="00930390"/>
    <w:rsid w:val="00930453"/>
    <w:rsid w:val="009315C4"/>
    <w:rsid w:val="00932033"/>
    <w:rsid w:val="00932396"/>
    <w:rsid w:val="00932688"/>
    <w:rsid w:val="00932C88"/>
    <w:rsid w:val="009331F2"/>
    <w:rsid w:val="0093395B"/>
    <w:rsid w:val="00934311"/>
    <w:rsid w:val="00934438"/>
    <w:rsid w:val="009348C2"/>
    <w:rsid w:val="00934AAE"/>
    <w:rsid w:val="00935C51"/>
    <w:rsid w:val="00936035"/>
    <w:rsid w:val="00936688"/>
    <w:rsid w:val="00937A61"/>
    <w:rsid w:val="00937B90"/>
    <w:rsid w:val="009405EC"/>
    <w:rsid w:val="009416E7"/>
    <w:rsid w:val="009431A3"/>
    <w:rsid w:val="00943433"/>
    <w:rsid w:val="009439DB"/>
    <w:rsid w:val="00943AA3"/>
    <w:rsid w:val="00943D63"/>
    <w:rsid w:val="00943EB1"/>
    <w:rsid w:val="00944018"/>
    <w:rsid w:val="00944AD0"/>
    <w:rsid w:val="00945983"/>
    <w:rsid w:val="00945B48"/>
    <w:rsid w:val="00946467"/>
    <w:rsid w:val="00946D9D"/>
    <w:rsid w:val="0094752A"/>
    <w:rsid w:val="009479D6"/>
    <w:rsid w:val="00947AEA"/>
    <w:rsid w:val="00947AFF"/>
    <w:rsid w:val="00950138"/>
    <w:rsid w:val="009507CC"/>
    <w:rsid w:val="00950CDE"/>
    <w:rsid w:val="00950EBE"/>
    <w:rsid w:val="0095136A"/>
    <w:rsid w:val="0095166F"/>
    <w:rsid w:val="0095183B"/>
    <w:rsid w:val="00951C49"/>
    <w:rsid w:val="00951D45"/>
    <w:rsid w:val="00951FCA"/>
    <w:rsid w:val="009527FE"/>
    <w:rsid w:val="00952953"/>
    <w:rsid w:val="009529D0"/>
    <w:rsid w:val="00953849"/>
    <w:rsid w:val="0095412B"/>
    <w:rsid w:val="00955C40"/>
    <w:rsid w:val="00955EEF"/>
    <w:rsid w:val="0095629B"/>
    <w:rsid w:val="009562A2"/>
    <w:rsid w:val="00957467"/>
    <w:rsid w:val="00957856"/>
    <w:rsid w:val="00957FC7"/>
    <w:rsid w:val="00960086"/>
    <w:rsid w:val="00960403"/>
    <w:rsid w:val="009604ED"/>
    <w:rsid w:val="00960759"/>
    <w:rsid w:val="00960992"/>
    <w:rsid w:val="00961216"/>
    <w:rsid w:val="00961BE5"/>
    <w:rsid w:val="00961C6C"/>
    <w:rsid w:val="00961EB8"/>
    <w:rsid w:val="009622BD"/>
    <w:rsid w:val="009624C7"/>
    <w:rsid w:val="009628DF"/>
    <w:rsid w:val="009632D3"/>
    <w:rsid w:val="00963846"/>
    <w:rsid w:val="00963ABC"/>
    <w:rsid w:val="00964233"/>
    <w:rsid w:val="0096430F"/>
    <w:rsid w:val="009647DB"/>
    <w:rsid w:val="00964E17"/>
    <w:rsid w:val="0096525D"/>
    <w:rsid w:val="0096558B"/>
    <w:rsid w:val="00965E03"/>
    <w:rsid w:val="00965E73"/>
    <w:rsid w:val="009668F0"/>
    <w:rsid w:val="0096694C"/>
    <w:rsid w:val="009669B2"/>
    <w:rsid w:val="00966A14"/>
    <w:rsid w:val="00966EB5"/>
    <w:rsid w:val="0096752A"/>
    <w:rsid w:val="009676BA"/>
    <w:rsid w:val="0096792F"/>
    <w:rsid w:val="00967B70"/>
    <w:rsid w:val="00970E2A"/>
    <w:rsid w:val="00971762"/>
    <w:rsid w:val="00971850"/>
    <w:rsid w:val="00971D22"/>
    <w:rsid w:val="00972305"/>
    <w:rsid w:val="00972A0F"/>
    <w:rsid w:val="00973191"/>
    <w:rsid w:val="00973356"/>
    <w:rsid w:val="009734D9"/>
    <w:rsid w:val="00973C9C"/>
    <w:rsid w:val="00973EE1"/>
    <w:rsid w:val="0097402D"/>
    <w:rsid w:val="0097470D"/>
    <w:rsid w:val="00975817"/>
    <w:rsid w:val="0097590D"/>
    <w:rsid w:val="00975959"/>
    <w:rsid w:val="00975C3D"/>
    <w:rsid w:val="00976ACE"/>
    <w:rsid w:val="00976C81"/>
    <w:rsid w:val="00976D49"/>
    <w:rsid w:val="00977BD5"/>
    <w:rsid w:val="009807D4"/>
    <w:rsid w:val="009819D7"/>
    <w:rsid w:val="00981EBC"/>
    <w:rsid w:val="00982CDD"/>
    <w:rsid w:val="00982CED"/>
    <w:rsid w:val="00983448"/>
    <w:rsid w:val="009834EF"/>
    <w:rsid w:val="0098369E"/>
    <w:rsid w:val="009836D9"/>
    <w:rsid w:val="00983B1E"/>
    <w:rsid w:val="00983BE6"/>
    <w:rsid w:val="00983CF4"/>
    <w:rsid w:val="0098433D"/>
    <w:rsid w:val="0098507A"/>
    <w:rsid w:val="009850BB"/>
    <w:rsid w:val="009856C3"/>
    <w:rsid w:val="00985F2A"/>
    <w:rsid w:val="00986255"/>
    <w:rsid w:val="0098643B"/>
    <w:rsid w:val="009865F8"/>
    <w:rsid w:val="00986A3A"/>
    <w:rsid w:val="00986B2D"/>
    <w:rsid w:val="00986E9A"/>
    <w:rsid w:val="00986F06"/>
    <w:rsid w:val="0098703D"/>
    <w:rsid w:val="00987159"/>
    <w:rsid w:val="00987324"/>
    <w:rsid w:val="009873A8"/>
    <w:rsid w:val="009873B8"/>
    <w:rsid w:val="009878D2"/>
    <w:rsid w:val="00987916"/>
    <w:rsid w:val="00987C0D"/>
    <w:rsid w:val="00987CE5"/>
    <w:rsid w:val="00987D52"/>
    <w:rsid w:val="009902C8"/>
    <w:rsid w:val="00990695"/>
    <w:rsid w:val="00990846"/>
    <w:rsid w:val="00990879"/>
    <w:rsid w:val="009909AF"/>
    <w:rsid w:val="00990EA8"/>
    <w:rsid w:val="009913A0"/>
    <w:rsid w:val="00991503"/>
    <w:rsid w:val="00991564"/>
    <w:rsid w:val="009924BC"/>
    <w:rsid w:val="009925AC"/>
    <w:rsid w:val="00992F00"/>
    <w:rsid w:val="00992F2F"/>
    <w:rsid w:val="0099360F"/>
    <w:rsid w:val="009939D0"/>
    <w:rsid w:val="009942E3"/>
    <w:rsid w:val="0099437F"/>
    <w:rsid w:val="00994458"/>
    <w:rsid w:val="00994764"/>
    <w:rsid w:val="00994C1B"/>
    <w:rsid w:val="0099518E"/>
    <w:rsid w:val="00995727"/>
    <w:rsid w:val="00995A0B"/>
    <w:rsid w:val="00995B83"/>
    <w:rsid w:val="00996820"/>
    <w:rsid w:val="00997551"/>
    <w:rsid w:val="009A083C"/>
    <w:rsid w:val="009A09EC"/>
    <w:rsid w:val="009A0BC9"/>
    <w:rsid w:val="009A1531"/>
    <w:rsid w:val="009A1B1F"/>
    <w:rsid w:val="009A1BA1"/>
    <w:rsid w:val="009A1EC7"/>
    <w:rsid w:val="009A229C"/>
    <w:rsid w:val="009A26E8"/>
    <w:rsid w:val="009A311B"/>
    <w:rsid w:val="009A3207"/>
    <w:rsid w:val="009A3625"/>
    <w:rsid w:val="009A4150"/>
    <w:rsid w:val="009A434A"/>
    <w:rsid w:val="009A5D28"/>
    <w:rsid w:val="009A5EB3"/>
    <w:rsid w:val="009A5FC8"/>
    <w:rsid w:val="009A60FA"/>
    <w:rsid w:val="009A61A0"/>
    <w:rsid w:val="009A62F1"/>
    <w:rsid w:val="009A670A"/>
    <w:rsid w:val="009A6A46"/>
    <w:rsid w:val="009A6C27"/>
    <w:rsid w:val="009A6CD1"/>
    <w:rsid w:val="009A6E4E"/>
    <w:rsid w:val="009A6EF3"/>
    <w:rsid w:val="009A7033"/>
    <w:rsid w:val="009A759A"/>
    <w:rsid w:val="009A79EA"/>
    <w:rsid w:val="009A7D20"/>
    <w:rsid w:val="009B074E"/>
    <w:rsid w:val="009B176B"/>
    <w:rsid w:val="009B1789"/>
    <w:rsid w:val="009B1A46"/>
    <w:rsid w:val="009B254D"/>
    <w:rsid w:val="009B2754"/>
    <w:rsid w:val="009B2F4D"/>
    <w:rsid w:val="009B3075"/>
    <w:rsid w:val="009B3550"/>
    <w:rsid w:val="009B364F"/>
    <w:rsid w:val="009B3DB0"/>
    <w:rsid w:val="009B43D8"/>
    <w:rsid w:val="009B4BDF"/>
    <w:rsid w:val="009B5560"/>
    <w:rsid w:val="009B5645"/>
    <w:rsid w:val="009B5691"/>
    <w:rsid w:val="009B58D9"/>
    <w:rsid w:val="009B5966"/>
    <w:rsid w:val="009B5988"/>
    <w:rsid w:val="009B5CFD"/>
    <w:rsid w:val="009B615E"/>
    <w:rsid w:val="009B63DF"/>
    <w:rsid w:val="009B667F"/>
    <w:rsid w:val="009B73B9"/>
    <w:rsid w:val="009B77F8"/>
    <w:rsid w:val="009B7AB4"/>
    <w:rsid w:val="009B7B8B"/>
    <w:rsid w:val="009B7E43"/>
    <w:rsid w:val="009C0839"/>
    <w:rsid w:val="009C0DD9"/>
    <w:rsid w:val="009C1239"/>
    <w:rsid w:val="009C17E2"/>
    <w:rsid w:val="009C2251"/>
    <w:rsid w:val="009C248C"/>
    <w:rsid w:val="009C24D2"/>
    <w:rsid w:val="009C26B0"/>
    <w:rsid w:val="009C2AC4"/>
    <w:rsid w:val="009C31B4"/>
    <w:rsid w:val="009C3FC1"/>
    <w:rsid w:val="009C4317"/>
    <w:rsid w:val="009C43E6"/>
    <w:rsid w:val="009C4EA5"/>
    <w:rsid w:val="009C5388"/>
    <w:rsid w:val="009C5C0F"/>
    <w:rsid w:val="009C5CBC"/>
    <w:rsid w:val="009C5FF6"/>
    <w:rsid w:val="009C60B2"/>
    <w:rsid w:val="009C658D"/>
    <w:rsid w:val="009C66CE"/>
    <w:rsid w:val="009C793F"/>
    <w:rsid w:val="009C7DA5"/>
    <w:rsid w:val="009D0451"/>
    <w:rsid w:val="009D05AA"/>
    <w:rsid w:val="009D084A"/>
    <w:rsid w:val="009D157B"/>
    <w:rsid w:val="009D18AE"/>
    <w:rsid w:val="009D1CC2"/>
    <w:rsid w:val="009D1F7C"/>
    <w:rsid w:val="009D34DD"/>
    <w:rsid w:val="009D38B7"/>
    <w:rsid w:val="009D393B"/>
    <w:rsid w:val="009D39E7"/>
    <w:rsid w:val="009D3AEF"/>
    <w:rsid w:val="009D4F07"/>
    <w:rsid w:val="009D5091"/>
    <w:rsid w:val="009D53EC"/>
    <w:rsid w:val="009D56A2"/>
    <w:rsid w:val="009D5771"/>
    <w:rsid w:val="009D5A60"/>
    <w:rsid w:val="009D6088"/>
    <w:rsid w:val="009D64F4"/>
    <w:rsid w:val="009D65B6"/>
    <w:rsid w:val="009D6D2E"/>
    <w:rsid w:val="009D6D70"/>
    <w:rsid w:val="009D759F"/>
    <w:rsid w:val="009E1245"/>
    <w:rsid w:val="009E1AED"/>
    <w:rsid w:val="009E1FFB"/>
    <w:rsid w:val="009E234C"/>
    <w:rsid w:val="009E2B5A"/>
    <w:rsid w:val="009E2E10"/>
    <w:rsid w:val="009E3161"/>
    <w:rsid w:val="009E38EF"/>
    <w:rsid w:val="009E3B60"/>
    <w:rsid w:val="009E3D89"/>
    <w:rsid w:val="009E3EAB"/>
    <w:rsid w:val="009E4357"/>
    <w:rsid w:val="009E48EC"/>
    <w:rsid w:val="009E4B79"/>
    <w:rsid w:val="009E607F"/>
    <w:rsid w:val="009E67F7"/>
    <w:rsid w:val="009E6ECC"/>
    <w:rsid w:val="009E7814"/>
    <w:rsid w:val="009E7EC2"/>
    <w:rsid w:val="009F0081"/>
    <w:rsid w:val="009F0850"/>
    <w:rsid w:val="009F1622"/>
    <w:rsid w:val="009F18B4"/>
    <w:rsid w:val="009F1900"/>
    <w:rsid w:val="009F1CD0"/>
    <w:rsid w:val="009F2193"/>
    <w:rsid w:val="009F27C2"/>
    <w:rsid w:val="009F28FF"/>
    <w:rsid w:val="009F29BD"/>
    <w:rsid w:val="009F2A2A"/>
    <w:rsid w:val="009F2DDB"/>
    <w:rsid w:val="009F3243"/>
    <w:rsid w:val="009F35D9"/>
    <w:rsid w:val="009F3D6D"/>
    <w:rsid w:val="009F4280"/>
    <w:rsid w:val="009F42C3"/>
    <w:rsid w:val="009F4425"/>
    <w:rsid w:val="009F4572"/>
    <w:rsid w:val="009F486B"/>
    <w:rsid w:val="009F498A"/>
    <w:rsid w:val="009F4A73"/>
    <w:rsid w:val="009F4C96"/>
    <w:rsid w:val="009F4DE1"/>
    <w:rsid w:val="009F5F4D"/>
    <w:rsid w:val="009F6094"/>
    <w:rsid w:val="009F6276"/>
    <w:rsid w:val="009F6706"/>
    <w:rsid w:val="009F694D"/>
    <w:rsid w:val="009F75AC"/>
    <w:rsid w:val="009F7FEA"/>
    <w:rsid w:val="00A004C8"/>
    <w:rsid w:val="00A0071F"/>
    <w:rsid w:val="00A011CF"/>
    <w:rsid w:val="00A012BA"/>
    <w:rsid w:val="00A0136D"/>
    <w:rsid w:val="00A014BB"/>
    <w:rsid w:val="00A01651"/>
    <w:rsid w:val="00A01664"/>
    <w:rsid w:val="00A019DD"/>
    <w:rsid w:val="00A02376"/>
    <w:rsid w:val="00A024EF"/>
    <w:rsid w:val="00A0305E"/>
    <w:rsid w:val="00A031D3"/>
    <w:rsid w:val="00A03503"/>
    <w:rsid w:val="00A03AAB"/>
    <w:rsid w:val="00A04CBA"/>
    <w:rsid w:val="00A04E19"/>
    <w:rsid w:val="00A04EB9"/>
    <w:rsid w:val="00A0529B"/>
    <w:rsid w:val="00A055F5"/>
    <w:rsid w:val="00A05D72"/>
    <w:rsid w:val="00A05EFE"/>
    <w:rsid w:val="00A05F8D"/>
    <w:rsid w:val="00A0631C"/>
    <w:rsid w:val="00A06634"/>
    <w:rsid w:val="00A069E4"/>
    <w:rsid w:val="00A06AB5"/>
    <w:rsid w:val="00A06DAF"/>
    <w:rsid w:val="00A07199"/>
    <w:rsid w:val="00A07516"/>
    <w:rsid w:val="00A07872"/>
    <w:rsid w:val="00A07C44"/>
    <w:rsid w:val="00A07D73"/>
    <w:rsid w:val="00A07F91"/>
    <w:rsid w:val="00A10573"/>
    <w:rsid w:val="00A10820"/>
    <w:rsid w:val="00A10992"/>
    <w:rsid w:val="00A12962"/>
    <w:rsid w:val="00A13215"/>
    <w:rsid w:val="00A14314"/>
    <w:rsid w:val="00A14425"/>
    <w:rsid w:val="00A149CC"/>
    <w:rsid w:val="00A14DCE"/>
    <w:rsid w:val="00A1532D"/>
    <w:rsid w:val="00A153A9"/>
    <w:rsid w:val="00A154B7"/>
    <w:rsid w:val="00A15B9F"/>
    <w:rsid w:val="00A162CD"/>
    <w:rsid w:val="00A16397"/>
    <w:rsid w:val="00A1754D"/>
    <w:rsid w:val="00A175E6"/>
    <w:rsid w:val="00A178CC"/>
    <w:rsid w:val="00A206EC"/>
    <w:rsid w:val="00A2074F"/>
    <w:rsid w:val="00A20D33"/>
    <w:rsid w:val="00A2128C"/>
    <w:rsid w:val="00A212B4"/>
    <w:rsid w:val="00A21399"/>
    <w:rsid w:val="00A21451"/>
    <w:rsid w:val="00A21CE0"/>
    <w:rsid w:val="00A228E1"/>
    <w:rsid w:val="00A22B74"/>
    <w:rsid w:val="00A2415D"/>
    <w:rsid w:val="00A25011"/>
    <w:rsid w:val="00A25E58"/>
    <w:rsid w:val="00A26041"/>
    <w:rsid w:val="00A2665F"/>
    <w:rsid w:val="00A26AA3"/>
    <w:rsid w:val="00A271FC"/>
    <w:rsid w:val="00A27F81"/>
    <w:rsid w:val="00A30E6F"/>
    <w:rsid w:val="00A30EB4"/>
    <w:rsid w:val="00A3122F"/>
    <w:rsid w:val="00A3183D"/>
    <w:rsid w:val="00A318AC"/>
    <w:rsid w:val="00A318B1"/>
    <w:rsid w:val="00A31940"/>
    <w:rsid w:val="00A31ED6"/>
    <w:rsid w:val="00A323CC"/>
    <w:rsid w:val="00A32820"/>
    <w:rsid w:val="00A328FA"/>
    <w:rsid w:val="00A329CF"/>
    <w:rsid w:val="00A32A9D"/>
    <w:rsid w:val="00A33146"/>
    <w:rsid w:val="00A3331B"/>
    <w:rsid w:val="00A339FE"/>
    <w:rsid w:val="00A3409C"/>
    <w:rsid w:val="00A34774"/>
    <w:rsid w:val="00A348AD"/>
    <w:rsid w:val="00A348CE"/>
    <w:rsid w:val="00A34B57"/>
    <w:rsid w:val="00A34EAF"/>
    <w:rsid w:val="00A3565A"/>
    <w:rsid w:val="00A3586C"/>
    <w:rsid w:val="00A35CB0"/>
    <w:rsid w:val="00A36087"/>
    <w:rsid w:val="00A360AD"/>
    <w:rsid w:val="00A36101"/>
    <w:rsid w:val="00A36D60"/>
    <w:rsid w:val="00A37AC0"/>
    <w:rsid w:val="00A40AAB"/>
    <w:rsid w:val="00A4106A"/>
    <w:rsid w:val="00A42131"/>
    <w:rsid w:val="00A43648"/>
    <w:rsid w:val="00A445C2"/>
    <w:rsid w:val="00A447CE"/>
    <w:rsid w:val="00A44EE4"/>
    <w:rsid w:val="00A455A6"/>
    <w:rsid w:val="00A45704"/>
    <w:rsid w:val="00A45819"/>
    <w:rsid w:val="00A45E18"/>
    <w:rsid w:val="00A45E55"/>
    <w:rsid w:val="00A467F7"/>
    <w:rsid w:val="00A47059"/>
    <w:rsid w:val="00A47347"/>
    <w:rsid w:val="00A47689"/>
    <w:rsid w:val="00A47B22"/>
    <w:rsid w:val="00A508F8"/>
    <w:rsid w:val="00A524A9"/>
    <w:rsid w:val="00A538F2"/>
    <w:rsid w:val="00A5391C"/>
    <w:rsid w:val="00A540B9"/>
    <w:rsid w:val="00A54494"/>
    <w:rsid w:val="00A54946"/>
    <w:rsid w:val="00A55DBD"/>
    <w:rsid w:val="00A5619B"/>
    <w:rsid w:val="00A568C5"/>
    <w:rsid w:val="00A575C6"/>
    <w:rsid w:val="00A60088"/>
    <w:rsid w:val="00A6078A"/>
    <w:rsid w:val="00A60F23"/>
    <w:rsid w:val="00A60FCD"/>
    <w:rsid w:val="00A611AA"/>
    <w:rsid w:val="00A613E4"/>
    <w:rsid w:val="00A61691"/>
    <w:rsid w:val="00A618DC"/>
    <w:rsid w:val="00A61AF8"/>
    <w:rsid w:val="00A61DD3"/>
    <w:rsid w:val="00A621C1"/>
    <w:rsid w:val="00A630C4"/>
    <w:rsid w:val="00A630FF"/>
    <w:rsid w:val="00A63305"/>
    <w:rsid w:val="00A64EA8"/>
    <w:rsid w:val="00A64F1D"/>
    <w:rsid w:val="00A65B38"/>
    <w:rsid w:val="00A66393"/>
    <w:rsid w:val="00A67AE2"/>
    <w:rsid w:val="00A67C6F"/>
    <w:rsid w:val="00A67C88"/>
    <w:rsid w:val="00A700FD"/>
    <w:rsid w:val="00A70905"/>
    <w:rsid w:val="00A70B23"/>
    <w:rsid w:val="00A70C67"/>
    <w:rsid w:val="00A70FBC"/>
    <w:rsid w:val="00A7114E"/>
    <w:rsid w:val="00A7196C"/>
    <w:rsid w:val="00A731A8"/>
    <w:rsid w:val="00A7488E"/>
    <w:rsid w:val="00A74925"/>
    <w:rsid w:val="00A75A82"/>
    <w:rsid w:val="00A75C27"/>
    <w:rsid w:val="00A75DEF"/>
    <w:rsid w:val="00A76703"/>
    <w:rsid w:val="00A7716C"/>
    <w:rsid w:val="00A77252"/>
    <w:rsid w:val="00A77894"/>
    <w:rsid w:val="00A77BFF"/>
    <w:rsid w:val="00A80392"/>
    <w:rsid w:val="00A80D33"/>
    <w:rsid w:val="00A80DBE"/>
    <w:rsid w:val="00A80FD5"/>
    <w:rsid w:val="00A81E69"/>
    <w:rsid w:val="00A82C1F"/>
    <w:rsid w:val="00A830AD"/>
    <w:rsid w:val="00A83193"/>
    <w:rsid w:val="00A836C8"/>
    <w:rsid w:val="00A83B8E"/>
    <w:rsid w:val="00A83B9C"/>
    <w:rsid w:val="00A83C5D"/>
    <w:rsid w:val="00A83C76"/>
    <w:rsid w:val="00A83EF5"/>
    <w:rsid w:val="00A83FF8"/>
    <w:rsid w:val="00A8403C"/>
    <w:rsid w:val="00A84303"/>
    <w:rsid w:val="00A848AE"/>
    <w:rsid w:val="00A84CF8"/>
    <w:rsid w:val="00A84E1F"/>
    <w:rsid w:val="00A85419"/>
    <w:rsid w:val="00A86106"/>
    <w:rsid w:val="00A861C6"/>
    <w:rsid w:val="00A86692"/>
    <w:rsid w:val="00A867A4"/>
    <w:rsid w:val="00A86B5A"/>
    <w:rsid w:val="00A86CAA"/>
    <w:rsid w:val="00A87095"/>
    <w:rsid w:val="00A8722B"/>
    <w:rsid w:val="00A873C2"/>
    <w:rsid w:val="00A875E2"/>
    <w:rsid w:val="00A87637"/>
    <w:rsid w:val="00A87E51"/>
    <w:rsid w:val="00A90109"/>
    <w:rsid w:val="00A902C1"/>
    <w:rsid w:val="00A90463"/>
    <w:rsid w:val="00A9061A"/>
    <w:rsid w:val="00A90882"/>
    <w:rsid w:val="00A90E83"/>
    <w:rsid w:val="00A90ECB"/>
    <w:rsid w:val="00A9100D"/>
    <w:rsid w:val="00A91498"/>
    <w:rsid w:val="00A916C6"/>
    <w:rsid w:val="00A91C2D"/>
    <w:rsid w:val="00A92ECB"/>
    <w:rsid w:val="00A933CB"/>
    <w:rsid w:val="00A93737"/>
    <w:rsid w:val="00A93F86"/>
    <w:rsid w:val="00A93F9E"/>
    <w:rsid w:val="00A942B0"/>
    <w:rsid w:val="00A94687"/>
    <w:rsid w:val="00A9469A"/>
    <w:rsid w:val="00A946BA"/>
    <w:rsid w:val="00A94E29"/>
    <w:rsid w:val="00A95090"/>
    <w:rsid w:val="00A96C77"/>
    <w:rsid w:val="00A96F4E"/>
    <w:rsid w:val="00A978B8"/>
    <w:rsid w:val="00AA0562"/>
    <w:rsid w:val="00AA06F2"/>
    <w:rsid w:val="00AA08AF"/>
    <w:rsid w:val="00AA0ABF"/>
    <w:rsid w:val="00AA0FB9"/>
    <w:rsid w:val="00AA0FC9"/>
    <w:rsid w:val="00AA12C7"/>
    <w:rsid w:val="00AA3AE4"/>
    <w:rsid w:val="00AA3C00"/>
    <w:rsid w:val="00AA43C4"/>
    <w:rsid w:val="00AA43FF"/>
    <w:rsid w:val="00AA4C3B"/>
    <w:rsid w:val="00AA4FD4"/>
    <w:rsid w:val="00AA5FC7"/>
    <w:rsid w:val="00AA635E"/>
    <w:rsid w:val="00AA683F"/>
    <w:rsid w:val="00AA6B10"/>
    <w:rsid w:val="00AA6F43"/>
    <w:rsid w:val="00AA7147"/>
    <w:rsid w:val="00AB0F02"/>
    <w:rsid w:val="00AB126C"/>
    <w:rsid w:val="00AB14AA"/>
    <w:rsid w:val="00AB1E58"/>
    <w:rsid w:val="00AB2263"/>
    <w:rsid w:val="00AB2320"/>
    <w:rsid w:val="00AB23C3"/>
    <w:rsid w:val="00AB2501"/>
    <w:rsid w:val="00AB3195"/>
    <w:rsid w:val="00AB34A8"/>
    <w:rsid w:val="00AB354F"/>
    <w:rsid w:val="00AB3A87"/>
    <w:rsid w:val="00AB3CFE"/>
    <w:rsid w:val="00AB3E0A"/>
    <w:rsid w:val="00AB469C"/>
    <w:rsid w:val="00AB46B2"/>
    <w:rsid w:val="00AB4C5F"/>
    <w:rsid w:val="00AB5687"/>
    <w:rsid w:val="00AB5AD2"/>
    <w:rsid w:val="00AB62BC"/>
    <w:rsid w:val="00AB679F"/>
    <w:rsid w:val="00AB680F"/>
    <w:rsid w:val="00AB6BF6"/>
    <w:rsid w:val="00AB7CE6"/>
    <w:rsid w:val="00AB7D3A"/>
    <w:rsid w:val="00AB7E72"/>
    <w:rsid w:val="00AB7EDE"/>
    <w:rsid w:val="00AB7FDA"/>
    <w:rsid w:val="00AC06EA"/>
    <w:rsid w:val="00AC08D8"/>
    <w:rsid w:val="00AC095B"/>
    <w:rsid w:val="00AC0C0C"/>
    <w:rsid w:val="00AC0E88"/>
    <w:rsid w:val="00AC111A"/>
    <w:rsid w:val="00AC1755"/>
    <w:rsid w:val="00AC198F"/>
    <w:rsid w:val="00AC2619"/>
    <w:rsid w:val="00AC27B2"/>
    <w:rsid w:val="00AC2D12"/>
    <w:rsid w:val="00AC3412"/>
    <w:rsid w:val="00AC3613"/>
    <w:rsid w:val="00AC3BD6"/>
    <w:rsid w:val="00AC42F5"/>
    <w:rsid w:val="00AC544D"/>
    <w:rsid w:val="00AC588E"/>
    <w:rsid w:val="00AC59A9"/>
    <w:rsid w:val="00AC5AC8"/>
    <w:rsid w:val="00AC6C3C"/>
    <w:rsid w:val="00AC6F8A"/>
    <w:rsid w:val="00AC7278"/>
    <w:rsid w:val="00AC727D"/>
    <w:rsid w:val="00AC74E7"/>
    <w:rsid w:val="00AC7B61"/>
    <w:rsid w:val="00AC7D92"/>
    <w:rsid w:val="00AC7E7F"/>
    <w:rsid w:val="00AC7F4D"/>
    <w:rsid w:val="00AD06DF"/>
    <w:rsid w:val="00AD0B5C"/>
    <w:rsid w:val="00AD0C93"/>
    <w:rsid w:val="00AD0D86"/>
    <w:rsid w:val="00AD10DE"/>
    <w:rsid w:val="00AD1147"/>
    <w:rsid w:val="00AD140B"/>
    <w:rsid w:val="00AD1C83"/>
    <w:rsid w:val="00AD2510"/>
    <w:rsid w:val="00AD256E"/>
    <w:rsid w:val="00AD2C81"/>
    <w:rsid w:val="00AD337A"/>
    <w:rsid w:val="00AD443D"/>
    <w:rsid w:val="00AD50F0"/>
    <w:rsid w:val="00AD52A9"/>
    <w:rsid w:val="00AD5A75"/>
    <w:rsid w:val="00AD5C3B"/>
    <w:rsid w:val="00AD6687"/>
    <w:rsid w:val="00AD68DB"/>
    <w:rsid w:val="00AD6FC1"/>
    <w:rsid w:val="00AD71DE"/>
    <w:rsid w:val="00AD797C"/>
    <w:rsid w:val="00AD7C97"/>
    <w:rsid w:val="00AE0095"/>
    <w:rsid w:val="00AE08EF"/>
    <w:rsid w:val="00AE0CF2"/>
    <w:rsid w:val="00AE0D29"/>
    <w:rsid w:val="00AE0DA0"/>
    <w:rsid w:val="00AE0FD7"/>
    <w:rsid w:val="00AE2286"/>
    <w:rsid w:val="00AE2663"/>
    <w:rsid w:val="00AE2E09"/>
    <w:rsid w:val="00AE306F"/>
    <w:rsid w:val="00AE3193"/>
    <w:rsid w:val="00AE3BEC"/>
    <w:rsid w:val="00AE3D27"/>
    <w:rsid w:val="00AE44C5"/>
    <w:rsid w:val="00AE47BB"/>
    <w:rsid w:val="00AE4908"/>
    <w:rsid w:val="00AE49F4"/>
    <w:rsid w:val="00AE577E"/>
    <w:rsid w:val="00AE5CA1"/>
    <w:rsid w:val="00AE62EC"/>
    <w:rsid w:val="00AE6C53"/>
    <w:rsid w:val="00AE7073"/>
    <w:rsid w:val="00AE727C"/>
    <w:rsid w:val="00AE783B"/>
    <w:rsid w:val="00AE7AA4"/>
    <w:rsid w:val="00AE7B65"/>
    <w:rsid w:val="00AF0F04"/>
    <w:rsid w:val="00AF1155"/>
    <w:rsid w:val="00AF1923"/>
    <w:rsid w:val="00AF1D52"/>
    <w:rsid w:val="00AF206F"/>
    <w:rsid w:val="00AF246D"/>
    <w:rsid w:val="00AF2AB4"/>
    <w:rsid w:val="00AF2ABC"/>
    <w:rsid w:val="00AF2F01"/>
    <w:rsid w:val="00AF2FF1"/>
    <w:rsid w:val="00AF35E6"/>
    <w:rsid w:val="00AF36F7"/>
    <w:rsid w:val="00AF401E"/>
    <w:rsid w:val="00AF422E"/>
    <w:rsid w:val="00AF4381"/>
    <w:rsid w:val="00AF4D52"/>
    <w:rsid w:val="00AF4D69"/>
    <w:rsid w:val="00AF4DA1"/>
    <w:rsid w:val="00AF4E90"/>
    <w:rsid w:val="00AF5041"/>
    <w:rsid w:val="00AF6521"/>
    <w:rsid w:val="00AF6957"/>
    <w:rsid w:val="00AF6A23"/>
    <w:rsid w:val="00AF6D36"/>
    <w:rsid w:val="00AF705E"/>
    <w:rsid w:val="00AF7467"/>
    <w:rsid w:val="00B00AD8"/>
    <w:rsid w:val="00B0238B"/>
    <w:rsid w:val="00B029C4"/>
    <w:rsid w:val="00B02DFB"/>
    <w:rsid w:val="00B033B8"/>
    <w:rsid w:val="00B03B04"/>
    <w:rsid w:val="00B03E36"/>
    <w:rsid w:val="00B042FE"/>
    <w:rsid w:val="00B0432F"/>
    <w:rsid w:val="00B049BC"/>
    <w:rsid w:val="00B05419"/>
    <w:rsid w:val="00B05444"/>
    <w:rsid w:val="00B05499"/>
    <w:rsid w:val="00B057FB"/>
    <w:rsid w:val="00B05AD8"/>
    <w:rsid w:val="00B062B7"/>
    <w:rsid w:val="00B0695F"/>
    <w:rsid w:val="00B06EA4"/>
    <w:rsid w:val="00B06EFA"/>
    <w:rsid w:val="00B079B8"/>
    <w:rsid w:val="00B07F6C"/>
    <w:rsid w:val="00B10022"/>
    <w:rsid w:val="00B1026D"/>
    <w:rsid w:val="00B10341"/>
    <w:rsid w:val="00B117AB"/>
    <w:rsid w:val="00B12DE8"/>
    <w:rsid w:val="00B12F02"/>
    <w:rsid w:val="00B13626"/>
    <w:rsid w:val="00B145BA"/>
    <w:rsid w:val="00B14D12"/>
    <w:rsid w:val="00B159D4"/>
    <w:rsid w:val="00B167A7"/>
    <w:rsid w:val="00B16917"/>
    <w:rsid w:val="00B16BA7"/>
    <w:rsid w:val="00B17259"/>
    <w:rsid w:val="00B17295"/>
    <w:rsid w:val="00B17C91"/>
    <w:rsid w:val="00B17D88"/>
    <w:rsid w:val="00B200A3"/>
    <w:rsid w:val="00B204B4"/>
    <w:rsid w:val="00B20686"/>
    <w:rsid w:val="00B20981"/>
    <w:rsid w:val="00B20D78"/>
    <w:rsid w:val="00B21116"/>
    <w:rsid w:val="00B21185"/>
    <w:rsid w:val="00B21963"/>
    <w:rsid w:val="00B220FB"/>
    <w:rsid w:val="00B221DD"/>
    <w:rsid w:val="00B22635"/>
    <w:rsid w:val="00B2404B"/>
    <w:rsid w:val="00B24079"/>
    <w:rsid w:val="00B24202"/>
    <w:rsid w:val="00B242DE"/>
    <w:rsid w:val="00B24A93"/>
    <w:rsid w:val="00B24B64"/>
    <w:rsid w:val="00B24CE5"/>
    <w:rsid w:val="00B24DD3"/>
    <w:rsid w:val="00B25F39"/>
    <w:rsid w:val="00B2674B"/>
    <w:rsid w:val="00B269EF"/>
    <w:rsid w:val="00B26B76"/>
    <w:rsid w:val="00B26C84"/>
    <w:rsid w:val="00B26E9C"/>
    <w:rsid w:val="00B275DE"/>
    <w:rsid w:val="00B2765E"/>
    <w:rsid w:val="00B2768A"/>
    <w:rsid w:val="00B27E2C"/>
    <w:rsid w:val="00B303FC"/>
    <w:rsid w:val="00B306BF"/>
    <w:rsid w:val="00B30870"/>
    <w:rsid w:val="00B30DD2"/>
    <w:rsid w:val="00B30FB6"/>
    <w:rsid w:val="00B30FEB"/>
    <w:rsid w:val="00B31596"/>
    <w:rsid w:val="00B317DE"/>
    <w:rsid w:val="00B31975"/>
    <w:rsid w:val="00B31BAD"/>
    <w:rsid w:val="00B32302"/>
    <w:rsid w:val="00B32361"/>
    <w:rsid w:val="00B3285F"/>
    <w:rsid w:val="00B328F3"/>
    <w:rsid w:val="00B32F98"/>
    <w:rsid w:val="00B331A7"/>
    <w:rsid w:val="00B331AE"/>
    <w:rsid w:val="00B33373"/>
    <w:rsid w:val="00B337CF"/>
    <w:rsid w:val="00B33A60"/>
    <w:rsid w:val="00B33E9F"/>
    <w:rsid w:val="00B343D1"/>
    <w:rsid w:val="00B34472"/>
    <w:rsid w:val="00B347E5"/>
    <w:rsid w:val="00B34D1F"/>
    <w:rsid w:val="00B35687"/>
    <w:rsid w:val="00B35901"/>
    <w:rsid w:val="00B35EC3"/>
    <w:rsid w:val="00B35F99"/>
    <w:rsid w:val="00B36162"/>
    <w:rsid w:val="00B363A6"/>
    <w:rsid w:val="00B369C8"/>
    <w:rsid w:val="00B36D2C"/>
    <w:rsid w:val="00B36DF3"/>
    <w:rsid w:val="00B37133"/>
    <w:rsid w:val="00B3780A"/>
    <w:rsid w:val="00B37A41"/>
    <w:rsid w:val="00B37DF6"/>
    <w:rsid w:val="00B37E59"/>
    <w:rsid w:val="00B37E7F"/>
    <w:rsid w:val="00B402FD"/>
    <w:rsid w:val="00B403A9"/>
    <w:rsid w:val="00B40BCF"/>
    <w:rsid w:val="00B40E10"/>
    <w:rsid w:val="00B42A09"/>
    <w:rsid w:val="00B43060"/>
    <w:rsid w:val="00B43255"/>
    <w:rsid w:val="00B43F05"/>
    <w:rsid w:val="00B4410D"/>
    <w:rsid w:val="00B442E8"/>
    <w:rsid w:val="00B44596"/>
    <w:rsid w:val="00B447AF"/>
    <w:rsid w:val="00B4481C"/>
    <w:rsid w:val="00B4492D"/>
    <w:rsid w:val="00B44BA0"/>
    <w:rsid w:val="00B4506F"/>
    <w:rsid w:val="00B46AC4"/>
    <w:rsid w:val="00B46DAD"/>
    <w:rsid w:val="00B46DFE"/>
    <w:rsid w:val="00B47406"/>
    <w:rsid w:val="00B4744C"/>
    <w:rsid w:val="00B47535"/>
    <w:rsid w:val="00B50476"/>
    <w:rsid w:val="00B50782"/>
    <w:rsid w:val="00B507FD"/>
    <w:rsid w:val="00B50B80"/>
    <w:rsid w:val="00B51928"/>
    <w:rsid w:val="00B51B44"/>
    <w:rsid w:val="00B51C93"/>
    <w:rsid w:val="00B5224D"/>
    <w:rsid w:val="00B52DC7"/>
    <w:rsid w:val="00B5324C"/>
    <w:rsid w:val="00B53C6D"/>
    <w:rsid w:val="00B54018"/>
    <w:rsid w:val="00B544BA"/>
    <w:rsid w:val="00B54526"/>
    <w:rsid w:val="00B55E3A"/>
    <w:rsid w:val="00B55ED5"/>
    <w:rsid w:val="00B56115"/>
    <w:rsid w:val="00B5637B"/>
    <w:rsid w:val="00B56732"/>
    <w:rsid w:val="00B56A90"/>
    <w:rsid w:val="00B57E9D"/>
    <w:rsid w:val="00B601A7"/>
    <w:rsid w:val="00B606E0"/>
    <w:rsid w:val="00B6097E"/>
    <w:rsid w:val="00B60D13"/>
    <w:rsid w:val="00B61999"/>
    <w:rsid w:val="00B62E98"/>
    <w:rsid w:val="00B63929"/>
    <w:rsid w:val="00B643B6"/>
    <w:rsid w:val="00B64A3C"/>
    <w:rsid w:val="00B65843"/>
    <w:rsid w:val="00B65BA7"/>
    <w:rsid w:val="00B6678D"/>
    <w:rsid w:val="00B66DFE"/>
    <w:rsid w:val="00B67110"/>
    <w:rsid w:val="00B6784C"/>
    <w:rsid w:val="00B708EA"/>
    <w:rsid w:val="00B70B53"/>
    <w:rsid w:val="00B710C5"/>
    <w:rsid w:val="00B719E1"/>
    <w:rsid w:val="00B71ACD"/>
    <w:rsid w:val="00B729E4"/>
    <w:rsid w:val="00B72AF2"/>
    <w:rsid w:val="00B72BED"/>
    <w:rsid w:val="00B72C16"/>
    <w:rsid w:val="00B72CCE"/>
    <w:rsid w:val="00B72E61"/>
    <w:rsid w:val="00B73042"/>
    <w:rsid w:val="00B7318C"/>
    <w:rsid w:val="00B73806"/>
    <w:rsid w:val="00B738C4"/>
    <w:rsid w:val="00B73D19"/>
    <w:rsid w:val="00B73D78"/>
    <w:rsid w:val="00B73FDF"/>
    <w:rsid w:val="00B745F9"/>
    <w:rsid w:val="00B749D4"/>
    <w:rsid w:val="00B74C03"/>
    <w:rsid w:val="00B75224"/>
    <w:rsid w:val="00B75967"/>
    <w:rsid w:val="00B76437"/>
    <w:rsid w:val="00B76B56"/>
    <w:rsid w:val="00B778A2"/>
    <w:rsid w:val="00B80641"/>
    <w:rsid w:val="00B8067A"/>
    <w:rsid w:val="00B81543"/>
    <w:rsid w:val="00B81B15"/>
    <w:rsid w:val="00B81BF4"/>
    <w:rsid w:val="00B820C3"/>
    <w:rsid w:val="00B820C7"/>
    <w:rsid w:val="00B832B8"/>
    <w:rsid w:val="00B83DE4"/>
    <w:rsid w:val="00B84138"/>
    <w:rsid w:val="00B8426C"/>
    <w:rsid w:val="00B8457C"/>
    <w:rsid w:val="00B84C08"/>
    <w:rsid w:val="00B85424"/>
    <w:rsid w:val="00B859CF"/>
    <w:rsid w:val="00B85E70"/>
    <w:rsid w:val="00B85EEB"/>
    <w:rsid w:val="00B861DE"/>
    <w:rsid w:val="00B86925"/>
    <w:rsid w:val="00B86DF8"/>
    <w:rsid w:val="00B87452"/>
    <w:rsid w:val="00B87B5A"/>
    <w:rsid w:val="00B87BFF"/>
    <w:rsid w:val="00B87EF3"/>
    <w:rsid w:val="00B900C2"/>
    <w:rsid w:val="00B9065F"/>
    <w:rsid w:val="00B90681"/>
    <w:rsid w:val="00B90879"/>
    <w:rsid w:val="00B90AD3"/>
    <w:rsid w:val="00B9107C"/>
    <w:rsid w:val="00B91799"/>
    <w:rsid w:val="00B918B2"/>
    <w:rsid w:val="00B91C5A"/>
    <w:rsid w:val="00B9256C"/>
    <w:rsid w:val="00B92F5A"/>
    <w:rsid w:val="00B936A8"/>
    <w:rsid w:val="00B937F4"/>
    <w:rsid w:val="00B9402D"/>
    <w:rsid w:val="00B941C6"/>
    <w:rsid w:val="00B94378"/>
    <w:rsid w:val="00B946F1"/>
    <w:rsid w:val="00B94788"/>
    <w:rsid w:val="00B949AE"/>
    <w:rsid w:val="00B94B59"/>
    <w:rsid w:val="00B94F1D"/>
    <w:rsid w:val="00B95713"/>
    <w:rsid w:val="00B960E6"/>
    <w:rsid w:val="00B96EE7"/>
    <w:rsid w:val="00B97054"/>
    <w:rsid w:val="00B9735A"/>
    <w:rsid w:val="00B97C72"/>
    <w:rsid w:val="00B97C7B"/>
    <w:rsid w:val="00BA0B29"/>
    <w:rsid w:val="00BA1606"/>
    <w:rsid w:val="00BA1BF2"/>
    <w:rsid w:val="00BA1C98"/>
    <w:rsid w:val="00BA215C"/>
    <w:rsid w:val="00BA21F3"/>
    <w:rsid w:val="00BA22B6"/>
    <w:rsid w:val="00BA271B"/>
    <w:rsid w:val="00BA2B63"/>
    <w:rsid w:val="00BA30A8"/>
    <w:rsid w:val="00BA354D"/>
    <w:rsid w:val="00BA3DEF"/>
    <w:rsid w:val="00BA40AE"/>
    <w:rsid w:val="00BA48A8"/>
    <w:rsid w:val="00BA4B31"/>
    <w:rsid w:val="00BA6373"/>
    <w:rsid w:val="00BA664E"/>
    <w:rsid w:val="00BA75FA"/>
    <w:rsid w:val="00BB00A3"/>
    <w:rsid w:val="00BB04BC"/>
    <w:rsid w:val="00BB0807"/>
    <w:rsid w:val="00BB09E6"/>
    <w:rsid w:val="00BB0B3E"/>
    <w:rsid w:val="00BB0C0C"/>
    <w:rsid w:val="00BB10DD"/>
    <w:rsid w:val="00BB11F5"/>
    <w:rsid w:val="00BB140F"/>
    <w:rsid w:val="00BB1972"/>
    <w:rsid w:val="00BB23AB"/>
    <w:rsid w:val="00BB276B"/>
    <w:rsid w:val="00BB2D94"/>
    <w:rsid w:val="00BB36BA"/>
    <w:rsid w:val="00BB3FF6"/>
    <w:rsid w:val="00BB49F0"/>
    <w:rsid w:val="00BB51D6"/>
    <w:rsid w:val="00BB5425"/>
    <w:rsid w:val="00BB59AC"/>
    <w:rsid w:val="00BB5A42"/>
    <w:rsid w:val="00BB6623"/>
    <w:rsid w:val="00BB67ED"/>
    <w:rsid w:val="00BB7333"/>
    <w:rsid w:val="00BB7528"/>
    <w:rsid w:val="00BC02E0"/>
    <w:rsid w:val="00BC07C8"/>
    <w:rsid w:val="00BC0FC6"/>
    <w:rsid w:val="00BC1504"/>
    <w:rsid w:val="00BC1575"/>
    <w:rsid w:val="00BC1B66"/>
    <w:rsid w:val="00BC1BB4"/>
    <w:rsid w:val="00BC1CDE"/>
    <w:rsid w:val="00BC2081"/>
    <w:rsid w:val="00BC26A8"/>
    <w:rsid w:val="00BC2967"/>
    <w:rsid w:val="00BC2D1D"/>
    <w:rsid w:val="00BC2E31"/>
    <w:rsid w:val="00BC3262"/>
    <w:rsid w:val="00BC38B7"/>
    <w:rsid w:val="00BC3A2F"/>
    <w:rsid w:val="00BC3A7B"/>
    <w:rsid w:val="00BC3FC2"/>
    <w:rsid w:val="00BC4304"/>
    <w:rsid w:val="00BC4F06"/>
    <w:rsid w:val="00BC50BB"/>
    <w:rsid w:val="00BC5476"/>
    <w:rsid w:val="00BC5E82"/>
    <w:rsid w:val="00BC5F7C"/>
    <w:rsid w:val="00BC6047"/>
    <w:rsid w:val="00BC63EC"/>
    <w:rsid w:val="00BC668C"/>
    <w:rsid w:val="00BD028D"/>
    <w:rsid w:val="00BD097D"/>
    <w:rsid w:val="00BD0997"/>
    <w:rsid w:val="00BD0CA6"/>
    <w:rsid w:val="00BD131B"/>
    <w:rsid w:val="00BD16F9"/>
    <w:rsid w:val="00BD1E4C"/>
    <w:rsid w:val="00BD26E1"/>
    <w:rsid w:val="00BD2C44"/>
    <w:rsid w:val="00BD300E"/>
    <w:rsid w:val="00BD3ACB"/>
    <w:rsid w:val="00BD3EC8"/>
    <w:rsid w:val="00BD443A"/>
    <w:rsid w:val="00BD4C40"/>
    <w:rsid w:val="00BD4CFF"/>
    <w:rsid w:val="00BD5083"/>
    <w:rsid w:val="00BD54E0"/>
    <w:rsid w:val="00BD550E"/>
    <w:rsid w:val="00BD5855"/>
    <w:rsid w:val="00BD5AB7"/>
    <w:rsid w:val="00BD5CCD"/>
    <w:rsid w:val="00BD61D1"/>
    <w:rsid w:val="00BD65DB"/>
    <w:rsid w:val="00BD75A5"/>
    <w:rsid w:val="00BD7AA7"/>
    <w:rsid w:val="00BE0041"/>
    <w:rsid w:val="00BE0587"/>
    <w:rsid w:val="00BE1662"/>
    <w:rsid w:val="00BE1A8F"/>
    <w:rsid w:val="00BE2235"/>
    <w:rsid w:val="00BE2809"/>
    <w:rsid w:val="00BE2E0A"/>
    <w:rsid w:val="00BE3FF2"/>
    <w:rsid w:val="00BE4553"/>
    <w:rsid w:val="00BE45B2"/>
    <w:rsid w:val="00BE4974"/>
    <w:rsid w:val="00BE4D56"/>
    <w:rsid w:val="00BE4DF5"/>
    <w:rsid w:val="00BE58ED"/>
    <w:rsid w:val="00BE5C42"/>
    <w:rsid w:val="00BE5E7C"/>
    <w:rsid w:val="00BE627C"/>
    <w:rsid w:val="00BE6E02"/>
    <w:rsid w:val="00BE6EF1"/>
    <w:rsid w:val="00BE7251"/>
    <w:rsid w:val="00BE7534"/>
    <w:rsid w:val="00BE7AB4"/>
    <w:rsid w:val="00BF0280"/>
    <w:rsid w:val="00BF058C"/>
    <w:rsid w:val="00BF0689"/>
    <w:rsid w:val="00BF0B6A"/>
    <w:rsid w:val="00BF1138"/>
    <w:rsid w:val="00BF13CC"/>
    <w:rsid w:val="00BF13E3"/>
    <w:rsid w:val="00BF189D"/>
    <w:rsid w:val="00BF194D"/>
    <w:rsid w:val="00BF1CFF"/>
    <w:rsid w:val="00BF21C4"/>
    <w:rsid w:val="00BF2B8C"/>
    <w:rsid w:val="00BF30EF"/>
    <w:rsid w:val="00BF3E9D"/>
    <w:rsid w:val="00BF3F8F"/>
    <w:rsid w:val="00BF408E"/>
    <w:rsid w:val="00BF475A"/>
    <w:rsid w:val="00BF4BA3"/>
    <w:rsid w:val="00BF5CB4"/>
    <w:rsid w:val="00BF5D21"/>
    <w:rsid w:val="00BF5EEB"/>
    <w:rsid w:val="00BF5EFB"/>
    <w:rsid w:val="00BF5F54"/>
    <w:rsid w:val="00BF6060"/>
    <w:rsid w:val="00BF67E3"/>
    <w:rsid w:val="00BF6EFC"/>
    <w:rsid w:val="00BF6F61"/>
    <w:rsid w:val="00BF6FF9"/>
    <w:rsid w:val="00BF7325"/>
    <w:rsid w:val="00BF73C2"/>
    <w:rsid w:val="00BF740C"/>
    <w:rsid w:val="00BF749D"/>
    <w:rsid w:val="00BF7BE7"/>
    <w:rsid w:val="00BF7C8A"/>
    <w:rsid w:val="00BF7DE6"/>
    <w:rsid w:val="00C0091A"/>
    <w:rsid w:val="00C009DE"/>
    <w:rsid w:val="00C00B9E"/>
    <w:rsid w:val="00C00BD4"/>
    <w:rsid w:val="00C01D0B"/>
    <w:rsid w:val="00C02D9A"/>
    <w:rsid w:val="00C03217"/>
    <w:rsid w:val="00C03472"/>
    <w:rsid w:val="00C05612"/>
    <w:rsid w:val="00C05D0F"/>
    <w:rsid w:val="00C05D26"/>
    <w:rsid w:val="00C0615B"/>
    <w:rsid w:val="00C06728"/>
    <w:rsid w:val="00C06B86"/>
    <w:rsid w:val="00C06D05"/>
    <w:rsid w:val="00C07E77"/>
    <w:rsid w:val="00C07FCE"/>
    <w:rsid w:val="00C1005E"/>
    <w:rsid w:val="00C107C5"/>
    <w:rsid w:val="00C10FC3"/>
    <w:rsid w:val="00C116C3"/>
    <w:rsid w:val="00C11B40"/>
    <w:rsid w:val="00C12139"/>
    <w:rsid w:val="00C12AF9"/>
    <w:rsid w:val="00C12D79"/>
    <w:rsid w:val="00C12EC7"/>
    <w:rsid w:val="00C13922"/>
    <w:rsid w:val="00C13E11"/>
    <w:rsid w:val="00C14022"/>
    <w:rsid w:val="00C141E8"/>
    <w:rsid w:val="00C14795"/>
    <w:rsid w:val="00C15C90"/>
    <w:rsid w:val="00C16CF6"/>
    <w:rsid w:val="00C16DD4"/>
    <w:rsid w:val="00C16EB8"/>
    <w:rsid w:val="00C17522"/>
    <w:rsid w:val="00C17A09"/>
    <w:rsid w:val="00C17BFD"/>
    <w:rsid w:val="00C17D9A"/>
    <w:rsid w:val="00C17DA4"/>
    <w:rsid w:val="00C20924"/>
    <w:rsid w:val="00C218B8"/>
    <w:rsid w:val="00C225CC"/>
    <w:rsid w:val="00C22621"/>
    <w:rsid w:val="00C22E98"/>
    <w:rsid w:val="00C2338F"/>
    <w:rsid w:val="00C234DB"/>
    <w:rsid w:val="00C236AA"/>
    <w:rsid w:val="00C23B5A"/>
    <w:rsid w:val="00C24124"/>
    <w:rsid w:val="00C243A6"/>
    <w:rsid w:val="00C245D7"/>
    <w:rsid w:val="00C24F56"/>
    <w:rsid w:val="00C251C3"/>
    <w:rsid w:val="00C256FF"/>
    <w:rsid w:val="00C2652F"/>
    <w:rsid w:val="00C268C3"/>
    <w:rsid w:val="00C26EEC"/>
    <w:rsid w:val="00C2709E"/>
    <w:rsid w:val="00C27234"/>
    <w:rsid w:val="00C272DE"/>
    <w:rsid w:val="00C302B9"/>
    <w:rsid w:val="00C306CE"/>
    <w:rsid w:val="00C31216"/>
    <w:rsid w:val="00C31B9B"/>
    <w:rsid w:val="00C32089"/>
    <w:rsid w:val="00C32736"/>
    <w:rsid w:val="00C32C4B"/>
    <w:rsid w:val="00C32E73"/>
    <w:rsid w:val="00C335C2"/>
    <w:rsid w:val="00C33621"/>
    <w:rsid w:val="00C336C4"/>
    <w:rsid w:val="00C33FE5"/>
    <w:rsid w:val="00C34919"/>
    <w:rsid w:val="00C35382"/>
    <w:rsid w:val="00C35757"/>
    <w:rsid w:val="00C35B79"/>
    <w:rsid w:val="00C35D25"/>
    <w:rsid w:val="00C36369"/>
    <w:rsid w:val="00C37A61"/>
    <w:rsid w:val="00C401D1"/>
    <w:rsid w:val="00C404CF"/>
    <w:rsid w:val="00C4054A"/>
    <w:rsid w:val="00C4126C"/>
    <w:rsid w:val="00C4146F"/>
    <w:rsid w:val="00C41C94"/>
    <w:rsid w:val="00C41CC7"/>
    <w:rsid w:val="00C41FE2"/>
    <w:rsid w:val="00C4228F"/>
    <w:rsid w:val="00C422B7"/>
    <w:rsid w:val="00C425BC"/>
    <w:rsid w:val="00C42A5F"/>
    <w:rsid w:val="00C42A70"/>
    <w:rsid w:val="00C4355B"/>
    <w:rsid w:val="00C43EDD"/>
    <w:rsid w:val="00C44DDA"/>
    <w:rsid w:val="00C44E52"/>
    <w:rsid w:val="00C46283"/>
    <w:rsid w:val="00C46753"/>
    <w:rsid w:val="00C46C8F"/>
    <w:rsid w:val="00C47AF7"/>
    <w:rsid w:val="00C47D32"/>
    <w:rsid w:val="00C47F9F"/>
    <w:rsid w:val="00C50436"/>
    <w:rsid w:val="00C513A9"/>
    <w:rsid w:val="00C51C69"/>
    <w:rsid w:val="00C52A45"/>
    <w:rsid w:val="00C537E0"/>
    <w:rsid w:val="00C53870"/>
    <w:rsid w:val="00C53A64"/>
    <w:rsid w:val="00C53DD7"/>
    <w:rsid w:val="00C53F45"/>
    <w:rsid w:val="00C53FC2"/>
    <w:rsid w:val="00C5448D"/>
    <w:rsid w:val="00C546E8"/>
    <w:rsid w:val="00C5471F"/>
    <w:rsid w:val="00C54903"/>
    <w:rsid w:val="00C549E0"/>
    <w:rsid w:val="00C54AC0"/>
    <w:rsid w:val="00C54B64"/>
    <w:rsid w:val="00C54C44"/>
    <w:rsid w:val="00C54D83"/>
    <w:rsid w:val="00C55611"/>
    <w:rsid w:val="00C557F0"/>
    <w:rsid w:val="00C56256"/>
    <w:rsid w:val="00C564D4"/>
    <w:rsid w:val="00C568FB"/>
    <w:rsid w:val="00C56F1C"/>
    <w:rsid w:val="00C57087"/>
    <w:rsid w:val="00C57BF9"/>
    <w:rsid w:val="00C57F3F"/>
    <w:rsid w:val="00C57FEE"/>
    <w:rsid w:val="00C6075D"/>
    <w:rsid w:val="00C61087"/>
    <w:rsid w:val="00C62670"/>
    <w:rsid w:val="00C628AA"/>
    <w:rsid w:val="00C62F7F"/>
    <w:rsid w:val="00C63426"/>
    <w:rsid w:val="00C63748"/>
    <w:rsid w:val="00C63AA7"/>
    <w:rsid w:val="00C63B66"/>
    <w:rsid w:val="00C63C67"/>
    <w:rsid w:val="00C63D55"/>
    <w:rsid w:val="00C640FE"/>
    <w:rsid w:val="00C64476"/>
    <w:rsid w:val="00C64555"/>
    <w:rsid w:val="00C645CD"/>
    <w:rsid w:val="00C647B9"/>
    <w:rsid w:val="00C64AD9"/>
    <w:rsid w:val="00C6573B"/>
    <w:rsid w:val="00C65C31"/>
    <w:rsid w:val="00C66CC2"/>
    <w:rsid w:val="00C67630"/>
    <w:rsid w:val="00C67908"/>
    <w:rsid w:val="00C67C26"/>
    <w:rsid w:val="00C67D67"/>
    <w:rsid w:val="00C67DE5"/>
    <w:rsid w:val="00C67F7D"/>
    <w:rsid w:val="00C7026B"/>
    <w:rsid w:val="00C704A9"/>
    <w:rsid w:val="00C71CC1"/>
    <w:rsid w:val="00C71E2F"/>
    <w:rsid w:val="00C7213F"/>
    <w:rsid w:val="00C72A24"/>
    <w:rsid w:val="00C72EAC"/>
    <w:rsid w:val="00C730C8"/>
    <w:rsid w:val="00C731F6"/>
    <w:rsid w:val="00C75392"/>
    <w:rsid w:val="00C753EF"/>
    <w:rsid w:val="00C755D4"/>
    <w:rsid w:val="00C75646"/>
    <w:rsid w:val="00C75900"/>
    <w:rsid w:val="00C75AFA"/>
    <w:rsid w:val="00C76454"/>
    <w:rsid w:val="00C769CB"/>
    <w:rsid w:val="00C76FAB"/>
    <w:rsid w:val="00C7756A"/>
    <w:rsid w:val="00C77839"/>
    <w:rsid w:val="00C80123"/>
    <w:rsid w:val="00C801CE"/>
    <w:rsid w:val="00C80522"/>
    <w:rsid w:val="00C805E3"/>
    <w:rsid w:val="00C80910"/>
    <w:rsid w:val="00C81588"/>
    <w:rsid w:val="00C816FE"/>
    <w:rsid w:val="00C81A9C"/>
    <w:rsid w:val="00C81D99"/>
    <w:rsid w:val="00C81DF7"/>
    <w:rsid w:val="00C82BAB"/>
    <w:rsid w:val="00C82F14"/>
    <w:rsid w:val="00C832E2"/>
    <w:rsid w:val="00C83626"/>
    <w:rsid w:val="00C83872"/>
    <w:rsid w:val="00C84C82"/>
    <w:rsid w:val="00C852E3"/>
    <w:rsid w:val="00C854A0"/>
    <w:rsid w:val="00C86275"/>
    <w:rsid w:val="00C8660A"/>
    <w:rsid w:val="00C86B63"/>
    <w:rsid w:val="00C86DD0"/>
    <w:rsid w:val="00C8717F"/>
    <w:rsid w:val="00C87B7B"/>
    <w:rsid w:val="00C907C3"/>
    <w:rsid w:val="00C9082D"/>
    <w:rsid w:val="00C9092C"/>
    <w:rsid w:val="00C90D10"/>
    <w:rsid w:val="00C91C62"/>
    <w:rsid w:val="00C927D4"/>
    <w:rsid w:val="00C929F4"/>
    <w:rsid w:val="00C92EB8"/>
    <w:rsid w:val="00C9306C"/>
    <w:rsid w:val="00C93301"/>
    <w:rsid w:val="00C934A7"/>
    <w:rsid w:val="00C938F1"/>
    <w:rsid w:val="00C93A92"/>
    <w:rsid w:val="00C93DDF"/>
    <w:rsid w:val="00C94144"/>
    <w:rsid w:val="00C941A1"/>
    <w:rsid w:val="00C941E0"/>
    <w:rsid w:val="00C94B6C"/>
    <w:rsid w:val="00C95714"/>
    <w:rsid w:val="00C95992"/>
    <w:rsid w:val="00C9604F"/>
    <w:rsid w:val="00C9680B"/>
    <w:rsid w:val="00C96880"/>
    <w:rsid w:val="00C96987"/>
    <w:rsid w:val="00C96A3E"/>
    <w:rsid w:val="00C978A2"/>
    <w:rsid w:val="00CA02A6"/>
    <w:rsid w:val="00CA06B9"/>
    <w:rsid w:val="00CA0855"/>
    <w:rsid w:val="00CA0A9E"/>
    <w:rsid w:val="00CA10D1"/>
    <w:rsid w:val="00CA1496"/>
    <w:rsid w:val="00CA14C1"/>
    <w:rsid w:val="00CA1613"/>
    <w:rsid w:val="00CA16A9"/>
    <w:rsid w:val="00CA18D7"/>
    <w:rsid w:val="00CA1A2D"/>
    <w:rsid w:val="00CA1F9B"/>
    <w:rsid w:val="00CA1FDD"/>
    <w:rsid w:val="00CA2045"/>
    <w:rsid w:val="00CA2393"/>
    <w:rsid w:val="00CA2C01"/>
    <w:rsid w:val="00CA457F"/>
    <w:rsid w:val="00CA49C1"/>
    <w:rsid w:val="00CA4B78"/>
    <w:rsid w:val="00CA50E4"/>
    <w:rsid w:val="00CA5810"/>
    <w:rsid w:val="00CA64A5"/>
    <w:rsid w:val="00CA6650"/>
    <w:rsid w:val="00CA667C"/>
    <w:rsid w:val="00CA6A7F"/>
    <w:rsid w:val="00CA6C91"/>
    <w:rsid w:val="00CA6FBB"/>
    <w:rsid w:val="00CA759D"/>
    <w:rsid w:val="00CA7A60"/>
    <w:rsid w:val="00CA7EB0"/>
    <w:rsid w:val="00CB03DD"/>
    <w:rsid w:val="00CB058E"/>
    <w:rsid w:val="00CB0C39"/>
    <w:rsid w:val="00CB0CD1"/>
    <w:rsid w:val="00CB0E1C"/>
    <w:rsid w:val="00CB0E30"/>
    <w:rsid w:val="00CB16A4"/>
    <w:rsid w:val="00CB1C46"/>
    <w:rsid w:val="00CB3EAB"/>
    <w:rsid w:val="00CB47E2"/>
    <w:rsid w:val="00CB4D0C"/>
    <w:rsid w:val="00CB4D1F"/>
    <w:rsid w:val="00CB506A"/>
    <w:rsid w:val="00CB5805"/>
    <w:rsid w:val="00CB665A"/>
    <w:rsid w:val="00CB67B9"/>
    <w:rsid w:val="00CB6A1C"/>
    <w:rsid w:val="00CB7384"/>
    <w:rsid w:val="00CB7391"/>
    <w:rsid w:val="00CB7F32"/>
    <w:rsid w:val="00CC089A"/>
    <w:rsid w:val="00CC094E"/>
    <w:rsid w:val="00CC0D13"/>
    <w:rsid w:val="00CC1BF8"/>
    <w:rsid w:val="00CC1DFD"/>
    <w:rsid w:val="00CC21C7"/>
    <w:rsid w:val="00CC24F1"/>
    <w:rsid w:val="00CC254E"/>
    <w:rsid w:val="00CC2DFB"/>
    <w:rsid w:val="00CC2E56"/>
    <w:rsid w:val="00CC2F8F"/>
    <w:rsid w:val="00CC4222"/>
    <w:rsid w:val="00CC43E2"/>
    <w:rsid w:val="00CC4641"/>
    <w:rsid w:val="00CC4AB8"/>
    <w:rsid w:val="00CC4AF6"/>
    <w:rsid w:val="00CC4B30"/>
    <w:rsid w:val="00CC53F5"/>
    <w:rsid w:val="00CC5818"/>
    <w:rsid w:val="00CC5B20"/>
    <w:rsid w:val="00CC5DA7"/>
    <w:rsid w:val="00CC5F95"/>
    <w:rsid w:val="00CC6179"/>
    <w:rsid w:val="00CC651B"/>
    <w:rsid w:val="00CC6DAA"/>
    <w:rsid w:val="00CC7C74"/>
    <w:rsid w:val="00CD02CC"/>
    <w:rsid w:val="00CD0B73"/>
    <w:rsid w:val="00CD0DB1"/>
    <w:rsid w:val="00CD0FF7"/>
    <w:rsid w:val="00CD1458"/>
    <w:rsid w:val="00CD173E"/>
    <w:rsid w:val="00CD1C47"/>
    <w:rsid w:val="00CD2042"/>
    <w:rsid w:val="00CD24DF"/>
    <w:rsid w:val="00CD2AAE"/>
    <w:rsid w:val="00CD2C52"/>
    <w:rsid w:val="00CD2E47"/>
    <w:rsid w:val="00CD30A2"/>
    <w:rsid w:val="00CD36EF"/>
    <w:rsid w:val="00CD3EE6"/>
    <w:rsid w:val="00CD4424"/>
    <w:rsid w:val="00CD4685"/>
    <w:rsid w:val="00CD5656"/>
    <w:rsid w:val="00CD5AF7"/>
    <w:rsid w:val="00CD61DC"/>
    <w:rsid w:val="00CD644A"/>
    <w:rsid w:val="00CD64AD"/>
    <w:rsid w:val="00CD655C"/>
    <w:rsid w:val="00CD6F1D"/>
    <w:rsid w:val="00CD77C9"/>
    <w:rsid w:val="00CD7F21"/>
    <w:rsid w:val="00CE02FD"/>
    <w:rsid w:val="00CE05EF"/>
    <w:rsid w:val="00CE0758"/>
    <w:rsid w:val="00CE0CB6"/>
    <w:rsid w:val="00CE0ECF"/>
    <w:rsid w:val="00CE0F83"/>
    <w:rsid w:val="00CE14DD"/>
    <w:rsid w:val="00CE181B"/>
    <w:rsid w:val="00CE19D6"/>
    <w:rsid w:val="00CE21E7"/>
    <w:rsid w:val="00CE295D"/>
    <w:rsid w:val="00CE2B86"/>
    <w:rsid w:val="00CE3352"/>
    <w:rsid w:val="00CE3D8B"/>
    <w:rsid w:val="00CE4FD5"/>
    <w:rsid w:val="00CE56DD"/>
    <w:rsid w:val="00CE5746"/>
    <w:rsid w:val="00CE57DF"/>
    <w:rsid w:val="00CE5991"/>
    <w:rsid w:val="00CE5EBE"/>
    <w:rsid w:val="00CE6156"/>
    <w:rsid w:val="00CE637B"/>
    <w:rsid w:val="00CE6450"/>
    <w:rsid w:val="00CE678A"/>
    <w:rsid w:val="00CE6ED7"/>
    <w:rsid w:val="00CF06EC"/>
    <w:rsid w:val="00CF07B1"/>
    <w:rsid w:val="00CF0986"/>
    <w:rsid w:val="00CF0EDA"/>
    <w:rsid w:val="00CF1603"/>
    <w:rsid w:val="00CF1884"/>
    <w:rsid w:val="00CF27A5"/>
    <w:rsid w:val="00CF2DC4"/>
    <w:rsid w:val="00CF3151"/>
    <w:rsid w:val="00CF3309"/>
    <w:rsid w:val="00CF37C7"/>
    <w:rsid w:val="00CF4037"/>
    <w:rsid w:val="00CF4B94"/>
    <w:rsid w:val="00CF5195"/>
    <w:rsid w:val="00CF53CA"/>
    <w:rsid w:val="00CF5A24"/>
    <w:rsid w:val="00CF5E17"/>
    <w:rsid w:val="00CF62DC"/>
    <w:rsid w:val="00CF6ADB"/>
    <w:rsid w:val="00CF6F72"/>
    <w:rsid w:val="00CF75F1"/>
    <w:rsid w:val="00CF777C"/>
    <w:rsid w:val="00D00188"/>
    <w:rsid w:val="00D007AC"/>
    <w:rsid w:val="00D00AA7"/>
    <w:rsid w:val="00D01B83"/>
    <w:rsid w:val="00D020A8"/>
    <w:rsid w:val="00D02292"/>
    <w:rsid w:val="00D02620"/>
    <w:rsid w:val="00D0262A"/>
    <w:rsid w:val="00D0280F"/>
    <w:rsid w:val="00D030FA"/>
    <w:rsid w:val="00D031D4"/>
    <w:rsid w:val="00D035E2"/>
    <w:rsid w:val="00D04262"/>
    <w:rsid w:val="00D04960"/>
    <w:rsid w:val="00D04C5A"/>
    <w:rsid w:val="00D05158"/>
    <w:rsid w:val="00D0579F"/>
    <w:rsid w:val="00D061DE"/>
    <w:rsid w:val="00D07037"/>
    <w:rsid w:val="00D07255"/>
    <w:rsid w:val="00D103AF"/>
    <w:rsid w:val="00D109DC"/>
    <w:rsid w:val="00D10BA4"/>
    <w:rsid w:val="00D10C24"/>
    <w:rsid w:val="00D11481"/>
    <w:rsid w:val="00D114CE"/>
    <w:rsid w:val="00D117DB"/>
    <w:rsid w:val="00D12BB6"/>
    <w:rsid w:val="00D12FA3"/>
    <w:rsid w:val="00D13233"/>
    <w:rsid w:val="00D1350D"/>
    <w:rsid w:val="00D13E83"/>
    <w:rsid w:val="00D14076"/>
    <w:rsid w:val="00D14A56"/>
    <w:rsid w:val="00D15192"/>
    <w:rsid w:val="00D153E7"/>
    <w:rsid w:val="00D15949"/>
    <w:rsid w:val="00D15CEF"/>
    <w:rsid w:val="00D15F5C"/>
    <w:rsid w:val="00D16AB2"/>
    <w:rsid w:val="00D16B06"/>
    <w:rsid w:val="00D17221"/>
    <w:rsid w:val="00D17B28"/>
    <w:rsid w:val="00D202C2"/>
    <w:rsid w:val="00D2043A"/>
    <w:rsid w:val="00D20624"/>
    <w:rsid w:val="00D2095E"/>
    <w:rsid w:val="00D21069"/>
    <w:rsid w:val="00D21601"/>
    <w:rsid w:val="00D21BFB"/>
    <w:rsid w:val="00D21E17"/>
    <w:rsid w:val="00D22556"/>
    <w:rsid w:val="00D229D4"/>
    <w:rsid w:val="00D2398F"/>
    <w:rsid w:val="00D23D63"/>
    <w:rsid w:val="00D23DCC"/>
    <w:rsid w:val="00D23DCD"/>
    <w:rsid w:val="00D23E37"/>
    <w:rsid w:val="00D24146"/>
    <w:rsid w:val="00D24EF6"/>
    <w:rsid w:val="00D250A1"/>
    <w:rsid w:val="00D254D6"/>
    <w:rsid w:val="00D25C70"/>
    <w:rsid w:val="00D25D38"/>
    <w:rsid w:val="00D2660C"/>
    <w:rsid w:val="00D26881"/>
    <w:rsid w:val="00D271EB"/>
    <w:rsid w:val="00D2738E"/>
    <w:rsid w:val="00D27625"/>
    <w:rsid w:val="00D276C4"/>
    <w:rsid w:val="00D27AD0"/>
    <w:rsid w:val="00D27EDF"/>
    <w:rsid w:val="00D3030C"/>
    <w:rsid w:val="00D309EE"/>
    <w:rsid w:val="00D31033"/>
    <w:rsid w:val="00D31179"/>
    <w:rsid w:val="00D316FB"/>
    <w:rsid w:val="00D31AA4"/>
    <w:rsid w:val="00D31C59"/>
    <w:rsid w:val="00D31E34"/>
    <w:rsid w:val="00D31F3A"/>
    <w:rsid w:val="00D32378"/>
    <w:rsid w:val="00D32551"/>
    <w:rsid w:val="00D332C3"/>
    <w:rsid w:val="00D336E4"/>
    <w:rsid w:val="00D33C48"/>
    <w:rsid w:val="00D33FA5"/>
    <w:rsid w:val="00D34189"/>
    <w:rsid w:val="00D341D3"/>
    <w:rsid w:val="00D346FB"/>
    <w:rsid w:val="00D34CD0"/>
    <w:rsid w:val="00D3595E"/>
    <w:rsid w:val="00D36CC6"/>
    <w:rsid w:val="00D36F16"/>
    <w:rsid w:val="00D36F5B"/>
    <w:rsid w:val="00D37602"/>
    <w:rsid w:val="00D376C4"/>
    <w:rsid w:val="00D40279"/>
    <w:rsid w:val="00D403B9"/>
    <w:rsid w:val="00D4097F"/>
    <w:rsid w:val="00D409BE"/>
    <w:rsid w:val="00D40DAE"/>
    <w:rsid w:val="00D41482"/>
    <w:rsid w:val="00D416EF"/>
    <w:rsid w:val="00D423A7"/>
    <w:rsid w:val="00D424CC"/>
    <w:rsid w:val="00D429F3"/>
    <w:rsid w:val="00D42E5B"/>
    <w:rsid w:val="00D434A4"/>
    <w:rsid w:val="00D449A5"/>
    <w:rsid w:val="00D455D9"/>
    <w:rsid w:val="00D46143"/>
    <w:rsid w:val="00D46DFD"/>
    <w:rsid w:val="00D478D5"/>
    <w:rsid w:val="00D47F68"/>
    <w:rsid w:val="00D50285"/>
    <w:rsid w:val="00D50401"/>
    <w:rsid w:val="00D506A8"/>
    <w:rsid w:val="00D50713"/>
    <w:rsid w:val="00D50C2C"/>
    <w:rsid w:val="00D51474"/>
    <w:rsid w:val="00D51732"/>
    <w:rsid w:val="00D523C2"/>
    <w:rsid w:val="00D52A28"/>
    <w:rsid w:val="00D52AE3"/>
    <w:rsid w:val="00D534CD"/>
    <w:rsid w:val="00D535F6"/>
    <w:rsid w:val="00D53CB5"/>
    <w:rsid w:val="00D53F49"/>
    <w:rsid w:val="00D540F9"/>
    <w:rsid w:val="00D5422E"/>
    <w:rsid w:val="00D54632"/>
    <w:rsid w:val="00D54685"/>
    <w:rsid w:val="00D546DD"/>
    <w:rsid w:val="00D54721"/>
    <w:rsid w:val="00D54A42"/>
    <w:rsid w:val="00D54CC3"/>
    <w:rsid w:val="00D54D28"/>
    <w:rsid w:val="00D55187"/>
    <w:rsid w:val="00D55CEB"/>
    <w:rsid w:val="00D56456"/>
    <w:rsid w:val="00D56A39"/>
    <w:rsid w:val="00D56DF3"/>
    <w:rsid w:val="00D56EF1"/>
    <w:rsid w:val="00D56F13"/>
    <w:rsid w:val="00D600A4"/>
    <w:rsid w:val="00D601F0"/>
    <w:rsid w:val="00D605BE"/>
    <w:rsid w:val="00D60850"/>
    <w:rsid w:val="00D60EC9"/>
    <w:rsid w:val="00D61E98"/>
    <w:rsid w:val="00D62746"/>
    <w:rsid w:val="00D62B23"/>
    <w:rsid w:val="00D631FF"/>
    <w:rsid w:val="00D633D9"/>
    <w:rsid w:val="00D63807"/>
    <w:rsid w:val="00D63A16"/>
    <w:rsid w:val="00D647A7"/>
    <w:rsid w:val="00D64D72"/>
    <w:rsid w:val="00D652EA"/>
    <w:rsid w:val="00D658E5"/>
    <w:rsid w:val="00D65B61"/>
    <w:rsid w:val="00D6639B"/>
    <w:rsid w:val="00D6689C"/>
    <w:rsid w:val="00D66BB8"/>
    <w:rsid w:val="00D66BBF"/>
    <w:rsid w:val="00D66D4A"/>
    <w:rsid w:val="00D670CA"/>
    <w:rsid w:val="00D67AC4"/>
    <w:rsid w:val="00D700E4"/>
    <w:rsid w:val="00D70761"/>
    <w:rsid w:val="00D71887"/>
    <w:rsid w:val="00D7245D"/>
    <w:rsid w:val="00D72BD1"/>
    <w:rsid w:val="00D72F6C"/>
    <w:rsid w:val="00D7352A"/>
    <w:rsid w:val="00D73571"/>
    <w:rsid w:val="00D7382D"/>
    <w:rsid w:val="00D73840"/>
    <w:rsid w:val="00D73CFE"/>
    <w:rsid w:val="00D7422B"/>
    <w:rsid w:val="00D74AFD"/>
    <w:rsid w:val="00D7553E"/>
    <w:rsid w:val="00D760B8"/>
    <w:rsid w:val="00D76178"/>
    <w:rsid w:val="00D761D5"/>
    <w:rsid w:val="00D7721F"/>
    <w:rsid w:val="00D77A3C"/>
    <w:rsid w:val="00D77C14"/>
    <w:rsid w:val="00D80144"/>
    <w:rsid w:val="00D801B9"/>
    <w:rsid w:val="00D80962"/>
    <w:rsid w:val="00D809DB"/>
    <w:rsid w:val="00D80F39"/>
    <w:rsid w:val="00D81AA4"/>
    <w:rsid w:val="00D81B20"/>
    <w:rsid w:val="00D81BEA"/>
    <w:rsid w:val="00D81F4E"/>
    <w:rsid w:val="00D822B9"/>
    <w:rsid w:val="00D824E8"/>
    <w:rsid w:val="00D82E9E"/>
    <w:rsid w:val="00D83124"/>
    <w:rsid w:val="00D83B7F"/>
    <w:rsid w:val="00D83DE6"/>
    <w:rsid w:val="00D84525"/>
    <w:rsid w:val="00D846EB"/>
    <w:rsid w:val="00D85582"/>
    <w:rsid w:val="00D8569F"/>
    <w:rsid w:val="00D86233"/>
    <w:rsid w:val="00D86716"/>
    <w:rsid w:val="00D86C7A"/>
    <w:rsid w:val="00D871E5"/>
    <w:rsid w:val="00D87381"/>
    <w:rsid w:val="00D87646"/>
    <w:rsid w:val="00D87D50"/>
    <w:rsid w:val="00D87EB3"/>
    <w:rsid w:val="00D901A5"/>
    <w:rsid w:val="00D9050A"/>
    <w:rsid w:val="00D90A30"/>
    <w:rsid w:val="00D913B9"/>
    <w:rsid w:val="00D915B0"/>
    <w:rsid w:val="00D92C67"/>
    <w:rsid w:val="00D92DAA"/>
    <w:rsid w:val="00D930C8"/>
    <w:rsid w:val="00D9385B"/>
    <w:rsid w:val="00D9394B"/>
    <w:rsid w:val="00D93AE7"/>
    <w:rsid w:val="00D93F4C"/>
    <w:rsid w:val="00D946AF"/>
    <w:rsid w:val="00D94835"/>
    <w:rsid w:val="00D94ABD"/>
    <w:rsid w:val="00D94D69"/>
    <w:rsid w:val="00D9557A"/>
    <w:rsid w:val="00D958D0"/>
    <w:rsid w:val="00D96D67"/>
    <w:rsid w:val="00D96DDA"/>
    <w:rsid w:val="00D9751F"/>
    <w:rsid w:val="00D97AF2"/>
    <w:rsid w:val="00D97B5B"/>
    <w:rsid w:val="00D97D89"/>
    <w:rsid w:val="00DA082E"/>
    <w:rsid w:val="00DA118C"/>
    <w:rsid w:val="00DA1216"/>
    <w:rsid w:val="00DA15F7"/>
    <w:rsid w:val="00DA16AD"/>
    <w:rsid w:val="00DA1D3F"/>
    <w:rsid w:val="00DA2199"/>
    <w:rsid w:val="00DA27F1"/>
    <w:rsid w:val="00DA2CF1"/>
    <w:rsid w:val="00DA2D62"/>
    <w:rsid w:val="00DA30E4"/>
    <w:rsid w:val="00DA352F"/>
    <w:rsid w:val="00DA4774"/>
    <w:rsid w:val="00DA4890"/>
    <w:rsid w:val="00DA4A75"/>
    <w:rsid w:val="00DA55E8"/>
    <w:rsid w:val="00DA5923"/>
    <w:rsid w:val="00DA5F90"/>
    <w:rsid w:val="00DA6ACC"/>
    <w:rsid w:val="00DA78B5"/>
    <w:rsid w:val="00DA7FAB"/>
    <w:rsid w:val="00DA7FCC"/>
    <w:rsid w:val="00DB1048"/>
    <w:rsid w:val="00DB1191"/>
    <w:rsid w:val="00DB13BC"/>
    <w:rsid w:val="00DB1895"/>
    <w:rsid w:val="00DB1BEA"/>
    <w:rsid w:val="00DB2B8B"/>
    <w:rsid w:val="00DB2CC4"/>
    <w:rsid w:val="00DB3AE8"/>
    <w:rsid w:val="00DB52AD"/>
    <w:rsid w:val="00DB544F"/>
    <w:rsid w:val="00DB5A2B"/>
    <w:rsid w:val="00DB5B80"/>
    <w:rsid w:val="00DB6736"/>
    <w:rsid w:val="00DB6FA4"/>
    <w:rsid w:val="00DB77B5"/>
    <w:rsid w:val="00DC01DC"/>
    <w:rsid w:val="00DC05D6"/>
    <w:rsid w:val="00DC09DE"/>
    <w:rsid w:val="00DC0AD2"/>
    <w:rsid w:val="00DC0BBC"/>
    <w:rsid w:val="00DC0BC8"/>
    <w:rsid w:val="00DC0D19"/>
    <w:rsid w:val="00DC0D80"/>
    <w:rsid w:val="00DC1133"/>
    <w:rsid w:val="00DC1234"/>
    <w:rsid w:val="00DC12BD"/>
    <w:rsid w:val="00DC19D8"/>
    <w:rsid w:val="00DC1B6E"/>
    <w:rsid w:val="00DC2115"/>
    <w:rsid w:val="00DC2151"/>
    <w:rsid w:val="00DC22A8"/>
    <w:rsid w:val="00DC22CA"/>
    <w:rsid w:val="00DC293D"/>
    <w:rsid w:val="00DC29BA"/>
    <w:rsid w:val="00DC2CB4"/>
    <w:rsid w:val="00DC3109"/>
    <w:rsid w:val="00DC4620"/>
    <w:rsid w:val="00DC47E0"/>
    <w:rsid w:val="00DC4F68"/>
    <w:rsid w:val="00DC523B"/>
    <w:rsid w:val="00DC543F"/>
    <w:rsid w:val="00DC58A9"/>
    <w:rsid w:val="00DC5D65"/>
    <w:rsid w:val="00DC5F7F"/>
    <w:rsid w:val="00DC666E"/>
    <w:rsid w:val="00DC68A2"/>
    <w:rsid w:val="00DC6A2F"/>
    <w:rsid w:val="00DC6B48"/>
    <w:rsid w:val="00DC76D6"/>
    <w:rsid w:val="00DD00AA"/>
    <w:rsid w:val="00DD0100"/>
    <w:rsid w:val="00DD0419"/>
    <w:rsid w:val="00DD04D8"/>
    <w:rsid w:val="00DD1125"/>
    <w:rsid w:val="00DD1339"/>
    <w:rsid w:val="00DD1BD3"/>
    <w:rsid w:val="00DD20C3"/>
    <w:rsid w:val="00DD2308"/>
    <w:rsid w:val="00DD2744"/>
    <w:rsid w:val="00DD334F"/>
    <w:rsid w:val="00DD3ACA"/>
    <w:rsid w:val="00DD3F73"/>
    <w:rsid w:val="00DD4452"/>
    <w:rsid w:val="00DD44F6"/>
    <w:rsid w:val="00DD4625"/>
    <w:rsid w:val="00DD4818"/>
    <w:rsid w:val="00DD4B33"/>
    <w:rsid w:val="00DD5381"/>
    <w:rsid w:val="00DD5723"/>
    <w:rsid w:val="00DD5DD9"/>
    <w:rsid w:val="00DD62F1"/>
    <w:rsid w:val="00DD6441"/>
    <w:rsid w:val="00DD6952"/>
    <w:rsid w:val="00DD6B5A"/>
    <w:rsid w:val="00DD7879"/>
    <w:rsid w:val="00DD7EFD"/>
    <w:rsid w:val="00DE01E7"/>
    <w:rsid w:val="00DE0C0A"/>
    <w:rsid w:val="00DE0CD5"/>
    <w:rsid w:val="00DE130A"/>
    <w:rsid w:val="00DE212D"/>
    <w:rsid w:val="00DE218F"/>
    <w:rsid w:val="00DE22D8"/>
    <w:rsid w:val="00DE26BF"/>
    <w:rsid w:val="00DE3058"/>
    <w:rsid w:val="00DE323B"/>
    <w:rsid w:val="00DE32A5"/>
    <w:rsid w:val="00DE32E7"/>
    <w:rsid w:val="00DE339B"/>
    <w:rsid w:val="00DE3464"/>
    <w:rsid w:val="00DE3941"/>
    <w:rsid w:val="00DE3F36"/>
    <w:rsid w:val="00DE40C3"/>
    <w:rsid w:val="00DE4316"/>
    <w:rsid w:val="00DE49AF"/>
    <w:rsid w:val="00DE49BB"/>
    <w:rsid w:val="00DE5D22"/>
    <w:rsid w:val="00DE6264"/>
    <w:rsid w:val="00DE6621"/>
    <w:rsid w:val="00DE76BD"/>
    <w:rsid w:val="00DE7742"/>
    <w:rsid w:val="00DE7818"/>
    <w:rsid w:val="00DE781E"/>
    <w:rsid w:val="00DE79BE"/>
    <w:rsid w:val="00DE7BE5"/>
    <w:rsid w:val="00DF0124"/>
    <w:rsid w:val="00DF08D0"/>
    <w:rsid w:val="00DF1506"/>
    <w:rsid w:val="00DF1571"/>
    <w:rsid w:val="00DF1864"/>
    <w:rsid w:val="00DF1BD1"/>
    <w:rsid w:val="00DF2354"/>
    <w:rsid w:val="00DF23DB"/>
    <w:rsid w:val="00DF25F8"/>
    <w:rsid w:val="00DF3107"/>
    <w:rsid w:val="00DF31AA"/>
    <w:rsid w:val="00DF32A9"/>
    <w:rsid w:val="00DF3752"/>
    <w:rsid w:val="00DF39E5"/>
    <w:rsid w:val="00DF3F36"/>
    <w:rsid w:val="00DF42BB"/>
    <w:rsid w:val="00DF4FAF"/>
    <w:rsid w:val="00DF529F"/>
    <w:rsid w:val="00DF53BD"/>
    <w:rsid w:val="00DF5564"/>
    <w:rsid w:val="00DF5756"/>
    <w:rsid w:val="00DF5B27"/>
    <w:rsid w:val="00DF698E"/>
    <w:rsid w:val="00DF6D15"/>
    <w:rsid w:val="00DF6FB4"/>
    <w:rsid w:val="00DF71BF"/>
    <w:rsid w:val="00DF74B2"/>
    <w:rsid w:val="00DF77FC"/>
    <w:rsid w:val="00DF7FB3"/>
    <w:rsid w:val="00E002E0"/>
    <w:rsid w:val="00E0160C"/>
    <w:rsid w:val="00E017B4"/>
    <w:rsid w:val="00E02442"/>
    <w:rsid w:val="00E02444"/>
    <w:rsid w:val="00E0373E"/>
    <w:rsid w:val="00E047FB"/>
    <w:rsid w:val="00E048A0"/>
    <w:rsid w:val="00E048EB"/>
    <w:rsid w:val="00E056E9"/>
    <w:rsid w:val="00E06E61"/>
    <w:rsid w:val="00E06F3A"/>
    <w:rsid w:val="00E07005"/>
    <w:rsid w:val="00E07852"/>
    <w:rsid w:val="00E0799B"/>
    <w:rsid w:val="00E07B78"/>
    <w:rsid w:val="00E07D7B"/>
    <w:rsid w:val="00E10559"/>
    <w:rsid w:val="00E10675"/>
    <w:rsid w:val="00E11493"/>
    <w:rsid w:val="00E11CD0"/>
    <w:rsid w:val="00E121E0"/>
    <w:rsid w:val="00E1231F"/>
    <w:rsid w:val="00E12558"/>
    <w:rsid w:val="00E1349F"/>
    <w:rsid w:val="00E1360D"/>
    <w:rsid w:val="00E139FB"/>
    <w:rsid w:val="00E13A92"/>
    <w:rsid w:val="00E13D2C"/>
    <w:rsid w:val="00E1401F"/>
    <w:rsid w:val="00E140A5"/>
    <w:rsid w:val="00E14D39"/>
    <w:rsid w:val="00E15877"/>
    <w:rsid w:val="00E15909"/>
    <w:rsid w:val="00E15CCF"/>
    <w:rsid w:val="00E15E33"/>
    <w:rsid w:val="00E16677"/>
    <w:rsid w:val="00E1690B"/>
    <w:rsid w:val="00E17355"/>
    <w:rsid w:val="00E20178"/>
    <w:rsid w:val="00E20729"/>
    <w:rsid w:val="00E20ACB"/>
    <w:rsid w:val="00E20B23"/>
    <w:rsid w:val="00E20D67"/>
    <w:rsid w:val="00E210C9"/>
    <w:rsid w:val="00E2161E"/>
    <w:rsid w:val="00E21793"/>
    <w:rsid w:val="00E223DC"/>
    <w:rsid w:val="00E227C4"/>
    <w:rsid w:val="00E22C0E"/>
    <w:rsid w:val="00E23206"/>
    <w:rsid w:val="00E23506"/>
    <w:rsid w:val="00E235A1"/>
    <w:rsid w:val="00E23C78"/>
    <w:rsid w:val="00E23F10"/>
    <w:rsid w:val="00E23F97"/>
    <w:rsid w:val="00E24206"/>
    <w:rsid w:val="00E24730"/>
    <w:rsid w:val="00E247C8"/>
    <w:rsid w:val="00E24856"/>
    <w:rsid w:val="00E2500B"/>
    <w:rsid w:val="00E25229"/>
    <w:rsid w:val="00E25292"/>
    <w:rsid w:val="00E252B0"/>
    <w:rsid w:val="00E25BBD"/>
    <w:rsid w:val="00E25D48"/>
    <w:rsid w:val="00E26442"/>
    <w:rsid w:val="00E2661B"/>
    <w:rsid w:val="00E26B88"/>
    <w:rsid w:val="00E275D1"/>
    <w:rsid w:val="00E279C7"/>
    <w:rsid w:val="00E27A47"/>
    <w:rsid w:val="00E27ACC"/>
    <w:rsid w:val="00E27CB7"/>
    <w:rsid w:val="00E30096"/>
    <w:rsid w:val="00E3083F"/>
    <w:rsid w:val="00E30895"/>
    <w:rsid w:val="00E30DB7"/>
    <w:rsid w:val="00E313D4"/>
    <w:rsid w:val="00E31457"/>
    <w:rsid w:val="00E31746"/>
    <w:rsid w:val="00E317AE"/>
    <w:rsid w:val="00E319FF"/>
    <w:rsid w:val="00E31C1C"/>
    <w:rsid w:val="00E31F51"/>
    <w:rsid w:val="00E320AE"/>
    <w:rsid w:val="00E3218A"/>
    <w:rsid w:val="00E329C9"/>
    <w:rsid w:val="00E32E6F"/>
    <w:rsid w:val="00E3333A"/>
    <w:rsid w:val="00E3366B"/>
    <w:rsid w:val="00E33B23"/>
    <w:rsid w:val="00E33C73"/>
    <w:rsid w:val="00E341A7"/>
    <w:rsid w:val="00E342CC"/>
    <w:rsid w:val="00E347F7"/>
    <w:rsid w:val="00E35153"/>
    <w:rsid w:val="00E35B14"/>
    <w:rsid w:val="00E35DEB"/>
    <w:rsid w:val="00E36107"/>
    <w:rsid w:val="00E36AB2"/>
    <w:rsid w:val="00E36E25"/>
    <w:rsid w:val="00E37119"/>
    <w:rsid w:val="00E3765D"/>
    <w:rsid w:val="00E377A4"/>
    <w:rsid w:val="00E379C9"/>
    <w:rsid w:val="00E37EC6"/>
    <w:rsid w:val="00E37F20"/>
    <w:rsid w:val="00E400B9"/>
    <w:rsid w:val="00E402E7"/>
    <w:rsid w:val="00E409A5"/>
    <w:rsid w:val="00E40D8C"/>
    <w:rsid w:val="00E417F8"/>
    <w:rsid w:val="00E418F5"/>
    <w:rsid w:val="00E419BC"/>
    <w:rsid w:val="00E41A4E"/>
    <w:rsid w:val="00E425A6"/>
    <w:rsid w:val="00E432F4"/>
    <w:rsid w:val="00E43616"/>
    <w:rsid w:val="00E437FB"/>
    <w:rsid w:val="00E43B25"/>
    <w:rsid w:val="00E43DE6"/>
    <w:rsid w:val="00E43F21"/>
    <w:rsid w:val="00E441EC"/>
    <w:rsid w:val="00E44350"/>
    <w:rsid w:val="00E44E4B"/>
    <w:rsid w:val="00E455AC"/>
    <w:rsid w:val="00E4580C"/>
    <w:rsid w:val="00E45A60"/>
    <w:rsid w:val="00E45B2D"/>
    <w:rsid w:val="00E45F66"/>
    <w:rsid w:val="00E479B7"/>
    <w:rsid w:val="00E47E07"/>
    <w:rsid w:val="00E51643"/>
    <w:rsid w:val="00E51747"/>
    <w:rsid w:val="00E519F7"/>
    <w:rsid w:val="00E5397C"/>
    <w:rsid w:val="00E54B80"/>
    <w:rsid w:val="00E55A0E"/>
    <w:rsid w:val="00E55BFE"/>
    <w:rsid w:val="00E55C81"/>
    <w:rsid w:val="00E56026"/>
    <w:rsid w:val="00E5674D"/>
    <w:rsid w:val="00E56DF9"/>
    <w:rsid w:val="00E56E99"/>
    <w:rsid w:val="00E5700B"/>
    <w:rsid w:val="00E5765D"/>
    <w:rsid w:val="00E57709"/>
    <w:rsid w:val="00E604A5"/>
    <w:rsid w:val="00E607E6"/>
    <w:rsid w:val="00E60990"/>
    <w:rsid w:val="00E60AA9"/>
    <w:rsid w:val="00E61786"/>
    <w:rsid w:val="00E61D8D"/>
    <w:rsid w:val="00E62E49"/>
    <w:rsid w:val="00E62F28"/>
    <w:rsid w:val="00E636E8"/>
    <w:rsid w:val="00E6382E"/>
    <w:rsid w:val="00E65105"/>
    <w:rsid w:val="00E65988"/>
    <w:rsid w:val="00E65C1F"/>
    <w:rsid w:val="00E66020"/>
    <w:rsid w:val="00E665BD"/>
    <w:rsid w:val="00E667BF"/>
    <w:rsid w:val="00E66D5C"/>
    <w:rsid w:val="00E66F39"/>
    <w:rsid w:val="00E6723A"/>
    <w:rsid w:val="00E672BF"/>
    <w:rsid w:val="00E67418"/>
    <w:rsid w:val="00E6771C"/>
    <w:rsid w:val="00E678F7"/>
    <w:rsid w:val="00E67C75"/>
    <w:rsid w:val="00E702E4"/>
    <w:rsid w:val="00E7092B"/>
    <w:rsid w:val="00E70D81"/>
    <w:rsid w:val="00E7140E"/>
    <w:rsid w:val="00E7156B"/>
    <w:rsid w:val="00E715F7"/>
    <w:rsid w:val="00E71604"/>
    <w:rsid w:val="00E72594"/>
    <w:rsid w:val="00E72DB0"/>
    <w:rsid w:val="00E7373B"/>
    <w:rsid w:val="00E73927"/>
    <w:rsid w:val="00E7459C"/>
    <w:rsid w:val="00E74B1A"/>
    <w:rsid w:val="00E74B69"/>
    <w:rsid w:val="00E74DE0"/>
    <w:rsid w:val="00E750FC"/>
    <w:rsid w:val="00E758A1"/>
    <w:rsid w:val="00E75F7A"/>
    <w:rsid w:val="00E76243"/>
    <w:rsid w:val="00E7736B"/>
    <w:rsid w:val="00E776EC"/>
    <w:rsid w:val="00E77C35"/>
    <w:rsid w:val="00E80118"/>
    <w:rsid w:val="00E811A9"/>
    <w:rsid w:val="00E81ABF"/>
    <w:rsid w:val="00E81DF0"/>
    <w:rsid w:val="00E82970"/>
    <w:rsid w:val="00E82D36"/>
    <w:rsid w:val="00E831FC"/>
    <w:rsid w:val="00E83392"/>
    <w:rsid w:val="00E833C0"/>
    <w:rsid w:val="00E83455"/>
    <w:rsid w:val="00E83842"/>
    <w:rsid w:val="00E83BF4"/>
    <w:rsid w:val="00E8421B"/>
    <w:rsid w:val="00E845A5"/>
    <w:rsid w:val="00E845B7"/>
    <w:rsid w:val="00E84982"/>
    <w:rsid w:val="00E84B75"/>
    <w:rsid w:val="00E84D13"/>
    <w:rsid w:val="00E8508B"/>
    <w:rsid w:val="00E8512E"/>
    <w:rsid w:val="00E85907"/>
    <w:rsid w:val="00E85E57"/>
    <w:rsid w:val="00E864F7"/>
    <w:rsid w:val="00E86623"/>
    <w:rsid w:val="00E87D68"/>
    <w:rsid w:val="00E9020A"/>
    <w:rsid w:val="00E911DA"/>
    <w:rsid w:val="00E91F05"/>
    <w:rsid w:val="00E92416"/>
    <w:rsid w:val="00E92423"/>
    <w:rsid w:val="00E9271F"/>
    <w:rsid w:val="00E928EA"/>
    <w:rsid w:val="00E9387B"/>
    <w:rsid w:val="00E93E96"/>
    <w:rsid w:val="00E94437"/>
    <w:rsid w:val="00E94650"/>
    <w:rsid w:val="00E9491E"/>
    <w:rsid w:val="00E95286"/>
    <w:rsid w:val="00E95565"/>
    <w:rsid w:val="00E95CAA"/>
    <w:rsid w:val="00E966E0"/>
    <w:rsid w:val="00E97A60"/>
    <w:rsid w:val="00EA0188"/>
    <w:rsid w:val="00EA024F"/>
    <w:rsid w:val="00EA04D8"/>
    <w:rsid w:val="00EA0553"/>
    <w:rsid w:val="00EA06F7"/>
    <w:rsid w:val="00EA097D"/>
    <w:rsid w:val="00EA0D50"/>
    <w:rsid w:val="00EA13F6"/>
    <w:rsid w:val="00EA1853"/>
    <w:rsid w:val="00EA21D6"/>
    <w:rsid w:val="00EA229D"/>
    <w:rsid w:val="00EA25C2"/>
    <w:rsid w:val="00EA2796"/>
    <w:rsid w:val="00EA282D"/>
    <w:rsid w:val="00EA28D6"/>
    <w:rsid w:val="00EA2A35"/>
    <w:rsid w:val="00EA2C40"/>
    <w:rsid w:val="00EA2E0F"/>
    <w:rsid w:val="00EA2E51"/>
    <w:rsid w:val="00EA33F5"/>
    <w:rsid w:val="00EA3BC5"/>
    <w:rsid w:val="00EA4306"/>
    <w:rsid w:val="00EA4C5A"/>
    <w:rsid w:val="00EA4EF5"/>
    <w:rsid w:val="00EA5034"/>
    <w:rsid w:val="00EA5263"/>
    <w:rsid w:val="00EA542F"/>
    <w:rsid w:val="00EA55AE"/>
    <w:rsid w:val="00EA5CC7"/>
    <w:rsid w:val="00EA5F42"/>
    <w:rsid w:val="00EA65C7"/>
    <w:rsid w:val="00EA68E6"/>
    <w:rsid w:val="00EA69E9"/>
    <w:rsid w:val="00EA6CCD"/>
    <w:rsid w:val="00EA7A16"/>
    <w:rsid w:val="00EA7D1F"/>
    <w:rsid w:val="00EA7EF6"/>
    <w:rsid w:val="00EB0AED"/>
    <w:rsid w:val="00EB0F64"/>
    <w:rsid w:val="00EB10AB"/>
    <w:rsid w:val="00EB118A"/>
    <w:rsid w:val="00EB1719"/>
    <w:rsid w:val="00EB1959"/>
    <w:rsid w:val="00EB1D18"/>
    <w:rsid w:val="00EB25A8"/>
    <w:rsid w:val="00EB286F"/>
    <w:rsid w:val="00EB2DB7"/>
    <w:rsid w:val="00EB2E4D"/>
    <w:rsid w:val="00EB313F"/>
    <w:rsid w:val="00EB32B9"/>
    <w:rsid w:val="00EB35A5"/>
    <w:rsid w:val="00EB3877"/>
    <w:rsid w:val="00EB3BC2"/>
    <w:rsid w:val="00EB3C4E"/>
    <w:rsid w:val="00EB42AE"/>
    <w:rsid w:val="00EB4462"/>
    <w:rsid w:val="00EB5585"/>
    <w:rsid w:val="00EB567F"/>
    <w:rsid w:val="00EB5F33"/>
    <w:rsid w:val="00EB61DC"/>
    <w:rsid w:val="00EB620B"/>
    <w:rsid w:val="00EB65E6"/>
    <w:rsid w:val="00EB6697"/>
    <w:rsid w:val="00EB73BE"/>
    <w:rsid w:val="00EB7AD1"/>
    <w:rsid w:val="00EB7D7E"/>
    <w:rsid w:val="00EB7EBA"/>
    <w:rsid w:val="00EC0038"/>
    <w:rsid w:val="00EC01C6"/>
    <w:rsid w:val="00EC03D7"/>
    <w:rsid w:val="00EC0609"/>
    <w:rsid w:val="00EC161B"/>
    <w:rsid w:val="00EC241F"/>
    <w:rsid w:val="00EC2483"/>
    <w:rsid w:val="00EC2629"/>
    <w:rsid w:val="00EC2824"/>
    <w:rsid w:val="00EC285B"/>
    <w:rsid w:val="00EC2C7F"/>
    <w:rsid w:val="00EC371D"/>
    <w:rsid w:val="00EC374E"/>
    <w:rsid w:val="00EC39FE"/>
    <w:rsid w:val="00EC4B4E"/>
    <w:rsid w:val="00EC504C"/>
    <w:rsid w:val="00EC58FA"/>
    <w:rsid w:val="00EC6389"/>
    <w:rsid w:val="00EC6617"/>
    <w:rsid w:val="00EC6832"/>
    <w:rsid w:val="00EC6946"/>
    <w:rsid w:val="00ED0412"/>
    <w:rsid w:val="00ED05CD"/>
    <w:rsid w:val="00ED0789"/>
    <w:rsid w:val="00ED0D27"/>
    <w:rsid w:val="00ED0D4A"/>
    <w:rsid w:val="00ED0F99"/>
    <w:rsid w:val="00ED12EE"/>
    <w:rsid w:val="00ED1B19"/>
    <w:rsid w:val="00ED1E9D"/>
    <w:rsid w:val="00ED1EDB"/>
    <w:rsid w:val="00ED2CE4"/>
    <w:rsid w:val="00ED2DCC"/>
    <w:rsid w:val="00ED2E8A"/>
    <w:rsid w:val="00ED3470"/>
    <w:rsid w:val="00ED3715"/>
    <w:rsid w:val="00ED3AF4"/>
    <w:rsid w:val="00ED3C79"/>
    <w:rsid w:val="00ED4386"/>
    <w:rsid w:val="00ED4772"/>
    <w:rsid w:val="00ED4A10"/>
    <w:rsid w:val="00ED4BCA"/>
    <w:rsid w:val="00ED5477"/>
    <w:rsid w:val="00ED54DA"/>
    <w:rsid w:val="00ED565B"/>
    <w:rsid w:val="00ED6072"/>
    <w:rsid w:val="00ED6795"/>
    <w:rsid w:val="00ED6F4F"/>
    <w:rsid w:val="00ED72CD"/>
    <w:rsid w:val="00ED7308"/>
    <w:rsid w:val="00ED730B"/>
    <w:rsid w:val="00ED769F"/>
    <w:rsid w:val="00ED776A"/>
    <w:rsid w:val="00ED779C"/>
    <w:rsid w:val="00EE01DA"/>
    <w:rsid w:val="00EE03D0"/>
    <w:rsid w:val="00EE0D3E"/>
    <w:rsid w:val="00EE13DE"/>
    <w:rsid w:val="00EE1565"/>
    <w:rsid w:val="00EE1AEE"/>
    <w:rsid w:val="00EE2430"/>
    <w:rsid w:val="00EE2D4F"/>
    <w:rsid w:val="00EE3047"/>
    <w:rsid w:val="00EE372E"/>
    <w:rsid w:val="00EE3A19"/>
    <w:rsid w:val="00EE3CBA"/>
    <w:rsid w:val="00EE4109"/>
    <w:rsid w:val="00EE4E3D"/>
    <w:rsid w:val="00EE531B"/>
    <w:rsid w:val="00EE55DC"/>
    <w:rsid w:val="00EE5D3C"/>
    <w:rsid w:val="00EE61A9"/>
    <w:rsid w:val="00EE61B5"/>
    <w:rsid w:val="00EE64A3"/>
    <w:rsid w:val="00EE6BB7"/>
    <w:rsid w:val="00EE6C74"/>
    <w:rsid w:val="00EE71E7"/>
    <w:rsid w:val="00EE7475"/>
    <w:rsid w:val="00EE7A25"/>
    <w:rsid w:val="00EE7CB0"/>
    <w:rsid w:val="00EE7ED9"/>
    <w:rsid w:val="00EF048C"/>
    <w:rsid w:val="00EF0625"/>
    <w:rsid w:val="00EF068C"/>
    <w:rsid w:val="00EF07C8"/>
    <w:rsid w:val="00EF0A2E"/>
    <w:rsid w:val="00EF0ADE"/>
    <w:rsid w:val="00EF10EB"/>
    <w:rsid w:val="00EF139B"/>
    <w:rsid w:val="00EF1A22"/>
    <w:rsid w:val="00EF1B03"/>
    <w:rsid w:val="00EF218C"/>
    <w:rsid w:val="00EF2A3F"/>
    <w:rsid w:val="00EF46CE"/>
    <w:rsid w:val="00EF492B"/>
    <w:rsid w:val="00EF4D3B"/>
    <w:rsid w:val="00EF5298"/>
    <w:rsid w:val="00EF52BC"/>
    <w:rsid w:val="00EF6013"/>
    <w:rsid w:val="00EF602C"/>
    <w:rsid w:val="00EF63F2"/>
    <w:rsid w:val="00EF6D2A"/>
    <w:rsid w:val="00EF6E26"/>
    <w:rsid w:val="00EF72C1"/>
    <w:rsid w:val="00EF7561"/>
    <w:rsid w:val="00EF7BAA"/>
    <w:rsid w:val="00EF7E55"/>
    <w:rsid w:val="00F008DE"/>
    <w:rsid w:val="00F00BB8"/>
    <w:rsid w:val="00F00E44"/>
    <w:rsid w:val="00F011CA"/>
    <w:rsid w:val="00F0130E"/>
    <w:rsid w:val="00F01379"/>
    <w:rsid w:val="00F0166D"/>
    <w:rsid w:val="00F017D3"/>
    <w:rsid w:val="00F01830"/>
    <w:rsid w:val="00F01BC8"/>
    <w:rsid w:val="00F029AA"/>
    <w:rsid w:val="00F02F34"/>
    <w:rsid w:val="00F030B9"/>
    <w:rsid w:val="00F0313F"/>
    <w:rsid w:val="00F033EB"/>
    <w:rsid w:val="00F04518"/>
    <w:rsid w:val="00F0474E"/>
    <w:rsid w:val="00F05816"/>
    <w:rsid w:val="00F0596C"/>
    <w:rsid w:val="00F0646E"/>
    <w:rsid w:val="00F06A19"/>
    <w:rsid w:val="00F06C60"/>
    <w:rsid w:val="00F070B4"/>
    <w:rsid w:val="00F073CE"/>
    <w:rsid w:val="00F07651"/>
    <w:rsid w:val="00F079DB"/>
    <w:rsid w:val="00F07C94"/>
    <w:rsid w:val="00F10140"/>
    <w:rsid w:val="00F10290"/>
    <w:rsid w:val="00F108AF"/>
    <w:rsid w:val="00F11154"/>
    <w:rsid w:val="00F11346"/>
    <w:rsid w:val="00F115BE"/>
    <w:rsid w:val="00F11DE0"/>
    <w:rsid w:val="00F11FCF"/>
    <w:rsid w:val="00F124CB"/>
    <w:rsid w:val="00F12D88"/>
    <w:rsid w:val="00F13052"/>
    <w:rsid w:val="00F13191"/>
    <w:rsid w:val="00F13DB8"/>
    <w:rsid w:val="00F1461B"/>
    <w:rsid w:val="00F1702F"/>
    <w:rsid w:val="00F171B0"/>
    <w:rsid w:val="00F176C3"/>
    <w:rsid w:val="00F2092B"/>
    <w:rsid w:val="00F2094D"/>
    <w:rsid w:val="00F20EA5"/>
    <w:rsid w:val="00F216AD"/>
    <w:rsid w:val="00F21ABB"/>
    <w:rsid w:val="00F21ABF"/>
    <w:rsid w:val="00F2203F"/>
    <w:rsid w:val="00F220E6"/>
    <w:rsid w:val="00F22387"/>
    <w:rsid w:val="00F2293B"/>
    <w:rsid w:val="00F22E82"/>
    <w:rsid w:val="00F22F2E"/>
    <w:rsid w:val="00F231EF"/>
    <w:rsid w:val="00F23298"/>
    <w:rsid w:val="00F23765"/>
    <w:rsid w:val="00F23821"/>
    <w:rsid w:val="00F2440A"/>
    <w:rsid w:val="00F24AA5"/>
    <w:rsid w:val="00F24BF9"/>
    <w:rsid w:val="00F24E2E"/>
    <w:rsid w:val="00F25963"/>
    <w:rsid w:val="00F25F7B"/>
    <w:rsid w:val="00F26431"/>
    <w:rsid w:val="00F26D66"/>
    <w:rsid w:val="00F26E95"/>
    <w:rsid w:val="00F27229"/>
    <w:rsid w:val="00F2768D"/>
    <w:rsid w:val="00F27B65"/>
    <w:rsid w:val="00F27C1F"/>
    <w:rsid w:val="00F27CA6"/>
    <w:rsid w:val="00F27E1D"/>
    <w:rsid w:val="00F300B8"/>
    <w:rsid w:val="00F3151C"/>
    <w:rsid w:val="00F315E6"/>
    <w:rsid w:val="00F319DD"/>
    <w:rsid w:val="00F31D77"/>
    <w:rsid w:val="00F321A9"/>
    <w:rsid w:val="00F3236F"/>
    <w:rsid w:val="00F3242C"/>
    <w:rsid w:val="00F32692"/>
    <w:rsid w:val="00F32A67"/>
    <w:rsid w:val="00F33B5A"/>
    <w:rsid w:val="00F33FBE"/>
    <w:rsid w:val="00F33FCA"/>
    <w:rsid w:val="00F349CF"/>
    <w:rsid w:val="00F34DD8"/>
    <w:rsid w:val="00F35515"/>
    <w:rsid w:val="00F355A3"/>
    <w:rsid w:val="00F35B18"/>
    <w:rsid w:val="00F3606F"/>
    <w:rsid w:val="00F360B5"/>
    <w:rsid w:val="00F36720"/>
    <w:rsid w:val="00F36AB5"/>
    <w:rsid w:val="00F37322"/>
    <w:rsid w:val="00F37410"/>
    <w:rsid w:val="00F37925"/>
    <w:rsid w:val="00F37BE6"/>
    <w:rsid w:val="00F37F06"/>
    <w:rsid w:val="00F401D6"/>
    <w:rsid w:val="00F40294"/>
    <w:rsid w:val="00F405B4"/>
    <w:rsid w:val="00F4085D"/>
    <w:rsid w:val="00F411C5"/>
    <w:rsid w:val="00F412B5"/>
    <w:rsid w:val="00F413DA"/>
    <w:rsid w:val="00F41D84"/>
    <w:rsid w:val="00F435CB"/>
    <w:rsid w:val="00F43BF7"/>
    <w:rsid w:val="00F441BA"/>
    <w:rsid w:val="00F454EF"/>
    <w:rsid w:val="00F4569C"/>
    <w:rsid w:val="00F460EF"/>
    <w:rsid w:val="00F46505"/>
    <w:rsid w:val="00F46B3C"/>
    <w:rsid w:val="00F47112"/>
    <w:rsid w:val="00F474D4"/>
    <w:rsid w:val="00F474EA"/>
    <w:rsid w:val="00F47A05"/>
    <w:rsid w:val="00F47E50"/>
    <w:rsid w:val="00F5034E"/>
    <w:rsid w:val="00F50F89"/>
    <w:rsid w:val="00F51DEB"/>
    <w:rsid w:val="00F5234F"/>
    <w:rsid w:val="00F52846"/>
    <w:rsid w:val="00F52DF9"/>
    <w:rsid w:val="00F52E02"/>
    <w:rsid w:val="00F53465"/>
    <w:rsid w:val="00F53687"/>
    <w:rsid w:val="00F53AB9"/>
    <w:rsid w:val="00F540C0"/>
    <w:rsid w:val="00F5439A"/>
    <w:rsid w:val="00F546EF"/>
    <w:rsid w:val="00F54C19"/>
    <w:rsid w:val="00F54DE4"/>
    <w:rsid w:val="00F55ECC"/>
    <w:rsid w:val="00F56220"/>
    <w:rsid w:val="00F565CA"/>
    <w:rsid w:val="00F570FA"/>
    <w:rsid w:val="00F5714F"/>
    <w:rsid w:val="00F571E3"/>
    <w:rsid w:val="00F57DE2"/>
    <w:rsid w:val="00F603B9"/>
    <w:rsid w:val="00F603D1"/>
    <w:rsid w:val="00F609A2"/>
    <w:rsid w:val="00F609FF"/>
    <w:rsid w:val="00F613B4"/>
    <w:rsid w:val="00F61610"/>
    <w:rsid w:val="00F61BB6"/>
    <w:rsid w:val="00F620BC"/>
    <w:rsid w:val="00F621BF"/>
    <w:rsid w:val="00F623D1"/>
    <w:rsid w:val="00F624FE"/>
    <w:rsid w:val="00F627A6"/>
    <w:rsid w:val="00F62D5D"/>
    <w:rsid w:val="00F62D6A"/>
    <w:rsid w:val="00F62F36"/>
    <w:rsid w:val="00F634F8"/>
    <w:rsid w:val="00F63654"/>
    <w:rsid w:val="00F638FE"/>
    <w:rsid w:val="00F64486"/>
    <w:rsid w:val="00F649AD"/>
    <w:rsid w:val="00F64A2C"/>
    <w:rsid w:val="00F652EF"/>
    <w:rsid w:val="00F65AA0"/>
    <w:rsid w:val="00F65E7E"/>
    <w:rsid w:val="00F663A5"/>
    <w:rsid w:val="00F66DEF"/>
    <w:rsid w:val="00F67203"/>
    <w:rsid w:val="00F6741D"/>
    <w:rsid w:val="00F6746D"/>
    <w:rsid w:val="00F677A2"/>
    <w:rsid w:val="00F67981"/>
    <w:rsid w:val="00F67A51"/>
    <w:rsid w:val="00F67F22"/>
    <w:rsid w:val="00F7084F"/>
    <w:rsid w:val="00F709BB"/>
    <w:rsid w:val="00F70E6B"/>
    <w:rsid w:val="00F7143F"/>
    <w:rsid w:val="00F716BE"/>
    <w:rsid w:val="00F718E0"/>
    <w:rsid w:val="00F71DC6"/>
    <w:rsid w:val="00F72119"/>
    <w:rsid w:val="00F725BC"/>
    <w:rsid w:val="00F72B95"/>
    <w:rsid w:val="00F72DF0"/>
    <w:rsid w:val="00F7323E"/>
    <w:rsid w:val="00F7341A"/>
    <w:rsid w:val="00F7346E"/>
    <w:rsid w:val="00F74677"/>
    <w:rsid w:val="00F7491F"/>
    <w:rsid w:val="00F74C53"/>
    <w:rsid w:val="00F74DCB"/>
    <w:rsid w:val="00F75282"/>
    <w:rsid w:val="00F7584E"/>
    <w:rsid w:val="00F75C68"/>
    <w:rsid w:val="00F75CDE"/>
    <w:rsid w:val="00F75F73"/>
    <w:rsid w:val="00F7617C"/>
    <w:rsid w:val="00F76215"/>
    <w:rsid w:val="00F76662"/>
    <w:rsid w:val="00F769AC"/>
    <w:rsid w:val="00F76DE5"/>
    <w:rsid w:val="00F7707C"/>
    <w:rsid w:val="00F7715B"/>
    <w:rsid w:val="00F7774C"/>
    <w:rsid w:val="00F77E54"/>
    <w:rsid w:val="00F80E9F"/>
    <w:rsid w:val="00F810E2"/>
    <w:rsid w:val="00F811ED"/>
    <w:rsid w:val="00F81500"/>
    <w:rsid w:val="00F817E4"/>
    <w:rsid w:val="00F81A01"/>
    <w:rsid w:val="00F826E2"/>
    <w:rsid w:val="00F827ED"/>
    <w:rsid w:val="00F82B59"/>
    <w:rsid w:val="00F835B3"/>
    <w:rsid w:val="00F844C9"/>
    <w:rsid w:val="00F844D4"/>
    <w:rsid w:val="00F84516"/>
    <w:rsid w:val="00F84534"/>
    <w:rsid w:val="00F84ACB"/>
    <w:rsid w:val="00F854E4"/>
    <w:rsid w:val="00F85509"/>
    <w:rsid w:val="00F85E91"/>
    <w:rsid w:val="00F86ACB"/>
    <w:rsid w:val="00F86BB3"/>
    <w:rsid w:val="00F86C13"/>
    <w:rsid w:val="00F871DC"/>
    <w:rsid w:val="00F8749D"/>
    <w:rsid w:val="00F876C8"/>
    <w:rsid w:val="00F876E0"/>
    <w:rsid w:val="00F87A42"/>
    <w:rsid w:val="00F87AE0"/>
    <w:rsid w:val="00F90176"/>
    <w:rsid w:val="00F90534"/>
    <w:rsid w:val="00F905A1"/>
    <w:rsid w:val="00F912A5"/>
    <w:rsid w:val="00F914D0"/>
    <w:rsid w:val="00F91D27"/>
    <w:rsid w:val="00F9213A"/>
    <w:rsid w:val="00F921E0"/>
    <w:rsid w:val="00F93E2E"/>
    <w:rsid w:val="00F94112"/>
    <w:rsid w:val="00F94221"/>
    <w:rsid w:val="00F9445E"/>
    <w:rsid w:val="00F94460"/>
    <w:rsid w:val="00F945FF"/>
    <w:rsid w:val="00F946AD"/>
    <w:rsid w:val="00F9559B"/>
    <w:rsid w:val="00F95B08"/>
    <w:rsid w:val="00F95B1A"/>
    <w:rsid w:val="00F95CE0"/>
    <w:rsid w:val="00F95DA0"/>
    <w:rsid w:val="00F95E96"/>
    <w:rsid w:val="00F95ED9"/>
    <w:rsid w:val="00F96275"/>
    <w:rsid w:val="00F96563"/>
    <w:rsid w:val="00F966A5"/>
    <w:rsid w:val="00F973D9"/>
    <w:rsid w:val="00F97548"/>
    <w:rsid w:val="00F9763E"/>
    <w:rsid w:val="00F97A22"/>
    <w:rsid w:val="00FA020E"/>
    <w:rsid w:val="00FA0681"/>
    <w:rsid w:val="00FA09E1"/>
    <w:rsid w:val="00FA0EB4"/>
    <w:rsid w:val="00FA10EC"/>
    <w:rsid w:val="00FA1CA4"/>
    <w:rsid w:val="00FA2141"/>
    <w:rsid w:val="00FA27FF"/>
    <w:rsid w:val="00FA2F31"/>
    <w:rsid w:val="00FA2F3F"/>
    <w:rsid w:val="00FA3369"/>
    <w:rsid w:val="00FA3569"/>
    <w:rsid w:val="00FA3D16"/>
    <w:rsid w:val="00FA41C8"/>
    <w:rsid w:val="00FA4358"/>
    <w:rsid w:val="00FA490D"/>
    <w:rsid w:val="00FA4B0C"/>
    <w:rsid w:val="00FA545A"/>
    <w:rsid w:val="00FA5463"/>
    <w:rsid w:val="00FA5656"/>
    <w:rsid w:val="00FA588C"/>
    <w:rsid w:val="00FA5AF2"/>
    <w:rsid w:val="00FA66B8"/>
    <w:rsid w:val="00FA690B"/>
    <w:rsid w:val="00FA699B"/>
    <w:rsid w:val="00FA722D"/>
    <w:rsid w:val="00FA734A"/>
    <w:rsid w:val="00FA74D3"/>
    <w:rsid w:val="00FA7651"/>
    <w:rsid w:val="00FB02EA"/>
    <w:rsid w:val="00FB0E46"/>
    <w:rsid w:val="00FB10D8"/>
    <w:rsid w:val="00FB1A68"/>
    <w:rsid w:val="00FB1B15"/>
    <w:rsid w:val="00FB226B"/>
    <w:rsid w:val="00FB2C44"/>
    <w:rsid w:val="00FB36F1"/>
    <w:rsid w:val="00FB3D97"/>
    <w:rsid w:val="00FB403B"/>
    <w:rsid w:val="00FB4083"/>
    <w:rsid w:val="00FB425D"/>
    <w:rsid w:val="00FB45EB"/>
    <w:rsid w:val="00FB48BE"/>
    <w:rsid w:val="00FB4FB6"/>
    <w:rsid w:val="00FB55B6"/>
    <w:rsid w:val="00FB5896"/>
    <w:rsid w:val="00FB5FBB"/>
    <w:rsid w:val="00FB6090"/>
    <w:rsid w:val="00FB60BB"/>
    <w:rsid w:val="00FB6BF9"/>
    <w:rsid w:val="00FB727E"/>
    <w:rsid w:val="00FB728E"/>
    <w:rsid w:val="00FB769C"/>
    <w:rsid w:val="00FB7719"/>
    <w:rsid w:val="00FB7A80"/>
    <w:rsid w:val="00FC017F"/>
    <w:rsid w:val="00FC1430"/>
    <w:rsid w:val="00FC18A9"/>
    <w:rsid w:val="00FC1944"/>
    <w:rsid w:val="00FC1A80"/>
    <w:rsid w:val="00FC2480"/>
    <w:rsid w:val="00FC24D2"/>
    <w:rsid w:val="00FC25ED"/>
    <w:rsid w:val="00FC26F1"/>
    <w:rsid w:val="00FC2C5D"/>
    <w:rsid w:val="00FC34F5"/>
    <w:rsid w:val="00FC3506"/>
    <w:rsid w:val="00FC395C"/>
    <w:rsid w:val="00FC3A37"/>
    <w:rsid w:val="00FC44CF"/>
    <w:rsid w:val="00FC4C7B"/>
    <w:rsid w:val="00FC51E1"/>
    <w:rsid w:val="00FC5FA1"/>
    <w:rsid w:val="00FC5FE0"/>
    <w:rsid w:val="00FC63E3"/>
    <w:rsid w:val="00FC6CB7"/>
    <w:rsid w:val="00FC72D3"/>
    <w:rsid w:val="00FC72EA"/>
    <w:rsid w:val="00FC7619"/>
    <w:rsid w:val="00FC76AE"/>
    <w:rsid w:val="00FD040D"/>
    <w:rsid w:val="00FD07C3"/>
    <w:rsid w:val="00FD1FB2"/>
    <w:rsid w:val="00FD2242"/>
    <w:rsid w:val="00FD2978"/>
    <w:rsid w:val="00FD2D97"/>
    <w:rsid w:val="00FD3B1A"/>
    <w:rsid w:val="00FD4066"/>
    <w:rsid w:val="00FD55E1"/>
    <w:rsid w:val="00FD5FD2"/>
    <w:rsid w:val="00FD6629"/>
    <w:rsid w:val="00FD6A01"/>
    <w:rsid w:val="00FD78B5"/>
    <w:rsid w:val="00FD7D01"/>
    <w:rsid w:val="00FD7F11"/>
    <w:rsid w:val="00FE0113"/>
    <w:rsid w:val="00FE01CE"/>
    <w:rsid w:val="00FE06BB"/>
    <w:rsid w:val="00FE0BC2"/>
    <w:rsid w:val="00FE1458"/>
    <w:rsid w:val="00FE18AA"/>
    <w:rsid w:val="00FE210B"/>
    <w:rsid w:val="00FE252A"/>
    <w:rsid w:val="00FE258A"/>
    <w:rsid w:val="00FE258C"/>
    <w:rsid w:val="00FE27CE"/>
    <w:rsid w:val="00FE2CD0"/>
    <w:rsid w:val="00FE2D71"/>
    <w:rsid w:val="00FE2E76"/>
    <w:rsid w:val="00FE30B1"/>
    <w:rsid w:val="00FE38B7"/>
    <w:rsid w:val="00FE432F"/>
    <w:rsid w:val="00FE450D"/>
    <w:rsid w:val="00FE4703"/>
    <w:rsid w:val="00FE4833"/>
    <w:rsid w:val="00FE4D36"/>
    <w:rsid w:val="00FE4ECB"/>
    <w:rsid w:val="00FE5157"/>
    <w:rsid w:val="00FE525D"/>
    <w:rsid w:val="00FE548A"/>
    <w:rsid w:val="00FE5A06"/>
    <w:rsid w:val="00FE6575"/>
    <w:rsid w:val="00FE6752"/>
    <w:rsid w:val="00FE68C7"/>
    <w:rsid w:val="00FE695E"/>
    <w:rsid w:val="00FE70A6"/>
    <w:rsid w:val="00FE7925"/>
    <w:rsid w:val="00FF01FF"/>
    <w:rsid w:val="00FF0379"/>
    <w:rsid w:val="00FF0706"/>
    <w:rsid w:val="00FF10BB"/>
    <w:rsid w:val="00FF127A"/>
    <w:rsid w:val="00FF13CE"/>
    <w:rsid w:val="00FF14BC"/>
    <w:rsid w:val="00FF1507"/>
    <w:rsid w:val="00FF1D19"/>
    <w:rsid w:val="00FF1F34"/>
    <w:rsid w:val="00FF2215"/>
    <w:rsid w:val="00FF26ED"/>
    <w:rsid w:val="00FF32A5"/>
    <w:rsid w:val="00FF3755"/>
    <w:rsid w:val="00FF43FF"/>
    <w:rsid w:val="00FF474C"/>
    <w:rsid w:val="00FF4EA5"/>
    <w:rsid w:val="00FF4F34"/>
    <w:rsid w:val="00FF55EF"/>
    <w:rsid w:val="00FF6478"/>
    <w:rsid w:val="00FF65F3"/>
    <w:rsid w:val="00FF716A"/>
    <w:rsid w:val="00FF7E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5A287A8C"/>
  <w15:docId w15:val="{397113EE-2790-48AB-A765-470E9FF17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0842"/>
    <w:rPr>
      <w:noProof/>
      <w:sz w:val="24"/>
      <w:szCs w:val="24"/>
      <w:lang w:val="ro-RO"/>
    </w:rPr>
  </w:style>
  <w:style w:type="paragraph" w:styleId="Heading1">
    <w:name w:val="heading 1"/>
    <w:aliases w:val="BAR"/>
    <w:basedOn w:val="Normal"/>
    <w:next w:val="Normal"/>
    <w:link w:val="Heading1Char"/>
    <w:qFormat/>
    <w:rsid w:val="003F0842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3F0842"/>
    <w:pPr>
      <w:keepNext/>
      <w:spacing w:before="60" w:after="60" w:line="192" w:lineRule="auto"/>
      <w:ind w:left="57" w:right="57"/>
      <w:outlineLvl w:val="1"/>
    </w:pPr>
    <w:rPr>
      <w:rFonts w:ascii="Helvetica-R" w:hAnsi="Helvetica-R"/>
      <w:b/>
      <w:bCs/>
      <w:sz w:val="20"/>
    </w:rPr>
  </w:style>
  <w:style w:type="paragraph" w:styleId="Heading3">
    <w:name w:val="heading 3"/>
    <w:basedOn w:val="Normal"/>
    <w:next w:val="Normal"/>
    <w:qFormat/>
    <w:rsid w:val="003F0842"/>
    <w:pPr>
      <w:keepNext/>
      <w:spacing w:line="192" w:lineRule="auto"/>
      <w:ind w:left="57" w:right="57"/>
      <w:outlineLvl w:val="2"/>
    </w:pPr>
    <w:rPr>
      <w:rFonts w:ascii="Times-Roman-R" w:hAnsi="Times-Roman-R"/>
      <w:b/>
      <w:bCs/>
    </w:rPr>
  </w:style>
  <w:style w:type="paragraph" w:styleId="Heading4">
    <w:name w:val="heading 4"/>
    <w:basedOn w:val="Normal"/>
    <w:next w:val="Normal"/>
    <w:qFormat/>
    <w:rsid w:val="003F0842"/>
    <w:pPr>
      <w:keepNext/>
      <w:spacing w:before="40" w:line="192" w:lineRule="auto"/>
      <w:ind w:left="57" w:right="57"/>
      <w:outlineLvl w:val="3"/>
    </w:pPr>
    <w:rPr>
      <w:rFonts w:ascii="Times-Roman-R" w:hAnsi="Times-Roman-R"/>
      <w:b/>
      <w:bCs/>
      <w:sz w:val="22"/>
    </w:rPr>
  </w:style>
  <w:style w:type="paragraph" w:styleId="Heading5">
    <w:name w:val="heading 5"/>
    <w:aliases w:val="normal"/>
    <w:basedOn w:val="Normal"/>
    <w:next w:val="Normal"/>
    <w:qFormat/>
    <w:rsid w:val="003F0842"/>
    <w:pPr>
      <w:keepNext/>
      <w:spacing w:before="40" w:after="40" w:line="192" w:lineRule="auto"/>
      <w:ind w:left="57" w:right="57"/>
      <w:jc w:val="center"/>
      <w:outlineLvl w:val="4"/>
    </w:pPr>
    <w:rPr>
      <w:rFonts w:ascii="Times-Roman-R" w:hAnsi="Times-Roman-R"/>
      <w:b/>
      <w:bCs/>
      <w:spacing w:val="-10"/>
      <w:sz w:val="22"/>
    </w:rPr>
  </w:style>
  <w:style w:type="paragraph" w:styleId="Heading6">
    <w:name w:val="heading 6"/>
    <w:basedOn w:val="Normal"/>
    <w:next w:val="Normal"/>
    <w:qFormat/>
    <w:rsid w:val="003F0842"/>
    <w:pPr>
      <w:keepNext/>
      <w:outlineLvl w:val="5"/>
    </w:pPr>
    <w:rPr>
      <w:rFonts w:ascii="Helvetica-R" w:hAnsi="Helvetica-R"/>
      <w:b/>
      <w:bCs/>
      <w:sz w:val="20"/>
    </w:rPr>
  </w:style>
  <w:style w:type="paragraph" w:styleId="Heading7">
    <w:name w:val="heading 7"/>
    <w:basedOn w:val="Normal"/>
    <w:next w:val="Normal"/>
    <w:link w:val="Heading7Char"/>
    <w:qFormat/>
    <w:rsid w:val="003F0842"/>
    <w:pPr>
      <w:keepNext/>
      <w:jc w:val="center"/>
      <w:outlineLvl w:val="6"/>
    </w:pPr>
    <w:rPr>
      <w:rFonts w:ascii="Helvetica-R" w:hAnsi="Helvetica-R"/>
      <w:b/>
      <w:bCs/>
      <w:sz w:val="28"/>
    </w:rPr>
  </w:style>
  <w:style w:type="paragraph" w:styleId="Heading8">
    <w:name w:val="heading 8"/>
    <w:basedOn w:val="Normal"/>
    <w:next w:val="Normal"/>
    <w:link w:val="Heading8Char"/>
    <w:qFormat/>
    <w:rsid w:val="003F0842"/>
    <w:pPr>
      <w:keepNext/>
      <w:spacing w:line="192" w:lineRule="auto"/>
      <w:outlineLvl w:val="7"/>
    </w:pPr>
    <w:rPr>
      <w:rFonts w:ascii="Helvetica-R" w:hAnsi="Helvetica-R"/>
      <w:b/>
      <w:bCs/>
      <w:i/>
      <w:iCs/>
      <w:sz w:val="22"/>
      <w:lang w:eastAsia="ro-RO"/>
    </w:rPr>
  </w:style>
  <w:style w:type="paragraph" w:styleId="Heading9">
    <w:name w:val="heading 9"/>
    <w:basedOn w:val="Normal"/>
    <w:next w:val="Normal"/>
    <w:link w:val="Heading9Char"/>
    <w:qFormat/>
    <w:rsid w:val="003F0842"/>
    <w:pPr>
      <w:keepNext/>
      <w:jc w:val="right"/>
      <w:outlineLvl w:val="8"/>
    </w:pPr>
    <w:rPr>
      <w:b/>
      <w:bCs/>
      <w:i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RSTYLE">
    <w:name w:val="BARSTYLE"/>
    <w:basedOn w:val="Normal"/>
    <w:rsid w:val="003F0842"/>
    <w:pPr>
      <w:tabs>
        <w:tab w:val="left" w:pos="284"/>
        <w:tab w:val="right" w:pos="709"/>
        <w:tab w:val="left" w:pos="1701"/>
        <w:tab w:val="left" w:pos="2835"/>
        <w:tab w:val="right" w:pos="3402"/>
        <w:tab w:val="left" w:pos="3969"/>
        <w:tab w:val="left" w:pos="4820"/>
        <w:tab w:val="left" w:pos="5670"/>
        <w:tab w:val="right" w:pos="7088"/>
      </w:tabs>
      <w:ind w:left="57" w:right="57"/>
    </w:pPr>
    <w:rPr>
      <w:rFonts w:ascii="Times-Roman-R" w:hAnsi="Times-Roman-R"/>
      <w:sz w:val="22"/>
      <w:szCs w:val="20"/>
      <w:lang w:val="nl-NL"/>
    </w:rPr>
  </w:style>
  <w:style w:type="paragraph" w:styleId="Header">
    <w:name w:val="header"/>
    <w:basedOn w:val="Normal"/>
    <w:link w:val="HeaderChar"/>
    <w:rsid w:val="003F084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3F0842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F0842"/>
  </w:style>
  <w:style w:type="paragraph" w:styleId="BlockText">
    <w:name w:val="Block Text"/>
    <w:basedOn w:val="Normal"/>
    <w:rsid w:val="003F0842"/>
    <w:pPr>
      <w:spacing w:before="40" w:line="192" w:lineRule="auto"/>
      <w:ind w:left="113" w:right="113"/>
      <w:jc w:val="center"/>
    </w:pPr>
    <w:rPr>
      <w:rFonts w:ascii="Times-Roman-R" w:hAnsi="Times-Roman-R"/>
      <w:sz w:val="22"/>
    </w:rPr>
  </w:style>
  <w:style w:type="paragraph" w:styleId="Caption">
    <w:name w:val="caption"/>
    <w:basedOn w:val="Normal"/>
    <w:next w:val="Normal"/>
    <w:qFormat/>
    <w:rsid w:val="003F0842"/>
    <w:rPr>
      <w:rFonts w:ascii="Times-Roman-R" w:hAnsi="Times-Roman-R"/>
      <w:b/>
      <w:bCs/>
      <w:sz w:val="22"/>
    </w:rPr>
  </w:style>
  <w:style w:type="paragraph" w:styleId="Title">
    <w:name w:val="Title"/>
    <w:basedOn w:val="Normal"/>
    <w:qFormat/>
    <w:rsid w:val="003F0842"/>
    <w:pPr>
      <w:jc w:val="center"/>
    </w:pPr>
    <w:rPr>
      <w:rFonts w:ascii="Times-Roman-R" w:hAnsi="Times-Roman-R"/>
      <w:spacing w:val="40"/>
      <w:sz w:val="32"/>
    </w:rPr>
  </w:style>
  <w:style w:type="paragraph" w:styleId="BodyText">
    <w:name w:val="Body Text"/>
    <w:basedOn w:val="Normal"/>
    <w:link w:val="BodyTextChar"/>
    <w:rsid w:val="003F0842"/>
    <w:pPr>
      <w:spacing w:before="40" w:after="40" w:line="192" w:lineRule="auto"/>
      <w:jc w:val="center"/>
    </w:pPr>
    <w:rPr>
      <w:rFonts w:ascii="Helvetica-R" w:hAnsi="Helvetica-R"/>
      <w:b/>
      <w:bCs/>
      <w:sz w:val="20"/>
    </w:rPr>
  </w:style>
  <w:style w:type="character" w:styleId="Hyperlink">
    <w:name w:val="Hyperlink"/>
    <w:rsid w:val="00B347E5"/>
    <w:rPr>
      <w:color w:val="0000FF"/>
      <w:u w:val="single"/>
    </w:rPr>
  </w:style>
  <w:style w:type="character" w:styleId="FollowedHyperlink">
    <w:name w:val="FollowedHyperlink"/>
    <w:rsid w:val="00B347E5"/>
    <w:rPr>
      <w:color w:val="800080"/>
      <w:u w:val="single"/>
    </w:rPr>
  </w:style>
  <w:style w:type="character" w:customStyle="1" w:styleId="Heading7Char">
    <w:name w:val="Heading 7 Char"/>
    <w:link w:val="Heading7"/>
    <w:rsid w:val="00B347E5"/>
    <w:rPr>
      <w:rFonts w:ascii="Helvetica-R" w:hAnsi="Helvetica-R"/>
      <w:b/>
      <w:bCs/>
      <w:noProof/>
      <w:sz w:val="28"/>
      <w:szCs w:val="24"/>
      <w:lang w:val="ro-RO"/>
    </w:rPr>
  </w:style>
  <w:style w:type="character" w:customStyle="1" w:styleId="Heading8Char">
    <w:name w:val="Heading 8 Char"/>
    <w:link w:val="Heading8"/>
    <w:rsid w:val="00B347E5"/>
    <w:rPr>
      <w:rFonts w:ascii="Helvetica-R" w:hAnsi="Helvetica-R"/>
      <w:b/>
      <w:bCs/>
      <w:i/>
      <w:iCs/>
      <w:noProof/>
      <w:sz w:val="22"/>
      <w:szCs w:val="24"/>
      <w:lang w:val="ro-RO" w:eastAsia="ro-RO"/>
    </w:rPr>
  </w:style>
  <w:style w:type="character" w:customStyle="1" w:styleId="Heading9Char">
    <w:name w:val="Heading 9 Char"/>
    <w:link w:val="Heading9"/>
    <w:rsid w:val="00B347E5"/>
    <w:rPr>
      <w:b/>
      <w:bCs/>
      <w:i/>
      <w:iCs/>
      <w:noProof/>
      <w:szCs w:val="24"/>
      <w:lang w:val="ro-RO"/>
    </w:rPr>
  </w:style>
  <w:style w:type="character" w:customStyle="1" w:styleId="Heading1Char">
    <w:name w:val="Heading 1 Char"/>
    <w:aliases w:val="BAR Char"/>
    <w:link w:val="Heading1"/>
    <w:rsid w:val="00B347E5"/>
    <w:rPr>
      <w:b/>
      <w:bCs/>
      <w:noProof/>
      <w:sz w:val="24"/>
      <w:szCs w:val="24"/>
      <w:lang w:val="ro-RO"/>
    </w:rPr>
  </w:style>
  <w:style w:type="character" w:customStyle="1" w:styleId="HeaderChar">
    <w:name w:val="Header Char"/>
    <w:link w:val="Header"/>
    <w:rsid w:val="00B347E5"/>
    <w:rPr>
      <w:noProof/>
      <w:sz w:val="24"/>
      <w:szCs w:val="24"/>
      <w:lang w:val="ro-RO"/>
    </w:rPr>
  </w:style>
  <w:style w:type="character" w:customStyle="1" w:styleId="FooterChar">
    <w:name w:val="Footer Char"/>
    <w:link w:val="Footer"/>
    <w:rsid w:val="00B347E5"/>
    <w:rPr>
      <w:noProof/>
      <w:sz w:val="24"/>
      <w:szCs w:val="24"/>
      <w:lang w:val="ro-RO"/>
    </w:rPr>
  </w:style>
  <w:style w:type="character" w:customStyle="1" w:styleId="BodyTextChar">
    <w:name w:val="Body Text Char"/>
    <w:link w:val="BodyText"/>
    <w:rsid w:val="00B347E5"/>
    <w:rPr>
      <w:rFonts w:ascii="Helvetica-R" w:hAnsi="Helvetica-R"/>
      <w:b/>
      <w:bCs/>
      <w:noProof/>
      <w:szCs w:val="24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47E5"/>
    <w:rPr>
      <w:rFonts w:ascii="Tahoma" w:hAnsi="Tahoma" w:cs="Tahoma"/>
      <w:noProof w:val="0"/>
      <w:sz w:val="16"/>
      <w:szCs w:val="16"/>
      <w:lang w:val="en-GB"/>
    </w:rPr>
  </w:style>
  <w:style w:type="character" w:customStyle="1" w:styleId="BalloonTextChar">
    <w:name w:val="Balloon Text Char"/>
    <w:link w:val="BalloonText"/>
    <w:uiPriority w:val="99"/>
    <w:semiHidden/>
    <w:rsid w:val="00B347E5"/>
    <w:rPr>
      <w:rFonts w:ascii="Tahoma" w:hAnsi="Tahoma" w:cs="Tahoma"/>
      <w:sz w:val="16"/>
      <w:szCs w:val="16"/>
      <w:lang w:val="en-GB"/>
    </w:rPr>
  </w:style>
  <w:style w:type="character" w:customStyle="1" w:styleId="Heading2Char">
    <w:name w:val="Heading 2 Char"/>
    <w:link w:val="Heading2"/>
    <w:rsid w:val="00B347E5"/>
    <w:rPr>
      <w:rFonts w:ascii="Helvetica-R" w:hAnsi="Helvetica-R"/>
      <w:b/>
      <w:bCs/>
      <w:noProof/>
      <w:szCs w:val="24"/>
      <w:lang w:val="ro-RO"/>
    </w:rPr>
  </w:style>
  <w:style w:type="paragraph" w:customStyle="1" w:styleId="Style1">
    <w:name w:val="Style1"/>
    <w:basedOn w:val="Normal"/>
    <w:rsid w:val="00B347E5"/>
    <w:pPr>
      <w:numPr>
        <w:numId w:val="3"/>
      </w:numPr>
      <w:tabs>
        <w:tab w:val="clear" w:pos="96"/>
        <w:tab w:val="num" w:pos="720"/>
        <w:tab w:val="num" w:pos="1102"/>
      </w:tabs>
      <w:ind w:left="0" w:firstLine="742"/>
    </w:pPr>
    <w:rPr>
      <w:noProof w:val="0"/>
      <w:lang w:val="en-GB"/>
    </w:rPr>
  </w:style>
  <w:style w:type="paragraph" w:styleId="ListBullet">
    <w:name w:val="List Bullet"/>
    <w:basedOn w:val="Normal"/>
    <w:uiPriority w:val="99"/>
    <w:unhideWhenUsed/>
    <w:rsid w:val="0056634D"/>
    <w:pPr>
      <w:numPr>
        <w:numId w:val="30"/>
      </w:numPr>
      <w:tabs>
        <w:tab w:val="clear" w:pos="360"/>
      </w:tabs>
      <w:ind w:left="0" w:firstLine="0"/>
      <w:contextualSpacing/>
    </w:pPr>
    <w:rPr>
      <w:noProof w:val="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\Application%20Data\Microsoft\Templates\ba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bar.dot</Template>
  <TotalTime>5</TotalTime>
  <Pages>1</Pages>
  <Words>15613</Words>
  <Characters>88996</Characters>
  <Application>Microsoft Office Word</Application>
  <DocSecurity>0</DocSecurity>
  <Lines>741</Lines>
  <Paragraphs>208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</vt:lpstr>
      <vt:lpstr>C</vt:lpstr>
    </vt:vector>
  </TitlesOfParts>
  <Company>filaret</Company>
  <LinksUpToDate>false</LinksUpToDate>
  <CharactersWithSpaces>104401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subject/>
  <dc:creator>Victor</dc:creator>
  <cp:keywords/>
  <dc:description/>
  <cp:lastModifiedBy>HP</cp:lastModifiedBy>
  <cp:revision>6</cp:revision>
  <cp:lastPrinted>2012-08-09T06:05:00Z</cp:lastPrinted>
  <dcterms:created xsi:type="dcterms:W3CDTF">2026-06-03T06:25:00Z</dcterms:created>
  <dcterms:modified xsi:type="dcterms:W3CDTF">2026-06-03T08:03:00Z</dcterms:modified>
</cp:coreProperties>
</file>