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0455" w14:textId="77777777" w:rsidR="00AC0A34" w:rsidRPr="00112589" w:rsidRDefault="00AC0A34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AAD3427" w14:textId="209F4B04" w:rsidR="00AC0A34" w:rsidRPr="00112589" w:rsidRDefault="00AC0A34" w:rsidP="008837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21B68BD2" w14:textId="77777777" w:rsidR="00AC0A34" w:rsidRDefault="00AC0A3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31EADFC" w14:textId="77777777" w:rsidR="00AC0A34" w:rsidRDefault="00AC0A3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B058D50" w14:textId="77777777" w:rsidR="00AC0A34" w:rsidRDefault="00AC0A34">
      <w:pPr>
        <w:jc w:val="center"/>
        <w:rPr>
          <w:sz w:val="28"/>
        </w:rPr>
      </w:pPr>
    </w:p>
    <w:p w14:paraId="1F0B1E24" w14:textId="77777777" w:rsidR="00AC0A34" w:rsidRDefault="00AC0A34">
      <w:pPr>
        <w:jc w:val="center"/>
        <w:rPr>
          <w:sz w:val="28"/>
        </w:rPr>
      </w:pPr>
    </w:p>
    <w:p w14:paraId="08900A19" w14:textId="77777777" w:rsidR="00AC0A34" w:rsidRDefault="00AC0A34">
      <w:pPr>
        <w:jc w:val="center"/>
        <w:rPr>
          <w:sz w:val="28"/>
        </w:rPr>
      </w:pPr>
    </w:p>
    <w:p w14:paraId="18E00B58" w14:textId="77777777" w:rsidR="00AC0A34" w:rsidRDefault="00AC0A34">
      <w:pPr>
        <w:jc w:val="center"/>
        <w:rPr>
          <w:sz w:val="28"/>
        </w:rPr>
      </w:pPr>
    </w:p>
    <w:p w14:paraId="72CE6399" w14:textId="77777777" w:rsidR="00AC0A34" w:rsidRDefault="00AC0A34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72CFD173" w14:textId="77777777" w:rsidR="00AC0A34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0F1AAE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9A32622" w14:textId="77777777" w:rsidR="00AC0A34" w:rsidRDefault="00AC0A3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2FABBD8" w14:textId="77777777" w:rsidR="00AC0A34" w:rsidRDefault="00AC0A3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iunie 2026</w:t>
      </w:r>
    </w:p>
    <w:p w14:paraId="180530FA" w14:textId="77777777" w:rsidR="00AC0A34" w:rsidRPr="00304457" w:rsidRDefault="00AC0A34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A34A2B1" w14:textId="77777777" w:rsidR="00AC0A34" w:rsidRDefault="00AC0A3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AC0A34" w14:paraId="1CDC4FA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05218CB" w14:textId="77777777" w:rsidR="00AC0A34" w:rsidRDefault="00AC0A3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88E224D" w14:textId="77777777" w:rsidR="00AC0A34" w:rsidRDefault="00AC0A3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FC6B5DF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53BF3F2" w14:textId="77777777" w:rsidR="00AC0A34" w:rsidRDefault="00AC0A3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80A4CC8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E303B2C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B5AC865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4C6BA7D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6ED0130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D53559E" w14:textId="77777777" w:rsidR="00AC0A34" w:rsidRDefault="00AC0A3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1087DAB" w14:textId="77777777" w:rsidR="00AC0A34" w:rsidRDefault="00AC0A3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DC9D8EC" w14:textId="77777777" w:rsidR="00AC0A34" w:rsidRDefault="00AC0A34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3939A5F" w14:textId="77777777" w:rsidR="00AC0A34" w:rsidRDefault="00AC0A3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095F0AC" w14:textId="77777777" w:rsidR="00AC0A34" w:rsidRDefault="00AC0A3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33EDF3C" w14:textId="77777777" w:rsidR="00AC0A34" w:rsidRDefault="00AC0A3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E06D817" w14:textId="77777777" w:rsidR="00AC0A34" w:rsidRDefault="00AC0A3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79CB548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1E37D93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F5531E3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267C83B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2792F29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E132CC9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0A9F34A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2E71050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56989E7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AC0A34" w14:paraId="0F3B8BB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AE80F8F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3A9B7A4" w14:textId="77777777" w:rsidR="00AC0A34" w:rsidRDefault="00AC0A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0F6EE7C" w14:textId="77777777" w:rsidR="00AC0A34" w:rsidRDefault="00AC0A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C27F810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4648908" w14:textId="77777777" w:rsidR="00AC0A34" w:rsidRDefault="00AC0A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FE9BE44" w14:textId="77777777" w:rsidR="00AC0A34" w:rsidRDefault="00AC0A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534FFB0" w14:textId="77777777" w:rsidR="00AC0A34" w:rsidRDefault="00AC0A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D41B344" w14:textId="77777777" w:rsidR="00AC0A34" w:rsidRDefault="00AC0A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C87179D" w14:textId="77777777" w:rsidR="00AC0A34" w:rsidRDefault="00AC0A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5A1A8B2" w14:textId="77777777" w:rsidR="00AC0A34" w:rsidRDefault="00AC0A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5D17327" w14:textId="77777777" w:rsidR="00AC0A34" w:rsidRDefault="00AC0A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A6CB310" w14:textId="77777777" w:rsidR="00AC0A34" w:rsidRDefault="00AC0A34">
      <w:pPr>
        <w:spacing w:line="192" w:lineRule="auto"/>
        <w:jc w:val="center"/>
      </w:pPr>
    </w:p>
    <w:p w14:paraId="371E721C" w14:textId="77777777" w:rsidR="00AC0A34" w:rsidRDefault="00AC0A3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60C7B68" w14:textId="77777777" w:rsidR="00AC0A34" w:rsidRPr="00C40B51" w:rsidRDefault="00AC0A3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7E71973" w14:textId="77777777" w:rsidR="00AC0A34" w:rsidRPr="00C40B51" w:rsidRDefault="00AC0A3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7C8345C" w14:textId="77777777" w:rsidR="00AC0A34" w:rsidRPr="00C40B51" w:rsidRDefault="00AC0A3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B2E66DD" w14:textId="77777777" w:rsidR="00AC0A34" w:rsidRDefault="00AC0A34" w:rsidP="004C7D25">
      <w:pPr>
        <w:pStyle w:val="Heading1"/>
        <w:spacing w:line="360" w:lineRule="auto"/>
      </w:pPr>
      <w:r>
        <w:t>LINIA 101</w:t>
      </w:r>
    </w:p>
    <w:p w14:paraId="2E2D027D" w14:textId="77777777" w:rsidR="00AC0A34" w:rsidRDefault="00AC0A3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C0A34" w14:paraId="35744254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3391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FBB6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19602F87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04EE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E71A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B1FC152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6C77" w14:textId="77777777" w:rsidR="00AC0A34" w:rsidRPr="009E41CA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C681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2253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8D5D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0000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D2EA54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730F0D71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51A1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6169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1DB6BD68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0478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2038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F6E0020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A829" w14:textId="77777777" w:rsidR="00AC0A34" w:rsidRPr="009E41CA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1340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3686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75F8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62EB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CF9135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02952A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2221503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AC0A34" w14:paraId="7A838B31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A27C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4166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8B13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0109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05AABC1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17C0420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0083" w14:textId="77777777" w:rsidR="00AC0A34" w:rsidRPr="009E41CA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86F8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A8B7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7D765F66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D40D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C445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796E1BA1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C805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2CF9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3F65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F81C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97E0BA8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39222CB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9BC4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445D75C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7F39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8F31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0A57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86A5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DD3605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AC0A34" w14:paraId="0C793B0C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EA13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94AC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660C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B2D9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00F1C86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3DE3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6640F505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AC90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F1CA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DEA6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615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AC0A34" w14:paraId="59283010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F92D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0791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EAD25CF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51C3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7E55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F044A36" w14:textId="77777777" w:rsidR="00AC0A34" w:rsidRDefault="00AC0A34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D075" w14:textId="77777777" w:rsidR="00AC0A34" w:rsidRPr="009E41CA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0659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691D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3CC7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5D74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6B0D8EB6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B8A4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5BD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6505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79F0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AF3F" w14:textId="77777777" w:rsidR="00AC0A34" w:rsidRPr="009E41CA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F389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74C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4ADF13D6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DF04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9A55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23636D00" w14:textId="77777777" w:rsidTr="003F58BA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C22C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D4B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7728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2D4C" w14:textId="77777777" w:rsidR="00AC0A34" w:rsidRDefault="00AC0A34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8870" w14:textId="77777777" w:rsidR="00AC0A34" w:rsidRPr="009E41CA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03A1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3A9D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09956E15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D553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A5BF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4A23E58C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5FF5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145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363C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7EB4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69B903E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4DA1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F23C85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B96D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3096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C7DA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DC79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3CFF31C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12A9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BF54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102ABC81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632D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85AC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2637E689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E17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BDC9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AD06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9353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B051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117716BA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5149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4EBC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3AE66DD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DDDE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598D" w14:textId="77777777" w:rsidR="00AC0A34" w:rsidRDefault="00AC0A34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5024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275A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A354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9C1D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F322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14E47AD8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99F7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5BA5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8449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B8F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4F49AA68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81B26FB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44CD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293E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EEE9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541C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8C7D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44444006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655F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AA21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5058BC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332E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414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32C62B44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ADCF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E3CC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DDDC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DEBE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041A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13D497D7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F336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079B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867F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910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EAF79AF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F4A2" w14:textId="77777777" w:rsidR="00AC0A34" w:rsidRPr="00A165AE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BE53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36F7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8024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B9D2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4B62E48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D1D2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4067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0E928477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82ED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92B2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0976CEB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13F7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C518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1145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5F1B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5CE2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AC0A34" w14:paraId="3ED98173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5460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C70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734A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B660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24E4836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F018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B690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9718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32F6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C689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3C2DF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BC3F69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C0A34" w14:paraId="547962F7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FE9B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5461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DF6F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8922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DF58EBA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6A50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328A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A9C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28BA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447B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D50583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4162D5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AC0A34" w14:paraId="23190684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728C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5660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81D6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A403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7B50CE9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305F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6B4C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4B0F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2916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F20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8BE9DB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76561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AC0A34" w14:paraId="5CED2A62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CC59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365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8B4A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793E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F9CED74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623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BBF7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CB98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7065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94EE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9737D1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452019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AC0A34" w14:paraId="35D37AD8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E080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3B61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F0DF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85F0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9B60374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6CFB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F4ABFC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8B01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A8D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0EA9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443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569BCB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37BDC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C0A34" w14:paraId="00A27F57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74BB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EF9F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5763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6CBF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4B4B7ED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BF17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BAF8D79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18D35D09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FA4E254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38BBC54" w14:textId="77777777" w:rsidR="00AC0A34" w:rsidRPr="00A165AE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E09E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0236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B246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0D68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E30CA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AC0A34" w14:paraId="0589071A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EACB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64CE" w14:textId="77777777" w:rsidR="00AC0A34" w:rsidRDefault="00AC0A34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56073057" w14:textId="77777777" w:rsidR="00AC0A34" w:rsidRDefault="00AC0A34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5D08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FD8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2D8A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C699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AFA7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6BDD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E11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2B327BB3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1874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1A3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0E6B3FA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400E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48CF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9AEDA15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29E7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4754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3523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4E76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0165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AC0A34" w14:paraId="49147240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4D2E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BEAB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819B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0F32" w14:textId="77777777" w:rsidR="00AC0A34" w:rsidRDefault="00AC0A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3F0BC9E" w14:textId="77777777" w:rsidR="00AC0A34" w:rsidRDefault="00AC0A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CFD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42A7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D3B0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6995EAAA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72E5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8DB0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AC0A34" w14:paraId="01F90854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EEDF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B0E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C012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3095" w14:textId="77777777" w:rsidR="00AC0A34" w:rsidRDefault="00AC0A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90A86E5" w14:textId="77777777" w:rsidR="00AC0A34" w:rsidRDefault="00AC0A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AC99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4644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92FD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590AF084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D47E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A5C3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AC0A34" w14:paraId="74D82DAF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33DD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8BB8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C192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F2EE" w14:textId="77777777" w:rsidR="00AC0A34" w:rsidRDefault="00AC0A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51155BA" w14:textId="77777777" w:rsidR="00AC0A34" w:rsidRDefault="00AC0A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7C11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5432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C898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70FC6587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E4FB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2B41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AC0A34" w14:paraId="0699EEE4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80F2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8CD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2403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6B1E" w14:textId="77777777" w:rsidR="00AC0A34" w:rsidRDefault="00AC0A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4EB4A8C" w14:textId="77777777" w:rsidR="00AC0A34" w:rsidRDefault="00AC0A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9EDF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ABD2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9D30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059D04B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D45D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DA5D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AC0A34" w14:paraId="56F51335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50C8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EC16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  <w:p w14:paraId="77F6E340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1798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FA1D" w14:textId="77777777" w:rsidR="00AC0A34" w:rsidRDefault="00AC0A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 peste</w:t>
            </w:r>
          </w:p>
          <w:p w14:paraId="6BA9E07B" w14:textId="77777777" w:rsidR="00AC0A34" w:rsidRDefault="00AC0A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C67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BAB3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204C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D116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0BCA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2D5D2C7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B565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8EB3" w14:textId="77777777" w:rsidR="00AC0A34" w:rsidRDefault="00AC0A34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4CE8" w14:textId="77777777" w:rsidR="00AC0A34" w:rsidRDefault="00AC0A34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3EFE" w14:textId="77777777" w:rsidR="00AC0A34" w:rsidRDefault="00AC0A34" w:rsidP="003A43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 peste</w:t>
            </w:r>
          </w:p>
          <w:p w14:paraId="51806087" w14:textId="77777777" w:rsidR="00AC0A34" w:rsidRDefault="00AC0A34" w:rsidP="003A43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F51B" w14:textId="77777777" w:rsidR="00AC0A34" w:rsidRDefault="00AC0A34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F363" w14:textId="77777777" w:rsidR="00AC0A34" w:rsidRPr="000625F2" w:rsidRDefault="00AC0A34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E9FD" w14:textId="77777777" w:rsidR="00AC0A34" w:rsidRDefault="00AC0A34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  <w:p w14:paraId="3EBC849F" w14:textId="77777777" w:rsidR="00AC0A34" w:rsidRDefault="00AC0A34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AF50" w14:textId="77777777" w:rsidR="00AC0A34" w:rsidRDefault="00AC0A34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6AF3" w14:textId="77777777" w:rsidR="00AC0A34" w:rsidRDefault="00AC0A34" w:rsidP="003A43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FCEE475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08B7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27F3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7C75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4CA0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CAB71D6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052C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B422826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140B185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B28A78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4476D989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E844299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BBA7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C7D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4D18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4319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4C15936F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3632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DFE6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5C30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6AEB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16B65CE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5EAA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5689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70C8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662C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84B2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DF6AEB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C0A34" w14:paraId="654AAF32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EFE6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3DF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3C44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BDE5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357AEB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5D688FC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F19A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7CAE9AC6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AB78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F915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4FFB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1040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8B265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AC0A34" w14:paraId="086048D5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F7F6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A0AA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5CD1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AD92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D98863D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F62C7F2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7D6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E1E218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7361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4713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80E3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6E43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4EC7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AC0A34" w14:paraId="13C11EB5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BE4F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DFF8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364B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7ED7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6F1BC4D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2D18050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223A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11E881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A11D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9FF0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A230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E9C5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AC0A34" w14:paraId="0EA5AB09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CE35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B9E5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5CBB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6A46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AFDA7F6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92D5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530AE8FE" w14:textId="77777777" w:rsidR="00AC0A34" w:rsidRPr="00FA5543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3C9A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C219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3756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BA8D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AC0A34" w14:paraId="389A3927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3CD5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729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37EA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BCA3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7838EA3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2D03B964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F152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30958EE9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5C5B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0C7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F3F3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7145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641C30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AC0A34" w14:paraId="0F127781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4D3C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B5E4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9D0F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08E3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FF7CE66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E20A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6CAD824E" w14:textId="77777777" w:rsidR="00AC0A34" w:rsidRPr="009E41CA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E105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723C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0D1C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D68B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5E27E68C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3DA5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BC1A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4479377E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B4F6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398D" w14:textId="77777777" w:rsidR="00AC0A34" w:rsidRDefault="00AC0A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BD8C" w14:textId="77777777" w:rsidR="00AC0A34" w:rsidRPr="009E41CA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9047" w14:textId="77777777" w:rsidR="00AC0A34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EDB4" w14:textId="77777777" w:rsidR="00AC0A34" w:rsidRDefault="00AC0A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DA2D" w14:textId="77777777" w:rsidR="00AC0A34" w:rsidRPr="000625F2" w:rsidRDefault="00AC0A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A447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AC0A34" w14:paraId="1E257022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6FE3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27EF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FF2D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24D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D8A5" w14:textId="77777777" w:rsidR="00AC0A34" w:rsidRPr="009E41CA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3225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873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016C1CCD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8837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721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AC0A34" w14:paraId="650587E1" w14:textId="77777777" w:rsidTr="003F58BA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7CF4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63BF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7EB1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F9C9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515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74333D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A244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E3A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FBB9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A652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AC0A34" w14:paraId="59BA90DA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B8C1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7AD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47F8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B6B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DEA0244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DED8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CCEE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6C6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7545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AA7E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024FC2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AC0A34" w14:paraId="0C93B2CB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F10E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9B92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290D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989D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1167E0D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A05A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8A583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0BD1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3DB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B228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7B1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EE74B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00ED13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AC0A34" w14:paraId="1E20792A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D4C3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0D7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52CB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F0F0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7EE1410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5A5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969A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4C3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A623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6EB9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66A56ED2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FE72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527A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DDDA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AB45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Golești și linia 3 directă + Sch 3, 7, 4, 8 St Călinești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3CF2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09A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EBB2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91-816</w:t>
            </w:r>
          </w:p>
          <w:p w14:paraId="4060C7D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0ABF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2F76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0E623A11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6DE4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AA7A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04D4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122E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2524E65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50C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E00E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3E2B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E397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0E3E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AC0A34" w14:paraId="15FFF18A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53F9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615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C69B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0225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3D7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4AD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B62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95+500</w:t>
            </w:r>
          </w:p>
          <w:p w14:paraId="63810D5F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E47A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1CE6" w14:textId="77777777" w:rsidR="00AC0A34" w:rsidRDefault="00AC0A34" w:rsidP="003A43BB">
            <w:pPr>
              <w:ind w:left="68"/>
              <w:rPr>
                <w:b/>
                <w:bCs/>
                <w:i/>
                <w:iCs/>
                <w:sz w:val="20"/>
                <w:szCs w:val="20"/>
              </w:rPr>
            </w:pPr>
            <w:r w:rsidRPr="003724FD">
              <w:rPr>
                <w:b/>
                <w:bCs/>
                <w:i/>
                <w:iCs/>
                <w:sz w:val="20"/>
                <w:szCs w:val="20"/>
              </w:rPr>
              <w:t>Nesemnalizata pe teren.Cuprinsa intre calcai sch.17 si semnal Y4, afecteaza intrarile si iesirile de la linia IV din directia Golesti-Calinesti, cap X,</w:t>
            </w:r>
          </w:p>
          <w:p w14:paraId="00FD71B6" w14:textId="77777777" w:rsidR="00AC0A34" w:rsidRPr="003A43BB" w:rsidRDefault="00AC0A34" w:rsidP="003A43BB">
            <w:pPr>
              <w:ind w:left="68"/>
              <w:rPr>
                <w:b/>
                <w:bCs/>
                <w:i/>
                <w:iCs/>
                <w:sz w:val="20"/>
                <w:szCs w:val="20"/>
              </w:rPr>
            </w:pPr>
            <w:r w:rsidRPr="003724FD">
              <w:rPr>
                <w:b/>
                <w:bCs/>
                <w:i/>
                <w:iCs/>
                <w:sz w:val="20"/>
                <w:szCs w:val="20"/>
              </w:rPr>
              <w:t>Fir I si Fir II</w:t>
            </w:r>
          </w:p>
        </w:tc>
      </w:tr>
      <w:tr w:rsidR="00AC0A34" w14:paraId="11AFEA8E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0B3C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C27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4FBE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F06F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590A5F2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93B03A9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66E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5616798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EF5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1E7EA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AB87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323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C5F99F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5B0609B9" w14:textId="77777777" w:rsidR="00AC0A34" w:rsidRPr="002C6BE4" w:rsidRDefault="00AC0A34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AC0A34" w14:paraId="141C1A1B" w14:textId="77777777" w:rsidTr="003F58BA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1617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354A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35EB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50A3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EA25602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479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7265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7C08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3C1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EC1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509E3FF3" w14:textId="77777777" w:rsidTr="003F58BA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38EE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C20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550A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2EB5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CC8B9EE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DA0B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66B82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0B2A5A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088CA9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9FB4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939C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8BA1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9607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774BA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AC0A34" w14:paraId="21A7ECE1" w14:textId="77777777" w:rsidTr="003F58BA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37E6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5E9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10F1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9CAF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038A2B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28B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71ACFA" w14:textId="77777777" w:rsidR="00AC0A34" w:rsidRPr="00164983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D960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3322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718D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EBA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48B081" w14:textId="77777777" w:rsidR="00AC0A34" w:rsidRPr="0058349B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AC0A34" w14:paraId="42A9766A" w14:textId="77777777" w:rsidTr="003F58BA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2710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7AE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1E48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5746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D40C4D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8CD211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0C4F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21F1041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0A6B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899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E362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00A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626055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7E169044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C0A34" w14:paraId="7ED7AB50" w14:textId="77777777" w:rsidTr="003F58BA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A821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023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8DC9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2C63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FE3C00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ECAA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6615F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F65874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E9B6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B2D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1BFA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F8B3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39642F33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166C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F88A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8EAA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E300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FA96FA2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84C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EE819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3EC9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9E2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199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59C7" w14:textId="77777777" w:rsidR="00AC0A34" w:rsidRPr="00860983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46F48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69205CBF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19930CF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AC0A34" w14:paraId="1573E092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9377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113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08B9AA9F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481D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5CC6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E26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9EC1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05F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A2E3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7CE3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50B90490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EBD3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CCA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2878013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CAA9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73AA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F21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1739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9D2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CAE5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88FC" w14:textId="77777777" w:rsidR="00AC0A34" w:rsidRPr="00860983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22F9F5A7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DA0F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51D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3C4D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4876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287FC5B0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BD3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49ABD5F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CFEA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F4C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A65F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852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496A9BA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C0A34" w14:paraId="6A88A7D1" w14:textId="77777777" w:rsidTr="003F58BA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BA2B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EDCB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6D58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B8B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84F0B1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B69FC7A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9CD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2A70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0366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2B81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F0B2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316F74D0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DDE3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029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2B532C6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50B1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6CC5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8C9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900F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732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7C7B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738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1DF562EE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16D2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462A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7D184DD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D054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E94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F281C90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30DC9D00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D6E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1857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9E12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D18F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3D90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650E7DDF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FEFA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B7B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4A09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066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9D23E30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B97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DD39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9DE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E08F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B8A6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631984F4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C0A34" w14:paraId="1B38AF11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D02A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DAA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70F7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6DB9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B0542A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3DBB2FA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E946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9B1512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29EF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79DC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C40F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7D2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7DB32A62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EDD9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9366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634F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8A7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6D2E87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42DA1C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C89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BBD2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29E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48C1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D2AD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5B3E7548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F566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376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383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5840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55954BDE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B8C5B77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B99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11F8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419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35C9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3F4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5857A41F" w14:textId="77777777" w:rsidTr="003F58B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2EBD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CB8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A1DF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E6F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636890DA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EB3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1165A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E595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28E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BF23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9089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1DC08BC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16A0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B80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2F25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A4A4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91AE757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E48D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C27A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803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72CF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24D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42F59712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F6D5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3A4B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4542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D21E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A4373E7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6F2A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62F56A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011D227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D244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61A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3F00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BC16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AC0A34" w14:paraId="0119E8E5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69C6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C1C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918A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0EFD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C7CA7B3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753A42CF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F5A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34FA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39D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6025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3505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7B42F758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5821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DA0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52E0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0E2D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909B40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6F06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534C0408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925B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72AC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DA25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96FA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AC0A34" w14:paraId="7414D34F" w14:textId="77777777" w:rsidTr="003F58BA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D4D7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2F4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4AE0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40EE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E0B9DD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F1F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57547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60F5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6228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797E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8BE6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F7C814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BC372B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AC0A34" w14:paraId="3AD61B97" w14:textId="77777777" w:rsidTr="003F58BA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6F10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B246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EBC3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8AD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593C68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1FA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151120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1BF1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A30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F90B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E925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AC0A34" w14:paraId="6FF884FC" w14:textId="77777777" w:rsidTr="003F58BA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3FF4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5426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0DD9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01B7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E46B90D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ED0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266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C0E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EBD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022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6CED8AF3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C0A34" w14:paraId="5ADCFE57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A95D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2B5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077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154F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06355BCF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BB16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891F4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8F14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A7EB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97F1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3E2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101F0AE6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3641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55F8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FCC3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8D5E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6B0F48C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4670CD3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C61B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B3D046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FECB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AB22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F4B9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079D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7CC4F1FF" w14:textId="77777777" w:rsidTr="003F58BA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E383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D6C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4C89875B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7996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4CEE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80F0D5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47FBC5E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1BFF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C1CF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D03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48F6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D8B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27B12D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AC0A34" w14:paraId="62FB9A6F" w14:textId="77777777" w:rsidTr="003F58BA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CBA2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D36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F02E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05C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48780CF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2CAF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702B3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2336973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00535E8A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93E6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A822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16CB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521F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18D94A14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AC0A34" w14:paraId="1B283C8E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84DD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0BBF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62B9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1FD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7000DC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FA8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1215926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D88D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799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133D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B0E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AC0A34" w14:paraId="41C90DB0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DFEF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D78C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FC49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61F9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A89650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642A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5AD3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3A0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FAD4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4EFD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AC0A34" w14:paraId="7A44423D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E13E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EC3B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4BB4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220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BA1B7D2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B32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85C98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70C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2EC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8A7E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B839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393D097E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0EB4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E2A2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597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D4D2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631B4FF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4C4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F29EBF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019F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EA6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7F3A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B4CE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AC0A34" w14:paraId="3627254C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0BA0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E5B2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250CBF26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D457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0F02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A848DE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B58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A5C7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A3CD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C784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D6D6" w14:textId="77777777" w:rsidR="00AC0A34" w:rsidRPr="006064A3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33BBF4F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8BD909F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A828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CE51" w14:textId="77777777" w:rsidR="00AC0A34" w:rsidRPr="006064A3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0C98AD5B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2AD0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549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66BF554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748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3C4D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1BBB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B2E5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CC7D" w14:textId="77777777" w:rsidR="00AC0A34" w:rsidRPr="006064A3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CA7B452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AA3B04F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EDA5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8A2A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154F421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C46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1DD4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18E7298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0B62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A06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FF6A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577A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D896" w14:textId="77777777" w:rsidR="00AC0A34" w:rsidRPr="001D28D8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AC0A34" w14:paraId="46D79ACE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9AEB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0981" w14:textId="77777777" w:rsidR="00AC0A34" w:rsidRPr="006064A3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756E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AF16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226ECCB0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0FAF52C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8A2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4B457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D861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C06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0DFB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128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C0A34" w14:paraId="034796B2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B6AA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6BD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491B7636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D96C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DBFA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6D22D43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5BDA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A45F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92D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78F9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DDE0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3D427519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E69B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AE2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5FC9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9183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5486333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C30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6B1118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12F3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B7A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CD5E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716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AC0A34" w14:paraId="2D3E60A9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1846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0740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1D7E099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38C1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EA4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332848D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CCE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4576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894C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02C0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46EF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129D07B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AC0A34" w14:paraId="012EC20A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F10F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B918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B619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9187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EDF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69900C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56C0B8E6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3622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8361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EF96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350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C0A34" w14:paraId="1E664BE5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A157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9126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3EA4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D944" w14:textId="77777777" w:rsidR="00AC0A34" w:rsidRDefault="00AC0A34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EEAD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DC04F0C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3DED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7A4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ACB7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C7DE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AC0A34" w14:paraId="771B40A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452A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4635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32F3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6A00" w14:textId="77777777" w:rsidR="00AC0A34" w:rsidRDefault="00AC0A34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1D02DAE" w14:textId="77777777" w:rsidR="00AC0A34" w:rsidRDefault="00AC0A34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6871" w14:textId="77777777" w:rsidR="00AC0A34" w:rsidRDefault="00AC0A34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34972F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C1A3" w14:textId="77777777" w:rsidR="00AC0A34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62B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8117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FFD7" w14:textId="77777777" w:rsidR="00AC0A34" w:rsidRDefault="00AC0A34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37C39" w14:textId="77777777" w:rsidR="00AC0A34" w:rsidRDefault="00AC0A34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1CF17B7E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AC0A34" w14:paraId="4C97B78C" w14:textId="77777777" w:rsidTr="003F58BA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2321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8885" w14:textId="77777777" w:rsidR="00AC0A34" w:rsidRDefault="00AC0A34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46F0" w14:textId="77777777" w:rsidR="00AC0A34" w:rsidRPr="000625F2" w:rsidRDefault="00AC0A34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18F7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CEE82EA" w14:textId="77777777" w:rsidR="00AC0A34" w:rsidRDefault="00AC0A34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13E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05C7BB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05CC34F7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0618AE18" w14:textId="77777777" w:rsidR="00AC0A34" w:rsidRDefault="00AC0A34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7155" w14:textId="77777777" w:rsidR="00AC0A34" w:rsidRDefault="00AC0A34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C6F0" w14:textId="77777777" w:rsidR="00AC0A34" w:rsidRDefault="00AC0A34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9ECE" w14:textId="77777777" w:rsidR="00AC0A34" w:rsidRPr="000625F2" w:rsidRDefault="00AC0A34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38D4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4D763" w14:textId="77777777" w:rsidR="00AC0A34" w:rsidRDefault="00AC0A34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AC0A34" w14:paraId="5BE215EC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6221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77E3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0886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B3FB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ECE599C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7CB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CCE6B9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76BC1F2B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BE44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041B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4BA3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7F29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4324A7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AC0A34" w14:paraId="73AE4588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F739" w14:textId="77777777" w:rsidR="00AC0A34" w:rsidRDefault="00AC0A34" w:rsidP="00AC0A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FC2E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4C94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7168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19F59A1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4DD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9DC5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9404" w14:textId="77777777" w:rsidR="00AC0A34" w:rsidRDefault="00AC0A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2444" w14:textId="77777777" w:rsidR="00AC0A34" w:rsidRPr="000625F2" w:rsidRDefault="00AC0A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EAC4" w14:textId="77777777" w:rsidR="00AC0A34" w:rsidRDefault="00AC0A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FAE6B90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7FF7BCCB" w14:textId="77777777" w:rsidR="00AC0A34" w:rsidRDefault="00AC0A34" w:rsidP="00DB78D2">
      <w:pPr>
        <w:pStyle w:val="Heading1"/>
        <w:spacing w:line="360" w:lineRule="auto"/>
      </w:pPr>
      <w:r>
        <w:t>LINIA 112</w:t>
      </w:r>
    </w:p>
    <w:p w14:paraId="5E12C13D" w14:textId="77777777" w:rsidR="00AC0A34" w:rsidRDefault="00AC0A3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AC0A34" w14:paraId="3387F6E2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26FE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8BF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EE61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E31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61CD49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2EE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6B6142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62304F7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A1FB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0FE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ABD0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52C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4F02A53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AC0A34" w14:paraId="2642AF1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0AC8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437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1263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5A1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5764DC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4C7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5404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F9F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4544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F9F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AC0A34" w14:paraId="4B6921B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7CFE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027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D2DF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729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3F6639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B74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C7B396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7A90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C51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214F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834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AC0A34" w14:paraId="5B1B427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65E5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BCF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0640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8E8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ECEC39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071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A4123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84E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5EF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5F6E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EB2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749328E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760B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6CBE" w14:textId="77777777" w:rsidR="00AC0A34" w:rsidRDefault="00AC0A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621AB2AD" w14:textId="77777777" w:rsidR="00AC0A34" w:rsidRDefault="00AC0A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8824" w14:textId="77777777" w:rsidR="00AC0A34" w:rsidRPr="00483148" w:rsidRDefault="00AC0A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9921" w14:textId="77777777" w:rsidR="00AC0A34" w:rsidRDefault="00AC0A34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6ED7" w14:textId="77777777" w:rsidR="00AC0A34" w:rsidRDefault="00AC0A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FE81" w14:textId="77777777" w:rsidR="00AC0A34" w:rsidRDefault="00AC0A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70E2" w14:textId="77777777" w:rsidR="00AC0A34" w:rsidRDefault="00AC0A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55A8" w14:textId="77777777" w:rsidR="00AC0A34" w:rsidRPr="00483148" w:rsidRDefault="00AC0A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F9C8" w14:textId="77777777" w:rsidR="00AC0A34" w:rsidRDefault="00AC0A34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336DCCC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D993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AF5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4CFBC61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5B9C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682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A35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291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060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6753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D61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C0A34" w14:paraId="1D7B5CD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01FB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AE2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217+100</w:t>
            </w:r>
          </w:p>
          <w:p w14:paraId="3BA51D2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90E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B93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622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FB0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665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5061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703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7780B9E2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F3BC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334A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5600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4014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7806FF54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1EF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76E7D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CB1E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1797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BF97" w14:textId="77777777" w:rsidR="00AC0A34" w:rsidRPr="00483148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E57C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719AC3A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0C43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353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4945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82F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A0DAEE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9FB626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FF4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C2163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0469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E2D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5DBA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84C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16F3884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B2F7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95F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A4E2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338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E23186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41B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C5DD3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0329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0B9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906D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925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831CC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C0A34" w14:paraId="73BF5FC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2BE3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6A2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A0B0C1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A11C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6A3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6809EE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562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7D52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9A9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761C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C3F3" w14:textId="77777777" w:rsidR="00AC0A34" w:rsidRPr="00EB0A86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2246087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29FA0D1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FEA8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30B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20C8095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0413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27B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6CF770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9EA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7FF2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519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CE53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1B4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0F988FD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2243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6EA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6F208D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B3F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E99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5FA442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E89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44E3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B17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5648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F49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A08A53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08B7D5F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AC0A34" w14:paraId="1E92998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0C64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42E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709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ACF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A737F9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8C4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2FDA55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D125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70C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5130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A8E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AC0A34" w14:paraId="798950D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DAA8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609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103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F0E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05B055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EE7A79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9B1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44AF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BA4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7DDEF5C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FE3B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1D5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608487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D1612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AC0A34" w14:paraId="0D7E8D5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0880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E4A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9F7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F53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FB405A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492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54E5942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18CD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1D4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1E75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5D6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19E54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AC0A34" w14:paraId="5234B285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4E2B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971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4F6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5B9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E4256E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814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24C5F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7CCBCB1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13BA92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BE4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128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58E7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4EA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ECB04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AC0A34" w14:paraId="42DEF29E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80C4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C0F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5EF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CDE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5A4A66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DAA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1C4762A" w14:textId="77777777" w:rsidR="00AC0A34" w:rsidRPr="000A20AF" w:rsidRDefault="00AC0A34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EAE5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318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ECD3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19E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8D255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AC0A34" w14:paraId="3CE29F31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7A3A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F35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21C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71D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FC0148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93A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687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DEF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ABD7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0A5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10283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AC0A34" w14:paraId="3D869B32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E7E7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5F3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643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E05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80BFFD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72B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535920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05E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65E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5FEE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330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AC0A34" w14:paraId="54C72845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9159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E86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DF5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9BE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01D55C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152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121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3B9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F8A3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4FB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AC0A34" w14:paraId="11BEA585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B947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CD4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1490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890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11B3AD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228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122F0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9408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EB5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327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4D1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C39F2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AC0A34" w14:paraId="163832D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91D1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E91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4CAF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9EE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C70E3A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21D9892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8C1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5D150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B2B8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279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AC05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0A9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1F96C09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5DF7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89D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123F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B37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D976EA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57D3D7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994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24289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DCA1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FA0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F42C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321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429016C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6765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7D0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F5E991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B518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1F1A" w14:textId="77777777" w:rsidR="00AC0A34" w:rsidRPr="002F2938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09E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AF0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6E0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43B6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5B1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6895A89B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F4E9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6AF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0A74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C8A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9407CB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9FD431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4045FB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C17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824E0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B9D0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34D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9CAA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D6D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40FC55E4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2CA2" w14:textId="77777777" w:rsidR="00AC0A34" w:rsidRDefault="00AC0A34" w:rsidP="00AC0A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130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B4A8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64F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0C9A8E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3616B9A" w14:textId="77777777" w:rsidR="00AC0A34" w:rsidRPr="007D0C03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C9E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74D19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09A03D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5BD2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65C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38A3" w14:textId="77777777" w:rsidR="00AC0A34" w:rsidRPr="0048314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D20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1537C4FA" w14:textId="77777777" w:rsidR="00AC0A34" w:rsidRDefault="00AC0A34" w:rsidP="006B4CB8">
      <w:pPr>
        <w:pStyle w:val="Heading1"/>
        <w:spacing w:line="360" w:lineRule="auto"/>
      </w:pPr>
    </w:p>
    <w:p w14:paraId="178C7501" w14:textId="77777777" w:rsidR="00AC0A34" w:rsidRPr="005905D7" w:rsidRDefault="00AC0A34" w:rsidP="006B4CB8">
      <w:pPr>
        <w:pStyle w:val="Heading1"/>
        <w:spacing w:line="360" w:lineRule="auto"/>
      </w:pPr>
      <w:r w:rsidRPr="005905D7">
        <w:t>LINIA 116</w:t>
      </w:r>
    </w:p>
    <w:p w14:paraId="02715419" w14:textId="77777777" w:rsidR="00AC0A34" w:rsidRPr="005905D7" w:rsidRDefault="00AC0A3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AC0A34" w:rsidRPr="00743905" w14:paraId="00FE8EF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076A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608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DE8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BA5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EA268E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3797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7224756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7FDA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B83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171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5944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3D0815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AC0A34" w:rsidRPr="00743905" w14:paraId="66EC12B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7C71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D08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537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D67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E74A19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FC7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78F00AF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863D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AA3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50C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AB8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C0A34" w:rsidRPr="00743905" w14:paraId="3F994B4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89D9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F9A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B7B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7E4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A648C3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E63AC31" w14:textId="77777777" w:rsidR="00AC0A34" w:rsidRPr="00743905" w:rsidRDefault="00AC0A34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8C9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9749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8CF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764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75C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792F37C3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88D0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7B1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E29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EF7B" w14:textId="77777777" w:rsidR="00AC0A34" w:rsidRPr="00743905" w:rsidRDefault="00AC0A34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471FF80" w14:textId="77777777" w:rsidR="00AC0A34" w:rsidRPr="00743905" w:rsidRDefault="00AC0A34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B13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A020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C79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242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CC42" w14:textId="77777777" w:rsidR="00AC0A34" w:rsidRPr="00743905" w:rsidRDefault="00AC0A34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7CFC7C1" w14:textId="77777777" w:rsidR="00AC0A34" w:rsidRPr="00743905" w:rsidRDefault="00AC0A34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C0A34" w:rsidRPr="00743905" w14:paraId="18254E3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2F66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23C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C32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D52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112601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BA3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308A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066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A42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E94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09B129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C0A34" w:rsidRPr="00743905" w14:paraId="75EF039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D377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6D6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14B6B9F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0F0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690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A3F752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239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800A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DDF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40D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735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DB8CF21" w14:textId="77777777" w:rsidR="00AC0A34" w:rsidRPr="0007721B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C0A34" w:rsidRPr="00743905" w14:paraId="51E9C9B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D468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9E7B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26C3A28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310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539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91833C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191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1E07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DA9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D02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C35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4447930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C0A34" w:rsidRPr="00743905" w14:paraId="68BF63E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D39E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0F37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D77A15F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A509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16E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1CA2E9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C61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AC76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139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6BB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303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B73137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C0A34" w:rsidRPr="00743905" w14:paraId="3A8FBFD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3EF5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ECA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3DAD6F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140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0BA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762385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768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9645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B99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D97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4F66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6A7B321" w14:textId="77777777" w:rsidR="00AC0A34" w:rsidRPr="00537749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C0A34" w:rsidRPr="00743905" w14:paraId="06AC363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A168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F2F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A02B67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E17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93D0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21361C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4F7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F847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6BD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41A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D413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C50E69F" w14:textId="77777777" w:rsidR="00AC0A34" w:rsidRPr="005A7670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C0A34" w:rsidRPr="00743905" w14:paraId="1982816E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5DEE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42A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270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5AD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67D696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440CF0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5E7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A5BDF0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3403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258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FFC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CE5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4461208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22EA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4F8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180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F6B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E4AC8B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8A8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BDBA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3EE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A51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462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EBEAF8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C0A34" w:rsidRPr="00743905" w14:paraId="55F99A73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4A8F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2B4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797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C44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6DE209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29585F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373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704D1FE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9CEDD7A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70138070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73330D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1E56E2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9C014B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0ABE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1FC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A9D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FAD2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280FF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AC0A34" w:rsidRPr="00743905" w14:paraId="0E5219C3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0332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88B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3EA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522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FF4A42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74AE52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F9B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A898E3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9864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07F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C40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16B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C0A34" w:rsidRPr="00743905" w14:paraId="4C5905C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18EA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C95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AE1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19E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6CF63F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4CB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412E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51B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72D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57E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41F222C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12D927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C0A34" w:rsidRPr="00743905" w14:paraId="6C672C7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34C9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C18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394D84C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678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11E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E5710B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77B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CB65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B28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319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8FC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16C8CEC" w14:textId="77777777" w:rsidR="00AC0A34" w:rsidRPr="001D7D9E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1A6DAC7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1536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A5F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C28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775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A9EF49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AF2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DBE6B1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D1E6DB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363560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0B62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A69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B4D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4283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705893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AC0A34" w:rsidRPr="00743905" w14:paraId="3B1F200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295F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2C4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88E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732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25108C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152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899693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EFE7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20D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EE7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405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3FCB8E34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1DD0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89E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5ED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954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AF7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65E87A6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386BFFA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37F970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1D78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5F5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187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9BB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AC0A34" w:rsidRPr="00743905" w14:paraId="219B932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28BE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08A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313731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085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699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5868EF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3E2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1C04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8CD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B1B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3CA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01FDE2F" w14:textId="77777777" w:rsidR="00AC0A34" w:rsidRPr="0007721B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C0A34" w:rsidRPr="00743905" w14:paraId="3EDA398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3674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E09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6466387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685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275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B5E4A1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162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4F59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F53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A17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1612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7E8C54" w14:textId="77777777" w:rsidR="00AC0A34" w:rsidRPr="00951746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C0A34" w:rsidRPr="00743905" w14:paraId="3B051FD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9131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DCC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2E7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187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BF9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7042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4A61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9F019C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6CA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78C6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0E0BADB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5C9E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F27E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E407E21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6DDD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81C3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12104D0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537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B788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A88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583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7559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0FA7D7B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7C9A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1D73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E5FA835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D483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AEEE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C58DEB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EED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9310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B38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901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D631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56B8991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4182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D585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191E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90E1" w14:textId="77777777" w:rsidR="00AC0A34" w:rsidRPr="00743905" w:rsidRDefault="00AC0A34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DDBE0AD" w14:textId="77777777" w:rsidR="00AC0A34" w:rsidRDefault="00AC0A34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3DFD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0321F78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40E0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9FC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797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C516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AC0A34" w:rsidRPr="00743905" w14:paraId="2F64AC6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AE66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2484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D543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5F1B" w14:textId="77777777" w:rsidR="00AC0A34" w:rsidRPr="00743905" w:rsidRDefault="00AC0A34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3445AA2" w14:textId="77777777" w:rsidR="00AC0A34" w:rsidRDefault="00AC0A34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F229" w14:textId="77777777" w:rsidR="00AC0A34" w:rsidRDefault="00AC0A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0C37EBA9" w14:textId="77777777" w:rsidR="00AC0A34" w:rsidRPr="00743905" w:rsidRDefault="00AC0A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60ED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363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DF2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C393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AC0A34" w:rsidRPr="00743905" w14:paraId="0EF1EA2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C8A1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A0D5" w14:textId="77777777" w:rsidR="00AC0A34" w:rsidRDefault="00AC0A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C4C7" w14:textId="77777777" w:rsidR="00AC0A34" w:rsidRDefault="00AC0A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BF04" w14:textId="77777777" w:rsidR="00AC0A34" w:rsidRPr="00743905" w:rsidRDefault="00AC0A34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DEEC32F" w14:textId="77777777" w:rsidR="00AC0A34" w:rsidRDefault="00AC0A34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CDE5" w14:textId="77777777" w:rsidR="00AC0A34" w:rsidRDefault="00AC0A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0B61B2B8" w14:textId="77777777" w:rsidR="00AC0A34" w:rsidRPr="00743905" w:rsidRDefault="00AC0A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FF3B" w14:textId="77777777" w:rsidR="00AC0A34" w:rsidRPr="00743905" w:rsidRDefault="00AC0A34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51B9" w14:textId="77777777" w:rsidR="00AC0A34" w:rsidRPr="00743905" w:rsidRDefault="00AC0A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177F" w14:textId="77777777" w:rsidR="00AC0A34" w:rsidRPr="00743905" w:rsidRDefault="00AC0A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558E" w14:textId="77777777" w:rsidR="00AC0A34" w:rsidRDefault="00AC0A34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AC0A34" w:rsidRPr="00743905" w14:paraId="473B1C0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8B2B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E8E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EE1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710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D1FFC1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F30D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4D3FFA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AF64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320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C77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6F42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5B40BF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AC0A34" w:rsidRPr="00743905" w14:paraId="50F46A8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2B14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7A8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715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059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062B29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56B258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571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4F597B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640D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1F2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687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920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3A4FFC5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D840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E31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D20F35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73A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B0E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3366DE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048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293A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830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0E7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A9C1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9700A82" w14:textId="77777777" w:rsidR="00AC0A34" w:rsidRPr="00351657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C0A34" w:rsidRPr="00743905" w14:paraId="2E00DF6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4FCC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0A91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48A3452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BE8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36F0" w14:textId="77777777" w:rsidR="00AC0A34" w:rsidRPr="00743905" w:rsidRDefault="00AC0A34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26E578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99D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02B4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7F1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9A8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D1DC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312666C8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581F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A34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E5E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2DB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821008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51D16B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AA7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980BF3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843C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A59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BF9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A66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0F232AE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C453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6A6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0CB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09D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4B935CA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C9C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929EA9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CDCF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782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71D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81D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7250326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DDE7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C0E8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95+000</w:t>
            </w:r>
          </w:p>
          <w:p w14:paraId="4A3063E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F2F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2FCB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82869D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666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FB80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352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7A0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3C5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6DD6CE9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1807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806A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ADC1B0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CD8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9268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953871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032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E209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383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00E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5C5D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5FD3493" w14:textId="77777777" w:rsidR="00AC0A34" w:rsidRPr="003B409E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C0A34" w:rsidRPr="00743905" w14:paraId="1E3BC4C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FD07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E4F6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BD78F07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DB54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12E9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70755F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2FD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F52C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623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B70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A7D1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222136C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0DE9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9B01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9225CD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781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48AD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01CD66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518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E07C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E35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68D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8041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BC2256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C0A34" w:rsidRPr="00743905" w14:paraId="2C983A0D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8A9D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969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9B2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37B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DBA031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4152A0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098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54BBE8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30DD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81F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18A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A25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4AB8CF5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D92A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154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764D3D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85D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5FB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163EF0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B92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3CC2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9B8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FEC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3B7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C0A34" w:rsidRPr="00743905" w14:paraId="66AEFDE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5222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B7EC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9CD9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E894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3395501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97ECCAD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BCF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256CA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6A0F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933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C58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6FEF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6FA6CBB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D40A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7707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113+700</w:t>
            </w:r>
          </w:p>
          <w:p w14:paraId="22C7F088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5297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6C1B" w14:textId="77777777" w:rsidR="00AC0A34" w:rsidRPr="00743905" w:rsidRDefault="00AC0A34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3942E63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58F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D7A0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D65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95F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71C7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13BCA9CE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FEF3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979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DB5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789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9B62C9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CD8E1D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BD4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57A43E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1A2E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31D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40B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CCB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4AC2C58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FA15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E4F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18A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27A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DC887A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559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E25F4D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04FF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6E2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748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5F3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AC0A34" w:rsidRPr="00743905" w14:paraId="365AED9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D857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4FD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6A2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665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DAA856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6E9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D30C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3E8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088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BE7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AC0A34" w:rsidRPr="00743905" w14:paraId="507A1E2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C9CB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47F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92B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607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E96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1B52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E404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E59556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419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A93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AC0A34" w:rsidRPr="00743905" w14:paraId="0DD70E1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D94C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2BD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0BC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E8D8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785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7615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C57F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3FA7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AB14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AC0A34" w:rsidRPr="00743905" w14:paraId="3049A3B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2F97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7B0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F78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38D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65F80D9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202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C93C71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983E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690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F79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A26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0643E1F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5D5B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1D8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FFE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496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44A6BCE" w14:textId="77777777" w:rsidR="00AC0A34" w:rsidRPr="00D73778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7596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6A9B45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2874" w14:textId="77777777" w:rsidR="00AC0A34" w:rsidRPr="00D73778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CDB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F50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81B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75E9AD4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8987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FBF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6A1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6D4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6D0E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8780" w14:textId="77777777" w:rsidR="00AC0A34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3C6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FB7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832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AC0A34" w:rsidRPr="00743905" w14:paraId="1BE7469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7024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D0A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334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868F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827EC4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087A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C72225C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19D0EF2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153267E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DF87BAE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75C4" w14:textId="77777777" w:rsidR="00AC0A34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927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4DF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583D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CEC0AC2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6656BD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AC0A34" w:rsidRPr="00743905" w14:paraId="1E7931D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D1C5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2DE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181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F908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22B774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E02B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8626" w14:textId="77777777" w:rsidR="00AC0A34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1FF2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6774CF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BFE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CE4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C0A34" w:rsidRPr="00743905" w14:paraId="5CBF201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D9DA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4462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2250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588B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B0D7B2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4D67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6360" w14:textId="77777777" w:rsidR="00AC0A34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3690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044003D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FA67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1DE1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56F20C5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27F2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2ADB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CFDF963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1F09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6E7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B5EAF0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C403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7578" w14:textId="77777777" w:rsidR="00AC0A34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2FEB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9D33478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CF2A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437E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256516D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6D93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5455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EFA2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00E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34A883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5C9B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1E569C0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9168A25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0BE8B67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D6B8" w14:textId="77777777" w:rsidR="00AC0A34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24B0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5798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2C2C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4E8788A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AC0A34" w:rsidRPr="00743905" w14:paraId="38E842DC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B4E8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05B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2AB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F4F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2F787F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E4B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5237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ECF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53B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868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2C47A49D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CCF6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C772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2AA81E3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91A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93CE" w14:textId="77777777" w:rsidR="00AC0A34" w:rsidRDefault="00AC0A34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70EFB0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60C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E02C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CED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628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86E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67D5BE7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DA33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B51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EFA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7BCB" w14:textId="77777777" w:rsidR="00AC0A34" w:rsidRDefault="00AC0A3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318DA36" w14:textId="77777777" w:rsidR="00AC0A34" w:rsidRDefault="00AC0A3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B781DAF" w14:textId="77777777" w:rsidR="00AC0A34" w:rsidRDefault="00AC0A3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A17BB22" w14:textId="77777777" w:rsidR="00AC0A34" w:rsidRPr="00743905" w:rsidRDefault="00AC0A3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EB3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1524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F6B2" w14:textId="77777777" w:rsidR="00AC0A34" w:rsidRDefault="00AC0A34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0AEE4BA" w14:textId="77777777" w:rsidR="00AC0A34" w:rsidRPr="004E7F11" w:rsidRDefault="00AC0A34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9A2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70E8" w14:textId="77777777" w:rsidR="00AC0A34" w:rsidRDefault="00AC0A34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18574A9A" w14:textId="77777777" w:rsidR="00AC0A34" w:rsidRPr="00743905" w:rsidRDefault="00AC0A34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359892B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2192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89F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F3B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7A8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723C8EB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3F33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3F436CF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3AE76E4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73C8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9F4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C4D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AE2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7B51B1B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7FCB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735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018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F90E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AB8537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041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32E1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C3BF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B92405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2E2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AB9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0308BFF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C9D3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6A9C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741BD0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DE5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2BF6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0CB7395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CE3A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82A0" w14:textId="77777777" w:rsidR="00AC0A34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221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CB9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2366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113CCD8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649D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9482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2E2F15EA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8A46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7838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649DF8C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EA95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1F2F" w14:textId="77777777" w:rsidR="00AC0A34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2BB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A71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BE05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1DCE813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F2A1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F4B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BFD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6CE1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F03EDA6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C128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2327" w14:textId="77777777" w:rsidR="00AC0A34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605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D26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7E21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2116BAF1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2067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BC9A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2B227B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E4D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A10A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2A0E3A8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14A9ADE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62413A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17A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276D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5E9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653E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FEC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0263A1E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796F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4E8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25A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5D0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4231AC3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339E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DD0D703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FD58B2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EA6D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253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DC7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A1A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AC0A34" w:rsidRPr="00743905" w14:paraId="4D66CC8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59BB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33B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3A6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D83D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F836CEE" w14:textId="77777777" w:rsidR="00AC0A34" w:rsidRPr="00CD295A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DF5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262D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80EF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B6242F1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E39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72C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C0A34" w:rsidRPr="00743905" w14:paraId="400BD472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6D3E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D17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C7D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9E76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4C9F6A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30819CC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525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7ADCC6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18701AE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3287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0F0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686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762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6A992A18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FE7F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02E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938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C24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4893F1D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047183A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10A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97FED19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9C90" w14:textId="77777777" w:rsidR="00AC0A34" w:rsidRPr="00743905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4143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986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AB4B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002F2D9C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D05C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13A5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5997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B5A0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9F569D8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53D4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D1BC" w14:textId="77777777" w:rsidR="00AC0A34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CFB2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B49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A413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35E2361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D7FF5BD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10321A9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AC0A34" w:rsidRPr="00743905" w14:paraId="3E9194EA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6BA7" w14:textId="77777777" w:rsidR="00AC0A34" w:rsidRPr="00743905" w:rsidRDefault="00AC0A34" w:rsidP="00AC0A3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9F10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1648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B074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B9B4C5A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D60F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03CF496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D7FF0FD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04CF33A" w14:textId="77777777" w:rsidR="00AC0A34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BF53" w14:textId="77777777" w:rsidR="00AC0A34" w:rsidRDefault="00AC0A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C964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CCEF" w14:textId="77777777" w:rsidR="00AC0A34" w:rsidRPr="00743905" w:rsidRDefault="00AC0A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AADE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94EC969" w14:textId="77777777" w:rsidR="00AC0A34" w:rsidRDefault="00AC0A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20AB1B1" w14:textId="77777777" w:rsidR="00AC0A34" w:rsidRPr="005905D7" w:rsidRDefault="00AC0A3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E354239" w14:textId="77777777" w:rsidR="00AC0A34" w:rsidRDefault="00AC0A34" w:rsidP="00F078FE">
      <w:pPr>
        <w:pStyle w:val="Heading1"/>
        <w:spacing w:line="360" w:lineRule="auto"/>
      </w:pPr>
      <w:r>
        <w:t>LINIA 124</w:t>
      </w:r>
    </w:p>
    <w:p w14:paraId="5C3A8C40" w14:textId="77777777" w:rsidR="00AC0A34" w:rsidRDefault="00AC0A34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C0A34" w14:paraId="245C6D4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63B8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55F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F9E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524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4890E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251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58CE1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E1D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78E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000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D88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:rsidRPr="001F08D5" w14:paraId="5E1E655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A872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DADC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DB4C" w14:textId="77777777" w:rsidR="00AC0A34" w:rsidRPr="001F08D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E758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901B05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78F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61536A82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ECF2" w14:textId="77777777" w:rsidR="00AC0A34" w:rsidRPr="001F08D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D315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BE4D" w14:textId="77777777" w:rsidR="00AC0A34" w:rsidRPr="001F08D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3225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1A625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93ADC6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2270602" w14:textId="77777777" w:rsidR="00AC0A34" w:rsidRPr="001F08D5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C0A34" w14:paraId="3E0B3E8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F374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871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C1B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72E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341DA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7FF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CB2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551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21B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DCA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2A9D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C0A34" w:rsidRPr="00A8307A" w14:paraId="286C610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9B10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879C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3A7E" w14:textId="77777777" w:rsidR="00AC0A34" w:rsidRPr="0017752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F745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0A09E1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C14D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622A" w14:textId="77777777" w:rsidR="00AC0A34" w:rsidRPr="0017752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D220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12FC" w14:textId="77777777" w:rsidR="00AC0A34" w:rsidRPr="0017752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FC9B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87C7B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C0A34" w:rsidRPr="00A8307A" w14:paraId="219EE0E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74C1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EBD4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E414" w14:textId="77777777" w:rsidR="00AC0A34" w:rsidRPr="00AF6A3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B8B7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824270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833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25246D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4ED4" w14:textId="77777777" w:rsidR="00AC0A34" w:rsidRPr="00AF6A3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DDB5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0F31" w14:textId="77777777" w:rsidR="00AC0A34" w:rsidRPr="00AF6A3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AB9D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058B1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8A729B0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FF6FEEE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C0A34" w:rsidRPr="00A8307A" w14:paraId="01A8E21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D696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274F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F457" w14:textId="77777777" w:rsidR="00AC0A34" w:rsidRPr="00AF6A3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8425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77C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BBDC5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B00E7A6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9076" w14:textId="77777777" w:rsidR="00AC0A34" w:rsidRPr="00AF6A3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F1CE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5E1A" w14:textId="77777777" w:rsidR="00AC0A34" w:rsidRPr="00AF6A3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E55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D37D311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C0A34" w:rsidRPr="00A8307A" w14:paraId="7B81048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0E3B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B5AA" w14:textId="77777777" w:rsidR="00AC0A34" w:rsidRPr="00A8307A" w:rsidRDefault="00AC0A34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23F4" w14:textId="77777777" w:rsidR="00AC0A34" w:rsidRPr="00AF6A38" w:rsidRDefault="00AC0A3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48BE" w14:textId="77777777" w:rsidR="00AC0A34" w:rsidRPr="00A8307A" w:rsidRDefault="00AC0A34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79AA" w14:textId="77777777" w:rsidR="00AC0A34" w:rsidRDefault="00AC0A3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294407" w14:textId="77777777" w:rsidR="00AC0A34" w:rsidRDefault="00AC0A3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0238F25" w14:textId="77777777" w:rsidR="00AC0A34" w:rsidRDefault="00AC0A3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46AC" w14:textId="77777777" w:rsidR="00AC0A34" w:rsidRDefault="00AC0A3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1238" w14:textId="77777777" w:rsidR="00AC0A34" w:rsidRPr="00A8307A" w:rsidRDefault="00AC0A34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D118" w14:textId="77777777" w:rsidR="00AC0A34" w:rsidRPr="00AF6A38" w:rsidRDefault="00AC0A3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955C" w14:textId="77777777" w:rsidR="00AC0A34" w:rsidRPr="00D66AFF" w:rsidRDefault="00AC0A34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862A5D6" w14:textId="77777777" w:rsidR="00AC0A34" w:rsidRDefault="00AC0A34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C0A34" w:rsidRPr="00A8307A" w14:paraId="04BC385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2CDF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36AA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CE75" w14:textId="77777777" w:rsidR="00AC0A34" w:rsidRPr="00AF6A3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28E8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344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DF8C7F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8B8C" w14:textId="77777777" w:rsidR="00AC0A34" w:rsidRPr="00AF6A3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6887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E7D3" w14:textId="77777777" w:rsidR="00AC0A34" w:rsidRPr="00AF6A3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48E5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C0A34" w:rsidRPr="00A8307A" w14:paraId="14E2BDA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D99E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6514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9292" w14:textId="77777777" w:rsidR="00AC0A34" w:rsidRPr="007328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D0DE" w14:textId="77777777" w:rsidR="00AC0A34" w:rsidRPr="00A8307A" w:rsidRDefault="00AC0A3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E9A8B8" w14:textId="77777777" w:rsidR="00AC0A34" w:rsidRPr="00A8307A" w:rsidRDefault="00AC0A3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6D09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FC70" w14:textId="77777777" w:rsidR="00AC0A34" w:rsidRPr="00A830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2C6E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4657" w14:textId="77777777" w:rsidR="00AC0A34" w:rsidRPr="007328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2AE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1DD69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2BD0D9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BEDA9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9D53F1B" w14:textId="77777777" w:rsidR="00AC0A34" w:rsidRPr="00A8307A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C0A34" w:rsidRPr="00A8307A" w14:paraId="0BB4BD8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CCFC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D748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C909" w14:textId="77777777" w:rsidR="00AC0A34" w:rsidRPr="007328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3CFB" w14:textId="77777777" w:rsidR="00AC0A34" w:rsidRPr="00A8307A" w:rsidRDefault="00AC0A34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C53370" w14:textId="77777777" w:rsidR="00AC0A34" w:rsidRPr="00A8307A" w:rsidRDefault="00AC0A34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29C0" w14:textId="77777777" w:rsidR="00AC0A34" w:rsidRDefault="00AC0A34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759153" w14:textId="77777777" w:rsidR="00AC0A34" w:rsidRDefault="00AC0A34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855108B" w14:textId="77777777" w:rsidR="00AC0A34" w:rsidRPr="002F4F92" w:rsidRDefault="00AC0A34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73D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0D04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53B6" w14:textId="77777777" w:rsidR="00AC0A34" w:rsidRPr="007328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1DE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AC0A34" w:rsidRPr="00A8307A" w14:paraId="1BCFA56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839E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237C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12C8" w14:textId="77777777" w:rsidR="00AC0A34" w:rsidRPr="001033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481D" w14:textId="77777777" w:rsidR="00AC0A34" w:rsidRPr="00A8307A" w:rsidRDefault="00AC0A3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2868FD" w14:textId="77777777" w:rsidR="00AC0A34" w:rsidRPr="00A8307A" w:rsidRDefault="00AC0A3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6D54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0AEE" w14:textId="77777777" w:rsidR="00AC0A34" w:rsidRPr="00A830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1704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C408" w14:textId="77777777" w:rsidR="00AC0A34" w:rsidRPr="001033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16A3" w14:textId="77777777" w:rsidR="00AC0A34" w:rsidRPr="00A8307A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039B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413EF49" w14:textId="77777777" w:rsidR="00AC0A34" w:rsidRPr="00A8307A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C0A34" w:rsidRPr="00A8307A" w14:paraId="56BB51B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3642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4869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B417" w14:textId="77777777" w:rsidR="00AC0A34" w:rsidRPr="001033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CF4B" w14:textId="77777777" w:rsidR="00AC0A34" w:rsidRPr="00A8307A" w:rsidRDefault="00AC0A3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2A5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72368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9A19481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080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F034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E30A" w14:textId="77777777" w:rsidR="00AC0A34" w:rsidRPr="001033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E2E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53AA3E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5AE31DB" w14:textId="77777777" w:rsidR="00AC0A34" w:rsidRPr="00A8307A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C0A34" w14:paraId="605EDF0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7575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F36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9D0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697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D0E19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AAB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580D2D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9FC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495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C46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6A2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7245B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7EE989F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C0A34" w:rsidRPr="00A8307A" w14:paraId="55E954D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447F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8904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1FDE" w14:textId="77777777" w:rsidR="00AC0A34" w:rsidRPr="00B8526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5115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364667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CAF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35722EC9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B2AD" w14:textId="77777777" w:rsidR="00AC0A34" w:rsidRPr="00B8526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98FF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5C1B" w14:textId="77777777" w:rsidR="00AC0A34" w:rsidRPr="00B8526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602F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DAC5F7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C0A34" w:rsidRPr="00A8307A" w14:paraId="7652E9C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B511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4703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FF0D" w14:textId="77777777" w:rsidR="00AC0A34" w:rsidRPr="00DD472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8212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6FB930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5FAC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1F46" w14:textId="77777777" w:rsidR="00AC0A34" w:rsidRPr="00DD472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BFCE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39F2" w14:textId="77777777" w:rsidR="00AC0A34" w:rsidRPr="00DD472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D959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FFC67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C0A34" w:rsidRPr="00A8307A" w14:paraId="7BAD547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B349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EDAE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1736" w14:textId="77777777" w:rsidR="00AC0A34" w:rsidRPr="0080537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34C8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E49F0A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4049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21E2" w14:textId="77777777" w:rsidR="00AC0A34" w:rsidRPr="0080537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D490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5CB9" w14:textId="77777777" w:rsidR="00AC0A34" w:rsidRPr="0080537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F8D3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FABC4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C0A34" w:rsidRPr="00A8307A" w14:paraId="7529CED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75E0" w14:textId="77777777" w:rsidR="00AC0A34" w:rsidRPr="00A75A00" w:rsidRDefault="00AC0A34" w:rsidP="00AC0A3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F1E9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41D3" w14:textId="77777777" w:rsidR="00AC0A34" w:rsidRPr="00AA776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0EC0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64A016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38A6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E4D0" w14:textId="77777777" w:rsidR="00AC0A34" w:rsidRPr="00AA776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D55B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DD13" w14:textId="77777777" w:rsidR="00AC0A34" w:rsidRPr="00AA776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F3A7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6307A9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C0A34" w14:paraId="62B51CE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C069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6AF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520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ED1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5B2824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74C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B4CD1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591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218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CF4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95D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AC0A34" w14:paraId="0B111D6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25AE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7AE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D9C989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3DF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D7E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735376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320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C2F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F6D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7AC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7C0F" w14:textId="77777777" w:rsidR="00AC0A34" w:rsidRPr="00E462CC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12108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AC0A34" w:rsidRPr="00E462CC" w14:paraId="194528B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E257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DDB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23A2E6C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BDB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98E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5A5A39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125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BE6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AE3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64C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953D" w14:textId="77777777" w:rsidR="00AC0A34" w:rsidRPr="00E462CC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643A72C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C3F0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898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7CC5FAD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4BD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795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0B8A5F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1C5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427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E20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86E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F30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4E954F9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C89D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F3F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4F2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7D4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D13FF6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F5B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93A15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7A1E4E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E27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CA9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508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3C4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B5554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AC0A34" w14:paraId="01EE150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7884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500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AC03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A5D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6AF7E0A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70E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62905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DA9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6D9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ED7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413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AC0A34" w14:paraId="6E6935E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61D1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46F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AA3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6E5F" w14:textId="77777777" w:rsidR="00AC0A34" w:rsidRDefault="00AC0A34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F45186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758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49E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3A0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0C9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904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AC0A34" w14:paraId="095E946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B768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FE8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450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2DA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0D35EA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9BA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7A735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D65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F73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89EA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B1C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7C5CA62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AC0A34" w14:paraId="00F20F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5830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ED5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525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58A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AADF89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0D8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8E2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1CE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70C4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B95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AC0A34" w14:paraId="5D7DB2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2928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CFA7" w14:textId="77777777" w:rsidR="00AC0A34" w:rsidRDefault="00AC0A34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2318" w14:textId="77777777" w:rsidR="00AC0A34" w:rsidRDefault="00AC0A34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18FF" w14:textId="77777777" w:rsidR="00AC0A34" w:rsidRDefault="00AC0A34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50CE135" w14:textId="77777777" w:rsidR="00AC0A34" w:rsidRDefault="00AC0A34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5763" w14:textId="77777777" w:rsidR="00AC0A34" w:rsidRDefault="00AC0A34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6674" w14:textId="77777777" w:rsidR="00AC0A34" w:rsidRDefault="00AC0A34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42CA" w14:textId="77777777" w:rsidR="00AC0A34" w:rsidRDefault="00AC0A34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0046" w14:textId="77777777" w:rsidR="00AC0A34" w:rsidRPr="00ED5B96" w:rsidRDefault="00AC0A34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3C73" w14:textId="77777777" w:rsidR="00AC0A34" w:rsidRDefault="00AC0A34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AC0A34" w14:paraId="6B211B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EE31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AF5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22E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DB6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E51E6B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CEA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04631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611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6D2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DF1C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2EA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6B95C12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AC0A34" w14:paraId="255892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144C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AAD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A32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4AA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7DC9F4A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F67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5C3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B4A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E68D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631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49E0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3EA043D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C0A34" w14:paraId="6E434EB3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1CAE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174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DC7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E3B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7165BF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CC7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6C4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06F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C822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A61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C270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AC0A34" w14:paraId="1E00B18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2ABB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0B9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A0E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CFB2" w14:textId="77777777" w:rsidR="00AC0A34" w:rsidRDefault="00AC0A34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C28D88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65F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AEE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572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D2A7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0A96" w14:textId="77777777" w:rsidR="00AC0A34" w:rsidRDefault="00AC0A3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605FF" w14:textId="77777777" w:rsidR="00AC0A34" w:rsidRDefault="00AC0A3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AC0A34" w14:paraId="0F899D4B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29C3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EDA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D1E713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0D2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06E8" w14:textId="77777777" w:rsidR="00AC0A34" w:rsidRDefault="00AC0A34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AA2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6D8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53D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6439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BCBE" w14:textId="77777777" w:rsidR="00AC0A34" w:rsidRDefault="00AC0A3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AC0A34" w14:paraId="66C60397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F8AD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C1B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2EDE69A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417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B66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7BBAC27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896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02F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E54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6799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493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6166E97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9E6E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D55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430BAD0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668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E3B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30F9FCE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7CE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E3E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2F0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FD07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A9E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E474F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3147A80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3322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673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3D8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9BB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70B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C1C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741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87E6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7D1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62AB346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E160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F3D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7D3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751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A45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2F5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24B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8F11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726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164320DD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5DB0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213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55+500</w:t>
            </w:r>
          </w:p>
          <w:p w14:paraId="2CE0697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60+271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95B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F3D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 - Reșița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33F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C74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BC6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0F83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DD7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54022A93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7BF4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05E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25E0171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67F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0E1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0F3E05D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A94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8CF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EC9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499F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358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5A11AF6E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1B85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C08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63E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F6C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C93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B1823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13, 15, 19, 25, 33, 35,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60C3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E35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8966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C1E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X</w:t>
            </w:r>
          </w:p>
        </w:tc>
      </w:tr>
      <w:tr w:rsidR="00AC0A34" w14:paraId="3999CCBF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FA1B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D44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3BA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2E5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9931" w14:textId="77777777" w:rsidR="00AC0A34" w:rsidRDefault="00AC0A34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59B661" w14:textId="77777777" w:rsidR="00AC0A34" w:rsidRDefault="00AC0A34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5B68F51" w14:textId="77777777" w:rsidR="00AC0A34" w:rsidRDefault="00AC0A34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18, 26, 40, 42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D55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40C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E784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942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Y</w:t>
            </w:r>
          </w:p>
        </w:tc>
      </w:tr>
      <w:tr w:rsidR="00AC0A34" w14:paraId="191FECF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808B" w14:textId="77777777" w:rsidR="00AC0A34" w:rsidRDefault="00AC0A34" w:rsidP="00AC0A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477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5F9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FDC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4734" w14:textId="77777777" w:rsidR="00AC0A34" w:rsidRDefault="00AC0A34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B89186" w14:textId="77777777" w:rsidR="00AC0A34" w:rsidRDefault="00AC0A34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5B3906E" w14:textId="77777777" w:rsidR="00AC0A34" w:rsidRDefault="00AC0A34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28/30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A22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A17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CF30" w14:textId="77777777" w:rsidR="00AC0A34" w:rsidRPr="00ED5B9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46A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8 abătute Cap Y</w:t>
            </w:r>
          </w:p>
        </w:tc>
      </w:tr>
    </w:tbl>
    <w:p w14:paraId="78D3315F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3E143F47" w14:textId="77777777" w:rsidR="00AC0A34" w:rsidRDefault="00AC0A34" w:rsidP="00C13E1E">
      <w:pPr>
        <w:pStyle w:val="Heading1"/>
        <w:spacing w:line="360" w:lineRule="auto"/>
      </w:pPr>
      <w:r>
        <w:t>LINIA 125</w:t>
      </w:r>
    </w:p>
    <w:p w14:paraId="29CC583E" w14:textId="77777777" w:rsidR="00AC0A34" w:rsidRDefault="00AC0A34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1F620703" w14:textId="77777777" w:rsidR="00AC0A34" w:rsidRDefault="00AC0A34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C0A34" w14:paraId="0648476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B251" w14:textId="77777777" w:rsidR="00AC0A34" w:rsidRDefault="00AC0A34" w:rsidP="00AC0A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980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27A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1D7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26206C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714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6C9B0F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3E8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C29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1D4F" w14:textId="77777777" w:rsidR="00AC0A34" w:rsidRPr="00CE363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1C3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AC0A34" w14:paraId="7F742CB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E0FA" w14:textId="77777777" w:rsidR="00AC0A34" w:rsidRDefault="00AC0A34" w:rsidP="00AC0A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AC0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140DD1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615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4A5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4C56A4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A56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8D6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082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F259" w14:textId="77777777" w:rsidR="00AC0A34" w:rsidRPr="00CE363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17E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8B9F8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AC0A34" w14:paraId="4AB0FE0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B861" w14:textId="77777777" w:rsidR="00AC0A34" w:rsidRDefault="00AC0A34" w:rsidP="00AC0A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23B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684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A5B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68943C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FAC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73359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DC2D3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496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FE1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7923" w14:textId="77777777" w:rsidR="00AC0A34" w:rsidRPr="00CE363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1EF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15B44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AC0A34" w14:paraId="4FA11A8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1E6B" w14:textId="77777777" w:rsidR="00AC0A34" w:rsidRDefault="00AC0A34" w:rsidP="00AC0A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AF3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6BC3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F5F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9BD4A8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584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A6BFB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539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146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D556" w14:textId="77777777" w:rsidR="00AC0A34" w:rsidRPr="00CE363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323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78D0693B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F0F3" w14:textId="77777777" w:rsidR="00AC0A34" w:rsidRDefault="00AC0A34" w:rsidP="00AC0A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808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4+486</w:t>
            </w:r>
          </w:p>
          <w:p w14:paraId="71EA9F2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682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5BB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Semenic -</w:t>
            </w:r>
          </w:p>
          <w:p w14:paraId="23C524A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B69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9BB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D74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CAA7" w14:textId="77777777" w:rsidR="00AC0A34" w:rsidRPr="00CE363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540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34E8B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371A4E7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E87A" w14:textId="77777777" w:rsidR="00AC0A34" w:rsidRDefault="00AC0A34" w:rsidP="00AC0A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8DD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24EDBB1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EFE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E0C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3D0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97C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42A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D179" w14:textId="77777777" w:rsidR="00AC0A34" w:rsidRPr="00CE363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D4B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11C4BFA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165A" w14:textId="77777777" w:rsidR="00AC0A34" w:rsidRDefault="00AC0A34" w:rsidP="00AC0A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313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FA5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3EF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2FB5AC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32B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BAE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10E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3CDE" w14:textId="77777777" w:rsidR="00AC0A34" w:rsidRPr="00CE363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BBC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43F94023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6436FEFC" w14:textId="77777777" w:rsidR="00AC0A34" w:rsidRDefault="00AC0A34" w:rsidP="00E56A6A">
      <w:pPr>
        <w:pStyle w:val="Heading1"/>
        <w:spacing w:line="360" w:lineRule="auto"/>
      </w:pPr>
      <w:r>
        <w:lastRenderedPageBreak/>
        <w:t>LINIA 200</w:t>
      </w:r>
    </w:p>
    <w:p w14:paraId="2CE0FE96" w14:textId="77777777" w:rsidR="00AC0A34" w:rsidRDefault="00AC0A3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C0A34" w14:paraId="0DA7DFC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8FB1" w14:textId="77777777" w:rsidR="00AC0A34" w:rsidRDefault="00AC0A34" w:rsidP="00AC0A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52E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405BE2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2A79" w14:textId="77777777" w:rsidR="00AC0A34" w:rsidRPr="00032DF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0AB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36524F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949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264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149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A4EBCC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C7B2" w14:textId="77777777" w:rsidR="00AC0A34" w:rsidRPr="00032DF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EF7A" w14:textId="77777777" w:rsidR="00AC0A34" w:rsidRPr="00F716C0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AC0A34" w14:paraId="623FDEF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BC6C" w14:textId="77777777" w:rsidR="00AC0A34" w:rsidRDefault="00AC0A34" w:rsidP="00AC0A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6C3B" w14:textId="77777777" w:rsidR="00AC0A34" w:rsidRDefault="00AC0A3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2D2C39D" w14:textId="77777777" w:rsidR="00AC0A34" w:rsidRDefault="00AC0A3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3003" w14:textId="77777777" w:rsidR="00AC0A34" w:rsidRDefault="00AC0A34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9721" w14:textId="77777777" w:rsidR="00AC0A34" w:rsidRDefault="00AC0A34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7E579960" w14:textId="77777777" w:rsidR="00AC0A34" w:rsidRDefault="00AC0A34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EBDE" w14:textId="77777777" w:rsidR="00AC0A34" w:rsidRDefault="00AC0A3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5E05" w14:textId="77777777" w:rsidR="00AC0A34" w:rsidRDefault="00AC0A34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AC66" w14:textId="77777777" w:rsidR="00AC0A34" w:rsidRDefault="00AC0A3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715AE71" w14:textId="77777777" w:rsidR="00AC0A34" w:rsidRDefault="00AC0A3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FE24" w14:textId="77777777" w:rsidR="00AC0A34" w:rsidRDefault="00AC0A34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83CC" w14:textId="77777777" w:rsidR="00AC0A34" w:rsidRDefault="00AC0A34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C0A34" w14:paraId="3249AED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3407" w14:textId="77777777" w:rsidR="00AC0A34" w:rsidRDefault="00AC0A34" w:rsidP="00AC0A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B92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6EDC10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AAF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B0E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77D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2D4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C84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A92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468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19DBE95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8415" w14:textId="77777777" w:rsidR="00AC0A34" w:rsidRDefault="00AC0A34" w:rsidP="00AC0A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F2A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75B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C14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4AB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319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136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DB409B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EE5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896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6CDBE67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AB8F" w14:textId="77777777" w:rsidR="00AC0A34" w:rsidRDefault="00AC0A34" w:rsidP="00AC0A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4C57" w14:textId="77777777" w:rsidR="00AC0A34" w:rsidRDefault="00AC0A3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D9972B6" w14:textId="77777777" w:rsidR="00AC0A34" w:rsidRDefault="00AC0A3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6013" w14:textId="77777777" w:rsidR="00AC0A34" w:rsidRDefault="00AC0A34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75F7" w14:textId="77777777" w:rsidR="00AC0A34" w:rsidRDefault="00AC0A34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865C" w14:textId="77777777" w:rsidR="00AC0A34" w:rsidRDefault="00AC0A3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342F" w14:textId="77777777" w:rsidR="00AC0A34" w:rsidRDefault="00AC0A34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FB30" w14:textId="77777777" w:rsidR="00AC0A34" w:rsidRDefault="00AC0A3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65C540D" w14:textId="77777777" w:rsidR="00AC0A34" w:rsidRDefault="00AC0A3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5B0D" w14:textId="77777777" w:rsidR="00AC0A34" w:rsidRDefault="00AC0A34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E3F4" w14:textId="77777777" w:rsidR="00AC0A34" w:rsidRDefault="00AC0A34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4DB25D1A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94B1" w14:textId="77777777" w:rsidR="00AC0A34" w:rsidRDefault="00AC0A34" w:rsidP="00AC0A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1C3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9876" w14:textId="77777777" w:rsidR="00AC0A34" w:rsidRPr="00032DF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A8B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12BDAD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1EF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8F264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3F6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A68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C3FF" w14:textId="77777777" w:rsidR="00AC0A34" w:rsidRPr="00032DF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EC0D" w14:textId="77777777" w:rsidR="00AC0A34" w:rsidRPr="00F716C0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5B76D21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98FE" w14:textId="77777777" w:rsidR="00AC0A34" w:rsidRDefault="00AC0A34" w:rsidP="00AC0A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2D5B" w14:textId="77777777" w:rsidR="00AC0A34" w:rsidRDefault="00AC0A34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2B24B0CF" w14:textId="77777777" w:rsidR="00AC0A34" w:rsidRDefault="00AC0A34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CA3F" w14:textId="77777777" w:rsidR="00AC0A34" w:rsidRDefault="00AC0A34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A396" w14:textId="77777777" w:rsidR="00AC0A34" w:rsidRDefault="00AC0A34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C767D05" w14:textId="77777777" w:rsidR="00AC0A34" w:rsidRDefault="00AC0A34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0640" w14:textId="77777777" w:rsidR="00AC0A34" w:rsidRDefault="00AC0A34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B280" w14:textId="77777777" w:rsidR="00AC0A34" w:rsidRDefault="00AC0A34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8589" w14:textId="77777777" w:rsidR="00AC0A34" w:rsidRDefault="00AC0A34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3A4A929D" w14:textId="77777777" w:rsidR="00AC0A34" w:rsidRDefault="00AC0A34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7391" w14:textId="77777777" w:rsidR="00AC0A34" w:rsidRDefault="00AC0A34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560C" w14:textId="77777777" w:rsidR="00AC0A34" w:rsidRDefault="00AC0A34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865A97E" w14:textId="77777777" w:rsidR="00AC0A34" w:rsidRDefault="00AC0A34" w:rsidP="00623FF6">
      <w:pPr>
        <w:spacing w:before="40" w:after="40" w:line="192" w:lineRule="auto"/>
        <w:ind w:right="57"/>
        <w:rPr>
          <w:lang w:val="ro-RO"/>
        </w:rPr>
      </w:pPr>
    </w:p>
    <w:p w14:paraId="41E45E5F" w14:textId="77777777" w:rsidR="00AC0A34" w:rsidRDefault="00AC0A34" w:rsidP="006D4098">
      <w:pPr>
        <w:pStyle w:val="Heading1"/>
        <w:spacing w:line="360" w:lineRule="auto"/>
      </w:pPr>
      <w:r>
        <w:t>LINIA 201</w:t>
      </w:r>
    </w:p>
    <w:p w14:paraId="710545A4" w14:textId="77777777" w:rsidR="00AC0A34" w:rsidRDefault="00AC0A3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AC0A34" w14:paraId="25E82969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8A54" w14:textId="77777777" w:rsidR="00AC0A34" w:rsidRDefault="00AC0A34" w:rsidP="00AC0A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AC2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5252" w14:textId="77777777" w:rsidR="00AC0A34" w:rsidRPr="00C937B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CF9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D1A5F0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1F2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703066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A1ABB2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E8B619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0F08" w14:textId="77777777" w:rsidR="00AC0A34" w:rsidRPr="00C937B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7C7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19C0" w14:textId="77777777" w:rsidR="00AC0A34" w:rsidRPr="00C937B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A9A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7DAEB5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6E65" w14:textId="77777777" w:rsidR="00AC0A34" w:rsidRDefault="00AC0A34" w:rsidP="00AC0A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FCF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AB1B" w14:textId="77777777" w:rsidR="00AC0A34" w:rsidRPr="00C937B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E08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B02A45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61E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C7011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6483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F18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65F2" w14:textId="77777777" w:rsidR="00AC0A34" w:rsidRPr="00C937B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945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C978A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6C83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AC0A34" w14:paraId="1E76024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0BA1" w14:textId="77777777" w:rsidR="00AC0A34" w:rsidRDefault="00AC0A34" w:rsidP="00AC0A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E5D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7ED0" w14:textId="77777777" w:rsidR="00AC0A34" w:rsidRPr="00C937B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C84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B6C458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EC5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7E842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592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572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5F05" w14:textId="77777777" w:rsidR="00AC0A34" w:rsidRPr="00C937B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1E7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7C2279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0434F7E" w14:textId="77777777" w:rsidR="00AC0A34" w:rsidRPr="003012FC" w:rsidRDefault="00AC0A34">
      <w:pPr>
        <w:spacing w:before="40" w:after="40" w:line="192" w:lineRule="auto"/>
        <w:ind w:right="57"/>
      </w:pPr>
    </w:p>
    <w:p w14:paraId="4EACF54B" w14:textId="77777777" w:rsidR="00AC0A34" w:rsidRDefault="00AC0A34" w:rsidP="00C53936">
      <w:pPr>
        <w:pStyle w:val="Heading1"/>
        <w:spacing w:line="360" w:lineRule="auto"/>
      </w:pPr>
      <w:r>
        <w:t>LINIA 202 A</w:t>
      </w:r>
    </w:p>
    <w:p w14:paraId="5C4B1CBB" w14:textId="77777777" w:rsidR="00AC0A34" w:rsidRDefault="00AC0A34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AC0A34" w14:paraId="33A7825B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0DA5" w14:textId="77777777" w:rsidR="00AC0A34" w:rsidRDefault="00AC0A34" w:rsidP="00AC0A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595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5099" w14:textId="77777777" w:rsidR="00AC0A34" w:rsidRPr="0087494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FB8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9DA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D31ABD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3C55" w14:textId="77777777" w:rsidR="00AC0A34" w:rsidRPr="0048429E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71E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844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DF2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AC0A34" w14:paraId="35181033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B6D3" w14:textId="77777777" w:rsidR="00AC0A34" w:rsidRDefault="00AC0A34" w:rsidP="00AC0A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875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8B91" w14:textId="77777777" w:rsidR="00AC0A34" w:rsidRPr="0087494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2DE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532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CCE7" w14:textId="77777777" w:rsidR="00AC0A34" w:rsidRPr="0048429E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6E7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CB8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CCA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693CA96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3C085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C0A34" w:rsidRPr="00743905" w14:paraId="18F78181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4945" w14:textId="77777777" w:rsidR="00AC0A34" w:rsidRPr="00743905" w:rsidRDefault="00AC0A34" w:rsidP="00AC0A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C69D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139D5A44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A564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BA22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5CE64CC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9FDB3A9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04E2342A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74F7D398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7217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D093" w14:textId="77777777" w:rsidR="00AC0A34" w:rsidRPr="00743905" w:rsidRDefault="00AC0A3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4050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1DA5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2D6A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F4519B0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AC0A34" w:rsidRPr="00743905" w14:paraId="40937CE5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0269" w14:textId="77777777" w:rsidR="00AC0A34" w:rsidRPr="00743905" w:rsidRDefault="00AC0A34" w:rsidP="00AC0A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5A19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56C4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3CF8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0DAF6E6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B3E9253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398A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42C5699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01F9" w14:textId="77777777" w:rsidR="00AC0A34" w:rsidRPr="00743905" w:rsidRDefault="00AC0A3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97DC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83B3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4D62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C0A34" w:rsidRPr="00743905" w14:paraId="339C16AF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444A" w14:textId="77777777" w:rsidR="00AC0A34" w:rsidRPr="00743905" w:rsidRDefault="00AC0A34" w:rsidP="00AC0A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C8B1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E0E1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E284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43BC66E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4385A0F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9ABC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6B3FB5C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C2D4" w14:textId="77777777" w:rsidR="00AC0A34" w:rsidRPr="00743905" w:rsidRDefault="00AC0A3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00A8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E502" w14:textId="77777777" w:rsidR="00AC0A34" w:rsidRPr="00743905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3C24" w14:textId="77777777" w:rsidR="00AC0A34" w:rsidRPr="00743905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061EF6BE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28253A2D" w14:textId="77777777" w:rsidR="00AC0A34" w:rsidRDefault="00AC0A34" w:rsidP="00BD3926">
      <w:pPr>
        <w:pStyle w:val="Heading1"/>
        <w:spacing w:line="360" w:lineRule="auto"/>
      </w:pPr>
      <w:r>
        <w:t>LINIA 202 B</w:t>
      </w:r>
    </w:p>
    <w:p w14:paraId="37358672" w14:textId="77777777" w:rsidR="00AC0A34" w:rsidRDefault="00AC0A34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AC0A34" w14:paraId="5833757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A2CD" w14:textId="77777777" w:rsidR="00AC0A34" w:rsidRDefault="00AC0A34" w:rsidP="00AC0A34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4EB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9DD2" w14:textId="77777777" w:rsidR="00AC0A34" w:rsidRPr="007C5BF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44E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91B191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9D4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A6BF0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1F20" w14:textId="77777777" w:rsidR="00AC0A34" w:rsidRPr="007C5BF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CF3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3A7C" w14:textId="77777777" w:rsidR="00AC0A34" w:rsidRPr="00BD268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882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E7299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492F7BDA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3556CB6C" w14:textId="77777777" w:rsidR="00AC0A34" w:rsidRDefault="00AC0A34" w:rsidP="002A4CB1">
      <w:pPr>
        <w:pStyle w:val="Heading1"/>
        <w:spacing w:line="360" w:lineRule="auto"/>
      </w:pPr>
      <w:r>
        <w:lastRenderedPageBreak/>
        <w:t>LINIA 203</w:t>
      </w:r>
    </w:p>
    <w:p w14:paraId="5DC6C42D" w14:textId="77777777" w:rsidR="00AC0A34" w:rsidRDefault="00AC0A3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AC0A34" w:rsidRPr="007126D7" w14:paraId="729D318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D94D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2879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B16E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8C06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44758B76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FA1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84D53F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099AF2E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864C53C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4F4F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729A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3CCF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BA4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065F60D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AC0A34" w:rsidRPr="007126D7" w14:paraId="6E58053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FBF6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BFD7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9324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A59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2767A90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A9D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CA7D06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3CF1F31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290717F0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2B9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9AFD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CE08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AE85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AC0A34" w:rsidRPr="007126D7" w14:paraId="48D9186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4A0C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8400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E57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FA0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034313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E8A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1A57DD7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BC9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42E5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2FD3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62F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C0A34" w:rsidRPr="007126D7" w14:paraId="67518562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51F4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E75E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3096BFF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3C4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F3FE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581F1157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2E0B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240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033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5DEC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E88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4792296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630C064" w14:textId="77777777" w:rsidR="00AC0A34" w:rsidRPr="00744E1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5675E2E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DE43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8C2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7EC19504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C22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03D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2FF5FB8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DF0D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BAF4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1C8C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1502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A1A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9FD58C9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43FE0D" w14:textId="77777777" w:rsidR="00AC0A34" w:rsidRPr="00744E1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0B7CF78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C23D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5D7A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2014D775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5794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ABD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9B27613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8833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E970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5085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C83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03B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00FB1A5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51ED924" w14:textId="77777777" w:rsidR="00AC0A34" w:rsidRPr="008F5A6B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0B2DC4B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810E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EAD3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53E47A57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45B3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EC05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50976FBB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32B2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C7BA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2E72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9944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94F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0B01B67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F181D6D" w14:textId="77777777" w:rsidR="00AC0A34" w:rsidRPr="00744E1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2CFA582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DD39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C2C0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15A32116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FA99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7C7F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39F07D4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14E0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AC7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477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6C1A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082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18C666A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241AF9A" w14:textId="77777777" w:rsidR="00AC0A34" w:rsidRPr="00744E1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5FB53DE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824A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0419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1D8DFF8C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727D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18B0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DD9F022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F3CE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3386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881A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20EA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982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A74217C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43566CB" w14:textId="77777777" w:rsidR="00AC0A34" w:rsidRPr="00744E1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4C95566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B88A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613F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118082EF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C486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F6E9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AF32541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1BEF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7A30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5F86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7A96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9D5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E01EC12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ACA43BC" w14:textId="77777777" w:rsidR="00AC0A34" w:rsidRPr="00744E1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2725009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94ED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0F34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4F63263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F9A6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1298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D504164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4995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B21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2752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32E7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B80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4961ABD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D8CA1B8" w14:textId="77777777" w:rsidR="00AC0A34" w:rsidRPr="00744E1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1B8F3D5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48AC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CCD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0EB621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EE7B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C964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704B999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0C3C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11C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8057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7847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FA2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7A7C8FD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AD65532" w14:textId="77777777" w:rsidR="00AC0A34" w:rsidRPr="00744E1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520DC7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6588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095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0B9F4C62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0AEA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9F80" w14:textId="77777777" w:rsidR="00AC0A34" w:rsidRPr="007126D7" w:rsidRDefault="00AC0A34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758F24E" w14:textId="77777777" w:rsidR="00AC0A34" w:rsidRPr="007126D7" w:rsidRDefault="00AC0A34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5719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6633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7FC8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D98D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AB0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AC0A34" w:rsidRPr="007126D7" w14:paraId="3D1B5EE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6372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07C0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7F30039F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F7C6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616F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EDBDEED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10D4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49B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D96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1C0E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194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06DA578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971C83C" w14:textId="77777777" w:rsidR="00AC0A34" w:rsidRPr="00744E1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4F8C33B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3A67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58A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3982292D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738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9CCB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479EBAB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C362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4C4A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6383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6E0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1F43" w14:textId="77777777" w:rsidR="00AC0A34" w:rsidRPr="00F13EC0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C0A34" w:rsidRPr="007126D7" w14:paraId="0123161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EBC9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59BB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7C38415B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4BE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A81D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DCD5547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3844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80BD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AC0C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3CF2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020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311B8E2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9EE96FB" w14:textId="77777777" w:rsidR="00AC0A34" w:rsidRPr="00744E1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2D82D10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5FD2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C65E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15B0E99B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90B0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7E50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F579CC1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5BD8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7576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23C9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896C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BEF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002DAB4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8CD2E0" w14:textId="77777777" w:rsidR="00AC0A34" w:rsidRPr="00744E1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74DFF51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40AD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E57F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0F3AF8E7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7F7F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1337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978E3EC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9E64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2B02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CCE8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D0AC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420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8AF134E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F84633D" w14:textId="77777777" w:rsidR="00AC0A34" w:rsidRPr="00744E1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583CD97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B28B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53D7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084434AD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94F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591D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7778CC5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363D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7F6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6F12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06A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9A3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362B9D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433F4A4" w14:textId="77777777" w:rsidR="00AC0A34" w:rsidRPr="00744E1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488C6A3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C827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3C9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047D233A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236A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84F3" w14:textId="77777777" w:rsidR="00AC0A34" w:rsidRPr="007126D7" w:rsidRDefault="00AC0A34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66D149A" w14:textId="77777777" w:rsidR="00AC0A34" w:rsidRPr="007126D7" w:rsidRDefault="00AC0A34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25DE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B24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4427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4C27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790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AC0A34" w:rsidRPr="007126D7" w14:paraId="25ACCCC6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93A1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6FC9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6C3B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D0CD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2F0193E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00055863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80FD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288D5E80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526F2E1D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0E48F1AB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1F6BEC83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2AB2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9E9F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F6D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FE48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C0A34" w:rsidRPr="007126D7" w14:paraId="35A32C16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9FBE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37BB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D693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B6D9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716569C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65DC" w14:textId="77777777" w:rsidR="00AC0A34" w:rsidRPr="007126D7" w:rsidRDefault="00AC0A3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D216278" w14:textId="77777777" w:rsidR="00AC0A34" w:rsidRPr="007126D7" w:rsidRDefault="00AC0A3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74CB5C40" w14:textId="77777777" w:rsidR="00AC0A34" w:rsidRPr="007126D7" w:rsidRDefault="00AC0A3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389EE81B" w14:textId="77777777" w:rsidR="00AC0A34" w:rsidRPr="007126D7" w:rsidRDefault="00AC0A3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1A2B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AC9A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66A4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5B1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2F67A149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AC0A34" w:rsidRPr="007126D7" w14:paraId="6E745AB0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152B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EFE8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7697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5A7E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90D733B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880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3108BF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CD586E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66A40F8C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5556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9829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478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7F0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4A5F9FF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AC0A34" w:rsidRPr="007126D7" w14:paraId="7399944F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14D7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3C2C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2313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72FF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D1B6FC2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5E7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384A25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25602D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78B87E9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58DCA04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2FD736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703FEA7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F12A0BC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2D7A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91B6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DEA4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062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77AF86E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AC0A34" w:rsidRPr="007126D7" w14:paraId="6F4A72B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A0AB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B7A2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90D4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D9B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1AB17DB4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20A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F61A4B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FF82E6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6F1A362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B9BA01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7C58DE2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84E810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299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27F3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61A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3AD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3967D1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AC0A34" w:rsidRPr="007126D7" w14:paraId="4C74866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A9C6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D0B2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063E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609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D2CB2E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56D7781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05F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178CFB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295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40AD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F96C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968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C0A34" w:rsidRPr="007126D7" w14:paraId="57E289B7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6926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AC13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238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D419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666C7A74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96E5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B876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8EF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3CA061A2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5286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D43E" w14:textId="77777777" w:rsidR="00AC0A34" w:rsidRDefault="00AC0A3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271B2837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3E988632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131D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0D02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FEE2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195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2C6FE8E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C464014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238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C00808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1A4EB0E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57E45D50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9B07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5B0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C16E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55CE" w14:textId="77777777" w:rsidR="00AC0A34" w:rsidRDefault="00AC0A3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AC0A34" w:rsidRPr="007126D7" w14:paraId="3B049FF4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F524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6323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34CEF56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83DF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BC62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7AB0C22E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62F5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41C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0A9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3B03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AFDD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C0A34" w:rsidRPr="007126D7" w14:paraId="21A57751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3858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669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4A340B98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A46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E99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1077495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4B443FA7" w14:textId="77777777" w:rsidR="00AC0A34" w:rsidRPr="00F87E98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CF59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4F78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62AB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1D2D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2648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AC0A34" w:rsidRPr="007126D7" w14:paraId="1576BF6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2C20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AF54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EBFB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B415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51EC506F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1D6A51D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2DDD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3B15983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FBCF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32E6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A7C0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56E0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C0A34" w:rsidRPr="007126D7" w14:paraId="68970CF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4E60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73B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52433DB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9AD2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5D3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3B776C7D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B8E5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1FF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A9BD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5FD2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E2EA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C0A34" w:rsidRPr="007126D7" w14:paraId="5451FBE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3C9E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1C50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1BA0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BEE9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0EFDDF2B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251A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1DED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F1E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03FA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7359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C0A34" w:rsidRPr="007126D7" w14:paraId="2F6780B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3C82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298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1DED2C3C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CDF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6FB8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9F2A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E660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BBBA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BA04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176D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C0A34" w:rsidRPr="007126D7" w14:paraId="6719B06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0D2C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2906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B56D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0651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2499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CCE2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E8FF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51E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1D5F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55426B19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73E1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6B9D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1696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6D4F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455A29FE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DB4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0842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95EE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125EB005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5A26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55B3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C0A34" w:rsidRPr="007126D7" w14:paraId="2429B12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8B53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E8E9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12ED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F798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2BF978D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1C9D4B8A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9D89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77A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DDD7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34086656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B3EE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7E43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C0A34" w:rsidRPr="007126D7" w14:paraId="39EE3FE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CC5A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98D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A18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BD6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73E24B8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4B78DF8C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5C8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2762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D30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0B02EFF6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6A24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9C4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3EB8284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AC0A34" w:rsidRPr="007126D7" w14:paraId="452F3D76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44E9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6202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A58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9B0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7BD793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4ADF2D3C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27DE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5E04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AEB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56DBBEEE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947D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6C0E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C0A34" w:rsidRPr="007126D7" w14:paraId="6386DB89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B2AE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9CBF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159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2EC6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00152645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CB5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3AB34EE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71E4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1318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3C5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870F" w14:textId="77777777" w:rsidR="00AC0A34" w:rsidRPr="007126D7" w:rsidRDefault="00AC0A34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8661FC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0DE8451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AC0A34" w:rsidRPr="007126D7" w14:paraId="6FBB1C7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F4E1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3AFA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3721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AA34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56D77617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4219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8895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8B4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0F43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3E3B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C0A34" w:rsidRPr="007126D7" w14:paraId="513D006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3866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8BF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01FDD775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4A9F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6232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FDFD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9F57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8A92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E533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870E" w14:textId="77777777" w:rsidR="00AC0A34" w:rsidRPr="007126D7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AC0A34" w:rsidRPr="007126D7" w14:paraId="7F519D4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1A81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8B5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65ECAFE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BB7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953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3D2C936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BF96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C50C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120A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B158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612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C87C30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C0A34" w:rsidRPr="007126D7" w14:paraId="5D81040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E1B2" w14:textId="77777777" w:rsidR="00AC0A34" w:rsidRPr="007126D7" w:rsidRDefault="00AC0A34" w:rsidP="00AC0A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6F8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4933B19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E1D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D61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A80B913" w14:textId="77777777" w:rsidR="00AC0A34" w:rsidRPr="0003785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374903F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E4F1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B7D6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4EC2" w14:textId="77777777" w:rsidR="00AC0A34" w:rsidRPr="007126D7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1CEE" w14:textId="77777777" w:rsidR="00AC0A34" w:rsidRPr="007126D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8FA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39849115" w14:textId="77777777" w:rsidR="00AC0A34" w:rsidRDefault="00AC0A34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589488CA" w14:textId="77777777" w:rsidR="00AC0A34" w:rsidRDefault="00AC0A34" w:rsidP="00CC0982">
      <w:pPr>
        <w:pStyle w:val="Heading1"/>
        <w:spacing w:line="360" w:lineRule="auto"/>
      </w:pPr>
      <w:r>
        <w:t>LINIA 205</w:t>
      </w:r>
    </w:p>
    <w:p w14:paraId="55508220" w14:textId="77777777" w:rsidR="00AC0A34" w:rsidRDefault="00AC0A3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C0A34" w14:paraId="39208DB5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F02D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AD0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19E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6E2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22CB3B23" w14:textId="77777777" w:rsidR="00AC0A34" w:rsidRPr="00985789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824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09BED5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8EBDD0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E32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435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1C19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CD7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3714A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AC0A34" w14:paraId="63DC438F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2B54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FAE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7B92B0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DE3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F8E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75F332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F6F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655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5FD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C5DF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E52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C0A34" w14:paraId="29BA5608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A89B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0C1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23228B2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301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6CF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0638AE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BDF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F1B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C1A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1AC3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698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C75EB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88EB5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AC0A34" w14:paraId="4272865D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456C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3C3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E1A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8AC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F35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A5F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0DB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BBD7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F91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59432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AC0A34" w14:paraId="52DC2F70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6B09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1C8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4BCF1BD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EFA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025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70ED4BD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9CE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E28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11E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F7D3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22A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89778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6BBEF6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AC0A34" w14:paraId="663EEA6E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C08A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5AB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8CC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4D0B" w14:textId="77777777" w:rsidR="00AC0A34" w:rsidRDefault="00AC0A34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15017E28" w14:textId="77777777" w:rsidR="00AC0A34" w:rsidRDefault="00AC0A34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923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C92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062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CA9B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89A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1ABFD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AC0A34" w14:paraId="00243F5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6ECE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9D7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0FA3D24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48D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BE5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5FC4061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9AA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039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885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0199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0BD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1B4FDFCE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35B0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4EF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700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6F4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3539CCA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DF7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D4E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1BE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CEB8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177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418EF3B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A545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343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F36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615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4F4D969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9B2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277DF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FDB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1E6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B1C8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275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5A889119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791D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01E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B04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50F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0E5B331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53B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CBB90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AB9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B75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A658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6AD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29B303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4180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A80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47A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7D6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3BC6755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68C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10F39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920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6D9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F92C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D33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479E03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AC0A34" w14:paraId="52F3EF6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809A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3B4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11ED20D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5A6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3FD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C81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0D2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28C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EFBA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641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2DF9A5C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C723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749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930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324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14F0F2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50C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69F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09F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0B60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1AE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81E977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5E72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255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0E34347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287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A957" w14:textId="77777777" w:rsidR="00AC0A34" w:rsidRDefault="00AC0A34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1CB419F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DF4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242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781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B8FF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B48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435B9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20900D7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71C4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2A0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D60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F76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05F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DE46A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224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F56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19F6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B13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70A530A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1AFF" w14:textId="77777777" w:rsidR="00AC0A34" w:rsidRDefault="00AC0A34" w:rsidP="00AC0A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976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4D664FE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782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808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A23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42D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514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FCF5" w14:textId="77777777" w:rsidR="00AC0A34" w:rsidRPr="007343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34B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2205D55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1242A2A7" w14:textId="77777777" w:rsidR="00AC0A34" w:rsidRDefault="00AC0A34" w:rsidP="001B3E46">
      <w:pPr>
        <w:pStyle w:val="Heading1"/>
        <w:spacing w:line="360" w:lineRule="auto"/>
      </w:pPr>
      <w:r>
        <w:t>LINIA 206</w:t>
      </w:r>
    </w:p>
    <w:p w14:paraId="21668C47" w14:textId="77777777" w:rsidR="00AC0A34" w:rsidRDefault="00AC0A34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C0A34" w14:paraId="3076CFDD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4EB1" w14:textId="77777777" w:rsidR="00AC0A34" w:rsidRDefault="00AC0A34" w:rsidP="00AC0A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C06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1D1D230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CE2A" w14:textId="77777777" w:rsidR="00AC0A34" w:rsidRPr="005E279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D61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EEBBFA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E98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3136" w14:textId="77777777" w:rsidR="00AC0A34" w:rsidRPr="005E279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D0B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C0B2" w14:textId="77777777" w:rsidR="00AC0A34" w:rsidRPr="005E279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44E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EC374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36107575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AC0A34" w14:paraId="05E7F64D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1A44" w14:textId="77777777" w:rsidR="00AC0A34" w:rsidRDefault="00AC0A34" w:rsidP="00AC0A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796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5222F79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959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282F" w14:textId="77777777" w:rsidR="00AC0A34" w:rsidRDefault="00AC0A34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DF37ADA" w14:textId="77777777" w:rsidR="00AC0A34" w:rsidRDefault="00AC0A34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40BCC6A0" w14:textId="77777777" w:rsidR="00AC0A34" w:rsidRDefault="00AC0A34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C24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71E2" w14:textId="77777777" w:rsidR="00AC0A34" w:rsidRPr="005E279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DA5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3E3D" w14:textId="77777777" w:rsidR="00AC0A34" w:rsidRPr="005E279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67D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609EB9DB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AA23" w14:textId="77777777" w:rsidR="00AC0A34" w:rsidRDefault="00AC0A34" w:rsidP="00AC0A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C31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93B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84A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474640C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F60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63FE14F3" w14:textId="77777777" w:rsidR="00AC0A34" w:rsidRPr="008978B6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A74A" w14:textId="77777777" w:rsidR="00AC0A34" w:rsidRPr="005E279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82C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A4F2" w14:textId="77777777" w:rsidR="00AC0A34" w:rsidRPr="005E279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A88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FB7AB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113FC09C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F36E" w14:textId="77777777" w:rsidR="00AC0A34" w:rsidRDefault="00AC0A34" w:rsidP="00AC0A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99E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0BD31B3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E11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3BB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4E1CFDA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797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A23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F53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573C" w14:textId="77777777" w:rsidR="00AC0A34" w:rsidRPr="005E279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763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FAA2A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4C81AFD8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DA84" w14:textId="77777777" w:rsidR="00AC0A34" w:rsidRDefault="00AC0A34" w:rsidP="00AC0A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DC7C" w14:textId="77777777" w:rsidR="00AC0A34" w:rsidRDefault="00AC0A34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556B" w14:textId="77777777" w:rsidR="00AC0A34" w:rsidRDefault="00AC0A34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B194" w14:textId="77777777" w:rsidR="00AC0A34" w:rsidRDefault="00AC0A34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4E15" w14:textId="77777777" w:rsidR="00AC0A34" w:rsidRDefault="00AC0A34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7B3C" w14:textId="77777777" w:rsidR="00AC0A34" w:rsidRDefault="00AC0A34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6D29" w14:textId="77777777" w:rsidR="00AC0A34" w:rsidRDefault="00AC0A34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98DC" w14:textId="77777777" w:rsidR="00AC0A34" w:rsidRPr="005E2797" w:rsidRDefault="00AC0A34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F708" w14:textId="77777777" w:rsidR="00AC0A34" w:rsidRDefault="00AC0A34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1D81A0E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C551" w14:textId="77777777" w:rsidR="00AC0A34" w:rsidRDefault="00AC0A34" w:rsidP="00AC0A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71B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331869A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DBE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C5A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322A48A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B31069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42D7320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794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9C38" w14:textId="77777777" w:rsidR="00AC0A34" w:rsidRPr="005E279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DAB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B964" w14:textId="77777777" w:rsidR="00AC0A34" w:rsidRPr="005E279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E94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E7FCB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26DBF5D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6FCA" w14:textId="77777777" w:rsidR="00AC0A34" w:rsidRDefault="00AC0A34" w:rsidP="00AC0A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770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BE1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C9C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CB6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29A2" w14:textId="77777777" w:rsidR="00AC0A34" w:rsidRPr="005E279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EA4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184F" w14:textId="77777777" w:rsidR="00AC0A34" w:rsidRPr="005E2797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4DD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734226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14B8A484" w14:textId="77777777" w:rsidR="00AC0A34" w:rsidRDefault="00AC0A34" w:rsidP="00406C17">
      <w:pPr>
        <w:pStyle w:val="Heading1"/>
        <w:spacing w:line="360" w:lineRule="auto"/>
      </w:pPr>
      <w:r>
        <w:t>LINIA 210</w:t>
      </w:r>
    </w:p>
    <w:p w14:paraId="0A8C1F51" w14:textId="77777777" w:rsidR="00AC0A34" w:rsidRDefault="00AC0A34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AC0A34" w14:paraId="1FD7410B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2537" w14:textId="77777777" w:rsidR="00AC0A34" w:rsidRDefault="00AC0A34" w:rsidP="00AC0A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911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E3BD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83B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BCE798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46E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D64156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1CCE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DA43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0480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52E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764EC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9AAB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AC0A34" w14:paraId="79EA5F4B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0190" w14:textId="77777777" w:rsidR="00AC0A34" w:rsidRDefault="00AC0A34" w:rsidP="00AC0A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BE7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9EB2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F20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1AD98F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171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D121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8C5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FB83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7C4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0833B5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C6BE" w14:textId="77777777" w:rsidR="00AC0A34" w:rsidRDefault="00AC0A34" w:rsidP="00AC0A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42A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2CDB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90C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6D88ACC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5EF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936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D16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5294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E2C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5AA54D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4788" w14:textId="77777777" w:rsidR="00AC0A34" w:rsidRDefault="00AC0A34" w:rsidP="00AC0A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2A0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72BD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AF1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462B53D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C36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5880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EE6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DA30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305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D133231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859C" w14:textId="77777777" w:rsidR="00AC0A34" w:rsidRDefault="00AC0A34" w:rsidP="00AC0A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92C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C5B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ED2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1100B0D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9B7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734238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3642E37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F1CBFF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627B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F20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0596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F57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7656284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58FB" w14:textId="77777777" w:rsidR="00AC0A34" w:rsidRDefault="00AC0A34" w:rsidP="00AC0A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68D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0A5DE59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768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72E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1CC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017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F48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48D3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6F5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0DC5BF02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3D87" w14:textId="77777777" w:rsidR="00AC0A34" w:rsidRDefault="00AC0A34" w:rsidP="00AC0A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491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0560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08E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3E70FF6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F38F" w14:textId="77777777" w:rsidR="00AC0A34" w:rsidRDefault="00AC0A3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02A36B34" w14:textId="77777777" w:rsidR="00AC0A34" w:rsidRDefault="00AC0A3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2544A7C" w14:textId="77777777" w:rsidR="00AC0A34" w:rsidRDefault="00AC0A3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516B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1C3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03A2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55E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A697F1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6586" w14:textId="77777777" w:rsidR="00AC0A34" w:rsidRDefault="00AC0A34" w:rsidP="00AC0A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AF8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A763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61C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779CB67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667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14A3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4FE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6FCC" w14:textId="77777777" w:rsidR="00AC0A34" w:rsidRPr="00C7636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C09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3DFA43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3A1C1C55" w14:textId="77777777" w:rsidR="00AC0A34" w:rsidRDefault="00AC0A34" w:rsidP="001B4DE9">
      <w:pPr>
        <w:pStyle w:val="Heading1"/>
        <w:spacing w:line="360" w:lineRule="auto"/>
      </w:pPr>
      <w:r>
        <w:t>LINIA 213</w:t>
      </w:r>
    </w:p>
    <w:p w14:paraId="6377BD95" w14:textId="77777777" w:rsidR="00AC0A34" w:rsidRDefault="00AC0A34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AC0A34" w14:paraId="2E26040F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F76A" w14:textId="77777777" w:rsidR="00AC0A34" w:rsidRDefault="00AC0A34" w:rsidP="00AC0A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61C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8841" w14:textId="77777777" w:rsidR="00AC0A34" w:rsidRPr="00BA7F8C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D63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DDF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F78431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33B2895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634BD37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EFBE4D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659F" w14:textId="77777777" w:rsidR="00AC0A34" w:rsidRPr="009E006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6A4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7770" w14:textId="77777777" w:rsidR="00AC0A34" w:rsidRPr="00BA7F8C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0CE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AC0A34" w14:paraId="1461F11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71A5" w14:textId="77777777" w:rsidR="00AC0A34" w:rsidRDefault="00AC0A34" w:rsidP="00AC0A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714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7C51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333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75FFF0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89E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655E" w14:textId="77777777" w:rsidR="00AC0A34" w:rsidRPr="009E006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AA0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ABF0" w14:textId="77777777" w:rsidR="00AC0A34" w:rsidRPr="00BA7F8C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C94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2A7D506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53E7" w14:textId="77777777" w:rsidR="00AC0A34" w:rsidRDefault="00AC0A34" w:rsidP="00AC0A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6AE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23A5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30D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07A191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CDB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8B5A" w14:textId="77777777" w:rsidR="00AC0A34" w:rsidRPr="009E006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BE4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A289" w14:textId="77777777" w:rsidR="00AC0A34" w:rsidRPr="00BA7F8C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205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4C63591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F629" w14:textId="77777777" w:rsidR="00AC0A34" w:rsidRDefault="00AC0A34" w:rsidP="00AC0A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3BD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82B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927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18A624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553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019231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3F6552C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D26439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FFBA56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97C4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264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3C3F" w14:textId="77777777" w:rsidR="00AC0A34" w:rsidRPr="00BA7F8C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EBF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A5D8759" w14:textId="77777777" w:rsidR="00AC0A34" w:rsidRPr="006A7611" w:rsidRDefault="00AC0A34">
      <w:pPr>
        <w:spacing w:before="40" w:after="40" w:line="192" w:lineRule="auto"/>
        <w:ind w:right="57"/>
      </w:pPr>
    </w:p>
    <w:p w14:paraId="1ADCF277" w14:textId="77777777" w:rsidR="00AC0A34" w:rsidRDefault="00AC0A34" w:rsidP="00AF3F1F">
      <w:pPr>
        <w:pStyle w:val="Heading1"/>
        <w:spacing w:line="360" w:lineRule="auto"/>
      </w:pPr>
      <w:r>
        <w:t>LINIA 216</w:t>
      </w:r>
    </w:p>
    <w:p w14:paraId="294E7867" w14:textId="77777777" w:rsidR="00AC0A34" w:rsidRDefault="00AC0A34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C0A34" w14:paraId="5198A6E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D199" w14:textId="77777777" w:rsidR="00AC0A34" w:rsidRDefault="00AC0A34" w:rsidP="00AC0A3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ADA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B08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B78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EF8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378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314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23F7291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5A8E" w14:textId="77777777" w:rsidR="00AC0A34" w:rsidRPr="00AA60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E0F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4CE3C9B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3FC8" w14:textId="77777777" w:rsidR="00AC0A34" w:rsidRDefault="00AC0A34" w:rsidP="00AC0A3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DC63" w14:textId="77777777" w:rsidR="00AC0A34" w:rsidRDefault="00AC0A34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77B0" w14:textId="77777777" w:rsidR="00AC0A34" w:rsidRDefault="00AC0A34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7DD7" w14:textId="77777777" w:rsidR="00AC0A34" w:rsidRDefault="00AC0A34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9852" w14:textId="77777777" w:rsidR="00AC0A34" w:rsidRDefault="00AC0A34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34F8" w14:textId="77777777" w:rsidR="00AC0A34" w:rsidRDefault="00AC0A34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C3E4" w14:textId="77777777" w:rsidR="00AC0A34" w:rsidRDefault="00AC0A34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EBB4" w14:textId="77777777" w:rsidR="00AC0A34" w:rsidRDefault="00AC0A34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251E" w14:textId="77777777" w:rsidR="00AC0A34" w:rsidRDefault="00AC0A34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7236CE0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2955" w14:textId="77777777" w:rsidR="00AC0A34" w:rsidRDefault="00AC0A34" w:rsidP="00AC0A3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7B4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6F02D44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0CF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850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2D2F2B9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76F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2C3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B91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53AB" w14:textId="77777777" w:rsidR="00AC0A34" w:rsidRPr="00AA60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A18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6B2017FA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DB26" w14:textId="77777777" w:rsidR="00AC0A34" w:rsidRDefault="00AC0A34" w:rsidP="00AC0A3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121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4C5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21E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F1B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8A7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C02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F488" w14:textId="77777777" w:rsidR="00AC0A34" w:rsidRPr="00AA60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E71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433A298E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C6DC" w14:textId="77777777" w:rsidR="00AC0A34" w:rsidRDefault="00AC0A34" w:rsidP="00AC0A3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B54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4D6FFF9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2B6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35C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48AC5E0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BA0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CB6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09F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BAAC" w14:textId="77777777" w:rsidR="00AC0A34" w:rsidRPr="00AA60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462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53C00E0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F412" w14:textId="77777777" w:rsidR="00AC0A34" w:rsidRDefault="00AC0A34" w:rsidP="00AC0A3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14F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BA3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C20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4B4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EBF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12C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ACF7" w14:textId="77777777" w:rsidR="00AC0A34" w:rsidRPr="00AA60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7AF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68B7CAB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25BF" w14:textId="77777777" w:rsidR="00AC0A34" w:rsidRDefault="00AC0A34" w:rsidP="00AC0A3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C5E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2377637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A971" w14:textId="77777777" w:rsidR="00AC0A34" w:rsidRPr="0061450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2C6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32A7D81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A31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FD0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AE7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A6F4" w14:textId="77777777" w:rsidR="00AC0A34" w:rsidRPr="00AA60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C06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53E989B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ECBA" w14:textId="77777777" w:rsidR="00AC0A34" w:rsidRDefault="00AC0A34" w:rsidP="00AC0A3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8D6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E58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7E3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396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EEB3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3CA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43E8" w14:textId="77777777" w:rsidR="00AC0A34" w:rsidRPr="00AA60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FD7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68EE510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8ED2" w14:textId="77777777" w:rsidR="00AC0A34" w:rsidRDefault="00AC0A34" w:rsidP="00AC0A3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D77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73DBE85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580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FF4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2633349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7C3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316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498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94F7" w14:textId="77777777" w:rsidR="00AC0A34" w:rsidRPr="00AA60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B36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9A6846F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22960682" w14:textId="77777777" w:rsidR="00AC0A34" w:rsidRDefault="00AC0A34" w:rsidP="005B00A7">
      <w:pPr>
        <w:pStyle w:val="Heading1"/>
        <w:spacing w:line="360" w:lineRule="auto"/>
      </w:pPr>
      <w:r>
        <w:t>LINIA 218</w:t>
      </w:r>
    </w:p>
    <w:p w14:paraId="70847799" w14:textId="77777777" w:rsidR="00AC0A34" w:rsidRDefault="00AC0A3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AC0A34" w14:paraId="4B7D640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28A3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B90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03C7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D90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061B4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A4A4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6C9168C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D327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2DE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9DC2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125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:rsidRPr="00A8307A" w14:paraId="7D70016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0A29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8CA8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C0A2" w14:textId="77777777" w:rsidR="00AC0A34" w:rsidRPr="00A830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B1CA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6148EF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C3A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15A3C49" w14:textId="77777777" w:rsidR="00AC0A34" w:rsidRPr="00664FA3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62BB" w14:textId="77777777" w:rsidR="00AC0A34" w:rsidRPr="00A830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9233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940F" w14:textId="77777777" w:rsidR="00AC0A34" w:rsidRPr="00A830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BBA6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38BA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410351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CD0B301" w14:textId="77777777" w:rsidR="00AC0A34" w:rsidRPr="00664FA3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C0A34" w:rsidRPr="00A8307A" w14:paraId="74DAD78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D185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BF32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BFE0" w14:textId="77777777" w:rsidR="00AC0A34" w:rsidRPr="00A830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BEA0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3F008E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07F4" w14:textId="77777777" w:rsidR="00AC0A34" w:rsidRPr="00664FA3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90ED03D" w14:textId="77777777" w:rsidR="00AC0A34" w:rsidRPr="00664FA3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A1A2" w14:textId="77777777" w:rsidR="00AC0A34" w:rsidRPr="00A830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85CA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6A3A" w14:textId="77777777" w:rsidR="00AC0A34" w:rsidRPr="00A830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16B9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8DA786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F60A450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98C425D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C0A34" w:rsidRPr="00A8307A" w14:paraId="561DEBE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4066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4C6A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63AA" w14:textId="77777777" w:rsidR="00AC0A34" w:rsidRPr="003F40D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2C7A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8E153F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CBF4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4713" w14:textId="77777777" w:rsidR="00AC0A34" w:rsidRPr="003F40D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9246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5043" w14:textId="77777777" w:rsidR="00AC0A34" w:rsidRPr="003F40D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E319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DCF7DF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C0A34" w:rsidRPr="00A8307A" w14:paraId="5345D7D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8244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5A20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34ED" w14:textId="77777777" w:rsidR="00AC0A34" w:rsidRPr="003F40D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1D85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F064B7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7B7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10C2BF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D64D" w14:textId="77777777" w:rsidR="00AC0A34" w:rsidRPr="003F40D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3BAA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AD9E" w14:textId="77777777" w:rsidR="00AC0A34" w:rsidRPr="003F40D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5D78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AD7A9F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C0A34" w:rsidRPr="00A8307A" w14:paraId="5D6F888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2D4A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4AD8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2DF1" w14:textId="77777777" w:rsidR="00AC0A34" w:rsidRPr="007328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387D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6DE742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8C44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FCE0" w14:textId="77777777" w:rsidR="00AC0A34" w:rsidRPr="007B4F6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CDA1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726D" w14:textId="77777777" w:rsidR="00AC0A34" w:rsidRPr="007328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B0B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7274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34B19A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22DD8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B985131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C0A34" w:rsidRPr="00A8307A" w14:paraId="141A379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D167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29E6" w14:textId="77777777" w:rsidR="00AC0A34" w:rsidRPr="00A8307A" w:rsidRDefault="00AC0A34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08FE" w14:textId="77777777" w:rsidR="00AC0A34" w:rsidRPr="00732832" w:rsidRDefault="00AC0A34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A0BC" w14:textId="77777777" w:rsidR="00AC0A34" w:rsidRPr="00A8307A" w:rsidRDefault="00AC0A34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D3296F" w14:textId="77777777" w:rsidR="00AC0A34" w:rsidRPr="00A8307A" w:rsidRDefault="00AC0A34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6433" w14:textId="77777777" w:rsidR="00AC0A34" w:rsidRDefault="00AC0A34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B5C4A8" w14:textId="77777777" w:rsidR="00AC0A34" w:rsidRDefault="00AC0A34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E46297C" w14:textId="77777777" w:rsidR="00AC0A34" w:rsidRDefault="00AC0A34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6CB1" w14:textId="77777777" w:rsidR="00AC0A34" w:rsidRPr="007B4F6A" w:rsidRDefault="00AC0A34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727B" w14:textId="77777777" w:rsidR="00AC0A34" w:rsidRPr="00A8307A" w:rsidRDefault="00AC0A34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AAA7" w14:textId="77777777" w:rsidR="00AC0A34" w:rsidRPr="00732832" w:rsidRDefault="00AC0A34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BDED" w14:textId="77777777" w:rsidR="00AC0A34" w:rsidRDefault="00AC0A34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AC0A34" w:rsidRPr="00A8307A" w14:paraId="3EEF802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82ED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A25A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31E2" w14:textId="77777777" w:rsidR="00AC0A34" w:rsidRPr="00B2699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871E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EC3F79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D9ED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3230" w14:textId="77777777" w:rsidR="00AC0A34" w:rsidRPr="00B2699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3427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9868" w14:textId="77777777" w:rsidR="00AC0A34" w:rsidRPr="00B2699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9842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E80AF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1F8C022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C0A34" w:rsidRPr="00A8307A" w14:paraId="4154064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A9DE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6A63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2F67" w14:textId="77777777" w:rsidR="00AC0A34" w:rsidRPr="00B2699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81A5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811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351E2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2D1EE11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FBC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204A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A1A7" w14:textId="77777777" w:rsidR="00AC0A34" w:rsidRPr="00B2699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7DA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1F83E6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B7F650A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C0A34" w:rsidRPr="00A8307A" w14:paraId="4236537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9CDF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F100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6C9B" w14:textId="77777777" w:rsidR="00AC0A34" w:rsidRPr="00B2699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6DD2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E04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DD556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7228CA3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2DD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8F22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F920" w14:textId="77777777" w:rsidR="00AC0A34" w:rsidRPr="00B2699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F81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E5EB443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C0A34" w:rsidRPr="00A8307A" w14:paraId="3EC88A5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EB01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6439" w14:textId="77777777" w:rsidR="00AC0A34" w:rsidRPr="00A8307A" w:rsidRDefault="00AC0A3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B6E5" w14:textId="77777777" w:rsidR="00AC0A34" w:rsidRPr="00B26991" w:rsidRDefault="00AC0A3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6760" w14:textId="77777777" w:rsidR="00AC0A34" w:rsidRPr="00A8307A" w:rsidRDefault="00AC0A34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B534" w14:textId="77777777" w:rsidR="00AC0A34" w:rsidRDefault="00AC0A3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B551E0" w14:textId="77777777" w:rsidR="00AC0A34" w:rsidRDefault="00AC0A3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A12CAE1" w14:textId="77777777" w:rsidR="00AC0A34" w:rsidRDefault="00AC0A3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DEAB" w14:textId="77777777" w:rsidR="00AC0A34" w:rsidRDefault="00AC0A3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4A86" w14:textId="77777777" w:rsidR="00AC0A34" w:rsidRPr="00A8307A" w:rsidRDefault="00AC0A3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A8A8" w14:textId="77777777" w:rsidR="00AC0A34" w:rsidRPr="00B26991" w:rsidRDefault="00AC0A3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14CA" w14:textId="77777777" w:rsidR="00AC0A34" w:rsidRPr="00FD3B28" w:rsidRDefault="00AC0A3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B246877" w14:textId="77777777" w:rsidR="00AC0A34" w:rsidRDefault="00AC0A3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C0A34" w:rsidRPr="00A8307A" w14:paraId="3F64FBB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7DFA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A1E9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230F" w14:textId="77777777" w:rsidR="00AC0A34" w:rsidRPr="00B2699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F839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939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30B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191F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88DD" w14:textId="77777777" w:rsidR="00AC0A34" w:rsidRPr="00B2699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4E8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C0A34" w:rsidRPr="00A8307A" w14:paraId="71EAF4E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71B2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7C93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F51B" w14:textId="77777777" w:rsidR="00AC0A34" w:rsidRPr="000D3BB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079E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8E0712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331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5F460F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9095" w14:textId="77777777" w:rsidR="00AC0A34" w:rsidRPr="000D3BB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6386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B26A" w14:textId="77777777" w:rsidR="00AC0A34" w:rsidRPr="000D3BB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8930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98D9DE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C0A34" w:rsidRPr="00A8307A" w14:paraId="1000959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71A0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DF05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78C3" w14:textId="77777777" w:rsidR="00AC0A34" w:rsidRPr="009658E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C8A6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887326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79E7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91EC" w14:textId="77777777" w:rsidR="00AC0A34" w:rsidRPr="009658E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E014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34D6" w14:textId="77777777" w:rsidR="00AC0A34" w:rsidRPr="009658E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B9DB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3BBE4D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C0A34" w:rsidRPr="00A8307A" w14:paraId="0758FB8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D6C9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A134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2CF8" w14:textId="77777777" w:rsidR="00AC0A34" w:rsidRPr="00472E1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0CAC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73EF82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43F0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35BD" w14:textId="77777777" w:rsidR="00AC0A34" w:rsidRPr="00472E1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6E8D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D75D" w14:textId="77777777" w:rsidR="00AC0A34" w:rsidRPr="00472E1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D0D7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6CC1F1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C0A34" w:rsidRPr="00A8307A" w14:paraId="1C312FF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BCEF" w14:textId="77777777" w:rsidR="00AC0A34" w:rsidRPr="00A75A00" w:rsidRDefault="00AC0A34" w:rsidP="00AC0A3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0FB1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BE4F" w14:textId="77777777" w:rsidR="00AC0A34" w:rsidRPr="00530A8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C1B3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6CEA89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6302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2A61" w14:textId="77777777" w:rsidR="00AC0A34" w:rsidRPr="00530A8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9F63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4BC5" w14:textId="77777777" w:rsidR="00AC0A34" w:rsidRPr="00530A8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7DE3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234595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C0A34" w14:paraId="4F9E1E45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9BA2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5B7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8DE4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3D5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5DD292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08157A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4CE7" w14:textId="77777777" w:rsidR="00AC0A34" w:rsidRPr="00447EF5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7BEF0C56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37F4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571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0A30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9E7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0281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C0A34" w14:paraId="0AB5B820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0DD6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C39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C455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E57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79AF85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F363A6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A974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978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5F2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22BA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FEF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AC0A34" w14:paraId="5AF017B5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633C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FD2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2493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FFF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3242AD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C6BC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F67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D06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E60B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EE7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A6329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C0A34" w14:paraId="774320AA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6BD2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34C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6A53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C16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A51532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EAB9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7AF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6C0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7D59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7E4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A0D1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14B4CDA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AC0A34" w14:paraId="04C6AFF7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0A26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3F5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1CE5461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D2A0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F7A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004807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10A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B1D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40C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897B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167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2EFBC653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5213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775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600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FBE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C2D8CB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054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27A3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8BA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6888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E67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A8B3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AC0A34" w14:paraId="105687DC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35F9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407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DE42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4E1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106801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44AE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7F09BE1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EA5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0EA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EADD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F8D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AC917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C0A34" w14:paraId="5EAD9FC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CAC7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158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E4D933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B2B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165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BA0CFF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E239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58E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937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9FAF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CE8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C0A34" w14:paraId="3009749B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B9A8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364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7F37156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2C2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1FE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8FE5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401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CFE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FD25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71C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AC0A34" w14:paraId="0D7D4406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1B72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ED03" w14:textId="77777777" w:rsidR="00AC0A34" w:rsidRDefault="00AC0A34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01D944AA" w14:textId="77777777" w:rsidR="00AC0A34" w:rsidRDefault="00AC0A34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E68F" w14:textId="77777777" w:rsidR="00AC0A34" w:rsidRDefault="00AC0A34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A34A" w14:textId="77777777" w:rsidR="00AC0A34" w:rsidRDefault="00AC0A34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2637" w14:textId="77777777" w:rsidR="00AC0A34" w:rsidRPr="00465A98" w:rsidRDefault="00AC0A34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DC75" w14:textId="77777777" w:rsidR="00AC0A34" w:rsidRDefault="00AC0A34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2B21" w14:textId="77777777" w:rsidR="00AC0A34" w:rsidRDefault="00AC0A34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546D" w14:textId="77777777" w:rsidR="00AC0A34" w:rsidRPr="00984D71" w:rsidRDefault="00AC0A34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9F5C" w14:textId="77777777" w:rsidR="00AC0A34" w:rsidRDefault="00AC0A34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38413CF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451E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467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663F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48C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64CA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6E4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6BE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CCD8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565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E2C8E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AC0A34" w14:paraId="58101C3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0E9E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A32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149D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B82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898B5C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AEA7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7CFF816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3F6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435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09D1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6D0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B6275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C0A34" w14:paraId="5C6971B4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E549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2A4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896393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A388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8D3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4917E1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C9E8BD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E1B7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1A3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CAE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44CC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3A4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C0A34" w14:paraId="5D43D0E4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F908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7E4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140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67DF" w14:textId="77777777" w:rsidR="00AC0A34" w:rsidRDefault="00AC0A34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B449301" w14:textId="77777777" w:rsidR="00AC0A34" w:rsidRDefault="00AC0A34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61A8" w14:textId="77777777" w:rsidR="00AC0A34" w:rsidRDefault="00AC0A34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32575122" w14:textId="77777777" w:rsidR="00AC0A34" w:rsidRPr="0017470F" w:rsidRDefault="00AC0A34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5CC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B09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3AD9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591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33672BE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B45D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1F1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7DE3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40B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7C3586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B8BE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B15FE48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DEE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407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5146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A79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46E4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AC0A34" w14:paraId="51E9143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FB4B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2EB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B404" w14:textId="77777777" w:rsidR="00AC0A34" w:rsidRPr="00CF787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C44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5650AC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E588" w14:textId="77777777" w:rsidR="00AC0A34" w:rsidRPr="00465A98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74A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701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613E" w14:textId="77777777" w:rsidR="00AC0A34" w:rsidRPr="00984D7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674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AC0A34" w14:paraId="76A06C09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5541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8A7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A7CACD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E995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D06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1388A2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119394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738D" w14:textId="77777777" w:rsidR="00AC0A34" w:rsidRPr="00465A98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B8A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81C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9D38" w14:textId="77777777" w:rsidR="00AC0A34" w:rsidRPr="00984D7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235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994A59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261DEF7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969A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32D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31F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35C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446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CC5C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B93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697C" w14:textId="77777777" w:rsidR="00AC0A34" w:rsidRPr="00984D7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AE5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AC0A34" w14:paraId="77C1EBE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4482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0E9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594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D42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DFF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CE0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EC9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1A1F" w14:textId="77777777" w:rsidR="00AC0A34" w:rsidRPr="00984D7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C78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AC0A34" w14:paraId="283372A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7AF8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60B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70E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08C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CC1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ED9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B1A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8B84" w14:textId="77777777" w:rsidR="00AC0A34" w:rsidRPr="00984D7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148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AC0A34" w14:paraId="08D9424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5531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165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C8E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884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F2B12B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BBAB" w14:textId="77777777" w:rsidR="00AC0A34" w:rsidRPr="00465A98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753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E1E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49F6" w14:textId="77777777" w:rsidR="00AC0A34" w:rsidRPr="00984D7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438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3CF6898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7CC6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848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3B2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3AE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167888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AB3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51F1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792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5E2E" w14:textId="77777777" w:rsidR="00AC0A34" w:rsidRPr="00984D7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C71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B19B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AC0A34" w14:paraId="41A8E6D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BAAA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00C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615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ED5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AB1F93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B28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BEB1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3C4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6D0B" w14:textId="77777777" w:rsidR="00AC0A34" w:rsidRPr="00984D7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1A4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2F38F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C0A34" w14:paraId="61E3B3A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DBA3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AB6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125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981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9C1168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012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B23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37C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9540" w14:textId="77777777" w:rsidR="00AC0A34" w:rsidRPr="00984D7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BA0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03691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AC0A34" w14:paraId="012205F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0A1F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3C2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656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0ED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05A4A5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962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839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665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D933" w14:textId="77777777" w:rsidR="00AC0A34" w:rsidRPr="00984D7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441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02A93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C0A34" w14:paraId="7600790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6314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9F0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99B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6B1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F7CD24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0E7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C94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C7B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C160" w14:textId="77777777" w:rsidR="00AC0A34" w:rsidRPr="00984D7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7BA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7B89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C0A34" w14:paraId="36FF537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E008" w14:textId="77777777" w:rsidR="00AC0A34" w:rsidRDefault="00AC0A34" w:rsidP="00AC0A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485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ABE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EAF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F2B50C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124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E15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EBC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0B36" w14:textId="77777777" w:rsidR="00AC0A34" w:rsidRPr="00984D71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C8E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ACE7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7C31EAD2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0D0CC9A2" w14:textId="77777777" w:rsidR="00B66F08" w:rsidRDefault="00B66F08">
      <w:pPr>
        <w:spacing w:before="40" w:after="40" w:line="192" w:lineRule="auto"/>
        <w:ind w:right="57"/>
        <w:rPr>
          <w:sz w:val="20"/>
          <w:lang w:val="ro-RO"/>
        </w:rPr>
      </w:pPr>
    </w:p>
    <w:p w14:paraId="5D593252" w14:textId="77777777" w:rsidR="00AC0A34" w:rsidRDefault="00AC0A34" w:rsidP="0095691E">
      <w:pPr>
        <w:pStyle w:val="Heading1"/>
        <w:spacing w:line="360" w:lineRule="auto"/>
      </w:pPr>
      <w:r>
        <w:lastRenderedPageBreak/>
        <w:t>LINIA 300</w:t>
      </w:r>
    </w:p>
    <w:p w14:paraId="41EC55B8" w14:textId="77777777" w:rsidR="00AC0A34" w:rsidRDefault="00AC0A3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AC0A34" w14:paraId="18092C9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5D32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097A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5DA5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51FD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B448F4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7DCD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EE0C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34A0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B81D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1024" w14:textId="77777777" w:rsidR="00AC0A34" w:rsidRPr="00D344C9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634CDEF6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6BE8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6EF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9860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7FE2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3DAEE3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ED45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2963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9314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577C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F521" w14:textId="77777777" w:rsidR="00AC0A34" w:rsidRPr="00D344C9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18C88CA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6A65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752A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A93E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9953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86CAEA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2A9B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264D9C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1039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172E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E33A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05A8" w14:textId="77777777" w:rsidR="00AC0A34" w:rsidRPr="00D344C9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67DE50" w14:textId="77777777" w:rsidR="00AC0A34" w:rsidRPr="00D344C9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AC0A34" w14:paraId="1CC0931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206E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064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EEB1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E3EE" w14:textId="77777777" w:rsidR="00AC0A34" w:rsidRDefault="00AC0A3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9BDD07" w14:textId="77777777" w:rsidR="00AC0A34" w:rsidRDefault="00AC0A3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3EE4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99A7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79EE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6645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317F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D85820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2E9A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A1D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6B0F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C988" w14:textId="77777777" w:rsidR="00AC0A34" w:rsidRDefault="00AC0A3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5141" w14:textId="77777777" w:rsidR="00AC0A34" w:rsidRPr="00E4222D" w:rsidRDefault="00AC0A3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E8A0533" w14:textId="77777777" w:rsidR="00AC0A34" w:rsidRPr="00E4222D" w:rsidRDefault="00AC0A3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FF66686" w14:textId="77777777" w:rsidR="00AC0A34" w:rsidRPr="00E4222D" w:rsidRDefault="00AC0A3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AC7D2DC" w14:textId="77777777" w:rsidR="00AC0A34" w:rsidRDefault="00AC0A3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13E4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071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E189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18FE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AC0A34" w14:paraId="50FFFF4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BB8F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357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F761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4171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DE79F9" w14:textId="77777777" w:rsidR="00AC0A34" w:rsidRDefault="00AC0A3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0AD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67EBB9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6EF4F65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B0BB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C40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64E9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EC94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F68AA80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D61EE4F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C0A34" w14:paraId="0254717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119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F285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A20D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7602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14807CB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9AC9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C1F905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1E9E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592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317D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8012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1840F86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224837A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4170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6A04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DD77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F90B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44AFA87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FDA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051689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4D06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D56B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3579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475D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677D8C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AC0A34" w14:paraId="6B661F6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F82D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A44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52DE7AD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8DF2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5C4D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B249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A331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4E44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5AC6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3021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71329E3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96B4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45D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29C4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03D1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4AEF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7CC8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C2D9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1E11CF8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5FEF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3143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64A78A3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C41A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F9BB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15183E13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08C9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F576" w14:textId="77777777" w:rsidR="00AC0A34" w:rsidRDefault="00AC0A34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01C0A609" w14:textId="77777777" w:rsidR="00AC0A34" w:rsidRDefault="00AC0A34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459D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8787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41AD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5899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BBC1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74B5FECC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5008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FEC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D0CB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ADB8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3AE71F6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EFF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AB79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2B8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D8F1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70A9" w14:textId="77777777" w:rsidR="00AC0A34" w:rsidRPr="00D344C9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2A74BB4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DE9C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BBF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1260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B03D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FE1D2F3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965C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BA3185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AE9C86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5B9E89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81BD1B9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9840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9442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8CFB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4D54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14A68AE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E9EBAE4" w14:textId="77777777" w:rsidR="00AC0A34" w:rsidRPr="004870EE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AC0A34" w14:paraId="095B423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908D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5CAC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3FDFF81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0E3D80BF" w14:textId="77777777" w:rsidR="00AC0A34" w:rsidRDefault="00AC0A34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6880D290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BA7A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9DD4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C11C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02A6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6BFB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2F36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F8D7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5598D7F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50B0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2A7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9F06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7ED3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2FBC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F2ED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2757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4792C1D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49F2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BB08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1EEDE1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AC0A34" w14:paraId="28C5CC4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B324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48B0" w14:textId="77777777" w:rsidR="00AC0A34" w:rsidRDefault="00AC0A3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C547543" w14:textId="77777777" w:rsidR="00AC0A34" w:rsidRDefault="00AC0A3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3F6B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A891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7B19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3F4E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6947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AFBF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FBE4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343AF0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AC0A34" w14:paraId="06750D7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7C88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509E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5D65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B4AB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012E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FB55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B982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A5378FB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1D56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3227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B7C7B3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AC0A34" w14:paraId="12E9BBD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AC1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30B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1EFBD55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4736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BA96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C96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8E78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7CD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34FF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D0AA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00A3B65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DAEE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9C8F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1611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7301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A543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C227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F83B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08ED3C4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C1FF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2B88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224062D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9282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49B7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0604B13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1787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935C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15A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6A5B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F1DD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65BA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847C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0E5564E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9045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5E3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31D4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87A8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F26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2001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7E0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1824F78A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1B8F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2027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60549B6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47E1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86C3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C2C7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2144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1C5E06E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B4AE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032D1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6F7A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3D90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9787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E432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0C16F4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D93861" w14:textId="77777777" w:rsidR="00AC0A34" w:rsidRPr="00D344C9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AC0A34" w14:paraId="51B0AB4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D6A5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3BD4" w14:textId="77777777" w:rsidR="00AC0A34" w:rsidRDefault="00AC0A34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185FFD39" w14:textId="77777777" w:rsidR="00AC0A34" w:rsidRDefault="00AC0A34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38F1" w14:textId="77777777" w:rsidR="00AC0A34" w:rsidRPr="00600D25" w:rsidRDefault="00AC0A34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4918" w14:textId="77777777" w:rsidR="00AC0A34" w:rsidRDefault="00AC0A34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2E340BDD" w14:textId="77777777" w:rsidR="00AC0A34" w:rsidRDefault="00AC0A34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F793" w14:textId="77777777" w:rsidR="00AC0A34" w:rsidRDefault="00AC0A34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9786" w14:textId="77777777" w:rsidR="00AC0A34" w:rsidRDefault="00AC0A34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B059" w14:textId="77777777" w:rsidR="00AC0A34" w:rsidRDefault="00AC0A34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6FFF071" w14:textId="77777777" w:rsidR="00AC0A34" w:rsidRDefault="00AC0A34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FC0A" w14:textId="77777777" w:rsidR="00AC0A34" w:rsidRPr="00600D25" w:rsidRDefault="00AC0A34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CF11" w14:textId="77777777" w:rsidR="00AC0A34" w:rsidRDefault="00AC0A34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AC0A34" w14:paraId="5F38CDDB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609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925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CA27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2880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6218F11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4D7A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140B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B1DA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D974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084B" w14:textId="77777777" w:rsidR="00AC0A34" w:rsidRPr="00D344C9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7080AE6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35A2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50FB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91D1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B03A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8ED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ABEA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19BC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3A5A002A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0DF2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C9B8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AB524A" w14:textId="77777777" w:rsidR="00AC0A34" w:rsidRPr="00D344C9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AC0A34" w14:paraId="1FBB950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B217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E735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102EC7B4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0A25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31C5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FDA7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B427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16C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DB1C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7159" w14:textId="77777777" w:rsidR="00AC0A34" w:rsidRDefault="00AC0A34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9A5BAB" w14:textId="77777777" w:rsidR="00AC0A34" w:rsidRPr="00D344C9" w:rsidRDefault="00AC0A34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AC0A34" w14:paraId="4202DB8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E237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4C6C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5978932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4BAF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509D" w14:textId="77777777" w:rsidR="00AC0A34" w:rsidRDefault="00AC0A34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2E48149" w14:textId="77777777" w:rsidR="00AC0A34" w:rsidRDefault="00AC0A34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96B9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E322CD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77BB0C6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5DD6D375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157B10D7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41B9B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3809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7E9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85D787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5E32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6128" w14:textId="77777777" w:rsidR="00AC0A34" w:rsidRDefault="00AC0A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9500FD4" w14:textId="77777777" w:rsidR="00AC0A34" w:rsidRDefault="00AC0A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7BF8C1" w14:textId="77777777" w:rsidR="00AC0A34" w:rsidRPr="00D344C9" w:rsidRDefault="00AC0A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AC0A34" w14:paraId="59A4B3D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AF74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B8F3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2AE1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DA18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B84BB2F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ECA5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3C1F0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3184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9215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1682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3BC3" w14:textId="77777777" w:rsidR="00AC0A34" w:rsidRDefault="00AC0A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AC8D12" w14:textId="77777777" w:rsidR="00AC0A34" w:rsidRDefault="00AC0A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ACAE39" w14:textId="77777777" w:rsidR="00AC0A34" w:rsidRDefault="00AC0A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AC0A34" w14:paraId="0E076985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5E6F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9BCB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A1EC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B926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DCC952F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169F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264C26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DD4C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B98C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2353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FD78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F5C806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AC0A34" w14:paraId="48703DCF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D6E7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2F9D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6FC1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112A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27C3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43D3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C35A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2C793B66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7A84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F837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2F1CCA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18506E0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1288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A733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276B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102F" w14:textId="77777777" w:rsidR="00AC0A34" w:rsidRDefault="00AC0A34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AC85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5529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06D9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7D89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CE47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49A0BC6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121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4A73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1F08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361E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A801049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B63B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DCFD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8A70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AAD3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4D14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2BF6E43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8CFC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7EC8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9354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BABB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70C8122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D017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DAEB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5E09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51FE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4521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12B5495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15E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668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2FD1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2D4E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6B5F502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283D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659630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C3F63BD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6E21B4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8567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6C67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76CB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3F9B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D812CC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55EEC2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AC0A34" w14:paraId="7FFC153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5A2A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CDE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1BA8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0407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A874E19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C87B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D707C0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2E43" w14:textId="77777777" w:rsidR="00AC0A34" w:rsidRPr="00600D25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8E31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BD13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627B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E40E0F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AC0A34" w14:paraId="5B75959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A890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5E2C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173+350 km pr - 176+450 km ex. = 176+478 km pr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B139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BF7B" w14:textId="77777777" w:rsidR="00AC0A34" w:rsidRDefault="00AC0A34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66FC17B" w14:textId="77777777" w:rsidR="00AC0A34" w:rsidRDefault="00AC0A34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3F75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590D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10A0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C036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BBA6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Valabilă pentru toate trenurile de călători.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AC0A34" w14:paraId="5A543BE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83DE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B677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169+864 km ex. = 171+041 km pr. - 176+450 km ex = 176+478 km pr.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AC66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B59A" w14:textId="77777777" w:rsidR="00AC0A34" w:rsidRDefault="00AC0A34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Brașov</w:t>
            </w:r>
          </w:p>
          <w:p w14:paraId="7D648D23" w14:textId="77777777" w:rsidR="00AC0A34" w:rsidRDefault="00AC0A34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80C3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74DC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E25B" w14:textId="77777777" w:rsidR="00AC0A34" w:rsidRDefault="00AC0A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8D01" w14:textId="77777777" w:rsidR="00AC0A34" w:rsidRDefault="00AC0A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584C" w14:textId="77777777" w:rsidR="00AC0A34" w:rsidRDefault="00AC0A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Valabilă pentru toate trenurile de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marfă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AC0A34" w14:paraId="6AE5B13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835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FDC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105B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7031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C5CC87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4DB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CF60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7FAC" w14:textId="77777777" w:rsidR="00AC0A34" w:rsidRPr="00E731A9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A56D59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04D794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1D5D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55B2" w14:textId="77777777" w:rsidR="00AC0A34" w:rsidRDefault="00AC0A3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6ED707E" w14:textId="77777777" w:rsidR="00AC0A34" w:rsidRDefault="00AC0A3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0E018205" w14:textId="77777777" w:rsidR="00AC0A34" w:rsidRPr="001D4392" w:rsidRDefault="00AC0A34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C0A34" w14:paraId="191BAF7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6132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7E3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4059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890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E9E6EB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6F1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CFC6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E520" w14:textId="77777777" w:rsidR="00AC0A34" w:rsidRPr="00E731A9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C32E2C0" w14:textId="77777777" w:rsidR="00AC0A34" w:rsidRPr="00E731A9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731CFB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CF9A16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C52D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3F5E" w14:textId="77777777" w:rsidR="00AC0A34" w:rsidRPr="00616BAF" w:rsidRDefault="00AC0A3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50C1E8" w14:textId="77777777" w:rsidR="00AC0A34" w:rsidRDefault="00AC0A3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42BA313" w14:textId="77777777" w:rsidR="00AC0A34" w:rsidRPr="003B726B" w:rsidRDefault="00AC0A3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AC0A34" w14:paraId="213D430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944F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8A1F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7E8F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0FB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2378CB1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43A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75D1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B63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136DC9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04FE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407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13735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030B962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21C7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B3C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7CA8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2F0C" w14:textId="77777777" w:rsidR="00AC0A34" w:rsidRDefault="00AC0A34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879962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67B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0816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12C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2D84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F6E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4A9FBA2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D2F2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6F0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1351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F7F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DBAD48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834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0A31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A86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77B76DE" w14:textId="77777777" w:rsidR="00AC0A34" w:rsidRPr="00E731A9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68C21CD" w14:textId="77777777" w:rsidR="00AC0A34" w:rsidRPr="00E731A9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8F998C0" w14:textId="77777777" w:rsidR="00AC0A34" w:rsidRPr="001D4392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F170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40E9" w14:textId="77777777" w:rsidR="00AC0A34" w:rsidRDefault="00AC0A3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8301CA" w14:textId="77777777" w:rsidR="00AC0A34" w:rsidRDefault="00AC0A3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E85F61" w14:textId="77777777" w:rsidR="00AC0A34" w:rsidRPr="003B726B" w:rsidRDefault="00AC0A34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C0A34" w14:paraId="3DFD112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EAB9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A9A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3B9E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EEF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CEE806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CC6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4F20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46B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97D5D8D" w14:textId="77777777" w:rsidR="00AC0A34" w:rsidRPr="00E731A9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97AD539" w14:textId="77777777" w:rsidR="00AC0A34" w:rsidRPr="00E731A9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852ADDF" w14:textId="77777777" w:rsidR="00AC0A34" w:rsidRPr="001D4392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0666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4E59" w14:textId="77777777" w:rsidR="00AC0A34" w:rsidRPr="00616BAF" w:rsidRDefault="00AC0A3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517742" w14:textId="77777777" w:rsidR="00AC0A34" w:rsidRDefault="00AC0A3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2591164" w14:textId="77777777" w:rsidR="00AC0A34" w:rsidRPr="003B726B" w:rsidRDefault="00AC0A34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AC0A34" w14:paraId="04BB943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E21C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223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795C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83CE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3D8575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A45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058E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E6A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431C59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6CB3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CFD8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4D498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0A21B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AC0A34" w14:paraId="010C520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C0B2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47C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7256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2D4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749B79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125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47B5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E75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3D090E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0D7C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30A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C0A34" w14:paraId="2CF4AE0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DA50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02C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ADA9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F67F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B5358A1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E0F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703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DE3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EFDE83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C3AC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5A8D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6AAAE7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18226CE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1A5C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10C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04C5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E40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AF531D1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052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938A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D2B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E8E2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129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475206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AC0A34" w14:paraId="009EBF7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85CB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B45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5D6F6D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BD3D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BD08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416796A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47B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9A36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FC3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6681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04A8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3677C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1B54CF62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7FCF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0AA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D04A7E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E65E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666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AD5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F5F6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A9A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F404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10B3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644754C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4D5B55B1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B639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777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99AC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30F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761DCA5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FE7B461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F28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510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680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95BDE7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243F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5FA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C0A34" w14:paraId="77BDDF19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359A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27A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92FA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621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2E06A4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73B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BA0CF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9B34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DF5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41C8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7770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71975DAF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B300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D6A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7B5E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8FB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348BBF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C8D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154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26D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55930A3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4FA6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5637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4717851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FD61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675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BDDD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9CC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61C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B158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357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4BD1EE6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7721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1B48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162816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0A597B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AC0A34" w14:paraId="0EBF5B87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D982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50B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DD31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70A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908687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E82F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15D6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868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A9E2C4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6DB8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021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9FE27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3136D039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0649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F9D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3082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BEE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0CC397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E93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32AC4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9090C5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2A737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6A2F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7CF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0AA9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B87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31329C9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169F4D4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EA22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E28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6BFD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D62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6E958C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B69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9E36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46A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3EC1122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F13B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2B7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C0559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32AE85C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8012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263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6A4A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965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E7E579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6EE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F3A57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633A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8D3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A5EF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C70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2EEFB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C0A34" w14:paraId="5364F7D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4F1A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858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EAF4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7B1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D42034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F0F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1C3D3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735D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AC9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4B90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83C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92CA3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C0A34" w14:paraId="1920E84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256F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F8D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1CCA1C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4BCC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8D0E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118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394B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E1B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29EF44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928C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F2A1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607CCD3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9556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C30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563BEBF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19D5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E0D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5CA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A139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D08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06E4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1A9E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2FE54E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AC0A34" w14:paraId="6793355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3FDA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6BD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8C59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F95E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461F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8FFC4D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3591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C90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F03A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91C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5861B40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3CD8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EAD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C857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9F1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843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78D92B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1A07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4F5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A8EB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3F0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20B5F23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713A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865F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F595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0D6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EBB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AAF369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8B9B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89D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7A84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D94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54BE78A7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68F6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AEC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92A33F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F6CD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E42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83553AF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496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AC5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663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905D83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E70A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266D" w14:textId="77777777" w:rsidR="00AC0A34" w:rsidRPr="0019324E" w:rsidRDefault="00AC0A34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9AEFB7D" w14:textId="77777777" w:rsidR="00AC0A34" w:rsidRPr="000160B5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8F2C6B9" w14:textId="77777777" w:rsidR="00AC0A34" w:rsidRPr="006B78FD" w:rsidRDefault="00AC0A34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F5406A1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8984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678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0A20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442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DE8F798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511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287D00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839E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024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AC1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0AA0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C777F1A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AC0A34" w14:paraId="2D094FF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FD78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BA2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A15E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715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88FB01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B62E62E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304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DFA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CFC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C5EA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5EB3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58D7D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5C17CA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AC0A34" w14:paraId="65DA774D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7751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4E4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745A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8A1E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F56908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F0B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65D27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847744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455E6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6FE7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C16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F65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44D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32980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FFBBF4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AC0A34" w14:paraId="59A96B4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A1E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3DEF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C3B5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ADF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DCD24A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72B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95550E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165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F2F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1FBA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1F66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C057D6B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AC0A34" w14:paraId="26B6C1C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8058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80B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CB85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86A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E90BC1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4E0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EE1C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9A8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7478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1A79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F038FF6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AC0A34" w14:paraId="3816886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FC30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9D0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A682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983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450C79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A06281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93C4588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4A2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622D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588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EAF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0C73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4ABC18A6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64D4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069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8B3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B31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D07773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274F28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B895A2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184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5525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5D0F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E283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A22A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35589CF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67A8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593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D66943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81F0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B15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1898E8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8E8F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E2A9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37A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F29B55F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BDBA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5599" w14:textId="77777777" w:rsidR="00AC0A34" w:rsidRPr="0019324E" w:rsidRDefault="00AC0A34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AE69DEF" w14:textId="77777777" w:rsidR="00AC0A34" w:rsidRPr="000160B5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C459B04" w14:textId="77777777" w:rsidR="00AC0A34" w:rsidRPr="005C2BB7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BE2CB7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095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7B3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6109A1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252A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C11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5F7049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289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F05F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1E1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21D2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1C53" w14:textId="77777777" w:rsidR="00AC0A34" w:rsidRPr="00DE4F3A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B758E5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7E298E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B1125C5" w14:textId="77777777" w:rsidR="00AC0A34" w:rsidRPr="00DE4F3A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C0A34" w14:paraId="18C6382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3FFE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A9BF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077E04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C541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057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8FC63B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58A053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455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6C2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D65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3D44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3124" w14:textId="77777777" w:rsidR="00AC0A34" w:rsidRPr="00DE4F3A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00F314E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1E367A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C0C8E91" w14:textId="77777777" w:rsidR="00AC0A34" w:rsidRPr="00DE4F3A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C0A34" w14:paraId="13EBD42D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0417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AA9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3515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3D9F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675D22E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0B3F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563D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40A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D5A8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4E1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4E8B2C1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739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B53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F896DD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FAA4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280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CAEE5E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492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112B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7AB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54A8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A83E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4E4AA17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3DF9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635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903809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9427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478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776CC9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3A6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9BAB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AF5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4345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7D6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833310" w14:textId="77777777" w:rsidR="00AC0A34" w:rsidRPr="00CB2A72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6886B146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067D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A73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3049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670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8D8E01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B1D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6222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AFE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27CA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1A32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43BE3A3C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C4B7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64B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92B4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00E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85F349F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931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182100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D69A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A7A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F6CF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12B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F1636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7E2780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C0A34" w14:paraId="5FDED4B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D660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252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070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7F8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14DD5D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1A2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38D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4E7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3884A0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9815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42C8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C0A34" w14:paraId="62CAA75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2796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5F9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E863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FCF8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981669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4CD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71E3D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FB72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01D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A1DE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8D8E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66F3423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32FFB5C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C0A34" w14:paraId="1AB5082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101F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2E2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A305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DA8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9B9FDA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028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F20A96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205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A09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ABC8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D2D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84BBB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21BF4F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C0A34" w14:paraId="4F703CD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7A77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E6D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CE79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E84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66CAA0E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D93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CCFB2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C72F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4E1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61B6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5F48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3410AB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AC0A34" w14:paraId="6C8F9C1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2AAC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DA2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09EB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70F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BED591F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C63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641F30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C196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9A7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B48C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5F96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E0D9BA" w14:textId="77777777" w:rsidR="00AC0A34" w:rsidRPr="00D344C9" w:rsidRDefault="00AC0A34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E0DA569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C0A34" w14:paraId="748AEF5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DED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19D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617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DE9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B37D77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BCB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8374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D8F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1B8AE8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9A33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82C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D1B80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78CEDC7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AC0A34" w14:paraId="59AE352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D25E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0ED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BB13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9C8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90C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645DCB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E61F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E8F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EE74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A8F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05CB6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57F711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AC0A34" w14:paraId="15FEE94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A557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B19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4738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2D3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BFBC38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6B3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76E1D30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5F8E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AF8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2822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574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FAF7BC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AC0A34" w14:paraId="65099A8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E824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9D9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B00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0EFF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21E378F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0C464A96" w14:textId="77777777" w:rsidR="00AC0A34" w:rsidRDefault="00AC0A34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03A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03F9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58A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D79AA0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DB4D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0B3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350FD1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6B477859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9BC4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7CC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B31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70E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8607D6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9B5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C739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AA2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83568D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F5AB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7AB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15616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46532552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E1CC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258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89E5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13B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10D770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CF1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654C4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F0E0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73E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428D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DD8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1EA11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16E4C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AC0A34" w14:paraId="22A3E18E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86C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EE1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969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D51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E0033C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C09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BE56C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59BF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C53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6844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A7AF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5ABA25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AC0A34" w14:paraId="522E7628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BC56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E81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7535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2F7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FD8F7C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017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F0CA9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B756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310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1B76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34A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CF48F3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AC0A34" w14:paraId="0E6027E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BB3D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03C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C35B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60A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9A71A5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6BB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0973B7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AC6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CE6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0256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6A92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0ABD694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79A0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A52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B997B3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FA1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5F9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2E57EE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C22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48A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290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96AE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5518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C0A34" w14:paraId="5AD54AB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011E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AF7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7032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087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6091F4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0E0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0CE9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2A9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CD6154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7179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0966" w14:textId="77777777" w:rsidR="00AC0A34" w:rsidRPr="00FF6B4A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C0A34" w14:paraId="4E1DD04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602C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493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304C4C3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011D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A56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419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7B0D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6DD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0CA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2EF3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1BAE562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2ABB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457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BD0B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234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B4F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FEFD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08C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951B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0C57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591D7EEA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C30E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9BF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4A0B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81F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40B48EF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CEF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D86BBC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31C9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AED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E24C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5640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5FAA86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AC0A34" w14:paraId="1439390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C59A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82A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2FF7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000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26F082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4EE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18D1F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7BFF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E27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E0BF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E05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3A6B7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AC0A34" w14:paraId="3F6A447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8CFE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E91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3C97BF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6D53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E4A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5D3391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65E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FF05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545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21D6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EA3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BCBAAF5" w14:textId="77777777" w:rsidR="00AC0A34" w:rsidRPr="00F10273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C0A34" w14:paraId="2DD27FF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12F8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A57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2C572F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3224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62B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3BC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178A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BF3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19D1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4988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E1C1BE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602000A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4726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78E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6EC6E8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6D75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01A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A5C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9BC8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355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948A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39B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33D9B46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1B0E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CDF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3DF2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615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8009DE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6E9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609D5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6142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F99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F7AB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29B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0F667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AC0A34" w14:paraId="7F4947F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75FD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543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70C7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7D1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30F289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C9A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BAC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4DD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EEC6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E836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6E96CA0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B616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498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EC28A3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7FCD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C62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742B52A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0A1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C3EF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8EC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31CC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4038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876768" w14:textId="77777777" w:rsidR="00AC0A34" w:rsidRPr="00056F61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C0A34" w14:paraId="32A6EFA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9404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2CF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5BC4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40D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1A7AC1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870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25285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D4C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E05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E0CB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AE81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414DC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5186A2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AC0A34" w14:paraId="77F0B068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F512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82B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6645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6E8F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EA449C7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2B5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60FC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60F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C0DA1A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520B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49D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4C686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4E83E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226DCC8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AC0A34" w14:paraId="4E43324F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781F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1E4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05B4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97C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129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6459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871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789D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F12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EA07F5E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AC0A34" w14:paraId="3CFF6845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CF87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24D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74D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5990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2CAEC4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99D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A78C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62A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1F979E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90D8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 /50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7BB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50 km/h -  Protectie muncitori intre orele</w:t>
            </w:r>
          </w:p>
          <w:p w14:paraId="2F61261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7.00-19.00</w:t>
            </w:r>
          </w:p>
        </w:tc>
      </w:tr>
      <w:tr w:rsidR="00AC0A34" w14:paraId="322DCE17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FB14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0A3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41DC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6E2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D02018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2BD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593BC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75F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9C4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480D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0905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317C6AE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AC0A34" w14:paraId="6001220B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09C5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93FF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77C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D47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168153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21C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4CC8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349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D3C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6291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7263663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AC0A34" w14:paraId="4999F5A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F509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297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BA34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666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A36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870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101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9940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03FE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AC0A34" w14:paraId="52B118E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BAFF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8C5F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FA24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2AE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4C2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D6EDC7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410BDE8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F659897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79BE31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14DE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59F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75D4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027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3532A27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19D5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E32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78C6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339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F685A9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BBB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9F6E37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AFE8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49A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A9B1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C836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AC0A34" w14:paraId="1455663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DFA7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0D9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3B4A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7E71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6A498EF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38BC12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7F3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2139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6E7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7349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A4F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1DA5A2C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F977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078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697C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90A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A2B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77CE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FE5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3327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552F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1CC7E29A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5055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B4E1" w14:textId="77777777" w:rsidR="00AC0A34" w:rsidRDefault="00AC0A34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FA12" w14:textId="77777777" w:rsidR="00AC0A34" w:rsidRDefault="00AC0A34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78AF" w14:textId="77777777" w:rsidR="00AC0A34" w:rsidRDefault="00AC0A34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58DF73AA" w14:textId="77777777" w:rsidR="00AC0A34" w:rsidRDefault="00AC0A34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0F653367" w14:textId="77777777" w:rsidR="00AC0A34" w:rsidRDefault="00AC0A34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A673" w14:textId="77777777" w:rsidR="00AC0A34" w:rsidRDefault="00AC0A34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4DCF" w14:textId="77777777" w:rsidR="00AC0A34" w:rsidRDefault="00AC0A34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FBB3" w14:textId="77777777" w:rsidR="00AC0A34" w:rsidRDefault="00AC0A34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69290BD1" w14:textId="77777777" w:rsidR="00AC0A34" w:rsidRDefault="00AC0A34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52A0" w14:textId="77777777" w:rsidR="00AC0A34" w:rsidRDefault="00AC0A34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AE13" w14:textId="77777777" w:rsidR="00AC0A34" w:rsidRDefault="00AC0A34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493D24C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DD4D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A50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86AF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C78F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FBC869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962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834D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D87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4A77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9843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7028B77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738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346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5F94BFD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91AF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E1D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7A8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5D56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881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41CE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7F6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5D9BE93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EFCE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911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3435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B8D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0CBAC9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848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BF0216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63F474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A810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35A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C261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D43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3B1CE95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167B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351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927B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79A2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2CE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10F4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5BD3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18EE78CF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57CC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E23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5E9B61E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BA3E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B2F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9C7854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C7CF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5A4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C01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3230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0A4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C0B4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7663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40C43631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754C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95B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59CE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F7A6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5D8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2C166D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0938C5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77CBD7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D3AB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40B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1848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4D89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5705046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AC0A34" w14:paraId="7F20D66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C872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A4A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F322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566A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749EC1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D29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3A87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20D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BB3A84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6D2C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2D98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4045B20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A0AF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11D8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41AB751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DE15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B1D4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08ED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5020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C85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C750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1EC1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4453847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56D6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3499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97CA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01C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815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DF96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4B3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2C2A7E81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DD52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9769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C0A34" w14:paraId="32E93814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A398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DA4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C53E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AC5E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91F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C4F92A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95D3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AA2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6BBC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EA88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75AAEC82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147C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9BE2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07D8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9BAB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485E3C8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68D0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E8BF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EAE4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D7E9" w14:textId="77777777" w:rsidR="00AC0A34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F07D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077FA28A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363B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4AC6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89DC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A78C" w14:textId="77777777" w:rsidR="00AC0A34" w:rsidRDefault="00AC0A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6B8B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E118A7C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1FAB2D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9AB4B8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B7E4695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6AE2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237E" w14:textId="77777777" w:rsidR="00AC0A34" w:rsidRDefault="00AC0A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5EF9" w14:textId="77777777" w:rsidR="00AC0A34" w:rsidRPr="00600D25" w:rsidRDefault="00AC0A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489F" w14:textId="77777777" w:rsidR="00AC0A34" w:rsidRPr="00D344C9" w:rsidRDefault="00AC0A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536B662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4EC1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104C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3563" w14:textId="77777777" w:rsidR="00AC0A34" w:rsidRPr="00600D25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E184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04DF7AE5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5313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BD1B600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473FFD62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CE87B34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DCB7B97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025139E2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26477B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EBE4" w14:textId="77777777" w:rsidR="00AC0A34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48C3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3DB8" w14:textId="77777777" w:rsidR="00AC0A34" w:rsidRPr="00600D25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619B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06A04D2A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CC57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02F7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A403" w14:textId="77777777" w:rsidR="00AC0A34" w:rsidRPr="00600D25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B851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6B9EE23A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C414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1A98" w14:textId="77777777" w:rsidR="00AC0A34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FF33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3A64" w14:textId="77777777" w:rsidR="00AC0A34" w:rsidRPr="00600D25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F9A0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7EC9BDA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F629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5BAF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2BC8" w14:textId="77777777" w:rsidR="00AC0A34" w:rsidRPr="00600D25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5E04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886F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9FE104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5188365C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5471" w14:textId="77777777" w:rsidR="00AC0A34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57E7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25A4" w14:textId="77777777" w:rsidR="00AC0A34" w:rsidRPr="00600D25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CD8F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AC0A34" w14:paraId="329F9CB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1C7D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AE12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42B4A708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A41E" w14:textId="77777777" w:rsidR="00AC0A34" w:rsidRPr="00600D25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CDF1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9B5757C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F534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BFF4" w14:textId="77777777" w:rsidR="00AC0A34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DB6A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614D" w14:textId="77777777" w:rsidR="00AC0A34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A11C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1723C9D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07C0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2079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A5FC" w14:textId="77777777" w:rsidR="00AC0A34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A144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9D20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8BEC" w14:textId="77777777" w:rsidR="00AC0A34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B885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B3B6" w14:textId="77777777" w:rsidR="00AC0A34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2E74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7F98707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412C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248E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20D2" w14:textId="77777777" w:rsidR="00AC0A34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EBD5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3886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46F8" w14:textId="77777777" w:rsidR="00AC0A34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6D36" w14:textId="77777777" w:rsidR="00AC0A34" w:rsidRDefault="00AC0A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97A5" w14:textId="77777777" w:rsidR="00AC0A34" w:rsidRDefault="00AC0A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656B" w14:textId="77777777" w:rsidR="00AC0A34" w:rsidRDefault="00AC0A34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AC0A34" w14:paraId="222633A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7B94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933C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6706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1F55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C4AA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7DDB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1B11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3338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AF3B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AC0A34" w14:paraId="1E17907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DFD0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021C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17C7B3F5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71ED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8C94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D67F0CB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6C4B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5D33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5335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DE63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5667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7B9BCC4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50BF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5A40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775EF8D4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C3F8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CABF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A4CF06E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8D4B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4E36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50E5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54F4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06E9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4E395E5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52AD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87FF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2FD6109D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1BBF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3784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A27A796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D6CC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1785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00C4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2291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D378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2F9AECE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F3FD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EAFC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7041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5BFB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9B61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A0FE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186D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D382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E7C3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6C366F8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EADA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88FB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F294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F918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0C0D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0BA5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5FE9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2324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D6EE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AC0A34" w14:paraId="6B4E2C0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17B5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653A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4041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E3D1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997A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9AE9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C253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B04A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BAF6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AC0A34" w14:paraId="110B46F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1A3C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4117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12A1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8D51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4CAB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19B6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0993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178E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838B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AC0A34" w14:paraId="6B43AAA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0311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94FD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7001AAD0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E5FA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5767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CB02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D53C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198B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AC8F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B33B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4259284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FEA4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A1BD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8011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CCB0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7056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07F8728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E35F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852F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3577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E475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C0A34" w14:paraId="60D8E43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37F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6C87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2546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CB0B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2BF4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780A02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A472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B2AE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B46C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6CB2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C0A34" w14:paraId="59A944C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2669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83D4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3542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E544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35B2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DF42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A88B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8D81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3966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E1C5FD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1753CC6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C0A34" w14:paraId="7A230B8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7A9C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A278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895F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C8B2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1D91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39C3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D1DF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1E4C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0B9E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F8AD94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827CE53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C0A34" w14:paraId="1C7F524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6841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453A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A413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5D39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64211F9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551F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7409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34CB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1A14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2BEF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AC0A34" w14:paraId="403BA6E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618E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76C8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009C833E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97ED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1920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978D0C1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628A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2D96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AB16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2B6D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FCE4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927A041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AC0A34" w14:paraId="52C7D6F8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6B65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D11D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340F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D3DA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3EE3912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5070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BDEB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A323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231F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38F3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19F09BAB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E90BD59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BCCB15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C0A34" w14:paraId="18A0822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C8FA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F358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263F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3054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856E082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9478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B71B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55C8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C4BB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0310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C096171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EEC03B7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577140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C0A34" w14:paraId="72E87FE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430B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DE07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94FF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EE8D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6C370FC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649E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B88B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A0B6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3578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FDC8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147BC8B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8190700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2E5110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C0A34" w14:paraId="45FA389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418C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7658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E9AE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9EA4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B8AC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4FB7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DFEB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1C4D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9F53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BBAF59D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6D664B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C0A34" w14:paraId="67CA09A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ED1E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5498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03A5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7BCC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29D3D6B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0976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DAAC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B40D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4013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DB37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33A9D4D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B18862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C0A34" w14:paraId="3AE359E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C3F3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2647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6C4E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9F22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573E165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DE3F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E8B6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4F14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9E9D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B98A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805A811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0D7236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C0A34" w14:paraId="7F8392B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0BE4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0D08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43DD8A1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6178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0F49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D6B436D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999F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2741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AED3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8FB3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7E99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057EA67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50B9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B0FC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246C7D0E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3CD4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7A71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85E0A68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0AF5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FDF1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F571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E9A8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CABE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3075202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6CC9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4C63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44FC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5B46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8391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B67242B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854C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A23B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8162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5F2C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ACFB44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304934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AC0A34" w14:paraId="772463C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CD29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6DB2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40A0A4C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EE23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7719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F7BD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D897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E4E9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8022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68C0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C0A34" w14:paraId="79AA78D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441F" w14:textId="77777777" w:rsidR="00AC0A34" w:rsidRDefault="00AC0A34" w:rsidP="00AC0A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4516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8151F14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240D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BBC6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657D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159F" w14:textId="77777777" w:rsidR="00AC0A34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4ADC" w14:textId="77777777" w:rsidR="00AC0A34" w:rsidRDefault="00AC0A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8215" w14:textId="77777777" w:rsidR="00AC0A34" w:rsidRPr="00600D25" w:rsidRDefault="00AC0A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4743" w14:textId="77777777" w:rsidR="00AC0A34" w:rsidRDefault="00AC0A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BEB4726" w14:textId="77777777" w:rsidR="00AC0A34" w:rsidRPr="00836022" w:rsidRDefault="00AC0A34" w:rsidP="0095691E">
      <w:pPr>
        <w:spacing w:before="40" w:line="192" w:lineRule="auto"/>
        <w:ind w:right="57"/>
        <w:rPr>
          <w:sz w:val="20"/>
          <w:lang w:val="en-US"/>
        </w:rPr>
      </w:pPr>
    </w:p>
    <w:p w14:paraId="0E5D261C" w14:textId="77777777" w:rsidR="00AC0A34" w:rsidRDefault="00AC0A34" w:rsidP="00956F37">
      <w:pPr>
        <w:pStyle w:val="Heading1"/>
        <w:spacing w:line="360" w:lineRule="auto"/>
      </w:pPr>
      <w:r>
        <w:t>LINIA 301 N</w:t>
      </w:r>
    </w:p>
    <w:p w14:paraId="268BAF4E" w14:textId="77777777" w:rsidR="00AC0A34" w:rsidRDefault="00AC0A3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C0A34" w14:paraId="3EA0A75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007A" w14:textId="77777777" w:rsidR="00AC0A34" w:rsidRDefault="00AC0A34" w:rsidP="00AC0A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2A8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421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F7D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48051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EA8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F69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9F6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B30D" w14:textId="77777777" w:rsidR="00AC0A34" w:rsidRPr="0022092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B1C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3C43A4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6C40" w14:textId="77777777" w:rsidR="00AC0A34" w:rsidRDefault="00AC0A34" w:rsidP="00AC0A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91F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8BD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B28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3E3A0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3B1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E62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0E8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79F9" w14:textId="77777777" w:rsidR="00AC0A34" w:rsidRPr="0022092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434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BF4667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A6EE" w14:textId="77777777" w:rsidR="00AC0A34" w:rsidRDefault="00AC0A34" w:rsidP="00AC0A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034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912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E8C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3EAD7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E7F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46A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213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B73C" w14:textId="77777777" w:rsidR="00AC0A34" w:rsidRPr="0022092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4F7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274E52" w14:textId="77777777" w:rsidR="00AC0A34" w:rsidRPr="00474FB0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AC0A34" w14:paraId="4B8B20F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0845" w14:textId="77777777" w:rsidR="00AC0A34" w:rsidRDefault="00AC0A34" w:rsidP="00AC0A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054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2FD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03AD" w14:textId="77777777" w:rsidR="00AC0A34" w:rsidRDefault="00AC0A3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2DE301" w14:textId="77777777" w:rsidR="00AC0A34" w:rsidRDefault="00AC0A3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916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EA6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2E6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2058" w14:textId="77777777" w:rsidR="00AC0A34" w:rsidRPr="0022092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B96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0D113D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BCCF" w14:textId="77777777" w:rsidR="00AC0A34" w:rsidRDefault="00AC0A34" w:rsidP="00AC0A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2E8F" w14:textId="77777777" w:rsidR="00AC0A34" w:rsidRDefault="00AC0A3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0A3A" w14:textId="77777777" w:rsidR="00AC0A34" w:rsidRDefault="00AC0A3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2A96" w14:textId="77777777" w:rsidR="00AC0A34" w:rsidRDefault="00AC0A34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9C53" w14:textId="77777777" w:rsidR="00AC0A34" w:rsidRPr="00E4222D" w:rsidRDefault="00AC0A3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0340235" w14:textId="77777777" w:rsidR="00AC0A34" w:rsidRPr="00E4222D" w:rsidRDefault="00AC0A3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6456DDE" w14:textId="77777777" w:rsidR="00AC0A34" w:rsidRPr="00E4222D" w:rsidRDefault="00AC0A3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094A37C" w14:textId="77777777" w:rsidR="00AC0A34" w:rsidRDefault="00AC0A3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8A9E" w14:textId="77777777" w:rsidR="00AC0A34" w:rsidRDefault="00AC0A3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7637" w14:textId="77777777" w:rsidR="00AC0A34" w:rsidRDefault="00AC0A3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D2E7" w14:textId="77777777" w:rsidR="00AC0A34" w:rsidRPr="0022092F" w:rsidRDefault="00AC0A3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D2BB" w14:textId="77777777" w:rsidR="00AC0A34" w:rsidRDefault="00AC0A34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551E999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287E" w14:textId="77777777" w:rsidR="00AC0A34" w:rsidRDefault="00AC0A34" w:rsidP="00AC0A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555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F10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943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3675B8" w14:textId="77777777" w:rsidR="00AC0A34" w:rsidRDefault="00AC0A3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0F5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70BCA2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A58174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22E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EA2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2D36" w14:textId="77777777" w:rsidR="00AC0A34" w:rsidRPr="0022092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4B0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4273B2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014B2D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C0A34" w14:paraId="3C5A2F3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C60B" w14:textId="77777777" w:rsidR="00AC0A34" w:rsidRDefault="00AC0A34" w:rsidP="00AC0A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507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6D3AF1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A2C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C14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AED4BC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58C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659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701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8744" w14:textId="77777777" w:rsidR="00AC0A34" w:rsidRPr="0022092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EBC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4810B6F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B0E9" w14:textId="77777777" w:rsidR="00AC0A34" w:rsidRDefault="00AC0A34" w:rsidP="00AC0A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BE6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39B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47A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67166A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E8D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FD72D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BFA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299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10A5" w14:textId="77777777" w:rsidR="00AC0A34" w:rsidRPr="0022092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69C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448A428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4C63806F" w14:textId="77777777" w:rsidR="00AC0A34" w:rsidRDefault="00AC0A34" w:rsidP="007F72A5">
      <w:pPr>
        <w:pStyle w:val="Heading1"/>
        <w:spacing w:line="360" w:lineRule="auto"/>
      </w:pPr>
      <w:r>
        <w:t>LINIA 301 O</w:t>
      </w:r>
    </w:p>
    <w:p w14:paraId="20430F46" w14:textId="77777777" w:rsidR="00AC0A34" w:rsidRDefault="00AC0A3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C0A34" w14:paraId="4F15303F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A7F4" w14:textId="77777777" w:rsidR="00AC0A34" w:rsidRDefault="00AC0A34" w:rsidP="00AC0A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05F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DC20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9A2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8F9C4E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99A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6272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88A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5553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FEC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5AC26B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C8CF" w14:textId="77777777" w:rsidR="00AC0A34" w:rsidRDefault="00AC0A34" w:rsidP="00AC0A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AAE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3E83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D71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A6093B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2E0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302F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680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65D9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347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2CB45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EF3C" w14:textId="77777777" w:rsidR="00AC0A34" w:rsidRDefault="00AC0A34" w:rsidP="00AC0A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BD8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605F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FA2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BE445C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840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EB735A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D5D5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0C8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1060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0658" w14:textId="77777777" w:rsidR="00AC0A34" w:rsidRDefault="00AC0A34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4659AF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7AEE" w14:textId="77777777" w:rsidR="00AC0A34" w:rsidRDefault="00AC0A34" w:rsidP="00AC0A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B1C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38A0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37A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BEAE03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F3C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9BEF0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D1E9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D21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1B9C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216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64599E7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6E97" w14:textId="77777777" w:rsidR="00AC0A34" w:rsidRDefault="00AC0A34" w:rsidP="00AC0A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879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C6D5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E50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DFAC70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AD2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4BD2A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5B8A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A06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CFEA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E97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3EE14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0FAE" w14:textId="77777777" w:rsidR="00AC0A34" w:rsidRDefault="00AC0A34" w:rsidP="00AC0A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5B1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ECEE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434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FCF967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6DF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A32D3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6F53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7C8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E5F1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3BA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F947D3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654A" w14:textId="77777777" w:rsidR="00AC0A34" w:rsidRDefault="00AC0A34" w:rsidP="00AC0A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A9A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BA2C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F48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68E2D3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2EF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3B4BA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95DD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1D7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6ACC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E4A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A3E4F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AC0A34" w14:paraId="309AC3C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E034" w14:textId="77777777" w:rsidR="00AC0A34" w:rsidRDefault="00AC0A34" w:rsidP="00AC0A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055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4A93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A1D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ECE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B0235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C161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6FE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6CDF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883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71B03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81335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AC0A34" w14:paraId="1A200CD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88B5" w14:textId="77777777" w:rsidR="00AC0A34" w:rsidRDefault="00AC0A34" w:rsidP="00AC0A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5D8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9CE0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0F1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F89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271B60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F60918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5B88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3D6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9AAD" w14:textId="77777777" w:rsidR="00AC0A34" w:rsidRPr="00F1029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A01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A5340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1C9E9E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A98F1C9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608FC60E" w14:textId="77777777" w:rsidR="00AC0A34" w:rsidRDefault="00AC0A34" w:rsidP="003260D9">
      <w:pPr>
        <w:pStyle w:val="Heading1"/>
        <w:spacing w:line="360" w:lineRule="auto"/>
      </w:pPr>
      <w:r>
        <w:lastRenderedPageBreak/>
        <w:t>LINIA 301 P</w:t>
      </w:r>
    </w:p>
    <w:p w14:paraId="06ADFD1A" w14:textId="77777777" w:rsidR="00AC0A34" w:rsidRDefault="00AC0A3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C0A34" w14:paraId="38768BF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8524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A6D8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9479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9DE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CB813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C97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BEE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B57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3326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3D5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B6DDB8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A6F9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7E49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C2F0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33F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2BC50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3A0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AC4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42C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0F61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BC3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957EA5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B24D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F40A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E2B9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AAC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466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AAD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BFE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8558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299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35FDD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AC0A34" w:rsidRPr="00A8307A" w14:paraId="5675337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C44D" w14:textId="77777777" w:rsidR="00AC0A34" w:rsidRPr="00A75A00" w:rsidRDefault="00AC0A34" w:rsidP="00AC0A34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6B27" w14:textId="77777777" w:rsidR="00AC0A34" w:rsidRPr="00A8307A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A551" w14:textId="77777777" w:rsidR="00AC0A34" w:rsidRPr="00A830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C88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9ECB98E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5B8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DC7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0205" w14:textId="77777777" w:rsidR="00AC0A34" w:rsidRPr="00A8307A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6197" w14:textId="77777777" w:rsidR="00AC0A34" w:rsidRPr="00A8307A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CDA6" w14:textId="77777777" w:rsidR="00AC0A34" w:rsidRPr="00A8307A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4C4D55B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6398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AD7C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6423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506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32A85E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177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8147E2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BDE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77A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C80B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EBF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02D10F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60E5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093C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06AF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30C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252DE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576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4AC5A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9852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56E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E94F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4C2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AC0A34" w14:paraId="619E1CE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E3F7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6DD2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F984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09D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D9F1C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C24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B1F25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767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3C5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2EDF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D80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A5AB0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AC0A34" w14:paraId="692FBCA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C393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9E18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C155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9FB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9EEE0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0F8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EA3D80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7C0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3A5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A8F9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323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877F6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AC0A34" w14:paraId="4557F21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46E1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26D7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DEAC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3AC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DA03B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57E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0E33F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8EA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C44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BE90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890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5BC9C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AC0A34" w14:paraId="13C2A2E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40E1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D540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C61A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A2B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5AB4D6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2D9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D0797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874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23C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6E99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AD3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CFC5D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E5AA4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AC0A34" w14:paraId="4E6FE9E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B02B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2E33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266F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23E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50210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6BB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A466C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708DB6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E8B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D76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0D26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262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9F543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AC0A34" w14:paraId="75AB83C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F873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14F7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229E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EDE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5D7CF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564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4B3C0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E9D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71A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714E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A26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1E97A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AC0A34" w14:paraId="3B32670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55E5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06F0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E960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C69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2E69F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242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40B32C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AA8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BEC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475B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228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5BB4C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AC0A34" w14:paraId="7EF2E57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FDEA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BE57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029F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60B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05DC8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88D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BF0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535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5512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884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774AF0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89C8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9F49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A75B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475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32BDE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688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33484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C27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91B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EE73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8AD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FD3F5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AC0A34" w14:paraId="23834B0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43AA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72FF" w14:textId="77777777" w:rsidR="00AC0A34" w:rsidRDefault="00AC0A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A138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A02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8201A6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E53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41825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54D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6A4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8813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300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6B17F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AC0A34" w14:paraId="48CB81E3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2AE5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829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7869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108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29410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24B4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4D9E1D6" w14:textId="77777777" w:rsidR="00AC0A34" w:rsidRDefault="00AC0A3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5B99D6C" w14:textId="77777777" w:rsidR="00AC0A34" w:rsidRDefault="00AC0A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E112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492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404D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895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A7E263E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CEC9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CF6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BEB0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48D8" w14:textId="77777777" w:rsidR="00AC0A34" w:rsidRDefault="00AC0A34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2E46575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B9097E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DB0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223CD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C3EA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C55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8D6D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662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0E407B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D418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5FB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6510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0D9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09967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54A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BFBF0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04BF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FCB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A0F9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40C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F5F7C5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766F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455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B2E2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5C3F" w14:textId="77777777" w:rsidR="00AC0A34" w:rsidRDefault="00AC0A34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E2B60E" w14:textId="77777777" w:rsidR="00AC0A34" w:rsidRDefault="00AC0A34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F069" w14:textId="77777777" w:rsidR="00AC0A34" w:rsidRDefault="00AC0A34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099DE7" w14:textId="77777777" w:rsidR="00AC0A34" w:rsidRDefault="00AC0A34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4B68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C03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5D0B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3F0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508A997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8B39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CD5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69D0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222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7D515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62C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CB114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D333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1AA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4B50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235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287D47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54AC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356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B869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87F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A3A17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3B9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36AB8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74EC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468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2C6B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BF0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77ABE279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D006" w14:textId="77777777" w:rsidR="00AC0A34" w:rsidRDefault="00AC0A34" w:rsidP="00AC0A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3F6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9533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B65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D51231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101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1FF6B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82B9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C34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67D9" w14:textId="77777777" w:rsidR="00AC0A34" w:rsidRPr="001B37B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A18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1C2B87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062EC8F6" w14:textId="77777777" w:rsidR="00AC0A34" w:rsidRDefault="00AC0A3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4BE02895" w14:textId="77777777" w:rsidR="00AC0A34" w:rsidRDefault="00AC0A3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C0A34" w14:paraId="7874CEF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C434" w14:textId="77777777" w:rsidR="00AC0A34" w:rsidRDefault="00AC0A34" w:rsidP="00AC0A3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E43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1BD2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0FF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1D07E4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68933E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CAA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8A4640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259E532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5EA087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A7A1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A2A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DDD8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7BC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2BEF479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CAFE" w14:textId="77777777" w:rsidR="00AC0A34" w:rsidRDefault="00AC0A34" w:rsidP="00AC0A3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4B3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47C1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C1F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3F39DD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3F9E4D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FED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556D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1B1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9811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C12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682B09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90BC" w14:textId="77777777" w:rsidR="00AC0A34" w:rsidRDefault="00AC0A34" w:rsidP="00AC0A3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60C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7C05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C1D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51DBF2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13B0C8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215CEE2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878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A183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D30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062B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69C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4B07A3B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955F" w14:textId="77777777" w:rsidR="00AC0A34" w:rsidRDefault="00AC0A34" w:rsidP="00AC0A3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508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1DFD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4FA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5B14E6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5E18B15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F34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37906D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344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8CC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E4F0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ABB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7A4BD32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1AA3" w14:textId="77777777" w:rsidR="00AC0A34" w:rsidRDefault="00AC0A34" w:rsidP="00AC0A3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CEC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BA53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030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4590D9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4E5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444C313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6A63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314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5E69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D87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5785B7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400E" w14:textId="77777777" w:rsidR="00AC0A34" w:rsidRDefault="00AC0A34" w:rsidP="00AC0A3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3E9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EB98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08E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9FD41D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33D47AC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EBD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BE4A97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DDE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ABC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EE74" w14:textId="77777777" w:rsidR="00AC0A34" w:rsidRPr="00594E5B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B23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559D79E" w14:textId="77777777" w:rsidR="00AC0A34" w:rsidRDefault="00AC0A34">
      <w:pPr>
        <w:spacing w:before="40" w:after="40" w:line="192" w:lineRule="auto"/>
        <w:ind w:right="57"/>
        <w:rPr>
          <w:sz w:val="20"/>
          <w:lang w:val="en-US"/>
        </w:rPr>
      </w:pPr>
    </w:p>
    <w:p w14:paraId="2254A586" w14:textId="77777777" w:rsidR="00AC0A34" w:rsidRDefault="00AC0A34" w:rsidP="00343A98">
      <w:pPr>
        <w:pStyle w:val="Heading1"/>
        <w:spacing w:line="360" w:lineRule="auto"/>
      </w:pPr>
      <w:r>
        <w:lastRenderedPageBreak/>
        <w:t>LINIA 314 A</w:t>
      </w:r>
    </w:p>
    <w:p w14:paraId="245EC0A6" w14:textId="77777777" w:rsidR="00AC0A34" w:rsidRDefault="00AC0A34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C0A34" w14:paraId="21D0DE99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7845" w14:textId="77777777" w:rsidR="00AC0A34" w:rsidRDefault="00AC0A34" w:rsidP="00AC0A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D25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6DA8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B14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6228E1A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ACB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01BD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8E2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717AFD2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A79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57B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B318F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0DE814F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4F99" w14:textId="77777777" w:rsidR="00AC0A34" w:rsidRDefault="00AC0A34" w:rsidP="00AC0A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8D6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53C6923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0E03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430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04208D3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BA5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A3DF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71F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BCF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237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E39C1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687191A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362D" w14:textId="77777777" w:rsidR="00AC0A34" w:rsidRDefault="00AC0A34" w:rsidP="00AC0A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2C2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7271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1B3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14C1CF5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207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59FB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BE3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F18EBA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0FB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427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EB5D9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C0A34" w14:paraId="0426B7FE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089D" w14:textId="77777777" w:rsidR="00AC0A34" w:rsidRDefault="00AC0A34" w:rsidP="00AC0A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516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3C4E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4C4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8BA5F1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D5A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B7B6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B7B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490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EE6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25450E10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4531" w14:textId="77777777" w:rsidR="00AC0A34" w:rsidRDefault="00AC0A34" w:rsidP="00AC0A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524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2439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66C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BCC232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86B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B647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AA8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6DC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A96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34C62591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4025" w14:textId="77777777" w:rsidR="00AC0A34" w:rsidRDefault="00AC0A34" w:rsidP="00AC0A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BE7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6160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75A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7A7FA2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E27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B83A93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E02D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EA7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12C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289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487D3F6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07F7495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5D386392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E8AB" w14:textId="77777777" w:rsidR="00AC0A34" w:rsidRDefault="00AC0A34" w:rsidP="00AC0A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BC6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159D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D91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089066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3C7616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967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017D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0E9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E20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5BC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C0A34" w14:paraId="3E774C8D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B64C" w14:textId="77777777" w:rsidR="00AC0A34" w:rsidRDefault="00AC0A34" w:rsidP="00AC0A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6EC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BB14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F8F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78B13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D3429A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F5B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9AAE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C68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D1B0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04D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C3D6939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89A8" w14:textId="77777777" w:rsidR="00AC0A34" w:rsidRDefault="00AC0A34" w:rsidP="00AC0A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980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D52E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1CA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F8F1AF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400949E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3F65A95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665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D565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3E5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31E1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522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283FAE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5EE7BFF3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B2D6" w14:textId="77777777" w:rsidR="00AC0A34" w:rsidRDefault="00AC0A34" w:rsidP="00AC0A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6A6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914B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BED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67E1AB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ED3CBC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E3E51D6" w14:textId="77777777" w:rsidR="00AC0A34" w:rsidRPr="009A1321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5AF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19AB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575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6500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7F2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F83EA4D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C3BC" w14:textId="77777777" w:rsidR="00AC0A34" w:rsidRDefault="00AC0A34" w:rsidP="00AC0A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0A2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EBA9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9CB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B890F0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411F41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FCD8520" w14:textId="77777777" w:rsidR="00AC0A34" w:rsidRPr="009A1321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D8A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F85F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4AD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534C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71D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717911E3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5C99" w14:textId="77777777" w:rsidR="00AC0A34" w:rsidRDefault="00AC0A34" w:rsidP="00AC0A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1E2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2CA3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2FB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B16A31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E7CD11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656DA68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3A9BA1E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E31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4CC4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B97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0842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B9B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F18B23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79A306FA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16B1" w14:textId="77777777" w:rsidR="00AC0A34" w:rsidRDefault="00AC0A34" w:rsidP="00AC0A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6D6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C25D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6CD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4261BB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2503253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472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2C8DE97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B42A60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BABB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5D6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ADC8" w14:textId="77777777" w:rsidR="00AC0A34" w:rsidRPr="0001408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8D1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ABEED5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E4F9AC1" w14:textId="77777777" w:rsidR="00AC0A34" w:rsidRPr="00074F42" w:rsidRDefault="00AC0A34">
      <w:pPr>
        <w:spacing w:before="40" w:after="40" w:line="192" w:lineRule="auto"/>
        <w:ind w:right="57"/>
      </w:pPr>
    </w:p>
    <w:p w14:paraId="446CFF8C" w14:textId="77777777" w:rsidR="00AC0A34" w:rsidRDefault="00AC0A34" w:rsidP="00056376">
      <w:pPr>
        <w:pStyle w:val="Heading1"/>
        <w:spacing w:line="360" w:lineRule="auto"/>
      </w:pPr>
      <w:r>
        <w:t>LINIA 314 B</w:t>
      </w:r>
    </w:p>
    <w:p w14:paraId="2494644B" w14:textId="77777777" w:rsidR="00AC0A34" w:rsidRDefault="00AC0A34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C0A34" w14:paraId="67B85054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6131" w14:textId="77777777" w:rsidR="00AC0A34" w:rsidRDefault="00AC0A34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8DB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45BB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E80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E775CB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612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F3F7B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1C2C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B04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9983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FFA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C83A9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D01B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AC0A34" w14:paraId="01A41B08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87D9" w14:textId="77777777" w:rsidR="00AC0A34" w:rsidRDefault="00AC0A34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67C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E065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29B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466B6C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29C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15E0C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2D8E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4C5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A8CE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C2B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7A8D3264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B8C2" w14:textId="77777777" w:rsidR="00AC0A34" w:rsidRDefault="00AC0A34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9C7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F968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ABC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7DE2B8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B2A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2A48E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C3BD02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DAC23B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A68E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5A3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FEDE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736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42E75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B20C4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AC0A34" w14:paraId="60B16AFA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0E2F" w14:textId="77777777" w:rsidR="00AC0A34" w:rsidRDefault="00AC0A34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CB4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86E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3E2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79EB13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3F0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DF25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470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1D3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EDF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73E5362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E1A6" w14:textId="77777777" w:rsidR="00AC0A34" w:rsidRDefault="00AC0A34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553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72B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098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C3E6B5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C6A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59D9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8C4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A32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086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D74CD24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8DFA" w14:textId="77777777" w:rsidR="00AC0A34" w:rsidRDefault="00AC0A34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6C3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3CE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D88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F5FD43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10A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F54CC6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8CC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FC6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895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7FE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55F0AEF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5B4F0D6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9347" w14:textId="77777777" w:rsidR="00AC0A34" w:rsidRDefault="00AC0A34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E34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2ED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380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4DC9F3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ED3E03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114C4C8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C97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9B73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58D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876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421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41A72D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44AB60FC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FAD7" w14:textId="77777777" w:rsidR="00AC0A34" w:rsidRDefault="00AC0A34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CD5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73A5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44E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01C221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B3D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83C64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485B3C3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F228F7A" w14:textId="77777777" w:rsidR="00AC0A34" w:rsidRPr="005148A2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38AE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1A5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5F1D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976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C3B294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12C8B36C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755D" w14:textId="77777777" w:rsidR="00AC0A34" w:rsidRDefault="00AC0A34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7E7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D461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60B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E0DE6E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666116D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3DC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C8FFA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DB7A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8C1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6396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2B3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E5D48F6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E7B0" w14:textId="77777777" w:rsidR="00AC0A34" w:rsidRDefault="00AC0A34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204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3FBA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86A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22B9F5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E8BEC0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76D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4669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135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F1B6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856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D6337E7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D3F8" w14:textId="77777777" w:rsidR="00AC0A34" w:rsidRDefault="00AC0A34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A4D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1F00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0F8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BDD8CC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0D6F4C2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FFB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7069B8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38A06B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04C1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202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43CE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E73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409F75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05C59097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443A" w14:textId="77777777" w:rsidR="00AC0A34" w:rsidRDefault="00AC0A34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3E7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0317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7B7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3979D0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A6F3DA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489D070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B62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578E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A47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9CA7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9A9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78D379BC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9C65" w14:textId="77777777" w:rsidR="00AC0A34" w:rsidRDefault="00AC0A34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704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7C34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A3C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477DF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0B8CF9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0D01942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498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AF50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5FC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860C" w14:textId="77777777" w:rsidR="00AC0A34" w:rsidRPr="00080A5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670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3F22279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5E5DFB89" w14:textId="77777777" w:rsidR="00AC0A34" w:rsidRDefault="00AC0A34" w:rsidP="00B31BA0">
      <w:pPr>
        <w:pStyle w:val="Heading1"/>
        <w:spacing w:line="360" w:lineRule="auto"/>
      </w:pPr>
      <w:r>
        <w:lastRenderedPageBreak/>
        <w:t>LINIA 314 E</w:t>
      </w:r>
    </w:p>
    <w:p w14:paraId="56878FC9" w14:textId="77777777" w:rsidR="00AC0A34" w:rsidRDefault="00AC0A34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C0A34" w14:paraId="16421585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E3C5" w14:textId="77777777" w:rsidR="00AC0A34" w:rsidRDefault="00AC0A34" w:rsidP="00AC0A3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B69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7C6B" w14:textId="77777777" w:rsidR="00AC0A34" w:rsidRPr="00FA003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E10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50B2857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A5C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02C00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76D5" w14:textId="77777777" w:rsidR="00AC0A34" w:rsidRPr="00FA003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A77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45A5" w14:textId="77777777" w:rsidR="00AC0A34" w:rsidRPr="00FA003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9F9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0F074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0B960B7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AC0A34" w14:paraId="15C3B5F7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4186" w14:textId="77777777" w:rsidR="00AC0A34" w:rsidRDefault="00AC0A34" w:rsidP="00AC0A3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599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D51E" w14:textId="77777777" w:rsidR="00AC0A34" w:rsidRPr="00FA003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DC8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8041D6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20E8B86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4C4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C35A86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18AD0E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4647" w14:textId="77777777" w:rsidR="00AC0A34" w:rsidRPr="00FA003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E96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3B68" w14:textId="77777777" w:rsidR="00AC0A34" w:rsidRPr="00FA003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C05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39EFFA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2DF11063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92F5" w14:textId="77777777" w:rsidR="00AC0A34" w:rsidRDefault="00AC0A34" w:rsidP="00AC0A3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8CC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BA74" w14:textId="77777777" w:rsidR="00AC0A34" w:rsidRPr="00FA003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D52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12DDB7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07484B9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7B892CC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ECB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71901BD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088E34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8391B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673B" w14:textId="77777777" w:rsidR="00AC0A34" w:rsidRPr="00FA003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3A6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072F" w14:textId="77777777" w:rsidR="00AC0A34" w:rsidRPr="00FA003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95C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45D45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40E7192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38591847" w14:textId="77777777" w:rsidR="00AC0A34" w:rsidRDefault="00AC0A34" w:rsidP="00FF39DE">
      <w:pPr>
        <w:pStyle w:val="Heading1"/>
        <w:spacing w:line="360" w:lineRule="auto"/>
      </w:pPr>
      <w:r>
        <w:t>LINIA 314 F</w:t>
      </w:r>
    </w:p>
    <w:p w14:paraId="4D053CD3" w14:textId="77777777" w:rsidR="00AC0A34" w:rsidRDefault="00AC0A34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C0A34" w14:paraId="37D2E7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4D1B" w14:textId="77777777" w:rsidR="00AC0A34" w:rsidRDefault="00AC0A34" w:rsidP="00AC0A3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F89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EB3A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096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06AB1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9DDD3C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D43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AC1A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39C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B3C8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B88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5B83A9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14B3" w14:textId="77777777" w:rsidR="00AC0A34" w:rsidRDefault="00AC0A34" w:rsidP="00AC0A3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D9D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CE06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94C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A331B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CB5FFA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BE4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7E95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F22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45DF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453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4C0940E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134F" w14:textId="77777777" w:rsidR="00AC0A34" w:rsidRDefault="00AC0A34" w:rsidP="00AC0A3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ABD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57E8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425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AC8BC0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11E229C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1A2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571CE46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A72C03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1F45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837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4221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BF2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66C533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66F7A1C5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D6B2" w14:textId="77777777" w:rsidR="00AC0A34" w:rsidRDefault="00AC0A34" w:rsidP="00AC0A3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3CE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879A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CC3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CC3B5A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4B1C2AB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12A0B6E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3A94B93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61C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07FA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B3C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78DE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BBE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6C17C6C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E625" w14:textId="77777777" w:rsidR="00AC0A34" w:rsidRDefault="00AC0A34" w:rsidP="00AC0A3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02A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2851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83F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78759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0C435B3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0F0E825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3AAB93D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23C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60A2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DF3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71C8" w14:textId="77777777" w:rsidR="00AC0A34" w:rsidRPr="000535D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DFB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7CF0843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6E8770F5" w14:textId="77777777" w:rsidR="00AC0A34" w:rsidRDefault="00AC0A34" w:rsidP="00E81B3B">
      <w:pPr>
        <w:pStyle w:val="Heading1"/>
        <w:spacing w:line="360" w:lineRule="auto"/>
      </w:pPr>
      <w:r>
        <w:t>LINIA 314 G</w:t>
      </w:r>
    </w:p>
    <w:p w14:paraId="5D055B11" w14:textId="77777777" w:rsidR="00AC0A34" w:rsidRDefault="00AC0A3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C0A34" w14:paraId="1F9D5DF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82F4" w14:textId="77777777" w:rsidR="00AC0A34" w:rsidRDefault="00AC0A34" w:rsidP="00AC0A3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941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50AE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EA6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417ED9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502D64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525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A66F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B25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680F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C09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B20C582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B9A5" w14:textId="77777777" w:rsidR="00AC0A34" w:rsidRDefault="00AC0A34" w:rsidP="00AC0A3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D9A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353B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EB4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C6E52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850FC0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841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0689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598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C2B7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E0C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287E456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C612" w14:textId="77777777" w:rsidR="00AC0A34" w:rsidRDefault="00AC0A34" w:rsidP="00AC0A3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831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1DE8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3B5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04EBF0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D5B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CDF3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DDA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8172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B3F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C23553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6F6D5FB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7F2D" w14:textId="77777777" w:rsidR="00AC0A34" w:rsidRDefault="00AC0A34" w:rsidP="00AC0A3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A33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1B7F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988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A022A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3AC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DE61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1E8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30F3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BE4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484A2F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5662397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8B81" w14:textId="77777777" w:rsidR="00AC0A34" w:rsidRDefault="00AC0A34" w:rsidP="00AC0A3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AB4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A834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96B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A0839A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897AA5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D6D63D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832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4AA9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E08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730A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1D1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6E4CD2B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C3CD" w14:textId="77777777" w:rsidR="00AC0A34" w:rsidRDefault="00AC0A34" w:rsidP="00AC0A3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4CD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A4E1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1E3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EF4BD1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E07C8C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BAEE3A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168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91EF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385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5C7D" w14:textId="77777777" w:rsidR="00AC0A34" w:rsidRPr="00DF53C6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FD0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9F9E40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4F11A182" w14:textId="77777777" w:rsidR="00AC0A34" w:rsidRDefault="00AC0A34" w:rsidP="003A5387">
      <w:pPr>
        <w:pStyle w:val="Heading1"/>
        <w:spacing w:line="360" w:lineRule="auto"/>
      </w:pPr>
      <w:r>
        <w:t>LINIA 316</w:t>
      </w:r>
    </w:p>
    <w:p w14:paraId="726DE28C" w14:textId="77777777" w:rsidR="00AC0A34" w:rsidRDefault="00AC0A3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C0A34" w14:paraId="48FE7C47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0B64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095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4A5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6E6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89A747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7CD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A01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77D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D1B9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4C6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AC972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F2EFF2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AC0A34" w14:paraId="72EDA99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8595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A48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E0F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90D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6C0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4823B0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31F90B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CFFFBD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36D8A3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C5C972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7209DD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608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C95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3EE9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59E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EB6E2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AC0A34" w14:paraId="71D7672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83AF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A03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87C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5B1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1D383D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7ED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8FA65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4633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F04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1D19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0AF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2793F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64D8A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AC0A34" w14:paraId="330789C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8575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CA2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E16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F39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22423D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31F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C84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E79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74AE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157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EB5FC0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F0A1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34D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181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B58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BBF8BA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70F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6BA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801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239B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CEE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642EEE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CA3D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8D7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2D28835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C04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1A7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5C1F81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27F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8BD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923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1D4B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A8A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76126D3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A3AF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432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C2B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1CB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1C0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1A73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6E4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F5C8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DEE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C08B94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1DD7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9DF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866026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6A8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DA6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BF1D30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936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AFE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001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9EBC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773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7CA5205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8353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CE09" w14:textId="77777777" w:rsidR="00AC0A34" w:rsidRDefault="00AC0A3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72E02AB" w14:textId="77777777" w:rsidR="00AC0A34" w:rsidRDefault="00AC0A3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13F8" w14:textId="77777777" w:rsidR="00AC0A34" w:rsidRDefault="00AC0A3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CD42" w14:textId="77777777" w:rsidR="00AC0A34" w:rsidRDefault="00AC0A3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7A257B5" w14:textId="77777777" w:rsidR="00AC0A34" w:rsidRDefault="00AC0A3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A8D3" w14:textId="77777777" w:rsidR="00AC0A34" w:rsidRDefault="00AC0A3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79F8" w14:textId="77777777" w:rsidR="00AC0A34" w:rsidRDefault="00AC0A3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1EB3" w14:textId="77777777" w:rsidR="00AC0A34" w:rsidRDefault="00AC0A3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7965" w14:textId="77777777" w:rsidR="00AC0A34" w:rsidRPr="00F6236C" w:rsidRDefault="00AC0A3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CC4A" w14:textId="77777777" w:rsidR="00AC0A34" w:rsidRDefault="00AC0A3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12792E9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04FE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7E7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1857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8B6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EE711C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3EC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496F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0BF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6750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091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515E5B1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4D1F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836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5B96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80C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32B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7D8DAA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3548B3F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12C3A1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8BE0CE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C840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052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BB6E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340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917BDB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4353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8E2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8268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A7D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62A0D8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307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38EFE9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FC9656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1BDB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73C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781B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8E9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AC0A34" w14:paraId="5D58134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3D80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2DA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867CE9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408B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D05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67C5EA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B822" w14:textId="77777777" w:rsidR="00AC0A34" w:rsidRPr="00273EC0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C22C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F95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380B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F0D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70B20B1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0954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904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55BE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607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2C4CA2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4B1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2358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C21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74AC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CA8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032EF8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4DF7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EA0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CF29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3B0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8FB3AF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AFE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ED6B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DEF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7873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C52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CF95E05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4578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D94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2724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877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732C68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FA8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9E5A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BAF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4829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09B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30A468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AECC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9ECE" w14:textId="77777777" w:rsidR="00AC0A34" w:rsidRDefault="00AC0A34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AB6FE6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BC41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14D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42D3F5B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1CA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9645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B4F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A17A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AA2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39A5B32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96FF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6D3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696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D53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C2439F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2E7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697E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CD9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998F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C0E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681C0E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2A27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D01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E058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7AE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20A5E6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C27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72E0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E0D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FCC1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6CD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ADEB94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8834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EE2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557685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D774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804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85B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D08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59F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C51A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39A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775C851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9035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37C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38AB280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B69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5483" w14:textId="77777777" w:rsidR="00AC0A34" w:rsidRPr="00830247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EC0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722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2E8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043C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34E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08B2595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F20F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004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0B004B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385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AAF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63295A6" w14:textId="77777777" w:rsidR="00AC0A34" w:rsidRPr="00830247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E0B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A28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89D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9A53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5C3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34C7289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0A4A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8EC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3BB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68E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3AC067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F04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AC1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4E0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D0EF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46B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509DD5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B6D2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817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75C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808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A0F931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76E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5F1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EEE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6C23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1CE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59D7BC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719A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0BB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22DA657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54F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F75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0D3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CE0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58A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D967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435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68DE987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8850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4B0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A0A3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7D8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EA6AEF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E41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2BB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75D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0CE7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A6F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426C065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AF94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A09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3575F3A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76D4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68D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31C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D30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1DB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BAF8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97B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72FF4F4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A60E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25E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E476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2D6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22B8F0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F70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A324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416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84B3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B77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41EE3B0B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AC29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6D4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E740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422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A2B1CC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B7C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99E5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A8F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6C6A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D4D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5FBD4F" w14:textId="77777777" w:rsidR="00AC0A34" w:rsidRPr="000D7AA7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AC0A34" w14:paraId="1C6625C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E970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62B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48EB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46E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88AA6A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084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DEC2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B25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67E1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DAC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1321ADF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9464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7F0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8B6A41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9B38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6D1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76BCD1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10B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5E7A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3CE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F1F8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6E7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F889AB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85D3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AAF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CD14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6D6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482F87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632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7F61D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BE42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C55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7804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DEC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77395CE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2DB2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0FE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A8A161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5B6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2DF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27976A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283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3C6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BEA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923E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327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207905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AC0A34" w14:paraId="1CE0215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0692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EFE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0554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443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0484CD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C42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8228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1EE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A296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303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49E37EA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05E1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605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5D50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CE5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D3E627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F85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7AB7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B44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8338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F87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1033862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CC72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135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0052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0C1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B7011C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819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5628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E22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8652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F2A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AC0A34" w14:paraId="676BD81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6B12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452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3BDE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84C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7B3551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F1B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4F99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65D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D678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A7B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C0A34" w14:paraId="2A82DB7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1A23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8F7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F2B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792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8DC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9914F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C24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7A4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F1FB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F66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384036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244BBE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FAE3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C45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EFA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C0A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228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3BAC8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353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7DF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481D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57E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06D0AD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7FB9335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88BB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3DA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3A0F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3E1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4F1071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FE8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9686F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95BA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FA0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C951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FC0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10271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AC0A34" w14:paraId="04D7B062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6618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B0A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2CAB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7DD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D44027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378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9A29EB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EC48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42E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3D7D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B18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08C4E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6DBB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C0A34" w14:paraId="61EDBDB3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5C38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A82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023D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B3B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CA1D10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711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848F80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92AA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675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3772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C4C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AD51F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2DB10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C0A34" w14:paraId="772234BB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5989" w14:textId="77777777" w:rsidR="00AC0A34" w:rsidRDefault="00AC0A34" w:rsidP="00AC0A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D0F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22E5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92B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5F95DE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9A2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EA69D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16C1" w14:textId="77777777" w:rsidR="00AC0A34" w:rsidRPr="00514DA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D14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E24B" w14:textId="77777777" w:rsidR="00AC0A34" w:rsidRPr="00F6236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2BF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68737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64DD2FB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11440F8F" w14:textId="77777777" w:rsidR="00AC0A34" w:rsidRDefault="00AC0A34" w:rsidP="00005D2F">
      <w:pPr>
        <w:pStyle w:val="Heading1"/>
        <w:spacing w:line="360" w:lineRule="auto"/>
      </w:pPr>
      <w:r>
        <w:t>LINIA 317</w:t>
      </w:r>
    </w:p>
    <w:p w14:paraId="7B15940C" w14:textId="77777777" w:rsidR="00AC0A34" w:rsidRDefault="00AC0A34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C0A34" w14:paraId="68DFD6E3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8BEC" w14:textId="77777777" w:rsidR="00AC0A34" w:rsidRDefault="00AC0A34" w:rsidP="00AC0A34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7E1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9895" w14:textId="77777777" w:rsidR="00AC0A34" w:rsidRPr="007237A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8BB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51B96BA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0D5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0661498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A857" w14:textId="77777777" w:rsidR="00AC0A34" w:rsidRPr="007237A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0BD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0E37" w14:textId="77777777" w:rsidR="00AC0A34" w:rsidRPr="007237A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442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EC3C7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06D9B42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6E43A332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5339D440" w14:textId="77777777" w:rsidR="00AC0A34" w:rsidRDefault="00AC0A34" w:rsidP="00967407">
      <w:pPr>
        <w:pStyle w:val="Heading1"/>
        <w:spacing w:line="360" w:lineRule="auto"/>
      </w:pPr>
      <w:r>
        <w:t>LINIA 318</w:t>
      </w:r>
    </w:p>
    <w:p w14:paraId="6C906AF9" w14:textId="77777777" w:rsidR="00AC0A34" w:rsidRDefault="00AC0A34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C0A34" w14:paraId="1C07C46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B67C" w14:textId="77777777" w:rsidR="00AC0A34" w:rsidRDefault="00AC0A34" w:rsidP="00AC0A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9FC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293311A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DE6D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B10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6FFFFA3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CAF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A453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A1A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330E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73B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71B58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424CEC0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AC0A34" w14:paraId="2D6DDE1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608F" w14:textId="77777777" w:rsidR="00AC0A34" w:rsidRDefault="00AC0A34" w:rsidP="00AC0A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302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214C33A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201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532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5B849A2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3FE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5F2D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2E8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70BE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0D5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2617D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AC0A34" w14:paraId="33407EA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CE4D" w14:textId="77777777" w:rsidR="00AC0A34" w:rsidRDefault="00AC0A34" w:rsidP="00AC0A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634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4FBDBAC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C37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E3BB" w14:textId="77777777" w:rsidR="00AC0A34" w:rsidRDefault="00AC0A34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508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2656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876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9CA4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FCC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96E0F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AC0A34" w14:paraId="1B40510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A53C" w14:textId="77777777" w:rsidR="00AC0A34" w:rsidRDefault="00AC0A34" w:rsidP="00AC0A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BD1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12553AC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B8B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3F9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798A21F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285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7860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E99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3E13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130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76C3B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AC0A34" w14:paraId="101017B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3153" w14:textId="77777777" w:rsidR="00AC0A34" w:rsidRDefault="00AC0A34" w:rsidP="00AC0A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E93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19318EF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653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928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496A98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668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E00C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FD2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D3D9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052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F24A0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AC0A34" w14:paraId="4671BB6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868A" w14:textId="77777777" w:rsidR="00AC0A34" w:rsidRDefault="00AC0A34" w:rsidP="00AC0A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408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AC7B0E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150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DDE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64FF970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B24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1E7E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934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CE68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590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EE34F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AC0A34" w14:paraId="13E1708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F43A" w14:textId="77777777" w:rsidR="00AC0A34" w:rsidRDefault="00AC0A34" w:rsidP="00AC0A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031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2CEEDDF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6CC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E78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6E8A330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9A9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9276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792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C787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515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6B8BD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AC0A34" w14:paraId="11CFE86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E3AD" w14:textId="77777777" w:rsidR="00AC0A34" w:rsidRDefault="00AC0A34" w:rsidP="00AC0A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4E9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FD6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675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BDF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227CA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CBB0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018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0CD6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315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A1373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AC0A34" w14:paraId="5C234220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DD28" w14:textId="77777777" w:rsidR="00AC0A34" w:rsidRDefault="00AC0A34" w:rsidP="00AC0A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3FA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5703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DF2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164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F4F78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0B87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FBE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C028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A65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93EE2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AC0A34" w14:paraId="06BA3BEB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B32B" w14:textId="77777777" w:rsidR="00AC0A34" w:rsidRDefault="00AC0A34" w:rsidP="00AC0A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67E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6D38658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B641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A1F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967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1D61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F22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6277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2DB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4BD86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AC0A34" w14:paraId="1074B408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5EF1" w14:textId="77777777" w:rsidR="00AC0A34" w:rsidRDefault="00AC0A34" w:rsidP="00AC0A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22B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0F2C6DD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D2A1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2CF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448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28F0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71F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6825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5BF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4DC46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AC0A34" w14:paraId="06BE5787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601C" w14:textId="77777777" w:rsidR="00AC0A34" w:rsidRDefault="00AC0A34" w:rsidP="00AC0A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FDC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6A9E421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1A51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6FB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0C83949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989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6925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8D6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7866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A6D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AC0A34" w14:paraId="4950504B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80FA" w14:textId="77777777" w:rsidR="00AC0A34" w:rsidRDefault="00AC0A34" w:rsidP="00AC0A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D3B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70578FC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1C15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2F5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522AE58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C86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1F7C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D2D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EA4E" w14:textId="77777777" w:rsidR="00AC0A34" w:rsidRPr="00B31D1D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AEDE" w14:textId="77777777" w:rsidR="00AC0A34" w:rsidRPr="00F578A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29251853" w14:textId="77777777" w:rsidR="00AC0A34" w:rsidRDefault="00AC0A34">
      <w:pPr>
        <w:tabs>
          <w:tab w:val="left" w:pos="4320"/>
        </w:tabs>
        <w:rPr>
          <w:sz w:val="20"/>
          <w:lang w:val="ro-RO"/>
        </w:rPr>
      </w:pPr>
    </w:p>
    <w:p w14:paraId="28894BBC" w14:textId="77777777" w:rsidR="00AC0A34" w:rsidRDefault="00AC0A34" w:rsidP="00553F36">
      <w:pPr>
        <w:pStyle w:val="Heading1"/>
        <w:spacing w:line="360" w:lineRule="auto"/>
      </w:pPr>
      <w:r>
        <w:lastRenderedPageBreak/>
        <w:t>LINIA 319</w:t>
      </w:r>
    </w:p>
    <w:p w14:paraId="362B4164" w14:textId="77777777" w:rsidR="00AC0A34" w:rsidRDefault="00AC0A34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C0A34" w14:paraId="369AD89F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67DB" w14:textId="77777777" w:rsidR="00AC0A34" w:rsidRDefault="00AC0A34" w:rsidP="00AC0A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FDD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34+150</w:t>
            </w:r>
          </w:p>
          <w:p w14:paraId="2DFA432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C4D2" w14:textId="77777777" w:rsidR="00AC0A34" w:rsidRPr="006F7A4E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9917" w14:textId="77777777" w:rsidR="00AC0A34" w:rsidRPr="004B379F" w:rsidRDefault="00AC0A34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Cristur - 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B0F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E020" w14:textId="77777777" w:rsidR="00AC0A34" w:rsidRPr="006F7A4E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E58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EEFE" w14:textId="77777777" w:rsidR="00AC0A34" w:rsidRPr="003F609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7CE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071A1CE5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2287" w14:textId="77777777" w:rsidR="00AC0A34" w:rsidRDefault="00AC0A34" w:rsidP="00AC0A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7BE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CF59" w14:textId="77777777" w:rsidR="00AC0A34" w:rsidRPr="006F7A4E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4F2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6DDCE32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759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20E57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19D7" w14:textId="77777777" w:rsidR="00AC0A34" w:rsidRPr="006F7A4E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208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AEB5" w14:textId="77777777" w:rsidR="00AC0A34" w:rsidRPr="003F609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384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D31E8A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202477ED" w14:textId="77777777" w:rsidR="00AC0A34" w:rsidRDefault="00AC0A34" w:rsidP="009A5523">
      <w:pPr>
        <w:pStyle w:val="Heading1"/>
        <w:spacing w:line="360" w:lineRule="auto"/>
      </w:pPr>
      <w:r>
        <w:t>LINIA 320</w:t>
      </w:r>
    </w:p>
    <w:p w14:paraId="321984A2" w14:textId="77777777" w:rsidR="00AC0A34" w:rsidRDefault="00AC0A34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C0A34" w14:paraId="137F26C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03E9" w14:textId="77777777" w:rsidR="00AC0A34" w:rsidRDefault="00AC0A34" w:rsidP="00AC0A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B8F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202FD15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BDA3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F78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464E8DD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BAE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3026" w14:textId="77777777" w:rsidR="00AC0A34" w:rsidRPr="00387E0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0D0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9CB0" w14:textId="77777777" w:rsidR="00AC0A34" w:rsidRPr="00EB59D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C8E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AC0A34" w14:paraId="630878E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A138" w14:textId="77777777" w:rsidR="00AC0A34" w:rsidRDefault="00AC0A34" w:rsidP="00AC0A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926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3DAD121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334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2D3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333E605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7B02966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2BD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932C" w14:textId="77777777" w:rsidR="00AC0A34" w:rsidRPr="00387E0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B2D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89E4" w14:textId="77777777" w:rsidR="00AC0A34" w:rsidRPr="00EB59D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DAF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AC0A34" w14:paraId="44E16F6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AFE1" w14:textId="77777777" w:rsidR="00AC0A34" w:rsidRDefault="00AC0A34" w:rsidP="00AC0A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22C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168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9BB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40210DA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86A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7F3C4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D6FD" w14:textId="77777777" w:rsidR="00AC0A34" w:rsidRPr="00387E0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A36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1A5C" w14:textId="77777777" w:rsidR="00AC0A34" w:rsidRPr="00EB59D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E58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C4D542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3934" w14:textId="77777777" w:rsidR="00AC0A34" w:rsidRDefault="00AC0A34" w:rsidP="00AC0A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4C9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233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ACE8" w14:textId="77777777" w:rsidR="00AC0A34" w:rsidRDefault="00AC0A34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26C820B7" w14:textId="77777777" w:rsidR="00AC0A34" w:rsidRDefault="00AC0A34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DD8D" w14:textId="77777777" w:rsidR="00AC0A34" w:rsidRDefault="00AC0A34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8F5899" w14:textId="77777777" w:rsidR="00AC0A34" w:rsidRDefault="00AC0A34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880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237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E779" w14:textId="77777777" w:rsidR="00AC0A34" w:rsidRPr="00EB59D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D2D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5C96B7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5821" w14:textId="77777777" w:rsidR="00AC0A34" w:rsidRDefault="00AC0A34" w:rsidP="00AC0A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C7A6" w14:textId="77777777" w:rsidR="00AC0A34" w:rsidRDefault="00AC0A34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0717" w14:textId="77777777" w:rsidR="00AC0A34" w:rsidRDefault="00AC0A34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EAC0" w14:textId="77777777" w:rsidR="00AC0A34" w:rsidRDefault="00AC0A34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0776A916" w14:textId="77777777" w:rsidR="00AC0A34" w:rsidRDefault="00AC0A34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6298" w14:textId="77777777" w:rsidR="00AC0A34" w:rsidRDefault="00AC0A34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70447F" w14:textId="77777777" w:rsidR="00AC0A34" w:rsidRDefault="00AC0A34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AFE7" w14:textId="77777777" w:rsidR="00AC0A34" w:rsidRDefault="00AC0A34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FCBF" w14:textId="77777777" w:rsidR="00AC0A34" w:rsidRDefault="00AC0A34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FE55" w14:textId="77777777" w:rsidR="00AC0A34" w:rsidRPr="00EB59D9" w:rsidRDefault="00AC0A34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DFA4" w14:textId="77777777" w:rsidR="00AC0A34" w:rsidRDefault="00AC0A34" w:rsidP="00B96A7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36DCC50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D313" w14:textId="77777777" w:rsidR="00AC0A34" w:rsidRDefault="00AC0A34" w:rsidP="00AC0A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831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0574586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7C92" w14:textId="77777777" w:rsidR="00AC0A34" w:rsidRPr="00EB59D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DD1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3ED1D4F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C8E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007B" w14:textId="77777777" w:rsidR="00AC0A34" w:rsidRPr="00387E0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56F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D564" w14:textId="77777777" w:rsidR="00AC0A34" w:rsidRPr="00EB59D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40F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57CD5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AC0A34" w14:paraId="769866A8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F202" w14:textId="77777777" w:rsidR="00AC0A34" w:rsidRDefault="00AC0A34" w:rsidP="00AC0A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DB2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7D8ED88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AFC0" w14:textId="77777777" w:rsidR="00AC0A34" w:rsidRPr="00EB59D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55C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5A259FD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08E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D9BE" w14:textId="77777777" w:rsidR="00AC0A34" w:rsidRPr="00387E0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14A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3C11" w14:textId="77777777" w:rsidR="00AC0A34" w:rsidRPr="00EB59D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1E6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2E770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5696C35B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408E" w14:textId="77777777" w:rsidR="00AC0A34" w:rsidRDefault="00AC0A34" w:rsidP="00AC0A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556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A2E78F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55F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2A4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0B1418A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61F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E30B" w14:textId="77777777" w:rsidR="00AC0A34" w:rsidRPr="00387E0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248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B299" w14:textId="77777777" w:rsidR="00AC0A34" w:rsidRPr="00EB59D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8A1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50B2467E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6CB3" w14:textId="77777777" w:rsidR="00AC0A34" w:rsidRDefault="00AC0A34" w:rsidP="00AC0A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FC6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24379C9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3EA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FCD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0432514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C91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0E3E" w14:textId="77777777" w:rsidR="00AC0A34" w:rsidRPr="00387E0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168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D146" w14:textId="77777777" w:rsidR="00AC0A34" w:rsidRPr="00EB59D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512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AC0A34" w14:paraId="5EC8E2F9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3D3E" w14:textId="77777777" w:rsidR="00AC0A34" w:rsidRDefault="00AC0A34" w:rsidP="00AC0A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5BD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02A0818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C8C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DD8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5A2B57D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C95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0C09" w14:textId="77777777" w:rsidR="00AC0A34" w:rsidRPr="00387E05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91A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B272" w14:textId="77777777" w:rsidR="00AC0A34" w:rsidRPr="00EB59D9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A62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308E1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5BB84EA3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61DA4004" w14:textId="77777777" w:rsidR="00AC0A34" w:rsidRDefault="00AC0A34" w:rsidP="00503CFC">
      <w:pPr>
        <w:pStyle w:val="Heading1"/>
        <w:spacing w:line="360" w:lineRule="auto"/>
      </w:pPr>
      <w:r>
        <w:t>LINIA 412</w:t>
      </w:r>
    </w:p>
    <w:p w14:paraId="0CD6B698" w14:textId="77777777" w:rsidR="00AC0A34" w:rsidRDefault="00AC0A3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C0A34" w14:paraId="49F7B61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903B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E4F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1CFD" w14:textId="77777777" w:rsidR="00AC0A34" w:rsidRPr="005C35B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E02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855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6FFF815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C02D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4DB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8D36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51D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0D7983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AC0A34" w14:paraId="07E2FA5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AC6E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DF8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7F7B" w14:textId="77777777" w:rsidR="00AC0A34" w:rsidRPr="005C35B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51D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D1B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06A9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6F8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218ADB9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5318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B58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06046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AC0A34" w14:paraId="6D35F2F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CF07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021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9E7E" w14:textId="77777777" w:rsidR="00AC0A34" w:rsidRPr="005C35B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30D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380CDB9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91B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F89C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532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F181C1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C5BF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01F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EEFE78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E671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488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535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AEE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23FE71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73F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78A81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86BA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62C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C0D6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9E1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A12456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9DC1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E24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D70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C61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2CD249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CD4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0220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68D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410179B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10A3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3A4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2F490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610A98F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2803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C48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79ECFC7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DBB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B7F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1EFC68F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749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7210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D78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6E4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110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C1D09B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1AA0883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C2EC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C25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D11092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07A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22E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EF4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844A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D59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B90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293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FEF24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760CCCE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C52D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0F1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0BE2951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619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82FA" w14:textId="77777777" w:rsidR="00AC0A34" w:rsidRDefault="00AC0A34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53D7A7A" w14:textId="77777777" w:rsidR="00AC0A34" w:rsidRDefault="00AC0A34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630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D82F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4D1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C9F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FBA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C9C16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AC0A34" w14:paraId="08B4159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AC60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DA9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1D875BB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A62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6AD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A35FFE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7C2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07EF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1EB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F40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9ECF" w14:textId="77777777" w:rsidR="00AC0A34" w:rsidRDefault="00AC0A34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33739E0" w14:textId="77777777" w:rsidR="00AC0A34" w:rsidRDefault="00AC0A34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AC0A34" w14:paraId="4FE8193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8203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B69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57F6" w14:textId="77777777" w:rsidR="00AC0A34" w:rsidRPr="005C35B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261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5B5791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97E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16B73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3AA2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0C5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C42F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3ED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2E86CC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2B47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0EC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7C72" w14:textId="77777777" w:rsidR="00AC0A34" w:rsidRPr="005C35B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1C5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449452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A39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A9657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29A76ED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754D0D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BDC25D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68C0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62F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A58D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B83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790216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791A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8B9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EA44C6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648F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AAEC" w14:textId="77777777" w:rsidR="00AC0A34" w:rsidRPr="007239CA" w:rsidRDefault="00AC0A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39440C02" w14:textId="77777777" w:rsidR="00AC0A34" w:rsidRPr="007239CA" w:rsidRDefault="00AC0A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28D6E44" w14:textId="77777777" w:rsidR="00AC0A34" w:rsidRDefault="00AC0A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C96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055A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407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5D5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98D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D86B0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3C9B4F3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198F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36F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059CE45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A6B0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A526" w14:textId="77777777" w:rsidR="00AC0A34" w:rsidRDefault="00AC0A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2C907C58" w14:textId="77777777" w:rsidR="00AC0A34" w:rsidRPr="007239CA" w:rsidRDefault="00AC0A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182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93DC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520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16E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7A2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79FD38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6A77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124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7B0E65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5CF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7D9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4C3D7B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301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F386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227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E1D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B31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569BB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4F9BBB9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CAE5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AB0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09D9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A46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16A9B81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564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3816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90B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63F857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D68F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0BD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5EBD9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00BC9C1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88F9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738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3EC3D46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857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B3BF" w14:textId="77777777" w:rsidR="00AC0A34" w:rsidRDefault="00AC0A34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62F68E29" w14:textId="77777777" w:rsidR="00AC0A34" w:rsidRDefault="00AC0A34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AAB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FC13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527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CED4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9F0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D71E9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AC0A34" w14:paraId="1C9818D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B1AF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818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9EB267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21F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B09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546735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4B3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538D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33B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2D6F2F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B9A2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55C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AC0A34" w14:paraId="2D61731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EBD1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602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6E10BC7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D8F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CE0F" w14:textId="77777777" w:rsidR="00AC0A34" w:rsidRDefault="00AC0A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EA7C3C1" w14:textId="77777777" w:rsidR="00AC0A34" w:rsidRDefault="00AC0A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A6B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BD93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921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109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4C1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66A0441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AC0A34" w14:paraId="685552A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E995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B88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936B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463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82D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59E9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22C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3E9EBA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65AD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742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2259FD7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0534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588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4B0C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BA5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11E712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8F9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FDA195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8F0C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BB2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309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DD6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CF2DBE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007D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A1D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744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59A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31C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1C8E2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885E0E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F85B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66E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1CA3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4A9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42779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AC0A34" w14:paraId="7B5DE3A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3D61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93DE" w14:textId="77777777" w:rsidR="00AC0A34" w:rsidRDefault="00AC0A34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9F7C" w14:textId="77777777" w:rsidR="00AC0A34" w:rsidRDefault="00AC0A34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5135" w14:textId="77777777" w:rsidR="00AC0A34" w:rsidRDefault="00AC0A34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04322D15" w14:textId="77777777" w:rsidR="00AC0A34" w:rsidRDefault="00AC0A34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3568" w14:textId="77777777" w:rsidR="00AC0A34" w:rsidRDefault="00AC0A34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81CB" w14:textId="77777777" w:rsidR="00AC0A34" w:rsidRPr="00396332" w:rsidRDefault="00AC0A34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0644" w14:textId="77777777" w:rsidR="00AC0A34" w:rsidRDefault="00AC0A34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28A170D" w14:textId="77777777" w:rsidR="00AC0A34" w:rsidRDefault="00AC0A34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17FA" w14:textId="77777777" w:rsidR="00AC0A34" w:rsidRPr="00396332" w:rsidRDefault="00AC0A34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ABE2" w14:textId="77777777" w:rsidR="00AC0A34" w:rsidRDefault="00AC0A34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AC0A34" w14:paraId="2D934C09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5750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6E7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428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7F4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3B883C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8A5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062B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50B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700CBBE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0401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5CA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6217292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AC0A34" w14:paraId="6A928AB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C0F3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EF4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A885" w14:textId="77777777" w:rsidR="00AC0A34" w:rsidRPr="005C35B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F0D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F6AA7E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BC8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C96E8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DE54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24E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19A5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881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2928704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6194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2F1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C518" w14:textId="77777777" w:rsidR="00AC0A34" w:rsidRPr="005C35B0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22F4" w14:textId="77777777" w:rsidR="00AC0A34" w:rsidRDefault="00AC0A34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236C09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FB14" w14:textId="77777777" w:rsidR="00AC0A34" w:rsidRDefault="00AC0A3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5B1E21" w14:textId="77777777" w:rsidR="00AC0A34" w:rsidRDefault="00AC0A3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49FDF76" w14:textId="77777777" w:rsidR="00AC0A34" w:rsidRDefault="00AC0A3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74ED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97B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2039" w14:textId="77777777" w:rsidR="00AC0A34" w:rsidRPr="00396332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208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046EEE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C405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9C5A" w14:textId="77777777" w:rsidR="00AC0A34" w:rsidRDefault="00AC0A3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0CCD" w14:textId="77777777" w:rsidR="00AC0A34" w:rsidRPr="005C35B0" w:rsidRDefault="00AC0A3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E1B9" w14:textId="77777777" w:rsidR="00AC0A34" w:rsidRDefault="00AC0A34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5A76" w14:textId="77777777" w:rsidR="00AC0A34" w:rsidRDefault="00AC0A3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3C0E" w14:textId="77777777" w:rsidR="00AC0A34" w:rsidRDefault="00AC0A3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C119" w14:textId="77777777" w:rsidR="00AC0A34" w:rsidRDefault="00AC0A3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E05B805" w14:textId="77777777" w:rsidR="00AC0A34" w:rsidRDefault="00AC0A3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6CC9" w14:textId="77777777" w:rsidR="00AC0A34" w:rsidRPr="00396332" w:rsidRDefault="00AC0A3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341C" w14:textId="77777777" w:rsidR="00AC0A34" w:rsidRDefault="00AC0A34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C0A34" w14:paraId="4E4750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56B4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01DF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812909D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D79C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702F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A64B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88AD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313B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A336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3558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0C4BEF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04C9D6EF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AC0A34" w14:paraId="64F9AA4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1CB0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493C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475D263D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C8C7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6A3C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67DF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BB51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DC14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DA4F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EA07" w14:textId="77777777" w:rsidR="00AC0A34" w:rsidRDefault="00AC0A34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0B0CE0" w14:textId="77777777" w:rsidR="00AC0A34" w:rsidRDefault="00AC0A34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AC0A34" w14:paraId="7A2F01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CC92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E842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3FF52968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5751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A4C6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44C8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6214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86A9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E2B9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D19C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D63800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798ABF5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49AC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45D7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3AC5" w14:textId="77777777" w:rsidR="00AC0A34" w:rsidRPr="005C35B0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8677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444E301D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06989AD0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D29D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9B97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BF6D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F54B50E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A8B0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302A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4321E74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E8E3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3CC8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A936" w14:textId="77777777" w:rsidR="00AC0A34" w:rsidRPr="005C35B0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4D51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E7F4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3B5913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45D51B26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545A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C879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CA9D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97DE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458F0E6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8183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3597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A1C6" w14:textId="77777777" w:rsidR="00AC0A34" w:rsidRPr="005C35B0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DA14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DEC3777" w14:textId="77777777" w:rsidR="00AC0A34" w:rsidRDefault="00AC0A34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8FFF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58F337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6D0D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9764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A0FB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AC3B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7267F1D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5D63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72E2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5AAB32B9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47+510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CF40" w14:textId="77777777" w:rsidR="00AC0A34" w:rsidRPr="005C35B0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C79A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5ACC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4DFB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520E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9B94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7B51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C6CAAF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E5A89DD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(inclusiv zonă pod Km 47 + 488)</w:t>
            </w:r>
          </w:p>
        </w:tc>
      </w:tr>
      <w:tr w:rsidR="00AC0A34" w14:paraId="4478BBA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EB54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BDF9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C5BB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93B1" w14:textId="77777777" w:rsidR="00AC0A34" w:rsidRPr="00B85537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52EB169" w14:textId="77777777" w:rsidR="00AC0A34" w:rsidRPr="00B85537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E742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87DA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6480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1F06614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F677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0DF8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50BA4C3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10B1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4F63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50F50D2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698C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F0DC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64E9E8F5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F251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FC2B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E971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7C7F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1C6F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349162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C0A34" w14:paraId="20BD4E7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D917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16C7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4F3ABED0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0855" w14:textId="77777777" w:rsidR="00AC0A34" w:rsidRPr="005C35B0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6564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789963B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144D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90A9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7032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0EF8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3402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B60A7D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C0A34" w14:paraId="1A05BE7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7BD5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683B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55326EB5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F657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2041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A921D60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DBD2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C901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EA4D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7BFD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8807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3A5CC5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2F9525AC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DCD3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7A72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B59418E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ABC5" w14:textId="77777777" w:rsidR="00AC0A34" w:rsidRPr="005C35B0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6D78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BAA8AAE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193D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25CF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3837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4A6F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3D7E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6BFB51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C0A34" w14:paraId="1CC060E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09C2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1BE3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A715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C5BE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E08E030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8D4B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59D4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DCD9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71EF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CD64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35356E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37A5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7CB9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91+450</w:t>
            </w:r>
          </w:p>
          <w:p w14:paraId="75DF9F7E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A042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C4A3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 - Ră</w:t>
            </w:r>
            <w:r>
              <w:rPr>
                <w:b/>
                <w:bCs/>
                <w:sz w:val="20"/>
                <w:lang w:val="en-US"/>
              </w:rPr>
              <w:t>stoci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980E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07DD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544C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A520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9B56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E74E8"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C7AFC80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E74E8">
              <w:rPr>
                <w:b/>
                <w:bCs/>
                <w:i/>
                <w:iCs/>
                <w:sz w:val="20"/>
                <w:lang w:val="ro-RO"/>
              </w:rPr>
              <w:t>Fără inductori.                              (zona pod km 91+469)</w:t>
            </w:r>
          </w:p>
        </w:tc>
      </w:tr>
      <w:tr w:rsidR="00AC0A34" w14:paraId="0B9C3E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811A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B5D6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0516A218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33E8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262B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13862620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5FAF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900B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DD2C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BF64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5A6F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402B9E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D63E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CB36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54EFA36B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20AF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80C2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929A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0F2A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836A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6C72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43D5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C803DE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492C0D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C0A34" w14:paraId="0A82715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B6CB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757D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19944442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5797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1DDD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713E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15B6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DE2D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563E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3F99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119777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EC83A1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C0A34" w14:paraId="3EB5F0D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AC69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0C84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4435EBA9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85B7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96B8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6DAEF77E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6C599721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BEA8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FBA2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766D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281D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A565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B7EAC3" w14:textId="77777777" w:rsidR="00AC0A34" w:rsidRDefault="00AC0A34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2FE882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26B3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87C0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D213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1085" w14:textId="77777777" w:rsidR="00AC0A34" w:rsidRDefault="00AC0A34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075B48E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7757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9B1095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0503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189C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EE50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6481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B552A0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C4CF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E3FD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1CC90986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1E63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B6F6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320C83F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DA4C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8567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9A8E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2722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0C42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C60FB4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282D016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47BC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B976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5C46A641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E2E8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A936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37A548AC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AFF8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B3DB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AE93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2B52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D49D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194D20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B0800B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C0A34" w14:paraId="498BD8C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E3B2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199A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7191FF09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F129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7328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2F7A764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6358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13C5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1626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A8BE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3B18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C0A34" w14:paraId="09939D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ABC1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D3F3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B3AC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8F45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3657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6D23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C721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4103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EC06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AC0A34" w14:paraId="758559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83D3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42AA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51DE6E44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FFF1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A733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497E49E3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0CE554C5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D219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DC53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54C9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8DCB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785E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B57CE6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6F273F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E3B4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2D9C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67657C81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61F7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194B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ADC46E8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2B5D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7D01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70B2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34A1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E7C6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E43DE5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C0A34" w14:paraId="27828B7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ACCA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9DEB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2BE26B9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65B2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1304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1A84084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5EBFED68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8687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910F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9FC7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5907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432C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D8E2D2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66BB1A0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89AD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95F5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7EE3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D515" w14:textId="77777777" w:rsidR="00AC0A34" w:rsidRDefault="00AC0A34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58A61F7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2AAE" w14:textId="77777777" w:rsidR="00AC0A34" w:rsidRDefault="00AC0A34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BB28E9" w14:textId="77777777" w:rsidR="00AC0A34" w:rsidRDefault="00AC0A34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2201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2C0C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9E3A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0E0E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8ECAC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A049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D708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FE75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C350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C3ADB16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9AC2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4484CE0E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5E1D72A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2533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DF2F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D6C0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8B4C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9E960BA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B49B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8D22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F756" w14:textId="77777777" w:rsidR="00AC0A34" w:rsidRPr="005C35B0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A1F8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E787E16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F89E768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83AE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EB90A2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A2AB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51DE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59A8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8215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7DA7613A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BE93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E2AC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AF15" w14:textId="77777777" w:rsidR="00AC0A34" w:rsidRPr="005C35B0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A739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1371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B8CF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A043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F39E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E6F8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AC0A34" w14:paraId="35DFC90C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E390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B798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50AF2978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C5F8" w14:textId="77777777" w:rsidR="00AC0A34" w:rsidRPr="005C35B0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B214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5A3D9430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D6FF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BB25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515B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04DF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BFBF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19FCDD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308FD9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0B6468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17A4D3" w14:textId="77777777" w:rsidR="00AC0A34" w:rsidRPr="005C35B0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1B1197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267E86A7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00825E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9637DA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E968A8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60D34B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96AB33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32C441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2583787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EEAC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2B74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F64E6D2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CC80" w14:textId="77777777" w:rsidR="00AC0A34" w:rsidRPr="005C35B0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058B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67A846F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4F1E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25F6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3624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F2DF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2F27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BCB259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6712EF99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5C7EB6AB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0432A228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AC0A34" w14:paraId="3BDE4ED4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BC27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FEFA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7F8C2B7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D71A" w14:textId="77777777" w:rsidR="00AC0A34" w:rsidRPr="005C35B0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B439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E98B5E3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B4BC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6019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63B7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4C01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AB1D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729D2211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E5F1" w14:textId="77777777" w:rsidR="00AC0A34" w:rsidRDefault="00AC0A34" w:rsidP="00AC0A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40F7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53152B95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C386" w14:textId="77777777" w:rsidR="00AC0A34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E810" w14:textId="77777777" w:rsidR="00AC0A34" w:rsidRDefault="00AC0A34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4C5755F" w14:textId="77777777" w:rsidR="00AC0A34" w:rsidRDefault="00AC0A34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82E4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6CAC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E877" w14:textId="77777777" w:rsidR="00AC0A34" w:rsidRDefault="00AC0A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D8E0" w14:textId="77777777" w:rsidR="00AC0A34" w:rsidRPr="00396332" w:rsidRDefault="00AC0A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D355" w14:textId="77777777" w:rsidR="00AC0A34" w:rsidRDefault="00AC0A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1130DD3D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7E01BB3D" w14:textId="77777777" w:rsidR="00AC0A34" w:rsidRDefault="00AC0A34" w:rsidP="0002281B">
      <w:pPr>
        <w:pStyle w:val="Heading1"/>
        <w:spacing w:line="360" w:lineRule="auto"/>
      </w:pPr>
      <w:r>
        <w:t>LINIA 416</w:t>
      </w:r>
    </w:p>
    <w:p w14:paraId="23791157" w14:textId="77777777" w:rsidR="00AC0A34" w:rsidRDefault="00AC0A3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C0A34" w14:paraId="2BC8E4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0BF2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3ED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CF18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9166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EA4F36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91AD8A3" w14:textId="77777777" w:rsidR="00AC0A34" w:rsidRDefault="00AC0A34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C8B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221D1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40C3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510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71BA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D3E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3AF2FE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4EA2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882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068F7D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CB60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D44E" w14:textId="77777777" w:rsidR="00AC0A34" w:rsidRPr="00575A50" w:rsidRDefault="00AC0A3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5C43712D" w14:textId="77777777" w:rsidR="00AC0A34" w:rsidRDefault="00AC0A3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B81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5384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EC0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E8A3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7BE0" w14:textId="77777777" w:rsidR="00AC0A34" w:rsidRDefault="00AC0A34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1F391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50DC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CE6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28E0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0E31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EDC338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0B2D2E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061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0C08B3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5A9247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4E94D5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547CC9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2848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210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FA31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F70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5E84420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FF03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CBB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ED9A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DB8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6C4895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CD49AC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6342A08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4BE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620D0C1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2994E8C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0B2024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80DAF7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0121E8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722941B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3CBA15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4A91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6CD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A84F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B29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730BA27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A5F1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C62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711A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CF5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677B8E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CCB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246195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0646F38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6AF847B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1E35B7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E256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CB9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4616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A41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77E7F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AC0A34" w14:paraId="7CC71FC7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62A2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ABB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03D7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14B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808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AE6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819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7F3BF4A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046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DE1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4B9BA6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114C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822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E6A8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9D9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FDD71A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0E4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B37A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289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DC9A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D3F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AC0A34" w14:paraId="5A4B77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2584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112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8A44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13AB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4D1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D14F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AF0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1DF64AA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80C1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1E8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55FF5A8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0AF7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6EB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40F12C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6F1D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4BD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E09E8D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84B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7703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84B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ECB1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3372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2A9F7D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DD23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575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67D8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BA3D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31577C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AB7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0230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DA4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4F4E24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AE02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46C3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789AC9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F501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F3A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7096B0F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0491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0CD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4D63A2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AE2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B1F1" w14:textId="77777777" w:rsidR="00AC0A34" w:rsidRPr="00C4423F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29D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EFC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A617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03E139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8FDD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F085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F2FC" w14:textId="77777777" w:rsidR="00AC0A34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9120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3EB61E6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9642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5CC8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59B1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D104" w14:textId="77777777" w:rsidR="00AC0A34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47A4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AC0A34" w14:paraId="3B9214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70BB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A25A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509B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1218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1E3D6A5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4D0F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1F7A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5BCC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57BB" w14:textId="77777777" w:rsidR="00AC0A34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8ABC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66409FE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3B0B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0CA8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6604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9140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7273060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8A8C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60AF51F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A56B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B6CA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30B6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7AFA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AC0A34" w14:paraId="1AA95A6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A3DA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BA9D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57C7D966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F905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FBEB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019750A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AE1D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7231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8B9A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8FED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500B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4EBA17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529F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8DDB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DA35" w14:textId="77777777" w:rsidR="00AC0A34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0051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69AEDD5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C605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65C9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C429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2CBE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3250" w14:textId="77777777" w:rsidR="00AC0A34" w:rsidRPr="00620605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C0A34" w14:paraId="6426909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0920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F089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7E6E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0074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9E52859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BFBE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9499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6A60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D8F2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6DE5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8EA395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AC0A34" w14:paraId="78B71F2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4493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87D5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B459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7620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EBA8183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8144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DF27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9FA8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A442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429A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20ADA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AC0A34" w14:paraId="727361E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8386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697E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015C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E031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20E935D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2F47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7A7E20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6878" w14:textId="77777777" w:rsidR="00AC0A34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8B13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3CAE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C4D0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7C4518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AC0A34" w14:paraId="2C31F6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30B0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B253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BA39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ECA7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90CBB9A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E361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D150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B212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255F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7645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57ACCC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F578" w14:textId="77777777" w:rsidR="00AC0A34" w:rsidRDefault="00AC0A34" w:rsidP="00AC0A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C220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350B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C4A9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C1C3CD1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0B51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2A1E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BF4E" w14:textId="77777777" w:rsidR="00AC0A34" w:rsidRDefault="00AC0A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D738" w14:textId="77777777" w:rsidR="00AC0A34" w:rsidRPr="00C4423F" w:rsidRDefault="00AC0A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6EE9" w14:textId="77777777" w:rsidR="00AC0A34" w:rsidRDefault="00AC0A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1B271A04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11525582" w14:textId="77777777" w:rsidR="00AC0A34" w:rsidRDefault="00AC0A34" w:rsidP="00D37279">
      <w:pPr>
        <w:pStyle w:val="Heading1"/>
        <w:spacing w:line="276" w:lineRule="auto"/>
      </w:pPr>
      <w:r>
        <w:t>LINIA 418</w:t>
      </w:r>
    </w:p>
    <w:p w14:paraId="1EA71626" w14:textId="77777777" w:rsidR="00AC0A34" w:rsidRDefault="00AC0A3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C0A34" w14:paraId="0803551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72F2" w14:textId="77777777" w:rsidR="00AC0A34" w:rsidRDefault="00AC0A34" w:rsidP="00AC0A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57CE" w14:textId="77777777" w:rsidR="00AC0A34" w:rsidRDefault="00AC0A34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70B41B8D" w14:textId="77777777" w:rsidR="00AC0A34" w:rsidRDefault="00AC0A34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E662" w14:textId="77777777" w:rsidR="00AC0A34" w:rsidRPr="00896D96" w:rsidRDefault="00AC0A34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28AD" w14:textId="77777777" w:rsidR="00AC0A34" w:rsidRDefault="00AC0A34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8653DFA" w14:textId="77777777" w:rsidR="00AC0A34" w:rsidRDefault="00AC0A34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8473" w14:textId="77777777" w:rsidR="00AC0A34" w:rsidRDefault="00AC0A34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0772" w14:textId="77777777" w:rsidR="00AC0A34" w:rsidRPr="00896D96" w:rsidRDefault="00AC0A34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67D1" w14:textId="77777777" w:rsidR="00AC0A34" w:rsidRDefault="00AC0A34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C119" w14:textId="77777777" w:rsidR="00AC0A34" w:rsidRPr="00896D96" w:rsidRDefault="00AC0A34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C5CF" w14:textId="77777777" w:rsidR="00AC0A34" w:rsidRDefault="00AC0A34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AC0A34" w14:paraId="017627F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2FDE" w14:textId="77777777" w:rsidR="00AC0A34" w:rsidRDefault="00AC0A34" w:rsidP="00AC0A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FE16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72CD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0707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3342683E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DE0E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7629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C9C7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AAB1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0226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528CFD1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4FD4" w14:textId="77777777" w:rsidR="00AC0A34" w:rsidRDefault="00AC0A34" w:rsidP="00AC0A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3FB9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7B07" w14:textId="77777777" w:rsidR="00AC0A34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A365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F2D2A16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8A60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4C6E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03B6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183C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9BB2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C222C1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4341" w14:textId="77777777" w:rsidR="00AC0A34" w:rsidRDefault="00AC0A34" w:rsidP="00AC0A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D26D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4C729A2E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B6D8" w14:textId="77777777" w:rsidR="00AC0A34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5807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BDE0366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2763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D7CF" w14:textId="77777777" w:rsidR="00AC0A34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E7AF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E2FD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E983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6E43731A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5988" w14:textId="77777777" w:rsidR="00AC0A34" w:rsidRDefault="00AC0A34" w:rsidP="00AC0A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A020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F737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E21B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180FF9A8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5F53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EFABCF6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42FD99F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BC81B3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A12C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D340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15EB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9FC7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AC0A34" w14:paraId="68E62BA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962C" w14:textId="77777777" w:rsidR="00AC0A34" w:rsidRDefault="00AC0A34" w:rsidP="00AC0A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D4DA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71E3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B7E7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2FAF9BA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2220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D908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AC3E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CA65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78E8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57D92DE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A70A" w14:textId="77777777" w:rsidR="00AC0A34" w:rsidRDefault="00AC0A34" w:rsidP="00AC0A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0585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A5D1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2F58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A603CE1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4B97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E779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0477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3E91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2BBF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15CB346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F55E" w14:textId="77777777" w:rsidR="00AC0A34" w:rsidRDefault="00AC0A34" w:rsidP="00AC0A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EED0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114C8F56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8DB0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82AA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444728C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46F1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5C79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6E65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C367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0E6E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17145185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28B8" w14:textId="77777777" w:rsidR="00AC0A34" w:rsidRDefault="00AC0A34" w:rsidP="00AC0A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DCA2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F8C3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1660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0FC29EE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6D20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1A0C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2BC1" w14:textId="77777777" w:rsidR="00AC0A34" w:rsidRDefault="00AC0A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6C72" w14:textId="77777777" w:rsidR="00AC0A34" w:rsidRPr="00896D96" w:rsidRDefault="00AC0A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2961" w14:textId="77777777" w:rsidR="00AC0A34" w:rsidRDefault="00AC0A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18828A6" w14:textId="77777777" w:rsidR="00AC0A34" w:rsidRDefault="00AC0A34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41669C97" w14:textId="77777777" w:rsidR="00AC0A34" w:rsidRDefault="00AC0A34" w:rsidP="001F0E2C">
      <w:pPr>
        <w:pStyle w:val="Heading1"/>
        <w:spacing w:line="360" w:lineRule="auto"/>
      </w:pPr>
      <w:r>
        <w:lastRenderedPageBreak/>
        <w:t>LINIA 420</w:t>
      </w:r>
    </w:p>
    <w:p w14:paraId="18921191" w14:textId="77777777" w:rsidR="00AC0A34" w:rsidRDefault="00AC0A34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C0A34" w14:paraId="5339C1A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B0CF" w14:textId="77777777" w:rsidR="00AC0A34" w:rsidRDefault="00AC0A34" w:rsidP="00AC0A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B376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19E8B3E6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45F7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CC2E" w14:textId="77777777" w:rsidR="00AC0A34" w:rsidRDefault="00AC0A34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2F27C413" w14:textId="77777777" w:rsidR="00AC0A34" w:rsidRDefault="00AC0A34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CBB2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2761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AB86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141D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6D9B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7760E36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F90A" w14:textId="77777777" w:rsidR="00AC0A34" w:rsidRDefault="00AC0A34" w:rsidP="00AC0A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E3C1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0B9324E7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77D4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C58D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22177B48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3073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ADED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4A92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84FA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3EAB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AC0A34" w14:paraId="5A1F295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2350" w14:textId="77777777" w:rsidR="00AC0A34" w:rsidRDefault="00AC0A34" w:rsidP="00AC0A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8AC1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0A3BEE06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22D6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5098" w14:textId="77777777" w:rsidR="00AC0A34" w:rsidRDefault="00AC0A34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7FD0C3C9" w14:textId="77777777" w:rsidR="00AC0A34" w:rsidRDefault="00AC0A34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FDCB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0D51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BB96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3731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3A80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5FDCB9A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3369" w14:textId="77777777" w:rsidR="00AC0A34" w:rsidRDefault="00AC0A34" w:rsidP="00AC0A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3051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42B05FED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F266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EABB" w14:textId="77777777" w:rsidR="00AC0A34" w:rsidRDefault="00AC0A34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6CF8B9D5" w14:textId="77777777" w:rsidR="00AC0A34" w:rsidRDefault="00AC0A34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1F89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87AF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3843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4D91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6462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51181AE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078B" w14:textId="77777777" w:rsidR="00AC0A34" w:rsidRDefault="00AC0A34" w:rsidP="00AC0A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1FDC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6A2315E2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6C92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0557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4346AE73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5570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4D21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C19A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303F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D21B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24C559D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88CD" w14:textId="77777777" w:rsidR="00AC0A34" w:rsidRDefault="00AC0A34" w:rsidP="00AC0A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F07F" w14:textId="77777777" w:rsidR="00AC0A34" w:rsidRDefault="00AC0A3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11AD" w14:textId="77777777" w:rsidR="00AC0A34" w:rsidRDefault="00AC0A3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F603" w14:textId="77777777" w:rsidR="00AC0A34" w:rsidRDefault="00AC0A34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65EB9499" w14:textId="77777777" w:rsidR="00AC0A34" w:rsidRDefault="00AC0A34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A4AD" w14:textId="77777777" w:rsidR="00AC0A34" w:rsidRDefault="00AC0A3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AA3453" w14:textId="77777777" w:rsidR="00AC0A34" w:rsidRDefault="00AC0A3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25D4" w14:textId="77777777" w:rsidR="00AC0A34" w:rsidRPr="00D061F6" w:rsidRDefault="00AC0A3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E90B" w14:textId="77777777" w:rsidR="00AC0A34" w:rsidRDefault="00AC0A3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1939" w14:textId="77777777" w:rsidR="00AC0A34" w:rsidRPr="00D061F6" w:rsidRDefault="00AC0A3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6B76" w14:textId="77777777" w:rsidR="00AC0A34" w:rsidRDefault="00AC0A34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501DDEC1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945A" w14:textId="77777777" w:rsidR="00AC0A34" w:rsidRDefault="00AC0A34" w:rsidP="00AC0A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1537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5B16B49F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2935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89E2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2675C59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937B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B30A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9345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BC06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F2B2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4F5934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7141C7ED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7B2A" w14:textId="77777777" w:rsidR="00AC0A34" w:rsidRDefault="00AC0A34" w:rsidP="00AC0A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C70F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47AD6B42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9087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64CE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6A123E8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3280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53AE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2BBA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5F88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9989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0C6840F7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C0EC" w14:textId="77777777" w:rsidR="00AC0A34" w:rsidRDefault="00AC0A34" w:rsidP="00AC0A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BE7B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2470369F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459A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2EF7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E1183B0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B520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83B0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C28B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0C8A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CCE5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5F1E408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FA0E" w14:textId="77777777" w:rsidR="00AC0A34" w:rsidRDefault="00AC0A34" w:rsidP="00AC0A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B903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6C277E54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5F57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6C23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1556B41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9612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1B50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9FC1" w14:textId="77777777" w:rsidR="00AC0A34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AB31" w14:textId="77777777" w:rsidR="00AC0A34" w:rsidRPr="00D061F6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6F37" w14:textId="77777777" w:rsidR="00AC0A34" w:rsidRDefault="00AC0A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:rsidRPr="00F37505" w14:paraId="740092C3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94E7" w14:textId="77777777" w:rsidR="00AC0A34" w:rsidRPr="00F37505" w:rsidRDefault="00AC0A34" w:rsidP="00AC0A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2B6C" w14:textId="77777777" w:rsidR="00AC0A34" w:rsidRPr="00F37505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AF58" w14:textId="77777777" w:rsidR="00AC0A34" w:rsidRPr="00F37505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8607" w14:textId="77777777" w:rsidR="00AC0A34" w:rsidRPr="00F37505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2E67AA30" w14:textId="77777777" w:rsidR="00AC0A34" w:rsidRPr="00F37505" w:rsidRDefault="00AC0A34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BFA3" w14:textId="77777777" w:rsidR="00AC0A34" w:rsidRPr="00F37505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C601" w14:textId="77777777" w:rsidR="00AC0A34" w:rsidRPr="00F37505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DC85" w14:textId="77777777" w:rsidR="00AC0A34" w:rsidRPr="00F37505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B116" w14:textId="77777777" w:rsidR="00AC0A34" w:rsidRPr="00F37505" w:rsidRDefault="00AC0A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5981" w14:textId="77777777" w:rsidR="00AC0A34" w:rsidRPr="00F37505" w:rsidRDefault="00AC0A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50B2811" w14:textId="77777777" w:rsidR="00AC0A34" w:rsidRDefault="00AC0A34">
      <w:pPr>
        <w:spacing w:before="40" w:line="192" w:lineRule="auto"/>
        <w:ind w:right="57"/>
        <w:rPr>
          <w:sz w:val="20"/>
          <w:lang w:val="ro-RO"/>
        </w:rPr>
      </w:pPr>
    </w:p>
    <w:p w14:paraId="16952D4C" w14:textId="77777777" w:rsidR="00AC0A34" w:rsidRDefault="00AC0A34" w:rsidP="00BF55B4">
      <w:pPr>
        <w:pStyle w:val="Heading1"/>
        <w:spacing w:line="360" w:lineRule="auto"/>
      </w:pPr>
      <w:r>
        <w:t>LINIA 421</w:t>
      </w:r>
    </w:p>
    <w:p w14:paraId="73F76DFC" w14:textId="77777777" w:rsidR="00AC0A34" w:rsidRDefault="00AC0A34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C0A34" w14:paraId="09DC62B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5148" w14:textId="77777777" w:rsidR="00AC0A34" w:rsidRDefault="00AC0A34" w:rsidP="00AC0A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375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962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CFFB" w14:textId="77777777" w:rsidR="00AC0A34" w:rsidRDefault="00AC0A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E629A70" w14:textId="77777777" w:rsidR="00AC0A34" w:rsidRDefault="00AC0A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94C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7055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138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8AD9" w14:textId="77777777" w:rsidR="00AC0A34" w:rsidRPr="00E22A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6805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353BAB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79E4" w14:textId="77777777" w:rsidR="00AC0A34" w:rsidRDefault="00AC0A34" w:rsidP="00AC0A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0C3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C6B8" w14:textId="77777777" w:rsidR="00AC0A34" w:rsidRPr="00FE111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682B" w14:textId="77777777" w:rsidR="00AC0A34" w:rsidRDefault="00AC0A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53E725F7" w14:textId="77777777" w:rsidR="00AC0A34" w:rsidRDefault="00AC0A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67B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DD43" w14:textId="77777777" w:rsidR="00AC0A34" w:rsidRPr="007B5B0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02C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1895" w14:textId="77777777" w:rsidR="00AC0A34" w:rsidRPr="00E22A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DDE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7B904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8868" w14:textId="77777777" w:rsidR="00AC0A34" w:rsidRDefault="00AC0A34" w:rsidP="00AC0A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A38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57DEFA5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C1B4" w14:textId="77777777" w:rsidR="00AC0A34" w:rsidRPr="00FE111C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ECC8" w14:textId="77777777" w:rsidR="00AC0A34" w:rsidRDefault="00AC0A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5A0C9F0E" w14:textId="77777777" w:rsidR="00AC0A34" w:rsidRDefault="00AC0A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B33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9B6D" w14:textId="77777777" w:rsidR="00AC0A34" w:rsidRPr="007B5B0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78E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A9ED" w14:textId="77777777" w:rsidR="00AC0A34" w:rsidRPr="00E22A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E6E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6EBE0CB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56D3" w14:textId="77777777" w:rsidR="00AC0A34" w:rsidRDefault="00AC0A34" w:rsidP="00AC0A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EB9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554FD5C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204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5BD4" w14:textId="77777777" w:rsidR="00AC0A34" w:rsidRDefault="00AC0A34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74E7642" w14:textId="77777777" w:rsidR="00AC0A34" w:rsidRDefault="00AC0A34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9C3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E8F4" w14:textId="77777777" w:rsidR="00AC0A34" w:rsidRPr="007B5B0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BAB8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1C22" w14:textId="77777777" w:rsidR="00AC0A34" w:rsidRPr="00E22A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FE6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48464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2D48623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4496" w14:textId="77777777" w:rsidR="00AC0A34" w:rsidRDefault="00AC0A34" w:rsidP="00AC0A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F74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1A8B140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898A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5F07" w14:textId="77777777" w:rsidR="00AC0A34" w:rsidRDefault="00AC0A3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D9B7EF6" w14:textId="77777777" w:rsidR="00AC0A34" w:rsidRDefault="00AC0A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811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A534" w14:textId="77777777" w:rsidR="00AC0A34" w:rsidRPr="007B5B0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7ECE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602F" w14:textId="77777777" w:rsidR="00AC0A34" w:rsidRPr="00E22A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9928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50BD76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5A74" w14:textId="77777777" w:rsidR="00AC0A34" w:rsidRDefault="00AC0A34" w:rsidP="00AC0A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EDC2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7BEBE83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7847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090B" w14:textId="77777777" w:rsidR="00AC0A34" w:rsidRDefault="00AC0A3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40FCF40" w14:textId="77777777" w:rsidR="00AC0A34" w:rsidRDefault="00AC0A3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A56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95B3" w14:textId="77777777" w:rsidR="00AC0A34" w:rsidRPr="007B5B0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CFF7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0BB3" w14:textId="77777777" w:rsidR="00AC0A34" w:rsidRPr="00E22A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AB1E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3FB3740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4146" w14:textId="77777777" w:rsidR="00AC0A34" w:rsidRDefault="00AC0A34" w:rsidP="00AC0A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E4E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4ABA8740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7C7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AF61" w14:textId="77777777" w:rsidR="00AC0A34" w:rsidRDefault="00AC0A3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A970777" w14:textId="77777777" w:rsidR="00AC0A34" w:rsidRDefault="00AC0A3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10EF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7D37" w14:textId="77777777" w:rsidR="00AC0A34" w:rsidRPr="007B5B0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5909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6EA2" w14:textId="77777777" w:rsidR="00AC0A34" w:rsidRPr="00E22A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17D0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256BFA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3F34" w14:textId="77777777" w:rsidR="00AC0A34" w:rsidRDefault="00AC0A34" w:rsidP="00AC0A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A81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60FDAAB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DE7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51D9" w14:textId="77777777" w:rsidR="00AC0A34" w:rsidRPr="00160207" w:rsidRDefault="00AC0A34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436ACAC6" w14:textId="77777777" w:rsidR="00AC0A34" w:rsidRDefault="00AC0A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D8B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7C3C" w14:textId="77777777" w:rsidR="00AC0A34" w:rsidRPr="007B5B08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D39A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9190" w14:textId="77777777" w:rsidR="00AC0A34" w:rsidRPr="00E22A01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1A40" w14:textId="77777777" w:rsidR="00AC0A34" w:rsidRPr="00821666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3A71B2CF" w14:textId="77777777" w:rsidR="00AC0A34" w:rsidRDefault="00AC0A3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3381944" w14:textId="77777777" w:rsidR="00AC0A34" w:rsidRDefault="00AC0A34" w:rsidP="00380064">
      <w:pPr>
        <w:pStyle w:val="Heading1"/>
        <w:spacing w:line="360" w:lineRule="auto"/>
      </w:pPr>
      <w:r>
        <w:t>LINIA 500</w:t>
      </w:r>
    </w:p>
    <w:p w14:paraId="4A2E4142" w14:textId="77777777" w:rsidR="00AC0A34" w:rsidRPr="00071303" w:rsidRDefault="00AC0A3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C0A34" w14:paraId="370E0E4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6F0B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F2A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D674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E06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F15AFF4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E0C153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605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A5880C9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9747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6D1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CD37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AA3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2654F32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446F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283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DAA4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877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77FC6E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5BFF59D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AFC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3904BF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7D14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3824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88AF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5F9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3AC0EF4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3FAB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397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A4C985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17D9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BC4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68A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CB18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330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8A08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4F1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2286222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D47B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1ED1" w14:textId="77777777" w:rsidR="00AC0A34" w:rsidRDefault="00AC0A34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113D" w14:textId="77777777" w:rsidR="00AC0A34" w:rsidRPr="00D33E71" w:rsidRDefault="00AC0A34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3EC7" w14:textId="77777777" w:rsidR="00AC0A34" w:rsidRDefault="00AC0A34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4E9C" w14:textId="77777777" w:rsidR="00AC0A34" w:rsidRDefault="00AC0A34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62F4" w14:textId="77777777" w:rsidR="00AC0A34" w:rsidRDefault="00AC0A34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11E4" w14:textId="77777777" w:rsidR="00AC0A34" w:rsidRDefault="00AC0A34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2BD3D36" w14:textId="77777777" w:rsidR="00AC0A34" w:rsidRDefault="00AC0A34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EAE1" w14:textId="77777777" w:rsidR="00AC0A34" w:rsidRPr="00D33E71" w:rsidRDefault="00AC0A34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7E4C" w14:textId="77777777" w:rsidR="00AC0A34" w:rsidRDefault="00AC0A34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5385DE7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AF6E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C05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97E97F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51DF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C21C" w14:textId="77777777" w:rsidR="00AC0A34" w:rsidRPr="0008670B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BB18DC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599E54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010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867C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3E4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0876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4D5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:rsidRPr="00456545" w14:paraId="1B8129FC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6F98" w14:textId="77777777" w:rsidR="00AC0A34" w:rsidRPr="00456545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F76F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0F4D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DCB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871D12A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334A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8176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7524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C7C8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3E77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C0A34" w:rsidRPr="00456545" w14:paraId="26105A8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585A" w14:textId="77777777" w:rsidR="00AC0A34" w:rsidRPr="00456545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4A31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F6F0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5DC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010A098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A004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8727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D886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6FF6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FDB1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C0A34" w:rsidRPr="00456545" w14:paraId="2F38487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9DBF" w14:textId="77777777" w:rsidR="00AC0A34" w:rsidRPr="00456545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84C5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3777858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AEB2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BDA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959909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FF84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6528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B98C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202E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42FB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C0A34" w:rsidRPr="00456545" w14:paraId="69AFFF2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AAD2" w14:textId="77777777" w:rsidR="00AC0A34" w:rsidRPr="00456545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F1B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240A305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DC0C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7B0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7B5482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2DB5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1FF1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3A5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7340B98" w14:textId="77777777" w:rsidR="00AC0A34" w:rsidRPr="00456545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9BB7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789F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98F4DFE" w14:textId="77777777" w:rsidR="00AC0A34" w:rsidRPr="00A3090B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:rsidRPr="00456545" w14:paraId="17D87ED7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B0D7" w14:textId="77777777" w:rsidR="00AC0A34" w:rsidRPr="00456545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FAC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7F01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0862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01641D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0E97FD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8DA6307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CA0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2BA4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010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96C4A33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6C81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72F1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C0A34" w:rsidRPr="00456545" w14:paraId="071C302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B82C" w14:textId="77777777" w:rsidR="00AC0A34" w:rsidRPr="00456545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676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623D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AD5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32844D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C7B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5CE7D64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2ADC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295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CC45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287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CB30CE" w14:textId="77777777" w:rsidR="00AC0A34" w:rsidRPr="005F21B7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AC0A34" w:rsidRPr="00456545" w14:paraId="111A410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B996" w14:textId="77777777" w:rsidR="00AC0A34" w:rsidRPr="00456545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92C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8341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3FD6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AD4E2C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18F5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BE04F4A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8D05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C91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5943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08C7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A87EE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AC0A34" w:rsidRPr="00456545" w14:paraId="64047F3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CDAF" w14:textId="77777777" w:rsidR="00AC0A34" w:rsidRPr="00456545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71E4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FDF5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A0C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D10E1F6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A67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C34B04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37DD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F4A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61B6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56D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AC3F4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AC0A34" w:rsidRPr="00456545" w14:paraId="63AE36F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C3C3" w14:textId="77777777" w:rsidR="00AC0A34" w:rsidRPr="00456545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C97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817E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9F82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F7704C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5715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C19B15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77D3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95B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8DCA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4A4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E8AC6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A2BF6F7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AC0A34" w:rsidRPr="00456545" w14:paraId="4E57B5F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C99A" w14:textId="77777777" w:rsidR="00AC0A34" w:rsidRPr="00456545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E12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5916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5D62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61E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B027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C9F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24C7137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B22C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F1B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317AC802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AC0A34" w14:paraId="0FDFD7B9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8CC5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1D95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C9ED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590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4E0F3E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D1B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54D4F8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1F097E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4D8B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9D7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F0FC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D3FA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A2154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5164D23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399E832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26D8DA6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AC0A34" w14:paraId="5060B36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9373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61F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391D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C9D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C31928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1E55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26E5095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D165CB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AFD1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C3A3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0E78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EBA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6D729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ED297B3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0127D6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AC0A34" w14:paraId="58A722E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377D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768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EE9C54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2EA1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9774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3D6031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442AF20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49F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A0B8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679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0744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7567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E49EA6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AC0A34" w14:paraId="1CC3BF3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5855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68E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7145BD3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90A2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6EAA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5C26B7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89C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4195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CF3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3666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955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10B8CE0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AC0A34" w14:paraId="17BCE9D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E245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2345" w14:textId="77777777" w:rsidR="00AC0A34" w:rsidRDefault="00AC0A3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DC5D" w14:textId="77777777" w:rsidR="00AC0A34" w:rsidRDefault="00AC0A3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D4DF" w14:textId="77777777" w:rsidR="00AC0A34" w:rsidRDefault="00AC0A34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8AD36DE" w14:textId="77777777" w:rsidR="00AC0A34" w:rsidRDefault="00AC0A34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C3E8" w14:textId="77777777" w:rsidR="00AC0A34" w:rsidRDefault="00AC0A3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6C48" w14:textId="77777777" w:rsidR="00AC0A34" w:rsidRDefault="00AC0A3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C732" w14:textId="77777777" w:rsidR="00AC0A34" w:rsidRDefault="00AC0A3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F92961D" w14:textId="77777777" w:rsidR="00AC0A34" w:rsidRDefault="00AC0A3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C547" w14:textId="77777777" w:rsidR="00AC0A34" w:rsidRPr="00D33E71" w:rsidRDefault="00AC0A3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209E" w14:textId="77777777" w:rsidR="00AC0A34" w:rsidRDefault="00AC0A34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41F60F7C" w14:textId="77777777" w:rsidR="00AC0A34" w:rsidRDefault="00AC0A34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AC0A34" w14:paraId="425E6ED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456E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5785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D09328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3B23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7C3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A5417CA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5BD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82C1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12F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2478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B7A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75EECCF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379F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986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ECE098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4767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2AD0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DD032BA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AFCA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7DEC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A0A5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D8F2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9142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54668C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0F8E0B8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2434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BE2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A64B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6ED3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ED194DA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674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FBC4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85A3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EC5ACB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7F25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4FA2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6EDE59A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751B01C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17ED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CFC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596B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19F6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97EE62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724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0187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70A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BED7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3312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C0A34" w14:paraId="144F522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C04E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2CC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A4B7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DE11" w14:textId="77777777" w:rsidR="00AC0A34" w:rsidRDefault="00AC0A34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4030700" w14:textId="77777777" w:rsidR="00AC0A34" w:rsidRDefault="00AC0A34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2FC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3956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9A19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470E733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FA47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26B8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C0A34" w14:paraId="1A6880B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D4C4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4B0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287C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F31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0C79AB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E3A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6BB2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4B4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B2AC4C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B66E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5839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C0A34" w14:paraId="75B3A2A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9A38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1BB9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4F70900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28B4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3D09" w14:textId="77777777" w:rsidR="00AC0A34" w:rsidRDefault="00AC0A34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72B4C39" w14:textId="77777777" w:rsidR="00AC0A34" w:rsidRDefault="00AC0A34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0B44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DA0A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7D2A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8256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DB0E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C0A34" w14:paraId="3103646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65CC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F75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68E0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098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AA95E8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62DA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02F0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7E7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72F1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62BE" w14:textId="77777777" w:rsidR="00AC0A34" w:rsidRPr="00534A55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0B4D42D" w14:textId="77777777" w:rsidR="00AC0A34" w:rsidRPr="00534A55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43C8692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AC0A34" w14:paraId="73E9B14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4911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F61A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36FC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3ED5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16250B0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4B93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25DC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527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A96E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ABE3" w14:textId="77777777" w:rsidR="00AC0A34" w:rsidRPr="00534A55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6D315E2" w14:textId="77777777" w:rsidR="00AC0A34" w:rsidRPr="00534A55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AFB4096" w14:textId="77777777" w:rsidR="00AC0A34" w:rsidRPr="00534A55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AC0A34" w14:paraId="45A4B93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E0A1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6E6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7787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5786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67F9595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502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4FB2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43D9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50F89B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0513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761C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C0A34" w14:paraId="6CEEF27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FAF4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396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31A9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E302" w14:textId="77777777" w:rsidR="00AC0A34" w:rsidRPr="000C4604" w:rsidRDefault="00AC0A34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899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2117E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39DDFE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F14C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A98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8839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D23F" w14:textId="77777777" w:rsidR="00AC0A34" w:rsidRPr="000C460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5655EB5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AC0A34" w14:paraId="6284ED6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69BF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910A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FF81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CDA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2C67F0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C11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092B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80BA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C4C2BB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3A7C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7366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C0A34" w14:paraId="5F3C80F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E1CA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B38A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8426E9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EFFF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F29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1A036D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A65C793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45F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0BD6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F00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FE5C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EEE1" w14:textId="77777777" w:rsidR="00AC0A34" w:rsidRPr="00BB30B6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9D81750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2032F5A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AC0A34" w14:paraId="4F982FF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35F7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063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62BE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E91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EF2F26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00D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D9DA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699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C20B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EC33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1F0D704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6BCD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47E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4341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D727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284B20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C5F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14CE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03A4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C4C9E7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218A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75D6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17BB2EB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3B76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138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AAF1C73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206B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B55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7A7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09CF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0BF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AED1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73D2" w14:textId="77777777" w:rsidR="00AC0A34" w:rsidRPr="000C460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AC0A34" w14:paraId="49728C8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B36B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C54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BBA4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7AE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D60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53F1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0644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34F1DA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0C99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1244" w14:textId="77777777" w:rsidR="00AC0A34" w:rsidRPr="000C460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AC0A34" w14:paraId="505F179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7C08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196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88007E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B6EF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A106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3DF57D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E33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B3F4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79B9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FB37F2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F56C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014F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062FBB4" w14:textId="77777777" w:rsidR="00AC0A34" w:rsidRPr="006C1F61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7A24B33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9E3F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BF0A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A8B0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61C5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0073A9B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BC6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C311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595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2138235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A38F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6337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24450CA7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08031AB8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AC0A34" w14:paraId="717E8E9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7C41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AED8" w14:textId="77777777" w:rsidR="00AC0A34" w:rsidRDefault="00AC0A34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573B" w14:textId="77777777" w:rsidR="00AC0A34" w:rsidRDefault="00AC0A34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4635" w14:textId="77777777" w:rsidR="00AC0A34" w:rsidRDefault="00AC0A34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1594" w14:textId="77777777" w:rsidR="00AC0A34" w:rsidRDefault="00AC0A34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9CB0" w14:textId="77777777" w:rsidR="00AC0A34" w:rsidRDefault="00AC0A34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088C" w14:textId="77777777" w:rsidR="00AC0A34" w:rsidRDefault="00AC0A34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98F6" w14:textId="77777777" w:rsidR="00AC0A34" w:rsidRDefault="00AC0A34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CE64" w14:textId="77777777" w:rsidR="00AC0A34" w:rsidRPr="004143AF" w:rsidRDefault="00AC0A34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C0A34" w14:paraId="52A2659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6962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8F4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2C86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DE14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9775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3673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B68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A107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5BAA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C0A34" w14:paraId="07CE8F0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5415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77A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46838B3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035E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0CE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E85FF85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3F9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9A57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E4C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BF48D9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18F7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B08B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60BA53B" w14:textId="77777777" w:rsidR="00AC0A34" w:rsidRPr="00D84BDE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556BC45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6A57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55E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41292D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BE03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6CD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962D976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5DC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9A4D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2AE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C857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79E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C0A34" w14:paraId="6C0AFD6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68F8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B56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286D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9D7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E81A23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BBC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9A6E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342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AAF370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E67B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B57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C0A34" w14:paraId="7DD9278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804D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F2C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5A72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953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B36411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8D84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E7DB939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A95C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E63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BEBB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B61F" w14:textId="77777777" w:rsidR="00AC0A34" w:rsidRPr="00534C03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29180DA" w14:textId="77777777" w:rsidR="00AC0A34" w:rsidRPr="00534C03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30910E0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AC0A34" w14:paraId="316D8E8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80AB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DCE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09FD639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EF99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7E7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E95CEA5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7AA3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B23B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544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B770A2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6D02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911D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91BF87" w14:textId="77777777" w:rsidR="00AC0A34" w:rsidRPr="00D84BDE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5024EB7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03B7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724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E45C04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2DA4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D6FA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3D00BF7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F67BFB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F08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4599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FC64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3AE7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A110" w14:textId="77777777" w:rsidR="00AC0A34" w:rsidRPr="001F07B1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419A0E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063F9432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AC0A34" w14:paraId="75E98434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77D7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3D8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8C3B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6B6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71C428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304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A72125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8C0F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051A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6E45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0CE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D2A07D5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07B5144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AC0A34" w14:paraId="102077BF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AB51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EF9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FB74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6B94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497EFD2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2A1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D2EC1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5D92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6AB4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4BDE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3A46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E452D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84BD467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AC0A34" w14:paraId="1448366A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8578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377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C4A3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9234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09BD1C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512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52416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C60A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3B4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33B5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93B2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DE17E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AC0A34" w14:paraId="6FCE7FC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4225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63C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9711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55D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7C4242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8A9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B90D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DF8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BDB2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4C93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55875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33693B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C0A34" w14:paraId="4FE2D97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692F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1334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97A5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620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72A164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DE7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631D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131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5FF5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0FB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ECFE40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AC0A34" w14:paraId="6784423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23AB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24B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941E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2FD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B04F5A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2063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DA4570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5718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011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CE17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1B4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B7235B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AC0A34" w14:paraId="10B76A3D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23FF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D17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B3CC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411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01D1BF3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236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47FB81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77B4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075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4B01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3A4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78C81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7A143E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AC0A34" w14:paraId="4CBD56FF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4DCC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685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EA21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D3BE" w14:textId="77777777" w:rsidR="00AC0A34" w:rsidRPr="00AD0C48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52C2579" w14:textId="77777777" w:rsidR="00AC0A34" w:rsidRPr="00AD0C48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59C3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CE80A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84D0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282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6576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6565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717B2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8F62F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1D53E2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C0A34" w14:paraId="628B4EB4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5AC4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DAC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12BC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753D" w14:textId="77777777" w:rsidR="00AC0A34" w:rsidRDefault="00AC0A3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6606ED1" w14:textId="77777777" w:rsidR="00AC0A34" w:rsidRDefault="00AC0A3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1C88279D" w14:textId="77777777" w:rsidR="00AC0A34" w:rsidRDefault="00AC0A3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E6463CA" w14:textId="77777777" w:rsidR="00AC0A34" w:rsidRPr="002532C4" w:rsidRDefault="00AC0A3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073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743E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5A7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8A2A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206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4D1E7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19764E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8077E76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AC0A34" w14:paraId="5DC0D36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476E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F9F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2D22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6378" w14:textId="77777777" w:rsidR="00AC0A34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26BEA5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A7C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E725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4C7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126D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A4F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7812A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370E9A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C0A34" w14:paraId="5DE048CE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1766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883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3A05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8B96" w14:textId="77777777" w:rsidR="00AC0A34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A6ED50D" w14:textId="77777777" w:rsidR="00AC0A34" w:rsidRPr="0037264C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5294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BF18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F8E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63A8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E97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AA48D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FBA01B5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C0A34" w14:paraId="21A93D6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EEB1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A655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0744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6B49" w14:textId="77777777" w:rsidR="00AC0A34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19B901B" w14:textId="77777777" w:rsidR="00AC0A34" w:rsidRPr="003A070D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4BA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0D07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B603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5D4B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D5A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4FEFA3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AC0A34" w14:paraId="1010CB2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1FCA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742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F79F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5C3C" w14:textId="77777777" w:rsidR="00AC0A34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94862F4" w14:textId="77777777" w:rsidR="00AC0A34" w:rsidRPr="00F401CD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1FE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E19C505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446E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1449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3D0A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80A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3C30B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4266580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C0A34" w14:paraId="0D12B726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317F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BF29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62A3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B96B" w14:textId="77777777" w:rsidR="00AC0A34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6E0C2C" w14:textId="77777777" w:rsidR="00AC0A34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2D5C6B4" w14:textId="77777777" w:rsidR="00AC0A34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D59C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A2EF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557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50E8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A13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DB432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9AD012B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C0A34" w14:paraId="79145BB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EF31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021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1DA6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355C" w14:textId="77777777" w:rsidR="00AC0A34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FD7CBEA" w14:textId="77777777" w:rsidR="00AC0A34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64B67A0A" w14:textId="77777777" w:rsidR="00AC0A34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4774CE03" w14:textId="77777777" w:rsidR="00AC0A34" w:rsidRPr="002532C4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370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3378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8A7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D0AA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EBC3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0B882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3734B17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AC0A34" w14:paraId="4CE4668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60D5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8273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78A630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B094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D79D" w14:textId="77777777" w:rsidR="00AC0A34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7835E35" w14:textId="77777777" w:rsidR="00AC0A34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55C1DC41" w14:textId="77777777" w:rsidR="00AC0A34" w:rsidRDefault="00AC0A34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7F5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C5E2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6AA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9D07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E1E5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07EB8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AC0A34" w14:paraId="19B9359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1403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BD49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7FA5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CCE2" w14:textId="77777777" w:rsidR="00AC0A34" w:rsidRPr="002D1130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65CE22D" w14:textId="77777777" w:rsidR="00AC0A34" w:rsidRPr="002D1130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45DBDA7" w14:textId="77777777" w:rsidR="00AC0A34" w:rsidRPr="002D1130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795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2DD5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25B7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7AA8F15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FBE8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E6F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CA35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E52317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2418B2A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7847C4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0A1C96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AC0A34" w14:paraId="5E3C698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9C6B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D2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74D5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CCAB" w14:textId="77777777" w:rsidR="00AC0A34" w:rsidRPr="002D1130" w:rsidRDefault="00AC0A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AC4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6980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2C7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1824CCD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E2CA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504C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AC0A34" w14:paraId="56E2C80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F61A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1FE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E6AA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EA5D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647CD1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083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D350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79C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BFB4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3243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606EDF5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2E3C3F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AC0A34" w14:paraId="7F3AE794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BB4F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A39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7BD2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0853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690143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824A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1CCA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24E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BD77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5380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0EF241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148C1A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AC0A34" w14:paraId="62DA416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21E3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C48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3852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9481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319F63A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CEFB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7110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52A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69FE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1E40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EE14329" w14:textId="77777777" w:rsidR="00AC0A34" w:rsidRPr="00CB3447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AC0A34" w14:paraId="7453C70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E204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911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E152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F42F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5FA9069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BDBF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2BAA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0C73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8085CA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B047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96B2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8E2EABA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546CC48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08C5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547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5BF3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5E82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63E9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603D4D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EA14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FC2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1373" w14:textId="77777777" w:rsidR="00AC0A34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EDDB" w14:textId="77777777" w:rsidR="00AC0A34" w:rsidRPr="004143AF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C0A34" w14:paraId="5B11444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0E77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E2BE" w14:textId="77777777" w:rsidR="00AC0A34" w:rsidRDefault="00AC0A3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6213" w14:textId="77777777" w:rsidR="00AC0A34" w:rsidRPr="00D33E71" w:rsidRDefault="00AC0A3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3E95" w14:textId="77777777" w:rsidR="00AC0A34" w:rsidRDefault="00AC0A34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8AF9F23" w14:textId="77777777" w:rsidR="00AC0A34" w:rsidRDefault="00AC0A34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E6B9" w14:textId="77777777" w:rsidR="00AC0A34" w:rsidRDefault="00AC0A3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F4FC" w14:textId="77777777" w:rsidR="00AC0A34" w:rsidRDefault="00AC0A3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6713" w14:textId="77777777" w:rsidR="00AC0A34" w:rsidRDefault="00AC0A3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23BD" w14:textId="77777777" w:rsidR="00AC0A34" w:rsidRDefault="00AC0A3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C959" w14:textId="77777777" w:rsidR="00AC0A34" w:rsidRPr="004143AF" w:rsidRDefault="00AC0A34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AC0A34" w14:paraId="124A1AB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5088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5656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EE6C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5C27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FEF49D7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98BE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907B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A842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C345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F900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AC0A34" w14:paraId="4FCC262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B9CA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5648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ECDC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928E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3B3D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4B22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2520" w14:textId="77777777" w:rsidR="00AC0A34" w:rsidRDefault="00AC0A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2B4C" w14:textId="77777777" w:rsidR="00AC0A34" w:rsidRPr="00D33E71" w:rsidRDefault="00AC0A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C107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6181E8C8" w14:textId="77777777" w:rsidR="00AC0A34" w:rsidRDefault="00AC0A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AC0A34" w14:paraId="541196F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B7A2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A489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270AD7B7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46F1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85FD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4E8E6BE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EAD5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AD25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2E05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5DE4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D936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AC0A34" w14:paraId="07D7E2C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DA2C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980F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5BA1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03B5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F5716E2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DE07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8B2F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5F58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8192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8645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2DA4798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B53B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5B59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84220AD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6FAD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3017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BFF1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555E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E8AB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A2CB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01D7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AC0A34" w14:paraId="23EE0556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595B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A577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A2EB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DF4C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ADF3CDB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53A9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336A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4C1E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DB56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542D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5A00C40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768D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F5E8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BAB2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0A6A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44C76DA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43DD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D057BE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E16C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DE6D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CE8A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8741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34BFC7D2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D3F2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ECD6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CC99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D0FD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FB057B9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1791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EEFAD5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7940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44BF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2B94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9E97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2A52348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8946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0EEF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ABC3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0F82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25EECDC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6680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B60747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0421345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1EA2E29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FF9AA8A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738F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FF81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C76F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E9C7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4F6C41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DF8E848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0F3F6DD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AC0A34" w14:paraId="0DAB7C3A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153D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887C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CB89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17B2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3E0C1BC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1A5E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7685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9525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9B90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A52D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AC0A34" w14:paraId="3A00794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7E7D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2479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3676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1421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F70DF7F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FD1B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0CB2EC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F7D4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4FAB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09D2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87B2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2800870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5D4F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6D7A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A9A0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43D4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864FAA6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9BF4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D9BBDD2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ACE2DDA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2C1FB1C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1EC3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0484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2873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9E37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486A079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430E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4150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49A5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FF87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214CDE9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44D3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459430B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F6DE884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67E02E5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D717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8DA2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587F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AF0B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2800E8B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40D1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494D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CB5E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980F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4ED5929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27FA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707F" w14:textId="77777777" w:rsidR="00AC0A34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8756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C7DC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FFB0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545A9C11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9B8D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5479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A781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0250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3549A0B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6FCF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1C53E8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CCBC0EC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FB50F2D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0140B7D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8197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6D1F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3459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1E5D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436259A2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208D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9C09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E4CE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7D03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CC7D58D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46A2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9A8879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58B6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EDED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4C3A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3093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3704F13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7AB6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704E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5885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CDA5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5EBF8ED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689A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BEEA0E2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B5C6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4532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67F5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DED9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C0A34" w14:paraId="2B83687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ADC8" w14:textId="77777777" w:rsidR="00AC0A34" w:rsidRDefault="00AC0A34" w:rsidP="00AC0A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A85A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3E3D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972E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D7BA490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B6514E3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0383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7128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110E" w14:textId="77777777" w:rsidR="00AC0A34" w:rsidRDefault="00AC0A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13F0" w14:textId="77777777" w:rsidR="00AC0A34" w:rsidRPr="00D33E71" w:rsidRDefault="00AC0A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AD75" w14:textId="77777777" w:rsidR="00AC0A34" w:rsidRDefault="00AC0A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B4AE2DC" w14:textId="77777777" w:rsidR="00AC0A34" w:rsidRPr="00BA7DAE" w:rsidRDefault="00AC0A34" w:rsidP="000A5D7E">
      <w:pPr>
        <w:tabs>
          <w:tab w:val="left" w:pos="2748"/>
        </w:tabs>
        <w:rPr>
          <w:sz w:val="20"/>
          <w:lang w:val="ro-RO"/>
        </w:rPr>
      </w:pPr>
    </w:p>
    <w:p w14:paraId="7279EFE9" w14:textId="77777777" w:rsidR="00AC0A34" w:rsidRDefault="00AC0A34" w:rsidP="00E7698F">
      <w:pPr>
        <w:pStyle w:val="Heading1"/>
        <w:spacing w:line="360" w:lineRule="auto"/>
      </w:pPr>
      <w:r>
        <w:t>LINIA 504</w:t>
      </w:r>
    </w:p>
    <w:p w14:paraId="4AF5C3FE" w14:textId="77777777" w:rsidR="00AC0A34" w:rsidRPr="00A16A49" w:rsidRDefault="00AC0A3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C0A34" w14:paraId="6624F2A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B4F9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9C2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6BDE935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E851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58C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AE171B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AED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2AB9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D30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6285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844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72A4F5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6D335A88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AC0A34" w14:paraId="7E13940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5253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FE5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8E90E5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3AE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84F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228B18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570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D94F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63A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9C38B4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68A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83F0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C0A34" w14:paraId="32B2CA8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FA73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F30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566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ED5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483D09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B8A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8DF3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6E5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B51730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72F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653D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C0A34" w14:paraId="1BDE3AC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555D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817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05674C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8E86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916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C021DB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EF7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9D12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B5B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65E441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03AD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AFFA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CA90980" w14:textId="77777777" w:rsidR="00AC0A34" w:rsidRPr="00D0576C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BB64BD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F45A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EC4C" w14:textId="77777777" w:rsidR="00AC0A34" w:rsidRDefault="00AC0A34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2EB80404" w14:textId="77777777" w:rsidR="00AC0A34" w:rsidRDefault="00AC0A34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D03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A1BF" w14:textId="77777777" w:rsidR="00AC0A34" w:rsidRDefault="00AC0A34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9781F70" w14:textId="77777777" w:rsidR="00AC0A34" w:rsidRDefault="00AC0A34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D9B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1226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142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AF3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169D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C0A34" w14:paraId="439B632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69E6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5A8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827A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33D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9A7E82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4981A4E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835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6EA7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C74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8526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FB2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69FFB9A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B4AB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C92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DBFE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736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02DA90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9DF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71C2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EA5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83F6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605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AC0A34" w14:paraId="271AA40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2F08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FBB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1243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876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FD36C5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163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99FE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86D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5FE3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5E6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AC0A34" w14:paraId="1A71200A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6761" w14:textId="77777777" w:rsidR="00AC0A34" w:rsidRDefault="00AC0A34" w:rsidP="00AC0A3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DA3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51FC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20D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CFDA2D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E2C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C45E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013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AE97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AA4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5568397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C0A34" w14:paraId="5086869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CDA5" w14:textId="77777777" w:rsidR="00AC0A34" w:rsidRDefault="00AC0A34" w:rsidP="00AC0A3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D44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C7D8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67D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B12BEC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5FF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B1F0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464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5EC5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6AA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AC0A34" w14:paraId="6FBD8AF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6890" w14:textId="77777777" w:rsidR="00AC0A34" w:rsidRDefault="00AC0A34" w:rsidP="00AC0A3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3E3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B9DF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88D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108580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E52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9569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C17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211C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2D6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AC0A34" w14:paraId="6DEDFC9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BDF6" w14:textId="77777777" w:rsidR="00AC0A34" w:rsidRDefault="00AC0A34" w:rsidP="00AC0A3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6D1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0CAF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5CA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9BA678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E070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ABE5FB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97FD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9B8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62FB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285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A05DCA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AC0A34" w14:paraId="3F5D18E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AFC7" w14:textId="77777777" w:rsidR="00AC0A34" w:rsidRDefault="00AC0A34" w:rsidP="00AC0A3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426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4755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6BC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AC7D04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6B91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644942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2990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692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EAD1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3D5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F9C6F0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AC0A34" w14:paraId="5DDBF5C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D47E" w14:textId="77777777" w:rsidR="00AC0A34" w:rsidRDefault="00AC0A34" w:rsidP="00AC0A3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D4A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775D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236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4212AAC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0F4D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E9D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DA6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165BD66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812A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0E3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18B1DEF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A9CA" w14:textId="77777777" w:rsidR="00AC0A34" w:rsidRDefault="00AC0A34" w:rsidP="00AC0A3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8EF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65F75DE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98FE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25B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8E67E0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998B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57A4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08D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01C4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A33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05BA8CE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2722" w14:textId="77777777" w:rsidR="00AC0A34" w:rsidRDefault="00AC0A34" w:rsidP="00AC0A3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4F6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9BE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A7F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2F5674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D421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3EEA0D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DC8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E3E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FB9A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0A2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AA5CE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AC0A34" w14:paraId="4371460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D109" w14:textId="77777777" w:rsidR="00AC0A34" w:rsidRDefault="00AC0A34" w:rsidP="00AC0A3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32E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236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416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3865F0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F32D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95D872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51C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FF6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E54B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1DA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AF4ED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AC0A34" w14:paraId="028BD468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8143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D7C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EC67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FAD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F82F8A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E8E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59B4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375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D6FB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401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133565B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AC0A34" w14:paraId="3AF66A0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52BA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853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BCD38B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A4FD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55F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2C9358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453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6D7D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019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EC00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964A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C0A34" w14:paraId="1294460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6907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020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231307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227C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DB2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FDBDE9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CB6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F182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EB0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6854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3C4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C0A34" w14:paraId="09F2559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7DA3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B7EC" w14:textId="77777777" w:rsidR="00AC0A34" w:rsidRDefault="00AC0A34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93AAD2D" w14:textId="77777777" w:rsidR="00AC0A34" w:rsidRDefault="00AC0A34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8C62" w14:textId="77777777" w:rsidR="00AC0A34" w:rsidRDefault="00AC0A34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8150" w14:textId="77777777" w:rsidR="00AC0A34" w:rsidRDefault="00AC0A34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58DC19D" w14:textId="77777777" w:rsidR="00AC0A34" w:rsidRDefault="00AC0A34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7F13" w14:textId="77777777" w:rsidR="00AC0A34" w:rsidRDefault="00AC0A34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C9FB" w14:textId="77777777" w:rsidR="00AC0A34" w:rsidRPr="00D0473F" w:rsidRDefault="00AC0A34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5FFF" w14:textId="77777777" w:rsidR="00AC0A34" w:rsidRDefault="00AC0A34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B438" w14:textId="77777777" w:rsidR="00AC0A34" w:rsidRPr="00D0473F" w:rsidRDefault="00AC0A34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A87A" w14:textId="77777777" w:rsidR="00AC0A34" w:rsidRPr="004C4194" w:rsidRDefault="00AC0A34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07A2BE3" w14:textId="77777777" w:rsidR="00AC0A34" w:rsidRDefault="00AC0A34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4E20F4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6F8D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4B1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151A92A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1BD0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B9C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AE0D30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858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A1A1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7FC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7493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FF7A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AECAE28" w14:textId="77777777" w:rsidR="00AC0A34" w:rsidRPr="00D0576C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7975C55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A2A3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EF2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DB27DE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5BAF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29D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1E7A16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C74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BBC0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56C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88E0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DF64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B00D199" w14:textId="77777777" w:rsidR="00AC0A34" w:rsidRPr="00D0576C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AD6514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07AE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6CF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58D0EF8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3043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5DD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F5709B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F6E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3AA7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10D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6285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74A9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7816A42" w14:textId="77777777" w:rsidR="00AC0A34" w:rsidRPr="00D0576C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F9825D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C877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559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A1CC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EE5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7AA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A2F2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EEC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884D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ED88" w14:textId="77777777" w:rsidR="00AC0A34" w:rsidRPr="00E03C2B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4FF421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AC0A34" w14:paraId="732859D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1BCD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47D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5B04B7B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61DC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1D3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630E78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EFE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54B1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EED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1842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6782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1D9D4D" w14:textId="77777777" w:rsidR="00AC0A34" w:rsidRPr="00D0576C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CF49E6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F9F4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E5E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801784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45E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0C5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71A9E90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7F3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9B86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2EE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6235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629F" w14:textId="77777777" w:rsidR="00AC0A34" w:rsidRPr="00E4349C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5653FA9" w14:textId="77777777" w:rsidR="00AC0A34" w:rsidRPr="00E4349C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6847FE53" w14:textId="77777777" w:rsidR="00AC0A34" w:rsidRPr="00E4349C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AC0A34" w14:paraId="3BD9E80A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BC1D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8C5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708A27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95EB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F93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95B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1BF0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C89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183F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2438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B6D516F" w14:textId="77777777" w:rsidR="00AC0A34" w:rsidRPr="00D0576C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B4EC7B5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A3DF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6C7F" w14:textId="77777777" w:rsidR="00AC0A34" w:rsidRDefault="00AC0A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3BCE661" w14:textId="77777777" w:rsidR="00AC0A34" w:rsidRDefault="00AC0A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F173" w14:textId="77777777" w:rsidR="00AC0A34" w:rsidRPr="00D0473F" w:rsidRDefault="00AC0A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BD4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627AB1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01DF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CAEA" w14:textId="77777777" w:rsidR="00AC0A34" w:rsidRDefault="00AC0A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3312" w14:textId="77777777" w:rsidR="00AC0A34" w:rsidRDefault="00AC0A3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1EFE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CE03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7163DD4" w14:textId="77777777" w:rsidR="00AC0A34" w:rsidRPr="00D0576C" w:rsidRDefault="00AC0A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58F87CE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2E7D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530B" w14:textId="77777777" w:rsidR="00AC0A34" w:rsidRDefault="00AC0A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01C29A7A" w14:textId="77777777" w:rsidR="00AC0A34" w:rsidRDefault="00AC0A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E6C1" w14:textId="77777777" w:rsidR="00AC0A34" w:rsidRDefault="00AC0A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48F2" w14:textId="77777777" w:rsidR="00AC0A34" w:rsidRDefault="00AC0A34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B841353" w14:textId="77777777" w:rsidR="00AC0A34" w:rsidRDefault="00AC0A34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45D2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7975" w14:textId="77777777" w:rsidR="00AC0A34" w:rsidRDefault="00AC0A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5432" w14:textId="77777777" w:rsidR="00AC0A34" w:rsidRDefault="00AC0A3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E213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B99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AC0A34" w14:paraId="6CA76841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B00B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776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2C8895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20DC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564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98926F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081B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D1FE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E37B" w14:textId="77777777" w:rsidR="00AC0A34" w:rsidRDefault="00AC0A3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8FDF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1B9B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512C89F" w14:textId="77777777" w:rsidR="00AC0A34" w:rsidRPr="00D0576C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7D166A5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866A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73A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B7D1A0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EC10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1A5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FD5926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E51D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5AC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9A6B" w14:textId="77777777" w:rsidR="00AC0A34" w:rsidRDefault="00AC0A3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E1D3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2528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A7B50A4" w14:textId="77777777" w:rsidR="00AC0A34" w:rsidRPr="00D0576C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94577B2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6ADD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461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1FD2090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FFE1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318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08BD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238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0A2E" w14:textId="77777777" w:rsidR="00AC0A34" w:rsidRDefault="00AC0A3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4966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9AD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2483A45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AC0A34" w14:paraId="6CE548E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E7CB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217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C4A164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E2BD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159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400629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586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93A6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1E4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1F08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2C15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D9DE19E" w14:textId="77777777" w:rsidR="00AC0A34" w:rsidRPr="00D0576C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68EA73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E1D1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CEF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A55C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B86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2F321C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ABA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E489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1E8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1B2D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6A08" w14:textId="77777777" w:rsidR="00AC0A34" w:rsidRPr="00423757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8DEA932" w14:textId="77777777" w:rsidR="00AC0A34" w:rsidRPr="00423757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10DB96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AC0A34" w14:paraId="62C7336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D4E9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B66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AFF1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AD1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6BDD44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4C8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F138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AA9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3401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D96A" w14:textId="77777777" w:rsidR="00AC0A34" w:rsidRPr="00F94F88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0F832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4288D7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AC0A34" w14:paraId="41E77FA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6405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C69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00817B1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ACC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E63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AD3A91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546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B32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21E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783F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FBFA" w14:textId="77777777" w:rsidR="00AC0A34" w:rsidRPr="00F94F88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6435FE0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4810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8D9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FB9C1E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86AC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407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1F4CFC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CD4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A5B6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023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1227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41C7" w14:textId="77777777" w:rsidR="00AC0A34" w:rsidRPr="004C4194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3754071" w14:textId="77777777" w:rsidR="00AC0A34" w:rsidRPr="00D0576C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DAEE1D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1742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E1B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1AA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505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BAA6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406501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313C524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22C9334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3181AF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5C81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893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FB33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87AE" w14:textId="77777777" w:rsidR="00AC0A34" w:rsidRPr="006E4685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69670F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02AC" w14:textId="77777777" w:rsidR="00AC0A34" w:rsidRDefault="00AC0A34" w:rsidP="00AC0A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787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7FE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E6F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46032A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F41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FDA4F7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B53E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CEA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F9A4" w14:textId="77777777" w:rsidR="00AC0A34" w:rsidRPr="00D0473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F70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47911D2" w14:textId="77777777" w:rsidR="00AC0A34" w:rsidRDefault="00AC0A3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ABB293B" w14:textId="77777777" w:rsidR="00AC0A34" w:rsidRDefault="00AC0A34" w:rsidP="003C645F">
      <w:pPr>
        <w:pStyle w:val="Heading1"/>
        <w:spacing w:line="360" w:lineRule="auto"/>
      </w:pPr>
      <w:r>
        <w:t>LINIA 602</w:t>
      </w:r>
    </w:p>
    <w:p w14:paraId="5929A781" w14:textId="77777777" w:rsidR="00AC0A34" w:rsidRDefault="00AC0A3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C0A34" w14:paraId="757DC5E9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EF5C" w14:textId="77777777" w:rsidR="00AC0A34" w:rsidRDefault="00AC0A34" w:rsidP="00AC0A3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5AB1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BA5E99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A6B8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984A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9FE389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7776" w14:textId="77777777" w:rsidR="00AC0A34" w:rsidRPr="0040647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CBF3" w14:textId="77777777" w:rsidR="00AC0A34" w:rsidRPr="00DA41E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FA33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40856F5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EC71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730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0D5CF48" w14:textId="77777777" w:rsidR="00AC0A34" w:rsidRPr="0007619C" w:rsidRDefault="00AC0A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0709C60E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63CB" w14:textId="77777777" w:rsidR="00AC0A34" w:rsidRDefault="00AC0A34" w:rsidP="00AC0A3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4F2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9D4F82B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5166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B6B4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C5A12DF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DC09" w14:textId="77777777" w:rsidR="00AC0A34" w:rsidRPr="0040647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3C1B" w14:textId="77777777" w:rsidR="00AC0A34" w:rsidRPr="00DA41E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B4CC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2CAB98D" w14:textId="77777777" w:rsidR="00AC0A34" w:rsidRDefault="00AC0A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F59E" w14:textId="77777777" w:rsidR="00AC0A34" w:rsidRDefault="00AC0A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8C5C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5C08DB9" w14:textId="77777777" w:rsidR="00AC0A34" w:rsidRDefault="00AC0A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CFFC461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7C771F54" w14:textId="77777777" w:rsidR="00AC0A34" w:rsidRDefault="00AC0A34" w:rsidP="00DE3370">
      <w:pPr>
        <w:pStyle w:val="Heading1"/>
        <w:spacing w:line="360" w:lineRule="auto"/>
      </w:pPr>
      <w:r>
        <w:t>LINIA 610</w:t>
      </w:r>
    </w:p>
    <w:p w14:paraId="00F9CC89" w14:textId="77777777" w:rsidR="00AC0A34" w:rsidRDefault="00AC0A3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C0A34" w14:paraId="206F8C1B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505B" w14:textId="77777777" w:rsidR="00AC0A34" w:rsidRDefault="00AC0A34" w:rsidP="00AC0A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6975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8DE6" w14:textId="77777777" w:rsidR="00AC0A34" w:rsidRPr="00F81D6F" w:rsidRDefault="00AC0A3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915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32A6A5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3F02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803FA6D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BAB2B79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00AF8ED0" w14:textId="77777777" w:rsidR="00AC0A34" w:rsidRDefault="00AC0A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6A79" w14:textId="77777777" w:rsidR="00AC0A34" w:rsidRPr="00F81D6F" w:rsidRDefault="00AC0A3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848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8C9C" w14:textId="77777777" w:rsidR="00AC0A34" w:rsidRPr="00F81D6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F46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035BE79C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BC7A" w14:textId="77777777" w:rsidR="00AC0A34" w:rsidRDefault="00AC0A34" w:rsidP="00AC0A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77E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9BD5" w14:textId="77777777" w:rsidR="00AC0A34" w:rsidRPr="00F81D6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F5BA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C468EA6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6B5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B1DE2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6FA4F13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5C76DE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02EC" w14:textId="77777777" w:rsidR="00AC0A34" w:rsidRPr="00F81D6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122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CDF7" w14:textId="77777777" w:rsidR="00AC0A34" w:rsidRPr="00F81D6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6E7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AC0A34" w14:paraId="7B623438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025E" w14:textId="77777777" w:rsidR="00AC0A34" w:rsidRDefault="00AC0A34" w:rsidP="00AC0A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C0E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B915" w14:textId="77777777" w:rsidR="00AC0A34" w:rsidRPr="00F81D6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3FEF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BA77D7B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385A05E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F0F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2420" w14:textId="77777777" w:rsidR="00AC0A34" w:rsidRPr="00F81D6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A4C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7F98" w14:textId="77777777" w:rsidR="00AC0A34" w:rsidRPr="00F81D6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DC7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0D2C666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AC0A34" w14:paraId="1179A95F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3345" w14:textId="77777777" w:rsidR="00AC0A34" w:rsidRDefault="00AC0A34" w:rsidP="00AC0A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995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45B8" w14:textId="77777777" w:rsidR="00AC0A34" w:rsidRPr="00F81D6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821B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A6F0C9E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D5D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26EE3F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32CF65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4B0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039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D667" w14:textId="77777777" w:rsidR="00AC0A34" w:rsidRPr="00F81D6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14B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00436DA9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6E04" w14:textId="77777777" w:rsidR="00AC0A34" w:rsidRDefault="00AC0A34" w:rsidP="00AC0A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546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3801" w14:textId="77777777" w:rsidR="00AC0A34" w:rsidRPr="00F81D6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3044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797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B9F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988B" w14:textId="77777777" w:rsidR="00AC0A34" w:rsidRDefault="00AC0A34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3A43D57A" w14:textId="77777777" w:rsidR="00AC0A34" w:rsidRDefault="00AC0A34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8003" w14:textId="77777777" w:rsidR="00AC0A34" w:rsidRPr="00F81D6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D2FF" w14:textId="77777777" w:rsidR="00AC0A34" w:rsidRPr="00F54A4F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35D2AAE3" w14:textId="77777777" w:rsidR="00AC0A34" w:rsidRPr="00F54A4F" w:rsidRDefault="00AC0A34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7D633A2E" w14:textId="77777777" w:rsidR="00AC0A34" w:rsidRDefault="00AC0A34" w:rsidP="004F6534">
      <w:pPr>
        <w:pStyle w:val="Heading1"/>
        <w:spacing w:line="360" w:lineRule="auto"/>
      </w:pPr>
      <w:r>
        <w:t>LINIA 700</w:t>
      </w:r>
    </w:p>
    <w:p w14:paraId="62BBFE67" w14:textId="77777777" w:rsidR="00AC0A34" w:rsidRDefault="00AC0A3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AC0A34" w14:paraId="1C0E0AD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B3D2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698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9C5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7AE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553D8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015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4145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C5A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DD2E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000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05C677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3683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351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12E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5BF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32257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2CB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C84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882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597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1CC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4D35A14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2488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3E0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D34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257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5BF13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DB4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79D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51E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C24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4D8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5CB91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AC0A34" w14:paraId="2952B8C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757D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F056" w14:textId="77777777" w:rsidR="00AC0A34" w:rsidRDefault="00AC0A3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E85B" w14:textId="77777777" w:rsidR="00AC0A34" w:rsidRDefault="00AC0A3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F873" w14:textId="77777777" w:rsidR="00AC0A34" w:rsidRDefault="00AC0A34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2454" w14:textId="77777777" w:rsidR="00AC0A34" w:rsidRPr="00E4222D" w:rsidRDefault="00AC0A3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CB3681B" w14:textId="77777777" w:rsidR="00AC0A34" w:rsidRPr="00E4222D" w:rsidRDefault="00AC0A3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9ADB97D" w14:textId="77777777" w:rsidR="00AC0A34" w:rsidRPr="00E4222D" w:rsidRDefault="00AC0A3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8B1B69E" w14:textId="77777777" w:rsidR="00AC0A34" w:rsidRDefault="00AC0A3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ACCE" w14:textId="77777777" w:rsidR="00AC0A34" w:rsidRDefault="00AC0A3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39C6" w14:textId="77777777" w:rsidR="00AC0A34" w:rsidRDefault="00AC0A3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19BA" w14:textId="77777777" w:rsidR="00AC0A34" w:rsidRDefault="00AC0A3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C246" w14:textId="77777777" w:rsidR="00AC0A34" w:rsidRDefault="00AC0A34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249614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2007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8AC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C7A4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D15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7FCE77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158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CCA11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7AF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5BD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994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25E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11A0F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15F9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ACE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E8C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57F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5A61C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4BE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1EDE5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E3F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0FF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2D2D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D9A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44CA1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962D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2D1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998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FB1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93A089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2AC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13EB8D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E23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81D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F235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DFC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D1AE3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1A44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828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A7E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EC2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2DEBC6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86F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19F57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3BE9DAF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6404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B3F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BB4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ADF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6E43E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22BB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1B9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C6B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656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F45CAC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19A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464860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F760E5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CCC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292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0AB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31B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42B4D6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77B5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570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C17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35C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59789B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B4C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35EE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9EF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2ED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875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D0C42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8082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C31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DDE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1E9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93A3C1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E3A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46E027E" w14:textId="77777777" w:rsidR="00AC0A34" w:rsidRPr="00B401EA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80C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267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6FED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BDC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73F69A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649E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C2F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2EB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B43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583AA2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22D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05874A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1F5C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F8B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8A4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6F7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8C78B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C18F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65A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E981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C82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4D9C5F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F60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7C7BEE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01D4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E30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5D0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110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AC0A34" w14:paraId="3B98075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925B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70B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1D8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D5D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868D21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F54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E8063A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E6FD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470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F6E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564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AC0A34" w14:paraId="470087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FEAE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442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ADE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8A2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8FD11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077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D0B5AC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7A6979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CCD5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D1B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EDC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1A7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CB709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9008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7C3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26D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FBC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E88426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86E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91C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349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0CBC7E2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C814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660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64EEE1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878C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BFE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DE8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F5C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17C9C3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204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1B4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5F8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C0B13F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8EA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FD9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127F5E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1B8D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CD8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D38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0A6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4F1173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68B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CB8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4AE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3B9D0D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CBA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847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4E32EC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716A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CFF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219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BF23" w14:textId="77777777" w:rsidR="00AC0A34" w:rsidRDefault="00AC0A3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468442F" w14:textId="77777777" w:rsidR="00AC0A34" w:rsidRDefault="00AC0A34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87D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C3B82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0F8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99F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7B9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C6F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62F3E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AC0A34" w14:paraId="58DA91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B5B0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D28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DB6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3ED5" w14:textId="77777777" w:rsidR="00AC0A34" w:rsidRDefault="00AC0A3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2555C9A" w14:textId="77777777" w:rsidR="00AC0A34" w:rsidRDefault="00AC0A3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571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CA5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8C9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BD4D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117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40D472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D168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683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9D6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C5C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78C3D22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4BB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FAD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5B7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5E4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EF7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4EF2F5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9ED1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8FD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641213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F29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0F29" w14:textId="77777777" w:rsidR="00AC0A34" w:rsidRDefault="00AC0A34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DDE4C1F" w14:textId="77777777" w:rsidR="00AC0A34" w:rsidRDefault="00AC0A34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0BE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005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0E7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79F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1D1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0171E2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D852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9D5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48F55E2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1EC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426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4287DA0" w14:textId="77777777" w:rsidR="00AC0A34" w:rsidRPr="008A1A0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480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0E4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FDA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D0D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DF2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031AD0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EA50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A5E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CDC6B2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F1F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642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7B3FFFD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70E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6F1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940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C61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D36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AC0A34" w14:paraId="657C7F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82D6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19A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5065A25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C38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8BB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2D05AE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E42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877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900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7EC4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E258" w14:textId="77777777" w:rsidR="00AC0A34" w:rsidRPr="00C20CA5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6102C32" w14:textId="77777777" w:rsidR="00AC0A34" w:rsidRPr="00EB107D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7AF45A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D14D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7D1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E0F5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C55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1EC4B4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CBF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6EAA0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0DA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BFD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9FB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D5F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6932F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4ACC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AC0A34" w14:paraId="365A2D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F52D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7B8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6F9F4B5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76DC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A95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5F968A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6C2FF16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10F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E851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265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E8C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4E7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6C31320E" w14:textId="77777777" w:rsidR="00AC0A34" w:rsidRPr="00C401D9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AC0A34" w14:paraId="01CB4C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64E0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C35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8B8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0A0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12382AD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FCFD0E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28DBEC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AD1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6E9FCB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CCE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5FA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850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503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5DBF17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C0A34" w14:paraId="0F1DA4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93A1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6AD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CBD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DC1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F25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E69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0E8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3D079C4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0E1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E6E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5B5DFC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481C7E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0DA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821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507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D9DFA9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408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B92493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C7F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90E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407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FEC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458131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9B690C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C18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1F2265E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630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A171" w14:textId="77777777" w:rsidR="00AC0A34" w:rsidRDefault="00AC0A34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EF831BC" w14:textId="77777777" w:rsidR="00AC0A34" w:rsidRDefault="00AC0A34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D04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7C4D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728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CB95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CB4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0B65303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6690CC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A13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F91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DAB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DE4E6F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2E5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1B5E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DBD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14746FC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8A6C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3C9B" w14:textId="77777777" w:rsidR="00AC0A34" w:rsidRPr="00C20CA5" w:rsidRDefault="00AC0A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619EB4F" w14:textId="77777777" w:rsidR="00AC0A34" w:rsidRPr="00EB107D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F9BE9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3A6B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FA8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F1B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513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94AA2F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F01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B88C3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5A1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1A5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3F45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EE5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5A5DB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CB3AC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AC0A34" w14:paraId="5C6AEE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6B3D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D2D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2C4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D0B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32FF10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518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CA02B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8864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30A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609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A75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280A5F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AC0A34" w14:paraId="56B2A5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0BA8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EEA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F5C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91D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6EB722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E63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5988D5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6B6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CAC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0524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0F8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371CB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479E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24D6922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AC0A34" w14:paraId="0DF855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F709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C56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A01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924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74083E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901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9D15AE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4C7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D35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77F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2F1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2CA3C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4229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000137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C0A34" w14:paraId="560D4C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9703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FCF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913D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996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7066F0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9BA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D2E5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7FB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931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7E8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31B91C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B3600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3768D0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C0A34" w14:paraId="54E87C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D711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7B8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719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9AF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A401E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D51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216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804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FF8D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981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DFCA7D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BF602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8D9C1B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C0A34" w14:paraId="725379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2160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4B5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74E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EC9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558C79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623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693AE12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453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9FA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C4D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AA5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79F94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D675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AC0A34" w14:paraId="1EAD07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19BA" w14:textId="77777777" w:rsidR="00AC0A34" w:rsidRDefault="00AC0A34" w:rsidP="00AC0A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A4C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2BB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271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BCA1AE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504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D84E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0A7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5BA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651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0F34F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970926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EFD1FC8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69F19673" w14:textId="77777777" w:rsidR="00AC0A34" w:rsidRDefault="00AC0A3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425B6D4" w14:textId="77777777" w:rsidR="00AC0A34" w:rsidRDefault="00AC0A3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AC0A34" w14:paraId="176CFC32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E949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828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CCFD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CC4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BB63C0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6F0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BF325A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9F77E8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262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99B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920A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68F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37C13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FB2DE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E1C93C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95D9D6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AC0A34" w14:paraId="6E4EAC1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DA69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DC9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5CA7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5DA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4822B4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51E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02A089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797BA5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266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D08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8ABB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10E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71808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A5D8D1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41FBA75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AC0A34" w14:paraId="4D53319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A3C7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F6C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96E7F2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5BED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5077" w14:textId="77777777" w:rsidR="00AC0A34" w:rsidRDefault="00AC0A3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152B602" w14:textId="77777777" w:rsidR="00AC0A34" w:rsidRDefault="00AC0A3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16D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CF3D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29E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8AF4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BA42" w14:textId="77777777" w:rsidR="00AC0A34" w:rsidRPr="006A2576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704D6D7C" w14:textId="77777777" w:rsidR="00AC0A34" w:rsidRPr="006A2576" w:rsidRDefault="00AC0A34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56E2375" w14:textId="77777777" w:rsidR="00AC0A34" w:rsidRDefault="00AC0A34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587D0FE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6CBE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6F8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4B6FC0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FB1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B93D" w14:textId="77777777" w:rsidR="00AC0A34" w:rsidRDefault="00AC0A3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13C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AE9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1B7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960B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20E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45E99B0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6CBA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FFA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DC75D1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6C6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DA4D" w14:textId="77777777" w:rsidR="00AC0A34" w:rsidRDefault="00AC0A3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93D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619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FC0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8364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6DE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111BB3A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258B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177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5B6257E" w14:textId="77777777" w:rsidR="00AC0A34" w:rsidRDefault="00AC0A34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36E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22F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282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AE71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276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5C8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C8D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02F7359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AF5A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12A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CD3177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246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D299" w14:textId="77777777" w:rsidR="00AC0A34" w:rsidRPr="001904F7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F41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407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3B6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736E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0A9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AC0A34" w14:paraId="56707D6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FF79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B23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7605F4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710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E4E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013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29F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F54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7B61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1DF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4EF15BB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BF7E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02A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0EF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35E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A10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AB3D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1C4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DAF9BF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2EF8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AA9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9D1920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7DB30F1" w14:textId="77777777" w:rsidR="00AC0A34" w:rsidRPr="00B56D0E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2E4F1E5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CD2D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077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E9580E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B5C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572E" w14:textId="77777777" w:rsidR="00AC0A34" w:rsidRPr="00DA3842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48E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249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21D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965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620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11E2320" w14:textId="77777777" w:rsidR="00AC0A34" w:rsidRDefault="00AC0A3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C366860" w14:textId="77777777" w:rsidR="00AC0A34" w:rsidRDefault="00AC0A3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770B5F4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C5ED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D22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82F708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817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D82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B6B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AD8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D11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FA70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62CE" w14:textId="77777777" w:rsidR="00AC0A34" w:rsidRPr="00175A2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096A432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E2B2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725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72B963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028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294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E39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B3F5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75E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E5B9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E87F" w14:textId="77777777" w:rsidR="00AC0A34" w:rsidRPr="00175A2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52F0762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021D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EF4D" w14:textId="77777777" w:rsidR="00AC0A34" w:rsidRDefault="00AC0A3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0B82" w14:textId="77777777" w:rsidR="00AC0A34" w:rsidRDefault="00AC0A3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25FC" w14:textId="77777777" w:rsidR="00AC0A34" w:rsidRDefault="00AC0A3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A3D1163" w14:textId="77777777" w:rsidR="00AC0A34" w:rsidRDefault="00AC0A3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B877" w14:textId="77777777" w:rsidR="00AC0A34" w:rsidRDefault="00AC0A3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417B3B" w14:textId="77777777" w:rsidR="00AC0A34" w:rsidRDefault="00AC0A3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63A6" w14:textId="77777777" w:rsidR="00AC0A34" w:rsidRDefault="00AC0A3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8948" w14:textId="77777777" w:rsidR="00AC0A34" w:rsidRDefault="00AC0A3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6EEA" w14:textId="77777777" w:rsidR="00AC0A34" w:rsidRPr="001304AF" w:rsidRDefault="00AC0A3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E63D" w14:textId="77777777" w:rsidR="00AC0A34" w:rsidRDefault="00AC0A3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5BAD32" w14:textId="77777777" w:rsidR="00AC0A34" w:rsidRDefault="00AC0A3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101488" w14:textId="77777777" w:rsidR="00AC0A34" w:rsidRPr="00175A24" w:rsidRDefault="00AC0A3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AC0A34" w14:paraId="74D32CE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9534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EB9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074C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BE7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6F066A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D2B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0652E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558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38E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36E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451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9979A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DC41C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C0A34" w14:paraId="03401B2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798E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275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C80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1CC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2DBA1A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79F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8573EA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BC01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275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F832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437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0134D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55879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AC0A34" w14:paraId="329DE6E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8454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6DC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9961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0FC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402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ADE6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1DF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3FE0BD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BD54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F5E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0F40908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FE09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A27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9B2B18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8374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B2D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905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0FD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0B8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A152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7C8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C0A34" w14:paraId="6D3E6CF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28FC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250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B948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ED2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2A7BD8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74A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36EF72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5E24" w14:textId="77777777" w:rsidR="00AC0A34" w:rsidRPr="00CA3079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6AE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52B2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5FA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53DC7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AC0A34" w14:paraId="166DE20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48F9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2FD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759BAC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00D8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19C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1DB1503" w14:textId="77777777" w:rsidR="00AC0A34" w:rsidRPr="00180EA2" w:rsidRDefault="00AC0A34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BC6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8A9F" w14:textId="77777777" w:rsidR="00AC0A34" w:rsidRPr="00CA3079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C00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3385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358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DD6F7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708C4A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AC0A34" w14:paraId="0570771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652A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B35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8AC4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2E3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05C940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CCE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418F" w14:textId="77777777" w:rsidR="00AC0A34" w:rsidRPr="00CA3079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F90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A28082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FFF5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28A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190E6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84A369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1C5EE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AC0A34" w14:paraId="17CA02B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89C9" w14:textId="77777777" w:rsidR="00AC0A34" w:rsidRDefault="00AC0A34" w:rsidP="00AC0A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D03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B2E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61D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82F929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F0B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F1D51C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2D6389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229D" w14:textId="77777777" w:rsidR="00AC0A34" w:rsidRPr="00CA3079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B84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5992" w14:textId="77777777" w:rsidR="00AC0A34" w:rsidRPr="001304AF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2C9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E1EAE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3FC8DA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AD350A7" w14:textId="77777777" w:rsidR="00AC0A34" w:rsidRPr="00B71446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BD6FD9F" w14:textId="77777777" w:rsidR="00AC0A34" w:rsidRDefault="00AC0A34">
      <w:pPr>
        <w:tabs>
          <w:tab w:val="left" w:pos="6382"/>
        </w:tabs>
        <w:rPr>
          <w:sz w:val="20"/>
        </w:rPr>
      </w:pPr>
    </w:p>
    <w:p w14:paraId="72ADF5B0" w14:textId="77777777" w:rsidR="00AC0A34" w:rsidRDefault="00AC0A34" w:rsidP="00F0370D">
      <w:pPr>
        <w:pStyle w:val="Heading1"/>
        <w:spacing w:line="360" w:lineRule="auto"/>
      </w:pPr>
      <w:r>
        <w:t>LINIA 800</w:t>
      </w:r>
    </w:p>
    <w:p w14:paraId="16B74665" w14:textId="77777777" w:rsidR="00AC0A34" w:rsidRDefault="00AC0A3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C0A34" w14:paraId="57E86C1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44213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77AE9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33CB3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C62D6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989457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FBD52" w14:textId="77777777" w:rsidR="00AC0A34" w:rsidRDefault="00AC0A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EEC52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F775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E0C1C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36863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5F96A8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7FB0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72CAC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9A2FF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C251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416150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F0345" w14:textId="77777777" w:rsidR="00AC0A34" w:rsidRDefault="00AC0A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D334C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5E485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C8A2D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D9B3F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8ADEE4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857B7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9FAC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2C90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582F4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5DA108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79A4D" w14:textId="77777777" w:rsidR="00AC0A34" w:rsidRDefault="00AC0A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7797A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C20AD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E614A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748EB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555515" w14:textId="77777777" w:rsidR="00AC0A34" w:rsidRDefault="00AC0A3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AC0A34" w:rsidRPr="00A8307A" w14:paraId="03F4A6E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A1578" w14:textId="77777777" w:rsidR="00AC0A34" w:rsidRPr="00A75A00" w:rsidRDefault="00AC0A34" w:rsidP="00AC0A34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67EF9" w14:textId="77777777" w:rsidR="00AC0A34" w:rsidRPr="00A8307A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20354" w14:textId="77777777" w:rsidR="00AC0A34" w:rsidRPr="00A8307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68482" w14:textId="77777777" w:rsidR="00AC0A34" w:rsidRPr="00A8307A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644A4" w14:textId="77777777" w:rsidR="00AC0A34" w:rsidRDefault="00AC0A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044A7A" w14:textId="77777777" w:rsidR="00AC0A34" w:rsidRDefault="00AC0A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9AA10C0" w14:textId="77777777" w:rsidR="00AC0A34" w:rsidRDefault="00AC0A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5154D7" w14:textId="77777777" w:rsidR="00AC0A34" w:rsidRDefault="00AC0A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093B3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EFA77" w14:textId="77777777" w:rsidR="00AC0A34" w:rsidRPr="00A8307A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B892A" w14:textId="77777777" w:rsidR="00AC0A34" w:rsidRPr="00A8307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D33E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B9DA32" w14:textId="77777777" w:rsidR="00AC0A34" w:rsidRPr="00A8307A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AC0A34" w14:paraId="0EA3DA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A81D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4E75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A3E3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1CF3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3F755D1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0DF6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7AB88ACD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E505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9EC0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EC7D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4EDA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D3206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5B9F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CB5C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7823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D03F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F2B4" w14:textId="77777777" w:rsidR="00AC0A34" w:rsidRDefault="00AC0A34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6FB9D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F7ED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1231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CC81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1726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53F83C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836C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C59C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E9C8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7E18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098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68D6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C4D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6610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2904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BC738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C79B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82E3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28CA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9D8E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3810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91BB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9D8F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7CA23CA1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E9D7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D8F6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152BC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851E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8447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49FE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89F0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8EE8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4881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37D6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BE58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1940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FC7994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D0E7A0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C0A34" w14:paraId="44CC56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8030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89D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56EC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76B3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7823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98A7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128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0F3E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ADD8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19F5BC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504F8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C0A34" w14:paraId="3F67A1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77D2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9DD7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FFF9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B625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763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0954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CF6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88CE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F225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304ED5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D1D3F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AC0A34" w14:paraId="2F0A20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6EE5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F92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931C661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5653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74E2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EDEC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5F42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4FB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69DD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0E38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2F8DB8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BAC2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74E0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8B64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6940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81B5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3EE534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DDAC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EAE5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441D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B5D2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58165A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5E451A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C0A34" w14:paraId="47FC61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DBF6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608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23AE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BCDA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CDBD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9DA2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1EC1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8FDB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91CF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FD9675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81BB53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C0A34" w14:paraId="7DB3D1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53FB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9928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4642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2AB1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A489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0930C9D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ABCA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4C89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E9AD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7DBF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C0A34" w14:paraId="4C4BDB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B9B5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570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E7B892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970D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7BF3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1C41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B091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AB67" w14:textId="77777777" w:rsidR="00AC0A34" w:rsidRDefault="00AC0A3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C256AA7" w14:textId="77777777" w:rsidR="00AC0A34" w:rsidRDefault="00AC0A3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7983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5F32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458E7E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E664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4F1D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DBA2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B65D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A17BF77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FC1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D41B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D50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F46DA8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CE47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5414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23F1B5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4C6B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4EF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D02C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EB80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D4033DC" w14:textId="77777777" w:rsidR="00AC0A34" w:rsidRPr="008B2519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7F20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A3C060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DCDF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211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4806" w14:textId="77777777" w:rsidR="00AC0A34" w:rsidRPr="008D08DE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FCFF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C0A34" w14:paraId="1B093E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3B30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6479" w14:textId="77777777" w:rsidR="00AC0A34" w:rsidRDefault="00AC0A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4D19" w14:textId="77777777" w:rsidR="00AC0A34" w:rsidRPr="001161EA" w:rsidRDefault="00AC0A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9B6F" w14:textId="77777777" w:rsidR="00AC0A34" w:rsidRDefault="00AC0A34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417EBFC" w14:textId="77777777" w:rsidR="00AC0A34" w:rsidRDefault="00AC0A34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E35D" w14:textId="77777777" w:rsidR="00AC0A34" w:rsidRDefault="00AC0A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0531ED5" w14:textId="77777777" w:rsidR="00AC0A34" w:rsidRDefault="00AC0A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A61F" w14:textId="77777777" w:rsidR="00AC0A34" w:rsidRPr="001161EA" w:rsidRDefault="00AC0A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DDCF" w14:textId="77777777" w:rsidR="00AC0A34" w:rsidRDefault="00AC0A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336D" w14:textId="77777777" w:rsidR="00AC0A34" w:rsidRPr="008D08DE" w:rsidRDefault="00AC0A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C5A6" w14:textId="77777777" w:rsidR="00AC0A34" w:rsidRDefault="00AC0A3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AC0A34" w14:paraId="697630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729E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E4F3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180B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28B3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CA3889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D3FC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39E5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EDB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6CE9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0D26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93D60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61C1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104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C55E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82DC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3A185A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F3C9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C93D9C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707A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B3E4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F4D0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B83C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DCC8F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C0A34" w14:paraId="39009E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5485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59F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547B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DC08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81307BB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6F3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97F8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F7E3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7D6F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C71E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39A1CA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C0A34" w14:paraId="57A77A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E41C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F104" w14:textId="77777777" w:rsidR="00AC0A34" w:rsidRDefault="00AC0A3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2768" w14:textId="77777777" w:rsidR="00AC0A34" w:rsidRPr="001161EA" w:rsidRDefault="00AC0A3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8B7C" w14:textId="77777777" w:rsidR="00AC0A34" w:rsidRDefault="00AC0A34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F18F" w14:textId="77777777" w:rsidR="00AC0A34" w:rsidRDefault="00AC0A3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C8CD" w14:textId="77777777" w:rsidR="00AC0A34" w:rsidRPr="001161EA" w:rsidRDefault="00AC0A3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2FC0" w14:textId="77777777" w:rsidR="00AC0A34" w:rsidRDefault="00AC0A3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92F9" w14:textId="77777777" w:rsidR="00AC0A34" w:rsidRDefault="00AC0A3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131A" w14:textId="77777777" w:rsidR="00AC0A34" w:rsidRDefault="00AC0A3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5BB8B292" w14:textId="77777777" w:rsidR="00AC0A34" w:rsidRDefault="00AC0A3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AC0A34" w14:paraId="035942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D742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E447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67CF" w14:textId="77777777" w:rsidR="00AC0A34" w:rsidRPr="001161EA" w:rsidRDefault="00AC0A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5F51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1318E94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89AD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EA9776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655B3A8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11B2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8F17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2C63" w14:textId="77777777" w:rsidR="00AC0A34" w:rsidRPr="001161EA" w:rsidRDefault="00AC0A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B34D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C0A34" w14:paraId="1EA146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E4AF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DAE6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94C8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6D5C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C723ECF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639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C5A64C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2D867C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1118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9597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B3D2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63C5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A34E9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A142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3E09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D009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D145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8FB2268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973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2177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DD4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8B3E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B33F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0D5D1D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BA0A96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AC0A34" w14:paraId="1BDABC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C30D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BDA4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F00D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1AC3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0D574F2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340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5274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F86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F743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AFBD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E2E91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E7D4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8450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B1CD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DCEB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61FD5DF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B62F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11AC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E334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150F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D21E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451AD8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DC14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B96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02A8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B722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BA14D7E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D92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7DAC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FFA8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B782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CA26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5F6B25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C9DC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D3E9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8D6E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6B22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5E9DDB5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2106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CCD5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BF34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EDBB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EF7B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6BA5C6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C3E5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EE54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C098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43E9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4BC206E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0034ED30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FA05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5267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37A9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41DB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6B51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53B1DB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53E1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BDF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CE21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8534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A0B0517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1E18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5748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59D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A002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5AF2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51D72D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AB88422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AC0A34" w14:paraId="5FC4B9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EA39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7C34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9529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F733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26EF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FEE7CA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3C94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B88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01AB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CE0C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765C6E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AC0A34" w14:paraId="5BE3DF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5647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AA9F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84E1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93F7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472379C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1D16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9E6C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6F60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BC37D0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715B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7FDB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C0A34" w14:paraId="356C84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331C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A1EC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B206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8179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A2CB03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F393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57452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5053246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9559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6314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D7C0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A049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8811EC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2458E3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872C141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AC0A34" w14:paraId="50E216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2AD8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5225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3FB1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3282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1E86A76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046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3B1E4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D72B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881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3479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D66E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1559DB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2BB7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D13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EF20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498F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4FCFDD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24C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01CE74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E04A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71F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E188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0A74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7C18D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7CC5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6E1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C1CC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8D99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FEDBED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1FE3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61FC3AC7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67D30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E17EBF1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6C35711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EAD5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EE68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DD88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6468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C2F7A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19CF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E2A9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134F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9417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1020C0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634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C7D980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B942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FBF5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BDD2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F6A1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302898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4558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1F15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2180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002C" w14:textId="77777777" w:rsidR="00AC0A34" w:rsidRDefault="00AC0A3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E75534" w14:textId="77777777" w:rsidR="00AC0A34" w:rsidRDefault="00AC0A3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6EBB" w14:textId="77777777" w:rsidR="00AC0A34" w:rsidRPr="00F565BC" w:rsidRDefault="00AC0A3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CF0B050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9F43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C201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7316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DAD9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AC0A34" w14:paraId="42BEF3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7B5B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131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7309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E8A6" w14:textId="77777777" w:rsidR="00AC0A34" w:rsidRDefault="00AC0A3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9C13FA" w14:textId="77777777" w:rsidR="00AC0A34" w:rsidRDefault="00AC0A3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3856" w14:textId="77777777" w:rsidR="00AC0A34" w:rsidRDefault="00AC0A3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F8FEE7" w14:textId="77777777" w:rsidR="00AC0A34" w:rsidRDefault="00AC0A3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BE94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2BB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5112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D27D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AC0A34" w14:paraId="44E8AE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49DB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2921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B746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BB91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19979EE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412D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BC518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DED7" w14:textId="77777777" w:rsidR="00AC0A34" w:rsidRPr="001161EA" w:rsidRDefault="00AC0A3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A64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2F1C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05D5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FFBB337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617221E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084AA46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6C84FCF2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AC0A34" w14:paraId="28F23C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FA61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354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B18D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3B3F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98FD599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3622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E3913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647B7A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BAD1" w14:textId="77777777" w:rsidR="00AC0A34" w:rsidRPr="001161EA" w:rsidRDefault="00AC0A3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B766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84DE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170E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CB6F31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75956D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AC0A34" w14:paraId="3DCB70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4D04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8A1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5786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731D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81B0BA7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09F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26B9" w14:textId="77777777" w:rsidR="00AC0A34" w:rsidRDefault="00AC0A3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4BB0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9FE4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B888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CFF16EB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211F0339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AC0A34" w14:paraId="38A246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2DC4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9736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D8BF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E0F8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64D4BCF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0323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11F45BC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060D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08E0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3F6F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58CB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8164AED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51E25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C0A34" w14:paraId="22C491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639F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AFD7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A638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8763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2AAC106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D7C6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051A38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D273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8681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DEF3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F32E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CAC22EB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AC0A34" w14:paraId="757673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06AA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989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148D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3F70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23079D7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8BEF1E3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87EE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9356F9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655B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000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7160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3F60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141500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AC0A34" w14:paraId="3FA4C3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6831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0555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4613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2996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A31B70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5726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54E4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A1D8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AE57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1565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2FF308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5B4A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DFE0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84D7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1E98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7029C09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F7FC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BE5BF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996E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E45B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5744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AE3B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015287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2155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66D6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F8FC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9BD5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0434BD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01F7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2943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C296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C6C3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119D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C0A34" w14:paraId="4B2FE9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06C8" w14:textId="77777777" w:rsidR="00AC0A34" w:rsidRDefault="00AC0A34" w:rsidP="00AC0A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FCD3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0B9C" w14:textId="77777777" w:rsidR="00AC0A34" w:rsidRPr="001161EA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3B28" w14:textId="77777777" w:rsidR="00AC0A34" w:rsidRDefault="00AC0A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656A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8553" w14:textId="77777777" w:rsidR="00AC0A34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97B1" w14:textId="77777777" w:rsidR="00AC0A34" w:rsidRDefault="00AC0A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59A3" w14:textId="77777777" w:rsidR="00AC0A34" w:rsidRPr="008D08DE" w:rsidRDefault="00AC0A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911E" w14:textId="77777777" w:rsidR="00AC0A34" w:rsidRDefault="00AC0A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82305D5" w14:textId="77777777" w:rsidR="00AC0A34" w:rsidRDefault="00AC0A34">
      <w:pPr>
        <w:spacing w:before="40" w:after="40" w:line="192" w:lineRule="auto"/>
        <w:ind w:right="57"/>
        <w:rPr>
          <w:sz w:val="20"/>
          <w:lang w:val="ro-RO"/>
        </w:rPr>
      </w:pPr>
    </w:p>
    <w:p w14:paraId="542548F0" w14:textId="77777777" w:rsidR="00AC0A34" w:rsidRDefault="00AC0A34" w:rsidP="00FF5C69">
      <w:pPr>
        <w:pStyle w:val="Heading1"/>
        <w:spacing w:line="276" w:lineRule="auto"/>
      </w:pPr>
      <w:r>
        <w:t>LINIA 804</w:t>
      </w:r>
    </w:p>
    <w:p w14:paraId="356C0817" w14:textId="77777777" w:rsidR="00AC0A34" w:rsidRDefault="00AC0A3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AC0A34" w14:paraId="36E1FC6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1939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6266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786897E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8796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43AE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9146146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8608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C550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50D2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826C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4611" w14:textId="77777777" w:rsidR="00AC0A34" w:rsidRPr="00436B1D" w:rsidRDefault="00AC0A3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AC0A34" w14:paraId="1784DE6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C992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AAD3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3BF30C1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1642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BA05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FB515B4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6399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A9D2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8A79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0BBD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2BF2" w14:textId="77777777" w:rsidR="00AC0A34" w:rsidRPr="00436B1D" w:rsidRDefault="00AC0A3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AC0A34" w14:paraId="4A96910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AFB7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F651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67275E69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CBF1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C8AC" w14:textId="77777777" w:rsidR="00AC0A34" w:rsidRDefault="00AC0A3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CD04C86" w14:textId="77777777" w:rsidR="00AC0A34" w:rsidRDefault="00AC0A3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6295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C6EB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0894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DC1F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809B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AC0A34" w14:paraId="0848A24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8CE9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8D4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7A8A7D3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363A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0A1C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B3CD978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AFD4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2CAE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1927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D672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8ED4" w14:textId="77777777" w:rsidR="00AC0A34" w:rsidRPr="00E25A4B" w:rsidRDefault="00AC0A3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F645CCB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C0A34" w14:paraId="5B60280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338B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57F5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027FA2B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04E2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33F6" w14:textId="77777777" w:rsidR="00AC0A34" w:rsidRDefault="00AC0A3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19B2063" w14:textId="77777777" w:rsidR="00AC0A34" w:rsidRDefault="00AC0A3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3C65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E500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2A03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760E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BD12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C0A34" w14:paraId="6ACD34F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F2EF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727F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4A68" w14:textId="77777777" w:rsidR="00AC0A34" w:rsidRPr="00A152FB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2A35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E741676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68E733A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410E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6669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D06A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0A85F87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A2E6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17EB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5CCF6C2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A49A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87EE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28C8317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C3BB" w14:textId="77777777" w:rsidR="00AC0A34" w:rsidRPr="00A152FB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7D26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1C01F0D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7274267D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CF5717C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F0F876D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314C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FC23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A827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A70C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711E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0A326D1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0A36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89D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D1BC" w14:textId="77777777" w:rsidR="00AC0A34" w:rsidRPr="00A152FB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C2E1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DEA2AAD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B73F727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ADD77DF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84A5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9796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5A30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7855D7A6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F0F2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2E48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C0A34" w14:paraId="62A50597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5C55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F334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1949" w14:textId="77777777" w:rsidR="00AC0A34" w:rsidRPr="00A152FB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E80C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0420F17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149D394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8FA8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021765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3EBB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58E3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C4D9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7E24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567B0F8F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5BE0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A167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E9DBE2A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319D" w14:textId="77777777" w:rsidR="00AC0A34" w:rsidRPr="00A152FB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4481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0E59D4FE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DCBB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BE36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F402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DB20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31C5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AC0A34" w14:paraId="30600DAA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B53E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F29F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539BB91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829D" w14:textId="77777777" w:rsidR="00AC0A34" w:rsidRPr="00A152FB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B22E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8084CD3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2ABE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B10A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8368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FE26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020C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6276526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C0A34" w14:paraId="30E3B74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08B3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A1FB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B85E3D7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77C8" w14:textId="77777777" w:rsidR="00AC0A34" w:rsidRPr="00A152FB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3B33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6FE03FF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19D6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1C87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5590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4C28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6204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E78F1DE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C0A34" w14:paraId="271FEF1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F7C8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6BDA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26D6CE0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AFAF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8C0B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D0F2FB4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AA5DE96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859044B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A06AF5B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D81DE25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1219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2F0E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3474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3674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0B22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6C2D46C9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3A19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8468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73E1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6060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02CE9FE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61B4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C62B95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B84A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BB77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69C5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847C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05A865CF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80A3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AB2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E5DE" w14:textId="77777777" w:rsidR="00AC0A34" w:rsidRPr="00A152FB" w:rsidRDefault="00AC0A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4DB1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6CF4330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51A4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032D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C643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EE46" w14:textId="77777777" w:rsidR="00AC0A34" w:rsidRPr="00F9444C" w:rsidRDefault="00AC0A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F009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58CC2401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7631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EDE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6B45272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C5D6" w14:textId="77777777" w:rsidR="00AC0A34" w:rsidRPr="00A152FB" w:rsidRDefault="00AC0A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AEA2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6455B7D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8DB2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C3D9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4209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23D2" w14:textId="77777777" w:rsidR="00AC0A34" w:rsidRPr="00F9444C" w:rsidRDefault="00AC0A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ECE2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A2D596B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C0A34" w14:paraId="063DDF25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14CE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DF88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D4C1CD4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C23D" w14:textId="77777777" w:rsidR="00AC0A34" w:rsidRPr="00A152FB" w:rsidRDefault="00AC0A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741A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C44F065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4290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490E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8783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75F3" w14:textId="77777777" w:rsidR="00AC0A34" w:rsidRPr="00F9444C" w:rsidRDefault="00AC0A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9816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99B4F4B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C0A34" w14:paraId="786620A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3B54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B16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6701" w14:textId="77777777" w:rsidR="00AC0A34" w:rsidRPr="00A152FB" w:rsidRDefault="00AC0A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8B59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E2BA414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8FC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935AC0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6931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56CA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62FD" w14:textId="77777777" w:rsidR="00AC0A34" w:rsidRPr="00F9444C" w:rsidRDefault="00AC0A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7B6B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C50AD36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11B554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AC0A34" w14:paraId="0C789BD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3E93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3EC7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4D09" w14:textId="77777777" w:rsidR="00AC0A34" w:rsidRPr="00A152FB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1110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B004E87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8854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DEF2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E15A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F3201B3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1F39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967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63150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22A26B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1C731C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AC0A34" w14:paraId="7294CF7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4AF3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01B3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1D6D" w14:textId="77777777" w:rsidR="00AC0A34" w:rsidRPr="00A152FB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9992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D3727A5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A1DC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866423F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561B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473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CB8B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9247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6BE6E29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AC0A34" w14:paraId="3A11392C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023E" w14:textId="77777777" w:rsidR="00AC0A34" w:rsidRDefault="00AC0A34" w:rsidP="00AC0A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ECE5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0E5F" w14:textId="77777777" w:rsidR="00AC0A34" w:rsidRPr="00A152FB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0BAF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D8902C0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7935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D0F4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ED4B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C95291E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39B0" w14:textId="77777777" w:rsidR="00AC0A34" w:rsidRPr="00F9444C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1451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1CB2D58" w14:textId="77777777" w:rsidR="00AC0A34" w:rsidRDefault="00AC0A34" w:rsidP="00802827">
      <w:pPr>
        <w:spacing w:line="276" w:lineRule="auto"/>
        <w:ind w:right="57"/>
        <w:rPr>
          <w:sz w:val="20"/>
          <w:lang w:val="ro-RO"/>
        </w:rPr>
      </w:pPr>
    </w:p>
    <w:p w14:paraId="6FC012C7" w14:textId="77777777" w:rsidR="00AC0A34" w:rsidRDefault="00AC0A34" w:rsidP="00672C80">
      <w:pPr>
        <w:pStyle w:val="Heading1"/>
        <w:spacing w:line="360" w:lineRule="auto"/>
      </w:pPr>
      <w:r>
        <w:t>LINIA 813</w:t>
      </w:r>
    </w:p>
    <w:p w14:paraId="369D3F33" w14:textId="77777777" w:rsidR="00AC0A34" w:rsidRDefault="00AC0A3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AC0A34" w14:paraId="4F1F749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5860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345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C2CC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FA2E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61C8A1C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0E05" w14:textId="77777777" w:rsidR="00AC0A34" w:rsidRDefault="00AC0A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78591FC" w14:textId="77777777" w:rsidR="00AC0A34" w:rsidRDefault="00AC0A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44E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B31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D996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28B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5D9449B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727E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F0A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8523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8D72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872076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24BC" w14:textId="77777777" w:rsidR="00AC0A34" w:rsidRDefault="00AC0A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18F2048" w14:textId="77777777" w:rsidR="00AC0A34" w:rsidRPr="00285047" w:rsidRDefault="00AC0A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37C9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D46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C6EA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B68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4B54A77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9255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82F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57D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5ED4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E619E92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F951" w14:textId="77777777" w:rsidR="00AC0A34" w:rsidRDefault="00AC0A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6C56DB1" w14:textId="77777777" w:rsidR="00AC0A34" w:rsidRDefault="00AC0A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6F0E1443" w14:textId="77777777" w:rsidR="00AC0A34" w:rsidRDefault="00AC0A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3CF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7A8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A2B5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BCA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525F549B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54AE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3F8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C6E0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7F59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82D3" w14:textId="77777777" w:rsidR="00AC0A34" w:rsidRDefault="00AC0A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BE7C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48C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E650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488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AC0A34" w14:paraId="0E835FFD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8CAF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EF44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C76F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2F4F552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5A741857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9B5F" w14:textId="77777777" w:rsidR="00AC0A34" w:rsidRPr="001A0BE2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E135636" w14:textId="77777777" w:rsidR="00AC0A34" w:rsidRPr="001A0BE2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76DF597D" w14:textId="77777777" w:rsidR="00AC0A34" w:rsidRPr="001A0BE2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179049F" w14:textId="77777777" w:rsidR="00AC0A34" w:rsidRPr="00564F5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3D79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329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693F60D3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28ED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F8E5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3924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22DECA6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46DC7C96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6FF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669338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2CEA63C3" w14:textId="77777777" w:rsidR="00AC0A34" w:rsidRPr="00DD369C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FFA4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FB3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8A2F2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AC0A34" w14:paraId="72B78E4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7C75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6D5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9952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C763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A9D10AE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DCD1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4536A2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D6AA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34A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2FCD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C7C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C9045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AC0A34" w14:paraId="4D748C1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7D54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C30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6BABB04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20E8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3606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0B1A8AE8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8A2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940C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76E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0BFA23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E755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691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AC0A34" w14:paraId="5220534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2851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717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887758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3021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4066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5DC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45A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231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C45C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D96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AC0A34" w14:paraId="1289F14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064F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DDC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6718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0652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4244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19AD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B5B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09C622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437F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2F3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AC0A34" w14:paraId="2A5954E6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1560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EE1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0AD5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529C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8B12494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2FF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9EB7C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AFE2AD6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14DA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E97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D7F1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249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B8D89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AC0A34" w14:paraId="07864C0B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B8B2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66E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3E0D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50EA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E95F2D5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9657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4173F3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70A2424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6473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74D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D0AC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2B8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8EBA1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AC0A34" w14:paraId="3D1A5FD6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F83E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4FD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EBD4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2678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50E8635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9D6F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88780AB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F5B0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4B6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D954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51B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77D06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82704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AC0A34" w14:paraId="081AD4CB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5AE0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1DC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979E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675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9E0070A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D856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2DCA1C95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429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791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3AB5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FE2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310F0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AC0A34" w14:paraId="1613DDA4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2147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56B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8879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4E7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3E91FA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A13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28844C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1814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ACA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5AF8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81B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AC0A34" w14:paraId="45355965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8AD0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03C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0984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0DA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ECEA84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4E9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CEBE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51B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1179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39C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1226E9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F8D5F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AC0A34" w14:paraId="2FB146DE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4A6A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8C5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AD0B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4FF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1D7AAA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9BB7BC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2FD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A9DE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842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02EC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CC0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41DB5411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8512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D5E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30D7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9DF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FB2023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B0BF0F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013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4737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02D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CCE3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0CD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4016A33A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D51D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713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D685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851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4E4400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9FC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B79D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062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292F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B9F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38623AE2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BCE4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41F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1B25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0F9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3FEFF3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12F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091FDA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BAAB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2B8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D797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B2F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618CC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AC0A34" w14:paraId="04AEE882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B75C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144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7336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C31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1D45FE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5E1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2493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D6D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11B4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F0F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B49437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AC0A34" w14:paraId="25967E59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6B63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9C9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2EB7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DE8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8529AE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92C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21888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77E76E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7FF8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426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6108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5F6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D3B0A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2E013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EF26EEE" w14:textId="77777777" w:rsidR="00AC0A34" w:rsidRPr="00CB3CD0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AC0A34" w14:paraId="7D54D62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E6AA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C26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D39B20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90A2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96F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53D1E5E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366D12F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CEA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6BC3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D210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60F687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36A1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B9E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207729B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3EDB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234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800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E08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014CFC7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839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7606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A9A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DC6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996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25BE441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1F83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B4F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23ED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2905" w14:textId="77777777" w:rsidR="00AC0A34" w:rsidRDefault="00AC0A3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73C36A32" w14:textId="77777777" w:rsidR="00AC0A34" w:rsidRDefault="00AC0A3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080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1AB4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4D6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10A50C0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8D4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D3D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57B7932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DD6E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8BD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7F66B0D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EE7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3A4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0DE96B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659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F2EF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657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20E8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313B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6CE0449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1105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C75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CB8A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47DF" w14:textId="77777777" w:rsidR="00AC0A34" w:rsidRDefault="00AC0A3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4010E93" w14:textId="77777777" w:rsidR="00AC0A34" w:rsidRDefault="00AC0A3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121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E8E5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876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0A24A86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486B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F1E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0CD3836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69F6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EE3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782B8FF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B91E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8B5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3FE617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22C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A1CD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253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9BF9" w14:textId="77777777" w:rsidR="00AC0A3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6AC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611AAB7D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A6C2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32BF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B429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5C9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66CE29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F37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5458A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51D991E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FEBA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DFF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E723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E13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AC0A34" w14:paraId="384E2DAC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BB71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C08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08A1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D45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3BEFA5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EB4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F29B17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4F04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2C8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722E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51B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C593E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9C7928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AC0A34" w14:paraId="0F0A68B3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0264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872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A2D0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DAC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0C1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6CD5A8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A40B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F9E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3728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FFB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4B1AD27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64AF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564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5B47DCC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4836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321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D7024A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00C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3598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F29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6E8B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877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06B9AB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AC0A34" w14:paraId="33764FF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0337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2DD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532DA1A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F92E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2311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6B0165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1FA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78BF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0AA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BB1F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7F0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AC0A34" w14:paraId="16161602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8C72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E9D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0565198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E34D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CE9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83EA45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7E03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F0C3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411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8199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ADCA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AAE4BD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AC0A34" w14:paraId="7FED7EF0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FB34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E7B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FC13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4A9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701FC57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50A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CF3D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366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955D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CE2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AC0A34" w14:paraId="3C5559A0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B60C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C3C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0AA96AF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C493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0760" w14:textId="77777777" w:rsidR="00AC0A34" w:rsidRDefault="00AC0A34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4362F51F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7AD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002B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5EF1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1DEB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7618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19E8D490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1FF9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6CEC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53B66EED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6818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2D13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E8E6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A5D5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B3E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3806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243C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47D97B0D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45B9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8087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AF55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2620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7CB4FB9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4B98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866C27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0435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28EB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73AB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5F14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AC0A34" w14:paraId="38F239E6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7411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A1EA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8406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90E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201AD225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971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583CB899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B9B9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B68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A44A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AFE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F24347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FD780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AC0A34" w14:paraId="6BE4A519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FD7A" w14:textId="77777777" w:rsidR="00AC0A34" w:rsidRDefault="00AC0A34" w:rsidP="00AC0A3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11C2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EA2F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FB72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62C0D3E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F2A5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DD65CE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5CB7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99E4" w14:textId="77777777" w:rsidR="00AC0A34" w:rsidRDefault="00AC0A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AFA0" w14:textId="77777777" w:rsidR="00AC0A34" w:rsidRPr="00564F54" w:rsidRDefault="00AC0A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40E6" w14:textId="77777777" w:rsidR="00AC0A34" w:rsidRDefault="00AC0A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D9E9F80" w14:textId="77777777" w:rsidR="00AC0A34" w:rsidRPr="00237377" w:rsidRDefault="00AC0A3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EAEB2EA" w14:textId="77777777" w:rsidR="00AC0A34" w:rsidRDefault="00AC0A3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6F12B656" w14:textId="77777777" w:rsidR="00AC0A34" w:rsidRDefault="00AC0A3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AC0A34" w14:paraId="0487820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00B2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8575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9659" w14:textId="77777777" w:rsidR="00AC0A34" w:rsidRPr="002B6917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9AB1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384149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3DD9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8DBE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78AF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9011" w14:textId="77777777" w:rsidR="00AC0A34" w:rsidRPr="002A682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A263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2F5117E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82F5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D0FC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4789" w14:textId="77777777" w:rsidR="00AC0A34" w:rsidRPr="002B6917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3381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82A273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CD4C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336CD4C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E402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DCE4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1190" w14:textId="77777777" w:rsidR="00AC0A34" w:rsidRPr="002A682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892B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198A49D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E3BC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8AB3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C1FA" w14:textId="77777777" w:rsidR="00AC0A34" w:rsidRPr="002B6917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8290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3EBA22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92C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447A441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B752D08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94D3019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FEA9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4920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1F27" w14:textId="77777777" w:rsidR="00AC0A34" w:rsidRPr="002A682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DC6E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064A847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B974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91E0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0614" w14:textId="77777777" w:rsidR="00AC0A34" w:rsidRPr="002B6917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26F3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1031185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DB9C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DCC9D4E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8491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703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AB86" w14:textId="77777777" w:rsidR="00AC0A34" w:rsidRPr="002A682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2BF0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55F84E8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4AE8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9986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6B3E" w14:textId="77777777" w:rsidR="00AC0A34" w:rsidRPr="002B6917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00E3" w14:textId="77777777" w:rsidR="00AC0A34" w:rsidRDefault="00AC0A3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7E6FCB9" w14:textId="77777777" w:rsidR="00AC0A34" w:rsidRDefault="00AC0A3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3393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12197D99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1F56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0E65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FEC1" w14:textId="77777777" w:rsidR="00AC0A34" w:rsidRPr="002A682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DF38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AC0A34" w14:paraId="2EA16CE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22CD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EE2F" w14:textId="77777777" w:rsidR="00AC0A34" w:rsidRDefault="00AC0A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6781" w14:textId="77777777" w:rsidR="00AC0A34" w:rsidRPr="002B6917" w:rsidRDefault="00AC0A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7EF3" w14:textId="77777777" w:rsidR="00AC0A34" w:rsidRDefault="00AC0A3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BC2E3B" w14:textId="77777777" w:rsidR="00AC0A34" w:rsidRDefault="00AC0A3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744F" w14:textId="77777777" w:rsidR="00AC0A34" w:rsidRDefault="00AC0A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4DE8E399" w14:textId="77777777" w:rsidR="00AC0A34" w:rsidRDefault="00AC0A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49CF" w14:textId="77777777" w:rsidR="00AC0A34" w:rsidRDefault="00AC0A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7340" w14:textId="77777777" w:rsidR="00AC0A34" w:rsidRDefault="00AC0A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2B33" w14:textId="77777777" w:rsidR="00AC0A34" w:rsidRPr="002A6824" w:rsidRDefault="00AC0A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3245" w14:textId="77777777" w:rsidR="00AC0A34" w:rsidRDefault="00AC0A34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AC0A34" w14:paraId="036B594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28EB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7ACA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72CC" w14:textId="77777777" w:rsidR="00AC0A34" w:rsidRPr="002B6917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DDAA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80AFA2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FDE8A69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863B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DA6617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6655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ACE2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4A6B" w14:textId="77777777" w:rsidR="00AC0A34" w:rsidRPr="002A682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CF6D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403512E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8423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1026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6F0D" w14:textId="77777777" w:rsidR="00AC0A34" w:rsidRPr="002B6917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191D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74741B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1256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7A767FA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A9AD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331C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63CE" w14:textId="77777777" w:rsidR="00AC0A34" w:rsidRPr="002A682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BD3D" w14:textId="77777777" w:rsidR="00AC0A34" w:rsidRDefault="00AC0A3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509A1D" w14:textId="77777777" w:rsidR="00AC0A34" w:rsidRDefault="00AC0A3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AC0A34" w14:paraId="6EF9428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86AE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9BBA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F23C" w14:textId="77777777" w:rsidR="00AC0A34" w:rsidRPr="002B6917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9C19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723CAF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B1A1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6633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7DFB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DCA7" w14:textId="77777777" w:rsidR="00AC0A34" w:rsidRPr="002A682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BDAC" w14:textId="77777777" w:rsidR="00AC0A34" w:rsidRDefault="00AC0A3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AC0A34" w14:paraId="1B54807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3297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C212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99FDFB6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4BA5" w14:textId="77777777" w:rsidR="00AC0A34" w:rsidRPr="002B6917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BC74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36A7ADF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6F8707C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3D15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282C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D5C8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9174388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8522" w14:textId="77777777" w:rsidR="00AC0A34" w:rsidRPr="002A682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4331" w14:textId="77777777" w:rsidR="00AC0A34" w:rsidRDefault="00AC0A3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C0A34" w14:paraId="2DDEECB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7B59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D38E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E0B3" w14:textId="77777777" w:rsidR="00AC0A34" w:rsidRPr="002B6917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255E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EE46807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CF6D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E5D5E3D" w14:textId="77777777" w:rsidR="00AC0A34" w:rsidRPr="00810F5B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3B99" w14:textId="77777777" w:rsidR="00AC0A34" w:rsidRPr="00557C88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5CEF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1C81" w14:textId="77777777" w:rsidR="00AC0A34" w:rsidRPr="002A682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7F58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221DD2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AC0A34" w14:paraId="380436B7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D46B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EAD5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BEAD" w14:textId="77777777" w:rsidR="00AC0A34" w:rsidRPr="002B6917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CFC2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284E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99F2894" w14:textId="77777777" w:rsidR="00AC0A34" w:rsidRDefault="00AC0A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935B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B883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6B1C" w14:textId="77777777" w:rsidR="00AC0A34" w:rsidRPr="002A682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CBD8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E01D990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AC0A34" w14:paraId="2EF499B1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D650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67A5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01B4" w14:textId="77777777" w:rsidR="00AC0A34" w:rsidRPr="002B6917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2B48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61A3" w14:textId="77777777" w:rsidR="00AC0A34" w:rsidRDefault="00AC0A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AD6A" w14:textId="77777777" w:rsidR="00AC0A34" w:rsidRPr="00557C88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9771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C563" w14:textId="77777777" w:rsidR="00AC0A34" w:rsidRPr="002A682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19B1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497404" w14:textId="77777777" w:rsidR="00AC0A34" w:rsidRPr="00D83307" w:rsidRDefault="00AC0A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AC0A34" w14:paraId="6ECFA24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E5C7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F242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CEA0" w14:textId="77777777" w:rsidR="00AC0A34" w:rsidRPr="002B6917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CB9B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FEFE056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13B7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3078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2F07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0BA9" w14:textId="77777777" w:rsidR="00AC0A34" w:rsidRPr="002A682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56B7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044C1D9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DBCF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4F78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7C12" w14:textId="77777777" w:rsidR="00AC0A34" w:rsidRPr="002B6917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9156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4175F11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EC50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8A6F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A833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B19A" w14:textId="77777777" w:rsidR="00AC0A34" w:rsidRPr="002A682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2B32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42F80A6B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1094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FF17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02F9" w14:textId="77777777" w:rsidR="00AC0A34" w:rsidRPr="002B6917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00C6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44C5823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1700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1E22" w14:textId="77777777" w:rsidR="00AC0A34" w:rsidRPr="00557C88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F4F6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6FD1" w14:textId="77777777" w:rsidR="00AC0A34" w:rsidRPr="002A682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4E5C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C0A34" w14:paraId="2A06A0B1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9365" w14:textId="77777777" w:rsidR="00AC0A34" w:rsidRDefault="00AC0A34" w:rsidP="00AC0A3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7270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3057" w14:textId="77777777" w:rsidR="00AC0A34" w:rsidRPr="002B6917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6AE6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9FEC59C" w14:textId="77777777" w:rsidR="00AC0A34" w:rsidRPr="006315B8" w:rsidRDefault="00AC0A3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B329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FC4A" w14:textId="77777777" w:rsidR="00AC0A34" w:rsidRPr="00557C88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9F43" w14:textId="77777777" w:rsidR="00AC0A3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BB42" w14:textId="77777777" w:rsidR="00AC0A34" w:rsidRPr="002A6824" w:rsidRDefault="00AC0A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BEBA" w14:textId="77777777" w:rsidR="00AC0A34" w:rsidRDefault="00AC0A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B4F65D7" w14:textId="77777777" w:rsidR="00AC0A34" w:rsidRDefault="00AC0A34">
      <w:pPr>
        <w:tabs>
          <w:tab w:val="left" w:pos="3183"/>
        </w:tabs>
      </w:pPr>
    </w:p>
    <w:p w14:paraId="1A2D1589" w14:textId="77777777" w:rsidR="00B66F08" w:rsidRDefault="00B66F08">
      <w:pPr>
        <w:tabs>
          <w:tab w:val="left" w:pos="3183"/>
        </w:tabs>
      </w:pPr>
    </w:p>
    <w:p w14:paraId="6929C804" w14:textId="77777777" w:rsidR="00B66F08" w:rsidRDefault="00B66F08">
      <w:pPr>
        <w:tabs>
          <w:tab w:val="left" w:pos="3183"/>
        </w:tabs>
      </w:pPr>
    </w:p>
    <w:p w14:paraId="16201D42" w14:textId="77777777" w:rsidR="00B66F08" w:rsidRDefault="00B66F08">
      <w:pPr>
        <w:tabs>
          <w:tab w:val="left" w:pos="3183"/>
        </w:tabs>
      </w:pPr>
    </w:p>
    <w:p w14:paraId="05F51874" w14:textId="77777777" w:rsidR="00B66F08" w:rsidRDefault="00B66F08">
      <w:pPr>
        <w:tabs>
          <w:tab w:val="left" w:pos="3183"/>
        </w:tabs>
      </w:pPr>
    </w:p>
    <w:p w14:paraId="7734F717" w14:textId="77777777" w:rsidR="00B66F08" w:rsidRDefault="00B66F08">
      <w:pPr>
        <w:tabs>
          <w:tab w:val="left" w:pos="3183"/>
        </w:tabs>
      </w:pPr>
    </w:p>
    <w:p w14:paraId="5AA59364" w14:textId="77777777" w:rsidR="00B66F08" w:rsidRPr="00930181" w:rsidRDefault="00B66F08">
      <w:pPr>
        <w:tabs>
          <w:tab w:val="left" w:pos="3183"/>
        </w:tabs>
      </w:pPr>
    </w:p>
    <w:p w14:paraId="576A90F9" w14:textId="77777777" w:rsidR="00AC0A34" w:rsidRPr="00C21F42" w:rsidRDefault="00AC0A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4895CC" w14:textId="77777777" w:rsidR="00AC0A34" w:rsidRPr="00C21F42" w:rsidRDefault="00AC0A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1A777D2" w14:textId="77777777" w:rsidR="00AC0A34" w:rsidRPr="00C21F42" w:rsidRDefault="00AC0A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0AC7C6C" w14:textId="77777777" w:rsidR="00AC0A34" w:rsidRPr="00C21F42" w:rsidRDefault="00AC0A3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42DF97F" w14:textId="77777777" w:rsidR="00AC0A34" w:rsidRDefault="00AC0A3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2C97B2B" w14:textId="77777777" w:rsidR="00AC0A34" w:rsidRPr="00C21F42" w:rsidRDefault="00AC0A3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686F392" w14:textId="77777777" w:rsidR="00AC0A34" w:rsidRPr="00C21F42" w:rsidRDefault="00AC0A3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23ADE70" w14:textId="77777777" w:rsidR="00AC0A34" w:rsidRPr="00C21F42" w:rsidRDefault="00AC0A3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7744395" w14:textId="77777777" w:rsidR="00AC0A34" w:rsidRPr="00C21F42" w:rsidRDefault="00AC0A3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224EA5" w:rsidRDefault="00FB37F1" w:rsidP="00224EA5"/>
    <w:sectPr w:rsidR="00FB37F1" w:rsidRPr="00224EA5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F9A6" w14:textId="77777777" w:rsidR="00DA3B51" w:rsidRDefault="00DA3B51">
      <w:r>
        <w:separator/>
      </w:r>
    </w:p>
  </w:endnote>
  <w:endnote w:type="continuationSeparator" w:id="0">
    <w:p w14:paraId="25B69BAF" w14:textId="77777777" w:rsidR="00DA3B51" w:rsidRDefault="00D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5467" w14:textId="77777777" w:rsidR="00DA3B51" w:rsidRDefault="00DA3B51">
      <w:r>
        <w:separator/>
      </w:r>
    </w:p>
  </w:footnote>
  <w:footnote w:type="continuationSeparator" w:id="0">
    <w:p w14:paraId="50FEE726" w14:textId="77777777" w:rsidR="00DA3B51" w:rsidRDefault="00DA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634B3923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9162C4">
      <w:rPr>
        <w:b/>
        <w:bCs/>
        <w:i/>
        <w:iCs/>
        <w:sz w:val="22"/>
      </w:rPr>
      <w:t>decada 21-30 iunie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2AE75E87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9162C4">
      <w:rPr>
        <w:b/>
        <w:bCs/>
        <w:i/>
        <w:iCs/>
        <w:sz w:val="22"/>
      </w:rPr>
      <w:t>decada 21-30 iunie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wzMgVG5rIRFjor2geit+/NDnGh+RW8jAm9M5WPuOXWnihDSCYNI9K3U4NDowQSo1CGPOd/zlXE1F0XIruoJ7fA==" w:salt="1eJzrYRRlK6JKF7PyuyFm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07DC7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2C9"/>
    <w:rsid w:val="0002736F"/>
    <w:rsid w:val="00027DDB"/>
    <w:rsid w:val="00030977"/>
    <w:rsid w:val="00031192"/>
    <w:rsid w:val="00031499"/>
    <w:rsid w:val="000319AE"/>
    <w:rsid w:val="000319D3"/>
    <w:rsid w:val="00031A8B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3B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3E1"/>
    <w:rsid w:val="0011343C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ACA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4DF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3EB6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97E"/>
    <w:rsid w:val="00207CC8"/>
    <w:rsid w:val="0021058E"/>
    <w:rsid w:val="002110E3"/>
    <w:rsid w:val="00212265"/>
    <w:rsid w:val="0021247E"/>
    <w:rsid w:val="002131B5"/>
    <w:rsid w:val="00213671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A5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5D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156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70A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3CF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599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DBD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8D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698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1D51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65A"/>
    <w:rsid w:val="00534866"/>
    <w:rsid w:val="00534F3A"/>
    <w:rsid w:val="00535011"/>
    <w:rsid w:val="005359E6"/>
    <w:rsid w:val="00535A37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D2D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0E4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3F30"/>
    <w:rsid w:val="006A4187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7A3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0C5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A41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AE4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2C4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45C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71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3ED1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0A34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6F08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7DD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83E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11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3B51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208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379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2"/>
    <w:rsid w:val="00F86346"/>
    <w:rsid w:val="00F866BA"/>
    <w:rsid w:val="00F86ACB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97E34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</Pages>
  <Words>18548</Words>
  <Characters>105725</Characters>
  <Application>Microsoft Office Word</Application>
  <DocSecurity>0</DocSecurity>
  <Lines>881</Lines>
  <Paragraphs>248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2026-06-12T07:09:00Z</dcterms:created>
  <dcterms:modified xsi:type="dcterms:W3CDTF">2026-06-12T08:22:00Z</dcterms:modified>
</cp:coreProperties>
</file>