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1CE0" w14:textId="77777777" w:rsidR="007A1AF6" w:rsidRPr="00112589" w:rsidRDefault="007A1AF6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9E422A3" w14:textId="61BC3E88" w:rsidR="007A1AF6" w:rsidRPr="00112589" w:rsidRDefault="007A1AF6" w:rsidP="0088375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10118748" w14:textId="77777777" w:rsidR="007A1AF6" w:rsidRDefault="007A1AF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B7F9440" w14:textId="77777777" w:rsidR="007A1AF6" w:rsidRDefault="007A1AF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38670C7B" w14:textId="77777777" w:rsidR="007A1AF6" w:rsidRDefault="007A1AF6">
      <w:pPr>
        <w:jc w:val="center"/>
        <w:rPr>
          <w:sz w:val="28"/>
        </w:rPr>
      </w:pPr>
    </w:p>
    <w:p w14:paraId="64568B1F" w14:textId="77777777" w:rsidR="007A1AF6" w:rsidRDefault="007A1AF6">
      <w:pPr>
        <w:jc w:val="center"/>
        <w:rPr>
          <w:sz w:val="28"/>
        </w:rPr>
      </w:pPr>
    </w:p>
    <w:p w14:paraId="67240631" w14:textId="77777777" w:rsidR="007A1AF6" w:rsidRDefault="007A1AF6">
      <w:pPr>
        <w:jc w:val="center"/>
        <w:rPr>
          <w:sz w:val="28"/>
        </w:rPr>
      </w:pPr>
    </w:p>
    <w:p w14:paraId="00CAED7C" w14:textId="77777777" w:rsidR="007A1AF6" w:rsidRDefault="007A1AF6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4055816" w14:textId="77777777" w:rsidR="007A1AF6" w:rsidRDefault="007A1AF6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5C10F3A5" w14:textId="77777777" w:rsidR="007A1AF6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1A86DC3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15FFA5C" w14:textId="77777777" w:rsidR="007A1AF6" w:rsidRDefault="007A1AF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A1467DA" w14:textId="77777777" w:rsidR="007A1AF6" w:rsidRDefault="007A1AF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iulie 2026</w:t>
      </w:r>
    </w:p>
    <w:p w14:paraId="6BE0D429" w14:textId="77777777" w:rsidR="007A1AF6" w:rsidRPr="00304457" w:rsidRDefault="007A1AF6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B380B0D" w14:textId="77777777" w:rsidR="007A1AF6" w:rsidRDefault="007A1AF6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A1AF6" w14:paraId="2ACC4DF5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00CC9C4" w14:textId="77777777" w:rsidR="007A1AF6" w:rsidRDefault="007A1AF6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5A52817" w14:textId="77777777" w:rsidR="007A1AF6" w:rsidRDefault="007A1AF6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4BFFC38F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DFE308C" w14:textId="77777777" w:rsidR="007A1AF6" w:rsidRDefault="007A1AF6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B993E68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0FBE391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A55E59A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C561A10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E32BED7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BD00E95" w14:textId="77777777" w:rsidR="007A1AF6" w:rsidRDefault="007A1AF6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7CC20C0" w14:textId="77777777" w:rsidR="007A1AF6" w:rsidRDefault="007A1AF6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D114F8C" w14:textId="77777777" w:rsidR="007A1AF6" w:rsidRDefault="007A1AF6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C2599FC" w14:textId="77777777" w:rsidR="007A1AF6" w:rsidRDefault="007A1AF6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9911037" w14:textId="77777777" w:rsidR="007A1AF6" w:rsidRDefault="007A1AF6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D280C9B" w14:textId="77777777" w:rsidR="007A1AF6" w:rsidRDefault="007A1AF6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4789577" w14:textId="77777777" w:rsidR="007A1AF6" w:rsidRDefault="007A1AF6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10AB326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2878622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4318B37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BB66DAF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09AAEF6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936EBC9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B003E63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3661091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D9651C9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7A1AF6" w14:paraId="71E97736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AD783D8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8E9FF7D" w14:textId="77777777" w:rsidR="007A1AF6" w:rsidRDefault="007A1AF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3FB285E" w14:textId="77777777" w:rsidR="007A1AF6" w:rsidRDefault="007A1AF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5485C57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40B464D" w14:textId="77777777" w:rsidR="007A1AF6" w:rsidRDefault="007A1AF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F94E9DD" w14:textId="77777777" w:rsidR="007A1AF6" w:rsidRDefault="007A1AF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EDCA0B9" w14:textId="77777777" w:rsidR="007A1AF6" w:rsidRDefault="007A1AF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10EA018" w14:textId="77777777" w:rsidR="007A1AF6" w:rsidRDefault="007A1AF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92065BF" w14:textId="77777777" w:rsidR="007A1AF6" w:rsidRDefault="007A1AF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AEC56F5" w14:textId="77777777" w:rsidR="007A1AF6" w:rsidRDefault="007A1AF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7D0D78A" w14:textId="77777777" w:rsidR="007A1AF6" w:rsidRDefault="007A1AF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248F47A8" w14:textId="77777777" w:rsidR="007A1AF6" w:rsidRDefault="007A1AF6">
      <w:pPr>
        <w:spacing w:line="192" w:lineRule="auto"/>
        <w:jc w:val="center"/>
      </w:pPr>
    </w:p>
    <w:p w14:paraId="27BCC762" w14:textId="77777777" w:rsidR="007A1AF6" w:rsidRDefault="007A1AF6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039BBCB" w14:textId="77777777" w:rsidR="007A1AF6" w:rsidRPr="00C40B51" w:rsidRDefault="007A1AF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1E60F46" w14:textId="77777777" w:rsidR="007A1AF6" w:rsidRPr="00C40B51" w:rsidRDefault="007A1AF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1E4B092" w14:textId="77777777" w:rsidR="007A1AF6" w:rsidRPr="00C40B51" w:rsidRDefault="007A1AF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532A0A5" w14:textId="77777777" w:rsidR="007A1AF6" w:rsidRDefault="007A1AF6" w:rsidP="004C7D25">
      <w:pPr>
        <w:pStyle w:val="Heading1"/>
        <w:spacing w:line="360" w:lineRule="auto"/>
      </w:pPr>
      <w:r>
        <w:t>LINIA 101</w:t>
      </w:r>
    </w:p>
    <w:p w14:paraId="6249C982" w14:textId="77777777" w:rsidR="007A1AF6" w:rsidRDefault="007A1AF6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A1AF6" w14:paraId="5BB80437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6BD3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5132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205CD950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85FD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1007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5B81C391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8897" w14:textId="77777777" w:rsidR="007A1AF6" w:rsidRPr="009E41CA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C672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E91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03DA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9CA1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41D5E8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7EDBDBF0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9124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DFC7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AE7BCFE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451A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AE6A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10B50CA6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049D" w14:textId="77777777" w:rsidR="007A1AF6" w:rsidRPr="009E41CA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B960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7682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42DF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69B6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1D38F7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1F515E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008163BC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7A1AF6" w14:paraId="600D9738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92AE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F26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476A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79DB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3F3CA49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AA41295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C395" w14:textId="77777777" w:rsidR="007A1AF6" w:rsidRPr="009E41CA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02B8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33A6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7F9422DE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AE5C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E83F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0B73C308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337D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E45A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3566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68B1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2E111196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5FDC85AD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240D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08D0D746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5605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E37E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4544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4282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FD31FF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7A1AF6" w14:paraId="00586C0A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BC25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BC6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C5A9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C32F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CC68D01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62A4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1400EA0C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983E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39C0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2936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B868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7A1AF6" w14:paraId="22A3FBE3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7194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3294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EC82AA4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8502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76BE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ADF28C4" w14:textId="77777777" w:rsidR="007A1AF6" w:rsidRDefault="007A1AF6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EDEC" w14:textId="77777777" w:rsidR="007A1AF6" w:rsidRPr="009E41CA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675A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C1C2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160F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E41C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4B7355D5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F4A8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858E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7F17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5B6A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C4FB" w14:textId="77777777" w:rsidR="007A1AF6" w:rsidRPr="009E41CA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91FF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C20C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21262692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6B35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A4A0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41CABA1E" w14:textId="77777777" w:rsidTr="003F58BA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9FB4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6F44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6A5B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F935" w14:textId="77777777" w:rsidR="007A1AF6" w:rsidRDefault="007A1AF6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190E" w14:textId="77777777" w:rsidR="007A1AF6" w:rsidRPr="009E41CA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0DC5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16AF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54A7026D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FB0C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C0F9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323DA21A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EA71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A6DA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BCB6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387B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D14A085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065B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783843D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CDF5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19E1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9989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23F0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6469BBB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9937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7752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5128624D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FD4A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C724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0A487FF5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7F3F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51EE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DA39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9079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7501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79F48175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0BDC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AFDE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4627B349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D6FA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1E64" w14:textId="77777777" w:rsidR="007A1AF6" w:rsidRDefault="007A1AF6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DFFC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918D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A13F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AB42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AD63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753710FC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652F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8356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23C0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6EB7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6C145259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2A80170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0F1C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94D1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E222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DB6A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39AB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36E2884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98C5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95E9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27BC50A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EFB7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2C94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F01EF3A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4629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4E50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2E7A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C8DF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08F2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7B4B73F0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52DA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5BA0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C837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BD92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3E570D7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CA0A" w14:textId="77777777" w:rsidR="007A1AF6" w:rsidRPr="00A165AE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A49E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2A13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EB3A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DF1E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1D18EEC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A990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B80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4064BFA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6512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69F7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7B8D71D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37B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72EB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A2DA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33E1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F86F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7A1AF6" w14:paraId="1D8BCE86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A9FC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EF81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023B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4728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7C6AC6F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158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023C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8D23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73A5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6B6A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B89F9E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D04FA2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7A1AF6" w14:paraId="50D4A56D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A7E6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E563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0812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4CD1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705C332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23C3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DE6F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260E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F035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E450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9AC0B4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DFABF4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7A1AF6" w14:paraId="5F6D5CD6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351F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96AA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DEA2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D5C0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0AF0BFA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5EE0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5DF6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951C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3ED8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BEFB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6B8D36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504FE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7A1AF6" w14:paraId="21918AB2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7269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D280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66B8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8DB7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E627C67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2380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EC86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9071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2EFE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AE5A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ED71A2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D43DE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7A1AF6" w14:paraId="611656B6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897B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2414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D86C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9A2E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44F7C66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3CE7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8160AF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C93B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A3FE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0CA8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6A84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D7097D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9401CF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A1AF6" w14:paraId="35ACD302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6F57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33AC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29E0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286E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0AAC454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7F1D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92B6902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016833AB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592D49B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CF2FB9A" w14:textId="77777777" w:rsidR="007A1AF6" w:rsidRPr="00A165AE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1840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348D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F53D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1434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DEF012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7A1AF6" w14:paraId="7D1B758D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BFDB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FD05" w14:textId="77777777" w:rsidR="007A1AF6" w:rsidRDefault="007A1AF6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09B24EBC" w14:textId="77777777" w:rsidR="007A1AF6" w:rsidRDefault="007A1AF6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3254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848C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EC5E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8F37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0C3E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8981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F1AE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41D4CAE7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9E28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28CA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DEAB96E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87F4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710F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FD228FD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31E7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230B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125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A066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2837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7A1AF6" w14:paraId="1F3FB077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E2C0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A9A2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6314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A4B8" w14:textId="77777777" w:rsidR="007A1AF6" w:rsidRDefault="007A1AF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240185D" w14:textId="77777777" w:rsidR="007A1AF6" w:rsidRDefault="007A1AF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6261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FEB9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F719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4AC51F2C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B175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7A25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7A1AF6" w14:paraId="4D145264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8298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F85A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8D8D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59E7" w14:textId="77777777" w:rsidR="007A1AF6" w:rsidRDefault="007A1AF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487BA2D" w14:textId="77777777" w:rsidR="007A1AF6" w:rsidRDefault="007A1AF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203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F650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191B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6403E391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2BD0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80E2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7A1AF6" w14:paraId="302762E9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9C93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6980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32E3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EAB5" w14:textId="77777777" w:rsidR="007A1AF6" w:rsidRDefault="007A1AF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DF8FD18" w14:textId="77777777" w:rsidR="007A1AF6" w:rsidRDefault="007A1AF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454D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9507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29B3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4967911E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049E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D746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7A1AF6" w14:paraId="453D604D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4D3F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6A7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2561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E562" w14:textId="77777777" w:rsidR="007A1AF6" w:rsidRDefault="007A1AF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FCDD711" w14:textId="77777777" w:rsidR="007A1AF6" w:rsidRDefault="007A1AF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6152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5ED5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D544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5FEE5AE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61E1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C84A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7A1AF6" w14:paraId="32F796CE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4443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A11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69+250</w:t>
            </w:r>
          </w:p>
          <w:p w14:paraId="2ABFFEFF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37FB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6CA0" w14:textId="77777777" w:rsidR="007A1AF6" w:rsidRDefault="007A1AF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 peste</w:t>
            </w:r>
          </w:p>
          <w:p w14:paraId="6D5A2B29" w14:textId="77777777" w:rsidR="007A1AF6" w:rsidRDefault="007A1AF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B975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9731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1CE6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8530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4FE9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32DA130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2BBC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AF67" w14:textId="77777777" w:rsidR="007A1AF6" w:rsidRDefault="007A1AF6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CFAB" w14:textId="77777777" w:rsidR="007A1AF6" w:rsidRDefault="007A1AF6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B75F" w14:textId="77777777" w:rsidR="007A1AF6" w:rsidRDefault="007A1AF6" w:rsidP="003A43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 peste</w:t>
            </w:r>
          </w:p>
          <w:p w14:paraId="3816B910" w14:textId="77777777" w:rsidR="007A1AF6" w:rsidRDefault="007A1AF6" w:rsidP="003A43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76E6" w14:textId="77777777" w:rsidR="007A1AF6" w:rsidRDefault="007A1AF6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3877" w14:textId="77777777" w:rsidR="007A1AF6" w:rsidRPr="000625F2" w:rsidRDefault="007A1AF6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D7B7" w14:textId="77777777" w:rsidR="007A1AF6" w:rsidRDefault="007A1AF6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69+250</w:t>
            </w:r>
          </w:p>
          <w:p w14:paraId="03C660F3" w14:textId="77777777" w:rsidR="007A1AF6" w:rsidRDefault="007A1AF6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F91B" w14:textId="77777777" w:rsidR="007A1AF6" w:rsidRDefault="007A1AF6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6ECD" w14:textId="77777777" w:rsidR="007A1AF6" w:rsidRDefault="007A1AF6" w:rsidP="003A43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277C619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8BCC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F764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687B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1685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99CAC01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8B57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A114E83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64FDE37C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0CFB76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3C17E1E4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B41C3C3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0B2C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703A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215C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9A6A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7A4CF1C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9503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451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7B9E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2455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A5092BF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4FE6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1255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104F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80D7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7F49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1102CA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A1AF6" w14:paraId="503D750B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22D7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5864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B658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026B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04FA268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A1639F6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6576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76D34A90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6954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8E77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21A1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F261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7C6BB9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7A1AF6" w14:paraId="1BC8FE6A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02DB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7FEC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5DF1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E541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621CE73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9F9D177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AB34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E5D62A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CEDF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EAAC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A206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9C58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CE9F7B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A1AF6" w14:paraId="55C2F3BE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DBFD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2437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51BB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6785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81E4B6F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D40AD60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23BB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8F66F9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0E1D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3617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FC1B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5314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7A1AF6" w14:paraId="512FDF67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92D2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511E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A2AD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71DB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A67C270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2179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0F5FF02F" w14:textId="77777777" w:rsidR="007A1AF6" w:rsidRPr="00FA5543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EAA7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EF9E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706B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818D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7A1AF6" w14:paraId="767FC9CD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62E3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6A9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11AC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E620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1F93004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5FB3F3DA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C957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079ECB9A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80E0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F879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37C4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0CC8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11F70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A1AF6" w14:paraId="2911896C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AD91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6353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4436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BC62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347E39B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694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701ABCEE" w14:textId="77777777" w:rsidR="007A1AF6" w:rsidRPr="009E41CA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E521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07C5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CFCD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F75D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D49F316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B786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4781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DFB3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CCF0" w14:textId="77777777" w:rsidR="007A1AF6" w:rsidRPr="006E4185" w:rsidRDefault="007A1AF6" w:rsidP="00AD4FEF">
            <w:pPr>
              <w:spacing w:before="40" w:after="40" w:line="360" w:lineRule="auto"/>
              <w:ind w:left="57" w:right="57"/>
              <w:rPr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Găeşti - Leordeni Argeş </w:t>
            </w:r>
            <w:r w:rsidRPr="006E4185">
              <w:rPr>
                <w:b/>
                <w:bCs/>
                <w:sz w:val="20"/>
                <w:szCs w:val="20"/>
                <w:lang w:val="ro-RO"/>
              </w:rPr>
              <w:t>și linia 3 directă</w:t>
            </w:r>
            <w:r w:rsidRPr="006E4185">
              <w:rPr>
                <w:b/>
                <w:bCs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F738" w14:textId="77777777" w:rsidR="007A1AF6" w:rsidRPr="009E41CA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E5A1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1380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70+490</w:t>
            </w:r>
          </w:p>
          <w:p w14:paraId="201BF051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0C98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13C4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07029F9C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6544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A61C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73DD7A27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1F49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E366" w14:textId="77777777" w:rsidR="007A1AF6" w:rsidRDefault="007A1AF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9C84" w14:textId="77777777" w:rsidR="007A1AF6" w:rsidRPr="009E41CA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5356" w14:textId="77777777" w:rsidR="007A1AF6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ECD8" w14:textId="77777777" w:rsidR="007A1AF6" w:rsidRDefault="007A1AF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1C2B" w14:textId="77777777" w:rsidR="007A1AF6" w:rsidRPr="000625F2" w:rsidRDefault="007A1AF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87A5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7A1AF6" w14:paraId="1F4D5CC0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CEE9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6CB3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07BC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A90A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B422" w14:textId="77777777" w:rsidR="007A1AF6" w:rsidRPr="009E41CA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4B7A" w14:textId="77777777" w:rsidR="007A1AF6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59F7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042F3FFC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6590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15F0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7A1AF6" w14:paraId="5E7FBFFA" w14:textId="77777777" w:rsidTr="003F58BA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ECF1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C66B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F43B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2A90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B9D2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F396928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0264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8E85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5623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640B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7A1AF6" w14:paraId="1CE65A8C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CCAF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40DE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890C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69B3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8DFD7CA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191A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E78B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84F5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6D18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ED24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F0332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7A1AF6" w14:paraId="3C89C9B4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735E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B410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BEA0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E0C9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4A73EA3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AEDC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B2F7E0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30EE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EB28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4F6C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BFAB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A7F05D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BD198B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7A1AF6" w14:paraId="480B50E6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E0ED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921B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DD84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E446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8C12AAC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C8C5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27ED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7A54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AA13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98A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36B1A752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5D7F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B817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1403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7FC5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Golești și linia 3 directă + Sch 3, 7, 4, 8 St Călinești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89C0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54C7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41D0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91-816</w:t>
            </w:r>
          </w:p>
          <w:p w14:paraId="0AAABB82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0FEA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6BDC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56991F3A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CACE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2EC1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8DDC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1267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2E0DF66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07B4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27FC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C3BB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BBA4" w14:textId="77777777" w:rsidR="007A1AF6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733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7A1AF6" w14:paraId="0AEF2FE1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DACC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9F12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6303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2C08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DC63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A59E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A592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99+500</w:t>
            </w:r>
          </w:p>
          <w:p w14:paraId="5F819F97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3DA0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C778" w14:textId="77777777" w:rsidR="007A1AF6" w:rsidRDefault="007A1AF6" w:rsidP="003A43BB">
            <w:pPr>
              <w:ind w:left="68"/>
              <w:rPr>
                <w:b/>
                <w:bCs/>
                <w:i/>
                <w:iCs/>
                <w:sz w:val="20"/>
                <w:szCs w:val="20"/>
              </w:rPr>
            </w:pPr>
            <w:r w:rsidRPr="003724FD">
              <w:rPr>
                <w:b/>
                <w:bCs/>
                <w:i/>
                <w:iCs/>
                <w:sz w:val="20"/>
                <w:szCs w:val="20"/>
              </w:rPr>
              <w:t>Nesemnalizat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 pe teren.Cuprins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î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ntre c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lc</w:t>
            </w:r>
            <w:r>
              <w:rPr>
                <w:b/>
                <w:bCs/>
                <w:i/>
                <w:iCs/>
                <w:sz w:val="20"/>
                <w:szCs w:val="20"/>
              </w:rPr>
              <w:t>â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i sch.17 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i semnal Y4, afecteaz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 intr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rile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i ie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irile de la linia IV din direc</w:t>
            </w:r>
            <w:r>
              <w:rPr>
                <w:b/>
                <w:bCs/>
                <w:i/>
                <w:iCs/>
                <w:sz w:val="20"/>
                <w:szCs w:val="20"/>
              </w:rPr>
              <w:t>ț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ia Gole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ti-C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line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ti, cap X,</w:t>
            </w:r>
          </w:p>
          <w:p w14:paraId="1B8CFDBE" w14:textId="77777777" w:rsidR="007A1AF6" w:rsidRPr="003A43BB" w:rsidRDefault="007A1AF6" w:rsidP="003A43BB">
            <w:pPr>
              <w:ind w:left="68"/>
              <w:rPr>
                <w:b/>
                <w:bCs/>
                <w:i/>
                <w:iCs/>
                <w:sz w:val="20"/>
                <w:szCs w:val="20"/>
              </w:rPr>
            </w:pP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Fir I 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i Fir II</w:t>
            </w:r>
          </w:p>
        </w:tc>
      </w:tr>
      <w:tr w:rsidR="007A1AF6" w14:paraId="43E63232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73A7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87E4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EE7A" w14:textId="77777777" w:rsidR="007A1AF6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7E15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A18DB93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6AC581D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35D6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1C742C4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FB98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B8DE5E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BF6C" w14:textId="77777777" w:rsidR="007A1AF6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751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12D72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1ED3F18B" w14:textId="77777777" w:rsidR="007A1AF6" w:rsidRPr="002C6BE4" w:rsidRDefault="007A1AF6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7A1AF6" w14:paraId="5F050DDF" w14:textId="77777777" w:rsidTr="003F58BA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73B0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2ABE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5B9E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96C3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51292ED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7102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0436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6516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ABD3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8549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4668FE68" w14:textId="77777777" w:rsidTr="003F58BA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015F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7FC9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3FE6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3A63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1CECE05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586E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C739CB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50105AE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3438B07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4278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AE8A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BFC6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C806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7277C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7A1AF6" w14:paraId="26A1172F" w14:textId="77777777" w:rsidTr="003F58BA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A6B6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602B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397A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A78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58DE3D2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AEC1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61F62F" w14:textId="77777777" w:rsidR="007A1AF6" w:rsidRPr="00164983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3B45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A9D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A7C1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657E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F4619" w14:textId="77777777" w:rsidR="007A1AF6" w:rsidRPr="0058349B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7A1AF6" w14:paraId="3989C0A0" w14:textId="77777777" w:rsidTr="003F58BA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2159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FA72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BA35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7872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09B642F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45F56CF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2715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39F208FA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2914" w14:textId="77777777" w:rsidR="007A1AF6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97F8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C550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34BA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E92EB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5E1728EC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A1AF6" w14:paraId="08F63190" w14:textId="77777777" w:rsidTr="003F58BA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7A43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48C4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3463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81BE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75A56AD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FFF8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578DC3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BE61BF3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1644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F223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14D6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33C6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22CE7C40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13E3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DC9B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0ACA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B11D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76D0752E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6923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CA2E44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DCA4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55AB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7601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125B" w14:textId="77777777" w:rsidR="007A1AF6" w:rsidRPr="00860983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D1E8A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7FD62B78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564EA9A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7A1AF6" w14:paraId="3F8D6A33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7944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13A0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141+400</w:t>
            </w:r>
          </w:p>
          <w:p w14:paraId="39FBA682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AAB6" w14:textId="77777777" w:rsidR="007A1AF6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C7A7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5312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A7B1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F615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7A18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A4F0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1F7BB9A0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F1C2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610A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6F4993F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95E5" w14:textId="77777777" w:rsidR="007A1AF6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608F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3D38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5D25" w14:textId="77777777" w:rsidR="007A1AF6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1914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D66E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FC58" w14:textId="77777777" w:rsidR="007A1AF6" w:rsidRPr="00860983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2894241F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FA20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9703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0B75" w14:textId="77777777" w:rsidR="007A1AF6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5846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5C0D6E4A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E647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32AD9A8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CDC8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63F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0E84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D8D5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106C5F63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A1AF6" w14:paraId="61628296" w14:textId="77777777" w:rsidTr="003F58BA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73DB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740C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C1E1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C68E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2B970C0E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CB64016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8560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979A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E615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8647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12AE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014DA464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AB7B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523E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1BAF614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4A23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F7A2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D04D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FAA0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D89D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EF0E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B4C5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190AF315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33FF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82CC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36A9A430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9FF4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174C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7C7BFA3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250FA1F7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3AB9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BBAD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A7FA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EA46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7212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7B183D75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3E99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68D8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0A92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76A7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ECBC8FF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C0D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E383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CA6C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3CB1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39A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01CB9B7A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A1AF6" w14:paraId="46467C1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9CCD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5997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A5BD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F9C2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B6B66DC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255E887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5E61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1F992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9A48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9FE2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983C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2ECE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3A39F0FF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3D5F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3623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A146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DBFC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BEE3F6A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E03C2CA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8DD5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050A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1040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22E4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7525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13BD5248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3755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A9C6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C801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953F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08226549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A945B5E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E152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B4CB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BDD1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CE3F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2020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33EFCD05" w14:textId="77777777" w:rsidTr="003F58B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41C9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AD9C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219A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C1F2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6CC9592C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DB48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DF1B05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5BB1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7D14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31B3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53CD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4AC7B31D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01BA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E5E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BF7F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0B0F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3D00077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A0AE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300B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E126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4FC2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C755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3FD127D8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31F4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565A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8613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5667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CC47C8B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B325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EE75355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2B74A2E5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FBD1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457D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879A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0BD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7A1AF6" w14:paraId="20562221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57EB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B307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F985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4552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B0C4B1B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01AA2F7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B35A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7177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CBA8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B550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8A43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177CB611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1425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A635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2622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A8F6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7CFD190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663D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630A25B3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2151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D95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ED26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AA43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7A1AF6" w14:paraId="7D0C2042" w14:textId="77777777" w:rsidTr="003F58BA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68F8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ADD1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D57D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D67C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BBF14C0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DFC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15C019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45E4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0840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89F2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C4C9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780B85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445E9F25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A1AF6" w14:paraId="0719AB0A" w14:textId="77777777" w:rsidTr="003F58BA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91AA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132D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9F2E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8EE3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8B078F2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DDFE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F7D1956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DDB2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CD41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1D6B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4D7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7A1AF6" w14:paraId="29972A5F" w14:textId="77777777" w:rsidTr="003F58BA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60F1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F43D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9736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BE4B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5BA2E9E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487B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4B6E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B65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1435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09DA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206DA672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A1AF6" w14:paraId="44989F94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58E1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6577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42C6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76C7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4DDF89C2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ACAC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510A1E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ED40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8D9D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7FF3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64CB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372E332C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D6D2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F8E6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7BC1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59AE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9553564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4EDF44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1A8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C7BB95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48F4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7C01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F127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473F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6F8D971D" w14:textId="77777777" w:rsidTr="003F58BA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FF6C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7CF1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1B8217ED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9891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D8BA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3E8408C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00100C4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4B19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ED7F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253C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51A0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575F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C18EBB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7A1AF6" w14:paraId="1E504A3B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250E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44C1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8292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E87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57202E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44AE" w14:textId="77777777" w:rsidR="007A1AF6" w:rsidRDefault="007A1AF6" w:rsidP="006E418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88CA57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26, 32, 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1A49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4294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FC5B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3209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7A1AF6" w14:paraId="112FCF13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6D70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1769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FA0E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9593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280DB82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B90E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D54795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FA2B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11B3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BDD8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DBB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4556B025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C119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DAE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F098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D51B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0C243724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1AB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62F3D7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72DF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A0E9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0AEC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D860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7A1AF6" w14:paraId="68FAE032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4A0B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503A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2BB39EC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27AB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9500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586FE96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9550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E937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C3F0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A9AC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235F" w14:textId="77777777" w:rsidR="007A1AF6" w:rsidRPr="006064A3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190BEF7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6E5D795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CF87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676D" w14:textId="77777777" w:rsidR="007A1AF6" w:rsidRPr="006064A3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39C9A454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FB4B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1861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56E1A8E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80D7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AE58" w14:textId="77777777" w:rsidR="007A1AF6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3193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9272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E22D" w14:textId="77777777" w:rsidR="007A1AF6" w:rsidRPr="006064A3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D66AC1D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807D9E9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637F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B5FD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063F5CE4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5039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79CB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24CA277B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5F24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D087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ACFA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B5CF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8883" w14:textId="77777777" w:rsidR="007A1AF6" w:rsidRPr="001D28D8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7A1AF6" w14:paraId="3FDFB4A6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B50E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CC35" w14:textId="77777777" w:rsidR="007A1AF6" w:rsidRPr="006064A3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B2DE" w14:textId="77777777" w:rsidR="007A1AF6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CF87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630368EC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14DD21BE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411B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225C6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EDEF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D1F9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29BA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B078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A1AF6" w14:paraId="7DB13DCC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21F8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DC85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7381A158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B4AA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B5CC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0D9D3D5C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BBA0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D4B9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90C1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03E6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427C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32E0530A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C881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A70D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5B51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F1BF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5686D7A8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311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4C53DB8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6BF3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1448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E12E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5F13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7A1AF6" w14:paraId="4FC4534B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7947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800C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18400B60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327F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1D10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096AA15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B51B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9F9C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CC23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117C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B9C7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174511B0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7A1AF6" w14:paraId="0905B56A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5397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9E8D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40C5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8C39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4B8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01D299AD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075E2478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BFED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B7A3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BCE3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0DAF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7A1AF6" w14:paraId="5751474B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57E2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51AC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DB6D" w14:textId="77777777" w:rsidR="007A1AF6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90F5" w14:textId="77777777" w:rsidR="007A1AF6" w:rsidRDefault="007A1AF6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CEDD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54A9AF2E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48B7" w14:textId="77777777" w:rsidR="007A1AF6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3A9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AAB2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4CB4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7A1AF6" w14:paraId="199BB97E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E109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F97A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83AE" w14:textId="77777777" w:rsidR="007A1AF6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7330" w14:textId="77777777" w:rsidR="007A1AF6" w:rsidRDefault="007A1AF6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99FF57E" w14:textId="77777777" w:rsidR="007A1AF6" w:rsidRDefault="007A1AF6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C2C1" w14:textId="77777777" w:rsidR="007A1AF6" w:rsidRDefault="007A1AF6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D15A1A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782E" w14:textId="77777777" w:rsidR="007A1AF6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435E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5201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B692" w14:textId="77777777" w:rsidR="007A1AF6" w:rsidRDefault="007A1AF6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98E072" w14:textId="77777777" w:rsidR="007A1AF6" w:rsidRDefault="007A1AF6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64E75459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7A1AF6" w14:paraId="28AFC63B" w14:textId="77777777" w:rsidTr="003F58BA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E47A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DDA8" w14:textId="77777777" w:rsidR="007A1AF6" w:rsidRDefault="007A1AF6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5EDA" w14:textId="77777777" w:rsidR="007A1AF6" w:rsidRPr="000625F2" w:rsidRDefault="007A1AF6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D5D2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116A040" w14:textId="77777777" w:rsidR="007A1AF6" w:rsidRDefault="007A1AF6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6B3F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355256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28A49039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4C3DB286" w14:textId="77777777" w:rsidR="007A1AF6" w:rsidRDefault="007A1AF6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9405" w14:textId="77777777" w:rsidR="007A1AF6" w:rsidRDefault="007A1AF6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7FC0" w14:textId="77777777" w:rsidR="007A1AF6" w:rsidRDefault="007A1AF6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AD03" w14:textId="77777777" w:rsidR="007A1AF6" w:rsidRPr="000625F2" w:rsidRDefault="007A1AF6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11C5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FEAFEC" w14:textId="77777777" w:rsidR="007A1AF6" w:rsidRDefault="007A1AF6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7A1AF6" w14:paraId="55BB9274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8292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23A3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DCCA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EA2D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AE3B46A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07EB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75B22A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4340CF66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433D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4411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0FE7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CE95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0916C6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7A1AF6" w14:paraId="42F7E34A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54F8" w14:textId="77777777" w:rsidR="007A1AF6" w:rsidRDefault="007A1AF6" w:rsidP="007A1AF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65FE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8815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5A0D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A8BAF69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57BD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CC99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C261" w14:textId="77777777" w:rsidR="007A1AF6" w:rsidRDefault="007A1AF6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D0F1" w14:textId="77777777" w:rsidR="007A1AF6" w:rsidRPr="000625F2" w:rsidRDefault="007A1AF6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6EE3" w14:textId="77777777" w:rsidR="007A1AF6" w:rsidRDefault="007A1AF6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AD76C25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563B4D38" w14:textId="77777777" w:rsidR="007A1AF6" w:rsidRDefault="007A1AF6" w:rsidP="00DB78D2">
      <w:pPr>
        <w:pStyle w:val="Heading1"/>
        <w:spacing w:line="360" w:lineRule="auto"/>
      </w:pPr>
      <w:r>
        <w:t>LINIA 112</w:t>
      </w:r>
    </w:p>
    <w:p w14:paraId="3C0E50A9" w14:textId="77777777" w:rsidR="007A1AF6" w:rsidRDefault="007A1AF6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7A1AF6" w14:paraId="1C33CB0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2BC7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369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8C76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4E8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FCE6BB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D05A" w14:textId="77777777" w:rsidR="007A1AF6" w:rsidRDefault="007A1AF6" w:rsidP="000B15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73DF3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26, 32, 38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</w:rPr>
              <w:t>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341D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2A2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107A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114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7A1AF6" w14:paraId="3410A29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5C6F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D65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43B5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65D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B8D042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852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32882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2F9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6B2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92F5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880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26AB950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C5FC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3ECB" w14:textId="77777777" w:rsidR="007A1AF6" w:rsidRDefault="007A1AF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33D7E177" w14:textId="77777777" w:rsidR="007A1AF6" w:rsidRDefault="007A1AF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6566" w14:textId="77777777" w:rsidR="007A1AF6" w:rsidRPr="00483148" w:rsidRDefault="007A1AF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EBB8" w14:textId="77777777" w:rsidR="007A1AF6" w:rsidRDefault="007A1AF6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E0D1" w14:textId="77777777" w:rsidR="007A1AF6" w:rsidRDefault="007A1AF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65DA" w14:textId="77777777" w:rsidR="007A1AF6" w:rsidRDefault="007A1AF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3150" w14:textId="77777777" w:rsidR="007A1AF6" w:rsidRDefault="007A1AF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B117" w14:textId="77777777" w:rsidR="007A1AF6" w:rsidRPr="00483148" w:rsidRDefault="007A1AF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8FD4" w14:textId="77777777" w:rsidR="007A1AF6" w:rsidRDefault="007A1AF6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77BD07C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0ACD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203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2780556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D4FE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CAD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BD1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239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C6E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69DA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87F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A1AF6" w14:paraId="677B6F9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7EB1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09A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217+100</w:t>
            </w:r>
          </w:p>
          <w:p w14:paraId="6CA4B5E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E4B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0D5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1DB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CDC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174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92F3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48D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43A64E19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1416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43FF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435D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0354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1B837E5E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8F4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EB5F7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600B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78B7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BB7B" w14:textId="77777777" w:rsidR="007A1AF6" w:rsidRPr="00483148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1D99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6110170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F4EA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9B0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776D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568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26C7EC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747C7E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79E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6E5BD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A379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144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A26B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B18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6DF22BC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7410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6CF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3F4E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609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44013EB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009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0FE36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3573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2B6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27B1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8A0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3297B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7A1AF6" w14:paraId="20E778E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6042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C4A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04AF29B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E635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4B9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C8B56A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C46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5493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44E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0511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1FCA" w14:textId="77777777" w:rsidR="007A1AF6" w:rsidRPr="00EB0A8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3C8A4E3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5287AAB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4FD2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089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0CB2CEC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D7A0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F07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D0CC8D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CD9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228E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7AA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1790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CB8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3E9B1C5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83FF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A7D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344245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2F1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622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CF913E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BB6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A413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738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AB6F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988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653D07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1870E8A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7A1AF6" w14:paraId="366C030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7012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4D2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09F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398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6055EE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138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B55A1D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E051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5F2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A825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528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7A1AF6" w14:paraId="4B1DEC5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D770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C59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27C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B30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70D3D2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41EF36C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C8E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4B1C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562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464FD07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4AEF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B8D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3FA1B3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F26BC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7A1AF6" w14:paraId="7168C0A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A149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60C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DA4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B90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B17B52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C6E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6EB72E7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34AB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48D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DC83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4BD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DBE83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7A1AF6" w14:paraId="6E69BC19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A5DF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3DA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B06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CBA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EC92DF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7A0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FB161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7A8B7A9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3EB1E4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ED7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219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780B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F29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99EB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7A1AF6" w14:paraId="5E5AF663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F614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45C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3F2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D2C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DC18E9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E0D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F26A712" w14:textId="77777777" w:rsidR="007A1AF6" w:rsidRPr="000A20AF" w:rsidRDefault="007A1AF6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26E5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F25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A516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2BE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5476B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7A1AF6" w14:paraId="72D45D31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1EBC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0C4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F4E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3E7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B46974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159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644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8A0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012A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4F9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D761E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7A1AF6" w14:paraId="60F1572E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256C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8D8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5AF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F85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A88EAB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592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F88E04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8C4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ADF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F5CF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EF2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7A1AF6" w14:paraId="71F16BDA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64A4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B4C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2D6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815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F8BA86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16C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4DD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4B5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A246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247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7A1AF6" w14:paraId="2E79D42E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71BF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876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2EAD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60A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34B2DF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AFF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7DFF3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4662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E50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5B8A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807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3C46E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7A1AF6" w14:paraId="5923A17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B9A3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5C4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2D98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E85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EF881A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1E92577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E61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55D2B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34DD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CF7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BF28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1A7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0C4423E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F3A6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019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F957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3F4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7300A8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69112D1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D8B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122E1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BA69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45B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ECE0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346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1E1755E4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BED1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1B5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2000848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A675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BECD" w14:textId="77777777" w:rsidR="007A1AF6" w:rsidRPr="002F2938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B8A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CEF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C45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76A7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97B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2B101E59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D796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3B1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5BB2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783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7875A1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E9870E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9306FD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52B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55E90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F574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230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A79A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9EC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78580D4A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FEF2" w14:textId="77777777" w:rsidR="007A1AF6" w:rsidRDefault="007A1AF6" w:rsidP="007A1AF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4FB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3750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EBA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6C9301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F4730C9" w14:textId="77777777" w:rsidR="007A1AF6" w:rsidRPr="007D0C03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529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498D80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6A3741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1BAD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91B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F978" w14:textId="77777777" w:rsidR="007A1AF6" w:rsidRPr="0048314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17D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76808AF9" w14:textId="77777777" w:rsidR="007A1AF6" w:rsidRDefault="007A1AF6" w:rsidP="006B4CB8">
      <w:pPr>
        <w:pStyle w:val="Heading1"/>
        <w:spacing w:line="360" w:lineRule="auto"/>
      </w:pPr>
    </w:p>
    <w:p w14:paraId="3C60640D" w14:textId="77777777" w:rsidR="007A1AF6" w:rsidRPr="005905D7" w:rsidRDefault="007A1AF6" w:rsidP="006B4CB8">
      <w:pPr>
        <w:pStyle w:val="Heading1"/>
        <w:spacing w:line="360" w:lineRule="auto"/>
      </w:pPr>
      <w:r w:rsidRPr="005905D7">
        <w:t>LINIA 116</w:t>
      </w:r>
    </w:p>
    <w:p w14:paraId="58EB0849" w14:textId="77777777" w:rsidR="007A1AF6" w:rsidRPr="005905D7" w:rsidRDefault="007A1AF6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7A1AF6" w:rsidRPr="00743905" w14:paraId="2C12B22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AFE3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695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DCB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40B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B662CA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0444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C6F6E3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C85D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5AD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001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24BD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7E7361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7A1AF6" w:rsidRPr="00743905" w14:paraId="04F11D1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3292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F1E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86E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578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40BFF4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139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16F58F0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CD17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EB7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BEC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A95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A1AF6" w:rsidRPr="00743905" w14:paraId="324E2E6A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B9F8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30A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6CC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C25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4074D1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7260C47" w14:textId="77777777" w:rsidR="007A1AF6" w:rsidRPr="00743905" w:rsidRDefault="007A1AF6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E93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D29F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105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360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069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5EC9B0E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5964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5D1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4C3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8BB0" w14:textId="77777777" w:rsidR="007A1AF6" w:rsidRPr="00743905" w:rsidRDefault="007A1AF6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168BC5F" w14:textId="77777777" w:rsidR="007A1AF6" w:rsidRPr="00743905" w:rsidRDefault="007A1AF6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75C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6706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18F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6FA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5526" w14:textId="77777777" w:rsidR="007A1AF6" w:rsidRPr="00743905" w:rsidRDefault="007A1AF6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9B779D6" w14:textId="77777777" w:rsidR="007A1AF6" w:rsidRPr="00743905" w:rsidRDefault="007A1AF6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A1AF6" w:rsidRPr="00743905" w14:paraId="6492151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580C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D06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C5A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6C8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9AC7C5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F4C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D0E8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159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373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63F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7CBE80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A1AF6" w:rsidRPr="00743905" w14:paraId="42499F6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C93A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A6E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136B279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8C4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416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BF9D13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87F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D56B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41E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71E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276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0D3394B" w14:textId="77777777" w:rsidR="007A1AF6" w:rsidRPr="0007721B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A1AF6" w:rsidRPr="00743905" w14:paraId="1B251F8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06BF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8CC6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B3E7B6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A80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382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41931C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1BB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8663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594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014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785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180F434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A1AF6" w:rsidRPr="00743905" w14:paraId="2CA8D0B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06BB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36D6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EE66FCF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174B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497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F6D8DC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2D6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D834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328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7DF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88E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3CD0E4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A1AF6" w:rsidRPr="00743905" w14:paraId="2C02BCE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EFE6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337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74FECE5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D54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B24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3F50B2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F4A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169D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84B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27B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4D89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B544C5F" w14:textId="77777777" w:rsidR="007A1AF6" w:rsidRPr="00537749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A1AF6" w:rsidRPr="00743905" w14:paraId="3FB91E2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4623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5A1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56C733F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CCE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0C78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8851AC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280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650B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4D8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420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0EC4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5BC3139" w14:textId="77777777" w:rsidR="007A1AF6" w:rsidRPr="005A7670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A1AF6" w:rsidRPr="00743905" w14:paraId="5074F485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1B07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AE1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6ED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316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55E3F2D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24E836E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7EC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B008FD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C6E7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74A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9B9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BC2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4DE8C0C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7AEB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52B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7CB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505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0DB6F0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F29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F695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768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5FC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3DD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D1A1D7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A1AF6" w:rsidRPr="00743905" w14:paraId="4DA6CCB1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AA18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5B1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A13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DFD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4046C8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8C37C4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CEA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7F96C8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6C490C5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DF28B5D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CD958A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92B181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549371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B231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E22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090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1120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AE7E77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7A1AF6" w:rsidRPr="00743905" w14:paraId="1230AABD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78B2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08B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922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5EF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1FC711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C8C4CB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C09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054AFB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8654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25D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DC2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D59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A1AF6" w:rsidRPr="00743905" w14:paraId="7DFCEC4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DBB1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F6A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7CE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211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C51C57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783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C359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F51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33D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FAC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11CF3E9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56A11DB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A1AF6" w:rsidRPr="00743905" w14:paraId="01BE8D9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9651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8D8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57311E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567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9F4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B5AE37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9F7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BA8E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B74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C7A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FEE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E14DF11" w14:textId="77777777" w:rsidR="007A1AF6" w:rsidRPr="001D7D9E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A1AF6" w:rsidRPr="00743905" w14:paraId="4720184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5118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AF8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CC8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9FA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EB75A6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283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F57972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E4D9BF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265177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1341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903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523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DA36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1AFFA3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7A1AF6" w:rsidRPr="00743905" w14:paraId="341AD91D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44E0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055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9F4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F5C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C09B9B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AD5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2D5F41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395F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BB7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A8C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F7D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1051BBD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02BC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879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920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F3E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CB3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5B114C1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357616FE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E5CD0D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7A6E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90A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FD1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D5B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7A1AF6" w:rsidRPr="00743905" w14:paraId="7EC4749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3CEF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67E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7D2BE2E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BDE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A4F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5AED9C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2BD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E06B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4D7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FF3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BBE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303403F" w14:textId="77777777" w:rsidR="007A1AF6" w:rsidRPr="0007721B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A1AF6" w:rsidRPr="00743905" w14:paraId="29E69BF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D964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C53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1EC5B54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A29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320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A151E3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F34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E533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8E2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141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661D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A3A4E9B" w14:textId="77777777" w:rsidR="007A1AF6" w:rsidRPr="0095174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A1AF6" w:rsidRPr="00743905" w14:paraId="5501CB4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8F7A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040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553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B61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EEF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782D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0A80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1B41942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C38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168B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A1AF6" w:rsidRPr="00743905" w14:paraId="4230414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5B81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2F3D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2D82D06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0E61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78DB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4712653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23E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4861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ADE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F3C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DABD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A1AF6" w:rsidRPr="00743905" w14:paraId="3A8E23B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189C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0506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4BA35D51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D7B9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B23F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919CCC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3A2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8D44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371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D2A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8A29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A1AF6" w:rsidRPr="00743905" w14:paraId="496CE78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98CB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981D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4775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32D0" w14:textId="77777777" w:rsidR="007A1AF6" w:rsidRPr="00743905" w:rsidRDefault="007A1AF6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D033134" w14:textId="77777777" w:rsidR="007A1AF6" w:rsidRDefault="007A1AF6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50FC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3EC6BD1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258D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838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2B0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AD36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7A1AF6" w:rsidRPr="00743905" w14:paraId="7D98E35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09FF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6150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26A3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F642" w14:textId="77777777" w:rsidR="007A1AF6" w:rsidRPr="00743905" w:rsidRDefault="007A1AF6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58B20E9" w14:textId="77777777" w:rsidR="007A1AF6" w:rsidRDefault="007A1AF6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69CE" w14:textId="77777777" w:rsidR="007A1AF6" w:rsidRDefault="007A1AF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3439D18A" w14:textId="77777777" w:rsidR="007A1AF6" w:rsidRPr="00743905" w:rsidRDefault="007A1AF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5C79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506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F72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9A29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7A1AF6" w:rsidRPr="00743905" w14:paraId="0BD6AD8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A51E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5222" w14:textId="77777777" w:rsidR="007A1AF6" w:rsidRDefault="007A1AF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9AEC" w14:textId="77777777" w:rsidR="007A1AF6" w:rsidRDefault="007A1AF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2EE5" w14:textId="77777777" w:rsidR="007A1AF6" w:rsidRPr="00743905" w:rsidRDefault="007A1AF6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296D4E5" w14:textId="77777777" w:rsidR="007A1AF6" w:rsidRDefault="007A1AF6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1688" w14:textId="77777777" w:rsidR="007A1AF6" w:rsidRDefault="007A1AF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26D721DF" w14:textId="77777777" w:rsidR="007A1AF6" w:rsidRPr="00743905" w:rsidRDefault="007A1AF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1FE9" w14:textId="77777777" w:rsidR="007A1AF6" w:rsidRPr="00743905" w:rsidRDefault="007A1AF6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F474" w14:textId="77777777" w:rsidR="007A1AF6" w:rsidRPr="00743905" w:rsidRDefault="007A1AF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D291" w14:textId="77777777" w:rsidR="007A1AF6" w:rsidRPr="00743905" w:rsidRDefault="007A1AF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E902" w14:textId="77777777" w:rsidR="007A1AF6" w:rsidRDefault="007A1AF6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7A1AF6" w:rsidRPr="00743905" w14:paraId="2E9C604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9F35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909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DC1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7C1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61418C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BB78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952C12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2DB0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87D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00D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5216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81BD3E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7A1AF6" w:rsidRPr="00743905" w14:paraId="049FBA6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D2E5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772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01F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ED1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9D78A6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CE6A08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7EC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5CEFA5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28E9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40C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96E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9F4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5220EE7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665E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0E6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24B7286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175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49B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D5E537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CF7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4DAC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647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51F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A497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768FF8F" w14:textId="77777777" w:rsidR="007A1AF6" w:rsidRPr="00351657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A1AF6" w:rsidRPr="00743905" w14:paraId="21A3C71E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F2B7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4C1E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4658FB7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7CB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786D" w14:textId="77777777" w:rsidR="007A1AF6" w:rsidRPr="00743905" w:rsidRDefault="007A1AF6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1B8DD8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DF3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D9A2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EC7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C8E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414B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A1AF6" w:rsidRPr="00743905" w14:paraId="6C1ACA74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A0D1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406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838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DE6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C94379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D2625A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4FA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C396E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342D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596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4B1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914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3756AB4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A6AC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E8E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C12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2AE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04582CA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B2E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03FBA9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B33A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B4C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0D2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790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700BE75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C966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FD69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283E773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68A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481A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54E018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C00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AFCB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D8E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43A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003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A1AF6" w:rsidRPr="00743905" w14:paraId="1ECD03E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D8A3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AB92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1D3FEF6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594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7228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DA52F3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294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E874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8B8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58C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42E9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17E8BFB" w14:textId="77777777" w:rsidR="007A1AF6" w:rsidRPr="003B409E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A1AF6" w:rsidRPr="00743905" w14:paraId="09BC818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E977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5771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7D66264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7616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0913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E5D0AF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C47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A4F4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066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38A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02DB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A1AF6" w:rsidRPr="00743905" w14:paraId="1B34D5D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BB62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54B3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27B366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3CC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6D17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3CBCEF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C73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919A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B95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ADE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3D15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4DC1C4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A1AF6" w:rsidRPr="00743905" w14:paraId="0FF7B951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BB19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A30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CB9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3D9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AF7AC9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AA5C5F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B69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115C63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ADEE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52A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F70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EAD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1B37E37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FF51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845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417FF29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4D0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A14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5893B59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C7D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F546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5AA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1C9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088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A1AF6" w:rsidRPr="00743905" w14:paraId="37F26D99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24D7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2E2F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B85C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81DB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C9A7FA1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2E1F31DC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8DC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1F2EDD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45E0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6F4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D20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1FF9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498EAEF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4DC3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211B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113+700</w:t>
            </w:r>
          </w:p>
          <w:p w14:paraId="0621FEE6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7B38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FFFD" w14:textId="77777777" w:rsidR="007A1AF6" w:rsidRPr="00743905" w:rsidRDefault="007A1AF6" w:rsidP="00722B9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01C7549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4C5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386A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04B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A70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C89B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A1AF6" w:rsidRPr="00743905" w14:paraId="63B19850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E63E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87F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74A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39C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DA484F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B8D293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A24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5C9724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4BC8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108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A87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AC1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55A67A4A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2A7A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55F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030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48C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4B4E1F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FC5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678B5D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1A6C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A43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729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4BC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7A1AF6" w:rsidRPr="00743905" w14:paraId="27EF1B2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4BC9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553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91F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D99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55D6C4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862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865E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BC2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307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138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7A1AF6" w:rsidRPr="00743905" w14:paraId="0606965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88D9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A7B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5B9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B11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193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41BA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41E1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EC22F4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944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1C1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7A1AF6" w:rsidRPr="00743905" w14:paraId="23B3D1D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73D9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1E2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961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BFDA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03A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2339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0298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6699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CC35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7A1AF6" w:rsidRPr="00743905" w14:paraId="6BB7B7F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FA1F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3DC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857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B47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617C4CC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EDD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AA473F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3FDE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F48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A07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71F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0CFE446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45EB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EB1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A27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EEC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C81F9B8" w14:textId="77777777" w:rsidR="007A1AF6" w:rsidRPr="00D73778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C3A4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23F1C1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141E" w14:textId="77777777" w:rsidR="007A1AF6" w:rsidRPr="00D73778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BAB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9C9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9A8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2D39159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D39A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668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247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8D2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DE6C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9320" w14:textId="77777777" w:rsidR="007A1AF6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0DD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C09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A35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7A1AF6" w:rsidRPr="00743905" w14:paraId="6ADFF9D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817F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977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72A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2BCA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79CA3E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6FC7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F51CD02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032838B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CED3FB7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4B22F9C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7598" w14:textId="77777777" w:rsidR="007A1AF6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473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2B0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674B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ACD6C5B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15C2BD2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7A1AF6" w:rsidRPr="00743905" w14:paraId="08203B5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1B3B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63C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803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C363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7C75FE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81A1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CD5E" w14:textId="77777777" w:rsidR="007A1AF6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3464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2219E5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654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023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7A1AF6" w:rsidRPr="00743905" w14:paraId="25C2C75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3AB9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A02E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B76F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1C67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11477A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3282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9431" w14:textId="77777777" w:rsidR="007A1AF6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1C61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1A908364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581D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20A2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A1AF6" w:rsidRPr="00743905" w14:paraId="7CD3B14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EC77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551D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CF0291A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B60B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978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A93774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B93B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EF7D" w14:textId="77777777" w:rsidR="007A1AF6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6D32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DF6E863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F3E9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F23C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A1AF6" w:rsidRPr="00743905" w14:paraId="6173D52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B814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C0B0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0F95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937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854B30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9345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7CFBBF1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776A12BF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B5E0F84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049C" w14:textId="77777777" w:rsidR="007A1AF6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9D5B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66E0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8FC5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1533DBA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7A1AF6" w:rsidRPr="00743905" w14:paraId="7EB24E5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DEB5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9FA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3BC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7D1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D9369C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992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97A1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DE3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D9C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48D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5365F56D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6130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3DC9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6E352F9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CEE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40AC" w14:textId="77777777" w:rsidR="007A1AF6" w:rsidRDefault="007A1AF6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38EF9E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D5B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01C3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4A8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780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88B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A1AF6" w:rsidRPr="00743905" w14:paraId="2A95BA8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36BC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7F7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03A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FED2" w14:textId="77777777" w:rsidR="007A1AF6" w:rsidRDefault="007A1AF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F549521" w14:textId="77777777" w:rsidR="007A1AF6" w:rsidRDefault="007A1AF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1AEA00D6" w14:textId="77777777" w:rsidR="007A1AF6" w:rsidRDefault="007A1AF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1E2ED04F" w14:textId="77777777" w:rsidR="007A1AF6" w:rsidRPr="00743905" w:rsidRDefault="007A1AF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33E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F5AA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33B5" w14:textId="77777777" w:rsidR="007A1AF6" w:rsidRDefault="007A1AF6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6DD95C07" w14:textId="77777777" w:rsidR="007A1AF6" w:rsidRPr="004E7F11" w:rsidRDefault="007A1AF6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580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E1B9" w14:textId="77777777" w:rsidR="007A1AF6" w:rsidRDefault="007A1AF6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3BB85B5C" w14:textId="77777777" w:rsidR="007A1AF6" w:rsidRPr="00743905" w:rsidRDefault="007A1AF6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24D1AFB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B7C9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7A7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853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572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15BB07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4590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2E0F67DA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00FE08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55B7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099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19C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BFA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777EB2A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8028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4A5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7E5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B8EA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8BA978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5B4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A974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7CA4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5DAC6D9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A3F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862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A1AF6" w:rsidRPr="00743905" w14:paraId="5235B9A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8FC0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A5EC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561D1B2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D83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E4DE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533ECA2D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FCAA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C7D8" w14:textId="77777777" w:rsidR="007A1AF6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8B3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F1A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D151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A1AF6" w:rsidRPr="00743905" w14:paraId="5A96CEC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83CD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4B68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1229990B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00AD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EA34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C9CA24E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8D3C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1D39" w14:textId="77777777" w:rsidR="007A1AF6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F92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717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88DA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A1AF6" w:rsidRPr="00743905" w14:paraId="34AADC7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F830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321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52D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90F8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4E46C23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3FB9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8135" w14:textId="77777777" w:rsidR="007A1AF6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C8C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BA0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980D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7538EE76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FF2D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266F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174935E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E1D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1B60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2AADE7C0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CA07B3A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3A44F0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0CEC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8EDB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283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E32E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38B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5F1581A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10FE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97F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F72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788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6378A9B4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4B1D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A356084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CC47EA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5FD9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F4D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342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7CD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7A1AF6" w:rsidRPr="00743905" w14:paraId="4B7B8F1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D8D3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009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E7A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544C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2F1B9A9" w14:textId="77777777" w:rsidR="007A1AF6" w:rsidRPr="00CD295A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37E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528A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5CC3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E837C8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4EA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7AA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A1AF6" w:rsidRPr="00743905" w14:paraId="3158FB44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5720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4FA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6CA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FD1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2390F1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020498C3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152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1EA633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7ED668D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0C8C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266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466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4578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1C28188F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1E0B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6AA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8C2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F8E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36175D5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CF243E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8806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F26343A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A468" w14:textId="77777777" w:rsidR="007A1AF6" w:rsidRPr="00743905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160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DCB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68B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4CFFE622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D9A6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9BE2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FA20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9356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56531CC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13A3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145A" w14:textId="77777777" w:rsidR="007A1AF6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AD1F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2B5E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9C53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6C2FAA3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1161AEE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813DC87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7A1AF6" w:rsidRPr="00743905" w14:paraId="0B5A3504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7DF2" w14:textId="77777777" w:rsidR="007A1AF6" w:rsidRPr="00743905" w:rsidRDefault="007A1AF6" w:rsidP="007A1AF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6D5B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F7A1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9E79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C0370A2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C741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215CB845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D15F69F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EA31D82" w14:textId="77777777" w:rsidR="007A1AF6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E5DB" w14:textId="77777777" w:rsidR="007A1AF6" w:rsidRDefault="007A1AF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F667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79D9" w14:textId="77777777" w:rsidR="007A1AF6" w:rsidRPr="00743905" w:rsidRDefault="007A1AF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6F05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838EFF5" w14:textId="77777777" w:rsidR="007A1AF6" w:rsidRDefault="007A1AF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EB097F9" w14:textId="77777777" w:rsidR="007A1AF6" w:rsidRPr="005905D7" w:rsidRDefault="007A1AF6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4CCF2FA" w14:textId="77777777" w:rsidR="007A1AF6" w:rsidRDefault="007A1AF6" w:rsidP="00F078FE">
      <w:pPr>
        <w:pStyle w:val="Heading1"/>
        <w:spacing w:line="360" w:lineRule="auto"/>
      </w:pPr>
      <w:r>
        <w:t>LINIA 124</w:t>
      </w:r>
    </w:p>
    <w:p w14:paraId="45921CC3" w14:textId="77777777" w:rsidR="007A1AF6" w:rsidRDefault="007A1AF6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A1AF6" w14:paraId="24897F6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4AAC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563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680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857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4C17C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953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1D7FD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814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EFB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E31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0E1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:rsidRPr="001F08D5" w14:paraId="617DC7B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F779" w14:textId="77777777" w:rsidR="007A1AF6" w:rsidRPr="00A75A00" w:rsidRDefault="007A1AF6" w:rsidP="007A1AF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C15D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CF8C" w14:textId="77777777" w:rsidR="007A1AF6" w:rsidRPr="001F08D5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01A1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0F5A2C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3E4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2E78D9AC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77F2" w14:textId="77777777" w:rsidR="007A1AF6" w:rsidRPr="001F08D5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754D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E483" w14:textId="77777777" w:rsidR="007A1AF6" w:rsidRPr="001F08D5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51C0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FD1C9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93FF2E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5574EFA" w14:textId="77777777" w:rsidR="007A1AF6" w:rsidRPr="001F08D5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7A1AF6" w14:paraId="02BCD8D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1A09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965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AE5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5F6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1A9D3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A2D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E35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098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4AD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64D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C939D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A1AF6" w:rsidRPr="00A8307A" w14:paraId="2383689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04AE" w14:textId="77777777" w:rsidR="007A1AF6" w:rsidRPr="00A75A00" w:rsidRDefault="007A1AF6" w:rsidP="007A1AF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46C0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25CA" w14:textId="77777777" w:rsidR="007A1AF6" w:rsidRPr="0017752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A1E9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A50DDD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7CD3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8492" w14:textId="77777777" w:rsidR="007A1AF6" w:rsidRPr="0017752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8752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03B1" w14:textId="77777777" w:rsidR="007A1AF6" w:rsidRPr="0017752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9243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E02EF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A1AF6" w:rsidRPr="00A8307A" w14:paraId="19DDC5F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18B5" w14:textId="77777777" w:rsidR="007A1AF6" w:rsidRPr="00A75A00" w:rsidRDefault="007A1AF6" w:rsidP="007A1AF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9AAB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4D77" w14:textId="77777777" w:rsidR="007A1AF6" w:rsidRPr="00AF6A3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B9AB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B0B1D0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202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B741DF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BE1C" w14:textId="77777777" w:rsidR="007A1AF6" w:rsidRPr="00AF6A3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178F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8531" w14:textId="77777777" w:rsidR="007A1AF6" w:rsidRPr="00AF6A3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8423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C01CAA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5187974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6F82CDC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A1AF6" w:rsidRPr="00A8307A" w14:paraId="3516EE4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90F6" w14:textId="77777777" w:rsidR="007A1AF6" w:rsidRPr="00A75A00" w:rsidRDefault="007A1AF6" w:rsidP="007A1AF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0D59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0366" w14:textId="77777777" w:rsidR="007A1AF6" w:rsidRPr="00AF6A3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2178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C20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1E3A5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B022F9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735C" w14:textId="77777777" w:rsidR="007A1AF6" w:rsidRPr="00AF6A3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8682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0D41" w14:textId="77777777" w:rsidR="007A1AF6" w:rsidRPr="00AF6A3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634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7D6C380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A1AF6" w:rsidRPr="00A8307A" w14:paraId="51E0E83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E48B" w14:textId="77777777" w:rsidR="007A1AF6" w:rsidRPr="00A75A00" w:rsidRDefault="007A1AF6" w:rsidP="007A1AF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736C" w14:textId="77777777" w:rsidR="007A1AF6" w:rsidRPr="00A8307A" w:rsidRDefault="007A1AF6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E8A6" w14:textId="77777777" w:rsidR="007A1AF6" w:rsidRPr="00AF6A38" w:rsidRDefault="007A1AF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103C" w14:textId="77777777" w:rsidR="007A1AF6" w:rsidRPr="00A8307A" w:rsidRDefault="007A1AF6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7EDF" w14:textId="77777777" w:rsidR="007A1AF6" w:rsidRDefault="007A1AF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23303D" w14:textId="77777777" w:rsidR="007A1AF6" w:rsidRDefault="007A1AF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FE7E7C" w14:textId="77777777" w:rsidR="007A1AF6" w:rsidRDefault="007A1AF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2B38" w14:textId="77777777" w:rsidR="007A1AF6" w:rsidRDefault="007A1AF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EAD2" w14:textId="77777777" w:rsidR="007A1AF6" w:rsidRPr="00A8307A" w:rsidRDefault="007A1AF6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4E35" w14:textId="77777777" w:rsidR="007A1AF6" w:rsidRPr="00AF6A38" w:rsidRDefault="007A1AF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31E0" w14:textId="77777777" w:rsidR="007A1AF6" w:rsidRPr="00D66AFF" w:rsidRDefault="007A1AF6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5914A6C" w14:textId="77777777" w:rsidR="007A1AF6" w:rsidRDefault="007A1AF6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A1AF6" w:rsidRPr="00A8307A" w14:paraId="3410740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CE7D" w14:textId="77777777" w:rsidR="007A1AF6" w:rsidRPr="00A75A00" w:rsidRDefault="007A1AF6" w:rsidP="007A1AF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6DF3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C344" w14:textId="77777777" w:rsidR="007A1AF6" w:rsidRPr="00AF6A3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E630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9B2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93E73B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A7E2" w14:textId="77777777" w:rsidR="007A1AF6" w:rsidRPr="00AF6A3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870F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0AE4" w14:textId="77777777" w:rsidR="007A1AF6" w:rsidRPr="00AF6A3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8865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7A1AF6" w:rsidRPr="00A8307A" w14:paraId="5AFE609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8C4E" w14:textId="77777777" w:rsidR="007A1AF6" w:rsidRPr="00A75A00" w:rsidRDefault="007A1AF6" w:rsidP="007A1AF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8306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4C3B" w14:textId="77777777" w:rsidR="007A1AF6" w:rsidRPr="007328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3F1D" w14:textId="77777777" w:rsidR="007A1AF6" w:rsidRPr="00A8307A" w:rsidRDefault="007A1AF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7D008C" w14:textId="77777777" w:rsidR="007A1AF6" w:rsidRPr="00A8307A" w:rsidRDefault="007A1AF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B980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37A5" w14:textId="77777777" w:rsidR="007A1AF6" w:rsidRPr="00A830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999C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BDAD" w14:textId="77777777" w:rsidR="007A1AF6" w:rsidRPr="007328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850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4BFC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ADD10E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DE3F4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22EDDC4" w14:textId="77777777" w:rsidR="007A1AF6" w:rsidRPr="00A8307A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A1AF6" w:rsidRPr="00A8307A" w14:paraId="00853AA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AB59" w14:textId="77777777" w:rsidR="007A1AF6" w:rsidRPr="00A75A00" w:rsidRDefault="007A1AF6" w:rsidP="007A1AF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6247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1BD3" w14:textId="77777777" w:rsidR="007A1AF6" w:rsidRPr="007328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6C48" w14:textId="77777777" w:rsidR="007A1AF6" w:rsidRPr="00A8307A" w:rsidRDefault="007A1AF6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DCDEF2" w14:textId="77777777" w:rsidR="007A1AF6" w:rsidRPr="00A8307A" w:rsidRDefault="007A1AF6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CD1F" w14:textId="77777777" w:rsidR="007A1AF6" w:rsidRDefault="007A1AF6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06E49F" w14:textId="77777777" w:rsidR="007A1AF6" w:rsidRDefault="007A1AF6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97D70BE" w14:textId="77777777" w:rsidR="007A1AF6" w:rsidRPr="002F4F92" w:rsidRDefault="007A1AF6" w:rsidP="002F4F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FFB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EF63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95FC" w14:textId="77777777" w:rsidR="007A1AF6" w:rsidRPr="007328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C96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7A1AF6" w:rsidRPr="00A8307A" w14:paraId="5531DB5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ED89" w14:textId="77777777" w:rsidR="007A1AF6" w:rsidRPr="00A75A00" w:rsidRDefault="007A1AF6" w:rsidP="007A1AF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5957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4944" w14:textId="77777777" w:rsidR="007A1AF6" w:rsidRPr="001033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9218" w14:textId="77777777" w:rsidR="007A1AF6" w:rsidRPr="00A8307A" w:rsidRDefault="007A1AF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AB54C6" w14:textId="77777777" w:rsidR="007A1AF6" w:rsidRPr="00A8307A" w:rsidRDefault="007A1AF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F04C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5F37" w14:textId="77777777" w:rsidR="007A1AF6" w:rsidRPr="00A830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7F05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CBF1" w14:textId="77777777" w:rsidR="007A1AF6" w:rsidRPr="001033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B066" w14:textId="77777777" w:rsidR="007A1AF6" w:rsidRPr="00A8307A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EBF65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4567E24" w14:textId="77777777" w:rsidR="007A1AF6" w:rsidRPr="00A8307A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A1AF6" w:rsidRPr="00A8307A" w14:paraId="752DFBF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24D1" w14:textId="77777777" w:rsidR="007A1AF6" w:rsidRPr="00A75A00" w:rsidRDefault="007A1AF6" w:rsidP="007A1AF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5711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0BCD" w14:textId="77777777" w:rsidR="007A1AF6" w:rsidRPr="001033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B581" w14:textId="77777777" w:rsidR="007A1AF6" w:rsidRPr="00A8307A" w:rsidRDefault="007A1AF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DD6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6D3D9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DE1B7E2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18A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269D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4979" w14:textId="77777777" w:rsidR="007A1AF6" w:rsidRPr="001033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8B4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3F351A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89131BC" w14:textId="77777777" w:rsidR="007A1AF6" w:rsidRPr="00A8307A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7A1AF6" w14:paraId="3C5405B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50E9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98D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51A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BBA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C8C7C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6D3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55BF03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B09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EA0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7E6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866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3654C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405FF55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7A1AF6" w:rsidRPr="00A8307A" w14:paraId="4EB6A30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01A9" w14:textId="77777777" w:rsidR="007A1AF6" w:rsidRPr="00A75A00" w:rsidRDefault="007A1AF6" w:rsidP="007A1AF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BBD7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DBEE" w14:textId="77777777" w:rsidR="007A1AF6" w:rsidRPr="00B85265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157A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E89EE6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8C2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6121D9FC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7142" w14:textId="77777777" w:rsidR="007A1AF6" w:rsidRPr="00B85265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F394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3F3F" w14:textId="77777777" w:rsidR="007A1AF6" w:rsidRPr="00B85265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1C7F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EE7FD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A1AF6" w:rsidRPr="00A8307A" w14:paraId="6B1B6C5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6199" w14:textId="77777777" w:rsidR="007A1AF6" w:rsidRPr="00A75A00" w:rsidRDefault="007A1AF6" w:rsidP="007A1AF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FAAE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C5B9" w14:textId="77777777" w:rsidR="007A1AF6" w:rsidRPr="00DD472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FBE3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FFF759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00E7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6328" w14:textId="77777777" w:rsidR="007A1AF6" w:rsidRPr="00DD472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A2B7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0E44" w14:textId="77777777" w:rsidR="007A1AF6" w:rsidRPr="00DD472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FAA1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69C79B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A1AF6" w:rsidRPr="00A8307A" w14:paraId="27DC364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EFCB" w14:textId="77777777" w:rsidR="007A1AF6" w:rsidRPr="00A75A00" w:rsidRDefault="007A1AF6" w:rsidP="007A1AF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FC6A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34CB" w14:textId="77777777" w:rsidR="007A1AF6" w:rsidRPr="0080537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11C3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A21A4A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686C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9B0D" w14:textId="77777777" w:rsidR="007A1AF6" w:rsidRPr="0080537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14D3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97A1" w14:textId="77777777" w:rsidR="007A1AF6" w:rsidRPr="0080537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BF13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CD0F98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A1AF6" w:rsidRPr="00A8307A" w14:paraId="69CC3C8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FA05" w14:textId="77777777" w:rsidR="007A1AF6" w:rsidRPr="00A75A00" w:rsidRDefault="007A1AF6" w:rsidP="007A1AF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67AF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848F" w14:textId="77777777" w:rsidR="007A1AF6" w:rsidRPr="00AA776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2F92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94FB23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345E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055D" w14:textId="77777777" w:rsidR="007A1AF6" w:rsidRPr="00AA776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AD81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1D49" w14:textId="77777777" w:rsidR="007A1AF6" w:rsidRPr="00AA776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30D2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C19DB6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A1AF6" w14:paraId="3CA8A365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4EEC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8BB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355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E50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93A026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177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40E9B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842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72A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AB3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01D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7A1AF6" w14:paraId="42C3CE6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310F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DE5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6A45C44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269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558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AE1E9F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CB6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151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4DA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E26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0C6A" w14:textId="77777777" w:rsidR="007A1AF6" w:rsidRPr="00E462CC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12228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7A1AF6" w:rsidRPr="00E462CC" w14:paraId="496B24C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A0E1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D8E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3BF8688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66A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CDF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EC3814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40E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B0C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0B2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965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3F89" w14:textId="77777777" w:rsidR="007A1AF6" w:rsidRPr="00E462CC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4A9DA60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3D4F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CBD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75C24C7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8A3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F65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EAA399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B1A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AAD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AD8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451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B23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6D35833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1D09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B3B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5E5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974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E53712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C00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B805D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CC3C46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1E2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A8F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B2F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E13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405CD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7A1AF6" w14:paraId="47D1B5A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6F50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13B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7AE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8E9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4131C91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701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64078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A216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F51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528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85D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7A1AF6" w14:paraId="0269FF7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FAB7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29C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955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8FC9" w14:textId="77777777" w:rsidR="007A1AF6" w:rsidRDefault="007A1AF6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6A54C47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2C9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961F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EC3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DD3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66E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7A1AF6" w14:paraId="582F74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1CE7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902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140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732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2ACE5B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D1A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1BD46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3A1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CFC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0BB0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1A0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31C470F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7A1AF6" w14:paraId="26D768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5C5B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CCE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819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845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D2F4C4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589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7AA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C0B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4170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436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7A1AF6" w14:paraId="2319FC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9B30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3BC8" w14:textId="77777777" w:rsidR="007A1AF6" w:rsidRDefault="007A1AF6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3C19" w14:textId="77777777" w:rsidR="007A1AF6" w:rsidRDefault="007A1AF6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801E" w14:textId="77777777" w:rsidR="007A1AF6" w:rsidRDefault="007A1AF6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4C0F49C" w14:textId="77777777" w:rsidR="007A1AF6" w:rsidRDefault="007A1AF6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EC39" w14:textId="77777777" w:rsidR="007A1AF6" w:rsidRDefault="007A1AF6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2198" w14:textId="77777777" w:rsidR="007A1AF6" w:rsidRDefault="007A1AF6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AAB9" w14:textId="77777777" w:rsidR="007A1AF6" w:rsidRDefault="007A1AF6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4144" w14:textId="77777777" w:rsidR="007A1AF6" w:rsidRPr="00ED5B96" w:rsidRDefault="007A1AF6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A12D" w14:textId="77777777" w:rsidR="007A1AF6" w:rsidRDefault="007A1AF6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7A1AF6" w14:paraId="6ACBD6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8F4E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781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81D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EDA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54587B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665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2A1E0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C74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261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3F42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7BB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3EEB7A9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7A1AF6" w14:paraId="30171A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8FC0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6EE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3A1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3C7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54E4F00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495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275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BF9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0523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E96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BFE8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7D7FEF9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A1AF6" w14:paraId="7CFDF7D7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6F0B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AF6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8A9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7A1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985960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259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EAA6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9F2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3B29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833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50920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7A1AF6" w14:paraId="24C3887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FE40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9C9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2CCE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DBA3" w14:textId="77777777" w:rsidR="007A1AF6" w:rsidRDefault="007A1AF6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0CFDF5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18B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3E4F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3E7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D019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19A3" w14:textId="77777777" w:rsidR="007A1AF6" w:rsidRDefault="007A1AF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951CB" w14:textId="77777777" w:rsidR="007A1AF6" w:rsidRDefault="007A1AF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7A1AF6" w14:paraId="765C1212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7ED8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0C1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D9ED6A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87A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FA7F" w14:textId="77777777" w:rsidR="007A1AF6" w:rsidRDefault="007A1AF6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920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359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49E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11C8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05B7" w14:textId="77777777" w:rsidR="007A1AF6" w:rsidRDefault="007A1AF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7A1AF6" w14:paraId="1CAE825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3F84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71E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41E9D20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72D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787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5BB1647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1C9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A90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E85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AB52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233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302BB1B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6A18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0BC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5C7AFB9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3E2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432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75739D1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1DB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56D6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1E7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9DF1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FC0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F1E158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3D87C44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31CC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10F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990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C90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E42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32E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FBD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85B4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044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03ED0D4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23DF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DA3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05F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842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CBD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E4FF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DCD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BB2F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D1D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27E5DA2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1CAA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697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55+200</w:t>
            </w:r>
          </w:p>
          <w:p w14:paraId="4617E86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60+271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AB4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D5C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 - Reșița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DBC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584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609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97A4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4D4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611FF7D3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4AC8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9AD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5DBD2A0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90F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D4B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376E0B3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F09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23D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292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7171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B41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25C0A836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4434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3D9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3E6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8A4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A5D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8B70C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13, 15, 19, 25, 33, 35,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D20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EA9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A396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7E3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X</w:t>
            </w:r>
          </w:p>
        </w:tc>
      </w:tr>
      <w:tr w:rsidR="007A1AF6" w14:paraId="04324FEA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DF7E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CBF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77A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649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BDF4" w14:textId="77777777" w:rsidR="007A1AF6" w:rsidRDefault="007A1AF6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2A2B14" w14:textId="77777777" w:rsidR="007A1AF6" w:rsidRDefault="007A1AF6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7C39E9E" w14:textId="77777777" w:rsidR="007A1AF6" w:rsidRDefault="007A1AF6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18, 26, 40, 42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F30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64E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B45A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A56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Y</w:t>
            </w:r>
          </w:p>
        </w:tc>
      </w:tr>
      <w:tr w:rsidR="007A1AF6" w14:paraId="5128DCA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8247" w14:textId="77777777" w:rsidR="007A1AF6" w:rsidRDefault="007A1AF6" w:rsidP="007A1AF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8F1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797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8E4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C404" w14:textId="77777777" w:rsidR="007A1AF6" w:rsidRDefault="007A1AF6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108F18" w14:textId="77777777" w:rsidR="007A1AF6" w:rsidRDefault="007A1AF6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34E43B1" w14:textId="77777777" w:rsidR="007A1AF6" w:rsidRDefault="007A1AF6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28/30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AB1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E69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53BF" w14:textId="77777777" w:rsidR="007A1AF6" w:rsidRPr="00ED5B9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7EA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8 abătute Cap Y</w:t>
            </w:r>
          </w:p>
        </w:tc>
      </w:tr>
    </w:tbl>
    <w:p w14:paraId="27A6DD66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3879C20F" w14:textId="77777777" w:rsidR="007A1AF6" w:rsidRDefault="007A1AF6" w:rsidP="00C13E1E">
      <w:pPr>
        <w:pStyle w:val="Heading1"/>
        <w:spacing w:line="360" w:lineRule="auto"/>
      </w:pPr>
      <w:r>
        <w:t>LINIA 125</w:t>
      </w:r>
    </w:p>
    <w:p w14:paraId="32168B7F" w14:textId="77777777" w:rsidR="007A1AF6" w:rsidRDefault="007A1AF6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25F25D02" w14:textId="77777777" w:rsidR="007A1AF6" w:rsidRDefault="007A1AF6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A1AF6" w14:paraId="3BAEF5A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CF58" w14:textId="77777777" w:rsidR="007A1AF6" w:rsidRDefault="007A1AF6" w:rsidP="007A1AF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56F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D5B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7A5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4BA5A4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425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2CCCB3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F5B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0C7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B235" w14:textId="77777777" w:rsidR="007A1AF6" w:rsidRPr="00CE363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5C9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7A1AF6" w14:paraId="0DEC182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F28C" w14:textId="77777777" w:rsidR="007A1AF6" w:rsidRDefault="007A1AF6" w:rsidP="007A1AF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B2A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236DDF8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D60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5C7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E6E916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E0C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3ED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4E7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358C" w14:textId="77777777" w:rsidR="007A1AF6" w:rsidRPr="00CE363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218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1E714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7A1AF6" w14:paraId="7718A4E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0022" w14:textId="77777777" w:rsidR="007A1AF6" w:rsidRDefault="007A1AF6" w:rsidP="007A1AF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F72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CAF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2F2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0E3EBF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463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9527E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729DD0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5FC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5AA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EBDD" w14:textId="77777777" w:rsidR="007A1AF6" w:rsidRPr="00CE363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768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F7A24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7A1AF6" w14:paraId="77291A3A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07F8" w14:textId="77777777" w:rsidR="007A1AF6" w:rsidRDefault="007A1AF6" w:rsidP="007A1AF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6FE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2E0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FAC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0E00A5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DE0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6B991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4D8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6BB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00A4" w14:textId="77777777" w:rsidR="007A1AF6" w:rsidRPr="00CE363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31E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0CB2CD3B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133C" w14:textId="77777777" w:rsidR="007A1AF6" w:rsidRDefault="007A1AF6" w:rsidP="007A1AF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E1D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4+486</w:t>
            </w:r>
          </w:p>
          <w:p w14:paraId="6E3B482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DA6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D5E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Semenic -</w:t>
            </w:r>
          </w:p>
          <w:p w14:paraId="1F12883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6D4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B32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C24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9D44" w14:textId="77777777" w:rsidR="007A1AF6" w:rsidRPr="00CE363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2F7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4EBCE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11D18F7A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10F2" w14:textId="77777777" w:rsidR="007A1AF6" w:rsidRDefault="007A1AF6" w:rsidP="007A1AF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FCD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0CA59CC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DA6F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A11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297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54E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EF2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02C9" w14:textId="77777777" w:rsidR="007A1AF6" w:rsidRPr="00CE363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902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1929DAB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E43C" w14:textId="77777777" w:rsidR="007A1AF6" w:rsidRDefault="007A1AF6" w:rsidP="007A1AF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8C0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547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18F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2ADDB83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FE0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446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79F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8139" w14:textId="77777777" w:rsidR="007A1AF6" w:rsidRPr="00CE363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6F4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75B890F8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3AD45E50" w14:textId="77777777" w:rsidR="007A1AF6" w:rsidRDefault="007A1AF6" w:rsidP="00E56A6A">
      <w:pPr>
        <w:pStyle w:val="Heading1"/>
        <w:spacing w:line="360" w:lineRule="auto"/>
      </w:pPr>
      <w:r>
        <w:t>LINIA 200</w:t>
      </w:r>
    </w:p>
    <w:p w14:paraId="0032FD0E" w14:textId="77777777" w:rsidR="007A1AF6" w:rsidRDefault="007A1AF6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A1AF6" w14:paraId="6F526D6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BB55" w14:textId="77777777" w:rsidR="007A1AF6" w:rsidRDefault="007A1AF6" w:rsidP="007A1AF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7D0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9BE52E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4E33" w14:textId="77777777" w:rsidR="007A1AF6" w:rsidRPr="00032DF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ABC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5B4F1E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7FF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038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877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452F0D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3194" w14:textId="77777777" w:rsidR="007A1AF6" w:rsidRPr="00032DF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E8B0" w14:textId="77777777" w:rsidR="007A1AF6" w:rsidRPr="00F716C0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7A1AF6" w14:paraId="56946AE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A424" w14:textId="77777777" w:rsidR="007A1AF6" w:rsidRDefault="007A1AF6" w:rsidP="007A1AF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DB03" w14:textId="77777777" w:rsidR="007A1AF6" w:rsidRDefault="007A1AF6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476+550</w:t>
            </w:r>
          </w:p>
          <w:p w14:paraId="4222C513" w14:textId="77777777" w:rsidR="007A1AF6" w:rsidRDefault="007A1AF6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5294" w14:textId="77777777" w:rsidR="007A1AF6" w:rsidRDefault="007A1AF6" w:rsidP="00772A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C816" w14:textId="77777777" w:rsidR="007A1AF6" w:rsidRDefault="007A1AF6" w:rsidP="00772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Simeria –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E967" w14:textId="77777777" w:rsidR="007A1AF6" w:rsidRDefault="007A1AF6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0676" w14:textId="77777777" w:rsidR="007A1AF6" w:rsidRDefault="007A1AF6" w:rsidP="00772A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A1E0" w14:textId="77777777" w:rsidR="007A1AF6" w:rsidRDefault="007A1AF6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476+550</w:t>
            </w:r>
          </w:p>
          <w:p w14:paraId="3AD8F361" w14:textId="77777777" w:rsidR="007A1AF6" w:rsidRDefault="007A1AF6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A462" w14:textId="77777777" w:rsidR="007A1AF6" w:rsidRDefault="007A1AF6" w:rsidP="00772A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1CC4" w14:textId="77777777" w:rsidR="007A1AF6" w:rsidRDefault="007A1AF6" w:rsidP="00772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3B807CF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5E95" w14:textId="77777777" w:rsidR="007A1AF6" w:rsidRDefault="007A1AF6" w:rsidP="007A1AF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44FC" w14:textId="77777777" w:rsidR="007A1AF6" w:rsidRDefault="007A1AF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3553CA2" w14:textId="77777777" w:rsidR="007A1AF6" w:rsidRDefault="007A1AF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D876" w14:textId="77777777" w:rsidR="007A1AF6" w:rsidRDefault="007A1AF6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F6E5" w14:textId="77777777" w:rsidR="007A1AF6" w:rsidRDefault="007A1AF6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7573625D" w14:textId="77777777" w:rsidR="007A1AF6" w:rsidRDefault="007A1AF6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8C4F" w14:textId="77777777" w:rsidR="007A1AF6" w:rsidRDefault="007A1AF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9CB8" w14:textId="77777777" w:rsidR="007A1AF6" w:rsidRDefault="007A1AF6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3FE0" w14:textId="77777777" w:rsidR="007A1AF6" w:rsidRDefault="007A1AF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5241FC2" w14:textId="77777777" w:rsidR="007A1AF6" w:rsidRDefault="007A1AF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35D6" w14:textId="77777777" w:rsidR="007A1AF6" w:rsidRDefault="007A1AF6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1CD8" w14:textId="77777777" w:rsidR="007A1AF6" w:rsidRDefault="007A1AF6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A1AF6" w14:paraId="3A6EB12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B1D3" w14:textId="77777777" w:rsidR="007A1AF6" w:rsidRDefault="007A1AF6" w:rsidP="007A1AF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B7E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C3CFBD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C4A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B24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409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9E8E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670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6A2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A9B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29B7A99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55BE" w14:textId="77777777" w:rsidR="007A1AF6" w:rsidRDefault="007A1AF6" w:rsidP="007A1AF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458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D87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0C9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D6C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1C3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F28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D09CD4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0B7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92A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1848072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FEE6" w14:textId="77777777" w:rsidR="007A1AF6" w:rsidRDefault="007A1AF6" w:rsidP="007A1AF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71A1" w14:textId="77777777" w:rsidR="007A1AF6" w:rsidRDefault="007A1AF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EF9108C" w14:textId="77777777" w:rsidR="007A1AF6" w:rsidRDefault="007A1AF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8349" w14:textId="77777777" w:rsidR="007A1AF6" w:rsidRDefault="007A1AF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3262" w14:textId="77777777" w:rsidR="007A1AF6" w:rsidRDefault="007A1AF6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892E" w14:textId="77777777" w:rsidR="007A1AF6" w:rsidRDefault="007A1AF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90AA" w14:textId="77777777" w:rsidR="007A1AF6" w:rsidRDefault="007A1AF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9343" w14:textId="77777777" w:rsidR="007A1AF6" w:rsidRDefault="007A1AF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9B55272" w14:textId="77777777" w:rsidR="007A1AF6" w:rsidRDefault="007A1AF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C8D7" w14:textId="77777777" w:rsidR="007A1AF6" w:rsidRDefault="007A1AF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A962" w14:textId="77777777" w:rsidR="007A1AF6" w:rsidRDefault="007A1AF6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6D1E4D74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CC0C" w14:textId="77777777" w:rsidR="007A1AF6" w:rsidRDefault="007A1AF6" w:rsidP="007A1AF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B08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8EB9" w14:textId="77777777" w:rsidR="007A1AF6" w:rsidRPr="00032DF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0FB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0AEEEB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D44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20844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4AC6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6EB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1635" w14:textId="77777777" w:rsidR="007A1AF6" w:rsidRPr="00032DF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EF61" w14:textId="77777777" w:rsidR="007A1AF6" w:rsidRPr="00F716C0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2F6C343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4697" w14:textId="77777777" w:rsidR="007A1AF6" w:rsidRDefault="007A1AF6" w:rsidP="007A1AF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D49C" w14:textId="77777777" w:rsidR="007A1AF6" w:rsidRDefault="007A1AF6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198768FF" w14:textId="77777777" w:rsidR="007A1AF6" w:rsidRDefault="007A1AF6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D015" w14:textId="77777777" w:rsidR="007A1AF6" w:rsidRDefault="007A1AF6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A07A" w14:textId="77777777" w:rsidR="007A1AF6" w:rsidRDefault="007A1AF6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333430F" w14:textId="77777777" w:rsidR="007A1AF6" w:rsidRDefault="007A1AF6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6F03" w14:textId="77777777" w:rsidR="007A1AF6" w:rsidRDefault="007A1AF6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BAC1" w14:textId="77777777" w:rsidR="007A1AF6" w:rsidRDefault="007A1AF6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50E9" w14:textId="77777777" w:rsidR="007A1AF6" w:rsidRDefault="007A1AF6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2DF8C978" w14:textId="77777777" w:rsidR="007A1AF6" w:rsidRDefault="007A1AF6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DDBB" w14:textId="77777777" w:rsidR="007A1AF6" w:rsidRDefault="007A1AF6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204E" w14:textId="77777777" w:rsidR="007A1AF6" w:rsidRDefault="007A1AF6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51C00B0" w14:textId="77777777" w:rsidR="007A1AF6" w:rsidRDefault="007A1AF6" w:rsidP="00623FF6">
      <w:pPr>
        <w:spacing w:before="40" w:after="40" w:line="192" w:lineRule="auto"/>
        <w:ind w:right="57"/>
        <w:rPr>
          <w:lang w:val="ro-RO"/>
        </w:rPr>
      </w:pPr>
    </w:p>
    <w:p w14:paraId="406397C5" w14:textId="77777777" w:rsidR="007A1AF6" w:rsidRDefault="007A1AF6" w:rsidP="006D4098">
      <w:pPr>
        <w:pStyle w:val="Heading1"/>
        <w:spacing w:line="360" w:lineRule="auto"/>
      </w:pPr>
      <w:r>
        <w:lastRenderedPageBreak/>
        <w:t>LINIA 201</w:t>
      </w:r>
    </w:p>
    <w:p w14:paraId="47C22487" w14:textId="77777777" w:rsidR="007A1AF6" w:rsidRDefault="007A1AF6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7A1AF6" w14:paraId="18CBB353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1F36" w14:textId="77777777" w:rsidR="007A1AF6" w:rsidRDefault="007A1AF6" w:rsidP="007A1AF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687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2480" w14:textId="77777777" w:rsidR="007A1AF6" w:rsidRPr="00C937B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0DB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362807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5F8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1A4A9C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51165C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77A1EC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1E9F" w14:textId="77777777" w:rsidR="007A1AF6" w:rsidRPr="00C937B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A18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F491" w14:textId="77777777" w:rsidR="007A1AF6" w:rsidRPr="00C937B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127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18E2F2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400E" w14:textId="77777777" w:rsidR="007A1AF6" w:rsidRDefault="007A1AF6" w:rsidP="007A1AF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4F2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2F04" w14:textId="77777777" w:rsidR="007A1AF6" w:rsidRPr="00C937B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72B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7897EA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674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00AE2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8B9E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260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ED12" w14:textId="77777777" w:rsidR="007A1AF6" w:rsidRPr="00C937B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BD4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1142A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36F62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7A1AF6" w14:paraId="68AAD26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B899" w14:textId="77777777" w:rsidR="007A1AF6" w:rsidRDefault="007A1AF6" w:rsidP="007A1AF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AAF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7B75" w14:textId="77777777" w:rsidR="007A1AF6" w:rsidRPr="00C937B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F40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340413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761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49303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F76E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E45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56E6" w14:textId="77777777" w:rsidR="007A1AF6" w:rsidRPr="00C937B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98D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E3D171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7C566A1E" w14:textId="77777777" w:rsidR="007A1AF6" w:rsidRPr="003012FC" w:rsidRDefault="007A1AF6">
      <w:pPr>
        <w:spacing w:before="40" w:after="40" w:line="192" w:lineRule="auto"/>
        <w:ind w:right="57"/>
      </w:pPr>
    </w:p>
    <w:p w14:paraId="04F1E917" w14:textId="77777777" w:rsidR="007A1AF6" w:rsidRDefault="007A1AF6" w:rsidP="00C53936">
      <w:pPr>
        <w:pStyle w:val="Heading1"/>
        <w:spacing w:line="360" w:lineRule="auto"/>
      </w:pPr>
      <w:r>
        <w:t>LINIA 202 A</w:t>
      </w:r>
    </w:p>
    <w:p w14:paraId="4F87DB77" w14:textId="77777777" w:rsidR="007A1AF6" w:rsidRDefault="007A1AF6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7A1AF6" w14:paraId="030E0FEA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4258" w14:textId="77777777" w:rsidR="007A1AF6" w:rsidRDefault="007A1AF6" w:rsidP="007A1AF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E2D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26C7" w14:textId="77777777" w:rsidR="007A1AF6" w:rsidRPr="0087494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5D8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2D6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D8A96F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A958" w14:textId="77777777" w:rsidR="007A1AF6" w:rsidRPr="0048429E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7B7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970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47E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7A1AF6" w14:paraId="60FC2293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3C0E" w14:textId="77777777" w:rsidR="007A1AF6" w:rsidRDefault="007A1AF6" w:rsidP="007A1AF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B9D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FB92" w14:textId="77777777" w:rsidR="007A1AF6" w:rsidRPr="0087494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C5B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CCE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8258" w14:textId="77777777" w:rsidR="007A1AF6" w:rsidRPr="0048429E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430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6F2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7A7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4B9C249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358A0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A1AF6" w:rsidRPr="00743905" w14:paraId="249F9DCA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55EA" w14:textId="77777777" w:rsidR="007A1AF6" w:rsidRPr="00743905" w:rsidRDefault="007A1AF6" w:rsidP="007A1AF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DD28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672C17A1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5C00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1DAE" w14:textId="77777777" w:rsidR="007A1AF6" w:rsidRPr="00743905" w:rsidRDefault="007A1A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CA86019" w14:textId="77777777" w:rsidR="007A1AF6" w:rsidRPr="00743905" w:rsidRDefault="007A1A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027B684B" w14:textId="77777777" w:rsidR="007A1AF6" w:rsidRPr="00743905" w:rsidRDefault="007A1A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535CA41E" w14:textId="77777777" w:rsidR="007A1AF6" w:rsidRPr="00743905" w:rsidRDefault="007A1A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410E673" w14:textId="77777777" w:rsidR="007A1AF6" w:rsidRPr="00743905" w:rsidRDefault="007A1A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8233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AFC0" w14:textId="77777777" w:rsidR="007A1AF6" w:rsidRPr="00743905" w:rsidRDefault="007A1AF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2EB1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2340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3E1E" w14:textId="77777777" w:rsidR="007A1AF6" w:rsidRPr="00743905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BD7E601" w14:textId="77777777" w:rsidR="007A1AF6" w:rsidRPr="00743905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7A1AF6" w:rsidRPr="00743905" w14:paraId="33307DE4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17BD" w14:textId="77777777" w:rsidR="007A1AF6" w:rsidRPr="00743905" w:rsidRDefault="007A1AF6" w:rsidP="007A1AF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80D5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36AE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A01A" w14:textId="77777777" w:rsidR="007A1AF6" w:rsidRPr="00743905" w:rsidRDefault="007A1A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68FFF0E" w14:textId="77777777" w:rsidR="007A1AF6" w:rsidRPr="00743905" w:rsidRDefault="007A1A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D388E5B" w14:textId="77777777" w:rsidR="007A1AF6" w:rsidRPr="00743905" w:rsidRDefault="007A1A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23D4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8FD7612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8CB2" w14:textId="77777777" w:rsidR="007A1AF6" w:rsidRPr="00743905" w:rsidRDefault="007A1AF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61AD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21F5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945D" w14:textId="77777777" w:rsidR="007A1AF6" w:rsidRPr="00743905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A1AF6" w:rsidRPr="00743905" w14:paraId="1BBD87F8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5FF4" w14:textId="77777777" w:rsidR="007A1AF6" w:rsidRPr="00743905" w:rsidRDefault="007A1AF6" w:rsidP="007A1AF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0276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3525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A2D6" w14:textId="77777777" w:rsidR="007A1AF6" w:rsidRPr="00743905" w:rsidRDefault="007A1A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82DAFC6" w14:textId="77777777" w:rsidR="007A1AF6" w:rsidRPr="00743905" w:rsidRDefault="007A1A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BBD3C6F" w14:textId="77777777" w:rsidR="007A1AF6" w:rsidRPr="00743905" w:rsidRDefault="007A1A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51AD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77E5482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BFF8" w14:textId="77777777" w:rsidR="007A1AF6" w:rsidRPr="00743905" w:rsidRDefault="007A1AF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3E2C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F6DA" w14:textId="77777777" w:rsidR="007A1AF6" w:rsidRPr="00743905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CD01" w14:textId="77777777" w:rsidR="007A1AF6" w:rsidRPr="00743905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5115EF16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16B0DA7E" w14:textId="77777777" w:rsidR="007A1AF6" w:rsidRDefault="007A1AF6" w:rsidP="00BD3926">
      <w:pPr>
        <w:pStyle w:val="Heading1"/>
        <w:spacing w:line="360" w:lineRule="auto"/>
      </w:pPr>
      <w:r>
        <w:t>LINIA 202 B</w:t>
      </w:r>
    </w:p>
    <w:p w14:paraId="19BAD14B" w14:textId="77777777" w:rsidR="007A1AF6" w:rsidRDefault="007A1AF6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7A1AF6" w14:paraId="7D8007E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E298" w14:textId="77777777" w:rsidR="007A1AF6" w:rsidRDefault="007A1AF6" w:rsidP="007A1AF6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AB7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1B06" w14:textId="77777777" w:rsidR="007A1AF6" w:rsidRPr="007C5BF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756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6CA070B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123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F3C96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3C73" w14:textId="77777777" w:rsidR="007A1AF6" w:rsidRPr="007C5BF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108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AB30" w14:textId="77777777" w:rsidR="007A1AF6" w:rsidRPr="00BD268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275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0B9C8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33BB4F14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3C16E435" w14:textId="77777777" w:rsidR="007A1AF6" w:rsidRDefault="007A1AF6" w:rsidP="002A4CB1">
      <w:pPr>
        <w:pStyle w:val="Heading1"/>
        <w:spacing w:line="360" w:lineRule="auto"/>
      </w:pPr>
      <w:r>
        <w:t>LINIA 203</w:t>
      </w:r>
    </w:p>
    <w:p w14:paraId="553D9234" w14:textId="77777777" w:rsidR="007A1AF6" w:rsidRDefault="007A1AF6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7A1AF6" w:rsidRPr="007126D7" w14:paraId="6375A4E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C3A3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0986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3432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25D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DD8EA51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F706" w14:textId="77777777" w:rsidR="007A1AF6" w:rsidRDefault="007A1AF6" w:rsidP="003C4D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26, 32, </w:t>
            </w:r>
          </w:p>
          <w:p w14:paraId="518E739A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AD4A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E1A0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86A0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7740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7A1AF6" w:rsidRPr="007126D7" w14:paraId="25FF234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CC72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F06E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7C95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4B0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3F6134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77A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67518BA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3A4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5644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54AE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793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A1AF6" w:rsidRPr="007126D7" w14:paraId="6CE76BB5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FF2A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BEF4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1CB08889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A6D8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735A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59911717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AD91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4FD7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E5D7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30F6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2E9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ABF811F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FC969A9" w14:textId="77777777" w:rsidR="007A1AF6" w:rsidRPr="00744E1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6891258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ED94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ECC2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1608857A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593C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2A5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0FD1EE6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1D3E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BC80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4055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E1CF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8F6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3453328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0C88B34" w14:textId="77777777" w:rsidR="007A1AF6" w:rsidRPr="00744E1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074E9AB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8B81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9713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4B358B1E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E838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A2E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D207936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06E7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902F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FA65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CBB0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D97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1C23207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05E5D3" w14:textId="77777777" w:rsidR="007A1AF6" w:rsidRPr="008F5A6B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36785DD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E8EC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A2A4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3EB23FA0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B2FE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9A42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61A4A39A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2BAF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78CC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E1A3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CE2E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9BB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920AA7C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538FE16" w14:textId="77777777" w:rsidR="007A1AF6" w:rsidRPr="00744E1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1F0D589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143C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1E90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6E9628D7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B898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55B1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EB3432A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7042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7130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16C8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B00E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C1C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325E8EE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065DE48" w14:textId="77777777" w:rsidR="007A1AF6" w:rsidRPr="00744E1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35779AD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1417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91C5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478CFD1F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5DD7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B0D7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687D044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A855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805F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9EE6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94A0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AB5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71D3D4C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C541BD" w14:textId="77777777" w:rsidR="007A1AF6" w:rsidRPr="00744E1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2DC093A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35BE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907E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04B8FCC8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3150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ADCB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03E1584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61D0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41E0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1BFE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D583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CE5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9E2D1F2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D9D11CC" w14:textId="77777777" w:rsidR="007A1AF6" w:rsidRPr="00744E1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0AEE08D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5D21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AC6E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3C8CD1F3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36E4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739D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7651D03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CC44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0DD2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DED9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EF18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316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AD71368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107890" w14:textId="77777777" w:rsidR="007A1AF6" w:rsidRPr="00744E1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3504073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532F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1090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5E8219A9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4ED3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BF36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8F723D4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521B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CAB2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F64A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56BE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730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5C7336E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60CD2EA" w14:textId="77777777" w:rsidR="007A1AF6" w:rsidRPr="00744E1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7876A2F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A943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58D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0ADC005B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6B24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13E0" w14:textId="77777777" w:rsidR="007A1AF6" w:rsidRPr="007126D7" w:rsidRDefault="007A1AF6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88C635F" w14:textId="77777777" w:rsidR="007A1AF6" w:rsidRPr="007126D7" w:rsidRDefault="007A1AF6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1C0A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6E06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8D1B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3619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4F7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7A1AF6" w:rsidRPr="007126D7" w14:paraId="7ABCB99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9474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3089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1C3DBE21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C0F9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C0CA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936BEED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771E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9EC0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1878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A303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87C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919AC8A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FCF12A" w14:textId="77777777" w:rsidR="007A1AF6" w:rsidRPr="00744E1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2BAC9AC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ADD3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34B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6770521B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B8F0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B4F1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9DB4EA6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32FD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D0FA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E216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229B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927C" w14:textId="77777777" w:rsidR="007A1AF6" w:rsidRPr="00F13EC0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A1AF6" w:rsidRPr="007126D7" w14:paraId="20B4190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B3AF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04AF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08D38BB0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97CF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B4DF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4758C3B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7644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0FCD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2A7A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5FAA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D25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E5FA49F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63B6C3C" w14:textId="77777777" w:rsidR="007A1AF6" w:rsidRPr="00744E1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34AAE47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1C93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16FB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69D88461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7E57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A82B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2E26E48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B951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2740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9F62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6A56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494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37BC8CB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ED2B65D" w14:textId="77777777" w:rsidR="007A1AF6" w:rsidRPr="00744E1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76B7683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FC3B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2A18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40D39936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72D4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EA0F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16E2062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2EC4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BC8B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E1D5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9135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562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CB4DCF9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18E2F3F" w14:textId="77777777" w:rsidR="007A1AF6" w:rsidRPr="00744E1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62C7898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E835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3E8D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1D4E8675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0B2C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7A90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B30CF83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AF54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0215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ADEE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562F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10E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7965BB8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E4972D6" w14:textId="77777777" w:rsidR="007A1AF6" w:rsidRPr="00744E1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5226922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0D2E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661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72526C06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230E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BA1C" w14:textId="77777777" w:rsidR="007A1AF6" w:rsidRPr="007126D7" w:rsidRDefault="007A1AF6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8689ED6" w14:textId="77777777" w:rsidR="007A1AF6" w:rsidRPr="007126D7" w:rsidRDefault="007A1AF6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4957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6106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1BE3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C549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319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7A1AF6" w:rsidRPr="007126D7" w14:paraId="54AB3715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CF03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6374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5047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8670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9245DF0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3334A591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7C4D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446D5A88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3236F4F7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01606E3E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6B71F113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5AB8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0AC1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53A6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D05B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A1AF6" w:rsidRPr="007126D7" w14:paraId="16539465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FC91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1BA5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6208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A59F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DAAA0FF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477B" w14:textId="77777777" w:rsidR="007A1AF6" w:rsidRPr="007126D7" w:rsidRDefault="007A1AF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67960249" w14:textId="77777777" w:rsidR="007A1AF6" w:rsidRPr="007126D7" w:rsidRDefault="007A1AF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00E2AB1A" w14:textId="77777777" w:rsidR="007A1AF6" w:rsidRPr="007126D7" w:rsidRDefault="007A1AF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12CAAC3C" w14:textId="77777777" w:rsidR="007A1AF6" w:rsidRPr="007126D7" w:rsidRDefault="007A1AF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3E96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B5BA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8FBA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AAF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2C716C46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7A1AF6" w:rsidRPr="007126D7" w14:paraId="07EB1AC6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ADCD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5369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B6FD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EB90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4C5E37B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BC4C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EA8AEE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84B11D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72F9105E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D245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7F1B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E0B7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7EE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AEE6D7C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7A1AF6" w:rsidRPr="007126D7" w14:paraId="18E0DB5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C08B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918C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AE21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1502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0FB0D2A9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443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5DB828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12BC77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378F15B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073FE07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8934C2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05DCADD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E04C8E5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EC36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8033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014B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48C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4DACC6A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7A1AF6" w:rsidRPr="007126D7" w14:paraId="2A223DAA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9AD6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AB61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8572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651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79DE0FBB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5F0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D61B27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8086E4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467B549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0469D51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6B1FB25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A0959D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995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8674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06E7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A20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39A1B9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7A1AF6" w:rsidRPr="007126D7" w14:paraId="3F457171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5E3F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9FA3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D05C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305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5C315F0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6D189A3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182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70C503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131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F28F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4C8A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15E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A1AF6" w:rsidRPr="007126D7" w14:paraId="57F69AAC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DCEE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9158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B29D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FC1D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7D4DBE85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FA4A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BA07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93E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3DA709D0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39C4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FFCC" w14:textId="77777777" w:rsidR="007A1AF6" w:rsidRDefault="007A1AF6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3762F05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1CE4C4A7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99BE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DF06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AA37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F34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15D672F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F063F95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11A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92BAA9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4B3CB09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72502244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837E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24C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F1DA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2E0F" w14:textId="77777777" w:rsidR="007A1AF6" w:rsidRDefault="007A1AF6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7A1AF6" w:rsidRPr="007126D7" w14:paraId="7F40F9BE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EDEC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3380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26409B41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D9B8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17CD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4A86D08A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1966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1AAC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104E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2F51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0BFE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A1AF6" w:rsidRPr="007126D7" w14:paraId="47862EBF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F291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B15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51EE4804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A84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A78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1CF468D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67670F24" w14:textId="77777777" w:rsidR="007A1AF6" w:rsidRPr="00F87E98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CEC3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0441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FD5D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CB20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6B81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7A1AF6" w:rsidRPr="007126D7" w14:paraId="2769E5D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2B09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9CFC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4989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0361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467A8EAF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6C09F5F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EA83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7F6765BF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5F80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88F1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5E6B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F2AF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A1AF6" w:rsidRPr="007126D7" w14:paraId="5921E93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25EB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7B8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30B14ECD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D715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F47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3EE2E0D6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3687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A925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AA97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1489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8FA7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A1AF6" w:rsidRPr="007126D7" w14:paraId="4ED7782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8E66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8C3D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C7F1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42D6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0134073A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FCBC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88C6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D604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393D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8E35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A1AF6" w:rsidRPr="007126D7" w14:paraId="2648636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FF8F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E70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42D55F85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58F2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F768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332B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98B0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8E40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FFE6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DB72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A1AF6" w:rsidRPr="007126D7" w14:paraId="7C032E2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4395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960E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5248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5AAA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02AD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754D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C544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A7AE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A04A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64FE3AD4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080E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D23B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16C6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6EA5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6B8152B5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CE62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68E1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736E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1D5D07D3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DA5C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B173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A1AF6" w:rsidRPr="007126D7" w14:paraId="3227998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BDC0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13FD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B550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A72F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1B14B03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03B8BDF2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9479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E291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8AC7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284BAD51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B8AA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5376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A1AF6" w:rsidRPr="007126D7" w14:paraId="4D6AC0B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AAB5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B35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561E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8F3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1CEB2F4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05811335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8104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4919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2B5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7DCC4141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519A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458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37B2476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7A1AF6" w:rsidRPr="007126D7" w14:paraId="2FBFCA88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0FF1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5EFF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63A9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0A2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7DE0907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2B135A2F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8A07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F6ED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A76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0A021B4C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F646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8FBC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A1AF6" w:rsidRPr="007126D7" w14:paraId="0E401290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95D3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B85D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933D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61A1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4BA5287E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3CC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559C1B7A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E817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B337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1E4C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10DE" w14:textId="77777777" w:rsidR="007A1AF6" w:rsidRPr="007126D7" w:rsidRDefault="007A1AF6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A70E48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7FBB447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7A1AF6" w:rsidRPr="007126D7" w14:paraId="644F6F04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E113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69AB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C82B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0DFD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232A59D6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1FB0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7E93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ACDD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5D7F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A85A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A1AF6" w:rsidRPr="007126D7" w14:paraId="07CEBA1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E2FD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EB6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7A1508E2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B0BA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9554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957B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3A9E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9C4F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6588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DC49" w14:textId="77777777" w:rsidR="007A1AF6" w:rsidRPr="007126D7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</w:t>
            </w:r>
          </w:p>
        </w:tc>
      </w:tr>
      <w:tr w:rsidR="007A1AF6" w:rsidRPr="007126D7" w14:paraId="47B9D3A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72A1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55A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410+600</w:t>
            </w:r>
          </w:p>
          <w:p w14:paraId="3E6A558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410+650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446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293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F2BC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ED83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A4EA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752E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4D2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39DBFE5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A1AF6" w:rsidRPr="007126D7" w14:paraId="1C1B6994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A642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08F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2B69E78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692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D6F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56F8134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730D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79CA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F979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6E8D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D7A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EC9505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A1AF6" w:rsidRPr="007126D7" w14:paraId="60233E2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1C0B" w14:textId="77777777" w:rsidR="007A1AF6" w:rsidRPr="007126D7" w:rsidRDefault="007A1AF6" w:rsidP="007A1AF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C49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035F97B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F5D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29B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4D6F522D" w14:textId="77777777" w:rsidR="007A1AF6" w:rsidRPr="00037854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42B0715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42FD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A27A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EF7F" w14:textId="77777777" w:rsidR="007A1AF6" w:rsidRPr="007126D7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B86D" w14:textId="77777777" w:rsidR="007A1AF6" w:rsidRPr="007126D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E68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43137DCF" w14:textId="77777777" w:rsidR="007A1AF6" w:rsidRDefault="007A1AF6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5ACBAAAA" w14:textId="77777777" w:rsidR="007A1AF6" w:rsidRDefault="007A1AF6" w:rsidP="00CC0982">
      <w:pPr>
        <w:pStyle w:val="Heading1"/>
        <w:spacing w:line="360" w:lineRule="auto"/>
      </w:pPr>
      <w:r>
        <w:lastRenderedPageBreak/>
        <w:t>LINIA 205</w:t>
      </w:r>
    </w:p>
    <w:p w14:paraId="525F2DCC" w14:textId="77777777" w:rsidR="007A1AF6" w:rsidRDefault="007A1AF6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7A1AF6" w14:paraId="7EEA7AE9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D67C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11A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611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3BD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53469A4D" w14:textId="77777777" w:rsidR="007A1AF6" w:rsidRPr="00985789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4FF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8FAA85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431839B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F8E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4E9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2DC1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2DB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EE8ED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7A1AF6" w14:paraId="7ABB65BB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2E77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3B6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1+190</w:t>
            </w:r>
          </w:p>
          <w:p w14:paraId="06D4FD1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36C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143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linia 3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4F3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6EAF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314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3474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20C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 X 3 și vârf sch.4</w:t>
            </w:r>
          </w:p>
          <w:p w14:paraId="2C98506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5284B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4D366C1F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A8AE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C48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1E30193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9AEF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A1C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1F996EA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30E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68B6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D09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9C06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7F5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7A1AF6" w14:paraId="1893B327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C598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2B0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3432074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0BE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7AD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C71216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7F6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60F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0B4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359A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1F2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D9E1B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B53A8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7A1AF6" w14:paraId="0B37EFF2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8BAC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41A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09A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BDD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96F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E5A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735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9112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5B0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E7B5D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7A1AF6" w14:paraId="4B850BBC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CD89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EA9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5CE4A8C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781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1BD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1FC3BDA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928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026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20D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1378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D41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45173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98085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7A1AF6" w14:paraId="51E982D1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F720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599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12C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175E" w14:textId="77777777" w:rsidR="007A1AF6" w:rsidRDefault="007A1AF6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2CEC4345" w14:textId="77777777" w:rsidR="007A1AF6" w:rsidRDefault="007A1AF6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8AE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9BC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15C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6AFC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15A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843B7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7A1AF6" w14:paraId="7616F8F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762E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658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466ABDD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F4D6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7D8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2B8557F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9A3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F0A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BA6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51A5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F85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34F05178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1442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189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594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05E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5978A1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754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338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C33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1AE1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F3E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F524A38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2CEF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731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F26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6CA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1ADB199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5DF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2DC73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223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137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A000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2AE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1BA8208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1FE3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FD4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DD3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53B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1D14209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38F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1D3C1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087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62F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9917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F9F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349418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30F1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64B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BDA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AA5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19B194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AA0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79CB40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3B5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9D4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29CC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46C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5F985D8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A1AF6" w14:paraId="5F69816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183C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8C3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07C8F7D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A3E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F87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74C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9D36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F80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3051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573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6E1831F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EF68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625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88E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F63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03331A4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291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823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41D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B8E2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744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3564D6D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DC71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B87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13935A4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C2A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EDC9" w14:textId="77777777" w:rsidR="007A1AF6" w:rsidRDefault="007A1AF6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2EBD1A8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679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F9E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CC6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FE1D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5EE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782788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401FE83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1089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2B9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09B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951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036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E7458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89E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944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1918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9B7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222A66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9612" w14:textId="77777777" w:rsidR="007A1AF6" w:rsidRDefault="007A1AF6" w:rsidP="007A1AF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EF5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50AB4B9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FD8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1E4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1AA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739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E3F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1D20" w14:textId="77777777" w:rsidR="007A1AF6" w:rsidRPr="007343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166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6571C67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529108F2" w14:textId="77777777" w:rsidR="007A1AF6" w:rsidRDefault="007A1AF6" w:rsidP="001B3E46">
      <w:pPr>
        <w:pStyle w:val="Heading1"/>
        <w:spacing w:line="360" w:lineRule="auto"/>
      </w:pPr>
      <w:r>
        <w:t>LINIA 206</w:t>
      </w:r>
    </w:p>
    <w:p w14:paraId="21110275" w14:textId="77777777" w:rsidR="007A1AF6" w:rsidRDefault="007A1AF6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A1AF6" w14:paraId="61F49AEA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147A" w14:textId="77777777" w:rsidR="007A1AF6" w:rsidRDefault="007A1AF6" w:rsidP="007A1AF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5B3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00F6577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A408" w14:textId="77777777" w:rsidR="007A1AF6" w:rsidRPr="005E279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84C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CDD6CC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8AE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9920" w14:textId="77777777" w:rsidR="007A1AF6" w:rsidRPr="005E279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541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CCAD" w14:textId="77777777" w:rsidR="007A1AF6" w:rsidRPr="005E279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C5E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617D4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3B0FA332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7A1AF6" w14:paraId="11A7DAF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F678" w14:textId="77777777" w:rsidR="007A1AF6" w:rsidRDefault="007A1AF6" w:rsidP="007A1AF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564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45E59ED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393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AE86" w14:textId="77777777" w:rsidR="007A1AF6" w:rsidRDefault="007A1AF6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C05F41D" w14:textId="77777777" w:rsidR="007A1AF6" w:rsidRDefault="007A1AF6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0B72E789" w14:textId="77777777" w:rsidR="007A1AF6" w:rsidRDefault="007A1AF6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34E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7737" w14:textId="77777777" w:rsidR="007A1AF6" w:rsidRPr="005E279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29E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9A93" w14:textId="77777777" w:rsidR="007A1AF6" w:rsidRPr="005E279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C57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6C43C3A4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12AB" w14:textId="77777777" w:rsidR="007A1AF6" w:rsidRDefault="007A1AF6" w:rsidP="007A1AF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268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EA6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F6B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08CCCC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C38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1D3513D2" w14:textId="77777777" w:rsidR="007A1AF6" w:rsidRPr="008978B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29D8" w14:textId="77777777" w:rsidR="007A1AF6" w:rsidRPr="005E279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130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6317" w14:textId="77777777" w:rsidR="007A1AF6" w:rsidRPr="005E279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37E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7199A5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303C31F2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4CF5" w14:textId="77777777" w:rsidR="007A1AF6" w:rsidRDefault="007A1AF6" w:rsidP="007A1AF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3FE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63DD4B5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2A9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D93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3C9BD2F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529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D37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D5B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E5D8" w14:textId="77777777" w:rsidR="007A1AF6" w:rsidRPr="005E279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40D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A0933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3D46C073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D4A7" w14:textId="77777777" w:rsidR="007A1AF6" w:rsidRDefault="007A1AF6" w:rsidP="007A1AF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C5F0" w14:textId="77777777" w:rsidR="007A1AF6" w:rsidRDefault="007A1AF6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55AA" w14:textId="77777777" w:rsidR="007A1AF6" w:rsidRDefault="007A1AF6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2D8E" w14:textId="77777777" w:rsidR="007A1AF6" w:rsidRDefault="007A1AF6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6F69" w14:textId="77777777" w:rsidR="007A1AF6" w:rsidRDefault="007A1AF6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EC47" w14:textId="77777777" w:rsidR="007A1AF6" w:rsidRDefault="007A1AF6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5788" w14:textId="77777777" w:rsidR="007A1AF6" w:rsidRDefault="007A1AF6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BA13" w14:textId="77777777" w:rsidR="007A1AF6" w:rsidRPr="005E2797" w:rsidRDefault="007A1AF6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312F" w14:textId="77777777" w:rsidR="007A1AF6" w:rsidRDefault="007A1AF6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8E2CE8E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D697" w14:textId="77777777" w:rsidR="007A1AF6" w:rsidRDefault="007A1AF6" w:rsidP="007A1AF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3E6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5F404C8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EA5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367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4494261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028506B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445E3D5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182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EC02" w14:textId="77777777" w:rsidR="007A1AF6" w:rsidRPr="005E279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E02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AA7D" w14:textId="77777777" w:rsidR="007A1AF6" w:rsidRPr="005E279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413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5A00E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376F5755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EF7C" w14:textId="77777777" w:rsidR="007A1AF6" w:rsidRDefault="007A1AF6" w:rsidP="007A1AF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2FF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21+950</w:t>
            </w:r>
          </w:p>
          <w:p w14:paraId="25D7720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033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FC92" w14:textId="77777777" w:rsidR="007A1AF6" w:rsidRDefault="007A1AF6" w:rsidP="00FD37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62C55CD5" w14:textId="77777777" w:rsidR="007A1AF6" w:rsidRDefault="007A1AF6" w:rsidP="00FD37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318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8281" w14:textId="77777777" w:rsidR="007A1AF6" w:rsidRPr="005E279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316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3282" w14:textId="77777777" w:rsidR="007A1AF6" w:rsidRPr="005E279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62E4" w14:textId="77777777" w:rsidR="007A1AF6" w:rsidRDefault="007A1AF6" w:rsidP="00FD37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52B17A" w14:textId="77777777" w:rsidR="007A1AF6" w:rsidRDefault="007A1AF6" w:rsidP="00FD37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45D1809B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32B1" w14:textId="77777777" w:rsidR="007A1AF6" w:rsidRDefault="007A1AF6" w:rsidP="007A1AF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8FD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CEE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06D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DDC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6201" w14:textId="77777777" w:rsidR="007A1AF6" w:rsidRPr="005E279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8F1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21B4" w14:textId="77777777" w:rsidR="007A1AF6" w:rsidRPr="005E2797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CBE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13F9C8B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317E8290" w14:textId="77777777" w:rsidR="007A1AF6" w:rsidRDefault="007A1AF6" w:rsidP="00406C17">
      <w:pPr>
        <w:pStyle w:val="Heading1"/>
        <w:spacing w:line="360" w:lineRule="auto"/>
      </w:pPr>
      <w:r>
        <w:lastRenderedPageBreak/>
        <w:t>LINIA 210</w:t>
      </w:r>
    </w:p>
    <w:p w14:paraId="5D63A959" w14:textId="77777777" w:rsidR="007A1AF6" w:rsidRDefault="007A1AF6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7A1AF6" w14:paraId="12CF1255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AFC5" w14:textId="77777777" w:rsidR="007A1AF6" w:rsidRDefault="007A1AF6" w:rsidP="007A1AF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FCB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FF9C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BD7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A01739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268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77BD06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C9B7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5F54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D814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6AC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293E4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46CA6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7A1AF6" w14:paraId="23E8C959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FC9B" w14:textId="77777777" w:rsidR="007A1AF6" w:rsidRDefault="007A1AF6" w:rsidP="007A1AF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82D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B60A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9D7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AF28D1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667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EFC4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0F9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ED97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916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03A86BE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1B06" w14:textId="77777777" w:rsidR="007A1AF6" w:rsidRDefault="007A1AF6" w:rsidP="007A1AF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77C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6C95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4EB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4C6FCFD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486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03A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5FD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0DA8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A93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DAEDCB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EAFD" w14:textId="77777777" w:rsidR="007A1AF6" w:rsidRDefault="007A1AF6" w:rsidP="007A1AF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95B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9B52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7B1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46CF759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456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2E14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9A0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7D9A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3C1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AE53EE0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D49E" w14:textId="77777777" w:rsidR="007A1AF6" w:rsidRDefault="007A1AF6" w:rsidP="007A1AF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6D5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886F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DE6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75109AE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DA4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34C60D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242AB39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537E81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BB76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501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90D6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5AD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D1FD7DC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D245" w14:textId="77777777" w:rsidR="007A1AF6" w:rsidRDefault="007A1AF6" w:rsidP="007A1AF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721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04C8B73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85EF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EA3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B89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46D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F6A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2582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E43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3E98F6CB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E545" w14:textId="77777777" w:rsidR="007A1AF6" w:rsidRDefault="007A1AF6" w:rsidP="007A1AF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537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0BEA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DF2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558BEDF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36F6" w14:textId="77777777" w:rsidR="007A1AF6" w:rsidRDefault="007A1AF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5EE767B6" w14:textId="77777777" w:rsidR="007A1AF6" w:rsidRDefault="007A1AF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E82A421" w14:textId="77777777" w:rsidR="007A1AF6" w:rsidRDefault="007A1AF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7F39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83A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5E41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D37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514312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8CCF" w14:textId="77777777" w:rsidR="007A1AF6" w:rsidRDefault="007A1AF6" w:rsidP="007A1AF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AA7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FCE2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5FE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62AB845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027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1DF3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B10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DA11" w14:textId="77777777" w:rsidR="007A1AF6" w:rsidRPr="00C7636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A26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2AE5AD1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615FCED9" w14:textId="77777777" w:rsidR="007A1AF6" w:rsidRDefault="007A1AF6" w:rsidP="001B4DE9">
      <w:pPr>
        <w:pStyle w:val="Heading1"/>
        <w:spacing w:line="360" w:lineRule="auto"/>
      </w:pPr>
      <w:r>
        <w:lastRenderedPageBreak/>
        <w:t>LINIA 213</w:t>
      </w:r>
    </w:p>
    <w:p w14:paraId="338F3D24" w14:textId="77777777" w:rsidR="007A1AF6" w:rsidRDefault="007A1AF6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7A1AF6" w14:paraId="24B76AF6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4D8C" w14:textId="77777777" w:rsidR="007A1AF6" w:rsidRDefault="007A1AF6" w:rsidP="007A1AF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A19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09E0" w14:textId="77777777" w:rsidR="007A1AF6" w:rsidRPr="00BA7F8C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93D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90A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11FBE7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49DBE7D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145973C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6BA6E6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7313" w14:textId="77777777" w:rsidR="007A1AF6" w:rsidRPr="009E0061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991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C9B6" w14:textId="77777777" w:rsidR="007A1AF6" w:rsidRPr="00BA7F8C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2F3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7A1AF6" w14:paraId="6A56615B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1D42" w14:textId="77777777" w:rsidR="007A1AF6" w:rsidRDefault="007A1AF6" w:rsidP="007A1AF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482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4F4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E60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10C895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5AF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B4CE" w14:textId="77777777" w:rsidR="007A1AF6" w:rsidRPr="009E0061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456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A42A" w14:textId="77777777" w:rsidR="007A1AF6" w:rsidRPr="00BA7F8C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CE3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4CEDCF4C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DB8B" w14:textId="77777777" w:rsidR="007A1AF6" w:rsidRDefault="007A1AF6" w:rsidP="007A1AF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242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095E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382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8425A2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4FE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1522" w14:textId="77777777" w:rsidR="007A1AF6" w:rsidRPr="009E0061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919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3330" w14:textId="77777777" w:rsidR="007A1AF6" w:rsidRPr="00BA7F8C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9BA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33D551E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8607" w14:textId="77777777" w:rsidR="007A1AF6" w:rsidRDefault="007A1AF6" w:rsidP="007A1AF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983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DEAE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805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2D98BB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326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0E4F02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29DE451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F0C4D6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6034DE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61B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CE2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2B2D" w14:textId="77777777" w:rsidR="007A1AF6" w:rsidRPr="00BA7F8C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06A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9B4486A" w14:textId="77777777" w:rsidR="007A1AF6" w:rsidRPr="006A7611" w:rsidRDefault="007A1AF6">
      <w:pPr>
        <w:spacing w:before="40" w:after="40" w:line="192" w:lineRule="auto"/>
        <w:ind w:right="57"/>
      </w:pPr>
    </w:p>
    <w:p w14:paraId="541CEE54" w14:textId="77777777" w:rsidR="007A1AF6" w:rsidRDefault="007A1AF6" w:rsidP="00AF3F1F">
      <w:pPr>
        <w:pStyle w:val="Heading1"/>
        <w:spacing w:line="360" w:lineRule="auto"/>
      </w:pPr>
      <w:r>
        <w:t>LINIA 216</w:t>
      </w:r>
    </w:p>
    <w:p w14:paraId="74F000A7" w14:textId="77777777" w:rsidR="007A1AF6" w:rsidRDefault="007A1AF6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A1AF6" w14:paraId="090CA43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F557" w14:textId="77777777" w:rsidR="007A1AF6" w:rsidRDefault="007A1AF6" w:rsidP="007A1AF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C90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AA6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B06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179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C4B6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82C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605E3ED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DEFB" w14:textId="77777777" w:rsidR="007A1AF6" w:rsidRPr="00AA60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F5F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44C1B91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438D" w14:textId="77777777" w:rsidR="007A1AF6" w:rsidRDefault="007A1AF6" w:rsidP="007A1AF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4313" w14:textId="77777777" w:rsidR="007A1AF6" w:rsidRDefault="007A1AF6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1B5A" w14:textId="77777777" w:rsidR="007A1AF6" w:rsidRDefault="007A1AF6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1174" w14:textId="77777777" w:rsidR="007A1AF6" w:rsidRDefault="007A1AF6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6D19" w14:textId="77777777" w:rsidR="007A1AF6" w:rsidRDefault="007A1AF6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4FBE" w14:textId="77777777" w:rsidR="007A1AF6" w:rsidRDefault="007A1AF6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08EF" w14:textId="77777777" w:rsidR="007A1AF6" w:rsidRDefault="007A1AF6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9BA7" w14:textId="77777777" w:rsidR="007A1AF6" w:rsidRDefault="007A1AF6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45FC" w14:textId="77777777" w:rsidR="007A1AF6" w:rsidRDefault="007A1AF6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0B40A1F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EB24" w14:textId="77777777" w:rsidR="007A1AF6" w:rsidRDefault="007A1AF6" w:rsidP="007A1AF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B5F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356CC88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D05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5A2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6CBA3FE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F0B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2D2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BDE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427A" w14:textId="77777777" w:rsidR="007A1AF6" w:rsidRPr="00AA60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09F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6EAA702D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6AA2" w14:textId="77777777" w:rsidR="007A1AF6" w:rsidRDefault="007A1AF6" w:rsidP="007A1AF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AF2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5C8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A0B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B2B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FF7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F15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552B" w14:textId="77777777" w:rsidR="007A1AF6" w:rsidRPr="00AA60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462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63313517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7406" w14:textId="77777777" w:rsidR="007A1AF6" w:rsidRDefault="007A1AF6" w:rsidP="007A1AF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BF7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2B1EA49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6B2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B4C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5E36EDB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2F4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115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CA6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361A" w14:textId="77777777" w:rsidR="007A1AF6" w:rsidRPr="00AA60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450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5B0B4A9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AB9D" w14:textId="77777777" w:rsidR="007A1AF6" w:rsidRDefault="007A1AF6" w:rsidP="007A1AF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945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42B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3FE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425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804F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30D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6F4A" w14:textId="77777777" w:rsidR="007A1AF6" w:rsidRPr="00AA60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32C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51CC8BD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0EFC" w14:textId="77777777" w:rsidR="007A1AF6" w:rsidRDefault="007A1AF6" w:rsidP="007A1AF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C6A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719A6D6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CA81" w14:textId="77777777" w:rsidR="007A1AF6" w:rsidRPr="0061450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98C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1A5E8D1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BA6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850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B98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558B" w14:textId="77777777" w:rsidR="007A1AF6" w:rsidRPr="00AA60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7A8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6F71BE9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97CB" w14:textId="77777777" w:rsidR="007A1AF6" w:rsidRDefault="007A1AF6" w:rsidP="007A1AF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1FE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0D5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27A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3CB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B0D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EDB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5582" w14:textId="77777777" w:rsidR="007A1AF6" w:rsidRPr="00AA60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0F6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779A3E3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1DA3" w14:textId="77777777" w:rsidR="007A1AF6" w:rsidRDefault="007A1AF6" w:rsidP="007A1AF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E96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07200F2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ECC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8A4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4E9E772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E7A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FA7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5AD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A964" w14:textId="77777777" w:rsidR="007A1AF6" w:rsidRPr="00AA60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344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350B2D7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4A6289B5" w14:textId="77777777" w:rsidR="007A1AF6" w:rsidRDefault="007A1AF6" w:rsidP="005B00A7">
      <w:pPr>
        <w:pStyle w:val="Heading1"/>
        <w:spacing w:line="360" w:lineRule="auto"/>
      </w:pPr>
      <w:r>
        <w:t>LINIA 218</w:t>
      </w:r>
    </w:p>
    <w:p w14:paraId="4149CDBB" w14:textId="77777777" w:rsidR="007A1AF6" w:rsidRDefault="007A1AF6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7A1AF6" w14:paraId="46E56A4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44C4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F82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FD88" w14:textId="77777777" w:rsidR="007A1AF6" w:rsidRPr="00CF787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015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99D2D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C44A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52C2A57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352F" w14:textId="77777777" w:rsidR="007A1AF6" w:rsidRPr="00CF787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FCE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FA6B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D16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:rsidRPr="00A8307A" w14:paraId="1993B8D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39E5" w14:textId="77777777" w:rsidR="007A1AF6" w:rsidRPr="00A75A00" w:rsidRDefault="007A1AF6" w:rsidP="007A1AF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F0D0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479D" w14:textId="77777777" w:rsidR="007A1AF6" w:rsidRPr="00A830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02D0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82C8EB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B3A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1C9367DD" w14:textId="77777777" w:rsidR="007A1AF6" w:rsidRPr="00664FA3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3A5D" w14:textId="77777777" w:rsidR="007A1AF6" w:rsidRPr="00A830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DAA6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FC7B" w14:textId="77777777" w:rsidR="007A1AF6" w:rsidRPr="00A830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BCEB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01731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6A90C8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E526258" w14:textId="77777777" w:rsidR="007A1AF6" w:rsidRPr="00664FA3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7A1AF6" w:rsidRPr="00A8307A" w14:paraId="2D28BAB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C988" w14:textId="77777777" w:rsidR="007A1AF6" w:rsidRPr="00A75A00" w:rsidRDefault="007A1AF6" w:rsidP="007A1AF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38AE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2FA0" w14:textId="77777777" w:rsidR="007A1AF6" w:rsidRPr="00A830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BA61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48105A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22F0" w14:textId="77777777" w:rsidR="007A1AF6" w:rsidRPr="00664FA3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5512DA5" w14:textId="77777777" w:rsidR="007A1AF6" w:rsidRPr="00664FA3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18B0" w14:textId="77777777" w:rsidR="007A1AF6" w:rsidRPr="00A830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FA9F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61B4" w14:textId="77777777" w:rsidR="007A1AF6" w:rsidRPr="00A830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1C37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3646B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CD008DA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3F084F0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A1AF6" w:rsidRPr="00A8307A" w14:paraId="611B6FE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C111" w14:textId="77777777" w:rsidR="007A1AF6" w:rsidRPr="00A75A00" w:rsidRDefault="007A1AF6" w:rsidP="007A1AF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5576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50C2" w14:textId="77777777" w:rsidR="007A1AF6" w:rsidRPr="003F40D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E17E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6D6F65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609D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4897" w14:textId="77777777" w:rsidR="007A1AF6" w:rsidRPr="003F40D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B5B9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777C" w14:textId="77777777" w:rsidR="007A1AF6" w:rsidRPr="003F40D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C4DC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C0C94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A1AF6" w:rsidRPr="00A8307A" w14:paraId="7F0C00D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6DC5" w14:textId="77777777" w:rsidR="007A1AF6" w:rsidRPr="00A75A00" w:rsidRDefault="007A1AF6" w:rsidP="007A1AF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06A4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A6F5" w14:textId="77777777" w:rsidR="007A1AF6" w:rsidRPr="003F40D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D5A0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00460C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1BF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1AACC1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148B" w14:textId="77777777" w:rsidR="007A1AF6" w:rsidRPr="003F40D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0DAF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E6B7" w14:textId="77777777" w:rsidR="007A1AF6" w:rsidRPr="003F40D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C2C9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487DB9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A1AF6" w:rsidRPr="00A8307A" w14:paraId="214F063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21C2" w14:textId="77777777" w:rsidR="007A1AF6" w:rsidRPr="00A75A00" w:rsidRDefault="007A1AF6" w:rsidP="007A1AF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C773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548D" w14:textId="77777777" w:rsidR="007A1AF6" w:rsidRPr="007328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93E4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DE7688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1E0B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4F48" w14:textId="77777777" w:rsidR="007A1AF6" w:rsidRPr="007B4F6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5B58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FECE" w14:textId="77777777" w:rsidR="007A1AF6" w:rsidRPr="007328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1BC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E526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FCC992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1C558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50A9050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A1AF6" w:rsidRPr="00A8307A" w14:paraId="02132E6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F5F9" w14:textId="77777777" w:rsidR="007A1AF6" w:rsidRPr="00A75A00" w:rsidRDefault="007A1AF6" w:rsidP="007A1AF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4AEB" w14:textId="77777777" w:rsidR="007A1AF6" w:rsidRPr="00A8307A" w:rsidRDefault="007A1AF6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DDC9" w14:textId="77777777" w:rsidR="007A1AF6" w:rsidRPr="00732832" w:rsidRDefault="007A1AF6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1546" w14:textId="77777777" w:rsidR="007A1AF6" w:rsidRPr="00A8307A" w:rsidRDefault="007A1AF6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53138C" w14:textId="77777777" w:rsidR="007A1AF6" w:rsidRPr="00A8307A" w:rsidRDefault="007A1AF6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91A9" w14:textId="77777777" w:rsidR="007A1AF6" w:rsidRDefault="007A1AF6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DDFC41" w14:textId="77777777" w:rsidR="007A1AF6" w:rsidRDefault="007A1AF6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32306C1" w14:textId="77777777" w:rsidR="007A1AF6" w:rsidRDefault="007A1AF6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FC59" w14:textId="77777777" w:rsidR="007A1AF6" w:rsidRPr="007B4F6A" w:rsidRDefault="007A1AF6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9AE7" w14:textId="77777777" w:rsidR="007A1AF6" w:rsidRPr="00A8307A" w:rsidRDefault="007A1AF6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6F14" w14:textId="77777777" w:rsidR="007A1AF6" w:rsidRPr="00732832" w:rsidRDefault="007A1AF6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1FF7" w14:textId="77777777" w:rsidR="007A1AF6" w:rsidRDefault="007A1AF6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7A1AF6" w:rsidRPr="00A8307A" w14:paraId="599013C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1AC9" w14:textId="77777777" w:rsidR="007A1AF6" w:rsidRPr="00A75A00" w:rsidRDefault="007A1AF6" w:rsidP="007A1AF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6F47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FAF7" w14:textId="77777777" w:rsidR="007A1AF6" w:rsidRPr="00B2699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BF74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8FAA4C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E155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2470" w14:textId="77777777" w:rsidR="007A1AF6" w:rsidRPr="00B2699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BD1F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1F55" w14:textId="77777777" w:rsidR="007A1AF6" w:rsidRPr="00B2699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EE3F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9D61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086AC62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A1AF6" w:rsidRPr="00A8307A" w14:paraId="14A291F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9906" w14:textId="77777777" w:rsidR="007A1AF6" w:rsidRPr="00A75A00" w:rsidRDefault="007A1AF6" w:rsidP="007A1AF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40B8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7589" w14:textId="77777777" w:rsidR="007A1AF6" w:rsidRPr="00B2699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E66F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E5B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7FBDC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6A082FC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FBE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A3CF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F11A" w14:textId="77777777" w:rsidR="007A1AF6" w:rsidRPr="00B2699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2F1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87C50A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42E05D5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A1AF6" w:rsidRPr="00A8307A" w14:paraId="764E4BB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DB63" w14:textId="77777777" w:rsidR="007A1AF6" w:rsidRPr="00A75A00" w:rsidRDefault="007A1AF6" w:rsidP="007A1AF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4313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0F22" w14:textId="77777777" w:rsidR="007A1AF6" w:rsidRPr="00B2699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8663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415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402AA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B11B29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F39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15A8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C445" w14:textId="77777777" w:rsidR="007A1AF6" w:rsidRPr="00B2699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56D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2EC8243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A1AF6" w:rsidRPr="00A8307A" w14:paraId="49058FB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4DD4" w14:textId="77777777" w:rsidR="007A1AF6" w:rsidRPr="00A75A00" w:rsidRDefault="007A1AF6" w:rsidP="007A1AF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9276" w14:textId="77777777" w:rsidR="007A1AF6" w:rsidRPr="00A8307A" w:rsidRDefault="007A1AF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878A" w14:textId="77777777" w:rsidR="007A1AF6" w:rsidRPr="00B26991" w:rsidRDefault="007A1AF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AEB3" w14:textId="77777777" w:rsidR="007A1AF6" w:rsidRPr="00A8307A" w:rsidRDefault="007A1AF6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BC5A" w14:textId="77777777" w:rsidR="007A1AF6" w:rsidRDefault="007A1AF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31B2CC" w14:textId="77777777" w:rsidR="007A1AF6" w:rsidRDefault="007A1AF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5A502EB" w14:textId="77777777" w:rsidR="007A1AF6" w:rsidRDefault="007A1AF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BDCC" w14:textId="77777777" w:rsidR="007A1AF6" w:rsidRDefault="007A1AF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1F70" w14:textId="77777777" w:rsidR="007A1AF6" w:rsidRPr="00A8307A" w:rsidRDefault="007A1AF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EDEA" w14:textId="77777777" w:rsidR="007A1AF6" w:rsidRPr="00B26991" w:rsidRDefault="007A1AF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2F4F" w14:textId="77777777" w:rsidR="007A1AF6" w:rsidRPr="00FD3B28" w:rsidRDefault="007A1AF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A4CA292" w14:textId="77777777" w:rsidR="007A1AF6" w:rsidRDefault="007A1AF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A1AF6" w:rsidRPr="00A8307A" w14:paraId="58CC768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F655" w14:textId="77777777" w:rsidR="007A1AF6" w:rsidRPr="00A75A00" w:rsidRDefault="007A1AF6" w:rsidP="007A1AF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0415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4E00" w14:textId="77777777" w:rsidR="007A1AF6" w:rsidRPr="00B2699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54ED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FCE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574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0AF4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EE4A" w14:textId="77777777" w:rsidR="007A1AF6" w:rsidRPr="00B2699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307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A1AF6" w:rsidRPr="00A8307A" w14:paraId="696F79F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504A" w14:textId="77777777" w:rsidR="007A1AF6" w:rsidRPr="00A75A00" w:rsidRDefault="007A1AF6" w:rsidP="007A1AF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F268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8395" w14:textId="77777777" w:rsidR="007A1AF6" w:rsidRPr="000D3BB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B217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8FD05B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0F2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06E159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E42F" w14:textId="77777777" w:rsidR="007A1AF6" w:rsidRPr="000D3BB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922D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9D8B" w14:textId="77777777" w:rsidR="007A1AF6" w:rsidRPr="000D3BB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A521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CCAF58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A1AF6" w:rsidRPr="00A8307A" w14:paraId="0CD8219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DF01" w14:textId="77777777" w:rsidR="007A1AF6" w:rsidRPr="00A75A00" w:rsidRDefault="007A1AF6" w:rsidP="007A1AF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273E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555C" w14:textId="77777777" w:rsidR="007A1AF6" w:rsidRPr="009658E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6A1C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CA9D26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80B8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B204" w14:textId="77777777" w:rsidR="007A1AF6" w:rsidRPr="009658E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0C83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CBE4" w14:textId="77777777" w:rsidR="007A1AF6" w:rsidRPr="009658E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BC8C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C33514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A1AF6" w:rsidRPr="00A8307A" w14:paraId="0EDEB71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C28C" w14:textId="77777777" w:rsidR="007A1AF6" w:rsidRPr="00A75A00" w:rsidRDefault="007A1AF6" w:rsidP="007A1AF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5825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2A67" w14:textId="77777777" w:rsidR="007A1AF6" w:rsidRPr="00472E1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9CA3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E416B8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7446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7CB1" w14:textId="77777777" w:rsidR="007A1AF6" w:rsidRPr="00472E1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7548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22FA" w14:textId="77777777" w:rsidR="007A1AF6" w:rsidRPr="00472E1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7FCD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D2B10A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A1AF6" w:rsidRPr="00A8307A" w14:paraId="6BC768A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64EC" w14:textId="77777777" w:rsidR="007A1AF6" w:rsidRPr="00A75A00" w:rsidRDefault="007A1AF6" w:rsidP="007A1AF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6A9C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90FA" w14:textId="77777777" w:rsidR="007A1AF6" w:rsidRPr="00530A8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AA66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A8F441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3C5A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2142" w14:textId="77777777" w:rsidR="007A1AF6" w:rsidRPr="00530A8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D5A4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C760" w14:textId="77777777" w:rsidR="007A1AF6" w:rsidRPr="00530A8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7CB4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28BC2A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A1AF6" w14:paraId="2FF327C0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CC5E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10E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720C" w14:textId="77777777" w:rsidR="007A1AF6" w:rsidRPr="00CF787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0C4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234CCE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1EA6699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1A0D" w14:textId="77777777" w:rsidR="007A1AF6" w:rsidRPr="00447EF5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10AA4E26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D128" w14:textId="77777777" w:rsidR="007A1AF6" w:rsidRPr="00CF787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E51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88A2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5EF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0DA80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7A1AF6" w14:paraId="70D37A60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AE1E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85A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E9FB" w14:textId="77777777" w:rsidR="007A1AF6" w:rsidRPr="00CF787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1B7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2E4C4C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D5D166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262C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200E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8A2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0EE7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7CD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7A1AF6" w14:paraId="5950C8CC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98E7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C2A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D6A3" w14:textId="77777777" w:rsidR="007A1AF6" w:rsidRPr="00CF787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E28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5C3976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2B45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D76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3C1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4EF7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494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E3D43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7A1AF6" w14:paraId="333A8947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2842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1FE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B609" w14:textId="77777777" w:rsidR="007A1AF6" w:rsidRPr="00CF787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5E4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E035A2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947C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3EE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EB7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469C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B27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E8CA0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159C963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7A1AF6" w14:paraId="5C57FB7D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3A76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C09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0B1661F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F2A9" w14:textId="77777777" w:rsidR="007A1AF6" w:rsidRPr="00CF787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2FB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1F7205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18F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D5D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24C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ACB2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056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4135CA1A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E2E5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480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106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33C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CE95CD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88F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31A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4C5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13BB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AA2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D5D0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7A1AF6" w14:paraId="2761508D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2003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E16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8C0D" w14:textId="77777777" w:rsidR="007A1AF6" w:rsidRPr="00CF787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969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60C8D0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F053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F32957E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C7A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68E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DBC3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79E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2D068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7A1AF6" w14:paraId="4106992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F854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96D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570A3C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A04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546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8FB061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C666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FE5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12E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4CCA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C5C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7A1AF6" w14:paraId="7C9220DE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F436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984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4825B64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FE9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769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5E3D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2CC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368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3615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975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7A1AF6" w14:paraId="560EA141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DD10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5E64" w14:textId="77777777" w:rsidR="007A1AF6" w:rsidRDefault="007A1AF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21E60948" w14:textId="77777777" w:rsidR="007A1AF6" w:rsidRDefault="007A1AF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D8AA" w14:textId="77777777" w:rsidR="007A1AF6" w:rsidRDefault="007A1AF6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AC81" w14:textId="77777777" w:rsidR="007A1AF6" w:rsidRDefault="007A1AF6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93ED" w14:textId="77777777" w:rsidR="007A1AF6" w:rsidRPr="00465A98" w:rsidRDefault="007A1AF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B462" w14:textId="77777777" w:rsidR="007A1AF6" w:rsidRDefault="007A1AF6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B970" w14:textId="77777777" w:rsidR="007A1AF6" w:rsidRDefault="007A1AF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F37A" w14:textId="77777777" w:rsidR="007A1AF6" w:rsidRPr="00984D71" w:rsidRDefault="007A1AF6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65DC" w14:textId="77777777" w:rsidR="007A1AF6" w:rsidRDefault="007A1AF6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5CF40AA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2FE1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887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A3F0" w14:textId="77777777" w:rsidR="007A1AF6" w:rsidRPr="00CF787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EC1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9674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BC2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001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E0C8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0B6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20875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7A1AF6" w14:paraId="585520C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E63D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7AC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8B6B" w14:textId="77777777" w:rsidR="007A1AF6" w:rsidRPr="00CF787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560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1059E8F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1BD4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0777486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10B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4D1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5B14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BB1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8D933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7A1AF6" w14:paraId="2797A39D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9244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0CF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EE5973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8622" w14:textId="77777777" w:rsidR="007A1AF6" w:rsidRPr="00CF787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75B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09DD72C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F89F85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0197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CB7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0E6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E575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712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7A1AF6" w14:paraId="75967448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96D2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FFD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614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D023" w14:textId="77777777" w:rsidR="007A1AF6" w:rsidRDefault="007A1AF6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84BA568" w14:textId="77777777" w:rsidR="007A1AF6" w:rsidRDefault="007A1AF6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66B1" w14:textId="77777777" w:rsidR="007A1AF6" w:rsidRDefault="007A1AF6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05115AF6" w14:textId="77777777" w:rsidR="007A1AF6" w:rsidRPr="0017470F" w:rsidRDefault="007A1AF6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4DD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B72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4E65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57A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2F93CE2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E239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661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7CB2" w14:textId="77777777" w:rsidR="007A1AF6" w:rsidRPr="00CF787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6C7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DA8F23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B0DB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FCA78EF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253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984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D751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393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A0817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7A1AF6" w14:paraId="24F5C92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AE25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A49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5ACB" w14:textId="77777777" w:rsidR="007A1AF6" w:rsidRPr="00CF787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EAD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A605D2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5E3C" w14:textId="77777777" w:rsidR="007A1AF6" w:rsidRPr="00465A98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FF2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A54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4EAC" w14:textId="77777777" w:rsidR="007A1AF6" w:rsidRPr="00984D7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CBD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7A1AF6" w14:paraId="153D7934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B30A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404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2ACCB3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C3E4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EEC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6E4FFD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A36BF4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01A6" w14:textId="77777777" w:rsidR="007A1AF6" w:rsidRPr="00465A98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F979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6B5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3D39" w14:textId="77777777" w:rsidR="007A1AF6" w:rsidRPr="00984D71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871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FDCD0A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1C6C41B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6DE5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D84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55B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ED8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506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070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B88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99B6" w14:textId="77777777" w:rsidR="007A1AF6" w:rsidRPr="00984D71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BB5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7A1AF6" w14:paraId="4318F99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AB06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AD7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89F9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FD7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D72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E93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208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89D4" w14:textId="77777777" w:rsidR="007A1AF6" w:rsidRPr="00984D71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643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7A1AF6" w14:paraId="0E09762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B45A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B7C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903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D97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50C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96E4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964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C9E8" w14:textId="77777777" w:rsidR="007A1AF6" w:rsidRPr="00984D71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C37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7A1AF6" w14:paraId="3DD5577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13DA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64B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B39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7BA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6FCEABE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AF08" w14:textId="77777777" w:rsidR="007A1AF6" w:rsidRPr="00465A98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B851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09A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A921" w14:textId="77777777" w:rsidR="007A1AF6" w:rsidRPr="00984D71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149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7867474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768C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B34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4DA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518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2CD012B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F2C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EFF9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ECF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7A7A" w14:textId="77777777" w:rsidR="007A1AF6" w:rsidRPr="00984D71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5D6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B741E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7A1AF6" w14:paraId="3725C2C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4AC3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E2F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2767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814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B81032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87A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942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28C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87D3" w14:textId="77777777" w:rsidR="007A1AF6" w:rsidRPr="00984D71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9D9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759D7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7A1AF6" w14:paraId="0C589E0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43A0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1EF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2C19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754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DC9E9F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284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4EA4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D1A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D8F8" w14:textId="77777777" w:rsidR="007A1AF6" w:rsidRPr="00984D71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921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B2B4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7A1AF6" w14:paraId="7E4A2CC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8554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BAF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3CB9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639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F30792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44B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731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76E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049C" w14:textId="77777777" w:rsidR="007A1AF6" w:rsidRPr="00984D71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B13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B5249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7A1AF6" w14:paraId="5785ADD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4374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C5E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20F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687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45DA64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ADB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EB1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FEB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C502" w14:textId="77777777" w:rsidR="007A1AF6" w:rsidRPr="00984D71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CF7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A9FE1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7A1AF6" w14:paraId="7E59112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0A1D" w14:textId="77777777" w:rsidR="007A1AF6" w:rsidRDefault="007A1AF6" w:rsidP="007A1AF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E1C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C16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36A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6C375C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E83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BA0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8B5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3275" w14:textId="77777777" w:rsidR="007A1AF6" w:rsidRPr="00984D71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ADC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A0E40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9F3BD97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42AB1E0A" w14:textId="77777777" w:rsidR="007A1AF6" w:rsidRDefault="007A1AF6" w:rsidP="0095691E">
      <w:pPr>
        <w:pStyle w:val="Heading1"/>
        <w:spacing w:line="360" w:lineRule="auto"/>
      </w:pPr>
      <w:r>
        <w:t>LINIA 300</w:t>
      </w:r>
    </w:p>
    <w:p w14:paraId="39AC2BB1" w14:textId="77777777" w:rsidR="007A1AF6" w:rsidRDefault="007A1AF6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7A1AF6" w14:paraId="7463667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F8C6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84BE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4B6F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B612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3894B9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6249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65B4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ACC5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B724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B50C" w14:textId="77777777" w:rsidR="007A1AF6" w:rsidRPr="00D344C9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6EDCA98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227F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1803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F592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AAA5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D75627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0AAF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A05B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B986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03D3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8DB2" w14:textId="77777777" w:rsidR="007A1AF6" w:rsidRPr="00D344C9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730FF70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4F6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F446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D595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78CB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4BB80C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75F5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1A0A6C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C9F2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144B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50C0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7E84" w14:textId="77777777" w:rsidR="007A1AF6" w:rsidRPr="00D344C9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DD3A3C" w14:textId="77777777" w:rsidR="007A1AF6" w:rsidRPr="00D344C9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7A1AF6" w14:paraId="48A2E92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6CBD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5F5D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17F4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A2B6" w14:textId="77777777" w:rsidR="007A1AF6" w:rsidRDefault="007A1AF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420D5C" w14:textId="77777777" w:rsidR="007A1AF6" w:rsidRDefault="007A1AF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7C2E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D0EB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A9E7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D74A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F996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29433B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3C97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2D24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B86F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6BFE" w14:textId="77777777" w:rsidR="007A1AF6" w:rsidRDefault="007A1AF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B7CE" w14:textId="77777777" w:rsidR="007A1AF6" w:rsidRPr="00E4222D" w:rsidRDefault="007A1AF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0302D15" w14:textId="77777777" w:rsidR="007A1AF6" w:rsidRPr="00E4222D" w:rsidRDefault="007A1AF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33E50E6" w14:textId="77777777" w:rsidR="007A1AF6" w:rsidRPr="00E4222D" w:rsidRDefault="007A1AF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8B27254" w14:textId="77777777" w:rsidR="007A1AF6" w:rsidRDefault="007A1AF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D436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F157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424A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E6C0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7A1AF6" w14:paraId="4C86AA6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80ED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BE78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C82C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443C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687C34" w14:textId="77777777" w:rsidR="007A1AF6" w:rsidRDefault="007A1AF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9887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DF55160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73FC404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95C2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182F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7B58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C89F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9863396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C75C154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A1AF6" w14:paraId="5D03713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FBA0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15C6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0EF1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0E5E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633E551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44F8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EFB157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28E0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0427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F981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7938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5EE2B64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4516341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6B25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5E6E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82B2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AD3F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4A927C6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A142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A24201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292F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BDA0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7CE3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0188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BD9BFE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7A1AF6" w14:paraId="41D002D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47D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16F8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E2903BC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FC65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71E7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8223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3CAC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8906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6C71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0CE8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38B2998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B9E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CD88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ADBA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91CF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98DA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B730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9E07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0CC05A79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8509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8323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7BF7885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9248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9D82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1B377DC3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6D25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ECF9" w14:textId="77777777" w:rsidR="007A1AF6" w:rsidRDefault="007A1AF6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66DADFB3" w14:textId="77777777" w:rsidR="007A1AF6" w:rsidRDefault="007A1AF6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CEA9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142C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8952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BE24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637D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563C46E6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CBA5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68F5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6E0D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A3B2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1E09544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34FC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74E0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7A3C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26DE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C8AB" w14:textId="77777777" w:rsidR="007A1AF6" w:rsidRPr="00D344C9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0739CC0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CC48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C11E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895E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C386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41DC67E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AF4F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CD633E0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09111D5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08660328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C93C2DD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6E00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EE69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0804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3B13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A651588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2F7CB29" w14:textId="77777777" w:rsidR="007A1AF6" w:rsidRPr="004870EE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7A1AF6" w14:paraId="1E009BE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AE44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529A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3E6CA700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694F88A8" w14:textId="77777777" w:rsidR="007A1AF6" w:rsidRDefault="007A1AF6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2B3A972F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AD1C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C624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2B0D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3F48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716A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DB8F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ADBA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48D8409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A765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8E6E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E968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ED48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CD55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F830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4020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9CCDAAC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EA86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020E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9A91CD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7A1AF6" w14:paraId="4FE51D8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8F8A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5AD4" w14:textId="77777777" w:rsidR="007A1AF6" w:rsidRDefault="007A1AF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ADE4B9C" w14:textId="77777777" w:rsidR="007A1AF6" w:rsidRDefault="007A1AF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7C49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C37A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F9AF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8AAA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584E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52D3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32BF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42AC9F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7A1AF6" w14:paraId="29C586C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FF71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5063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EAF6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C917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5C81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C950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ACB2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9051010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2921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9F5E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82C4D1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7A1AF6" w14:paraId="0655B4F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5080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F2CE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7412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A8F5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Ploiesti Vest peste sch. 20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B7B7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B2DD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716C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63+250</w:t>
            </w:r>
          </w:p>
          <w:p w14:paraId="582D0B5C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9B11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C26E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4E21653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AB72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F8F8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5714A04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421D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1106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FFC1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4A29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BF77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1764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2507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11B4ACB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E458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0898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762C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76B5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0035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ADDF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1BD4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C04695D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C3FE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AB61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7E77D9C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A15A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CE5E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2F6DA95E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3DFD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C749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1416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5E4C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35F8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32F3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7589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1D33303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1B9A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D642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90B9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CEAA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3835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2B0A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D3AE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1D4FAB21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E0A4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AA46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2DDBC41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D63D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C778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E9E3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7226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EFBE503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6954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C0E68B3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62CE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797E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859A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52F0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97B3E8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DD8247" w14:textId="77777777" w:rsidR="007A1AF6" w:rsidRPr="00D344C9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7A1AF6" w14:paraId="476330FD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BE0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FEEB" w14:textId="77777777" w:rsidR="007A1AF6" w:rsidRDefault="007A1AF6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8F0636C" w14:textId="77777777" w:rsidR="007A1AF6" w:rsidRDefault="007A1AF6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0F36" w14:textId="77777777" w:rsidR="007A1AF6" w:rsidRPr="00600D25" w:rsidRDefault="007A1AF6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5087" w14:textId="77777777" w:rsidR="007A1AF6" w:rsidRDefault="007A1AF6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7A1D1093" w14:textId="77777777" w:rsidR="007A1AF6" w:rsidRDefault="007A1AF6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C6D2" w14:textId="77777777" w:rsidR="007A1AF6" w:rsidRDefault="007A1AF6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4406" w14:textId="77777777" w:rsidR="007A1AF6" w:rsidRDefault="007A1AF6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7CEF" w14:textId="77777777" w:rsidR="007A1AF6" w:rsidRDefault="007A1AF6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3338C640" w14:textId="77777777" w:rsidR="007A1AF6" w:rsidRDefault="007A1AF6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4E9B" w14:textId="77777777" w:rsidR="007A1AF6" w:rsidRPr="00600D25" w:rsidRDefault="007A1AF6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637B" w14:textId="77777777" w:rsidR="007A1AF6" w:rsidRDefault="007A1AF6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7A1AF6" w14:paraId="29D5743F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2271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1C4C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61E1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DF84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C797836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7E5E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B251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A2EB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F4DF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179C" w14:textId="77777777" w:rsidR="007A1AF6" w:rsidRPr="00D344C9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55CC19D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4DA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0047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6535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6BAE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F2B7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1DBC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AB89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409D725F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8AEA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1C23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AB1833" w14:textId="77777777" w:rsidR="007A1AF6" w:rsidRPr="00D344C9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7A1AF6" w14:paraId="6E6D3065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6298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1884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74DF5BBD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4F0E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AD6B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B9D5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2A06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F596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20F4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29F3" w14:textId="77777777" w:rsidR="007A1AF6" w:rsidRDefault="007A1AF6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942C1D" w14:textId="77777777" w:rsidR="007A1AF6" w:rsidRPr="00D344C9" w:rsidRDefault="007A1AF6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7A1AF6" w14:paraId="380B3AA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870D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015F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CB978E5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CBCC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2C73" w14:textId="77777777" w:rsidR="007A1AF6" w:rsidRDefault="007A1AF6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727FB5D" w14:textId="77777777" w:rsidR="007A1AF6" w:rsidRDefault="007A1AF6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F27A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7D2E68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2169F777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79476618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4324AD11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11032E0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A314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F8BA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6BAD5D4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1331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E4DC" w14:textId="77777777" w:rsidR="007A1AF6" w:rsidRDefault="007A1AF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38ED69C" w14:textId="77777777" w:rsidR="007A1AF6" w:rsidRDefault="007A1AF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9CC2744" w14:textId="77777777" w:rsidR="007A1AF6" w:rsidRPr="00D344C9" w:rsidRDefault="007A1AF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7A1AF6" w14:paraId="09672C0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5E60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5694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2D1B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2746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5B26053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3D54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0B6594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C319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51E1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D645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CB05" w14:textId="77777777" w:rsidR="007A1AF6" w:rsidRDefault="007A1AF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8B29E7" w14:textId="77777777" w:rsidR="007A1AF6" w:rsidRDefault="007A1AF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D34769" w14:textId="77777777" w:rsidR="007A1AF6" w:rsidRDefault="007A1AF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7A1AF6" w14:paraId="5D18C121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30A7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4E09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812A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168D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2270772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93A7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40E5599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7F97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6F63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1742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2733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8CC2C5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7A1AF6" w14:paraId="025026AD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E65B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02F4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38EF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110C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7575CA">
              <w:rPr>
                <w:b/>
                <w:bCs/>
                <w:sz w:val="20"/>
                <w:lang w:val="ro-RO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ECAC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713C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A9BD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170+290</w:t>
            </w:r>
          </w:p>
          <w:p w14:paraId="4CFCB88A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5556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777E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F2FFE8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A1AF6" w14:paraId="4A1161F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6196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8DD1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38A2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710C" w14:textId="77777777" w:rsidR="007A1AF6" w:rsidRDefault="007A1AF6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BD29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CBFF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EA73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1E70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6E4E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4503FDF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A424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B745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A2C5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04BC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C4B575E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9E65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5C15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9833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BF0E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76E4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4CA336A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DCB8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5457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4ABF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639F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90B8343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532B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6A72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5861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4738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2235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49DC4CA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7D34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0F00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6E68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6BD7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20CEBDA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CE61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BA4451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BDBB28A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5D2D2E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F767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2560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B07C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725E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035A96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B70F8C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7A1AF6" w14:paraId="7D861D2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272A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4C33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277B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6330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BF9098B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02EB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ACE104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22CF" w14:textId="77777777" w:rsidR="007A1AF6" w:rsidRPr="00600D25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1631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6271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60A4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C65A61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7A1AF6" w14:paraId="3FBB10A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E3F9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89EC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4D5DBD">
              <w:rPr>
                <w:b/>
                <w:bCs/>
                <w:sz w:val="20"/>
                <w:lang w:val="ro-RO"/>
              </w:rPr>
              <w:t>173+350 km pr - 176+450 km ex. = 176+478 km pr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DAA2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3FA9" w14:textId="77777777" w:rsidR="007A1AF6" w:rsidRDefault="007A1AF6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34D02D3" w14:textId="77777777" w:rsidR="007A1AF6" w:rsidRDefault="007A1AF6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169E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8D8E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6F7A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94ED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40CE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i/>
                <w:iCs/>
                <w:sz w:val="20"/>
                <w:szCs w:val="20"/>
                <w:lang w:val="ro-RO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Valabilă pentru toate trenurile de călători.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7A1AF6" w14:paraId="51AA70E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AD24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E2B8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8911CF">
              <w:rPr>
                <w:b/>
                <w:bCs/>
                <w:sz w:val="20"/>
                <w:lang w:val="ro-RO"/>
              </w:rPr>
              <w:t xml:space="preserve">169+ km ex. = 171+041 km pr. - 176+450 km ex. = 176+478 km pr. 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7FDD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2504" w14:textId="77777777" w:rsidR="007A1AF6" w:rsidRDefault="007A1AF6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Brașov</w:t>
            </w:r>
          </w:p>
          <w:p w14:paraId="1E7CDB3A" w14:textId="77777777" w:rsidR="007A1AF6" w:rsidRDefault="007A1AF6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1291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1DFE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6088" w14:textId="77777777" w:rsidR="007A1AF6" w:rsidRDefault="007A1AF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1147" w14:textId="77777777" w:rsidR="007A1AF6" w:rsidRDefault="007A1AF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C2C2" w14:textId="77777777" w:rsidR="007A1AF6" w:rsidRDefault="007A1AF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8911C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Valabilă pentru toate trenurile de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marfă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7A1AF6" w14:paraId="735E5F8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50D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020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AFC7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0CDC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7A103CE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BA5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5A68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009E" w14:textId="77777777" w:rsidR="007A1AF6" w:rsidRPr="00E731A9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CF86B6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13D20E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1A6C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9467" w14:textId="77777777" w:rsidR="007A1AF6" w:rsidRDefault="007A1AF6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C7EEDDC" w14:textId="77777777" w:rsidR="007A1AF6" w:rsidRDefault="007A1AF6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0C7804D7" w14:textId="77777777" w:rsidR="007A1AF6" w:rsidRPr="001D4392" w:rsidRDefault="007A1AF6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7A1AF6" w14:paraId="223D830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C8EF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300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112E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DCD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117EB3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850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959E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7EFD" w14:textId="77777777" w:rsidR="007A1AF6" w:rsidRPr="00E731A9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D079507" w14:textId="77777777" w:rsidR="007A1AF6" w:rsidRPr="00E731A9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6ECF8E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C16453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DDEC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7962" w14:textId="77777777" w:rsidR="007A1AF6" w:rsidRPr="00616BAF" w:rsidRDefault="007A1AF6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CD657E" w14:textId="77777777" w:rsidR="007A1AF6" w:rsidRDefault="007A1AF6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9BB51C9" w14:textId="77777777" w:rsidR="007A1AF6" w:rsidRPr="003B726B" w:rsidRDefault="007A1AF6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7A1AF6" w14:paraId="7DEBA63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A84A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DA1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F7C6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3DD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1EC7C4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B6D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2F8A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A32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905660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2575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F09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0E6B64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A1AF6" w14:paraId="01E40DF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B54A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ABB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E23A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94E0" w14:textId="77777777" w:rsidR="007A1AF6" w:rsidRDefault="007A1AF6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4812BFE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883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70C2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A6F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CEBC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D1F3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4D29906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FA3A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44B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C917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629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D319EE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0DA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FA83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345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82051F5" w14:textId="77777777" w:rsidR="007A1AF6" w:rsidRPr="00E731A9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AF4FCDE" w14:textId="77777777" w:rsidR="007A1AF6" w:rsidRPr="00E731A9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395BAD3" w14:textId="77777777" w:rsidR="007A1AF6" w:rsidRPr="001D4392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F2E4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DE2E" w14:textId="77777777" w:rsidR="007A1AF6" w:rsidRDefault="007A1AF6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4E843E" w14:textId="77777777" w:rsidR="007A1AF6" w:rsidRDefault="007A1AF6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343030" w14:textId="77777777" w:rsidR="007A1AF6" w:rsidRPr="003B726B" w:rsidRDefault="007A1AF6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7A1AF6" w14:paraId="57FE856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BFFF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67C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752B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C2B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5532ED5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6DB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AF8C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571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0CFDEC6A" w14:textId="77777777" w:rsidR="007A1AF6" w:rsidRPr="00E731A9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04634BB2" w14:textId="77777777" w:rsidR="007A1AF6" w:rsidRPr="00E731A9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05B8D14" w14:textId="77777777" w:rsidR="007A1AF6" w:rsidRPr="001D4392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38EC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6490" w14:textId="77777777" w:rsidR="007A1AF6" w:rsidRPr="00616BAF" w:rsidRDefault="007A1AF6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22D64F" w14:textId="77777777" w:rsidR="007A1AF6" w:rsidRDefault="007A1AF6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F84780E" w14:textId="77777777" w:rsidR="007A1AF6" w:rsidRPr="003B726B" w:rsidRDefault="007A1AF6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7A1AF6" w14:paraId="1575BC3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C157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FE0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EB3A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D3E2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E8F4756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9DF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D08A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26B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7BBC3A8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B0D8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0A6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4A43F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1E7B86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7A1AF6" w14:paraId="6BABEFB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540A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E258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1438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A8C6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ABA744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3C3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AABA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638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72E461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0431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BBF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A1AF6" w14:paraId="491A63BF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F20F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F44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196C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09D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984737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825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134D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3B7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74199B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0E99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F818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25A9BD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A1AF6" w14:paraId="358C55F9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76E6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073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4CAE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9EC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74323E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B56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EBA8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665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2CE9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A74E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FB522D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7A1AF6" w14:paraId="05E648DF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1230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A86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299957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A6BD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8D3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5CC2820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BEE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6986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301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D5B7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A9A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F2E27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A1AF6" w14:paraId="2AF8EABD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467C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FB1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78F2E2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03C8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F98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A32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2930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0E8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F137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BB73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FDCF6E8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A1AF6" w14:paraId="6FE9E76F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20F0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6D9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B129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6F66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E697F7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504C934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20A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8B06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60E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159BA08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AF62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FA6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A1AF6" w14:paraId="645A1940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843B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D5D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EC5F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E7D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B23934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DE3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5E716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1CF7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1CC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D6AE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9E64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7D26B95E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8B8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C89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0206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90B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D6FDC4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60B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5315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225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18D826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991C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80CA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7FF56F2A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523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018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1659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40E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BF5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B216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D53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2D3AE6B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C43D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415C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A1B412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29F9A76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7A1AF6" w14:paraId="01FE802B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9759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D2D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C9E9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C0A5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83D3AF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7C2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1318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6B6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224B5D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E322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43B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2910F23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A1AF6" w14:paraId="07BC929D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ABEB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15F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5D8E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F7D6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EBCB245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DFA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02DFC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D50C42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E817EE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5E59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750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F272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FC52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71DA7D6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2EBE91D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4AA7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DCA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F9C4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9AC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6A2EEE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049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B5B4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9CD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1741FE3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0FA0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4012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B15CF4E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A1AF6" w14:paraId="21DC830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C3C5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396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0047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982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19113BE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385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12278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DEBA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809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77AC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F89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F3BE6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A1AF6" w14:paraId="334B8C0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AF4A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5FA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1026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63C6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7AA7C9E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A37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3C20C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F31D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9FA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079D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D71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FB85E0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A1AF6" w14:paraId="39EB03E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0EC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F75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E5A6E7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E614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5F03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D67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C3E2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813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2CF7CE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031C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F933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0EEC1A9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723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718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5D40A93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BCFE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0D5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0E8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6E20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83D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7EA4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2CC0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EC8D0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7A1AF6" w14:paraId="18FCD37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F2A6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763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E063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2FF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4C0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2FB7EB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E19D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012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FD93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F5A0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666082E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5BFD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D7F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185F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B9F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478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440816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1C06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DB7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0A13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23F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5B3C916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153C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5F5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429A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CCCE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0A3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4B1063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C146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5FB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B02C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7203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33B2BD6F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7AED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A88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717C8A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ED23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2736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B6C381B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367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E764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CCB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2010C6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A9CD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D8BE" w14:textId="77777777" w:rsidR="007A1AF6" w:rsidRPr="0019324E" w:rsidRDefault="007A1AF6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FB1BE80" w14:textId="77777777" w:rsidR="007A1AF6" w:rsidRPr="000160B5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0E6074C" w14:textId="77777777" w:rsidR="007A1AF6" w:rsidRPr="006B78FD" w:rsidRDefault="007A1AF6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BD37605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2875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083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F031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4E16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012640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552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B377EE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6E47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934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E907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5ECE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7F8B8BA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7A1AF6" w14:paraId="28CFDB76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9A16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0E6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E859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65E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452A135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0FF761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831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B874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2A7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AF21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8305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3E1E5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200E42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7A1AF6" w14:paraId="18F4FEA9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FD68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59D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9B5E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22F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71D31F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176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18F2B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B23E23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AB5238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0530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C9E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2126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946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C23F4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039843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7A1AF6" w14:paraId="6C49958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5557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AA1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489C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5ADE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0D9DA7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6BE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89D8B7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A102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B3E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6728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32E2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91601A3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7A1AF6" w14:paraId="4436DDD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D7D8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731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9889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AA8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4086A1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CFA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E979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9C7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CB48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6B63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8DF93D3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A1AF6" w14:paraId="61306F8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794B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F33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2499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F472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D23A4B5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5B72B82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B0F8882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C2F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1CA2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39A8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D4D3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609F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63A097CD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727B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8EA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AE4C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8476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FC9573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A24BE1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E9D46C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2D7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20C0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47C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A76D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0B85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5C8FE7B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6CF1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13D8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7322B7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966B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7730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B0550F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F12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0BCD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93A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C0097B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874B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4872" w14:textId="77777777" w:rsidR="007A1AF6" w:rsidRPr="0019324E" w:rsidRDefault="007A1AF6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0E03586" w14:textId="77777777" w:rsidR="007A1AF6" w:rsidRPr="000160B5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4723609" w14:textId="77777777" w:rsidR="007A1AF6" w:rsidRPr="005C2BB7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DE8104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09DD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32B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CBB384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AC33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E130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E37E545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8B6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4B62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BB5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5F5A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F7BB" w14:textId="77777777" w:rsidR="007A1AF6" w:rsidRPr="00DE4F3A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9E19A5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EEA306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94EC4FD" w14:textId="77777777" w:rsidR="007A1AF6" w:rsidRPr="00DE4F3A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A1AF6" w14:paraId="36BC839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4823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14D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EFD84A8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EC30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A80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D4E166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7BDF23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F36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BFCA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99E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ED96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75F3" w14:textId="77777777" w:rsidR="007A1AF6" w:rsidRPr="00DE4F3A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876B8A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D97B70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055CD94" w14:textId="77777777" w:rsidR="007A1AF6" w:rsidRPr="00DE4F3A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A1AF6" w14:paraId="744163D9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86C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813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5ECF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30E0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AEBB6A5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DDC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6B90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587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AF50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610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32FA40D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6F26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CD4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2D34F9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36CA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CDC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50F48CC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9D7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B2AC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658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94E1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555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1074D67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C468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96E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B55326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164D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633C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79BD7C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C51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9884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D58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39CA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D87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813901" w14:textId="77777777" w:rsidR="007A1AF6" w:rsidRPr="00CB2A72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60221D89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A437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BE0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E9AF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C1EE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05B9BC2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223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6F6C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5B2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9821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E81A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2FFB81F1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06C9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03B8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7440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7CE3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577EECC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FC3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7A9EB8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8B5D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546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3F7F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A36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64B66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B78F26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A1AF6" w14:paraId="20E539F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CBEC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009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65BE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1AA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4EADFB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5D0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9E72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718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95C1F8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6AB0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CA5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A1AF6" w14:paraId="23935EDE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05C8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8FB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32F3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7B7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0F4EF9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A8D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EF002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5727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2B5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7177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C48A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777A19A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37F3EA6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A1AF6" w14:paraId="7D57162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2816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D21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D774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7D32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1B6AAF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FB0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AB137C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AD01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F108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8870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03EE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FCBA1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7C15A4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A1AF6" w14:paraId="3BC62D7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033A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78B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4073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31F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1B61DA0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87F8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3BC373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32FE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229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353F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959E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6B9F2D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7A1AF6" w14:paraId="0FE4981D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A100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4FB8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3411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2B25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E89026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330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C69BA3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9BCE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272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9347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E6A7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A48909" w14:textId="77777777" w:rsidR="007A1AF6" w:rsidRPr="00D344C9" w:rsidRDefault="007A1AF6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029D530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A1AF6" w14:paraId="4E0AD4F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45CF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F5A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179B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6C86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4493B00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659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001E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4EB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0D0EDA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54EB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B283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644F7B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EE04D86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7A1AF6" w14:paraId="6A50ED6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CB10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F06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F6EA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31C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265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EFE8E1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7120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CCF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E332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D47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AD019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02303A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7A1AF6" w14:paraId="793B1E2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1F74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691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DA9E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C6D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E89534B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4ED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1D786C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1186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395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9B84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F9C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CC5DE6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7A1AF6" w14:paraId="15E2497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1FE5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85B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51CA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6E7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85B0BB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47DD9B0A" w14:textId="77777777" w:rsidR="007A1AF6" w:rsidRDefault="007A1AF6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988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B72D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0E2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4E052C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56E3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1E1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08DAAE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A1AF6" w14:paraId="32E5044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3DF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FD3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B6F8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2F92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9F4C7F6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ECA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A22B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48F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903745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0491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10E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83732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A1AF6" w14:paraId="7C4FAE76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9CE4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97C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0CBA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2E6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3AB43A0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08C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B4526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05D1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EDB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F6DF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92D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FF328B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42D77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7A1AF6" w14:paraId="26FF9818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EFB7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EE7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FA70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5ECC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209963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C19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131F6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C8E8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2F3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4C83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EBAC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0CF428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7A1AF6" w14:paraId="77F2647C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AA55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620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CC7A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57C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296906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F69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B7E98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FF75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268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3980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B445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BBB3EC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7A1AF6" w14:paraId="7AE666C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DDB6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61E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1CD5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F483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D8B3D53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7D2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71B3A5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9D96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45E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A007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1DD6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0D0D54C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6198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FB2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BBD050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571A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429B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2201D0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9FB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06F5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8AB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9028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041A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A1AF6" w14:paraId="1ECE09E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2F88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5B1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2272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3AA5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0AC8D82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653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5A55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426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F28176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BE86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1629" w14:textId="77777777" w:rsidR="007A1AF6" w:rsidRPr="00FF6B4A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A1AF6" w14:paraId="5EE62D9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7335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953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41112EF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5920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FE95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91C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CF5F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32F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5A09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E94D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060DA71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45E3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E03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8F01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E31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DF5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F635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400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E7D1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1B42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4CAB26F7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F234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999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3ADA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A6EC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6976A9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58A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120BC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A637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77A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1C2E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FABC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D7D8F6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7A1AF6" w14:paraId="6C6F444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A426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3E8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1956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A16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D96D55C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236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501A4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4EDD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672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082D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8B5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61CFD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7A1AF6" w14:paraId="5E6FAC3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EAC1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9FF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000B25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CDD6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772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075859BB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1BB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4CCB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02D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4FD1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F0F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AE85774" w14:textId="77777777" w:rsidR="007A1AF6" w:rsidRPr="00F10273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A1AF6" w14:paraId="5015AA7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D6B2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776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27FAA2E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2EA9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E795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FEF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40A4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B79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A209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D5E2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C93C2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A1AF6" w14:paraId="2217EFC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77B5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3F9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487609E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DE24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106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121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90D7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6BA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01C5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E3AB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79A2C44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E11D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BDC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1D2A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8BA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94A823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6DC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480CD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825F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453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11A4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73D3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C66F26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7A1AF6" w14:paraId="38CA7F24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5F22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941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F544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082B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60E4AF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9EE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F431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CC9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F5E6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51F2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70577F37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53D5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DE5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86729F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D725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830E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1352770C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BB5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9482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222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4334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D4F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A6E977" w14:textId="77777777" w:rsidR="007A1AF6" w:rsidRPr="00056F61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A1AF6" w14:paraId="01124FB1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61C8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18C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BCC6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C508" w14:textId="77777777" w:rsidR="007A1AF6" w:rsidRDefault="007A1AF6" w:rsidP="008911C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Unirea -</w:t>
            </w:r>
          </w:p>
          <w:p w14:paraId="5AA89A39" w14:textId="77777777" w:rsidR="007A1AF6" w:rsidRDefault="007A1AF6" w:rsidP="008911C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602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F9FB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CEC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431+940</w:t>
            </w:r>
          </w:p>
          <w:p w14:paraId="434D664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432+750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FA3B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58A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A1AF6" w14:paraId="2886B034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F10C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389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FF5B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FB42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BD5EB7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21E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9D57F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8009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97A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FA2D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8CE0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696963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FC9FAE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7A1AF6" w14:paraId="4F8488E3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7423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33D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7443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F30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1F902D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49D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FB51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403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7709C0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690C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F8C2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0CE6A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EF91C50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5BFF0C5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7A1AF6" w14:paraId="1BCAD5BB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45B5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F10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06FD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098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5B6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3BF7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502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D891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1B5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3B0AC32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7A1AF6" w14:paraId="119CEBDD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190F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422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5C48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240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6B1045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7BF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1CE1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D5A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9545EE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70FA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 /50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2095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50 km/h -  Protectie muncitori intre orele</w:t>
            </w:r>
          </w:p>
          <w:p w14:paraId="30B7AE0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7.00-19.00</w:t>
            </w:r>
          </w:p>
        </w:tc>
      </w:tr>
      <w:tr w:rsidR="007A1AF6" w14:paraId="48861B94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272B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8B1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DAF9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6D74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66FE3AB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D99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11076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4E22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612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8668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25EF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76B4014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7A1AF6" w14:paraId="35C01538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CE36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D87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27D1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6DEB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C79A6E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30F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DC15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F5B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FA8C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B11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C7D80B9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7A1AF6" w14:paraId="0E7093F1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E148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5C2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10B8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1533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FB6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68E5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0828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E71C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EB52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7A1AF6" w14:paraId="4C3C3CE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2E4A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870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EF96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1160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7F7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850FDA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61F9CD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5D11EF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29E371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024B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B7E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361F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F9E2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113CC35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2FAD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DDC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1F7E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280C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BF63731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1CA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2491CC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92EE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7F9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8AFE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0DC3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7A1AF6" w14:paraId="7B01EDA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923C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04A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5F7E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37CB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2254A7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5BA6FB1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9A3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094B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6FD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6785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4B4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69C7B12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4FF3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C69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5F60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B04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7BCB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F915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686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2617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FEC6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67BC1371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A427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245D" w14:textId="77777777" w:rsidR="007A1AF6" w:rsidRDefault="007A1AF6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E678" w14:textId="77777777" w:rsidR="007A1AF6" w:rsidRDefault="007A1AF6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458A" w14:textId="77777777" w:rsidR="007A1AF6" w:rsidRDefault="007A1AF6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240F7E99" w14:textId="77777777" w:rsidR="007A1AF6" w:rsidRDefault="007A1AF6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017887A8" w14:textId="77777777" w:rsidR="007A1AF6" w:rsidRDefault="007A1AF6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EF5F" w14:textId="77777777" w:rsidR="007A1AF6" w:rsidRDefault="007A1AF6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B53D" w14:textId="77777777" w:rsidR="007A1AF6" w:rsidRDefault="007A1AF6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C8D0" w14:textId="77777777" w:rsidR="007A1AF6" w:rsidRDefault="007A1AF6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15C0C3E2" w14:textId="77777777" w:rsidR="007A1AF6" w:rsidRDefault="007A1AF6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734B" w14:textId="77777777" w:rsidR="007A1AF6" w:rsidRDefault="007A1AF6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D4F2" w14:textId="77777777" w:rsidR="007A1AF6" w:rsidRDefault="007A1AF6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54353A6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B37D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894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D5A4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D4C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D33058C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C698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7D13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232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ACE4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8E3B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699ED5C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B059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0BA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6A526D1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F560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64E8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C3A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311E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160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F07D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DA3C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50ECA8E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5D62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388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F778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966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C08B9A7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FE4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E15D5F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6BF2FD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1848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5F7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515C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1210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341DC50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B5DB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69C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BB41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7CC9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128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660F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11B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5A9538C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E778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A40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2F7D133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D277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0FE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317DB1C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8EA9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B6CB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7BF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7921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EA1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2F95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20D3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0AAB25EA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347F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D976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37F2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FB9C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481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00691F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719A07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D2EE8C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D0F2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B0E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515A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D5D0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30890E3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7A1AF6" w14:paraId="24E490F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467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2A5C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FC6A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450E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E1DD5B3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DC9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646A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2A1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CE2CB8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624A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9AE8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67DB2FD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6582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250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0110B671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B223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E58C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Ax St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0267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FB64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FA3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672C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F699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0D0046E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FFE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297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498+100</w:t>
            </w:r>
          </w:p>
          <w:p w14:paraId="4524E2E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4029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3DFD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C54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7794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333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C07E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7C10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2AFFF48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FF7C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2EE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7117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42CB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2B82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D1D3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5CF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6241B33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1B45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EFF3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A1AF6" w14:paraId="3BE29DF5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A752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BFF0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6182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93DE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64B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4DB69A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E2CC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966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F080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1F9C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0944F622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8443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EA6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AF1C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822B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5C4598E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5D53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1097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7015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BFCE" w14:textId="77777777" w:rsidR="007A1AF6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0425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6F43E16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1F0A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8E4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5812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8F8A" w14:textId="77777777" w:rsidR="007A1AF6" w:rsidRDefault="007A1AF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9BA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0B3BBBE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A3647B4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F69C2DF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765AFDD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9CBB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9DE9" w14:textId="77777777" w:rsidR="007A1AF6" w:rsidRDefault="007A1AF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9D60" w14:textId="77777777" w:rsidR="007A1AF6" w:rsidRPr="00600D25" w:rsidRDefault="007A1AF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72BE" w14:textId="77777777" w:rsidR="007A1AF6" w:rsidRPr="00D344C9" w:rsidRDefault="007A1AF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593B3F7E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FCEC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B9FC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C0A1" w14:textId="77777777" w:rsidR="007A1AF6" w:rsidRPr="00600D25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B04A" w14:textId="77777777" w:rsidR="007A1AF6" w:rsidRDefault="007A1AF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25D6CB85" w14:textId="77777777" w:rsidR="007A1AF6" w:rsidRDefault="007A1AF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6F7B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EA38413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320E7DD5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0FE1F4E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003E5C0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1091DEAE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186A37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91E1" w14:textId="77777777" w:rsidR="007A1AF6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2CAC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8459" w14:textId="77777777" w:rsidR="007A1AF6" w:rsidRPr="00600D25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1736" w14:textId="77777777" w:rsidR="007A1AF6" w:rsidRDefault="007A1AF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67A0B84B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AC8C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66A6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EECF" w14:textId="77777777" w:rsidR="007A1AF6" w:rsidRPr="00600D25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4275" w14:textId="77777777" w:rsidR="007A1AF6" w:rsidRDefault="007A1AF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44D55261" w14:textId="77777777" w:rsidR="007A1AF6" w:rsidRDefault="007A1AF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1ED7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0283" w14:textId="77777777" w:rsidR="007A1AF6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1E59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3677" w14:textId="77777777" w:rsidR="007A1AF6" w:rsidRPr="00600D25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4FEB" w14:textId="77777777" w:rsidR="007A1AF6" w:rsidRDefault="007A1AF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019BE12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11DB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B4A8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706B" w14:textId="77777777" w:rsidR="007A1AF6" w:rsidRPr="00600D25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751C" w14:textId="77777777" w:rsidR="007A1AF6" w:rsidRDefault="007A1AF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B4DF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1CB908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18F36903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4A5E" w14:textId="77777777" w:rsidR="007A1AF6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CD6C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5079" w14:textId="77777777" w:rsidR="007A1AF6" w:rsidRPr="00600D25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FA2F" w14:textId="77777777" w:rsidR="007A1AF6" w:rsidRDefault="007A1AF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7A1AF6" w14:paraId="2F70A48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37D0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16CF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7263C5E2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6243" w14:textId="77777777" w:rsidR="007A1AF6" w:rsidRPr="00600D25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AB95" w14:textId="77777777" w:rsidR="007A1AF6" w:rsidRDefault="007A1AF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2F46E16" w14:textId="77777777" w:rsidR="007A1AF6" w:rsidRDefault="007A1AF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1E9B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E743" w14:textId="77777777" w:rsidR="007A1AF6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F611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C669" w14:textId="77777777" w:rsidR="007A1AF6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9AFD" w14:textId="77777777" w:rsidR="007A1AF6" w:rsidRDefault="007A1AF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40411F2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362C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DDC6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B9B7" w14:textId="77777777" w:rsidR="007A1AF6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7194" w14:textId="77777777" w:rsidR="007A1AF6" w:rsidRDefault="007A1AF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1B46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2479" w14:textId="77777777" w:rsidR="007A1AF6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F9D8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9CAC" w14:textId="77777777" w:rsidR="007A1AF6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5E14" w14:textId="77777777" w:rsidR="007A1AF6" w:rsidRDefault="007A1AF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5743E92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C935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B125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CFCD" w14:textId="77777777" w:rsidR="007A1AF6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D2F3" w14:textId="77777777" w:rsidR="007A1AF6" w:rsidRDefault="007A1AF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8832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D0C9" w14:textId="77777777" w:rsidR="007A1AF6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9B12" w14:textId="77777777" w:rsidR="007A1AF6" w:rsidRDefault="007A1AF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B22B" w14:textId="77777777" w:rsidR="007A1AF6" w:rsidRDefault="007A1AF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F10A" w14:textId="77777777" w:rsidR="007A1AF6" w:rsidRDefault="007A1AF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7A1AF6" w14:paraId="69D65FE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FCF9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BAF1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8B44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6FC5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97A9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DFA0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D492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978A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734F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7A1AF6" w14:paraId="688C115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438A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FEAA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6498B16C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6B34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841C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154CDF5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1B27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7744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4C36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8BA9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9647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5166CF8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E218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8D3C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66BEFA75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352B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8438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7042AC4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738C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B39A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EA72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E689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0EC8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A1AF6" w14:paraId="131F3B8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ECDF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1E00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1D3BAA90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1182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6EBB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FC3F937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816E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399E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4861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6CF5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C3ED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A1AF6" w14:paraId="6AC6F67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A18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938F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C007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6F63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EE33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EE13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16AF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11DC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2068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24B5CC5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43E2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389A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3D64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102D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6916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498F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C140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86FA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C650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7A1AF6" w14:paraId="6B96C14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36C9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A46B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902F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49E6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A28B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8BDB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36D6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8742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CECF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7A1AF6" w14:paraId="05B0DEA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9D3A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7FFB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85B7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ACE6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D14A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E6A4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E47D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711D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6058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7A1AF6" w14:paraId="63C556D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2F23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51B1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277DD66F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1FB7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7C94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3672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96D8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B7BB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63EB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DFE7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4396877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5419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0792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2044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9B56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F96C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4429380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8BAA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BD77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6DB8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36D6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A1AF6" w14:paraId="7095475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6E6D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FEED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8DD5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1184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AAC0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AD719F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D3ED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0BFA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70B4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7F09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A1AF6" w14:paraId="023CCD4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FB53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5878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F212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8DC1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10A3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09CA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7CA6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C638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2AFD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7FDAD1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4FA5287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A1AF6" w14:paraId="11AAA2A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D42A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3205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9D71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D7A9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568C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FEC5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911A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5B80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1B2A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B6CFAF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84A339B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A1AF6" w14:paraId="4633DF7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458B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C8C7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479E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639F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403A1D4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1E66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2DD5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2B1C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85D9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A3E9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7A1AF6" w14:paraId="536D08A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8616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DA20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1760D931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DEED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17CB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6A569D96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7157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D505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066B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1C66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53B0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757097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7A1AF6" w14:paraId="107B9D3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BB0D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B246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E505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D67E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6688C59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ED60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5AD0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965C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1520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2DF7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BAB1F31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ED87910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A9219F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A1AF6" w14:paraId="4928CC6B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1EC4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275C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CC76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B51E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CDA091B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160C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778A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D748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9916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8FC0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113B796B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1ADA7FB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12252B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A1AF6" w14:paraId="6768C63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10F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BE3D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D518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D6A2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DC2C151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30AB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EDB6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0D92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8B8F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B301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60B12732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7399058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633804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A1AF6" w14:paraId="2BC2373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56B6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6932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7E46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3ED7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77E1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A7F1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7AAD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2C8B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A756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FE17C16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623CC6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A1AF6" w14:paraId="74AEE6B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3205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C442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D4AC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82E7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CBCF82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5DCF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8ECA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A4E4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7993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BF76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81D0FE4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F75619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A1AF6" w14:paraId="6B69138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721E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CF2C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C8F1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85FE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7521CD7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4D74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43D1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793F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5B4D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64BA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836FF8D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F67EBD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A1AF6" w14:paraId="257E816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9124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DD3C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AA70163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34D0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0785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7FD722C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01BD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7DF6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1917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4F36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ABE0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08986C3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00EB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DDF6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67C8EEBF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0C90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B327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BB7938B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1410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781C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C341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82D6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06A3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1F150D7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3B04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FBC4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7CF3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3BBC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83C0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B14182A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0508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F4D3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1239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112B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9D46C8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B14E49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7A1AF6" w14:paraId="690CF29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DBB0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A4A9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F93CA4D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BCD2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9DC1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CA4E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0054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893B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79DF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26E6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A1AF6" w14:paraId="7A67183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44B4" w14:textId="77777777" w:rsidR="007A1AF6" w:rsidRDefault="007A1AF6" w:rsidP="007A1AF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698F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BF16752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7C7F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E776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4CBE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FBAE" w14:textId="77777777" w:rsidR="007A1AF6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EFD7" w14:textId="77777777" w:rsidR="007A1AF6" w:rsidRDefault="007A1AF6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FCB2" w14:textId="77777777" w:rsidR="007A1AF6" w:rsidRPr="00600D25" w:rsidRDefault="007A1AF6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2097" w14:textId="77777777" w:rsidR="007A1AF6" w:rsidRDefault="007A1AF6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019149A" w14:textId="77777777" w:rsidR="007A1AF6" w:rsidRPr="00836022" w:rsidRDefault="007A1AF6" w:rsidP="0095691E">
      <w:pPr>
        <w:spacing w:before="40" w:line="192" w:lineRule="auto"/>
        <w:ind w:right="57"/>
        <w:rPr>
          <w:sz w:val="20"/>
          <w:lang w:val="en-US"/>
        </w:rPr>
      </w:pPr>
    </w:p>
    <w:p w14:paraId="23ECC3C5" w14:textId="77777777" w:rsidR="007A1AF6" w:rsidRDefault="007A1AF6" w:rsidP="00956F37">
      <w:pPr>
        <w:pStyle w:val="Heading1"/>
        <w:spacing w:line="360" w:lineRule="auto"/>
      </w:pPr>
      <w:r>
        <w:t>LINIA 301 N</w:t>
      </w:r>
    </w:p>
    <w:p w14:paraId="4D1F2087" w14:textId="77777777" w:rsidR="007A1AF6" w:rsidRDefault="007A1AF6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A1AF6" w14:paraId="60DADEF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AB37" w14:textId="77777777" w:rsidR="007A1AF6" w:rsidRDefault="007A1AF6" w:rsidP="007A1AF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447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106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E9D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41629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AB4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7E7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7EB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D487" w14:textId="77777777" w:rsidR="007A1AF6" w:rsidRPr="0022092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1DF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3D2E548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10E2" w14:textId="77777777" w:rsidR="007A1AF6" w:rsidRDefault="007A1AF6" w:rsidP="007A1AF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95C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C24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BBD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0A20F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A48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D876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05A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A8E4" w14:textId="77777777" w:rsidR="007A1AF6" w:rsidRPr="0022092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08C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F4D8E0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3BD2" w14:textId="77777777" w:rsidR="007A1AF6" w:rsidRDefault="007A1AF6" w:rsidP="007A1AF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C86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B41E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AC2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3C2CE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DC6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567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837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B9A7" w14:textId="77777777" w:rsidR="007A1AF6" w:rsidRPr="0022092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249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C7B3E7" w14:textId="77777777" w:rsidR="007A1AF6" w:rsidRPr="00474FB0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A1AF6" w14:paraId="258B5CB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0FD7" w14:textId="77777777" w:rsidR="007A1AF6" w:rsidRDefault="007A1AF6" w:rsidP="007A1AF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8EC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98C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884D" w14:textId="77777777" w:rsidR="007A1AF6" w:rsidRDefault="007A1AF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B7C2AC" w14:textId="77777777" w:rsidR="007A1AF6" w:rsidRDefault="007A1AF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0C0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AC8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7DE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C07E" w14:textId="77777777" w:rsidR="007A1AF6" w:rsidRPr="0022092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81F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A6CD82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ACD9" w14:textId="77777777" w:rsidR="007A1AF6" w:rsidRDefault="007A1AF6" w:rsidP="007A1AF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EEE6" w14:textId="77777777" w:rsidR="007A1AF6" w:rsidRDefault="007A1AF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E74F" w14:textId="77777777" w:rsidR="007A1AF6" w:rsidRDefault="007A1AF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C858" w14:textId="77777777" w:rsidR="007A1AF6" w:rsidRDefault="007A1AF6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C18B" w14:textId="77777777" w:rsidR="007A1AF6" w:rsidRPr="00E4222D" w:rsidRDefault="007A1AF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0CDC8B7" w14:textId="77777777" w:rsidR="007A1AF6" w:rsidRPr="00E4222D" w:rsidRDefault="007A1AF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199D870" w14:textId="77777777" w:rsidR="007A1AF6" w:rsidRPr="00E4222D" w:rsidRDefault="007A1AF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6113739" w14:textId="77777777" w:rsidR="007A1AF6" w:rsidRDefault="007A1AF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6D2F" w14:textId="77777777" w:rsidR="007A1AF6" w:rsidRDefault="007A1AF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77FF" w14:textId="77777777" w:rsidR="007A1AF6" w:rsidRDefault="007A1AF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35E5" w14:textId="77777777" w:rsidR="007A1AF6" w:rsidRPr="0022092F" w:rsidRDefault="007A1AF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7E3D" w14:textId="77777777" w:rsidR="007A1AF6" w:rsidRDefault="007A1AF6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372A478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42E3" w14:textId="77777777" w:rsidR="007A1AF6" w:rsidRDefault="007A1AF6" w:rsidP="007A1AF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B57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5626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A10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7496B6" w14:textId="77777777" w:rsidR="007A1AF6" w:rsidRDefault="007A1AF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7FB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81D45E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610576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277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F5A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869E" w14:textId="77777777" w:rsidR="007A1AF6" w:rsidRPr="0022092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46E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5C2986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55CE0D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A1AF6" w14:paraId="7FED680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2BC8" w14:textId="77777777" w:rsidR="007A1AF6" w:rsidRDefault="007A1AF6" w:rsidP="007A1AF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8FC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AC332A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684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A6E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9B241B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990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38D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A31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77EA" w14:textId="77777777" w:rsidR="007A1AF6" w:rsidRPr="0022092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007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4BE9D077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11D0" w14:textId="77777777" w:rsidR="007A1AF6" w:rsidRDefault="007A1AF6" w:rsidP="007A1AF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2BC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767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C45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51D1DD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BD2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7CAC7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E6E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7EF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A3E7" w14:textId="77777777" w:rsidR="007A1AF6" w:rsidRPr="0022092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8F4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3EF431D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0CF22919" w14:textId="77777777" w:rsidR="007A1AF6" w:rsidRDefault="007A1AF6" w:rsidP="007F72A5">
      <w:pPr>
        <w:pStyle w:val="Heading1"/>
        <w:spacing w:line="360" w:lineRule="auto"/>
      </w:pPr>
      <w:r>
        <w:lastRenderedPageBreak/>
        <w:t>LINIA 301 O</w:t>
      </w:r>
    </w:p>
    <w:p w14:paraId="411F687E" w14:textId="77777777" w:rsidR="007A1AF6" w:rsidRDefault="007A1AF6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A1AF6" w14:paraId="366E5785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7D64" w14:textId="77777777" w:rsidR="007A1AF6" w:rsidRDefault="007A1AF6" w:rsidP="007A1AF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5A7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774B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54B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66C832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B85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FD20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9E9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4118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31C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66C86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5F42" w14:textId="77777777" w:rsidR="007A1AF6" w:rsidRDefault="007A1AF6" w:rsidP="007A1AF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4DE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6CF8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20E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5017B0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F3C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7F52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5F0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75FF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B6A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56D37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E162" w14:textId="77777777" w:rsidR="007A1AF6" w:rsidRDefault="007A1AF6" w:rsidP="007A1AF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115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2A6A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041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29EC40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CF5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BC5DAF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A2C7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617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F743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B30A" w14:textId="77777777" w:rsidR="007A1AF6" w:rsidRDefault="007A1AF6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691BFB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1B04" w14:textId="77777777" w:rsidR="007A1AF6" w:rsidRDefault="007A1AF6" w:rsidP="007A1AF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4D3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B60A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5CC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534DCA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6EC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6190C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081E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616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ABF2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429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2E68A24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00E1" w14:textId="77777777" w:rsidR="007A1AF6" w:rsidRDefault="007A1AF6" w:rsidP="007A1AF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A34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0DEB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BC4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1DBA35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3F9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9318F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A427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346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0AC9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CA2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511233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505C" w14:textId="77777777" w:rsidR="007A1AF6" w:rsidRDefault="007A1AF6" w:rsidP="007A1AF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A5A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BA8D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7B6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C560F0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803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668D1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5DAD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9EE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AA5C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45D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DD4267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354A" w14:textId="77777777" w:rsidR="007A1AF6" w:rsidRDefault="007A1AF6" w:rsidP="007A1AF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48F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6FCA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663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F97DB1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221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75DE4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E333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BEB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671A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0F6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21129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7A1AF6" w14:paraId="33D3DDF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9E3C" w14:textId="77777777" w:rsidR="007A1AF6" w:rsidRDefault="007A1AF6" w:rsidP="007A1AF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2DD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E32D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01E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AD0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2BB2E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93A5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1C9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0227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686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3E609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0CF9B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7A1AF6" w14:paraId="2653518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C87D" w14:textId="77777777" w:rsidR="007A1AF6" w:rsidRDefault="007A1AF6" w:rsidP="007A1AF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493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7D3B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12C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4E0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5C817EC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6EE91AB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CAF1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8D3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4996" w14:textId="77777777" w:rsidR="007A1AF6" w:rsidRPr="00F1029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AC9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CF50C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075A17E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56AAD3C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3C69339C" w14:textId="77777777" w:rsidR="007A1AF6" w:rsidRDefault="007A1AF6" w:rsidP="003260D9">
      <w:pPr>
        <w:pStyle w:val="Heading1"/>
        <w:spacing w:line="360" w:lineRule="auto"/>
      </w:pPr>
      <w:r>
        <w:lastRenderedPageBreak/>
        <w:t>LINIA 301 P</w:t>
      </w:r>
    </w:p>
    <w:p w14:paraId="2AEDBD64" w14:textId="77777777" w:rsidR="007A1AF6" w:rsidRDefault="007A1AF6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A1AF6" w14:paraId="7951F2E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775F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73BE" w14:textId="77777777" w:rsidR="007A1AF6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2028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7A1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32C33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B5F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021E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26B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2BCE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3D1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32F09F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81B5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D04E" w14:textId="77777777" w:rsidR="007A1AF6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E1C2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836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32E70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39E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5A0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120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C127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E5D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966D83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B82D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445A" w14:textId="77777777" w:rsidR="007A1AF6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1EC5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188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A5E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0F0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2D2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E294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14D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28EF0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7A1AF6" w:rsidRPr="00A8307A" w14:paraId="19C5976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9118" w14:textId="77777777" w:rsidR="007A1AF6" w:rsidRPr="00A75A00" w:rsidRDefault="007A1AF6" w:rsidP="007A1AF6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1AC4" w14:textId="77777777" w:rsidR="007A1AF6" w:rsidRPr="00A8307A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8AE5" w14:textId="77777777" w:rsidR="007A1AF6" w:rsidRPr="00A830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6E2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47E6847E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A3B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E04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939A" w14:textId="77777777" w:rsidR="007A1AF6" w:rsidRPr="00A8307A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614D" w14:textId="77777777" w:rsidR="007A1AF6" w:rsidRPr="00A8307A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7F18" w14:textId="77777777" w:rsidR="007A1AF6" w:rsidRPr="00A8307A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270A54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3D63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E46C" w14:textId="77777777" w:rsidR="007A1AF6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B475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F9A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B4AF70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971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7354763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EC4F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3B6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10A4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4EF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A7C9A1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8F4D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5624" w14:textId="77777777" w:rsidR="007A1AF6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7367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057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22984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7A9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C3BF6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D161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37B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AAF7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C21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7A1AF6" w14:paraId="53218A4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501A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D6EC" w14:textId="77777777" w:rsidR="007A1AF6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2800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630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92644B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B7E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6B200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262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9B8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48B7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5BD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CD116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7A1AF6" w14:paraId="126F01C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111E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9180" w14:textId="77777777" w:rsidR="007A1AF6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C108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081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B2B02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9E0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B89792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E9D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D61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FDCA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ED6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5232A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7A1AF6" w14:paraId="5F18187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C41F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C621" w14:textId="77777777" w:rsidR="007A1AF6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DD44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6E8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9859EB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8C8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8CA83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9D3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4E6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9B55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D94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DF6AF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7A1AF6" w14:paraId="10806F6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7689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3AAB" w14:textId="77777777" w:rsidR="007A1AF6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5DE1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5D9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47AC4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7AD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7DE85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481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94B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D59E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D24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2B0F3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F3F81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7A1AF6" w14:paraId="3D079EE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AA58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C956" w14:textId="77777777" w:rsidR="007A1AF6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BA24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BF0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5AE97F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388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6D07B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75CE5A5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7BE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FA5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44EE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509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4909B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7A1AF6" w14:paraId="1F34E28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FEE0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B3FC" w14:textId="77777777" w:rsidR="007A1AF6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B7DF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9A1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50210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A82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0F64A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A3B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F0F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96B0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BF0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E4F26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7A1AF6" w14:paraId="4183E97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AE28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03F4" w14:textId="77777777" w:rsidR="007A1AF6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9629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79B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880F2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BCD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B8F032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216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0AC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F06C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67E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70EEC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7A1AF6" w14:paraId="1FFC7B0E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FFB3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70D6" w14:textId="77777777" w:rsidR="007A1AF6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907F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07F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A37E0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4F8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C3B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BBC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32F0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F30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6D5E3E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8E12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150A" w14:textId="77777777" w:rsidR="007A1AF6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0BEF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878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F8EB6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A73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FA7F7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983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B20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736A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896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33948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7A1AF6" w14:paraId="0A61A6E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B4C2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7E3F" w14:textId="77777777" w:rsidR="007A1AF6" w:rsidRDefault="007A1AF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15D2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F87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F0217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2D1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6BE18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38B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251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B8F5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464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6DD3C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7A1AF6" w14:paraId="09C57DDE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9A58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F9E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291A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BE3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33E97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8D5B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C2EDF2E" w14:textId="77777777" w:rsidR="007A1AF6" w:rsidRDefault="007A1AF6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D34E31F" w14:textId="77777777" w:rsidR="007A1AF6" w:rsidRDefault="007A1AF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D608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CC7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F016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436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74C633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7101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3EE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1FF8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4BF5" w14:textId="77777777" w:rsidR="007A1AF6" w:rsidRDefault="007A1AF6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710A7D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6503683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53D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BABE8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A700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6FF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01DC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2D3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B70758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8B46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E92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4639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D65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A9C6F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C98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DCAF1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9D10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4B2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DC13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896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30A582E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AA38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F3D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9215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24E4" w14:textId="77777777" w:rsidR="007A1AF6" w:rsidRDefault="007A1AF6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2722EF" w14:textId="77777777" w:rsidR="007A1AF6" w:rsidRDefault="007A1AF6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F814" w14:textId="77777777" w:rsidR="007A1AF6" w:rsidRDefault="007A1AF6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00D529" w14:textId="77777777" w:rsidR="007A1AF6" w:rsidRDefault="007A1AF6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3AB8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80D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2D80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361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9D6A43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8A45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554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5BD1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298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1A209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41E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8772C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A5D9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2FF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61DD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1F2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38635C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B10A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79D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0EB4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100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A84B1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7E9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422AC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3E01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962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8F04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6A6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3EA7957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FCBF" w14:textId="77777777" w:rsidR="007A1AF6" w:rsidRDefault="007A1AF6" w:rsidP="007A1AF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0E3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4439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1C4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613E1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DD5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B5C08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9D52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F9D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05D7" w14:textId="77777777" w:rsidR="007A1AF6" w:rsidRPr="001B37B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026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53E00D6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7BD0D762" w14:textId="77777777" w:rsidR="007A1AF6" w:rsidRDefault="007A1AF6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15E3D539" w14:textId="77777777" w:rsidR="007A1AF6" w:rsidRDefault="007A1AF6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A1AF6" w14:paraId="5FB12939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A0AE" w14:textId="77777777" w:rsidR="007A1AF6" w:rsidRDefault="007A1AF6" w:rsidP="007A1AF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1D2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8197" w14:textId="77777777" w:rsidR="007A1AF6" w:rsidRPr="00594E5B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539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CFA007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DF011A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C71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99EFF7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53BB50B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414908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D4FA" w14:textId="77777777" w:rsidR="007A1AF6" w:rsidRPr="00594E5B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424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68C0" w14:textId="77777777" w:rsidR="007A1AF6" w:rsidRPr="00594E5B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735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D856A8B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4E45" w14:textId="77777777" w:rsidR="007A1AF6" w:rsidRDefault="007A1AF6" w:rsidP="007A1AF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696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B6E8" w14:textId="77777777" w:rsidR="007A1AF6" w:rsidRPr="00594E5B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C81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073AE3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0F052B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40A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0396" w14:textId="77777777" w:rsidR="007A1AF6" w:rsidRPr="00594E5B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5ED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6325" w14:textId="77777777" w:rsidR="007A1AF6" w:rsidRPr="00594E5B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7FE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801558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6337" w14:textId="77777777" w:rsidR="007A1AF6" w:rsidRDefault="007A1AF6" w:rsidP="007A1AF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ED4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99E7" w14:textId="77777777" w:rsidR="007A1AF6" w:rsidRPr="00594E5B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01B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2B9B32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91AFD4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3B72FD9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1BD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D15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907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CBA0" w14:textId="77777777" w:rsidR="007A1AF6" w:rsidRPr="00594E5B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862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685E93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9082" w14:textId="77777777" w:rsidR="007A1AF6" w:rsidRDefault="007A1AF6" w:rsidP="007A1AF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7FC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CF40" w14:textId="77777777" w:rsidR="007A1AF6" w:rsidRPr="00594E5B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B6A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492B7F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4BA7F2D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1A5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7BCE29F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931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E4F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00F7" w14:textId="77777777" w:rsidR="007A1AF6" w:rsidRPr="00594E5B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D08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644715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CDD4" w14:textId="77777777" w:rsidR="007A1AF6" w:rsidRDefault="007A1AF6" w:rsidP="007A1AF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189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BCF1" w14:textId="77777777" w:rsidR="007A1AF6" w:rsidRPr="00594E5B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19B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C15ECE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4F2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2BA07BE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AE0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E27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D757" w14:textId="77777777" w:rsidR="007A1AF6" w:rsidRPr="00594E5B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D6E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6283BE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181C" w14:textId="77777777" w:rsidR="007A1AF6" w:rsidRDefault="007A1AF6" w:rsidP="007A1AF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D8C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B4EF" w14:textId="77777777" w:rsidR="007A1AF6" w:rsidRPr="00594E5B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3DF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BCA2FF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769F531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D8A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ADB27C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D8F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280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E257" w14:textId="77777777" w:rsidR="007A1AF6" w:rsidRPr="00594E5B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092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8F3C79" w14:textId="77777777" w:rsidR="007A1AF6" w:rsidRDefault="007A1AF6">
      <w:pPr>
        <w:spacing w:before="40" w:after="40" w:line="192" w:lineRule="auto"/>
        <w:ind w:right="57"/>
        <w:rPr>
          <w:sz w:val="20"/>
          <w:lang w:val="en-US"/>
        </w:rPr>
      </w:pPr>
    </w:p>
    <w:p w14:paraId="51A81A43" w14:textId="77777777" w:rsidR="007A1AF6" w:rsidRDefault="007A1AF6" w:rsidP="00343A98">
      <w:pPr>
        <w:pStyle w:val="Heading1"/>
        <w:spacing w:line="360" w:lineRule="auto"/>
      </w:pPr>
      <w:r>
        <w:lastRenderedPageBreak/>
        <w:t>LINIA 314 A</w:t>
      </w:r>
    </w:p>
    <w:p w14:paraId="390469F6" w14:textId="77777777" w:rsidR="007A1AF6" w:rsidRDefault="007A1AF6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A1AF6" w14:paraId="67A80970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D23D" w14:textId="77777777" w:rsidR="007A1AF6" w:rsidRDefault="007A1AF6" w:rsidP="007A1AF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602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901A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258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2EA8EEC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4BC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7C1E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6EC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25EDA70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9B9E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D67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AE2537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A1AF6" w14:paraId="527C9495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0367" w14:textId="77777777" w:rsidR="007A1AF6" w:rsidRDefault="007A1AF6" w:rsidP="007A1AF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479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5D71E03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C4AA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9A2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023AAA4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6DC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85C5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9C5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FA1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FBD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9F6F75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A1AF6" w14:paraId="5BEBF16A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0441" w14:textId="77777777" w:rsidR="007A1AF6" w:rsidRDefault="007A1AF6" w:rsidP="007A1AF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E93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8DEA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26E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2DDDE83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DCD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2F05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C9E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07B7885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560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73D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BF45F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A1AF6" w14:paraId="3A692A72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63CD" w14:textId="77777777" w:rsidR="007A1AF6" w:rsidRDefault="007A1AF6" w:rsidP="007A1AF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5F5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DC28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C9E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264F8B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5A3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E259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6AC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B38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F39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7EFC5F6A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2689" w14:textId="77777777" w:rsidR="007A1AF6" w:rsidRDefault="007A1AF6" w:rsidP="007A1AF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4EC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0F9E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0CB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449C7E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3AC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28E0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F1A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F95E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6E5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67A3C01B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54DA" w14:textId="77777777" w:rsidR="007A1AF6" w:rsidRDefault="007A1AF6" w:rsidP="007A1AF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060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751E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BE5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E83E8A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A74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9FB7A1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33F2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AD3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232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230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7709A24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47A387F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519CEBE8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C08D" w14:textId="77777777" w:rsidR="007A1AF6" w:rsidRDefault="007A1AF6" w:rsidP="007A1AF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948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A8F4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A0A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C6C5AC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3E2EAF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F6C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CDA0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1A9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C85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5F6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A1AF6" w14:paraId="2B2A84E5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0CA2" w14:textId="77777777" w:rsidR="007A1AF6" w:rsidRDefault="007A1AF6" w:rsidP="007A1AF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652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CC94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3F2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71A937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198083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BA2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A54E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A46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37F7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DBF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FF32CDA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FE97" w14:textId="77777777" w:rsidR="007A1AF6" w:rsidRDefault="007A1AF6" w:rsidP="007A1AF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9F9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B780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6EF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266957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548064E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5CAC8D2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B55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5A00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61B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1175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9D2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A26DCD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71F3D366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7922" w14:textId="77777777" w:rsidR="007A1AF6" w:rsidRDefault="007A1AF6" w:rsidP="007A1AF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C59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DE79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BB5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3CA14A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A883EC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7DC99BB" w14:textId="77777777" w:rsidR="007A1AF6" w:rsidRPr="009A1321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5B1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ADF6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89D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BDEA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BEC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30F034D9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DA9B" w14:textId="77777777" w:rsidR="007A1AF6" w:rsidRDefault="007A1AF6" w:rsidP="007A1AF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2B2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2009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C61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FD9815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64400E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29E2B7DE" w14:textId="77777777" w:rsidR="007A1AF6" w:rsidRPr="009A1321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8A8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3BF3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9F0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FA3B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7AB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9C373BF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254E" w14:textId="77777777" w:rsidR="007A1AF6" w:rsidRDefault="007A1AF6" w:rsidP="007A1AF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C4D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BCC8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197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33C287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5E98AF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1B85EE5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7C1659B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01C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939A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400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4405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2C1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880A19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3507B7EE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3D14" w14:textId="77777777" w:rsidR="007A1AF6" w:rsidRDefault="007A1AF6" w:rsidP="007A1AF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082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6D02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A43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38BE8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56F308B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C75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0D6A432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09F1F7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BC9A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30A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F578" w14:textId="77777777" w:rsidR="007A1AF6" w:rsidRPr="0001408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DA0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4672BC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427ED52" w14:textId="77777777" w:rsidR="007A1AF6" w:rsidRPr="00074F42" w:rsidRDefault="007A1AF6">
      <w:pPr>
        <w:spacing w:before="40" w:after="40" w:line="192" w:lineRule="auto"/>
        <w:ind w:right="57"/>
      </w:pPr>
    </w:p>
    <w:p w14:paraId="36F47E88" w14:textId="77777777" w:rsidR="007A1AF6" w:rsidRDefault="007A1AF6" w:rsidP="00056376">
      <w:pPr>
        <w:pStyle w:val="Heading1"/>
        <w:spacing w:line="360" w:lineRule="auto"/>
      </w:pPr>
      <w:r>
        <w:t>LINIA 314 B</w:t>
      </w:r>
    </w:p>
    <w:p w14:paraId="5CA6ECCA" w14:textId="77777777" w:rsidR="007A1AF6" w:rsidRDefault="007A1AF6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A1AF6" w14:paraId="2E4462C6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E2DE" w14:textId="77777777" w:rsidR="007A1AF6" w:rsidRDefault="007A1AF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1E2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F27A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007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BA9E6B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D71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1AA0D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5D8E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D75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2A3F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9B5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68140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D5059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7A1AF6" w14:paraId="70CBF55B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1582" w14:textId="77777777" w:rsidR="007A1AF6" w:rsidRDefault="007A1AF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CBF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4487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D6A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A313FF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3C3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C25D5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091A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FD0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62BD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AFC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6278437A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9280" w14:textId="77777777" w:rsidR="007A1AF6" w:rsidRDefault="007A1AF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2ED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B422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5CA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9129C5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F8F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CF23F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4A4BD6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F04366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B02F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DFB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D422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EAB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2FBB4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FBD2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7A1AF6" w14:paraId="597DEA97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9602" w14:textId="77777777" w:rsidR="007A1AF6" w:rsidRDefault="007A1AF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99C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32F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3F7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98B9D3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DAF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28CA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B41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712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12D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6E94226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76B3" w14:textId="77777777" w:rsidR="007A1AF6" w:rsidRDefault="007A1AF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94B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C76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AAD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90F6C8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355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A924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B60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E0D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B8C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6BBE82D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960D" w14:textId="77777777" w:rsidR="007A1AF6" w:rsidRDefault="007A1AF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604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E27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5C3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9CA0B3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174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212872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FD1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9EE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7A5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DED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25CB63A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BFC75EE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B147" w14:textId="77777777" w:rsidR="007A1AF6" w:rsidRDefault="007A1AF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F41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130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FDA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098E0C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3F38FE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21E45C8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3EB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01F8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5AD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ACF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9A6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74277D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0C82FC3C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0AD7" w14:textId="77777777" w:rsidR="007A1AF6" w:rsidRDefault="007A1AF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E31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2B3E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AD1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F6DDED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C05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DFA83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45445C1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A8E5EC2" w14:textId="77777777" w:rsidR="007A1AF6" w:rsidRPr="005148A2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2857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991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5753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FAC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9CF307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02388B5E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2EDA" w14:textId="77777777" w:rsidR="007A1AF6" w:rsidRDefault="007A1AF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20F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B6E2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CEE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57E8C5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42D9C75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D64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467B6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B979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FA0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9252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1AF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FF90471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3E82" w14:textId="77777777" w:rsidR="007A1AF6" w:rsidRDefault="007A1AF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E54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F244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D3A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A5E62F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206970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114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8E43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91A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D6FA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40F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2F0690B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20F1" w14:textId="77777777" w:rsidR="007A1AF6" w:rsidRDefault="007A1AF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98B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66AC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B06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617F43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500047F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40E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778493C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4269D3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82D3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C0C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64BF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B8E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339FEC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11BA7A62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A6C9" w14:textId="77777777" w:rsidR="007A1AF6" w:rsidRDefault="007A1AF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4B0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305A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C57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6E1094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22CC8F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2B26C17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BC6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B525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397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48B9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A76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E6458C0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B23B" w14:textId="77777777" w:rsidR="007A1AF6" w:rsidRDefault="007A1AF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56D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C5BB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7D4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E68380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F395A1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3641715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88F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69AF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456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55CE" w14:textId="77777777" w:rsidR="007A1AF6" w:rsidRPr="00080A5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A92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AAD8E14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4B64C7B1" w14:textId="77777777" w:rsidR="007A1AF6" w:rsidRDefault="007A1AF6" w:rsidP="00B31BA0">
      <w:pPr>
        <w:pStyle w:val="Heading1"/>
        <w:spacing w:line="360" w:lineRule="auto"/>
      </w:pPr>
      <w:r>
        <w:lastRenderedPageBreak/>
        <w:t>LINIA 314 E</w:t>
      </w:r>
    </w:p>
    <w:p w14:paraId="744DBCBF" w14:textId="77777777" w:rsidR="007A1AF6" w:rsidRDefault="007A1AF6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A1AF6" w14:paraId="0AF00BAE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D75B" w14:textId="77777777" w:rsidR="007A1AF6" w:rsidRDefault="007A1AF6" w:rsidP="007A1AF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B48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32D4" w14:textId="77777777" w:rsidR="007A1AF6" w:rsidRPr="00FA003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A0B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0295908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3A6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E9533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8FB6" w14:textId="77777777" w:rsidR="007A1AF6" w:rsidRPr="00FA003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1E3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3F46" w14:textId="77777777" w:rsidR="007A1AF6" w:rsidRPr="00FA003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5BD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0A00E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44D06CF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7A1AF6" w14:paraId="58890A00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D98B" w14:textId="77777777" w:rsidR="007A1AF6" w:rsidRDefault="007A1AF6" w:rsidP="007A1AF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805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5116" w14:textId="77777777" w:rsidR="007A1AF6" w:rsidRPr="00FA003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9DC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1BA743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790A5B1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892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757A6F8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516A01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2007" w14:textId="77777777" w:rsidR="007A1AF6" w:rsidRPr="00FA003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558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0399" w14:textId="77777777" w:rsidR="007A1AF6" w:rsidRPr="00FA003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C6E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33D0F8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2564D11B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940C" w14:textId="77777777" w:rsidR="007A1AF6" w:rsidRDefault="007A1AF6" w:rsidP="007A1AF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460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96A9" w14:textId="77777777" w:rsidR="007A1AF6" w:rsidRPr="00FA003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CCB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781E03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7C82DC3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4346319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8BE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524CCD6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771AFA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F6B95F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3251" w14:textId="77777777" w:rsidR="007A1AF6" w:rsidRPr="00FA003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194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A590" w14:textId="77777777" w:rsidR="007A1AF6" w:rsidRPr="00FA003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3BC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C269E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7B6AFA8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48A6D8B5" w14:textId="77777777" w:rsidR="007A1AF6" w:rsidRDefault="007A1AF6" w:rsidP="00FF39DE">
      <w:pPr>
        <w:pStyle w:val="Heading1"/>
        <w:spacing w:line="360" w:lineRule="auto"/>
      </w:pPr>
      <w:r>
        <w:t>LINIA 314 F</w:t>
      </w:r>
    </w:p>
    <w:p w14:paraId="43D47B2F" w14:textId="77777777" w:rsidR="007A1AF6" w:rsidRDefault="007A1AF6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A1AF6" w14:paraId="095C8EF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9556" w14:textId="77777777" w:rsidR="007A1AF6" w:rsidRDefault="007A1AF6" w:rsidP="007A1AF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E73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4D87" w14:textId="77777777" w:rsidR="007A1AF6" w:rsidRPr="000535D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E30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CE632C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635B3D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DD0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5B23" w14:textId="77777777" w:rsidR="007A1AF6" w:rsidRPr="000535D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48B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AB1F" w14:textId="77777777" w:rsidR="007A1AF6" w:rsidRPr="000535D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6EA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ACD508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0C80" w14:textId="77777777" w:rsidR="007A1AF6" w:rsidRDefault="007A1AF6" w:rsidP="007A1AF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51C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4F59" w14:textId="77777777" w:rsidR="007A1AF6" w:rsidRPr="000535D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FB4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EBC770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F2E973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ECC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5E95" w14:textId="77777777" w:rsidR="007A1AF6" w:rsidRPr="000535D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7C5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7D36" w14:textId="77777777" w:rsidR="007A1AF6" w:rsidRPr="000535D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456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E26D78C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B876" w14:textId="77777777" w:rsidR="007A1AF6" w:rsidRDefault="007A1AF6" w:rsidP="007A1AF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6A6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10B8" w14:textId="77777777" w:rsidR="007A1AF6" w:rsidRPr="000535D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1CC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4144E5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5A0E2FD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ACA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7E41DF6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02350F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437C" w14:textId="77777777" w:rsidR="007A1AF6" w:rsidRPr="000535D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B14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EAB4" w14:textId="77777777" w:rsidR="007A1AF6" w:rsidRPr="000535D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C32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8AB494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027516AA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FCE4" w14:textId="77777777" w:rsidR="007A1AF6" w:rsidRDefault="007A1AF6" w:rsidP="007A1AF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60F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B42D" w14:textId="77777777" w:rsidR="007A1AF6" w:rsidRPr="000535D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E5C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BD4242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147BC57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6B527D6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56A1D43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851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9D2B" w14:textId="77777777" w:rsidR="007A1AF6" w:rsidRPr="000535D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32B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7EBC" w14:textId="77777777" w:rsidR="007A1AF6" w:rsidRPr="000535D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D8B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08F70F0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28FC" w14:textId="77777777" w:rsidR="007A1AF6" w:rsidRDefault="007A1AF6" w:rsidP="007A1AF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325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7943" w14:textId="77777777" w:rsidR="007A1AF6" w:rsidRPr="000535D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062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A5D3DD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261B164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7831CD0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299434D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73D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3D52" w14:textId="77777777" w:rsidR="007A1AF6" w:rsidRPr="000535D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3A3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6DF9" w14:textId="77777777" w:rsidR="007A1AF6" w:rsidRPr="000535D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D32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9EC903C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33E50C1D" w14:textId="77777777" w:rsidR="007A1AF6" w:rsidRDefault="007A1AF6" w:rsidP="00E81B3B">
      <w:pPr>
        <w:pStyle w:val="Heading1"/>
        <w:spacing w:line="360" w:lineRule="auto"/>
      </w:pPr>
      <w:r>
        <w:t>LINIA 314 G</w:t>
      </w:r>
    </w:p>
    <w:p w14:paraId="750E76EB" w14:textId="77777777" w:rsidR="007A1AF6" w:rsidRDefault="007A1AF6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A1AF6" w14:paraId="0423B6D2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1307" w14:textId="77777777" w:rsidR="007A1AF6" w:rsidRDefault="007A1AF6" w:rsidP="007A1AF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BE8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D3E1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427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FE8C65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00ED6A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514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183C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85A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E317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A76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C1D8813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43C5" w14:textId="77777777" w:rsidR="007A1AF6" w:rsidRDefault="007A1AF6" w:rsidP="007A1AF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C03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1483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BC4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FF6F61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04AB0D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C05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63E1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65A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E3B3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4C0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66F477F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3172" w14:textId="77777777" w:rsidR="007A1AF6" w:rsidRDefault="007A1AF6" w:rsidP="007A1AF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B5A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E6AB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F2A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603DEC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F21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99D2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DBB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C250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836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C07E88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5290D030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BA8A" w14:textId="77777777" w:rsidR="007A1AF6" w:rsidRDefault="007A1AF6" w:rsidP="007A1AF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0D1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CD5F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A12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468629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FE8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E89D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C70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F722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ACA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225E36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341E3E9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9403" w14:textId="77777777" w:rsidR="007A1AF6" w:rsidRDefault="007A1AF6" w:rsidP="007A1AF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F10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C33A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585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67A09D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2D97FD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D09133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4DB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41AF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D43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A65C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09D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E56481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1D9F" w14:textId="77777777" w:rsidR="007A1AF6" w:rsidRDefault="007A1AF6" w:rsidP="007A1AF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0C6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2C6D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3D5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5F53A7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BD033C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D5E551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503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329B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625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6B2A" w14:textId="77777777" w:rsidR="007A1AF6" w:rsidRPr="00DF53C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EFA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174D6D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535F9F85" w14:textId="77777777" w:rsidR="007A1AF6" w:rsidRDefault="007A1AF6" w:rsidP="003A5387">
      <w:pPr>
        <w:pStyle w:val="Heading1"/>
        <w:spacing w:line="360" w:lineRule="auto"/>
      </w:pPr>
      <w:r>
        <w:t>LINIA 316</w:t>
      </w:r>
    </w:p>
    <w:p w14:paraId="167780BE" w14:textId="77777777" w:rsidR="007A1AF6" w:rsidRDefault="007A1AF6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A1AF6" w14:paraId="74C5F368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C12F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D87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A73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1DA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3A0611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C69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04B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F91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5AFE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9D5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7AD42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2926E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7A1AF6" w14:paraId="5DD7C98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E346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F66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B96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277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17B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63645C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B1EF69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DE629B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1DC045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09E43E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2A0FD9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6F6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074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28F9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A28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9D3A7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7A1AF6" w14:paraId="6443737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4C81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C74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F30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913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13C67D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648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4331D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DCE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1F1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17D5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30D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D1F96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8E48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7A1AF6" w14:paraId="1A53E4D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A26E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15A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6A4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11F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0E8FBD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345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6B5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B73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EE42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5C4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164AF4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C5CD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1E1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4EC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625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1297DF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6F5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DA5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C40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1AC2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52A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585B31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E088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7B8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58FEA84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FC9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F61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40B890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64E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E01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A01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DA90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AD5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2FFB55D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E340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F80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D07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DCA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773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3C1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615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4365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30E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9C8743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712B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5F9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4F18C4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6B2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E92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7D7DED1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565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DA8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E4A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A751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C7A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6C411EF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2E74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E9E3" w14:textId="77777777" w:rsidR="007A1AF6" w:rsidRDefault="007A1AF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C6189D3" w14:textId="77777777" w:rsidR="007A1AF6" w:rsidRDefault="007A1AF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2DC2" w14:textId="77777777" w:rsidR="007A1AF6" w:rsidRDefault="007A1AF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379B" w14:textId="77777777" w:rsidR="007A1AF6" w:rsidRDefault="007A1AF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62E2FDC3" w14:textId="77777777" w:rsidR="007A1AF6" w:rsidRDefault="007A1AF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147B" w14:textId="77777777" w:rsidR="007A1AF6" w:rsidRDefault="007A1AF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8914" w14:textId="77777777" w:rsidR="007A1AF6" w:rsidRDefault="007A1AF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884C" w14:textId="77777777" w:rsidR="007A1AF6" w:rsidRDefault="007A1AF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C91D" w14:textId="77777777" w:rsidR="007A1AF6" w:rsidRPr="00F6236C" w:rsidRDefault="007A1AF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40F6" w14:textId="77777777" w:rsidR="007A1AF6" w:rsidRDefault="007A1AF6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05FDC55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D968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2A4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86F5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373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2BC8ED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67B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4F6B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AE9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8DEE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AA5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379A201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6111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B2A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6719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F23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E4E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B733EF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F43BF5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510EB4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51F38A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E5B7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53C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D3C2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B61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7A08CF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F1BE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C24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860B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179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A3882D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AE6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FD1448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A3FF7D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ECE8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744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5BCC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8E0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7A1AF6" w14:paraId="103AEC2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F6C8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5E0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50B8FB4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C0FB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4B4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28ECFF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DD11" w14:textId="77777777" w:rsidR="007A1AF6" w:rsidRPr="00273EC0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9577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CA3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DE4C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F18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7171855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CC9D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6AF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6DF5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1CF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001AB6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BA6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A9AE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808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BE4A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E63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3AC3089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D955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686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C934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C52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34B4D4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43A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4E77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066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12E3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440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3819974A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D508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92F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A9C8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4E8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11B4D1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DF0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B754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082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120B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013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F04408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B279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9577" w14:textId="77777777" w:rsidR="007A1AF6" w:rsidRDefault="007A1AF6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6026B0F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29E2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8C6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079D57C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494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5780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79E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79CB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60A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498AB94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69CA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2FB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73D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DC9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237412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6D2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5D69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577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4827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CFA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589CCF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95D4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CE1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2DA8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760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079996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E59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0EFA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51F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D6C2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C2B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653979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EBD5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F94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35E341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517E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2C8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59F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DB7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F93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6111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717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06B52C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23AD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5BD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27CC551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35A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5421" w14:textId="77777777" w:rsidR="007A1AF6" w:rsidRPr="00830247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4C6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0FA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B75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016B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1F4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464573D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D61D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025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3149458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6E0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1E2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A3215A3" w14:textId="77777777" w:rsidR="007A1AF6" w:rsidRPr="00830247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B76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A6B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A2D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6047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65A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62417D4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AD1C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F93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92E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219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B120D4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F0F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94E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C22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050C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5DA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9B3EFF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BE34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927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438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A42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94F278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5AD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AA7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727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08A9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158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77CAFE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2C8C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C69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3A15262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B92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DBB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230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565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84E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5879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DE4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042C2BBB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DD6E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748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B916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4AA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1F78AF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C6B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BE0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51C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6E4B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25F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9F58B23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6500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701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01B1F9F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9FCB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F14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536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DCF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23E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35A7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0E4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25E81D2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880B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EF0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C200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476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313063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71D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D538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7AD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7E78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9EC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35A7075A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271B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15E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B8ED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218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A602D0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940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9223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134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0DA5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22A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5DEF03" w14:textId="77777777" w:rsidR="007A1AF6" w:rsidRPr="000D7AA7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7A1AF6" w14:paraId="5268908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E98D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A89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08BE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30F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345930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53F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6EE5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0F3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E05D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F22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09D0859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52CC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1CD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03C884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BE4C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2D6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5EC4A7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CD4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493B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4E3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C3CB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14C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A3F2D0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B805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657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80C9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659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53DA2D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8FB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41F3C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487B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3DB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AE0A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793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2D000E4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AE5A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84B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EB142E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04F6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2CE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0E77EF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1E0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902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AB5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3420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6B5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F9EDFE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7A1AF6" w14:paraId="4B06E40F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F169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378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8BDC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46A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EAC0BF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15D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BBFC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69D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5F42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2E0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CA363E8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EB7D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04A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9099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292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6D19D4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B4C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50C3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445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E4D1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F67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2FF60A0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C753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815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87D4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AEF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C697F7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B96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F2AA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4C9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CE76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790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7A1AF6" w14:paraId="6D9D2158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B9B0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542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27DF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9AF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727A5A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E7E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B33A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B35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6FB6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7CF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A1AF6" w14:paraId="74D6090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1D96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DDA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570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BD2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371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95919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546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960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AE1D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560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2A4BC3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BDFC72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83CC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07B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EDA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BDA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2F5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3A53B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DDF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E2D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1BB8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16B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F4E5A0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0EB32B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226D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8CF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7948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96A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C24245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1D8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849A2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2555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134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9B9A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278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09616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7A1AF6" w14:paraId="2169CD4C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79F0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E10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9DA9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1C0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B7C5AB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A84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69083C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4688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C14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5E0C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B93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CA52E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DBE19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A1AF6" w14:paraId="49946430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B0FA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54E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8239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A4E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19F878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8D8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584559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955D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C3A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110D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CD8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CAA70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76973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A1AF6" w14:paraId="4486C18E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504A" w14:textId="77777777" w:rsidR="007A1AF6" w:rsidRDefault="007A1AF6" w:rsidP="007A1AF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125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0C7D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E76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2C366D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087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A6E74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CEAF" w14:textId="77777777" w:rsidR="007A1AF6" w:rsidRPr="00514DA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F06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AD27" w14:textId="77777777" w:rsidR="007A1AF6" w:rsidRPr="00F6236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8AE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2FBD8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0BC3271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3209694B" w14:textId="77777777" w:rsidR="007A1AF6" w:rsidRDefault="007A1AF6" w:rsidP="00005D2F">
      <w:pPr>
        <w:pStyle w:val="Heading1"/>
        <w:spacing w:line="360" w:lineRule="auto"/>
      </w:pPr>
      <w:r>
        <w:t>LINIA 317</w:t>
      </w:r>
    </w:p>
    <w:p w14:paraId="2E1926CF" w14:textId="77777777" w:rsidR="007A1AF6" w:rsidRDefault="007A1AF6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A1AF6" w14:paraId="25666CD8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8E65" w14:textId="77777777" w:rsidR="007A1AF6" w:rsidRDefault="007A1AF6" w:rsidP="007A1AF6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7F3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9E71" w14:textId="77777777" w:rsidR="007A1AF6" w:rsidRPr="007237A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49D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2E5A83F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9A8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37290F0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2FAD" w14:textId="77777777" w:rsidR="007A1AF6" w:rsidRPr="007237A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E46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141E" w14:textId="77777777" w:rsidR="007A1AF6" w:rsidRPr="007237A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8E7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8EA8E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65F28F0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656A57C2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30FACDB9" w14:textId="77777777" w:rsidR="007A1AF6" w:rsidRDefault="007A1AF6" w:rsidP="00967407">
      <w:pPr>
        <w:pStyle w:val="Heading1"/>
        <w:spacing w:line="360" w:lineRule="auto"/>
      </w:pPr>
      <w:r>
        <w:t>LINIA 318</w:t>
      </w:r>
    </w:p>
    <w:p w14:paraId="20B30DFF" w14:textId="77777777" w:rsidR="007A1AF6" w:rsidRDefault="007A1AF6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A1AF6" w14:paraId="05C9417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B6AC" w14:textId="77777777" w:rsidR="007A1AF6" w:rsidRDefault="007A1AF6" w:rsidP="007A1AF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9F7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2EB9FD1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D817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B7A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2970796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6E6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CEB7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1AE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A9EA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775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E6E58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11FF2F6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7A1AF6" w14:paraId="03C9F05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E0BB" w14:textId="77777777" w:rsidR="007A1AF6" w:rsidRDefault="007A1AF6" w:rsidP="007A1AF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1FA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4D05381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5A3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C37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048F200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489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E010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8E6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9016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878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D99F8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7A1AF6" w14:paraId="41E3033E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E09C" w14:textId="77777777" w:rsidR="007A1AF6" w:rsidRDefault="007A1AF6" w:rsidP="007A1AF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BFA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543B253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9E5E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669F" w14:textId="77777777" w:rsidR="007A1AF6" w:rsidRDefault="007A1AF6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BFF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8D1E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887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615F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38D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3CE32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7A1AF6" w14:paraId="0A0A1E7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4494" w14:textId="77777777" w:rsidR="007A1AF6" w:rsidRDefault="007A1AF6" w:rsidP="007A1AF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C08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7E0EB27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955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AB1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41863B7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213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24C8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D26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0A77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6EE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F63FDB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7A1AF6" w14:paraId="2712854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91A7" w14:textId="77777777" w:rsidR="007A1AF6" w:rsidRDefault="007A1AF6" w:rsidP="007A1AF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914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2D713F6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507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394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581346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3F6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D573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4DA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03D0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29B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23161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7A1AF6" w14:paraId="074B667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05B5" w14:textId="77777777" w:rsidR="007A1AF6" w:rsidRDefault="007A1AF6" w:rsidP="007A1AF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AF7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4F5369B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19C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872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0BF3513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879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992E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2DB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7B35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5CC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77CEF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7A1AF6" w14:paraId="63890F7E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DEC9" w14:textId="77777777" w:rsidR="007A1AF6" w:rsidRDefault="007A1AF6" w:rsidP="007A1AF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B30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36896CC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F83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7C7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4C8FD29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E48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3548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CDC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C467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61F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C8CDB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7A1AF6" w14:paraId="3AA9842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3416" w14:textId="77777777" w:rsidR="007A1AF6" w:rsidRDefault="007A1AF6" w:rsidP="007A1AF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E54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412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AB7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F1E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F85C6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5ABF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12E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EBC6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E0F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AA91D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7A1AF6" w14:paraId="4DFD0427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A11C" w14:textId="77777777" w:rsidR="007A1AF6" w:rsidRDefault="007A1AF6" w:rsidP="007A1AF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6EB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1728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279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497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A414A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44A0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636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1F83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CE2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65F88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7A1AF6" w14:paraId="4A8B2155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1837" w14:textId="77777777" w:rsidR="007A1AF6" w:rsidRDefault="007A1AF6" w:rsidP="007A1AF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043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78E0C2B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A412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2C5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E63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C48B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C5F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5FEE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074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C6E6A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7A1AF6" w14:paraId="4ABB9D2B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9F1B" w14:textId="77777777" w:rsidR="007A1AF6" w:rsidRDefault="007A1AF6" w:rsidP="007A1AF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B7D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5FC83FB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7D04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D00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902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0CB2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BFD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5C69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1DC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6E623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7A1AF6" w14:paraId="2D4E8270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60C0" w14:textId="77777777" w:rsidR="007A1AF6" w:rsidRDefault="007A1AF6" w:rsidP="007A1AF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6F5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0628D19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7328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B58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083CAAE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411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4C7A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A97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A042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F63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7A1AF6" w14:paraId="771635D8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DB54" w14:textId="77777777" w:rsidR="007A1AF6" w:rsidRDefault="007A1AF6" w:rsidP="007A1AF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FAC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6081BF9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FEFD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340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33CF138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1EE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6879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BAA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8A90" w14:textId="77777777" w:rsidR="007A1AF6" w:rsidRPr="00B31D1D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6D62" w14:textId="77777777" w:rsidR="007A1AF6" w:rsidRPr="00F578A4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2A1C993B" w14:textId="77777777" w:rsidR="007A1AF6" w:rsidRDefault="007A1AF6">
      <w:pPr>
        <w:tabs>
          <w:tab w:val="left" w:pos="4320"/>
        </w:tabs>
        <w:rPr>
          <w:sz w:val="20"/>
          <w:lang w:val="ro-RO"/>
        </w:rPr>
      </w:pPr>
    </w:p>
    <w:p w14:paraId="20F44F9C" w14:textId="77777777" w:rsidR="007A1AF6" w:rsidRDefault="007A1AF6" w:rsidP="00553F36">
      <w:pPr>
        <w:pStyle w:val="Heading1"/>
        <w:spacing w:line="360" w:lineRule="auto"/>
      </w:pPr>
      <w:r>
        <w:lastRenderedPageBreak/>
        <w:t>LINIA 319</w:t>
      </w:r>
    </w:p>
    <w:p w14:paraId="579ED05D" w14:textId="77777777" w:rsidR="007A1AF6" w:rsidRDefault="007A1AF6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A1AF6" w14:paraId="44703F42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5E93" w14:textId="77777777" w:rsidR="007A1AF6" w:rsidRDefault="007A1AF6" w:rsidP="007A1AF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D84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34+150</w:t>
            </w:r>
          </w:p>
          <w:p w14:paraId="19D9584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C01C" w14:textId="77777777" w:rsidR="007A1AF6" w:rsidRPr="006F7A4E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D8F9" w14:textId="77777777" w:rsidR="007A1AF6" w:rsidRPr="004B379F" w:rsidRDefault="007A1AF6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Cristur - 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AA6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8151" w14:textId="77777777" w:rsidR="007A1AF6" w:rsidRPr="006F7A4E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C2B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9CFC" w14:textId="77777777" w:rsidR="007A1AF6" w:rsidRPr="003F609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3E9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059D3E9A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B25A" w14:textId="77777777" w:rsidR="007A1AF6" w:rsidRDefault="007A1AF6" w:rsidP="007A1AF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E55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E863" w14:textId="77777777" w:rsidR="007A1AF6" w:rsidRPr="006F7A4E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F73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4A1A6C8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E47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C4810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C4ED" w14:textId="77777777" w:rsidR="007A1AF6" w:rsidRPr="006F7A4E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8F7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9A21" w14:textId="77777777" w:rsidR="007A1AF6" w:rsidRPr="003F609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ABE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C774075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01251198" w14:textId="77777777" w:rsidR="007A1AF6" w:rsidRDefault="007A1AF6" w:rsidP="009A5523">
      <w:pPr>
        <w:pStyle w:val="Heading1"/>
        <w:spacing w:line="360" w:lineRule="auto"/>
      </w:pPr>
      <w:r>
        <w:t>LINIA 320</w:t>
      </w:r>
    </w:p>
    <w:p w14:paraId="0620A886" w14:textId="77777777" w:rsidR="007A1AF6" w:rsidRDefault="007A1AF6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A1AF6" w14:paraId="682697C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C7EA" w14:textId="77777777" w:rsidR="007A1AF6" w:rsidRDefault="007A1AF6" w:rsidP="007A1AF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39E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2D8A127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A3B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EB0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1F0B10F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DCB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0A4C" w14:textId="77777777" w:rsidR="007A1AF6" w:rsidRPr="00387E05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00A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E721" w14:textId="77777777" w:rsidR="007A1AF6" w:rsidRPr="00EB59D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C79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7A1AF6" w14:paraId="3DA43C4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24B5" w14:textId="77777777" w:rsidR="007A1AF6" w:rsidRDefault="007A1AF6" w:rsidP="007A1AF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050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4AF1A0A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49AF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887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34E6A7B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0FBD5F6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4A7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31A5" w14:textId="77777777" w:rsidR="007A1AF6" w:rsidRPr="00387E05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3C3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E971" w14:textId="77777777" w:rsidR="007A1AF6" w:rsidRPr="00EB59D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576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7A1AF6" w14:paraId="358E136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11B0" w14:textId="77777777" w:rsidR="007A1AF6" w:rsidRDefault="007A1AF6" w:rsidP="007A1AF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843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5F2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B93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7DF2B51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31F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57AFB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A5B2" w14:textId="77777777" w:rsidR="007A1AF6" w:rsidRPr="00387E05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699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B998" w14:textId="77777777" w:rsidR="007A1AF6" w:rsidRPr="00EB59D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AE7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E5D0FB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4B62" w14:textId="77777777" w:rsidR="007A1AF6" w:rsidRDefault="007A1AF6" w:rsidP="007A1AF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B6D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E71E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264A" w14:textId="77777777" w:rsidR="007A1AF6" w:rsidRDefault="007A1AF6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5111CE28" w14:textId="77777777" w:rsidR="007A1AF6" w:rsidRDefault="007A1AF6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B63D" w14:textId="77777777" w:rsidR="007A1AF6" w:rsidRDefault="007A1AF6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42169B" w14:textId="77777777" w:rsidR="007A1AF6" w:rsidRDefault="007A1AF6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06F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C0B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3900" w14:textId="77777777" w:rsidR="007A1AF6" w:rsidRPr="00EB59D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982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B1FE04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B920" w14:textId="77777777" w:rsidR="007A1AF6" w:rsidRDefault="007A1AF6" w:rsidP="007A1AF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D6F2" w14:textId="77777777" w:rsidR="007A1AF6" w:rsidRDefault="007A1AF6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BEFA" w14:textId="77777777" w:rsidR="007A1AF6" w:rsidRDefault="007A1AF6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7E71" w14:textId="77777777" w:rsidR="007A1AF6" w:rsidRDefault="007A1AF6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6DE3BE8B" w14:textId="77777777" w:rsidR="007A1AF6" w:rsidRDefault="007A1AF6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C053" w14:textId="77777777" w:rsidR="007A1AF6" w:rsidRDefault="007A1AF6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0C044C" w14:textId="77777777" w:rsidR="007A1AF6" w:rsidRDefault="007A1AF6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B0C6" w14:textId="77777777" w:rsidR="007A1AF6" w:rsidRDefault="007A1AF6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7B9C" w14:textId="77777777" w:rsidR="007A1AF6" w:rsidRDefault="007A1AF6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0E27" w14:textId="77777777" w:rsidR="007A1AF6" w:rsidRPr="00EB59D9" w:rsidRDefault="007A1AF6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B905" w14:textId="77777777" w:rsidR="007A1AF6" w:rsidRDefault="007A1AF6" w:rsidP="00B96A7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D5E63D9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5650" w14:textId="77777777" w:rsidR="007A1AF6" w:rsidRDefault="007A1AF6" w:rsidP="007A1AF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0B1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62C5248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51A5" w14:textId="77777777" w:rsidR="007A1AF6" w:rsidRPr="00EB59D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F16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017184D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065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45F1" w14:textId="77777777" w:rsidR="007A1AF6" w:rsidRPr="00387E05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FEF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864C" w14:textId="77777777" w:rsidR="007A1AF6" w:rsidRPr="00EB59D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D92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490C0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7A1AF6" w14:paraId="789E3C82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3B60" w14:textId="77777777" w:rsidR="007A1AF6" w:rsidRDefault="007A1AF6" w:rsidP="007A1AF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868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30519D4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50CA" w14:textId="77777777" w:rsidR="007A1AF6" w:rsidRPr="00EB59D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299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263CD91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AFD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3082" w14:textId="77777777" w:rsidR="007A1AF6" w:rsidRPr="00387E05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B28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EECB" w14:textId="77777777" w:rsidR="007A1AF6" w:rsidRPr="00EB59D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A93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42FAD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2E5AD2BB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33B8" w14:textId="77777777" w:rsidR="007A1AF6" w:rsidRDefault="007A1AF6" w:rsidP="007A1AF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1AA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7E280EF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2B6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9F8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4AFF015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634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A4DC" w14:textId="77777777" w:rsidR="007A1AF6" w:rsidRPr="00387E05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432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B742" w14:textId="77777777" w:rsidR="007A1AF6" w:rsidRPr="00EB59D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507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0BC0C472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2B92" w14:textId="77777777" w:rsidR="007A1AF6" w:rsidRDefault="007A1AF6" w:rsidP="007A1AF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5F8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714B74D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011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182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20CFAF4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62C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5AC9" w14:textId="77777777" w:rsidR="007A1AF6" w:rsidRPr="00387E05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8E3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7CFF" w14:textId="77777777" w:rsidR="007A1AF6" w:rsidRPr="00EB59D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1D6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7A1AF6" w14:paraId="0F782F9C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F159" w14:textId="77777777" w:rsidR="007A1AF6" w:rsidRDefault="007A1AF6" w:rsidP="007A1AF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DC6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7D2BBCB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0CD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F22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5203043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368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E25B" w14:textId="77777777" w:rsidR="007A1AF6" w:rsidRPr="00387E05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A1B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B49A" w14:textId="77777777" w:rsidR="007A1AF6" w:rsidRPr="00EB59D9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65B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9FFB4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10C73277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40D6E241" w14:textId="77777777" w:rsidR="007A1AF6" w:rsidRDefault="007A1AF6" w:rsidP="00503CFC">
      <w:pPr>
        <w:pStyle w:val="Heading1"/>
        <w:spacing w:line="360" w:lineRule="auto"/>
      </w:pPr>
      <w:r>
        <w:t>LINIA 412</w:t>
      </w:r>
    </w:p>
    <w:p w14:paraId="0EB2A684" w14:textId="77777777" w:rsidR="007A1AF6" w:rsidRDefault="007A1AF6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A1AF6" w14:paraId="5F70CB3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D3B1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20E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9557" w14:textId="77777777" w:rsidR="007A1AF6" w:rsidRPr="005C35B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E66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AEF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E2F563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C085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72C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FD11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197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740ADA9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7A1AF6" w14:paraId="2AEA132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E5DB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A7E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0163" w14:textId="77777777" w:rsidR="007A1AF6" w:rsidRPr="005C35B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F19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9B7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8A4E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B20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  <w:p w14:paraId="6F5041E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38AD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305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39792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Parcurs 2</w:t>
            </w:r>
          </w:p>
        </w:tc>
      </w:tr>
      <w:tr w:rsidR="007A1AF6" w14:paraId="507480D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AEC7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07A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233C" w14:textId="77777777" w:rsidR="007A1AF6" w:rsidRPr="005C35B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6EC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4C182BD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165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369B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CAF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DE5A2A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6485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197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EE5B1B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4C38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C11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1A1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FD7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161227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ED5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65390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EA77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8DE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ADDE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DF5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9E1CC1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F639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D7D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A1C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21B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B0461E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63C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1A0C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F3C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7A86440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A56E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266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FF300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55B42A8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6E03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27A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2D91253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3FB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303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66F24E7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31C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6800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C2D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4DF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397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CA7A00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287FF9E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5707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AD8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5B8721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1E6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F10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3A3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0AF2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E43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0D4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D58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385E2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0143195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95B8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9C8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3B886AA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E4A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C02B" w14:textId="77777777" w:rsidR="007A1AF6" w:rsidRDefault="007A1AF6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4B2F6C8" w14:textId="77777777" w:rsidR="007A1AF6" w:rsidRDefault="007A1AF6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233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80B3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2CF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F23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171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8DDC2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7A1AF6" w14:paraId="12A1D8B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C970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8A1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32A8160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400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D71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66CF182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495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7EE0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4E8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CA1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8761" w14:textId="77777777" w:rsidR="007A1AF6" w:rsidRDefault="007A1AF6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C4588E6" w14:textId="77777777" w:rsidR="007A1AF6" w:rsidRDefault="007A1AF6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7A1AF6" w14:paraId="5A8B221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B361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745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2138" w14:textId="77777777" w:rsidR="007A1AF6" w:rsidRPr="005C35B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459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67AD9C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369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97A7B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796F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776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BF32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BDD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30F52F6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D582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925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598A" w14:textId="77777777" w:rsidR="007A1AF6" w:rsidRPr="005C35B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BF6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19EA13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7E9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53546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4D8A1B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5BFF3B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FF4B8D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433B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FA7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4EE6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9E1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E47D05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41BB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8F6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481496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B11C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5DF5" w14:textId="77777777" w:rsidR="007A1AF6" w:rsidRPr="007239CA" w:rsidRDefault="007A1AF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14ED513B" w14:textId="77777777" w:rsidR="007A1AF6" w:rsidRPr="007239CA" w:rsidRDefault="007A1AF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6F51F403" w14:textId="77777777" w:rsidR="007A1AF6" w:rsidRDefault="007A1AF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FE0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B5A6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905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8784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9CF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5934B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7E25986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18C9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8A9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4F37DBA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778E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5828" w14:textId="77777777" w:rsidR="007A1AF6" w:rsidRDefault="007A1AF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  <w:r>
              <w:rPr>
                <w:b/>
                <w:bCs/>
                <w:sz w:val="20"/>
                <w:lang w:val="ro-RO"/>
              </w:rPr>
              <w:t xml:space="preserve"> - Iclod </w:t>
            </w:r>
          </w:p>
          <w:p w14:paraId="59C8BAA4" w14:textId="77777777" w:rsidR="007A1AF6" w:rsidRPr="007239CA" w:rsidRDefault="007A1AF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03B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562B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AAA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AC6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95E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40C19A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BCCD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A5D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BAC164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5F2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529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C10A63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A3D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0FE2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063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B09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82A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5DD6F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58EADA4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A1F7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3E1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15D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450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9DA0366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4DA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B5CD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25A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EE6647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3647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08F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F227B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28B75CF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5347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911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18+600</w:t>
            </w:r>
          </w:p>
          <w:p w14:paraId="06826E4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749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3DD7" w14:textId="77777777" w:rsidR="007A1AF6" w:rsidRDefault="007A1AF6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– Iclod</w:t>
            </w:r>
          </w:p>
          <w:p w14:paraId="22F451A6" w14:textId="77777777" w:rsidR="007A1AF6" w:rsidRDefault="007A1AF6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206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D3C0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5FC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B51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6FB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DAD8A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7A1AF6" w14:paraId="1332F5D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035D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D0E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A3986F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2D76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D42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6D665D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86C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5770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20A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5D5878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46F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492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7A1AF6" w14:paraId="4044C5D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7002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BEF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3009D31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C62B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0490" w14:textId="77777777" w:rsidR="007A1AF6" w:rsidRDefault="007A1AF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3E9D0D9" w14:textId="77777777" w:rsidR="007A1AF6" w:rsidRDefault="007A1AF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C1B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5BC1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BF8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4B4E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97B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27F36A6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7A1AF6" w14:paraId="131D75F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57DE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B12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B070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8F2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BC8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A6CA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771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B49644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FD3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407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5EC6B31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6E6C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173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E40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EA7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5C3F5A2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673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0EF0CD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55BE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385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EF3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3FD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257045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0B44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F2F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B21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290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962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06360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952840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CFB3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D98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7C43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F1F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77E34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7A1AF6" w14:paraId="35BF5FF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615E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171B" w14:textId="77777777" w:rsidR="007A1AF6" w:rsidRDefault="007A1AF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5D59" w14:textId="77777777" w:rsidR="007A1AF6" w:rsidRDefault="007A1AF6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E071" w14:textId="77777777" w:rsidR="007A1AF6" w:rsidRDefault="007A1AF6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0F824956" w14:textId="77777777" w:rsidR="007A1AF6" w:rsidRDefault="007A1AF6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2C81" w14:textId="77777777" w:rsidR="007A1AF6" w:rsidRDefault="007A1AF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168D" w14:textId="77777777" w:rsidR="007A1AF6" w:rsidRPr="00396332" w:rsidRDefault="007A1AF6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CFDA" w14:textId="77777777" w:rsidR="007A1AF6" w:rsidRDefault="007A1AF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C97B39D" w14:textId="77777777" w:rsidR="007A1AF6" w:rsidRDefault="007A1AF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6A92" w14:textId="77777777" w:rsidR="007A1AF6" w:rsidRPr="00396332" w:rsidRDefault="007A1AF6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4965" w14:textId="77777777" w:rsidR="007A1AF6" w:rsidRDefault="007A1AF6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7A1AF6" w14:paraId="4154F498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4A05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59A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A86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E16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241A9D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E95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2804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D58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FBB7F1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C0DE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D5D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7FDFA1F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7A1AF6" w14:paraId="3A9EF7F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34DF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3E0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806C" w14:textId="77777777" w:rsidR="007A1AF6" w:rsidRPr="005C35B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60D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B44D50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148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F8841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170F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76D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C828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8D4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5C932AC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9FA7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D85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08BA" w14:textId="77777777" w:rsidR="007A1AF6" w:rsidRPr="005C35B0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84DD" w14:textId="77777777" w:rsidR="007A1AF6" w:rsidRDefault="007A1AF6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0D3DC1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34FA" w14:textId="77777777" w:rsidR="007A1AF6" w:rsidRDefault="007A1AF6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900D65" w14:textId="77777777" w:rsidR="007A1AF6" w:rsidRDefault="007A1AF6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75ECCD5" w14:textId="77777777" w:rsidR="007A1AF6" w:rsidRDefault="007A1AF6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EC03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E07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29F9" w14:textId="77777777" w:rsidR="007A1AF6" w:rsidRPr="00396332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E8C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091958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0FBF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DFDD" w14:textId="77777777" w:rsidR="007A1AF6" w:rsidRDefault="007A1AF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F415" w14:textId="77777777" w:rsidR="007A1AF6" w:rsidRPr="005C35B0" w:rsidRDefault="007A1AF6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9873" w14:textId="77777777" w:rsidR="007A1AF6" w:rsidRDefault="007A1AF6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7747" w14:textId="77777777" w:rsidR="007A1AF6" w:rsidRDefault="007A1AF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B03E" w14:textId="77777777" w:rsidR="007A1AF6" w:rsidRDefault="007A1AF6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FF03" w14:textId="77777777" w:rsidR="007A1AF6" w:rsidRDefault="007A1AF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115CA50" w14:textId="77777777" w:rsidR="007A1AF6" w:rsidRDefault="007A1AF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500D" w14:textId="77777777" w:rsidR="007A1AF6" w:rsidRPr="00396332" w:rsidRDefault="007A1AF6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FFA1" w14:textId="77777777" w:rsidR="007A1AF6" w:rsidRDefault="007A1AF6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A1AF6" w14:paraId="5DBEA57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7EA4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133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12A5928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0DE6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1D80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A0D9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8D82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848D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E445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1D1B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E1802E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75FF49C9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7A1AF6" w14:paraId="74BAEE0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CE2D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9AC5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  <w:p w14:paraId="5A3F4C4F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5D3F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1EF6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C4D8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6784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ECA5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70E6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043E" w14:textId="77777777" w:rsidR="007A1AF6" w:rsidRDefault="007A1AF6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0A8C74" w14:textId="77777777" w:rsidR="007A1AF6" w:rsidRDefault="007A1AF6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7A1AF6" w14:paraId="38C1E50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1247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0D54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198819B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94C3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C12E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A7FF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DAE0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89CF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9A26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7661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5E12128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59D3B69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3429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AA9D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18D5" w14:textId="77777777" w:rsidR="007A1AF6" w:rsidRPr="005C35B0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99E1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04481D84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5DA0FD16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0E50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B3F4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8DE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64BEBC7D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F9C2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2718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6CD2F94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5D6E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FCA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AB1E" w14:textId="77777777" w:rsidR="007A1AF6" w:rsidRPr="005C35B0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76B1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2124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DF4ECD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22DED774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53D5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F24A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C789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DDFD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6586BE3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950B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C43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C674" w14:textId="77777777" w:rsidR="007A1AF6" w:rsidRPr="005C35B0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EF28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19ED960" w14:textId="77777777" w:rsidR="007A1AF6" w:rsidRDefault="007A1AF6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296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6EC25C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25F3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D60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F8CC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7D6D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439C6F8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9140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459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49BA0606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47+510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E422" w14:textId="77777777" w:rsidR="007A1AF6" w:rsidRPr="005C35B0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9890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863B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7A6F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D34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6A24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8E6B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FE26036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A91BA13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(inclusiv zonă pod Km 47 + 488)</w:t>
            </w:r>
          </w:p>
        </w:tc>
      </w:tr>
      <w:tr w:rsidR="007A1AF6" w14:paraId="1079284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5500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BB5D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BAE0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DFEB" w14:textId="77777777" w:rsidR="007A1AF6" w:rsidRPr="00B85537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8000B38" w14:textId="77777777" w:rsidR="007A1AF6" w:rsidRPr="00B85537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3CCE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A664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3866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76E4745F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601E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1F44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5FBE08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FF72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7A5A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7389A28A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6BCB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EE57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70A03DCC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A2CF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C807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6C70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F1DC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5159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1BA7AA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A1AF6" w14:paraId="533D3AE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591D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89EC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5C94FB26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C788" w14:textId="77777777" w:rsidR="007A1AF6" w:rsidRPr="005C35B0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875F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5CE80E9E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ABB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C5E0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DFAA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6CED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96CB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18A34B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A1AF6" w14:paraId="0F8E18A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94C5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362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7332BE3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6A10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E937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43BB122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2A2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50D1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1C1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B694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3603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8800A9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34A6756A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AC08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9D0C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44C4D60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0648" w14:textId="77777777" w:rsidR="007A1AF6" w:rsidRPr="005C35B0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E626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C9E3285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F5AE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D421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A725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EFE9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A3B2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BBCCA3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A1AF6" w14:paraId="16843CA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2212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0014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DCB3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AC46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412CCD3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9ADC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CC74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5295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132B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27F8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7828F5B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60D4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8B85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91+450</w:t>
            </w:r>
          </w:p>
          <w:p w14:paraId="49F73360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BD59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C026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 - Ră</w:t>
            </w:r>
            <w:r>
              <w:rPr>
                <w:b/>
                <w:bCs/>
                <w:sz w:val="20"/>
                <w:lang w:val="en-US"/>
              </w:rPr>
              <w:t>stoci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29DB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64F0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35BC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5260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07FD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E74E8"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BB349F5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E74E8">
              <w:rPr>
                <w:b/>
                <w:bCs/>
                <w:i/>
                <w:iCs/>
                <w:sz w:val="20"/>
                <w:lang w:val="ro-RO"/>
              </w:rPr>
              <w:t>Fără inductori.                              (zona pod km 91+469)</w:t>
            </w:r>
          </w:p>
        </w:tc>
      </w:tr>
      <w:tr w:rsidR="007A1AF6" w14:paraId="417EABB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A89F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B87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6233E1B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8CA1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FF51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7A87F9A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DAC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3DEF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E485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B554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50C0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79D889D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8C41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631E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38C9570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AACA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D0AB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D5F7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0DCB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ECE6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30AF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9074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D574C0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ECD5F2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A1AF6" w14:paraId="08887BD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F0A6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C760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47A59B1F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DEBC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B068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6505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1F1F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CBD8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EBC5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B74B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3459BD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6388EB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A1AF6" w14:paraId="706ED5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79C2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107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027AC0C1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6FB3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F9B9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8871AEE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3220E584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D69D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20D2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05AF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EBE8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FB40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02832A" w14:textId="77777777" w:rsidR="007A1AF6" w:rsidRDefault="007A1AF6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74D472D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9022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65DB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65EA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964D" w14:textId="77777777" w:rsidR="007A1AF6" w:rsidRDefault="007A1AF6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0D1CEF14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8358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179FD6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988D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41D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0503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F0E6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CCF44F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2A75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776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05D4E33D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5F92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37A9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D751D25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EA9D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382A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86C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D49C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427C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7D5269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6C22718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66E9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A335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5F4DE25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5B39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8814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07B9301A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F7D6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B4E4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7B1A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5A0E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9B1B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B75AB7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C1FD45A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A1AF6" w14:paraId="4B881E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83E4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83B1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592EA2E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B3A1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D933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A727A71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1B6B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8D98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E320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1378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E26C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A1AF6" w14:paraId="4C502A7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E956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4C5A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F6CE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1C12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B334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DBD6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63A8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DF61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3A51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7A1AF6" w14:paraId="4D38589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E695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A350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2E793551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24A3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749B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4FDF2DA8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3FE76D95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C805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27F5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A810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4148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4E54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00F15D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100593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C670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71A9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17941200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46EB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72B3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DF101E2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3889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95F0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24E7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908E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5ADF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64FB32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A1AF6" w14:paraId="555E080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4DB2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899E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69C4581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BD66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CC7E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DF2E0D3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69A803F3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608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5643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05B5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C188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2A89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95C972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450E93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1125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840B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7E67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F82E" w14:textId="77777777" w:rsidR="007A1AF6" w:rsidRDefault="007A1AF6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359D07C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DB5E" w14:textId="77777777" w:rsidR="007A1AF6" w:rsidRDefault="007A1AF6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AF9970" w14:textId="77777777" w:rsidR="007A1AF6" w:rsidRDefault="007A1AF6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33EE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0DEC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F61D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BF80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811B02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F58D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FCE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6210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D23C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9CF1A24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C8D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966EFCB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D09E78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38E0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AA4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B1B9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B078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6EB1120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A9B9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0B15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D52F" w14:textId="77777777" w:rsidR="007A1AF6" w:rsidRPr="005C35B0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3A86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1CD0757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19F5460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8A17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E27C70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78BA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5F9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425F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2AA7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597D2EBB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C4E7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A84F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C91A" w14:textId="77777777" w:rsidR="007A1AF6" w:rsidRPr="005C35B0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9B3A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BD11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E31B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69E9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E715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0FDB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7A1AF6" w14:paraId="5AC9F68B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A489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E521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7A6CCFCB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906A" w14:textId="77777777" w:rsidR="007A1AF6" w:rsidRPr="005C35B0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FB1D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746A61BF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D0E7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F2C6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935D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0CF5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F95B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AA4CEB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040E36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A1EDAE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2811AA" w14:textId="77777777" w:rsidR="007A1AF6" w:rsidRPr="005C35B0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3A7E59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10E0323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9B1148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F2E08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9B9D8A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F78775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14628D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15AD43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5CB0327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011F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D669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7DC2CF2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1F9A" w14:textId="77777777" w:rsidR="007A1AF6" w:rsidRPr="005C35B0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08B4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17C85E1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F431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9B0C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EB63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F3A5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C564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4A5141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5E1BE41F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6F0B4F9D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1FFA342C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7A1AF6" w14:paraId="2EEF0444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8E5D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7A27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4E0E116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0EA9" w14:textId="77777777" w:rsidR="007A1AF6" w:rsidRPr="005C35B0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6B66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E6FE139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3840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C259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94AC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30C7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EECD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68187FF3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7DB8" w14:textId="77777777" w:rsidR="007A1AF6" w:rsidRDefault="007A1AF6" w:rsidP="007A1AF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CD98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672DFA36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DA15" w14:textId="77777777" w:rsidR="007A1AF6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4A1F" w14:textId="77777777" w:rsidR="007A1AF6" w:rsidRDefault="007A1AF6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31B4FB8" w14:textId="77777777" w:rsidR="007A1AF6" w:rsidRDefault="007A1AF6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1220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05A8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C211" w14:textId="77777777" w:rsidR="007A1AF6" w:rsidRDefault="007A1AF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DD51" w14:textId="77777777" w:rsidR="007A1AF6" w:rsidRPr="00396332" w:rsidRDefault="007A1AF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4FC8" w14:textId="77777777" w:rsidR="007A1AF6" w:rsidRDefault="007A1AF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0EF17462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26EB5B0C" w14:textId="77777777" w:rsidR="007A1AF6" w:rsidRDefault="007A1AF6" w:rsidP="0002281B">
      <w:pPr>
        <w:pStyle w:val="Heading1"/>
        <w:spacing w:line="360" w:lineRule="auto"/>
      </w:pPr>
      <w:r>
        <w:t>LINIA 416</w:t>
      </w:r>
    </w:p>
    <w:p w14:paraId="2E109DBF" w14:textId="77777777" w:rsidR="007A1AF6" w:rsidRDefault="007A1AF6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A1AF6" w14:paraId="378021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7FAD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012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8E20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6FD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E875BA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9D3F9A0" w14:textId="77777777" w:rsidR="007A1AF6" w:rsidRDefault="007A1AF6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2E7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2E6B2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C483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B8A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70BB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60C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4A1869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43E4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4B5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602CDCF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98F9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51BD" w14:textId="77777777" w:rsidR="007A1AF6" w:rsidRPr="00575A50" w:rsidRDefault="007A1AF6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44978BDD" w14:textId="77777777" w:rsidR="007A1AF6" w:rsidRDefault="007A1AF6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6CB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4A46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363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030A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7F89" w14:textId="77777777" w:rsidR="007A1AF6" w:rsidRDefault="007A1AF6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CCCB5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54E7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EEB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E9A6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793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5AB331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73D483D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05E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72F2A35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17029B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6FC98C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37D376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081F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5797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1CE3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12E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7108A5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8B5B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1A1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E443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942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BA7EC9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042C299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2D4412F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85C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150899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29BB5A7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389932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FDFA49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1BA627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66043C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613F26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D7C4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7AB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3902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F7F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4C367CC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C349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8A4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BFED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CF4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2D2905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FA2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7E82AC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0BEC98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245E55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E7CBF6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C3F7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AEE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A089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ADD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4B031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7A1AF6" w14:paraId="765E2E8D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C51E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D8B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46B0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B61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566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F3F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A4F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5A21A91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E5F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67E2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65137B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D52E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063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A19B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9C8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E301CD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711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6029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F8C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F6F7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2C70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7A1AF6" w14:paraId="72950E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8E98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2C7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BE5C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8811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DA4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ABEA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183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731482A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E842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1BD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4711E13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E6B2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263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E1FCC03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815C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5A0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0505DF8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C43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4D80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EC3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9CBF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300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4E0005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098B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CCD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7E64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7D9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8A1240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264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0DB7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DC4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43D7AF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F96D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A94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73D1E35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3BB4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4EF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77BE4D3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4D7B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4B1C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67772C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DF3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0CEA" w14:textId="77777777" w:rsidR="007A1AF6" w:rsidRPr="00C4423F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3A1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1A7D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10D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160739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7047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399F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5CD5" w14:textId="77777777" w:rsidR="007A1AF6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2992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D38D035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58FE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FD03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35EF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BD23" w14:textId="77777777" w:rsidR="007A1AF6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9ABD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7A1AF6" w14:paraId="44E90F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1801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AA57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AC7E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0C01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DF75EFA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63C8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A3A8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401E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A1CE" w14:textId="77777777" w:rsidR="007A1AF6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2CAE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7ECD7F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C7D4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D7A5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C7A8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5578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4A80A37A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52B7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7CE16B1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4078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0FF7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3E6F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2203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7A1AF6" w14:paraId="1BFE167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0D62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3CBE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05C8448E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B50E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C024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ED7E7D6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F6DF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CC35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0F8D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8FA1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F38B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29A149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3CC0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7F11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AFFA" w14:textId="77777777" w:rsidR="007A1AF6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ECF2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CF00C08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5C29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4ECA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5035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DD45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55A5" w14:textId="77777777" w:rsidR="007A1AF6" w:rsidRPr="00620605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A1AF6" w14:paraId="2FFA15B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58F3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3AFE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FE82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B211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30B254B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9666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8D1D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6501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BE8B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928B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45B33D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7A1AF6" w14:paraId="5C1FFB4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A5FC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773B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0598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9F64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7D48CE0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6D80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B891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7030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AF49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7928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14D444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7A1AF6" w14:paraId="24E318E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FD67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491C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9834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E559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08854BC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7C1F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D1AA91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7FE0" w14:textId="77777777" w:rsidR="007A1AF6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9050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2208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65FE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DFC059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7A1AF6" w14:paraId="0EFCC1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5361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7FD0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24A8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0F8E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5ABA235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D379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AB7E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AEC7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F65D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212E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6DF82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36E8" w14:textId="77777777" w:rsidR="007A1AF6" w:rsidRDefault="007A1AF6" w:rsidP="007A1AF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1049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AE96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AA41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7DE3976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200A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CDA3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D448" w14:textId="77777777" w:rsidR="007A1AF6" w:rsidRDefault="007A1AF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C7D7" w14:textId="77777777" w:rsidR="007A1AF6" w:rsidRPr="00C4423F" w:rsidRDefault="007A1AF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5C59" w14:textId="77777777" w:rsidR="007A1AF6" w:rsidRDefault="007A1AF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57A2E1C1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0C377BCE" w14:textId="77777777" w:rsidR="007A1AF6" w:rsidRDefault="007A1AF6" w:rsidP="00D37279">
      <w:pPr>
        <w:pStyle w:val="Heading1"/>
        <w:spacing w:line="276" w:lineRule="auto"/>
      </w:pPr>
      <w:r>
        <w:t>LINIA 418</w:t>
      </w:r>
    </w:p>
    <w:p w14:paraId="47955757" w14:textId="77777777" w:rsidR="007A1AF6" w:rsidRDefault="007A1AF6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A1AF6" w14:paraId="31A27E8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85B6" w14:textId="77777777" w:rsidR="007A1AF6" w:rsidRDefault="007A1AF6" w:rsidP="007A1AF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808B" w14:textId="77777777" w:rsidR="007A1AF6" w:rsidRDefault="007A1AF6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35B21DC7" w14:textId="77777777" w:rsidR="007A1AF6" w:rsidRDefault="007A1AF6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2780" w14:textId="77777777" w:rsidR="007A1AF6" w:rsidRPr="00896D96" w:rsidRDefault="007A1AF6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0290" w14:textId="77777777" w:rsidR="007A1AF6" w:rsidRDefault="007A1AF6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76DC1677" w14:textId="77777777" w:rsidR="007A1AF6" w:rsidRDefault="007A1AF6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D05C" w14:textId="77777777" w:rsidR="007A1AF6" w:rsidRDefault="007A1AF6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4073" w14:textId="77777777" w:rsidR="007A1AF6" w:rsidRPr="00896D96" w:rsidRDefault="007A1AF6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4C54" w14:textId="77777777" w:rsidR="007A1AF6" w:rsidRDefault="007A1AF6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F01B" w14:textId="77777777" w:rsidR="007A1AF6" w:rsidRPr="00896D96" w:rsidRDefault="007A1AF6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217C" w14:textId="77777777" w:rsidR="007A1AF6" w:rsidRDefault="007A1AF6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7A1AF6" w14:paraId="69D21AE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74EF" w14:textId="77777777" w:rsidR="007A1AF6" w:rsidRDefault="007A1AF6" w:rsidP="007A1AF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D7E1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B185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32E7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7AB59DDC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E7E0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4607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6996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80AD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36E0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1DB82E1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B622" w14:textId="77777777" w:rsidR="007A1AF6" w:rsidRDefault="007A1AF6" w:rsidP="007A1AF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0242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5187" w14:textId="77777777" w:rsidR="007A1AF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80B0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C3A8ED9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C312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51C4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D04E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FCCE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34B8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719E3A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16FF" w14:textId="77777777" w:rsidR="007A1AF6" w:rsidRDefault="007A1AF6" w:rsidP="007A1AF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FFCA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2A53C957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EA17" w14:textId="77777777" w:rsidR="007A1AF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6C3D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3D951FB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BA4A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73E2" w14:textId="77777777" w:rsidR="007A1AF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9E7C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DEC7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4911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7BAA2AC5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16CC" w14:textId="77777777" w:rsidR="007A1AF6" w:rsidRDefault="007A1AF6" w:rsidP="007A1AF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7DBB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3ECF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56CE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283DAE0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AC80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8967E46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3076F9C1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582F0A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68E0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35D7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3221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D83C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7A1AF6" w14:paraId="7D418FC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B184" w14:textId="77777777" w:rsidR="007A1AF6" w:rsidRDefault="007A1AF6" w:rsidP="007A1AF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E8CC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BDC4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D202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25D6D58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A1E8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326C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3DB6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5F36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6A44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3CF3D0E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1C9B" w14:textId="77777777" w:rsidR="007A1AF6" w:rsidRDefault="007A1AF6" w:rsidP="007A1AF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4E63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EAE7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8FF0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434B2DD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CFD5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E87C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A92D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EBCD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0A1C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48D50B7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FE91" w14:textId="77777777" w:rsidR="007A1AF6" w:rsidRDefault="007A1AF6" w:rsidP="007A1AF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0526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68B6209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EE4E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E38E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3CBC816C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E6F9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B705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2F7B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5468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E1A4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4AE5463E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F1F5" w14:textId="77777777" w:rsidR="007A1AF6" w:rsidRDefault="007A1AF6" w:rsidP="007A1AF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050B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43F2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89A9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089ADDDB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DCA5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87B9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9FA0" w14:textId="77777777" w:rsidR="007A1AF6" w:rsidRDefault="007A1AF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6150" w14:textId="77777777" w:rsidR="007A1AF6" w:rsidRPr="00896D96" w:rsidRDefault="007A1AF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3001" w14:textId="77777777" w:rsidR="007A1AF6" w:rsidRDefault="007A1AF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8C494FC" w14:textId="77777777" w:rsidR="007A1AF6" w:rsidRDefault="007A1AF6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47995F2F" w14:textId="77777777" w:rsidR="007A1AF6" w:rsidRDefault="007A1AF6" w:rsidP="001F0E2C">
      <w:pPr>
        <w:pStyle w:val="Heading1"/>
        <w:spacing w:line="360" w:lineRule="auto"/>
      </w:pPr>
      <w:r>
        <w:lastRenderedPageBreak/>
        <w:t>LINIA 420</w:t>
      </w:r>
    </w:p>
    <w:p w14:paraId="61E56D02" w14:textId="77777777" w:rsidR="007A1AF6" w:rsidRDefault="007A1AF6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A1AF6" w14:paraId="7F10AB0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C4E3" w14:textId="77777777" w:rsidR="007A1AF6" w:rsidRDefault="007A1AF6" w:rsidP="007A1AF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062A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76FA60F5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7FD3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C65A" w14:textId="77777777" w:rsidR="007A1AF6" w:rsidRDefault="007A1AF6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45C0388C" w14:textId="77777777" w:rsidR="007A1AF6" w:rsidRDefault="007A1AF6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2221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52EE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79E9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A673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7C92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13D3F34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2785" w14:textId="77777777" w:rsidR="007A1AF6" w:rsidRDefault="007A1AF6" w:rsidP="007A1AF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F15C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19751A4F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11E8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B683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080CB980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2B5B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2350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AB92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F574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2ED2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7A1AF6" w14:paraId="71F3E53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8F9D" w14:textId="77777777" w:rsidR="007A1AF6" w:rsidRDefault="007A1AF6" w:rsidP="007A1AF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4E2D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09FF13E1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5810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0F91" w14:textId="77777777" w:rsidR="007A1AF6" w:rsidRDefault="007A1AF6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3EBEF888" w14:textId="77777777" w:rsidR="007A1AF6" w:rsidRDefault="007A1AF6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3E7E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2D62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D8A1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4BAB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94EB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534FDCE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6E9D" w14:textId="77777777" w:rsidR="007A1AF6" w:rsidRDefault="007A1AF6" w:rsidP="007A1AF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56E0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13CFA10D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22C0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EDFA" w14:textId="77777777" w:rsidR="007A1AF6" w:rsidRDefault="007A1AF6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1A455B93" w14:textId="77777777" w:rsidR="007A1AF6" w:rsidRDefault="007A1AF6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E260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841F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6DDB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472D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29F2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2779733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D918" w14:textId="77777777" w:rsidR="007A1AF6" w:rsidRDefault="007A1AF6" w:rsidP="007A1AF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50A0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486CDAF9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5BED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41ED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3F360F18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D813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07E7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E8D5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0AE5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D307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2593B1A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8768" w14:textId="77777777" w:rsidR="007A1AF6" w:rsidRDefault="007A1AF6" w:rsidP="007A1AF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8CFB" w14:textId="77777777" w:rsidR="007A1AF6" w:rsidRDefault="007A1AF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37C0" w14:textId="77777777" w:rsidR="007A1AF6" w:rsidRDefault="007A1AF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8DED" w14:textId="77777777" w:rsidR="007A1AF6" w:rsidRDefault="007A1AF6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73EA9A61" w14:textId="77777777" w:rsidR="007A1AF6" w:rsidRDefault="007A1AF6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80EA" w14:textId="77777777" w:rsidR="007A1AF6" w:rsidRDefault="007A1AF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2B4649" w14:textId="77777777" w:rsidR="007A1AF6" w:rsidRDefault="007A1AF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179E" w14:textId="77777777" w:rsidR="007A1AF6" w:rsidRPr="00D061F6" w:rsidRDefault="007A1AF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CB9C" w14:textId="77777777" w:rsidR="007A1AF6" w:rsidRDefault="007A1AF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F6E3" w14:textId="77777777" w:rsidR="007A1AF6" w:rsidRPr="00D061F6" w:rsidRDefault="007A1AF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4CC9" w14:textId="77777777" w:rsidR="007A1AF6" w:rsidRDefault="007A1AF6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1B4004C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5BEF" w14:textId="77777777" w:rsidR="007A1AF6" w:rsidRDefault="007A1AF6" w:rsidP="007A1AF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AFA0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522751C2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6800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B0C0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59B8D0C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A9ED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B527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5AA7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AF6E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E50E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63189D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40200DE7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4578" w14:textId="77777777" w:rsidR="007A1AF6" w:rsidRDefault="007A1AF6" w:rsidP="007A1AF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C89D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18F9F578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CC8B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C310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24694376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C913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DB7B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E802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64E6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B308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2D7E2343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2226" w14:textId="77777777" w:rsidR="007A1AF6" w:rsidRDefault="007A1AF6" w:rsidP="007A1AF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CD5E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5F676683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A7DA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1E21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4E899D9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0D13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5376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D399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667A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449E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482CD364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8E37" w14:textId="77777777" w:rsidR="007A1AF6" w:rsidRDefault="007A1AF6" w:rsidP="007A1AF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BBC1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67CECAE7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006D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F66A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36092FC8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CC06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B6C8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DDC3" w14:textId="77777777" w:rsidR="007A1A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6A25" w14:textId="77777777" w:rsidR="007A1AF6" w:rsidRPr="00D061F6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BAEC" w14:textId="77777777" w:rsidR="007A1AF6" w:rsidRDefault="007A1AF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:rsidRPr="00F37505" w14:paraId="3AA54A27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6D21" w14:textId="77777777" w:rsidR="007A1AF6" w:rsidRPr="00F37505" w:rsidRDefault="007A1AF6" w:rsidP="007A1AF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87F8" w14:textId="77777777" w:rsidR="007A1AF6" w:rsidRPr="00F37505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0E08" w14:textId="77777777" w:rsidR="007A1AF6" w:rsidRPr="00F37505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3A0C" w14:textId="77777777" w:rsidR="007A1AF6" w:rsidRPr="00F37505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7418C2FC" w14:textId="77777777" w:rsidR="007A1AF6" w:rsidRPr="00F37505" w:rsidRDefault="007A1AF6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3B93" w14:textId="77777777" w:rsidR="007A1AF6" w:rsidRPr="00F37505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6453" w14:textId="77777777" w:rsidR="007A1AF6" w:rsidRPr="00F37505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899C" w14:textId="77777777" w:rsidR="007A1AF6" w:rsidRPr="00F37505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0E1F" w14:textId="77777777" w:rsidR="007A1AF6" w:rsidRPr="00F37505" w:rsidRDefault="007A1AF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9D31" w14:textId="77777777" w:rsidR="007A1AF6" w:rsidRPr="00F37505" w:rsidRDefault="007A1AF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21A7C7A" w14:textId="77777777" w:rsidR="007A1AF6" w:rsidRDefault="007A1AF6">
      <w:pPr>
        <w:spacing w:before="40" w:line="192" w:lineRule="auto"/>
        <w:ind w:right="57"/>
        <w:rPr>
          <w:sz w:val="20"/>
          <w:lang w:val="ro-RO"/>
        </w:rPr>
      </w:pPr>
    </w:p>
    <w:p w14:paraId="5D122ED1" w14:textId="77777777" w:rsidR="000E3604" w:rsidRDefault="000E3604">
      <w:pPr>
        <w:spacing w:before="40" w:line="192" w:lineRule="auto"/>
        <w:ind w:right="57"/>
        <w:rPr>
          <w:sz w:val="20"/>
          <w:lang w:val="ro-RO"/>
        </w:rPr>
      </w:pPr>
    </w:p>
    <w:p w14:paraId="597AD1E2" w14:textId="77777777" w:rsidR="000E3604" w:rsidRDefault="000E3604">
      <w:pPr>
        <w:spacing w:before="40" w:line="192" w:lineRule="auto"/>
        <w:ind w:right="57"/>
        <w:rPr>
          <w:sz w:val="20"/>
          <w:lang w:val="ro-RO"/>
        </w:rPr>
      </w:pPr>
    </w:p>
    <w:p w14:paraId="48E30E24" w14:textId="77777777" w:rsidR="000E3604" w:rsidRDefault="000E3604">
      <w:pPr>
        <w:spacing w:before="40" w:line="192" w:lineRule="auto"/>
        <w:ind w:right="57"/>
        <w:rPr>
          <w:sz w:val="20"/>
          <w:lang w:val="ro-RO"/>
        </w:rPr>
      </w:pPr>
    </w:p>
    <w:p w14:paraId="12F09D4D" w14:textId="77777777" w:rsidR="007A1AF6" w:rsidRDefault="007A1AF6" w:rsidP="00BF55B4">
      <w:pPr>
        <w:pStyle w:val="Heading1"/>
        <w:spacing w:line="360" w:lineRule="auto"/>
      </w:pPr>
      <w:r>
        <w:lastRenderedPageBreak/>
        <w:t>LINIA 421</w:t>
      </w:r>
    </w:p>
    <w:p w14:paraId="33CF5356" w14:textId="77777777" w:rsidR="007A1AF6" w:rsidRDefault="007A1AF6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A1AF6" w14:paraId="182BBDB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E535" w14:textId="77777777" w:rsidR="007A1AF6" w:rsidRDefault="007A1AF6" w:rsidP="007A1AF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E95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56B8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CB0E" w14:textId="77777777" w:rsidR="007A1AF6" w:rsidRDefault="007A1AF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5DB9574" w14:textId="77777777" w:rsidR="007A1AF6" w:rsidRDefault="007A1AF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53EB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0A8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D02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3BF8" w14:textId="77777777" w:rsidR="007A1AF6" w:rsidRPr="00E22A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68F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19016F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3A11" w14:textId="77777777" w:rsidR="007A1AF6" w:rsidRDefault="007A1AF6" w:rsidP="007A1AF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874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53+200</w:t>
            </w:r>
          </w:p>
          <w:p w14:paraId="5DB468B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1DB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9D0A" w14:textId="77777777" w:rsidR="007A1AF6" w:rsidRDefault="007A1AF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- Bistriţa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853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51B2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000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77F0" w14:textId="77777777" w:rsidR="007A1AF6" w:rsidRPr="00E22A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0DE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7B662F0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80A3" w14:textId="77777777" w:rsidR="007A1AF6" w:rsidRDefault="007A1AF6" w:rsidP="007A1AF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C4C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F9A2" w14:textId="77777777" w:rsidR="007A1AF6" w:rsidRPr="00FE111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C425" w14:textId="77777777" w:rsidR="007A1AF6" w:rsidRDefault="007A1AF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7019A8DD" w14:textId="77777777" w:rsidR="007A1AF6" w:rsidRDefault="007A1AF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15E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17D1" w14:textId="77777777" w:rsidR="007A1AF6" w:rsidRPr="007B5B0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63E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3B03" w14:textId="77777777" w:rsidR="007A1AF6" w:rsidRPr="00E22A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B9A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7FFA64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6806" w14:textId="77777777" w:rsidR="007A1AF6" w:rsidRDefault="007A1AF6" w:rsidP="007A1AF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713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711220C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4B09" w14:textId="77777777" w:rsidR="007A1AF6" w:rsidRPr="00FE111C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8E21" w14:textId="77777777" w:rsidR="007A1AF6" w:rsidRDefault="007A1AF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74E17D79" w14:textId="77777777" w:rsidR="007A1AF6" w:rsidRDefault="007A1AF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83F8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820F" w14:textId="77777777" w:rsidR="007A1AF6" w:rsidRPr="007B5B0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3F7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51D4" w14:textId="77777777" w:rsidR="007A1AF6" w:rsidRPr="00E22A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F6F3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57D7BBA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2354" w14:textId="77777777" w:rsidR="007A1AF6" w:rsidRDefault="007A1AF6" w:rsidP="007A1AF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264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543E618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D7DA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B58B" w14:textId="77777777" w:rsidR="007A1AF6" w:rsidRDefault="007A1AF6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5A245FA" w14:textId="77777777" w:rsidR="007A1AF6" w:rsidRDefault="007A1AF6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4F4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21C1" w14:textId="77777777" w:rsidR="007A1AF6" w:rsidRPr="007B5B0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A85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6A38" w14:textId="77777777" w:rsidR="007A1AF6" w:rsidRPr="00E22A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EB4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157289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5345B6F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ACE5" w14:textId="77777777" w:rsidR="007A1AF6" w:rsidRDefault="007A1AF6" w:rsidP="007A1AF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7BA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078B5A7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1B7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595A" w14:textId="77777777" w:rsidR="007A1AF6" w:rsidRDefault="007A1AF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51CC995" w14:textId="77777777" w:rsidR="007A1AF6" w:rsidRDefault="007A1AF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2494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3E99" w14:textId="77777777" w:rsidR="007A1AF6" w:rsidRPr="007B5B0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3EB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9342" w14:textId="77777777" w:rsidR="007A1AF6" w:rsidRPr="00E22A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001B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4CF9F50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138C" w14:textId="77777777" w:rsidR="007A1AF6" w:rsidRDefault="007A1AF6" w:rsidP="007A1AF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B85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1B0F398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765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A4F9" w14:textId="77777777" w:rsidR="007A1AF6" w:rsidRDefault="007A1AF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7FBB53B" w14:textId="77777777" w:rsidR="007A1AF6" w:rsidRDefault="007A1AF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6AE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05C6" w14:textId="77777777" w:rsidR="007A1AF6" w:rsidRPr="007B5B0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6A8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732B" w14:textId="77777777" w:rsidR="007A1AF6" w:rsidRPr="00E22A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318F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182ABB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91E4" w14:textId="77777777" w:rsidR="007A1AF6" w:rsidRDefault="007A1AF6" w:rsidP="007A1AF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9FD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5B669D92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D929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BBAE" w14:textId="77777777" w:rsidR="007A1AF6" w:rsidRDefault="007A1AF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BB6EE7B" w14:textId="77777777" w:rsidR="007A1AF6" w:rsidRDefault="007A1AF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D09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AD2F" w14:textId="77777777" w:rsidR="007A1AF6" w:rsidRPr="007B5B0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C1B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2516" w14:textId="77777777" w:rsidR="007A1AF6" w:rsidRPr="00E22A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840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62CB05D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688E" w14:textId="77777777" w:rsidR="007A1AF6" w:rsidRDefault="007A1AF6" w:rsidP="007A1AF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F2DD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1194FBFA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6AAF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6C48" w14:textId="77777777" w:rsidR="007A1AF6" w:rsidRPr="00160207" w:rsidRDefault="007A1AF6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50F6BC2E" w14:textId="77777777" w:rsidR="007A1AF6" w:rsidRDefault="007A1AF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092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02D0" w14:textId="77777777" w:rsidR="007A1AF6" w:rsidRPr="007B5B08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DEDF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EDC5" w14:textId="77777777" w:rsidR="007A1AF6" w:rsidRPr="00E22A01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99D2" w14:textId="77777777" w:rsidR="007A1AF6" w:rsidRPr="0082166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21AC39A4" w14:textId="77777777" w:rsidR="007A1AF6" w:rsidRDefault="007A1AF6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E7FF8D1" w14:textId="77777777" w:rsidR="007A1AF6" w:rsidRDefault="007A1AF6" w:rsidP="00380064">
      <w:pPr>
        <w:pStyle w:val="Heading1"/>
        <w:spacing w:line="360" w:lineRule="auto"/>
      </w:pPr>
      <w:r>
        <w:lastRenderedPageBreak/>
        <w:t>LINIA 500</w:t>
      </w:r>
    </w:p>
    <w:p w14:paraId="6E79651B" w14:textId="77777777" w:rsidR="007A1AF6" w:rsidRPr="00071303" w:rsidRDefault="007A1AF6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A1AF6" w14:paraId="41902AE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AE53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8730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F889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46C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1AA3F07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B40D97D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8A77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7A0F35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161D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060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8D9D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B406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3328735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1997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93B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AA5A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1FBB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F670507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E38AAF3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E8B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DA7B14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5B71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BA7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6A53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D3DD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6909716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ABD3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8CD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39260D0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C855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2445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382C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9FF1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9D9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91A9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E386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0C212FF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7C6D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37EB" w14:textId="77777777" w:rsidR="007A1AF6" w:rsidRDefault="007A1AF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EF70" w14:textId="77777777" w:rsidR="007A1AF6" w:rsidRPr="00D33E71" w:rsidRDefault="007A1AF6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76F4" w14:textId="77777777" w:rsidR="007A1AF6" w:rsidRDefault="007A1AF6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2B42" w14:textId="77777777" w:rsidR="007A1AF6" w:rsidRDefault="007A1AF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5ACB" w14:textId="77777777" w:rsidR="007A1AF6" w:rsidRDefault="007A1AF6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F318" w14:textId="77777777" w:rsidR="007A1AF6" w:rsidRDefault="007A1AF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28B8EEC" w14:textId="77777777" w:rsidR="007A1AF6" w:rsidRDefault="007A1AF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DE34" w14:textId="77777777" w:rsidR="007A1AF6" w:rsidRPr="00D33E71" w:rsidRDefault="007A1AF6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7571" w14:textId="77777777" w:rsidR="007A1AF6" w:rsidRDefault="007A1AF6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5C626B1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EE3E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C6B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65566F9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281E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A937" w14:textId="77777777" w:rsidR="007A1AF6" w:rsidRPr="0008670B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217842A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B36094A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210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6F94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264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5840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67E4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:rsidRPr="00456545" w14:paraId="722E04A2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6CAF" w14:textId="77777777" w:rsidR="007A1AF6" w:rsidRPr="00456545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3DCD" w14:textId="77777777" w:rsidR="007A1AF6" w:rsidRPr="00456545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E592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F4DE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F5DD8E4" w14:textId="77777777" w:rsidR="007A1AF6" w:rsidRPr="00456545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806B" w14:textId="77777777" w:rsidR="007A1AF6" w:rsidRPr="00456545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3754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5CAB" w14:textId="77777777" w:rsidR="007A1AF6" w:rsidRPr="00456545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ED15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F3C0" w14:textId="77777777" w:rsidR="007A1AF6" w:rsidRPr="00456545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A1AF6" w:rsidRPr="00456545" w14:paraId="23BB58E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ACAA" w14:textId="77777777" w:rsidR="007A1AF6" w:rsidRPr="00456545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F2AA" w14:textId="77777777" w:rsidR="007A1AF6" w:rsidRPr="00456545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35BB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15D5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44E707C" w14:textId="77777777" w:rsidR="007A1AF6" w:rsidRPr="00456545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124D" w14:textId="77777777" w:rsidR="007A1AF6" w:rsidRPr="00456545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D1DD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E67A" w14:textId="77777777" w:rsidR="007A1AF6" w:rsidRPr="00456545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8BF9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8508" w14:textId="77777777" w:rsidR="007A1AF6" w:rsidRPr="00456545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A1AF6" w:rsidRPr="00456545" w14:paraId="7936489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6276" w14:textId="77777777" w:rsidR="007A1AF6" w:rsidRPr="00456545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47F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C1FEB26" w14:textId="77777777" w:rsidR="007A1AF6" w:rsidRPr="00456545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01A5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05E9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D4095F0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C6F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F293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E83E" w14:textId="77777777" w:rsidR="007A1AF6" w:rsidRPr="00456545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603A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5268" w14:textId="77777777" w:rsidR="007A1AF6" w:rsidRPr="00456545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A1AF6" w:rsidRPr="00456545" w14:paraId="1A2BD97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4092" w14:textId="77777777" w:rsidR="007A1AF6" w:rsidRPr="00456545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E7F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6F1FC01" w14:textId="77777777" w:rsidR="007A1AF6" w:rsidRPr="00456545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6816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F6E7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A02A666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96E3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314C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F83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CD245E1" w14:textId="77777777" w:rsidR="007A1AF6" w:rsidRPr="00456545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9D08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2302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4F3DB2C" w14:textId="77777777" w:rsidR="007A1AF6" w:rsidRPr="00A3090B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:rsidRPr="00456545" w14:paraId="0E55A979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5439" w14:textId="77777777" w:rsidR="007A1AF6" w:rsidRPr="00456545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D0F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9D46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334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1695656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1121E5A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C740B49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E4A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F104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2276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941D405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A4C5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1B6B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A1AF6" w:rsidRPr="00456545" w14:paraId="7973DD9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3305" w14:textId="77777777" w:rsidR="007A1AF6" w:rsidRPr="00456545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F2C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6DDA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13B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4F662C9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B20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9129DD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39FF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B82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0203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0B20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16A2E4" w14:textId="77777777" w:rsidR="007A1AF6" w:rsidRPr="005F21B7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A1AF6" w:rsidRPr="00456545" w14:paraId="0330BA5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D99A" w14:textId="77777777" w:rsidR="007A1AF6" w:rsidRPr="00456545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D5AB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CA2E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FE0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10F6E84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84FC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66D98E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C7B5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27AB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BED0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F66B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CC644C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7A1AF6" w:rsidRPr="00456545" w14:paraId="0630B33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33E9" w14:textId="77777777" w:rsidR="007A1AF6" w:rsidRPr="00456545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5F5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7A87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526E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28C00115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422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A5546A9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8F78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D2C6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CA26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F3F1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819B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A1AF6" w:rsidRPr="00456545" w14:paraId="615EED3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2FDC" w14:textId="77777777" w:rsidR="007A1AF6" w:rsidRPr="00456545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D8B3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1355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8895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E659AC3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147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0F1DD99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F66C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5DC9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A59D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375A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783DD5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34E8C874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7A1AF6" w:rsidRPr="00456545" w14:paraId="21C72C5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75F4" w14:textId="77777777" w:rsidR="007A1AF6" w:rsidRPr="00456545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BC80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5072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E60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7DD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8EC1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770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18B2929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DADD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1D9C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0EEFD4E6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7A1AF6" w14:paraId="59AACBF7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9C3B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7E1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1F88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82D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8A160AC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6AAB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B370733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91C0AA3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0A9E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55D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2E09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D374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6CEE3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FFBB575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66D1E8C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339C0EC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7A1AF6" w14:paraId="71A2D24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9F59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D0E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0BC3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EE63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3652ECB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11F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8DBF47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93F80F5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0229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997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2BE7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E814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B712B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C55F34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38640F11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7A1AF6" w14:paraId="226D408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8BC5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AADC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2D5E666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5FC2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5F2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248640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E326816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0463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0F20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0B3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95CB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66A9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863A0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7A1AF6" w14:paraId="472C42C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BCE2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004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39BF2C8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4D73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3D5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50C447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A89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DD1A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1627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8945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F14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6F345EF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7A1AF6" w14:paraId="56EAC11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DCA3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2019" w14:textId="77777777" w:rsidR="007A1AF6" w:rsidRDefault="007A1AF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327A" w14:textId="77777777" w:rsidR="007A1AF6" w:rsidRDefault="007A1AF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5287" w14:textId="77777777" w:rsidR="007A1AF6" w:rsidRDefault="007A1AF6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ABBE793" w14:textId="77777777" w:rsidR="007A1AF6" w:rsidRDefault="007A1AF6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C6C6" w14:textId="77777777" w:rsidR="007A1AF6" w:rsidRDefault="007A1AF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61A2" w14:textId="77777777" w:rsidR="007A1AF6" w:rsidRDefault="007A1AF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7D89" w14:textId="77777777" w:rsidR="007A1AF6" w:rsidRDefault="007A1AF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3883CA03" w14:textId="77777777" w:rsidR="007A1AF6" w:rsidRDefault="007A1AF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9561" w14:textId="77777777" w:rsidR="007A1AF6" w:rsidRPr="00D33E71" w:rsidRDefault="007A1AF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7E3C" w14:textId="77777777" w:rsidR="007A1AF6" w:rsidRDefault="007A1AF6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1B3B8F07" w14:textId="77777777" w:rsidR="007A1AF6" w:rsidRDefault="007A1AF6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7A1AF6" w14:paraId="023A6BE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002E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903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19C888D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A227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7F0B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B08B0C6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655C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548F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DF7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D40A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79B7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6E4453D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36BC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934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3AFF87C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AA40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471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6C048A6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D57B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ACF9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856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9C0E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A48B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DE75212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36A379C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DD4F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EBC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0C9A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405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B6845FC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C277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3AFA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6A4C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D7FF1D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F969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25A9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2A8892E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2D147D5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DAB5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29CB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3B00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11D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A4050B4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F3F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236B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828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74C0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CAA1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A1AF6" w14:paraId="48EF3F5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7B29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789C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D2A9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7D01" w14:textId="77777777" w:rsidR="007A1AF6" w:rsidRDefault="007A1AF6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A446082" w14:textId="77777777" w:rsidR="007A1AF6" w:rsidRDefault="007A1AF6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509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8F63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9219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7820875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3900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7C8E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A1AF6" w14:paraId="4F4350A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815D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8C5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2731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50E1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CB3858E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6CC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FAF8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D7BB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2860065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E5E7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A623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A1AF6" w14:paraId="72EE840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CD05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204B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769BB12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82E1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DDDC" w14:textId="77777777" w:rsidR="007A1AF6" w:rsidRDefault="007A1AF6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8D91EE2" w14:textId="77777777" w:rsidR="007A1AF6" w:rsidRDefault="007A1AF6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958C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06B5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287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4256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D1E9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A1AF6" w14:paraId="0193E2E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E238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5FA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47D0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D9D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5C900CC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56F9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3F29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E449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7693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A5C4" w14:textId="77777777" w:rsidR="007A1AF6" w:rsidRPr="00534A55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AC72B2B" w14:textId="77777777" w:rsidR="007A1AF6" w:rsidRPr="00534A55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5CFD7BB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A1AF6" w14:paraId="663298D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58DC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AD36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EC49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91D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FE5154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4075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8A4A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2527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3525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762E" w14:textId="77777777" w:rsidR="007A1AF6" w:rsidRPr="00534A55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74D7CDB" w14:textId="77777777" w:rsidR="007A1AF6" w:rsidRPr="00534A55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2BBB59A" w14:textId="77777777" w:rsidR="007A1AF6" w:rsidRPr="00534A55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A1AF6" w14:paraId="27ABB00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EC96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FBB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E21E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60AD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B36CD80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7CB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804D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AFF7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7FC34DB9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BEDA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626C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A1AF6" w14:paraId="6451FBD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4248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850B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DC60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2AF6" w14:textId="77777777" w:rsidR="007A1AF6" w:rsidRPr="000C4604" w:rsidRDefault="007A1AF6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0246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18084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E02654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6A2B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E1B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16B3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8ADF" w14:textId="77777777" w:rsidR="007A1AF6" w:rsidRPr="000C4604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35E66F8B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7A1AF6" w14:paraId="3495BF1F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3B5B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E56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937B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95FA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F8D4574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3E5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8412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A445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678BD1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D766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6A6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A1AF6" w14:paraId="6FFDFE05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C999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DB6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D01031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63AC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AC4E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5513F89D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7A35756D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C0F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CDC8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2EB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4A79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D791" w14:textId="77777777" w:rsidR="007A1AF6" w:rsidRPr="00BB30B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2A5BB81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B1717EE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7A1AF6" w14:paraId="389AC7D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E9B1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307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7D13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1ED1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AB0F465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909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0E9F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E4F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E312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E42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72A6161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54A1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6FF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4705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55D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D492C4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B66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6ABC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80CC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5E1CC50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BE13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886A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535B44E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1493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348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E88F2D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F240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4F2E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4797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4851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2AD0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29CE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9F2D" w14:textId="77777777" w:rsidR="007A1AF6" w:rsidRPr="000C4604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7A1AF6" w14:paraId="5E3C7A5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5884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BC09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7750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344B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016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C1CD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ADF6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5F1A410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D0A8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8483" w14:textId="77777777" w:rsidR="007A1AF6" w:rsidRPr="000C4604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7A1AF6" w14:paraId="4E09B5A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4DC0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A44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599165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5D61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0E2E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83EE08A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E247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96F6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14B0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B177C0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EFF1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B5A3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B0FF3D3" w14:textId="77777777" w:rsidR="007A1AF6" w:rsidRPr="006C1F61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63E0097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8763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BD2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5E81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213A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  <w:p w14:paraId="5E5287E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C75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47D1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EB27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216+700</w:t>
            </w:r>
          </w:p>
          <w:p w14:paraId="200402EC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E3B6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9E00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6C593B">
              <w:rPr>
                <w:b/>
                <w:bCs/>
                <w:i/>
                <w:sz w:val="20"/>
              </w:rPr>
              <w:t>Nesemnalizată pe teren</w:t>
            </w:r>
            <w:r>
              <w:rPr>
                <w:b/>
                <w:bCs/>
                <w:iCs/>
                <w:sz w:val="20"/>
              </w:rPr>
              <w:t xml:space="preserve">, </w:t>
            </w:r>
          </w:p>
          <w:p w14:paraId="54263A85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st. paralelogram.</w:t>
            </w:r>
          </w:p>
          <w:p w14:paraId="599FD5F5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Afectează intrări - ieşiri din / pe  linia 500 fir 2 </w:t>
            </w:r>
            <w:r>
              <w:rPr>
                <w:b/>
                <w:bCs/>
                <w:sz w:val="20"/>
              </w:rPr>
              <w:t>Mărăşeşti – Putna Seacă.</w:t>
            </w:r>
          </w:p>
        </w:tc>
      </w:tr>
      <w:tr w:rsidR="007A1AF6" w14:paraId="1D90C9AC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3468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3306" w14:textId="77777777" w:rsidR="007A1AF6" w:rsidRDefault="007A1AF6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64B1" w14:textId="77777777" w:rsidR="007A1AF6" w:rsidRDefault="007A1AF6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A959" w14:textId="77777777" w:rsidR="007A1AF6" w:rsidRDefault="007A1AF6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AD60" w14:textId="77777777" w:rsidR="007A1AF6" w:rsidRDefault="007A1AF6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00E3" w14:textId="77777777" w:rsidR="007A1AF6" w:rsidRDefault="007A1AF6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C31C" w14:textId="77777777" w:rsidR="007A1AF6" w:rsidRDefault="007A1AF6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B6F3" w14:textId="77777777" w:rsidR="007A1AF6" w:rsidRDefault="007A1AF6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87CE" w14:textId="77777777" w:rsidR="007A1AF6" w:rsidRPr="004143AF" w:rsidRDefault="007A1AF6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A1AF6" w14:paraId="48EAD731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8B2C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FFF6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4633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F775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10C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A05E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1156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EC41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558C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A1AF6" w14:paraId="3F326D1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4C0A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024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60C7EA9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1900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D54B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7464BE0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C1F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1FBB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449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EF43D46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9506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E4EA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FAEC7C4" w14:textId="77777777" w:rsidR="007A1AF6" w:rsidRPr="00D84BDE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7BC1095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D33F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C5F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12B89C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19C4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4DE4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1F70DEE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1EBB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B968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C3F0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C373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F6E1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A1AF6" w14:paraId="20BD3C5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A5F3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369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0EFC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AD3E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984F93D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919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63E7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9B43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D694D67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5032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579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A1AF6" w14:paraId="2BD417D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5C9B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6F3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60B5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BD6C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7729E84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165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9BD6F55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C90D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C1E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8E03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F3CA" w14:textId="77777777" w:rsidR="007A1AF6" w:rsidRPr="00534C03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48D15909" w14:textId="77777777" w:rsidR="007A1AF6" w:rsidRPr="00534C03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2518124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7A1AF6" w14:paraId="708958E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9F08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A14B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BB9743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4FA0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837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EC3697B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6EF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1CE6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550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856031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9F1C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B949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864DD45" w14:textId="77777777" w:rsidR="007A1AF6" w:rsidRPr="00D84BDE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10E3E07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C3DB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8C4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F2DC3A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D687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D25B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36BDAA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BB11516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B89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83A0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53E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FF3C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7D7C" w14:textId="77777777" w:rsidR="007A1AF6" w:rsidRPr="001F07B1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552CBF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467E5B3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7A1AF6" w14:paraId="1A1B9992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FACC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205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F808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34DA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1E8940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5867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E4066CC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71DC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BEEC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0779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9F73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BC1D2B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5BCE149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7A1AF6" w14:paraId="656467C2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26AB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438B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E1AB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437A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5D95771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65C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6D8D045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A627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2420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A011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67B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1CCD60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2CFF9E30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A1AF6" w14:paraId="534A0E65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72E3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608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203C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82CC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90FC69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74A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DE77D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53A5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AC3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B56A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9D1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025A2B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7A1AF6" w14:paraId="013D09E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0C63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07A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96A0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27A1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C1A2B7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8E96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CADC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46D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9089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A22C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0159FC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30E5F6E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A1AF6" w14:paraId="02FE533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C50C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1BB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8C29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F931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0BCAB5D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CB1B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86C0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5993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56E9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01D0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3A41E3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7A1AF6" w14:paraId="312F36B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5632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A79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0EB9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9D21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186F799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5EC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1A0F877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D737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436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B762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E79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6428684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7A1AF6" w14:paraId="7F3C406C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FBBD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80E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6ECA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0B8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A772E11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EFBC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8AFC38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0AA2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BFD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96E3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5F01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5C695B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142802E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A1AF6" w14:paraId="011EB01F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6120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E60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BAB2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1210" w14:textId="77777777" w:rsidR="007A1AF6" w:rsidRPr="00AD0C48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F04A9A8" w14:textId="77777777" w:rsidR="007A1AF6" w:rsidRPr="00AD0C48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7490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09D8CA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DD48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E67B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AF8F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E79A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E9D317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53F285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E8BB7F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A1AF6" w14:paraId="2809E70C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39C1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663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83A3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E2ED" w14:textId="77777777" w:rsidR="007A1AF6" w:rsidRDefault="007A1AF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68C685B" w14:textId="77777777" w:rsidR="007A1AF6" w:rsidRDefault="007A1AF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38C1EC2" w14:textId="77777777" w:rsidR="007A1AF6" w:rsidRDefault="007A1AF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4184DF0E" w14:textId="77777777" w:rsidR="007A1AF6" w:rsidRPr="002532C4" w:rsidRDefault="007A1AF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E91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CCE3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E1A7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9E8D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9417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89FC6B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0A541FB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EE0FAF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7A1AF6" w14:paraId="745C11A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8C1B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ABF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145B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9BCF" w14:textId="77777777" w:rsidR="007A1AF6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1E293E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2695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1405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E14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417F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7889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D1F09D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0708B6DE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A1AF6" w14:paraId="47388E8D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230F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BAB5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9DCE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989D" w14:textId="77777777" w:rsidR="007A1AF6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F42A263" w14:textId="77777777" w:rsidR="007A1AF6" w:rsidRPr="0037264C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AA9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7CF1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E199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7F55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8B55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E1499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2D02C19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A1AF6" w14:paraId="70EFA58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9E66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8D77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E2FA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5502" w14:textId="77777777" w:rsidR="007A1AF6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48EEC70" w14:textId="77777777" w:rsidR="007A1AF6" w:rsidRPr="003A070D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862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CE4C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400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47A6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95DA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7AB147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7A1AF6" w14:paraId="031A090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9A8A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804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8C45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E532" w14:textId="77777777" w:rsidR="007A1AF6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5D6767E" w14:textId="77777777" w:rsidR="007A1AF6" w:rsidRPr="00F401CD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BCF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53AB0AB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4EB0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831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CCD3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7399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72903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D1393CD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A1AF6" w14:paraId="3F41B736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E894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39B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7BC0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2CDF" w14:textId="77777777" w:rsidR="007A1AF6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63542BA" w14:textId="77777777" w:rsidR="007A1AF6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44D99A3" w14:textId="77777777" w:rsidR="007A1AF6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C14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A4EC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FEE6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9F7D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4179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DC883C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563585D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A1AF6" w14:paraId="3B82051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5AC6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34B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778B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D209" w14:textId="77777777" w:rsidR="007A1AF6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2A76223" w14:textId="77777777" w:rsidR="007A1AF6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A6C9B68" w14:textId="77777777" w:rsidR="007A1AF6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3928B39" w14:textId="77777777" w:rsidR="007A1AF6" w:rsidRPr="002532C4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C427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D9B8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419C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C860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E86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08EBD1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04B8034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7A1AF6" w14:paraId="4AC77AC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E22F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E4D6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6BED5A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82A7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FF9C" w14:textId="77777777" w:rsidR="007A1AF6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E52CD53" w14:textId="77777777" w:rsidR="007A1AF6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799BD831" w14:textId="77777777" w:rsidR="007A1AF6" w:rsidRDefault="007A1AF6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D77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FB2E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D79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D1CA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F79D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B3BF1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7A1AF6" w14:paraId="1536E27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B8E6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2785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FC99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46E8" w14:textId="77777777" w:rsidR="007A1AF6" w:rsidRPr="002D1130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6671D80" w14:textId="77777777" w:rsidR="007A1AF6" w:rsidRPr="002D1130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CE3B4ED" w14:textId="77777777" w:rsidR="007A1AF6" w:rsidRPr="002D1130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EAF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1F11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8E5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55497E2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F3EF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207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3B679A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A025305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63792A7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D01CE1B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794CDFE9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7A1AF6" w14:paraId="7ABC020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833C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81B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340F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FBB8" w14:textId="77777777" w:rsidR="007A1AF6" w:rsidRPr="002D1130" w:rsidRDefault="007A1AF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7446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5E46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69C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7A6A3EDC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89A0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9F8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A1AF6" w14:paraId="53E9AD94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6830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C258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79B0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5F55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13A063D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1B2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0AC6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0779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99FA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F0AC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AE9E30F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9B8719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7A1AF6" w14:paraId="6405CC76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E1CE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69EA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F3D2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B9E0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34B8024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E70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EA00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FDA2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FE9A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301C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4129E0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9455620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7A1AF6" w14:paraId="053E9CA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A59B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03E1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76AC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9D93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91AC8F9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D79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9619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24C9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F57B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4DF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FFF03B8" w14:textId="77777777" w:rsidR="007A1AF6" w:rsidRPr="00CB3447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7A1AF6" w14:paraId="5C5B30D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D72E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E1D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D98A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5F71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DE769DD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07C4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EB28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283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385634E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9B8E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3F80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373CBB9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18D30A4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0153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96BB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6C02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6E08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F28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16BB46F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5F9B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9546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81B7" w14:textId="77777777" w:rsidR="007A1AF6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F071" w14:textId="77777777" w:rsidR="007A1AF6" w:rsidRPr="004143AF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A1AF6" w14:paraId="384D4BD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F67E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4286" w14:textId="77777777" w:rsidR="007A1AF6" w:rsidRDefault="007A1AF6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E72B" w14:textId="77777777" w:rsidR="007A1AF6" w:rsidRPr="00D33E71" w:rsidRDefault="007A1AF6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4A51" w14:textId="77777777" w:rsidR="007A1AF6" w:rsidRDefault="007A1AF6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15EDC44" w14:textId="77777777" w:rsidR="007A1AF6" w:rsidRDefault="007A1AF6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0A8D" w14:textId="77777777" w:rsidR="007A1AF6" w:rsidRDefault="007A1AF6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81A4" w14:textId="77777777" w:rsidR="007A1AF6" w:rsidRDefault="007A1AF6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2FD2" w14:textId="77777777" w:rsidR="007A1AF6" w:rsidRDefault="007A1AF6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4A75" w14:textId="77777777" w:rsidR="007A1AF6" w:rsidRDefault="007A1AF6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2E33" w14:textId="77777777" w:rsidR="007A1AF6" w:rsidRPr="004143AF" w:rsidRDefault="007A1AF6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7A1AF6" w14:paraId="62D20A4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F351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2D55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1DF3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C7BA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1B9D2E2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F74D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1E96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439F" w14:textId="77777777" w:rsidR="007A1AF6" w:rsidRDefault="007A1AF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1097" w14:textId="77777777" w:rsidR="007A1AF6" w:rsidRPr="00D33E71" w:rsidRDefault="007A1AF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44EC" w14:textId="77777777" w:rsidR="007A1AF6" w:rsidRDefault="007A1AF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A1AF6" w14:paraId="1FAE54B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C30D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A177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AB3209C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B3FF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27BC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085538EF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CFF0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FCFB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1E60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FFA5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54AD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A1AF6" w14:paraId="6142A51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4247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8E69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2C49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B3B4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7FDC94B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3855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F8E9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C8EE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1479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40C5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2E11399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A0A0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ED39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0663680C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3AA6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C52E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2525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AF19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FD78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9E96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D0F6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A1AF6" w14:paraId="7DBD0DAC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6576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4E64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02BC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A6CF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5F83C1A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704F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6FC0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E5B3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F2C6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5B3D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19788E33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6982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7AF7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2E4C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E7E9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FD1A85D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E602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6895B1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A5A1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F4EC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B6A3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47D5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5D4A2D75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E982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F5CB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5739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DD75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7298A61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598C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AE0D13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7B1B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6F2F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36A4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FFE0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079CD6B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CFBA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CD78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1F3B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F279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FC2F635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189B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F8EBD7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E7C88C6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A97DC88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EF44DFC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8AB2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B9D0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30CF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63A6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1A80E3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0CF7D66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30A9256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7A1AF6" w14:paraId="0E42CBE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0746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D084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0164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1DF7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C764EE4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6993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2A10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4C74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D129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F59F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7A1AF6" w14:paraId="651E0B3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0934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D0C7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47AC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622E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1717099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A162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B0F38F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8F50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CC27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B0B5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06F8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1F7EB48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525B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5B0E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F471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4A0D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FE894A4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08BB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EAACDC5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19A4BE42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023AC96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E2B0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5EDD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37D3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76EF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357A2A9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47C6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5663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FD89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6E5A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11836A7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9B34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1500185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55706CF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6AD1595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BB90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5344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03E9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E1ED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54352B5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FFD5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5676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BCAA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B0C2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5CBC4A3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89F7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A006" w14:textId="77777777" w:rsidR="007A1AF6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D11B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EB39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D18F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66F79378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CB5A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0340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99FF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AD1E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E593DCC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BC82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AE0BBBD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A8F2CE3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1B9B13F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BD17AE1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DE09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D703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5C77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1AEB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4203A58B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443A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328C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F7A8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B6DA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83ECCB2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9A1C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080F06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0D68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1968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A7B0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DCEA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680A4FF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A99A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4633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D06B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7410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6573F76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6DCD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2C34CCE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5414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438E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7294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895B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A1AF6" w14:paraId="2BAE60C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4DE9" w14:textId="77777777" w:rsidR="007A1AF6" w:rsidRDefault="007A1AF6" w:rsidP="007A1AF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DBE8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1B49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AEB6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0F36B3D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565C4F3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642F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5678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37B2" w14:textId="77777777" w:rsidR="007A1AF6" w:rsidRDefault="007A1AF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9C7B" w14:textId="77777777" w:rsidR="007A1AF6" w:rsidRPr="00D33E71" w:rsidRDefault="007A1AF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D4FA" w14:textId="77777777" w:rsidR="007A1AF6" w:rsidRDefault="007A1AF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BC4541D" w14:textId="77777777" w:rsidR="007A1AF6" w:rsidRPr="00BA7DAE" w:rsidRDefault="007A1AF6" w:rsidP="000A5D7E">
      <w:pPr>
        <w:tabs>
          <w:tab w:val="left" w:pos="2748"/>
        </w:tabs>
        <w:rPr>
          <w:sz w:val="20"/>
          <w:lang w:val="ro-RO"/>
        </w:rPr>
      </w:pPr>
    </w:p>
    <w:p w14:paraId="45C158DF" w14:textId="77777777" w:rsidR="007A1AF6" w:rsidRDefault="007A1AF6" w:rsidP="00E7698F">
      <w:pPr>
        <w:pStyle w:val="Heading1"/>
        <w:spacing w:line="360" w:lineRule="auto"/>
      </w:pPr>
      <w:r>
        <w:t>LINIA 504</w:t>
      </w:r>
    </w:p>
    <w:p w14:paraId="257B3044" w14:textId="77777777" w:rsidR="007A1AF6" w:rsidRPr="00A16A49" w:rsidRDefault="007A1AF6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A1AF6" w14:paraId="520DA28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5E99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C86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EB919C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73A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96D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6998AC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D79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15D3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023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D0A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F2C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41C8BC2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4CE6EC8C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7A1AF6" w14:paraId="7E46D99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15EB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C26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41F8776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8F86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FC5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764D8EC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C40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1DAE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6D9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742D10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1870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4AF1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A1AF6" w14:paraId="4DC9F28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429C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4E2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6B1C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D53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D56296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EB1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DF85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FAA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319FD4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B5D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7DD4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A1AF6" w14:paraId="4F7C021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F316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83F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2CE311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1166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724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BE33AA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F43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5413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322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1B6909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92CC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80D1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AF3A133" w14:textId="77777777" w:rsidR="007A1AF6" w:rsidRPr="00D0576C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CF4881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CB2E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89D6" w14:textId="77777777" w:rsidR="007A1AF6" w:rsidRDefault="007A1AF6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7F48C6AE" w14:textId="77777777" w:rsidR="007A1AF6" w:rsidRDefault="007A1AF6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0FC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F86D" w14:textId="77777777" w:rsidR="007A1AF6" w:rsidRDefault="007A1AF6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CDC35FA" w14:textId="77777777" w:rsidR="007A1AF6" w:rsidRDefault="007A1AF6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A37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F349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218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AC3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525C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A1AF6" w14:paraId="58FEB18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86B6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E25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DE93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855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FB44A6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2982B4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7AB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A218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28B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D970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846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3A16704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15EF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560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3895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8C4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688C1E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936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EA7A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212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0FBD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AA7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A1AF6" w14:paraId="4BA50EA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AC6A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16B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DA13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C6D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763324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61A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2268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D39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F93C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412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A1AF6" w14:paraId="562E543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C696" w14:textId="77777777" w:rsidR="007A1AF6" w:rsidRDefault="007A1AF6" w:rsidP="007A1AF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23C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BD51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9F3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1AB1C8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6A8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27DF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538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40C1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F65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047D4E3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A1AF6" w14:paraId="1441174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CF31" w14:textId="77777777" w:rsidR="007A1AF6" w:rsidRDefault="007A1AF6" w:rsidP="007A1AF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5A2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4B5B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BD1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D22362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80B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9A6A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953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6954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947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7A1AF6" w14:paraId="7126E74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09A3" w14:textId="77777777" w:rsidR="007A1AF6" w:rsidRDefault="007A1AF6" w:rsidP="007A1AF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7BF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C290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EB5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55A8C4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67C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B514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B47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A209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F48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7A1AF6" w14:paraId="148B06E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D7B8" w14:textId="77777777" w:rsidR="007A1AF6" w:rsidRDefault="007A1AF6" w:rsidP="007A1AF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9AB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3579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386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A6D976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7D7E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194FA0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628D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824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D8F1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93E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527022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7A1AF6" w14:paraId="4F65532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EF15" w14:textId="77777777" w:rsidR="007A1AF6" w:rsidRDefault="007A1AF6" w:rsidP="007A1AF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D07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7AC2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3A0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5DDA27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B3B5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30DFA0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D1CC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3C5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255A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C86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DB622E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7A1AF6" w14:paraId="61D1CC5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EBC8" w14:textId="77777777" w:rsidR="007A1AF6" w:rsidRDefault="007A1AF6" w:rsidP="007A1AF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4CD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D79C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26A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C10C51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E223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504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6FE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50DC4AF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88E0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B41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3032984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556F" w14:textId="77777777" w:rsidR="007A1AF6" w:rsidRDefault="007A1AF6" w:rsidP="007A1AF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4F8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3481BD7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6CBF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D88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DB526F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3BA8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790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784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1B60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E97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37AF807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D287" w14:textId="77777777" w:rsidR="007A1AF6" w:rsidRDefault="007A1AF6" w:rsidP="007A1AF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418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0877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C12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36ED69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CA6E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101BACD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FFF9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C17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8E2E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4B0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53675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7A1AF6" w14:paraId="5DA960A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409A" w14:textId="77777777" w:rsidR="007A1AF6" w:rsidRDefault="007A1AF6" w:rsidP="007A1AF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38F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966C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866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68FD6B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E8C7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47E525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A7E4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9B7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E7B6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0AA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9AB3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7A1AF6" w14:paraId="244DFBD2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9993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763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FA32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29B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34DBA8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9D1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94D0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A30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884D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F1B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644466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A1AF6" w14:paraId="7ACD95E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5A50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A3A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006096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403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388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14C45B1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845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77D7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271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12E6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BE1A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A1AF6" w14:paraId="3FB079E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A4ED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ED7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11DDD9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E0D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A92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72AE97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81C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9F6B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8EB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907E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0A5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A1AF6" w14:paraId="1B62DF9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8C13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AA18" w14:textId="77777777" w:rsidR="007A1AF6" w:rsidRDefault="007A1AF6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4435117E" w14:textId="77777777" w:rsidR="007A1AF6" w:rsidRDefault="007A1AF6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E025" w14:textId="77777777" w:rsidR="007A1AF6" w:rsidRDefault="007A1AF6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CF53" w14:textId="77777777" w:rsidR="007A1AF6" w:rsidRDefault="007A1AF6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AA15B80" w14:textId="77777777" w:rsidR="007A1AF6" w:rsidRDefault="007A1AF6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07C1" w14:textId="77777777" w:rsidR="007A1AF6" w:rsidRDefault="007A1AF6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512D" w14:textId="77777777" w:rsidR="007A1AF6" w:rsidRPr="00D0473F" w:rsidRDefault="007A1AF6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11ED" w14:textId="77777777" w:rsidR="007A1AF6" w:rsidRDefault="007A1AF6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7E20" w14:textId="77777777" w:rsidR="007A1AF6" w:rsidRPr="00D0473F" w:rsidRDefault="007A1AF6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60F9" w14:textId="77777777" w:rsidR="007A1AF6" w:rsidRPr="004C4194" w:rsidRDefault="007A1AF6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9E11803" w14:textId="77777777" w:rsidR="007A1AF6" w:rsidRDefault="007A1AF6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100637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708A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243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8AC3F4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213E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25E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5C8169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A33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A6C9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482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1565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A3D3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8A9B138" w14:textId="77777777" w:rsidR="007A1AF6" w:rsidRPr="00D0576C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5548D5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E04A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4DB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0FABA00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F7A7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8ED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4F8D1C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B86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E2E0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647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392B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FDD7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084E512" w14:textId="77777777" w:rsidR="007A1AF6" w:rsidRPr="00D0576C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43095F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76D0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C29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075FF2B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F3FA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6D7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835A8E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853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B79E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E3D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A457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682A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20FD378" w14:textId="77777777" w:rsidR="007A1AF6" w:rsidRPr="00D0576C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E42AD9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B3E6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3FB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36E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6F2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CAD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53C1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FA4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C74A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5CFD" w14:textId="77777777" w:rsidR="007A1AF6" w:rsidRPr="00E03C2B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CF1407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7A1AF6" w14:paraId="7D22AF7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083E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079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98E25B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720A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D42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6A9CDF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593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461D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8EF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728C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619D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9AAE6F" w14:textId="77777777" w:rsidR="007A1AF6" w:rsidRPr="00D0576C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FEA249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4B96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8DE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3CF3FED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33A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B56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37AE0B7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559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F2F1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022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B27D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1A9B" w14:textId="77777777" w:rsidR="007A1AF6" w:rsidRPr="00E4349C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1BDAB2A" w14:textId="77777777" w:rsidR="007A1AF6" w:rsidRPr="00E4349C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045C31AB" w14:textId="77777777" w:rsidR="007A1AF6" w:rsidRPr="00E4349C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7A1AF6" w14:paraId="5F9E11B0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B867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063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81F015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112A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58B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4F6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DDE1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EFE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6C94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51EA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4F46A47" w14:textId="77777777" w:rsidR="007A1AF6" w:rsidRPr="00D0576C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DB1AEDB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7C5B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8CB8" w14:textId="77777777" w:rsidR="007A1AF6" w:rsidRDefault="007A1AF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09574AA2" w14:textId="77777777" w:rsidR="007A1AF6" w:rsidRDefault="007A1AF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EFE1" w14:textId="77777777" w:rsidR="007A1AF6" w:rsidRPr="00D0473F" w:rsidRDefault="007A1AF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926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7A7845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CE1B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D859" w14:textId="77777777" w:rsidR="007A1AF6" w:rsidRDefault="007A1AF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8F72" w14:textId="77777777" w:rsidR="007A1AF6" w:rsidRDefault="007A1AF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DC56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9381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277818D" w14:textId="77777777" w:rsidR="007A1AF6" w:rsidRPr="00D0576C" w:rsidRDefault="007A1AF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0F8851E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B69C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8191" w14:textId="77777777" w:rsidR="007A1AF6" w:rsidRDefault="007A1AF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4AAEA477" w14:textId="77777777" w:rsidR="007A1AF6" w:rsidRDefault="007A1AF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4EC3" w14:textId="77777777" w:rsidR="007A1AF6" w:rsidRDefault="007A1AF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4709" w14:textId="77777777" w:rsidR="007A1AF6" w:rsidRDefault="007A1AF6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50C06F4" w14:textId="77777777" w:rsidR="007A1AF6" w:rsidRDefault="007A1AF6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7AA9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6BD4" w14:textId="77777777" w:rsidR="007A1AF6" w:rsidRDefault="007A1AF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73F8" w14:textId="77777777" w:rsidR="007A1AF6" w:rsidRDefault="007A1AF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9D4E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734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7A1AF6" w14:paraId="18AB452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9715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C98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143F5C7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31CD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721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68E9D14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4551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1AED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E285" w14:textId="77777777" w:rsidR="007A1AF6" w:rsidRDefault="007A1AF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DBC9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9532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F317D93" w14:textId="77777777" w:rsidR="007A1AF6" w:rsidRPr="00D0576C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15A54FD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86FC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7CF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5C5AD11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882C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BC8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7B2557E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9F4A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D597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D76C" w14:textId="77777777" w:rsidR="007A1AF6" w:rsidRDefault="007A1AF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34B5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E1DE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A22BA85" w14:textId="77777777" w:rsidR="007A1AF6" w:rsidRPr="00D0576C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D1DAF1F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2B21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53D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3EC6ABE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1A1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395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DB21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6C0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6B05" w14:textId="77777777" w:rsidR="007A1AF6" w:rsidRDefault="007A1AF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640D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1A4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600C90D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7A1AF6" w14:paraId="4705EC0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0D61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294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73C5E62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2956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8BC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138037D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0CF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7196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60E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8C54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3E44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AF4A90B" w14:textId="77777777" w:rsidR="007A1AF6" w:rsidRPr="00D0576C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038BE2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AB13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CC4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612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4F0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E4BE58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92E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95E2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D84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8863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1628" w14:textId="77777777" w:rsidR="007A1AF6" w:rsidRPr="00423757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D5DCE5A" w14:textId="77777777" w:rsidR="007A1AF6" w:rsidRPr="00423757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2C23A0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7A1AF6" w14:paraId="7E196DE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1DC3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86C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465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BE2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38C387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D8B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790A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5F2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4CF0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7C3C" w14:textId="77777777" w:rsidR="007A1AF6" w:rsidRPr="00F94F88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7EFCF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7ABB4A2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7A1AF6" w14:paraId="048E894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EA65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F67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7B18070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2176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9E6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045D7B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A8E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A30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EA6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A871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ADAD" w14:textId="77777777" w:rsidR="007A1AF6" w:rsidRPr="00F94F88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7D4AE3B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7B47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30C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5DA62D8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B1DF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999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9923C8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9DC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A9BF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BEA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FF31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B673" w14:textId="77777777" w:rsidR="007A1AF6" w:rsidRPr="004C4194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CFEFD5F" w14:textId="77777777" w:rsidR="007A1AF6" w:rsidRPr="00D0576C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1FA650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4C97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172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BB8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43F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9E5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3BD602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531F8AF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C241AA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01F2D1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B76F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E78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12F5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2BB4" w14:textId="77777777" w:rsidR="007A1AF6" w:rsidRPr="006E4685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6E146C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29DE" w14:textId="77777777" w:rsidR="007A1AF6" w:rsidRDefault="007A1AF6" w:rsidP="007A1AF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FF7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6B10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3CE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6E70A2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E4B1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0BB48A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B750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672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37DC" w14:textId="77777777" w:rsidR="007A1AF6" w:rsidRPr="00D0473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DF3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B64E9F4" w14:textId="77777777" w:rsidR="007A1AF6" w:rsidRDefault="007A1AF6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F3A2DB6" w14:textId="77777777" w:rsidR="007A1AF6" w:rsidRDefault="007A1AF6" w:rsidP="003C645F">
      <w:pPr>
        <w:pStyle w:val="Heading1"/>
        <w:spacing w:line="360" w:lineRule="auto"/>
      </w:pPr>
      <w:r>
        <w:t>LINIA 602</w:t>
      </w:r>
    </w:p>
    <w:p w14:paraId="15F8664D" w14:textId="77777777" w:rsidR="007A1AF6" w:rsidRDefault="007A1AF6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A1AF6" w14:paraId="513315E6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60E0" w14:textId="77777777" w:rsidR="007A1AF6" w:rsidRDefault="007A1AF6" w:rsidP="007A1AF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6776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B3BFDE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26D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C81E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F7801B7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82A8" w14:textId="77777777" w:rsidR="007A1AF6" w:rsidRPr="00406474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0AD8" w14:textId="77777777" w:rsidR="007A1AF6" w:rsidRPr="00DA41E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F9EE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DE3E3E0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B5A1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D69A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D9AA831" w14:textId="77777777" w:rsidR="007A1AF6" w:rsidRPr="0007619C" w:rsidRDefault="007A1A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43DBEB54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F7F1" w14:textId="77777777" w:rsidR="007A1AF6" w:rsidRDefault="007A1AF6" w:rsidP="007A1AF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94C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E300B15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0E95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179D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5389F55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2351" w14:textId="77777777" w:rsidR="007A1AF6" w:rsidRPr="00406474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D768" w14:textId="77777777" w:rsidR="007A1AF6" w:rsidRPr="00DA41E4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89B9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5DC48FC" w14:textId="77777777" w:rsidR="007A1AF6" w:rsidRDefault="007A1AF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D007" w14:textId="77777777" w:rsidR="007A1AF6" w:rsidRDefault="007A1AF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6646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33D5B14" w14:textId="77777777" w:rsidR="007A1AF6" w:rsidRDefault="007A1AF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6DFBFEB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5984ADE3" w14:textId="77777777" w:rsidR="007A1AF6" w:rsidRDefault="007A1AF6" w:rsidP="00DE3370">
      <w:pPr>
        <w:pStyle w:val="Heading1"/>
        <w:spacing w:line="360" w:lineRule="auto"/>
      </w:pPr>
      <w:r>
        <w:t>LINIA 610</w:t>
      </w:r>
    </w:p>
    <w:p w14:paraId="520FC1CB" w14:textId="77777777" w:rsidR="007A1AF6" w:rsidRDefault="007A1AF6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A1AF6" w14:paraId="0B3CCBCF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6AE7" w14:textId="77777777" w:rsidR="007A1AF6" w:rsidRDefault="007A1AF6" w:rsidP="007A1AF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F7CE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9C83" w14:textId="77777777" w:rsidR="007A1AF6" w:rsidRPr="00F81D6F" w:rsidRDefault="007A1AF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1F0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D76871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64A3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06399C8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80F5BF5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704798B9" w14:textId="77777777" w:rsidR="007A1AF6" w:rsidRDefault="007A1AF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DF6E" w14:textId="77777777" w:rsidR="007A1AF6" w:rsidRPr="00F81D6F" w:rsidRDefault="007A1AF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39E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376E" w14:textId="77777777" w:rsidR="007A1AF6" w:rsidRPr="00F81D6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340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75E916F5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80D1" w14:textId="77777777" w:rsidR="007A1AF6" w:rsidRDefault="007A1AF6" w:rsidP="007A1AF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A9B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B35E" w14:textId="77777777" w:rsidR="007A1AF6" w:rsidRPr="00F81D6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F2B7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97640F4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AED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8DBAD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4146341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3D49D3D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A563" w14:textId="77777777" w:rsidR="007A1AF6" w:rsidRPr="00F81D6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AF5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776B" w14:textId="77777777" w:rsidR="007A1AF6" w:rsidRPr="00F81D6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236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7A1AF6" w14:paraId="6B7E60B5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AE9E" w14:textId="77777777" w:rsidR="007A1AF6" w:rsidRDefault="007A1AF6" w:rsidP="007A1AF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8F6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6DFB" w14:textId="77777777" w:rsidR="007A1AF6" w:rsidRPr="00F81D6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05D5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2BA9970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5B9D4E74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A02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636A" w14:textId="77777777" w:rsidR="007A1AF6" w:rsidRPr="00F81D6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A74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63D3" w14:textId="77777777" w:rsidR="007A1AF6" w:rsidRPr="00F81D6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7A6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673EB3A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7A1AF6" w14:paraId="28B11230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008E" w14:textId="77777777" w:rsidR="007A1AF6" w:rsidRDefault="007A1AF6" w:rsidP="007A1AF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2AB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943C" w14:textId="77777777" w:rsidR="007A1AF6" w:rsidRPr="00F81D6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8EE6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2CE3E3E0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C57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35085B5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CA3EF0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50D0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10E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69D9" w14:textId="77777777" w:rsidR="007A1AF6" w:rsidRPr="00F81D6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947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5BD753BA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9295" w14:textId="77777777" w:rsidR="007A1AF6" w:rsidRDefault="007A1AF6" w:rsidP="007A1AF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1B2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488F" w14:textId="77777777" w:rsidR="007A1AF6" w:rsidRPr="00F81D6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56AF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756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E31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469F" w14:textId="77777777" w:rsidR="007A1AF6" w:rsidRDefault="007A1AF6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76E81B00" w14:textId="77777777" w:rsidR="007A1AF6" w:rsidRDefault="007A1AF6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B5A7" w14:textId="77777777" w:rsidR="007A1AF6" w:rsidRPr="00F81D6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9BD0" w14:textId="77777777" w:rsidR="007A1AF6" w:rsidRPr="00F54A4F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6EB3E640" w14:textId="77777777" w:rsidR="007A1AF6" w:rsidRPr="00F54A4F" w:rsidRDefault="007A1AF6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069523BC" w14:textId="77777777" w:rsidR="007A1AF6" w:rsidRPr="00C60E02" w:rsidRDefault="007A1AF6">
      <w:pPr>
        <w:tabs>
          <w:tab w:val="left" w:pos="3768"/>
        </w:tabs>
        <w:rPr>
          <w:sz w:val="20"/>
          <w:szCs w:val="20"/>
          <w:lang w:val="ro-RO"/>
        </w:rPr>
      </w:pPr>
    </w:p>
    <w:p w14:paraId="3DD572A3" w14:textId="77777777" w:rsidR="007A1AF6" w:rsidRDefault="007A1AF6" w:rsidP="004F6534">
      <w:pPr>
        <w:pStyle w:val="Heading1"/>
        <w:spacing w:line="360" w:lineRule="auto"/>
      </w:pPr>
      <w:r>
        <w:t>LINIA 700</w:t>
      </w:r>
    </w:p>
    <w:p w14:paraId="409BA690" w14:textId="77777777" w:rsidR="007A1AF6" w:rsidRDefault="007A1AF6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A1AF6" w14:paraId="7DE585D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C9DD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FE2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C47E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B57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1C901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9CF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7451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428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4608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669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122190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AB40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92C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0F60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8DF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0C4B5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7BC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A6EE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D00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6987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1B9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35DFFF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BDA4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1AD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70E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8D6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D6BFA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4BE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956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DBD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F398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C6F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26D24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7A1AF6" w14:paraId="3BCCAA8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0246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F2DA" w14:textId="77777777" w:rsidR="007A1AF6" w:rsidRDefault="007A1AF6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4A3E" w14:textId="77777777" w:rsidR="007A1AF6" w:rsidRDefault="007A1AF6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1D70" w14:textId="77777777" w:rsidR="007A1AF6" w:rsidRDefault="007A1AF6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47A0" w14:textId="77777777" w:rsidR="007A1AF6" w:rsidRPr="00E4222D" w:rsidRDefault="007A1AF6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E4D9B37" w14:textId="77777777" w:rsidR="007A1AF6" w:rsidRPr="00E4222D" w:rsidRDefault="007A1AF6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24881DF" w14:textId="77777777" w:rsidR="007A1AF6" w:rsidRPr="00E4222D" w:rsidRDefault="007A1AF6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2AB0947" w14:textId="77777777" w:rsidR="007A1AF6" w:rsidRDefault="007A1AF6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A44A" w14:textId="77777777" w:rsidR="007A1AF6" w:rsidRDefault="007A1AF6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66E7" w14:textId="77777777" w:rsidR="007A1AF6" w:rsidRDefault="007A1AF6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725A" w14:textId="77777777" w:rsidR="007A1AF6" w:rsidRDefault="007A1AF6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B6A4" w14:textId="77777777" w:rsidR="007A1AF6" w:rsidRDefault="007A1AF6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915A6E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43E0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AB8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90D7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503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B9C113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15C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A6F54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40E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491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BE2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1DB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324EB0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CE13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86C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F60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6EE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734320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843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8D495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3EC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76F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BD2C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251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2B617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0EA4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655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C567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DCB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0B2C36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4B2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A96457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39A7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6C3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9528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003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3529B4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1F84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D4E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ACD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5E7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224E0A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4B1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0BDAA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4ED07F8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3AB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E5D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FF2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CAC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5C48F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0192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F36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0364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F8C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4A7E83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9FB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94C04D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5463A1F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9C51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796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9A0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572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82227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62B7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B31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499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614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FA972B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4CC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FD6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331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A46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8DC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E0DAF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21C6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96A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4EF7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479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AA3B72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455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2EAF396" w14:textId="77777777" w:rsidR="007A1AF6" w:rsidRPr="00B401EA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C66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B35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DA7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A4A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CCBF5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24A3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622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0D79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AC7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F48B62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333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68385D1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9B49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234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1F06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FBA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11F15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1385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7ED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569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CFC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16FD49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C55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20F016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F7D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30B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DF3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B2D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7A1AF6" w14:paraId="3DE0B4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E9EA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7D1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B557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86B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64ABE5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D2B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F22496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DBF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BA1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4F3C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6C9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7A1AF6" w14:paraId="28BF9D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DFB2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A77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B7E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144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F6F6E1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4BD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07C95F6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35CC68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356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D29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74A1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02A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1868E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BF2C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D86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6E1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484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C91457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55A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7BD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484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24722C0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BB6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DE8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0465F4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4E14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16D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9A6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738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442D46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857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B3C0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8E1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D64CAD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9DA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106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709642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EFBE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38F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5FF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EA8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26E84A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AA3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F3BE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B23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5210BAE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F2D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B6D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310F1D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A332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911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676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269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4009944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03D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664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D3A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215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AE6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7066CC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A192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261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6ED4430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817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DAF0" w14:textId="77777777" w:rsidR="007A1AF6" w:rsidRDefault="007A1AF6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670B11EF" w14:textId="77777777" w:rsidR="007A1AF6" w:rsidRDefault="007A1AF6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FB7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689C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1B1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02E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C8B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1B6FF7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51F5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ECE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1463765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D82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22F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717552A5" w14:textId="77777777" w:rsidR="007A1AF6" w:rsidRPr="008A1A04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853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8F60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494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850E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2B4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782A98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C4EE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A48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3CCE55C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E73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479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7AD5A72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20F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6F2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7AD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5DF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16F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7A1AF6" w14:paraId="3CA1F4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EEDA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CBA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3B8ABA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E10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2AA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496C2ED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CB7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7A8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A4B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ECD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7F1D" w14:textId="77777777" w:rsidR="007A1AF6" w:rsidRPr="00C20CA5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72F4CCC" w14:textId="77777777" w:rsidR="007A1AF6" w:rsidRPr="00EB107D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E18DD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88B4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3C3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766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FDC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71B8E6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56A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33846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8304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063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77E6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AAA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B61C3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6454D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7A1AF6" w14:paraId="73E7F8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C16E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881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4EF4F6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81C8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9B3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CE76FD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5BB023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FA2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B16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DDF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F1C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B5A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1E90815" w14:textId="77777777" w:rsidR="007A1AF6" w:rsidRPr="00C401D9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7A1AF6" w14:paraId="55E1A2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9A44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D8E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EFB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910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Lacu Sărat Cap X</w:t>
            </w:r>
          </w:p>
          <w:p w14:paraId="67DEA1C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F58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6E38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584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217+800</w:t>
            </w:r>
          </w:p>
          <w:p w14:paraId="5142427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217+900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77F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642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6CF70A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78A9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C81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9B8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6CD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3F4CDD8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2DC509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590BF5E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E12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99F78C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46A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59B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15CC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10E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65DF11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A1AF6" w14:paraId="3AE0513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CEF6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A6A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4FF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2F5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EA9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F36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774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740B16E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C79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7E0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19B61C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97BAD0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9AA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B687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410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49AD215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87A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735005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C7F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6D8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7D8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C26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1847F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6A52E0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65B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301C1D2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4F0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C4A5" w14:textId="77777777" w:rsidR="007A1AF6" w:rsidRDefault="007A1AF6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47BD1C0" w14:textId="77777777" w:rsidR="007A1AF6" w:rsidRDefault="007A1AF6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642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145E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0DA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84CC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5F8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73B561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24CE53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122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5CD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AB8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19C560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FBC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C19C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6B3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02070C4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C2F9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AE7E" w14:textId="77777777" w:rsidR="007A1AF6" w:rsidRPr="00C20CA5" w:rsidRDefault="007A1AF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77BCEB2" w14:textId="77777777" w:rsidR="007A1AF6" w:rsidRPr="00EB107D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0F1411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6919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9D4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90CC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8ED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554B8C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837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BB255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F0D1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7D2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464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A8D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294AC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259C7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7A1AF6" w14:paraId="0333F3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462E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345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E17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A53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153D77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E72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BDEDC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021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97F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1C14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DEF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0633905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7A1AF6" w14:paraId="7917E5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F5EB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1FE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92B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C16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D1A821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59C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E696A8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8AF9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225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19B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EDC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86A78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D60E1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78E80BC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7A1AF6" w14:paraId="44B801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9EC7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116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B55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C0A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48A043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77C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7EC91B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E87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953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281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9EC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25049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E518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7FFA69C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A1AF6" w14:paraId="6AD32A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3EB4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714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B497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F21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DFEA2D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F25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C997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A09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88B6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8F6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5BE26E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E6206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9764F7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A1AF6" w14:paraId="47C37D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7E6E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188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DED6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86A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6B525A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77D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BDE8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489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BF58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8D0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1141B5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698B4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4B1034B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A1AF6" w14:paraId="25A816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CDA7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47A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80AE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5BF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20CFAE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760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4E19169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C12E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DF5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1B4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200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B2A7B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82FA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7A1AF6" w14:paraId="466782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50E5" w14:textId="77777777" w:rsidR="007A1AF6" w:rsidRDefault="007A1AF6" w:rsidP="007A1AF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260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97C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FCC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2926E9F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28E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4D9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20C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5A98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4D1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62427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69CBF6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0C0CD96E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5DF1E3A3" w14:textId="77777777" w:rsidR="007A1AF6" w:rsidRDefault="007A1AF6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3B6C5C6" w14:textId="77777777" w:rsidR="007A1AF6" w:rsidRDefault="007A1AF6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7A1AF6" w14:paraId="0A0F1F81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0370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B69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26C2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C12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DC51B7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074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16F7D9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D30F08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3900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89E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5835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E6E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9F439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F02A7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F998BF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09C5FA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7A1AF6" w14:paraId="6690C2A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5F6D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831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0608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2C5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0569BE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44D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D08726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81996C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6DD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B71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A8BB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D59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7CE80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6DE31E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52D513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7A1AF6" w14:paraId="4A4BB71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6D0B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250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67F265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7714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F8D6" w14:textId="77777777" w:rsidR="007A1AF6" w:rsidRDefault="007A1AF6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E08D08F" w14:textId="77777777" w:rsidR="007A1AF6" w:rsidRDefault="007A1AF6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B4E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AE5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5B6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5B0F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2EF5" w14:textId="77777777" w:rsidR="007A1AF6" w:rsidRPr="006A257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A44450B" w14:textId="77777777" w:rsidR="007A1AF6" w:rsidRPr="006A2576" w:rsidRDefault="007A1AF6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3819A13F" w14:textId="77777777" w:rsidR="007A1AF6" w:rsidRDefault="007A1AF6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0E0D7AD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D8F4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DC3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77D1E53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6FA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6F0B" w14:textId="77777777" w:rsidR="007A1AF6" w:rsidRDefault="007A1AF6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E6F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6AA0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597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D053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D7B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705C2DE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D296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877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DFE3BF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75F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2D6A" w14:textId="77777777" w:rsidR="007A1AF6" w:rsidRDefault="007A1AF6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2D8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3F6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5F2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339C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E7F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1834DA6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65A4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135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15C453B0" w14:textId="77777777" w:rsidR="007A1AF6" w:rsidRDefault="007A1AF6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3638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CD6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823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A451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889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3E61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D3F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3501218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AC69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0FC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92565F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B8E8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5FA3" w14:textId="77777777" w:rsidR="007A1AF6" w:rsidRPr="001904F7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FBB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172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851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A817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4C4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7A1AF6" w14:paraId="7811D43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B9BA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BB1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3C2FC6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EB36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50C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E9A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C14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76B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6EB1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690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71AA3D5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DF75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677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5D12F0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ABE9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BBFF" w14:textId="77777777" w:rsidR="007A1AF6" w:rsidRPr="00DA3842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01E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B8D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722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8F8C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C2F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F58D7D9" w14:textId="77777777" w:rsidR="007A1AF6" w:rsidRDefault="007A1AF6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E5D704E" w14:textId="77777777" w:rsidR="007A1AF6" w:rsidRDefault="007A1AF6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1008718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5C97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D29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58FAEF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3DF0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D6B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CD2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34F1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E61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6A82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C8C1" w14:textId="77777777" w:rsidR="007A1AF6" w:rsidRPr="00175A24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0FFC58A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F51B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E03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AA90B1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A09C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7B6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0CA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AA78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B4F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DC0B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5EF3" w14:textId="77777777" w:rsidR="007A1AF6" w:rsidRPr="00175A24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7DBFB7A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10B4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A3E8" w14:textId="77777777" w:rsidR="007A1AF6" w:rsidRDefault="007A1AF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BEF1" w14:textId="77777777" w:rsidR="007A1AF6" w:rsidRDefault="007A1AF6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FE37" w14:textId="77777777" w:rsidR="007A1AF6" w:rsidRDefault="007A1AF6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1495593" w14:textId="77777777" w:rsidR="007A1AF6" w:rsidRDefault="007A1AF6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E130" w14:textId="77777777" w:rsidR="007A1AF6" w:rsidRDefault="007A1AF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1FC0C9" w14:textId="77777777" w:rsidR="007A1AF6" w:rsidRDefault="007A1AF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AA66" w14:textId="77777777" w:rsidR="007A1AF6" w:rsidRDefault="007A1AF6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DA8F" w14:textId="77777777" w:rsidR="007A1AF6" w:rsidRDefault="007A1AF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48B6" w14:textId="77777777" w:rsidR="007A1AF6" w:rsidRPr="001304AF" w:rsidRDefault="007A1AF6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40C3" w14:textId="77777777" w:rsidR="007A1AF6" w:rsidRDefault="007A1AF6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2C6017" w14:textId="77777777" w:rsidR="007A1AF6" w:rsidRDefault="007A1AF6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6F37E3" w14:textId="77777777" w:rsidR="007A1AF6" w:rsidRPr="00175A24" w:rsidRDefault="007A1AF6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7A1AF6" w14:paraId="50D2A979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B113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084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9EF4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C69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482616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72E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A40B3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F369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CB3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3FD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12A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012C7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13B9F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A1AF6" w14:paraId="655DE4A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7840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FB4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A0D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8F0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B38BBB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2F9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F392C8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7F1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BB8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98F6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DF5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E2315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8BCDA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7A1AF6" w14:paraId="69A4674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91BD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ECE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53AE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F40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9F9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44C4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014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756ADC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77FE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0B8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7C55213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0D00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A7E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3D4CF7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CDF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1AC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17E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3AC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FAA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616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C2D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A1AF6" w14:paraId="2F591E3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4CBE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13B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A653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C39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994B1C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058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605637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8806" w14:textId="77777777" w:rsidR="007A1AF6" w:rsidRPr="00CA3079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261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5CDB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E8A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D0C66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7A1AF6" w14:paraId="6EF98B1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E212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7CB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63570D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D0D3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12C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D7169BB" w14:textId="77777777" w:rsidR="007A1AF6" w:rsidRPr="00180EA2" w:rsidRDefault="007A1AF6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E8D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C1D8" w14:textId="77777777" w:rsidR="007A1AF6" w:rsidRPr="00CA3079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311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27D5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11B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804C5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6FE25B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7A1AF6" w14:paraId="71F759F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A2C3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FAC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08A4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7AC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B7F1B2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C41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A7CD" w14:textId="77777777" w:rsidR="007A1AF6" w:rsidRPr="00CA3079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455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33D89E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02FC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73D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6CA87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C88E75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20520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A1AF6" w14:paraId="2CEBCA3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2663" w14:textId="77777777" w:rsidR="007A1AF6" w:rsidRDefault="007A1AF6" w:rsidP="007A1AF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77F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E399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262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88730C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471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C7C521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866054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AB10" w14:textId="77777777" w:rsidR="007A1AF6" w:rsidRPr="00CA3079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68D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ECC0" w14:textId="77777777" w:rsidR="007A1AF6" w:rsidRPr="001304AF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6A4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E5E84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040BE3E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731CF55" w14:textId="77777777" w:rsidR="007A1AF6" w:rsidRPr="00B7144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CBA889C" w14:textId="77777777" w:rsidR="007A1AF6" w:rsidRDefault="007A1AF6">
      <w:pPr>
        <w:tabs>
          <w:tab w:val="left" w:pos="6382"/>
        </w:tabs>
        <w:rPr>
          <w:sz w:val="20"/>
        </w:rPr>
      </w:pPr>
    </w:p>
    <w:p w14:paraId="603D4C2A" w14:textId="77777777" w:rsidR="007A1AF6" w:rsidRDefault="007A1AF6" w:rsidP="00F0370D">
      <w:pPr>
        <w:pStyle w:val="Heading1"/>
        <w:spacing w:line="360" w:lineRule="auto"/>
      </w:pPr>
      <w:r>
        <w:t>LINIA 800</w:t>
      </w:r>
    </w:p>
    <w:p w14:paraId="2A9FE2D1" w14:textId="77777777" w:rsidR="007A1AF6" w:rsidRDefault="007A1AF6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A1AF6" w14:paraId="774C66C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D338E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FC14E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8456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C9727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0CFB10D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7F931" w14:textId="77777777" w:rsidR="007A1AF6" w:rsidRDefault="007A1AF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FB2DB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D49A3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EB009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3F720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24ED6DD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EFC0A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7E445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D26B4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26FA1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F13BB8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CEB0B" w14:textId="77777777" w:rsidR="007A1AF6" w:rsidRDefault="007A1AF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1DFBC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107DD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7797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38837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0ECBEE4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B8C00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6ACFF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79A0A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D3E96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F6C8DF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4FEB0" w14:textId="77777777" w:rsidR="007A1AF6" w:rsidRDefault="007A1AF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B5A16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BE805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0BC1E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D9C7F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99868F" w14:textId="77777777" w:rsidR="007A1AF6" w:rsidRDefault="007A1AF6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7A1AF6" w:rsidRPr="00A8307A" w14:paraId="7B07886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1A4FD" w14:textId="77777777" w:rsidR="007A1AF6" w:rsidRPr="00A75A00" w:rsidRDefault="007A1AF6" w:rsidP="007A1AF6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34D69" w14:textId="77777777" w:rsidR="007A1AF6" w:rsidRPr="00A8307A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D8445" w14:textId="77777777" w:rsidR="007A1AF6" w:rsidRPr="00A8307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81DB6" w14:textId="77777777" w:rsidR="007A1AF6" w:rsidRPr="00A8307A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8B65E" w14:textId="77777777" w:rsidR="007A1AF6" w:rsidRDefault="007A1AF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491986" w14:textId="77777777" w:rsidR="007A1AF6" w:rsidRDefault="007A1AF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E6520AA" w14:textId="77777777" w:rsidR="007A1AF6" w:rsidRDefault="007A1AF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A304AE" w14:textId="77777777" w:rsidR="007A1AF6" w:rsidRDefault="007A1AF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768D7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DF3F3" w14:textId="77777777" w:rsidR="007A1AF6" w:rsidRPr="00A8307A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45DB7" w14:textId="77777777" w:rsidR="007A1AF6" w:rsidRPr="00A8307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BDDF0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CE43AF" w14:textId="77777777" w:rsidR="007A1AF6" w:rsidRPr="00A8307A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7A1AF6" w14:paraId="40C165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0272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D084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3098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0C7D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812E604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C952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4A4E2C86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F370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D299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194B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0055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09E61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D800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519D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D72B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4C03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DC31" w14:textId="77777777" w:rsidR="007A1AF6" w:rsidRDefault="007A1AF6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341A1E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D453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75C7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366D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B2FC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AAC3C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867B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0716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87C5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73EC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047F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34DB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A2A8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CC7D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BFDD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3AE988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A0CD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C964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D0E6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0403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B59D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2FA8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4840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0C1EA1C9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4A07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B641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C5AF6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2248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E472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BD68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3060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946F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640F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3EFB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117A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5D8D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7690BC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9B6412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A1AF6" w14:paraId="10B56E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F505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87FF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30E7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0416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5E44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18DE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CA8A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CFB5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4475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991BAA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C71676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A1AF6" w14:paraId="074D88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A9B8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AFBE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D2D5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01CD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202B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CD7D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1345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1642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B3CC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77806F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870EBE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7A1AF6" w14:paraId="6C1600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20E2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6A73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8A48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B118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9D64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DD98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E902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D4EE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9B2F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82230E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87A6C8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A1AF6" w14:paraId="35D2BB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918D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8CCA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EE8F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C13C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FA2F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9129952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93C3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89CA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DE3B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3ABA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A1AF6" w14:paraId="48A417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287D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42B6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3F53155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7553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DD20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E4A6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8DD9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73A1" w14:textId="77777777" w:rsidR="007A1AF6" w:rsidRDefault="007A1AF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D6CD15D" w14:textId="77777777" w:rsidR="007A1AF6" w:rsidRDefault="007A1AF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A996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C04C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0D7933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4984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44FD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774D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9333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41BD747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B122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4663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0021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D94ECB8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3D10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7011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3B149F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F63E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A2CF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A376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AB8D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15C1737" w14:textId="77777777" w:rsidR="007A1AF6" w:rsidRPr="008B2519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6E66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DF1B97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5634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0DE3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A730" w14:textId="77777777" w:rsidR="007A1AF6" w:rsidRPr="008D08DE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C197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A1AF6" w14:paraId="5B770C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8B1D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919A" w14:textId="77777777" w:rsidR="007A1AF6" w:rsidRDefault="007A1AF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B861" w14:textId="77777777" w:rsidR="007A1AF6" w:rsidRPr="001161EA" w:rsidRDefault="007A1AF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4FC1" w14:textId="77777777" w:rsidR="007A1AF6" w:rsidRDefault="007A1AF6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7C59C3F" w14:textId="77777777" w:rsidR="007A1AF6" w:rsidRDefault="007A1AF6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DD8E" w14:textId="77777777" w:rsidR="007A1AF6" w:rsidRDefault="007A1AF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FCB3AB2" w14:textId="77777777" w:rsidR="007A1AF6" w:rsidRDefault="007A1AF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9BA7" w14:textId="77777777" w:rsidR="007A1AF6" w:rsidRPr="001161EA" w:rsidRDefault="007A1AF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191B" w14:textId="77777777" w:rsidR="007A1AF6" w:rsidRDefault="007A1AF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E691" w14:textId="77777777" w:rsidR="007A1AF6" w:rsidRPr="008D08DE" w:rsidRDefault="007A1AF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26A3" w14:textId="77777777" w:rsidR="007A1AF6" w:rsidRDefault="007A1AF6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7A1AF6" w14:paraId="0FB5C2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DA81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4354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DDC3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449A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FC59BB8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982A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778B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0C1B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1DFB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0C8A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DD755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D311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1CDC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18D0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A4D2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6D91482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A1C2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EE63D9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4389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D874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B361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76E3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FDCD4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A1AF6" w14:paraId="082033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6088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3B04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DAB9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D5FB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9B5D1E2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7A74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AC8D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732B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F936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561F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DEC45F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A1AF6" w14:paraId="42C279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57AE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A0C6" w14:textId="77777777" w:rsidR="007A1AF6" w:rsidRDefault="007A1AF6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C1B7" w14:textId="77777777" w:rsidR="007A1AF6" w:rsidRPr="001161EA" w:rsidRDefault="007A1AF6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7800" w14:textId="77777777" w:rsidR="007A1AF6" w:rsidRDefault="007A1AF6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6EC5" w14:textId="77777777" w:rsidR="007A1AF6" w:rsidRDefault="007A1AF6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3C14" w14:textId="77777777" w:rsidR="007A1AF6" w:rsidRPr="001161EA" w:rsidRDefault="007A1AF6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B42A" w14:textId="77777777" w:rsidR="007A1AF6" w:rsidRDefault="007A1AF6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947D" w14:textId="77777777" w:rsidR="007A1AF6" w:rsidRDefault="007A1AF6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422C" w14:textId="77777777" w:rsidR="007A1AF6" w:rsidRDefault="007A1AF6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46EE65C1" w14:textId="77777777" w:rsidR="007A1AF6" w:rsidRDefault="007A1AF6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7A1AF6" w14:paraId="27F795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7B66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CE4C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1613" w14:textId="77777777" w:rsidR="007A1AF6" w:rsidRPr="001161EA" w:rsidRDefault="007A1AF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8FED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7C53358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6BF2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8ECE681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3539033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A3E2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E727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89AD" w14:textId="77777777" w:rsidR="007A1AF6" w:rsidRPr="001161EA" w:rsidRDefault="007A1AF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88C3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A1AF6" w14:paraId="2A65B1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0866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1DFF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C3E2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A5DF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2461DA7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47A3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1852C5B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D037E5E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B7C8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797A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270B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B626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85621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2264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1065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EA21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BBFE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525EE78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3A59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507C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6B1B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BE47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90F9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B05880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40219C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7A1AF6" w14:paraId="7FCDE6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9381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B938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6ED7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EB3E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F36B21D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07D6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559E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3CB5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A8F8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1B4B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97519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2A1D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68FB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6C35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ED04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84FA265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E4C5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1882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FCE1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32C9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03D7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D6807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18DF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15F3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FDB0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573B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FA72383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3175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1951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FAAA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151C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CCB5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BEA94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52B9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4E36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40A4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90F2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F3164AF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866F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29B7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1FB4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2E81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FD34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32FB2B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4473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C56C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8B4F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560E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B3D1067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20AB3DE6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6B68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603B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7D0A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DF05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9C5A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36E655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ED5D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09D0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4229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F151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5E182C7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B14F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F332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BAA8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6B50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C350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69B970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2FBF4AD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7A1AF6" w14:paraId="21333C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5857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C81D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D773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4B96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C096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1702783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B172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28A0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3D2B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798F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161BBF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7A1AF6" w14:paraId="0483A6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FFB1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1221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33E3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5246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396223E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840E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FDA2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DCBC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E98EA92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BE73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32B2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A1AF6" w14:paraId="237191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4841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B423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8A58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0D77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D94A40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3FAF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51EC86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3EBA340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AE89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80E8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1488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6D7C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692435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9EF054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4768FA6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7A1AF6" w14:paraId="1F4FD3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65B4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9828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3AB5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F51D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E63EB1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C82C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AEF87A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5EE1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94CF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B672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06F5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3A349E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333E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B495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708E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A272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AA8C55C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1B03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77210B97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A753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0493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6B0B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778F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29BB4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80D2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A8B2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752E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2840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50E99D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23BC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0AAB08D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F43CF1C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76D66B9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B0AA34B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5728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4405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26EA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DA90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36057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E6EB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C4FA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6B1D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E52A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E686DD9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05C2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428BAEB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A23D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C1F9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2FB2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8905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125CE6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5038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1684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72D6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6505" w14:textId="77777777" w:rsidR="007A1AF6" w:rsidRDefault="007A1AF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2C2C28" w14:textId="77777777" w:rsidR="007A1AF6" w:rsidRDefault="007A1AF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F557" w14:textId="77777777" w:rsidR="007A1AF6" w:rsidRPr="00F565BC" w:rsidRDefault="007A1AF6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61ED95B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4E39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DC91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63E4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0B06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7A1AF6" w14:paraId="1202B4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30CD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D762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72D8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6A56" w14:textId="77777777" w:rsidR="007A1AF6" w:rsidRDefault="007A1AF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D842FB" w14:textId="77777777" w:rsidR="007A1AF6" w:rsidRDefault="007A1AF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6A94" w14:textId="77777777" w:rsidR="007A1AF6" w:rsidRDefault="007A1AF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9B8FF9" w14:textId="77777777" w:rsidR="007A1AF6" w:rsidRDefault="007A1AF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25FD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2F5B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84BC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EF80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7A1AF6" w14:paraId="4A368D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0CE2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F97E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23E0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1EB1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7E4FBB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9432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D32525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D454" w14:textId="77777777" w:rsidR="007A1AF6" w:rsidRPr="001161EA" w:rsidRDefault="007A1AF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9D31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323F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85BD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D68580A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70629D6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27FD08B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C7045E8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7A1AF6" w14:paraId="4073B6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C35B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47C2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C52E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382D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F4CCE3F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0DB2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C73218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FD980B0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9BBA" w14:textId="77777777" w:rsidR="007A1AF6" w:rsidRPr="001161EA" w:rsidRDefault="007A1AF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2CD3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7709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930C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AA1A17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B798F5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7A1AF6" w14:paraId="65A6D0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3879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4DCD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9520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DCCB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6FE2E70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5E98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DA3E" w14:textId="77777777" w:rsidR="007A1AF6" w:rsidRDefault="007A1AF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3B03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CEA9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0ACD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C763969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4E8529F1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7A1AF6" w14:paraId="67D3A9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0EF3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6919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E8B4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2EB6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F6D68E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E8A4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996BA5C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5303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49AB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0C13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FE69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F33BCE4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E239E4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7A1AF6" w14:paraId="334FC1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6360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294C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3720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C3C1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5AAAA25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F7A0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D219913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79F2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FF20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29AC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640F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E865AA1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7A1AF6" w14:paraId="47551B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FF47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0B6D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3D20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B704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EA3C562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BD80B88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2C76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04996C5C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AF76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F185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693D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0E8C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23CBFB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7A1AF6" w14:paraId="407FFA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633F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35F5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028D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8927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4CC8444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2281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AE2B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7266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9788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2C80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535123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60DF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EF0D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ADBA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708B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ADE5247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26BD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65FC4C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CF11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A8BF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A4F8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820D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69BE4C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829A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2FCD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ADDB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70FE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4509038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AD48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5D13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8B67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D5AC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E6A6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A1AF6" w14:paraId="48C4E8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9CF7" w14:textId="77777777" w:rsidR="007A1AF6" w:rsidRDefault="007A1AF6" w:rsidP="007A1AF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920A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491A" w14:textId="77777777" w:rsidR="007A1AF6" w:rsidRPr="001161EA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1827" w14:textId="77777777" w:rsidR="007A1AF6" w:rsidRDefault="007A1AF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625D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6D97" w14:textId="77777777" w:rsidR="007A1AF6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1199" w14:textId="77777777" w:rsidR="007A1AF6" w:rsidRDefault="007A1AF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E8F6" w14:textId="77777777" w:rsidR="007A1AF6" w:rsidRPr="008D08DE" w:rsidRDefault="007A1AF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D8B2" w14:textId="77777777" w:rsidR="007A1AF6" w:rsidRDefault="007A1AF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51472B0" w14:textId="77777777" w:rsidR="007A1AF6" w:rsidRDefault="007A1AF6">
      <w:pPr>
        <w:spacing w:before="40" w:after="40" w:line="192" w:lineRule="auto"/>
        <w:ind w:right="57"/>
        <w:rPr>
          <w:sz w:val="20"/>
          <w:lang w:val="ro-RO"/>
        </w:rPr>
      </w:pPr>
    </w:p>
    <w:p w14:paraId="311097FD" w14:textId="77777777" w:rsidR="007A1AF6" w:rsidRDefault="007A1AF6" w:rsidP="00FF5C69">
      <w:pPr>
        <w:pStyle w:val="Heading1"/>
        <w:spacing w:line="276" w:lineRule="auto"/>
      </w:pPr>
      <w:r>
        <w:lastRenderedPageBreak/>
        <w:t>LINIA 804</w:t>
      </w:r>
    </w:p>
    <w:p w14:paraId="64A39B60" w14:textId="77777777" w:rsidR="007A1AF6" w:rsidRDefault="007A1AF6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7A1AF6" w14:paraId="445A210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A33D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548B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53B3C39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4DEB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09D6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362A2BF0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5DD3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0DA3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29F1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C29E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E67D" w14:textId="77777777" w:rsidR="007A1AF6" w:rsidRPr="00436B1D" w:rsidRDefault="007A1AF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7A1AF6" w14:paraId="1609480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E3CD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1168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24885C4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98E0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C011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915F4DC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8DF6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01E4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5468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E5AE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447E" w14:textId="77777777" w:rsidR="007A1AF6" w:rsidRPr="00436B1D" w:rsidRDefault="007A1AF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A1AF6" w14:paraId="5D4D980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EFFD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B1E1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090A6AF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45EB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0C26" w14:textId="77777777" w:rsidR="007A1AF6" w:rsidRDefault="007A1AF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038B96A" w14:textId="77777777" w:rsidR="007A1AF6" w:rsidRDefault="007A1AF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E668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07E4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5CB7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BCBC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537B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7A1AF6" w14:paraId="4C044B0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5364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D1F0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38896EA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67B9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0071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677DFE6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1CF2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5810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4A16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F39B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2AF9" w14:textId="77777777" w:rsidR="007A1AF6" w:rsidRPr="00E25A4B" w:rsidRDefault="007A1AF6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82845A3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A1AF6" w14:paraId="14C8239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B942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0CE4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4B96098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71EC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483F" w14:textId="77777777" w:rsidR="007A1AF6" w:rsidRDefault="007A1AF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EF666BC" w14:textId="77777777" w:rsidR="007A1AF6" w:rsidRDefault="007A1AF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2FF0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C469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A8CA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3382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F23F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A1AF6" w14:paraId="55D429C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52DB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8BF3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D4CC" w14:textId="77777777" w:rsidR="007A1AF6" w:rsidRPr="00A152FB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890D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6E5F839F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61496B0A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3746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4DB2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9AA0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04EDACC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8274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546A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6DA66F9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2EEE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46AB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A38B84F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6C4A" w14:textId="77777777" w:rsidR="007A1AF6" w:rsidRPr="00A152FB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388F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4ACB273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04699DB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F89233F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B1A2D09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8391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2E96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1353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2108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0D7D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52D9BD4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E560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4E8C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0CF4" w14:textId="77777777" w:rsidR="007A1AF6" w:rsidRPr="00A152FB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BA0A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E5803D3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197889A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D603258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2EDC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A668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C09F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4F04943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5D57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AFD1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A1AF6" w14:paraId="71CF7390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B977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C2F4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D160" w14:textId="77777777" w:rsidR="007A1AF6" w:rsidRPr="00A152FB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1555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E444654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5C4AE672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8CC3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5FFD84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8148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4FD7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DD26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BFCF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0DC3CE7A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55D2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3287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651D4BB1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BFA9" w14:textId="77777777" w:rsidR="007A1AF6" w:rsidRPr="00A152FB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819F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91F98B0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6F4D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D53B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26BA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95CB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7FFD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7A1AF6" w14:paraId="426D465E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CF53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750D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AF13BA8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5DE6" w14:textId="77777777" w:rsidR="007A1AF6" w:rsidRPr="00A152FB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E711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AED5EF3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8026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EC8D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A048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D9CD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59D3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B66D103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A1AF6" w14:paraId="146FF15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5BA9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6898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02374EFD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E321" w14:textId="77777777" w:rsidR="007A1AF6" w:rsidRPr="00A152FB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3633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CAF1F79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5E7D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D339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2E89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2F23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24BC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A212406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A1AF6" w14:paraId="279C039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82EC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710D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FADC6FB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5B0E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1A0D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64D4921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DFB39BF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29E34E86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0482128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A2CB108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4DE8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9A7E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AC1E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B44B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8055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5341AA30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637F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C139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897E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5BD3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4BF7835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58D4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23931B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67B2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FF49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9BD1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63FD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7EB0EE2F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E601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83CA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A489" w14:textId="77777777" w:rsidR="007A1AF6" w:rsidRPr="00A152FB" w:rsidRDefault="007A1AF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18E7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6493166E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62DB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7726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D5ED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DF3B" w14:textId="77777777" w:rsidR="007A1AF6" w:rsidRPr="00F9444C" w:rsidRDefault="007A1AF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B71F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6733D9A6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7DAE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58C0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62117DBD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9A25" w14:textId="77777777" w:rsidR="007A1AF6" w:rsidRPr="00A152FB" w:rsidRDefault="007A1AF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5927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2901399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93AC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0513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90B4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2B53" w14:textId="77777777" w:rsidR="007A1AF6" w:rsidRPr="00F9444C" w:rsidRDefault="007A1AF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D224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33D7165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A1AF6" w14:paraId="31E79B15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AAB8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3786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4B1F1FD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3660" w14:textId="77777777" w:rsidR="007A1AF6" w:rsidRPr="00A152FB" w:rsidRDefault="007A1AF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D4F1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5651A1D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87F9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5990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B7B0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B4A0" w14:textId="77777777" w:rsidR="007A1AF6" w:rsidRPr="00F9444C" w:rsidRDefault="007A1AF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483A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9209457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A1AF6" w14:paraId="313194C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476D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EF6D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DF60" w14:textId="77777777" w:rsidR="007A1AF6" w:rsidRPr="00A152FB" w:rsidRDefault="007A1AF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10E3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75C91FB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28E5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882A373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267B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FCE6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D094" w14:textId="77777777" w:rsidR="007A1AF6" w:rsidRPr="00F9444C" w:rsidRDefault="007A1AF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B37A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E2F36E0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58E40D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A1AF6" w14:paraId="0762834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3A4A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FD1B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AE95" w14:textId="77777777" w:rsidR="007A1AF6" w:rsidRPr="00A152FB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3F55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5605202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DE0E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BC4C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50CE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F15B43A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C0D4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61D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07C40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BF9417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50B5FC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A1AF6" w14:paraId="3F976D6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0E02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41D0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8F4C" w14:textId="77777777" w:rsidR="007A1AF6" w:rsidRPr="00A152FB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1C11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F90A0A0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FBE8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EC2CEB2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4D38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2CEA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0976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E8D5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0CEFB9D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7A1AF6" w14:paraId="40437C1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118A" w14:textId="77777777" w:rsidR="007A1AF6" w:rsidRDefault="007A1AF6" w:rsidP="007A1AF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9E0B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EDB4" w14:textId="77777777" w:rsidR="007A1AF6" w:rsidRPr="00A152FB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E6D7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CD46E6B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CE13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6227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554D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0392A5D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FEE2" w14:textId="77777777" w:rsidR="007A1AF6" w:rsidRPr="00F9444C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20C8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7FC3340" w14:textId="77777777" w:rsidR="007A1AF6" w:rsidRDefault="007A1AF6" w:rsidP="00802827">
      <w:pPr>
        <w:spacing w:line="276" w:lineRule="auto"/>
        <w:ind w:right="57"/>
        <w:rPr>
          <w:sz w:val="20"/>
          <w:lang w:val="ro-RO"/>
        </w:rPr>
      </w:pPr>
    </w:p>
    <w:p w14:paraId="17A62077" w14:textId="77777777" w:rsidR="007A1AF6" w:rsidRDefault="007A1AF6" w:rsidP="00672C80">
      <w:pPr>
        <w:pStyle w:val="Heading1"/>
        <w:spacing w:line="360" w:lineRule="auto"/>
      </w:pPr>
      <w:r>
        <w:t>LINIA 813</w:t>
      </w:r>
    </w:p>
    <w:p w14:paraId="5B38452D" w14:textId="77777777" w:rsidR="007A1AF6" w:rsidRDefault="007A1AF6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7A1AF6" w14:paraId="704BD70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C849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527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7C2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0DAF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60FE118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2C8F" w14:textId="77777777" w:rsidR="007A1AF6" w:rsidRDefault="007A1AF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B2957CB" w14:textId="77777777" w:rsidR="007A1AF6" w:rsidRDefault="007A1AF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EB86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594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04B0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8C2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73CAD71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3037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6D7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827D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A13E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466AB53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8D42" w14:textId="77777777" w:rsidR="007A1AF6" w:rsidRDefault="007A1AF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F82EB6C" w14:textId="77777777" w:rsidR="007A1AF6" w:rsidRPr="00285047" w:rsidRDefault="007A1AF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9541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C4B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769A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DA0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2540FED2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89EB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C52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44C7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4C34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A442C6C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1AA8" w14:textId="77777777" w:rsidR="007A1AF6" w:rsidRDefault="007A1AF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F305654" w14:textId="77777777" w:rsidR="007A1AF6" w:rsidRDefault="007A1AF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0C6CB04E" w14:textId="77777777" w:rsidR="007A1AF6" w:rsidRDefault="007A1AF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675E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627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E0A6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239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30393AD4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8326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1FD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8A67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4378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3952" w14:textId="77777777" w:rsidR="007A1AF6" w:rsidRDefault="007A1AF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D9D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681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1EB0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01B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7A1AF6" w14:paraId="1AE42C09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A3F6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CD7F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8161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7D02841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27A4FA11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1758" w14:textId="77777777" w:rsidR="007A1AF6" w:rsidRPr="001A0BE2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6FE7B83" w14:textId="77777777" w:rsidR="007A1AF6" w:rsidRPr="001A0BE2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0BD523D7" w14:textId="77777777" w:rsidR="007A1AF6" w:rsidRPr="001A0BE2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0ACC9B04" w14:textId="77777777" w:rsidR="007A1AF6" w:rsidRPr="00564F54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ACDC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6DE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53C703B8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0513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7F65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2933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D364565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5611128D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839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1D210B1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17B290A0" w14:textId="77777777" w:rsidR="007A1AF6" w:rsidRPr="00DD369C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10DC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8D6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5EAAB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7A1AF6" w14:paraId="2C9321A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8542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FF8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227+400</w:t>
            </w:r>
          </w:p>
          <w:p w14:paraId="2461D3F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1A46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E452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0D194A">
              <w:rPr>
                <w:b/>
                <w:bCs/>
                <w:sz w:val="20"/>
              </w:rPr>
              <w:t>Constanța Oraș-Agigea Nord și sch. 4 pe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DF0D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D79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2B2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1751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2EF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D194A">
              <w:rPr>
                <w:b/>
                <w:bCs/>
                <w:i/>
                <w:iCs/>
                <w:sz w:val="20"/>
              </w:rPr>
              <w:t>Semnalizată pe teren, fără inductori la paleta galbenă. Afectează intrări / ieșiri din FIR I  L 813 Constanța Oraș-Agigea Nord</w:t>
            </w:r>
          </w:p>
        </w:tc>
      </w:tr>
      <w:tr w:rsidR="007A1AF6" w14:paraId="57C3850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2483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753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2DE6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9A81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A0951C7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3681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9ECC54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87B5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18C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4A1B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A4C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0C591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7A1AF6" w14:paraId="5A50736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238F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E4A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2A30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76A3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571B2727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D823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8FCE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AA8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5BBDBF7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DC59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0AF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7A1AF6" w14:paraId="20EAED8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0491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19D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6DF83C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3D41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E504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B4B4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26BF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408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7940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7B3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7A1AF6" w14:paraId="27F24A5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5519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8B3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26AF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CFA8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2FD4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C30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329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ADD99C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8B4F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46F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7A1AF6" w14:paraId="4FE32578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3A02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08C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F6DC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1D7A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8A2BD12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16A8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3E10EF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A1C7BDD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9B5D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FC9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742B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4F6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BE8AE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7A1AF6" w14:paraId="37DB5475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41DC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89E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91B3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3767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FE226CF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BC7A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8064FAB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52B0133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F692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E80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15BA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81F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E2FB9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7A1AF6" w14:paraId="5F8E8B78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DCC0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A03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6E1D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211A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091E918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00EF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03881AF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B42D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CC2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1060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09D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705F1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FBEBB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A1AF6" w14:paraId="6E860B6A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5913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2FF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703F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065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3BF2633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5043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16F8FD19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6AFE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73F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38A1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472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F4FC7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7A1AF6" w14:paraId="06184610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C577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25B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F1BC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8B7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3C8449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B98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8087E9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B3A2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37F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46E8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261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A1AF6" w14:paraId="428F19E3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7C45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669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9A1F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821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4E046E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313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B2EA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B41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C493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1CA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724506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2CF3B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A1AF6" w14:paraId="2680115E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E1D9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072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CA97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ECE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83B4E7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63E76E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B0C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21ED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48F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99E7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DDB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6CF1BED0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07DC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4C0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735A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1B5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FDF863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D2BE39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C16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24E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346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E009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9A1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3B0E8173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31B1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1E2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A99D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D80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6CC94D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433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33CF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4BF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17D0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56E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4A99BE8D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F58A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840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D2AB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A09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500C31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CAA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8925FB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2E5F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ABF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A23D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C0E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0CF18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7A1AF6" w14:paraId="08F0E939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F527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890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6DD3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F0A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B0CD91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22B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CA40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CCF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35A2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59E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8F1A26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A1AF6" w14:paraId="16CF8AAB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D6F9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C8D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3399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527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5CB8FE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31C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B4B0EA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97E36C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FBEF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F92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6A1D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AF6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18E11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7FBF7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35E1142B" w14:textId="77777777" w:rsidR="007A1AF6" w:rsidRPr="00CB3CD0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7A1AF6" w14:paraId="3BB1C16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7BD1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D58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37D2BE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106B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B33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55C5E0E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2351210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1A9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52DE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E3F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6D65CD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8EBB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619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2816F52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EEBF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F1E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D115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177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4C537F1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1C3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D839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DAA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DBC4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BB9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17F05F9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12AA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BA2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656E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D8B8" w14:textId="77777777" w:rsidR="007A1AF6" w:rsidRDefault="007A1AF6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81AE7AE" w14:textId="77777777" w:rsidR="007A1AF6" w:rsidRDefault="007A1AF6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DA1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D8E8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F32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2ECD115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A35A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736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37DFEC9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7698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B08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40115ED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425B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9E9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3C07A2C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CF7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9352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8622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9BEC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70D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4C478E5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C900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D9A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58B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B44D" w14:textId="77777777" w:rsidR="007A1AF6" w:rsidRDefault="007A1AF6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9B9CFAF" w14:textId="77777777" w:rsidR="007A1AF6" w:rsidRDefault="007A1AF6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1AA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6DB6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87F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7A5D754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21BE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5BD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110A2D1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78C4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FD3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33FD5871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B8F3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0A3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32E7B7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EA8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57B9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43F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8E24" w14:textId="77777777" w:rsidR="007A1AF6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C25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3AE6D623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A380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49E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0C0B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D5D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C6C7CC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0EA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26DA68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539B94E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B99C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53C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361D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C62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7A1AF6" w14:paraId="60471D3B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C71E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B1E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A2E4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D2AD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62D2C7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71C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E9CC3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1E0B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7CC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2CD7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1270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F646D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2F07FB7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7A1AF6" w14:paraId="2074A869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5D31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E4D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BCE2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0D7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15C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BDC1A3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610F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555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C83C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8E6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5F820742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9764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A99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62583D5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9FAD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A4F6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AFD479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0823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DFBD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11E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A641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F58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64F6927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7A1AF6" w14:paraId="1235EDBF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6631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18E8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2C962B1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BF2B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A0F8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2D64DD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315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2F27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9C6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B57F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84B4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7A1AF6" w14:paraId="58615480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71B5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04E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3C00A9DE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6EBD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E7E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2AA7F4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B86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0EAE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1C9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9F53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F2E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2ABEAF3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7A1AF6" w14:paraId="44654C9A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A5BE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2B70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311E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260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1FE14D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5ED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E11A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867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BC9A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485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7A1AF6" w14:paraId="1B4CEA50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8F7A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2BD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252+000</w:t>
            </w:r>
          </w:p>
          <w:p w14:paraId="5BD0908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83C0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4E7D" w14:textId="77777777" w:rsidR="007A1AF6" w:rsidRDefault="007A1AF6" w:rsidP="003921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Costineşti</w:t>
            </w:r>
          </w:p>
          <w:p w14:paraId="72BC076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Tabără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974C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0929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5FD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447A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A47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3AA62130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BA8E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BBF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260+700</w:t>
            </w:r>
          </w:p>
          <w:p w14:paraId="5441DF9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EDEF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E59A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Neptun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47D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0FE6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A9A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F688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A63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5ACD3D23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F16D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A4E9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4EF7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4F2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5030A31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EC24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83201F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0EF6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CFFA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9724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1A72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7A1AF6" w14:paraId="3484D2B6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4AA0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869B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E824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5C0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B948105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60ED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6A61423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CA7D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F215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CCD8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63A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AC371DB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F3DD7C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7A1AF6" w14:paraId="644D159E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62D6" w14:textId="77777777" w:rsidR="007A1AF6" w:rsidRDefault="007A1AF6" w:rsidP="007A1AF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99F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539F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F21F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19076A9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24B6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FE227F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4DCE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D8B7" w14:textId="77777777" w:rsidR="007A1AF6" w:rsidRDefault="007A1A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A824" w14:textId="77777777" w:rsidR="007A1AF6" w:rsidRPr="00564F54" w:rsidRDefault="007A1A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47BE" w14:textId="77777777" w:rsidR="007A1AF6" w:rsidRDefault="007A1A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C43472E" w14:textId="77777777" w:rsidR="007A1AF6" w:rsidRPr="00237377" w:rsidRDefault="007A1AF6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FBB6887" w14:textId="77777777" w:rsidR="007A1AF6" w:rsidRDefault="007A1AF6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53A600D9" w14:textId="77777777" w:rsidR="007A1AF6" w:rsidRDefault="007A1AF6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7A1AF6" w14:paraId="417A84A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5DC6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3FB5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E73B" w14:textId="77777777" w:rsidR="007A1AF6" w:rsidRPr="002B6917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B29A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1C948F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3140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5564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C1F5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ABAC" w14:textId="77777777" w:rsidR="007A1AF6" w:rsidRPr="002A6824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ACE4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23CE478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4AF1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BE57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F1B1" w14:textId="77777777" w:rsidR="007A1AF6" w:rsidRPr="002B6917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BDDC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EA8815B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5122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9704D5B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8B40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055E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CF60" w14:textId="77777777" w:rsidR="007A1AF6" w:rsidRPr="002A6824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62C1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2263ECD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CF79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2F19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9944" w14:textId="77777777" w:rsidR="007A1AF6" w:rsidRPr="002B6917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8E9C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B80C666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F4B8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7184237D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75525AC8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371ABE8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C9DB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CA06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1E93" w14:textId="77777777" w:rsidR="007A1AF6" w:rsidRPr="002A6824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B170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010D927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645E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64CE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1A03" w14:textId="77777777" w:rsidR="007A1AF6" w:rsidRPr="002B6917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C393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71BA1D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D0F6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14652E5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F9C0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1D6D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E744" w14:textId="77777777" w:rsidR="007A1AF6" w:rsidRPr="002A6824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0188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301E70C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2485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BFC2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58B7" w14:textId="77777777" w:rsidR="007A1AF6" w:rsidRPr="002B6917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50E8" w14:textId="77777777" w:rsidR="007A1AF6" w:rsidRDefault="007A1AF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1978177" w14:textId="77777777" w:rsidR="007A1AF6" w:rsidRDefault="007A1AF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7A03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79AB9F60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215B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8715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2778" w14:textId="77777777" w:rsidR="007A1AF6" w:rsidRPr="002A6824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DD37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7A1AF6" w14:paraId="0BCC0BA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6E6B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B678" w14:textId="77777777" w:rsidR="007A1AF6" w:rsidRDefault="007A1AF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EAE4" w14:textId="77777777" w:rsidR="007A1AF6" w:rsidRPr="002B6917" w:rsidRDefault="007A1AF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09BD" w14:textId="77777777" w:rsidR="007A1AF6" w:rsidRDefault="007A1AF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677A7E" w14:textId="77777777" w:rsidR="007A1AF6" w:rsidRDefault="007A1AF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FDA8" w14:textId="77777777" w:rsidR="007A1AF6" w:rsidRDefault="007A1AF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B59CD41" w14:textId="77777777" w:rsidR="007A1AF6" w:rsidRDefault="007A1AF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0B6F" w14:textId="77777777" w:rsidR="007A1AF6" w:rsidRDefault="007A1AF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6C7B" w14:textId="77777777" w:rsidR="007A1AF6" w:rsidRDefault="007A1AF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6548" w14:textId="77777777" w:rsidR="007A1AF6" w:rsidRPr="002A6824" w:rsidRDefault="007A1AF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3049" w14:textId="77777777" w:rsidR="007A1AF6" w:rsidRDefault="007A1AF6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7A1AF6" w14:paraId="1FDF149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DDAA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9939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1114" w14:textId="77777777" w:rsidR="007A1AF6" w:rsidRPr="002B6917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D8EC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F4B978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C7BF201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0029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12D8AC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05AB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3A08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EE45" w14:textId="77777777" w:rsidR="007A1AF6" w:rsidRPr="002A6824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8ABC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7933762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5A24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F1E4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975D" w14:textId="77777777" w:rsidR="007A1AF6" w:rsidRPr="002B6917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94F8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F59AD4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7B59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A25F858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4135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3DD5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FB55" w14:textId="77777777" w:rsidR="007A1AF6" w:rsidRPr="002A6824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B562" w14:textId="77777777" w:rsidR="007A1AF6" w:rsidRDefault="007A1AF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0851B6" w14:textId="77777777" w:rsidR="007A1AF6" w:rsidRDefault="007A1AF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7A1AF6" w14:paraId="462AF1A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8BFE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5BA1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E67D" w14:textId="77777777" w:rsidR="007A1AF6" w:rsidRPr="002B6917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0953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488CAA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5BF4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85C4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A025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9384" w14:textId="77777777" w:rsidR="007A1AF6" w:rsidRPr="002A6824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1441" w14:textId="77777777" w:rsidR="007A1AF6" w:rsidRDefault="007A1AF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7A1AF6" w14:paraId="05D2791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9C9B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CE76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F954AED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3991" w14:textId="77777777" w:rsidR="007A1AF6" w:rsidRPr="002B6917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56DB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A91C79A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5A35A0D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A647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A784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55DB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0DCEA9C6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C408" w14:textId="77777777" w:rsidR="007A1AF6" w:rsidRPr="002A6824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3C1A" w14:textId="77777777" w:rsidR="007A1AF6" w:rsidRDefault="007A1AF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A1AF6" w14:paraId="37843508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C09D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4AC3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DAE8" w14:textId="77777777" w:rsidR="007A1AF6" w:rsidRPr="002B6917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B55F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7A9D51B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2D40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7011ABD1" w14:textId="77777777" w:rsidR="007A1AF6" w:rsidRPr="00810F5B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5A46" w14:textId="77777777" w:rsidR="007A1AF6" w:rsidRPr="00557C88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1842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53F2" w14:textId="77777777" w:rsidR="007A1AF6" w:rsidRPr="002A6824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5F0E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5C6465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7A1AF6" w14:paraId="75C0A142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528A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61C8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13D7" w14:textId="77777777" w:rsidR="007A1AF6" w:rsidRPr="002B6917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054F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783F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5D15ECD7" w14:textId="77777777" w:rsidR="007A1AF6" w:rsidRDefault="007A1AF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D9C9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BA28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449C" w14:textId="77777777" w:rsidR="007A1AF6" w:rsidRPr="002A6824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D15E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1F78BB92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7A1AF6" w14:paraId="08823CC0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5D48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7A2F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2D9F" w14:textId="77777777" w:rsidR="007A1AF6" w:rsidRPr="002B6917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10B6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2228" w14:textId="77777777" w:rsidR="007A1AF6" w:rsidRDefault="007A1AF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451B" w14:textId="77777777" w:rsidR="007A1AF6" w:rsidRPr="00557C88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D7DB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A522" w14:textId="77777777" w:rsidR="007A1AF6" w:rsidRPr="002A6824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D925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F015D5" w14:textId="77777777" w:rsidR="007A1AF6" w:rsidRPr="00D83307" w:rsidRDefault="007A1AF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7A1AF6" w14:paraId="00F346AC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3B9A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345C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9276" w14:textId="77777777" w:rsidR="007A1AF6" w:rsidRPr="002B6917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A3B7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A1D7E12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432B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9F2B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E03A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0656" w14:textId="77777777" w:rsidR="007A1AF6" w:rsidRPr="002A6824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CF0F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22A3472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EE42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0F2D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1557" w14:textId="77777777" w:rsidR="007A1AF6" w:rsidRPr="002B6917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809F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83041AE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9C08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C76E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AFCA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9047" w14:textId="77777777" w:rsidR="007A1AF6" w:rsidRPr="002A6824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E0F7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2099F40F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CB28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A082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997B" w14:textId="77777777" w:rsidR="007A1AF6" w:rsidRPr="002B6917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E013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C59EAF4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795F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E61C" w14:textId="77777777" w:rsidR="007A1AF6" w:rsidRPr="00557C88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ADA6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6059" w14:textId="77777777" w:rsidR="007A1AF6" w:rsidRPr="002A6824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DBCC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A1AF6" w14:paraId="7215A7FC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99D9" w14:textId="77777777" w:rsidR="007A1AF6" w:rsidRDefault="007A1AF6" w:rsidP="007A1AF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EEB9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27B1" w14:textId="77777777" w:rsidR="007A1AF6" w:rsidRPr="002B6917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8E22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F9DB093" w14:textId="77777777" w:rsidR="007A1AF6" w:rsidRPr="006315B8" w:rsidRDefault="007A1AF6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EBEB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5B27" w14:textId="77777777" w:rsidR="007A1AF6" w:rsidRPr="00557C88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DDA2" w14:textId="77777777" w:rsidR="007A1AF6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4A12" w14:textId="77777777" w:rsidR="007A1AF6" w:rsidRPr="002A6824" w:rsidRDefault="007A1AF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738D" w14:textId="77777777" w:rsidR="007A1AF6" w:rsidRDefault="007A1AF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3DA5E7D" w14:textId="77777777" w:rsidR="007A1AF6" w:rsidRPr="00930181" w:rsidRDefault="007A1AF6">
      <w:pPr>
        <w:tabs>
          <w:tab w:val="left" w:pos="3183"/>
        </w:tabs>
      </w:pPr>
    </w:p>
    <w:p w14:paraId="4827D9BD" w14:textId="77777777" w:rsidR="007A1AF6" w:rsidRDefault="007A1AF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660CD5B" w14:textId="77777777" w:rsidR="000E3604" w:rsidRDefault="000E36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26A3E05" w14:textId="77777777" w:rsidR="000E3604" w:rsidRDefault="000E36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828E24B" w14:textId="77777777" w:rsidR="000E3604" w:rsidRDefault="000E36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B84323F" w14:textId="77777777" w:rsidR="000E3604" w:rsidRDefault="000E36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261063" w14:textId="77777777" w:rsidR="000E3604" w:rsidRDefault="000E36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A4C1D06" w14:textId="77777777" w:rsidR="000E3604" w:rsidRDefault="000E36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0AD1989" w14:textId="77777777" w:rsidR="000E3604" w:rsidRDefault="000E36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59AA9C0" w14:textId="77777777" w:rsidR="000E3604" w:rsidRDefault="000E36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04146DD" w14:textId="77777777" w:rsidR="000E3604" w:rsidRDefault="000E36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4DCF7DB" w14:textId="77777777" w:rsidR="000E3604" w:rsidRDefault="000E36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246C242" w14:textId="77777777" w:rsidR="000E3604" w:rsidRDefault="000E36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DEDB1E9" w14:textId="77777777" w:rsidR="000E3604" w:rsidRDefault="000E36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C562ED" w14:textId="77777777" w:rsidR="000E3604" w:rsidRPr="00C21F42" w:rsidRDefault="000E36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BD90432" w14:textId="77777777" w:rsidR="007A1AF6" w:rsidRPr="00C21F42" w:rsidRDefault="007A1AF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F82D885" w14:textId="77777777" w:rsidR="007A1AF6" w:rsidRPr="00C21F42" w:rsidRDefault="007A1AF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9B91E70" w14:textId="77777777" w:rsidR="007A1AF6" w:rsidRPr="00C21F42" w:rsidRDefault="007A1AF6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DD18A66" w14:textId="77777777" w:rsidR="007A1AF6" w:rsidRDefault="007A1AF6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AB7517C" w14:textId="77777777" w:rsidR="007A1AF6" w:rsidRPr="00C21F42" w:rsidRDefault="007A1AF6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5BDC123" w14:textId="77777777" w:rsidR="007A1AF6" w:rsidRPr="00C21F42" w:rsidRDefault="007A1AF6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BA7334E" w14:textId="77777777" w:rsidR="007A1AF6" w:rsidRPr="00C21F42" w:rsidRDefault="007A1AF6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8681E24" w14:textId="77777777" w:rsidR="007A1AF6" w:rsidRPr="00C21F42" w:rsidRDefault="007A1AF6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2C2B72" w:rsidRDefault="00FB37F1" w:rsidP="002C2B72"/>
    <w:sectPr w:rsidR="00FB37F1" w:rsidRPr="002C2B72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51F3" w14:textId="77777777" w:rsidR="007B2817" w:rsidRDefault="007B2817">
      <w:r>
        <w:separator/>
      </w:r>
    </w:p>
  </w:endnote>
  <w:endnote w:type="continuationSeparator" w:id="0">
    <w:p w14:paraId="5BFBCF58" w14:textId="77777777" w:rsidR="007B2817" w:rsidRDefault="007B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4888" w14:textId="77777777" w:rsidR="007B2817" w:rsidRDefault="007B2817">
      <w:r>
        <w:separator/>
      </w:r>
    </w:p>
  </w:footnote>
  <w:footnote w:type="continuationSeparator" w:id="0">
    <w:p w14:paraId="46BD195F" w14:textId="77777777" w:rsidR="007B2817" w:rsidRDefault="007B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37B11A92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C22933">
      <w:rPr>
        <w:b/>
        <w:bCs/>
        <w:i/>
        <w:iCs/>
        <w:sz w:val="22"/>
      </w:rPr>
      <w:t>decada 1-10 iulie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7F81FB94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C22933">
      <w:rPr>
        <w:b/>
        <w:bCs/>
        <w:i/>
        <w:iCs/>
        <w:sz w:val="22"/>
      </w:rPr>
      <w:t>decada 1-10 iulie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IJ1GymlAinbY3Dyq3H+8lyFD+skFDKI4iMo0NbMC92Htbt8DiBJA1viRSRWuGokrL+7+ufLeJSIxBmumzbV8tg==" w:salt="YOSC9c4erES3L6Ab19dPS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07DC7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A8B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04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3B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3E1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ACA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4DF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3EB6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97E"/>
    <w:rsid w:val="00207CC8"/>
    <w:rsid w:val="0021058E"/>
    <w:rsid w:val="002110E3"/>
    <w:rsid w:val="00212265"/>
    <w:rsid w:val="0021247E"/>
    <w:rsid w:val="002131B5"/>
    <w:rsid w:val="00213671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A5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5D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E33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156"/>
    <w:rsid w:val="002C12B6"/>
    <w:rsid w:val="002C12E5"/>
    <w:rsid w:val="002C1375"/>
    <w:rsid w:val="002C1F82"/>
    <w:rsid w:val="002C24E7"/>
    <w:rsid w:val="002C2585"/>
    <w:rsid w:val="002C2A42"/>
    <w:rsid w:val="002C2B7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70A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3CF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DBD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73A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8D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698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1D51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65A"/>
    <w:rsid w:val="00534866"/>
    <w:rsid w:val="00534F3A"/>
    <w:rsid w:val="00535011"/>
    <w:rsid w:val="005359E6"/>
    <w:rsid w:val="00535A37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CCB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D2D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6BBA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0E4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3F30"/>
    <w:rsid w:val="006A4187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5F4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7A3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AF6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817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0C5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A41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AE4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2C4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45C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71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3ED1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3FAB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0A34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3BD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5C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933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7DD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A92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83E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11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208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273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379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2"/>
    <w:rsid w:val="00F86346"/>
    <w:rsid w:val="00F866BA"/>
    <w:rsid w:val="00F86ACB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97E34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18498</Words>
  <Characters>105440</Characters>
  <Application>Microsoft Office Word</Application>
  <DocSecurity>0</DocSecurity>
  <Lines>878</Lines>
  <Paragraphs>247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2026-06-23T06:24:00Z</dcterms:created>
  <dcterms:modified xsi:type="dcterms:W3CDTF">2026-06-23T07:53:00Z</dcterms:modified>
</cp:coreProperties>
</file>