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E50BE" w14:textId="34E675ED" w:rsidR="00601F46" w:rsidRPr="00601F46" w:rsidRDefault="00D41311" w:rsidP="00601F46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112589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615C742B" w14:textId="33673B75" w:rsidR="00D41311" w:rsidRPr="00112589" w:rsidRDefault="00D41311" w:rsidP="00883759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112589">
        <w:rPr>
          <w:b/>
          <w:sz w:val="16"/>
          <w:szCs w:val="16"/>
          <w:lang w:val="ro-RO"/>
        </w:rPr>
        <w:t xml:space="preserve"> (de la pagina 1 la pagina )</w:t>
      </w:r>
    </w:p>
    <w:p w14:paraId="32E18C15" w14:textId="77777777" w:rsidR="00D41311" w:rsidRDefault="00D41311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11C7E224" w14:textId="77777777" w:rsidR="00D41311" w:rsidRDefault="00D41311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3C3B30C2" w14:textId="77777777" w:rsidR="00D41311" w:rsidRDefault="00D41311">
      <w:pPr>
        <w:jc w:val="center"/>
        <w:rPr>
          <w:sz w:val="28"/>
        </w:rPr>
      </w:pPr>
    </w:p>
    <w:p w14:paraId="45CA465D" w14:textId="77777777" w:rsidR="00D41311" w:rsidRDefault="00D41311">
      <w:pPr>
        <w:jc w:val="center"/>
        <w:rPr>
          <w:sz w:val="28"/>
        </w:rPr>
      </w:pPr>
    </w:p>
    <w:p w14:paraId="7BFA26FD" w14:textId="77777777" w:rsidR="00D41311" w:rsidRDefault="00D41311">
      <w:pPr>
        <w:jc w:val="center"/>
        <w:rPr>
          <w:sz w:val="28"/>
        </w:rPr>
      </w:pPr>
    </w:p>
    <w:p w14:paraId="46B6A382" w14:textId="77777777" w:rsidR="00D41311" w:rsidRDefault="00D41311">
      <w:pPr>
        <w:jc w:val="center"/>
        <w:rPr>
          <w:sz w:val="28"/>
        </w:rPr>
      </w:pPr>
    </w:p>
    <w:p w14:paraId="3A37C4B6" w14:textId="77777777" w:rsidR="00D41311" w:rsidRDefault="00D41311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BRAŞOV</w:t>
      </w:r>
    </w:p>
    <w:p w14:paraId="08825469" w14:textId="77777777" w:rsidR="00D41311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79258834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1.1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0AECEEE7" w14:textId="77777777" w:rsidR="00D41311" w:rsidRDefault="00D41311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3E95D495" w14:textId="77777777" w:rsidR="00D41311" w:rsidRDefault="00D41311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11-20 iunie 2026</w:t>
      </w:r>
    </w:p>
    <w:p w14:paraId="1509289B" w14:textId="77777777" w:rsidR="00D41311" w:rsidRPr="00304457" w:rsidRDefault="00D41311" w:rsidP="00304457">
      <w:pPr>
        <w:framePr w:w="8282" w:h="357" w:hRule="exact" w:wrap="notBeside" w:vAnchor="page" w:hAnchor="page" w:x="1742" w:y="3552"/>
        <w:rPr>
          <w:lang w:val="ro-RO" w:eastAsia="ro-RO"/>
        </w:rPr>
      </w:pPr>
    </w:p>
    <w:p w14:paraId="1B6778EF" w14:textId="77777777" w:rsidR="00D41311" w:rsidRDefault="00D41311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D41311" w14:paraId="2CBA6884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6B972C42" w14:textId="77777777" w:rsidR="00D41311" w:rsidRDefault="00D41311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2189CC1A" w14:textId="77777777" w:rsidR="00D41311" w:rsidRDefault="00D41311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3E67B91E" w14:textId="77777777" w:rsidR="00D41311" w:rsidRDefault="00D41311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2C358C2A" w14:textId="77777777" w:rsidR="00D41311" w:rsidRDefault="00D41311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1D4F000D" w14:textId="77777777" w:rsidR="00D41311" w:rsidRDefault="00D41311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7AC1AF90" w14:textId="77777777" w:rsidR="00D41311" w:rsidRDefault="00D41311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3791408" w14:textId="77777777" w:rsidR="00D41311" w:rsidRDefault="00D41311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07026654" w14:textId="77777777" w:rsidR="00D41311" w:rsidRDefault="00D41311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021C5BE4" w14:textId="77777777" w:rsidR="00D41311" w:rsidRDefault="00D41311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14FDF639" w14:textId="77777777" w:rsidR="00D41311" w:rsidRDefault="00D41311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6DDBAB9E" w14:textId="77777777" w:rsidR="00D41311" w:rsidRDefault="00D41311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1F53C51C" w14:textId="77777777" w:rsidR="00D41311" w:rsidRDefault="00D41311" w:rsidP="002A2B4F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6BBD8E9F" w14:textId="77777777" w:rsidR="00D41311" w:rsidRDefault="00D41311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62156697" w14:textId="77777777" w:rsidR="00D41311" w:rsidRDefault="00D41311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6A0DA05F" w14:textId="77777777" w:rsidR="00D41311" w:rsidRDefault="00D41311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27CE3D79" w14:textId="77777777" w:rsidR="00D41311" w:rsidRDefault="00D41311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2E190015" w14:textId="77777777" w:rsidR="00D41311" w:rsidRDefault="00D41311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1024F727" w14:textId="77777777" w:rsidR="00D41311" w:rsidRDefault="00D41311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752A5E9E" w14:textId="77777777" w:rsidR="00D41311" w:rsidRDefault="00D41311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757CD03A" w14:textId="77777777" w:rsidR="00D41311" w:rsidRDefault="00D41311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504D3296" w14:textId="77777777" w:rsidR="00D41311" w:rsidRDefault="00D41311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3C9A8586" w14:textId="77777777" w:rsidR="00D41311" w:rsidRDefault="00D41311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0F014824" w14:textId="77777777" w:rsidR="00D41311" w:rsidRDefault="00D41311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3F39341E" w14:textId="77777777" w:rsidR="00D41311" w:rsidRDefault="00D41311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0912EBB" w14:textId="77777777" w:rsidR="00D41311" w:rsidRDefault="00D41311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D41311" w14:paraId="23264EFD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06486CB8" w14:textId="77777777" w:rsidR="00D41311" w:rsidRDefault="00D41311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237F7D60" w14:textId="77777777" w:rsidR="00D41311" w:rsidRDefault="00D4131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6CF99DFE" w14:textId="77777777" w:rsidR="00D41311" w:rsidRDefault="00D4131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3F2F1C79" w14:textId="77777777" w:rsidR="00D41311" w:rsidRDefault="00D41311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0D6429E6" w14:textId="77777777" w:rsidR="00D41311" w:rsidRDefault="00D4131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56A80B29" w14:textId="77777777" w:rsidR="00D41311" w:rsidRDefault="00D4131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07C0FCFD" w14:textId="77777777" w:rsidR="00D41311" w:rsidRDefault="00D4131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11B62844" w14:textId="77777777" w:rsidR="00D41311" w:rsidRDefault="00D4131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14336E94" w14:textId="77777777" w:rsidR="00D41311" w:rsidRDefault="00D4131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1425EE3F" w14:textId="77777777" w:rsidR="00D41311" w:rsidRDefault="00D4131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0E31AF7F" w14:textId="77777777" w:rsidR="00D41311" w:rsidRDefault="00D41311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0FB10E10" w14:textId="77777777" w:rsidR="00D41311" w:rsidRDefault="00D41311">
      <w:pPr>
        <w:spacing w:line="192" w:lineRule="auto"/>
        <w:jc w:val="center"/>
      </w:pPr>
    </w:p>
    <w:p w14:paraId="16754099" w14:textId="77777777" w:rsidR="00D41311" w:rsidRDefault="00D41311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2B3BFDAF" w14:textId="77777777" w:rsidR="00D41311" w:rsidRPr="00C40B51" w:rsidRDefault="00D41311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377FDCB8" w14:textId="77777777" w:rsidR="00D41311" w:rsidRPr="00C40B51" w:rsidRDefault="00D41311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3F4356E3" w14:textId="77777777" w:rsidR="00D41311" w:rsidRPr="00C40B51" w:rsidRDefault="00D41311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5857E51D" w14:textId="77777777" w:rsidR="00D41311" w:rsidRDefault="00D41311" w:rsidP="004C7D25">
      <w:pPr>
        <w:pStyle w:val="Heading1"/>
        <w:spacing w:line="360" w:lineRule="auto"/>
      </w:pPr>
      <w:r>
        <w:t>LINIA 101</w:t>
      </w:r>
    </w:p>
    <w:p w14:paraId="3EFD7D60" w14:textId="77777777" w:rsidR="00D41311" w:rsidRDefault="00D41311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41311" w14:paraId="78002493" w14:textId="77777777" w:rsidTr="003F58BA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F9EAC" w14:textId="77777777" w:rsidR="00D41311" w:rsidRDefault="00D41311" w:rsidP="00D4131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6FB4F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14:paraId="6753E2D5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1FD1E" w14:textId="77777777" w:rsidR="00D41311" w:rsidRPr="000625F2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8256A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14:paraId="29503238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3589A" w14:textId="77777777" w:rsidR="00D41311" w:rsidRPr="009E41CA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ABFA6" w14:textId="77777777" w:rsidR="00D41311" w:rsidRPr="000625F2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70385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ED257" w14:textId="77777777" w:rsidR="00D41311" w:rsidRPr="000625F2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84951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501900E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41311" w14:paraId="41BD6900" w14:textId="77777777" w:rsidTr="003F58BA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82426" w14:textId="77777777" w:rsidR="00D41311" w:rsidRDefault="00D41311" w:rsidP="00D4131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F8C50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14:paraId="7016AFFA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9FEA2" w14:textId="77777777" w:rsidR="00D41311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A6D95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14:paraId="0A2ADA14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CE8CA" w14:textId="77777777" w:rsidR="00D41311" w:rsidRPr="009E41CA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B57B7" w14:textId="77777777" w:rsidR="00D41311" w:rsidRPr="000625F2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0C226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50E42" w14:textId="77777777" w:rsidR="00D41311" w:rsidRPr="000625F2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0EDBF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2D5DDB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764724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14:paraId="63940CD6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D41311" w14:paraId="74CE3BCC" w14:textId="77777777" w:rsidTr="003F58BA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1F720" w14:textId="77777777" w:rsidR="00D41311" w:rsidRDefault="00D41311" w:rsidP="00D4131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23D1A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EC3F2" w14:textId="77777777" w:rsidR="00D41311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FE8EA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58973638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3C07DAAF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D4B56" w14:textId="77777777" w:rsidR="00D41311" w:rsidRPr="009E41CA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FDAF6" w14:textId="77777777" w:rsidR="00D41311" w:rsidRPr="000625F2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FFC77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14:paraId="4D2526B0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A1664" w14:textId="77777777" w:rsidR="00D41311" w:rsidRPr="000625F2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9B5C0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41311" w14:paraId="4163AF9E" w14:textId="77777777" w:rsidTr="003F58BA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8F207" w14:textId="77777777" w:rsidR="00D41311" w:rsidRDefault="00D41311" w:rsidP="00D4131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9C630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522DD" w14:textId="77777777" w:rsidR="00D41311" w:rsidRPr="000625F2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742D7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14:paraId="342C01AE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14:paraId="1749464E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AECDC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14:paraId="30FD9B8D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52BCB" w14:textId="77777777" w:rsidR="00D41311" w:rsidRPr="000625F2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DCDBB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A679C" w14:textId="77777777" w:rsidR="00D41311" w:rsidRPr="000625F2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59BFF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9DE54AF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D41311" w14:paraId="06E486F8" w14:textId="77777777" w:rsidTr="003F58BA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50569" w14:textId="77777777" w:rsidR="00D41311" w:rsidRDefault="00D41311" w:rsidP="00D4131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D4BC8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1322A" w14:textId="77777777" w:rsidR="00D41311" w:rsidRPr="000625F2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E4E6D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36D364EB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3637C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14:paraId="569C7D43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E5EC9" w14:textId="77777777" w:rsidR="00D41311" w:rsidRPr="000625F2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730FE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F504C" w14:textId="77777777" w:rsidR="00D41311" w:rsidRPr="000625F2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84D26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D41311" w14:paraId="371BC212" w14:textId="77777777" w:rsidTr="003F58BA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A9B9C" w14:textId="77777777" w:rsidR="00D41311" w:rsidRDefault="00D41311" w:rsidP="00D4131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05608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7681711B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24+190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D10EB" w14:textId="77777777" w:rsidR="00D41311" w:rsidRPr="000625F2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EE7CD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3F6F9AE9" w14:textId="77777777" w:rsidR="00D41311" w:rsidRDefault="00D41311" w:rsidP="00216B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și zona aparate de cale </w:t>
            </w:r>
            <w:r>
              <w:rPr>
                <w:b/>
                <w:bCs/>
                <w:sz w:val="20"/>
                <w:lang w:val="ro-RO"/>
              </w:rPr>
              <w:br/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6A4A7" w14:textId="77777777" w:rsidR="00D41311" w:rsidRPr="009E41CA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76380" w14:textId="77777777" w:rsidR="00D41311" w:rsidRPr="000625F2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0EE41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11BC3" w14:textId="77777777" w:rsidR="00D41311" w:rsidRPr="000625F2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2F41D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41311" w14:paraId="4A39FA1E" w14:textId="77777777" w:rsidTr="003F58BA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0F598" w14:textId="77777777" w:rsidR="00D41311" w:rsidRDefault="00D41311" w:rsidP="00D4131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AA5E1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A8486" w14:textId="77777777" w:rsidR="00D41311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AF613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Ghergani, linia 2 directă + zonă aparate cale Cap X + Y -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F183C" w14:textId="77777777" w:rsidR="00D41311" w:rsidRPr="009E41CA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18DC3" w14:textId="77777777" w:rsidR="00D41311" w:rsidRPr="000625F2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8551F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35+400</w:t>
            </w:r>
          </w:p>
          <w:p w14:paraId="70765396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18CB8" w14:textId="77777777" w:rsidR="00D41311" w:rsidRPr="000625F2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01F9F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41311" w14:paraId="20AB7EE7" w14:textId="77777777" w:rsidTr="003F58BA">
        <w:trPr>
          <w:cantSplit/>
          <w:trHeight w:val="6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D2532" w14:textId="77777777" w:rsidR="00D41311" w:rsidRDefault="00D41311" w:rsidP="00D4131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8AFE8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1085C" w14:textId="77777777" w:rsidR="00D41311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A8A4A" w14:textId="77777777" w:rsidR="00D41311" w:rsidRDefault="00D41311" w:rsidP="009836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– Titu –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7FCB2" w14:textId="77777777" w:rsidR="00D41311" w:rsidRPr="009E41CA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5FAE7" w14:textId="77777777" w:rsidR="00D41311" w:rsidRPr="000625F2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73947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38+800</w:t>
            </w:r>
          </w:p>
          <w:p w14:paraId="611D0599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CB040" w14:textId="77777777" w:rsidR="00D41311" w:rsidRPr="000625F2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24FC8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41311" w14:paraId="41235531" w14:textId="77777777" w:rsidTr="003F58BA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03630" w14:textId="77777777" w:rsidR="00D41311" w:rsidRDefault="00D41311" w:rsidP="00D4131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BBA36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37D50" w14:textId="77777777" w:rsidR="00D41311" w:rsidRPr="000625F2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B3BC7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18A139B5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F8441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45F1B7F6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B2611" w14:textId="77777777" w:rsidR="00D41311" w:rsidRPr="000625F2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041E0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C1733" w14:textId="77777777" w:rsidR="00D41311" w:rsidRPr="000625F2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2DDC9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7978D569" w14:textId="77777777" w:rsidTr="003F58BA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8053B" w14:textId="77777777" w:rsidR="00D41311" w:rsidRDefault="00D41311" w:rsidP="00D4131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D6667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24+190</w:t>
            </w:r>
          </w:p>
          <w:p w14:paraId="128E3937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5A481" w14:textId="77777777" w:rsidR="00D41311" w:rsidRPr="000625F2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4EB8A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14:paraId="3FFCDE95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3BE9D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467A0" w14:textId="77777777" w:rsidR="00D41311" w:rsidRPr="000625F2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82FC1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CD5A7" w14:textId="77777777" w:rsidR="00D41311" w:rsidRPr="000625F2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D6000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41311" w14:paraId="29BED9C7" w14:textId="77777777" w:rsidTr="003F58BA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00F30" w14:textId="77777777" w:rsidR="00D41311" w:rsidRDefault="00D41311" w:rsidP="00D4131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36999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35+100</w:t>
            </w:r>
          </w:p>
          <w:p w14:paraId="04A6DF2A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BF3CD" w14:textId="77777777" w:rsidR="00D41311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4B305" w14:textId="77777777" w:rsidR="00D41311" w:rsidRDefault="00D41311" w:rsidP="008F3AE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 linia 3 directă și zonă aparate de cale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4C5D1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5DEA1" w14:textId="77777777" w:rsidR="00D41311" w:rsidRPr="000625F2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AC27E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44D36" w14:textId="77777777" w:rsidR="00D41311" w:rsidRPr="000625F2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310F8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41311" w14:paraId="1D5C17E0" w14:textId="77777777" w:rsidTr="003F58BA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57F69" w14:textId="77777777" w:rsidR="00D41311" w:rsidRDefault="00D41311" w:rsidP="00D4131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5A9FF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78716" w14:textId="77777777" w:rsidR="00D41311" w:rsidRPr="000625F2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61C99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71440FF7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5B2576A2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50117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799D6" w14:textId="77777777" w:rsidR="00D41311" w:rsidRPr="000625F2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56F58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D838C" w14:textId="77777777" w:rsidR="00D41311" w:rsidRPr="000625F2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C6003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267FACE7" w14:textId="77777777" w:rsidTr="003F58BA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CBC78" w14:textId="77777777" w:rsidR="00D41311" w:rsidRDefault="00D41311" w:rsidP="00D4131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74E78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7D7A0345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C5850" w14:textId="77777777" w:rsidR="00D41311" w:rsidRPr="000625F2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4E4C8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14:paraId="54399FD3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55352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A3951" w14:textId="77777777" w:rsidR="00D41311" w:rsidRPr="000625F2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5D20A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7758B" w14:textId="77777777" w:rsidR="00D41311" w:rsidRPr="000625F2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519E7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41311" w14:paraId="6602A53C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8E8AC" w14:textId="77777777" w:rsidR="00D41311" w:rsidRDefault="00D41311" w:rsidP="00D4131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2BE4A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AF260" w14:textId="77777777" w:rsidR="00D41311" w:rsidRPr="000625F2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13062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6E09DB77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56975" w14:textId="77777777" w:rsidR="00D41311" w:rsidRPr="00A165AE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B5F7C" w14:textId="77777777" w:rsidR="00D41311" w:rsidRPr="000625F2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AD172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1BB22" w14:textId="77777777" w:rsidR="00D41311" w:rsidRPr="000625F2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4F473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6A26BCFA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9D740" w14:textId="77777777" w:rsidR="00D41311" w:rsidRDefault="00D41311" w:rsidP="00D4131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36DAB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14:paraId="59631488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79653" w14:textId="77777777" w:rsidR="00D41311" w:rsidRPr="000625F2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EBDBA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69F15EA9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96E48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8A7C9" w14:textId="77777777" w:rsidR="00D41311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98596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6B4D7" w14:textId="77777777" w:rsidR="00D41311" w:rsidRPr="000625F2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484C9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D41311" w14:paraId="63C41691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CB83B" w14:textId="77777777" w:rsidR="00D41311" w:rsidRDefault="00D41311" w:rsidP="00D4131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4A17A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38A7B" w14:textId="77777777" w:rsidR="00D41311" w:rsidRPr="000625F2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45D43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382A9F3E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BE770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A8C53" w14:textId="77777777" w:rsidR="00D41311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647C9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CB8C4" w14:textId="77777777" w:rsidR="00D41311" w:rsidRPr="000625F2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933BB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1288CA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1690F7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D41311" w14:paraId="63EBD16D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29369" w14:textId="77777777" w:rsidR="00D41311" w:rsidRDefault="00D41311" w:rsidP="00D4131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E2213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E0159" w14:textId="77777777" w:rsidR="00D41311" w:rsidRPr="000625F2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6BA5A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6097F4D2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80C3B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A1B83" w14:textId="77777777" w:rsidR="00D41311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E2F88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23E11" w14:textId="77777777" w:rsidR="00D41311" w:rsidRPr="000625F2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3B47F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1026F4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B34F08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6, 7 și 8.</w:t>
            </w:r>
          </w:p>
        </w:tc>
      </w:tr>
      <w:tr w:rsidR="00D41311" w14:paraId="54619283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E359C" w14:textId="77777777" w:rsidR="00D41311" w:rsidRDefault="00D41311" w:rsidP="00D4131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B9AE8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28C12" w14:textId="77777777" w:rsidR="00D41311" w:rsidRPr="000625F2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48DEA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1725421F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65956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DE2F3" w14:textId="77777777" w:rsidR="00D41311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872A6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31336" w14:textId="77777777" w:rsidR="00D41311" w:rsidRPr="000625F2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4CE57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ABCC3A3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AA0A7F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și 8.</w:t>
            </w:r>
          </w:p>
        </w:tc>
      </w:tr>
      <w:tr w:rsidR="00D41311" w14:paraId="31CDB35C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E8667" w14:textId="77777777" w:rsidR="00D41311" w:rsidRDefault="00D41311" w:rsidP="00D4131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6FCF3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2E6D2" w14:textId="77777777" w:rsidR="00D41311" w:rsidRPr="000625F2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DD989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23FF2F0B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C7D69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3D267" w14:textId="77777777" w:rsidR="00D41311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B882A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3AFCA" w14:textId="77777777" w:rsidR="00D41311" w:rsidRPr="000625F2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BAE07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000D9F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1766C1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și 10.</w:t>
            </w:r>
          </w:p>
        </w:tc>
      </w:tr>
      <w:tr w:rsidR="00D41311" w14:paraId="77C2C3A1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6A192" w14:textId="77777777" w:rsidR="00D41311" w:rsidRDefault="00D41311" w:rsidP="00D4131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12D03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8B72A" w14:textId="77777777" w:rsidR="00D41311" w:rsidRPr="000625F2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78F77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1EA78D77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AE1C7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9E45712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D4E31" w14:textId="77777777" w:rsidR="00D41311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D82FE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73845" w14:textId="77777777" w:rsidR="00D41311" w:rsidRPr="000625F2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67B6C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29953B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4EDEB7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D41311" w14:paraId="6C006AD1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7FDB0" w14:textId="77777777" w:rsidR="00D41311" w:rsidRDefault="00D41311" w:rsidP="00D4131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C08B4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6AAF9" w14:textId="77777777" w:rsidR="00D41311" w:rsidRPr="000625F2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9D42C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467D5AED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5FFC0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10157CC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14:paraId="1B91E7EE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477B5F7D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630B29EE" w14:textId="77777777" w:rsidR="00D41311" w:rsidRPr="00A165AE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48267" w14:textId="77777777" w:rsidR="00D41311" w:rsidRPr="000625F2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B7552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0A4B3" w14:textId="77777777" w:rsidR="00D41311" w:rsidRPr="000625F2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B6608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361640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D41311" w14:paraId="7B5C9810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EBE66" w14:textId="77777777" w:rsidR="00D41311" w:rsidRDefault="00D41311" w:rsidP="00D4131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B2D3D" w14:textId="77777777" w:rsidR="00D41311" w:rsidRDefault="00D41311" w:rsidP="00034D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49+700</w:t>
            </w:r>
          </w:p>
          <w:p w14:paraId="30F3635D" w14:textId="77777777" w:rsidR="00D41311" w:rsidRDefault="00D41311" w:rsidP="00034D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7B756" w14:textId="77777777" w:rsidR="00D41311" w:rsidRPr="000625F2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11BD5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5A00F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A2596" w14:textId="77777777" w:rsidR="00D41311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09F92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660BB" w14:textId="77777777" w:rsidR="00D41311" w:rsidRPr="000625F2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9C4B8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41311" w14:paraId="273BDAA4" w14:textId="77777777" w:rsidTr="003F58BA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29A1F" w14:textId="77777777" w:rsidR="00D41311" w:rsidRDefault="00D41311" w:rsidP="00D4131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F57EC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63+350</w:t>
            </w:r>
          </w:p>
          <w:p w14:paraId="457CEF92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F9106" w14:textId="77777777" w:rsidR="00D41311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B7CFB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25A66EF2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AF182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FFFE3" w14:textId="77777777" w:rsidR="00D41311" w:rsidRPr="000625F2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88473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E1993" w14:textId="77777777" w:rsidR="00D41311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80886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Se respectă doar cu primul vehicul din componența trenului.</w:t>
            </w:r>
          </w:p>
        </w:tc>
      </w:tr>
      <w:tr w:rsidR="00D41311" w14:paraId="6759B850" w14:textId="77777777" w:rsidTr="003F58BA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F96E0" w14:textId="77777777" w:rsidR="00D41311" w:rsidRDefault="00D41311" w:rsidP="00D4131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BEC4A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48F5A" w14:textId="77777777" w:rsidR="00D41311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C3993" w14:textId="77777777" w:rsidR="00D41311" w:rsidRDefault="00D41311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42A999FD" w14:textId="77777777" w:rsidR="00D41311" w:rsidRDefault="00D41311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553BA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9F816" w14:textId="77777777" w:rsidR="00D41311" w:rsidRPr="000625F2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F4507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58+960</w:t>
            </w:r>
          </w:p>
          <w:p w14:paraId="4A67D9A3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50F9F" w14:textId="77777777" w:rsidR="00D41311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5033A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58+990.</w:t>
            </w:r>
          </w:p>
        </w:tc>
      </w:tr>
      <w:tr w:rsidR="00D41311" w14:paraId="3B174708" w14:textId="77777777" w:rsidTr="003F58BA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0B2CB" w14:textId="77777777" w:rsidR="00D41311" w:rsidRDefault="00D41311" w:rsidP="00D4131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81EDD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4EDB5" w14:textId="77777777" w:rsidR="00D41311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02865" w14:textId="77777777" w:rsidR="00D41311" w:rsidRDefault="00D41311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0CDA9D69" w14:textId="77777777" w:rsidR="00D41311" w:rsidRDefault="00D41311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57C25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8575B" w14:textId="77777777" w:rsidR="00D41311" w:rsidRPr="000625F2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C1593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59+600</w:t>
            </w:r>
          </w:p>
          <w:p w14:paraId="37A4883D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B4BDA" w14:textId="77777777" w:rsidR="00D41311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9ACCE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59+625.</w:t>
            </w:r>
          </w:p>
        </w:tc>
      </w:tr>
      <w:tr w:rsidR="00D41311" w14:paraId="77C901A6" w14:textId="77777777" w:rsidTr="003F58BA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CE2D7" w14:textId="77777777" w:rsidR="00D41311" w:rsidRDefault="00D41311" w:rsidP="00D4131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6F8EC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82CA8" w14:textId="77777777" w:rsidR="00D41311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60857" w14:textId="77777777" w:rsidR="00D41311" w:rsidRDefault="00D41311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20FACD3F" w14:textId="77777777" w:rsidR="00D41311" w:rsidRDefault="00D41311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0A2FB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960C2" w14:textId="77777777" w:rsidR="00D41311" w:rsidRPr="000625F2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1C9B2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63+350</w:t>
            </w:r>
          </w:p>
          <w:p w14:paraId="6B43759F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44B4D" w14:textId="77777777" w:rsidR="00D41311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98A3C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63+370.</w:t>
            </w:r>
          </w:p>
        </w:tc>
      </w:tr>
      <w:tr w:rsidR="00D41311" w14:paraId="1E0F2FCC" w14:textId="77777777" w:rsidTr="003F58BA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1460C" w14:textId="77777777" w:rsidR="00D41311" w:rsidRDefault="00D41311" w:rsidP="00D4131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9273B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2D96C" w14:textId="77777777" w:rsidR="00D41311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C0004" w14:textId="77777777" w:rsidR="00D41311" w:rsidRDefault="00D41311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1DD975FE" w14:textId="77777777" w:rsidR="00D41311" w:rsidRDefault="00D41311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05143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A55D3" w14:textId="77777777" w:rsidR="00D41311" w:rsidRPr="000625F2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B5B5D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65+850</w:t>
            </w:r>
          </w:p>
          <w:p w14:paraId="01BCE537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22E12" w14:textId="77777777" w:rsidR="00D41311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E4022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65+875.</w:t>
            </w:r>
          </w:p>
        </w:tc>
      </w:tr>
      <w:tr w:rsidR="00D41311" w14:paraId="18508195" w14:textId="77777777" w:rsidTr="003F58BA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9579C" w14:textId="77777777" w:rsidR="00D41311" w:rsidRDefault="00D41311" w:rsidP="00D4131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2E5D8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87812" w14:textId="77777777" w:rsidR="00D41311" w:rsidRPr="000625F2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313E4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5BCF0B5C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3BA17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1136CCE4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14:paraId="7E5EF3B5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BB85F64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14:paraId="0B3043E4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5A93D05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6D5B0" w14:textId="77777777" w:rsidR="00D41311" w:rsidRPr="000625F2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097DB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E7B03" w14:textId="77777777" w:rsidR="00D41311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1DC62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327055A8" w14:textId="77777777" w:rsidTr="003F58BA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7ECD8" w14:textId="77777777" w:rsidR="00D41311" w:rsidRDefault="00D41311" w:rsidP="00D4131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611C0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3F98C" w14:textId="77777777" w:rsidR="00D41311" w:rsidRPr="000625F2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94103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513FB8B3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D961A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42C92" w14:textId="77777777" w:rsidR="00D41311" w:rsidRPr="000625F2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EE808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852A6" w14:textId="77777777" w:rsidR="00D41311" w:rsidRPr="000625F2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778AF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CD84E6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D41311" w14:paraId="3D03F329" w14:textId="77777777" w:rsidTr="003F58BA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2C94D" w14:textId="77777777" w:rsidR="00D41311" w:rsidRDefault="00D41311" w:rsidP="00D4131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15C74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47A93" w14:textId="77777777" w:rsidR="00D41311" w:rsidRPr="000625F2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F2839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30971635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2F3BC0B4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C7DE1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14:paraId="5155D4F6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7D25B" w14:textId="77777777" w:rsidR="00D41311" w:rsidRPr="000625F2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DE9F7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57AB4" w14:textId="77777777" w:rsidR="00D41311" w:rsidRPr="000625F2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11A4B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0A6CFD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D41311" w14:paraId="5B5E95A6" w14:textId="77777777" w:rsidTr="003F58BA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45026" w14:textId="77777777" w:rsidR="00D41311" w:rsidRDefault="00D41311" w:rsidP="00D4131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39CFE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A9849" w14:textId="77777777" w:rsidR="00D41311" w:rsidRPr="000625F2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10476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5B44D179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7A24E80B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6ED12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A21CE23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E05A1" w14:textId="77777777" w:rsidR="00D41311" w:rsidRPr="000625F2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AE76E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D16B1" w14:textId="77777777" w:rsidR="00D41311" w:rsidRPr="000625F2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C52D3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D25047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D41311" w14:paraId="10ED35A9" w14:textId="77777777" w:rsidTr="003F58BA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FE3D6" w14:textId="77777777" w:rsidR="00D41311" w:rsidRDefault="00D41311" w:rsidP="00D4131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45D1C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4E93F" w14:textId="77777777" w:rsidR="00D41311" w:rsidRPr="000625F2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4C2D8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1A03B1B6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1AC55369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D90C7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C47ED85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FEF3D" w14:textId="77777777" w:rsidR="00D41311" w:rsidRPr="000625F2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9F4E4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4A0DF" w14:textId="77777777" w:rsidR="00D41311" w:rsidRPr="000625F2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C873F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D41311" w14:paraId="191EAE5B" w14:textId="77777777" w:rsidTr="003F58BA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04997" w14:textId="77777777" w:rsidR="00D41311" w:rsidRDefault="00D41311" w:rsidP="00D4131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424B6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12185" w14:textId="77777777" w:rsidR="00D41311" w:rsidRPr="000625F2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FEF7D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35C37823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49582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29</w:t>
            </w:r>
          </w:p>
          <w:p w14:paraId="2A4857F2" w14:textId="77777777" w:rsidR="00D41311" w:rsidRPr="00FA5543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în abatere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2AFD6" w14:textId="77777777" w:rsidR="00D41311" w:rsidRPr="000625F2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0852D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1E06C" w14:textId="77777777" w:rsidR="00D41311" w:rsidRPr="000625F2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B573E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si 7</w:t>
            </w:r>
          </w:p>
        </w:tc>
      </w:tr>
      <w:tr w:rsidR="00D41311" w14:paraId="509B72A7" w14:textId="77777777" w:rsidTr="003F58BA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3A1D0" w14:textId="77777777" w:rsidR="00D41311" w:rsidRDefault="00D41311" w:rsidP="00D4131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390B7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38265" w14:textId="77777777" w:rsidR="00D41311" w:rsidRPr="000625F2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DFBDC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2EE41658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14:paraId="7F39FC44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FB5C9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14:paraId="1A3DCE3E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DDB7E" w14:textId="77777777" w:rsidR="00D41311" w:rsidRPr="000625F2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A48BE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55DF2" w14:textId="77777777" w:rsidR="00D41311" w:rsidRPr="000625F2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1B3E1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CE839A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D41311" w14:paraId="6F4A9F03" w14:textId="77777777" w:rsidTr="003F58BA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A43FC" w14:textId="77777777" w:rsidR="00D41311" w:rsidRDefault="00D41311" w:rsidP="00D4131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F1A27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B0A88" w14:textId="77777777" w:rsidR="00D41311" w:rsidRPr="000625F2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FDE5F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7A12A99E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1FAB3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16, 18, 20 </w:t>
            </w:r>
          </w:p>
          <w:p w14:paraId="1BFB78E0" w14:textId="77777777" w:rsidR="00D41311" w:rsidRPr="009E41CA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8E6AB" w14:textId="77777777" w:rsidR="00D41311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5F7EE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515B7" w14:textId="77777777" w:rsidR="00D41311" w:rsidRPr="000625F2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EE66D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05FC0DBB" w14:textId="77777777" w:rsidTr="003F58BA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337DE" w14:textId="77777777" w:rsidR="00D41311" w:rsidRDefault="00D41311" w:rsidP="00D4131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30A35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71+925</w:t>
            </w:r>
          </w:p>
          <w:p w14:paraId="0EEB3C78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71+975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B7752" w14:textId="77777777" w:rsidR="00D41311" w:rsidRPr="000625F2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D79AE" w14:textId="77777777" w:rsidR="00D41311" w:rsidRDefault="00D4131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 -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1C979" w14:textId="77777777" w:rsidR="00D41311" w:rsidRPr="009E41CA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B08D1" w14:textId="77777777" w:rsidR="00D41311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DF5F2" w14:textId="77777777" w:rsidR="00D41311" w:rsidRDefault="00D4131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10B59" w14:textId="77777777" w:rsidR="00D41311" w:rsidRPr="000625F2" w:rsidRDefault="00D4131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D2548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2151B">
              <w:rPr>
                <w:b/>
                <w:bCs/>
                <w:i/>
                <w:iCs/>
                <w:sz w:val="20"/>
                <w:lang w:val="en-US"/>
              </w:rPr>
              <w:t>TN km 71+950. Semnalizată ca limitare de viteză. Se respectă cu primul vehicul din compunerea trenului.</w:t>
            </w:r>
          </w:p>
        </w:tc>
      </w:tr>
      <w:tr w:rsidR="00D41311" w14:paraId="62FC90C4" w14:textId="77777777" w:rsidTr="003F58BA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778DB" w14:textId="77777777" w:rsidR="00D41311" w:rsidRDefault="00D41311" w:rsidP="00D4131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42CB3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378E9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27116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 -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95A9F" w14:textId="77777777" w:rsidR="00D41311" w:rsidRPr="009E41CA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64288" w14:textId="77777777" w:rsidR="00D41311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31ACB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71+925</w:t>
            </w:r>
          </w:p>
          <w:p w14:paraId="2AE7D136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71+975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1DB03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BC620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2151B">
              <w:rPr>
                <w:b/>
                <w:bCs/>
                <w:i/>
                <w:iCs/>
                <w:sz w:val="20"/>
                <w:lang w:val="en-US"/>
              </w:rPr>
              <w:t>TN km 71+950. Semnalizată ca limitare de viteză. Se respectă cu primul vehicul din compunerea trenului.</w:t>
            </w:r>
          </w:p>
        </w:tc>
      </w:tr>
      <w:tr w:rsidR="00D41311" w14:paraId="38189EF1" w14:textId="77777777" w:rsidTr="003F58BA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A9290" w14:textId="77777777" w:rsidR="00D41311" w:rsidRDefault="00D41311" w:rsidP="00D4131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54C3E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ACDA0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F4A90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C758B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30361975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B6DAE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B6D52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DDD12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6E629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D41311" w14:paraId="65F2ECBF" w14:textId="77777777" w:rsidTr="003F58BA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65A8B" w14:textId="77777777" w:rsidR="00D41311" w:rsidRDefault="00D41311" w:rsidP="00D4131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C5BEA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EFC8C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B46DA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7049D150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FEC23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2E124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40788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1C400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8F470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B64E9E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D41311" w14:paraId="06D9B87C" w14:textId="77777777" w:rsidTr="003F58BA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14410" w14:textId="77777777" w:rsidR="00D41311" w:rsidRDefault="00D41311" w:rsidP="00D4131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CEA23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F0FC3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C9DE1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00D1AC44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A52FF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ADEAD26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545BC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124F6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3C391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24F1E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F209A3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68A6F4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D41311" w14:paraId="51A7ADF2" w14:textId="77777777" w:rsidTr="003F58BA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7185A" w14:textId="77777777" w:rsidR="00D41311" w:rsidRDefault="00D41311" w:rsidP="00D4131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E3472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EEE00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D681E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370012E0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0FC43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A4480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291C7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F70BB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4B66F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41311" w14:paraId="637AEA92" w14:textId="77777777" w:rsidTr="003F58BA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8ECCA" w14:textId="77777777" w:rsidR="00D41311" w:rsidRDefault="00D41311" w:rsidP="00D4131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0CCFC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4C3F3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E2A67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– Golești și linia 3 directă + Sch 3, 7, 4, 8 St Călinești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D8531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B5F20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D1C8C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91-816</w:t>
            </w:r>
          </w:p>
          <w:p w14:paraId="00ED2378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668C5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E0D8E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41311" w14:paraId="45E9655B" w14:textId="77777777" w:rsidTr="003F58BA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5CD82" w14:textId="77777777" w:rsidR="00D41311" w:rsidRDefault="00D41311" w:rsidP="00D4131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9F8B4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6CA44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A4102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4D9CCD4E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D128A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CEC82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A0FCA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CAD0C" w14:textId="77777777" w:rsidR="00D41311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77827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D41311" w14:paraId="26770821" w14:textId="77777777" w:rsidTr="003F58B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23132" w14:textId="77777777" w:rsidR="00D41311" w:rsidRDefault="00D41311" w:rsidP="00D4131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61C89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197A6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39A16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– Goleşti și</w:t>
            </w:r>
          </w:p>
          <w:p w14:paraId="71DB3593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 linia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344B6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FBAC7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D5B21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4D9DE983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42F6A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BD3C5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EA7F35F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11, 13, 17 până la călcâi sch. 70 (din TDJ 70 / 72).</w:t>
            </w:r>
          </w:p>
          <w:p w14:paraId="3C30764D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Cap X, liniile 1 - 6,  1A -7A, </w:t>
            </w:r>
          </w:p>
          <w:p w14:paraId="2A374C4E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firele I și II.</w:t>
            </w:r>
          </w:p>
        </w:tc>
      </w:tr>
      <w:tr w:rsidR="00D41311" w14:paraId="070324F4" w14:textId="77777777" w:rsidTr="003F58B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FB1E1" w14:textId="77777777" w:rsidR="00D41311" w:rsidRDefault="00D41311" w:rsidP="00D4131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7E10D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14E1812C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53978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A8B2E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14:paraId="225A54B4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Goleşti, F 1, linia 1C și linia 3 directă </w:t>
            </w:r>
          </w:p>
          <w:p w14:paraId="7E7053EE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Golești,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0C9CC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A6628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DFE93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C1269" w14:textId="77777777" w:rsidR="00D41311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B2B26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1, 9, 15, până la călcâi sch. 33.</w:t>
            </w:r>
          </w:p>
        </w:tc>
      </w:tr>
      <w:tr w:rsidR="00D41311" w14:paraId="45896A43" w14:textId="77777777" w:rsidTr="003F58B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D5772" w14:textId="77777777" w:rsidR="00D41311" w:rsidRDefault="00D41311" w:rsidP="00D4131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069BB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52969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2925C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1165BEDF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836A0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E3441C9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5CC9590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1-3</w:t>
            </w:r>
          </w:p>
          <w:p w14:paraId="64926B1C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3FB0B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2C816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2CDD4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F360D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Călinești fir I la liniile  1A -7A, linia 2C, 4 directă 5 și  6 primiri – expedieri St. Golești.</w:t>
            </w:r>
          </w:p>
        </w:tc>
      </w:tr>
      <w:tr w:rsidR="00D41311" w14:paraId="2402BAD6" w14:textId="77777777" w:rsidTr="003F58B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E6880" w14:textId="77777777" w:rsidR="00D41311" w:rsidRDefault="00D41311" w:rsidP="00D4131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BE05F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  <w:p w14:paraId="149B8F9B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0E0C9" w14:textId="77777777" w:rsidR="00D41311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C50B2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 directă </w:t>
            </w:r>
          </w:p>
          <w:p w14:paraId="4D506FB1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9A787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CB1CC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DAB16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94BDF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0A4E5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33, 37, 56, 50, 22, 12, si 2 St. Golești.</w:t>
            </w:r>
          </w:p>
        </w:tc>
      </w:tr>
      <w:tr w:rsidR="00D41311" w14:paraId="1F51663D" w14:textId="77777777" w:rsidTr="003F58B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66ED3" w14:textId="77777777" w:rsidR="00D41311" w:rsidRDefault="00D41311" w:rsidP="00D4131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64847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FAB67" w14:textId="77777777" w:rsidR="00D41311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F5F91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41420CA7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C2761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7AF7D5F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26963C6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5A0F5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CC4EC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B7D7B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9B92A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D41311" w14:paraId="689E623B" w14:textId="77777777" w:rsidTr="003F58B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BEDCE" w14:textId="77777777" w:rsidR="00D41311" w:rsidRDefault="00D41311" w:rsidP="00D4131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EC1C9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  <w:p w14:paraId="060D46F1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73609" w14:textId="77777777" w:rsidR="00D41311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0D0BD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Golești - Pitești și linia 1 directă St. Pitești.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4917D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E5669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5AB9A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4E1EE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C16AA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 Peste sch. 4R Ramificație Golești  până la călcâi sch. 13 St. Pitești.</w:t>
            </w:r>
          </w:p>
        </w:tc>
      </w:tr>
      <w:tr w:rsidR="00D41311" w14:paraId="3B7498AE" w14:textId="77777777" w:rsidTr="003F58B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B4F9F" w14:textId="77777777" w:rsidR="00D41311" w:rsidRDefault="00D41311" w:rsidP="00D4131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A4699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4893527E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08FBA" w14:textId="77777777" w:rsidR="00D41311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6B840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5A773562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7CB0B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521B1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A3BB9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1F96F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AC6E7" w14:textId="77777777" w:rsidR="00D41311" w:rsidRDefault="00D41311" w:rsidP="007215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477D72DF" w14:textId="77777777" w:rsidR="00D41311" w:rsidRDefault="00D41311" w:rsidP="007215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32ACA9FB" w14:textId="77777777" w:rsidR="00D41311" w:rsidRDefault="00D41311" w:rsidP="007215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501DB46" w14:textId="77777777" w:rsidR="00D41311" w:rsidRDefault="00D41311" w:rsidP="007215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5345E525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D41311" w14:paraId="31D5E243" w14:textId="77777777" w:rsidTr="003F58B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215B2" w14:textId="77777777" w:rsidR="00D41311" w:rsidRDefault="00D41311" w:rsidP="00D4131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6EFE7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E717F" w14:textId="77777777" w:rsidR="00D41311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4FA4B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03D2CAF8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48C136A7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A851A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26B10785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A4152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D28D5FC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5ED4D" w14:textId="77777777" w:rsidR="00D41311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D8B1F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1F1089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14:paraId="31CA1D61" w14:textId="77777777" w:rsidR="00D41311" w:rsidRPr="002C6BE4" w:rsidRDefault="00D41311" w:rsidP="007215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D41311" w14:paraId="501B2192" w14:textId="77777777" w:rsidTr="003F58BA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5FDE0" w14:textId="77777777" w:rsidR="00D41311" w:rsidRDefault="00D41311" w:rsidP="00D4131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97CE6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96D94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DA180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7399AA6D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C0C42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F3922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FC28A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70546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1F970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41311" w14:paraId="0CEDF314" w14:textId="77777777" w:rsidTr="003F58BA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3AD64" w14:textId="77777777" w:rsidR="00D41311" w:rsidRDefault="00D41311" w:rsidP="00D4131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F9684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E20D7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EBE9C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08E32CBC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7D568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F02B799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764A20A0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14:paraId="14D2953C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3E30E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A7C22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8FB7D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4F420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C66A6F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D41311" w14:paraId="586F53DC" w14:textId="77777777" w:rsidTr="003F58BA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2F612" w14:textId="77777777" w:rsidR="00D41311" w:rsidRDefault="00D41311" w:rsidP="00D4131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6E608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3A46A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73260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2BC46BBC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5E37D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4D5043B" w14:textId="77777777" w:rsidR="00D41311" w:rsidRPr="00164983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032C3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828D2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2F327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70A8A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5C3522" w14:textId="77777777" w:rsidR="00D41311" w:rsidRPr="0058349B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D41311" w14:paraId="67F64FA2" w14:textId="77777777" w:rsidTr="003F58BA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0F816" w14:textId="77777777" w:rsidR="00D41311" w:rsidRDefault="00D41311" w:rsidP="00D4131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A43AD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31BF8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49D95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705E4893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6C131B86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3C1B7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14:paraId="74FB61D1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4950C" w14:textId="77777777" w:rsidR="00D41311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6CC97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3B7F6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542EA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A4F03C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14:paraId="3DA116D9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D41311" w14:paraId="5D6ADC33" w14:textId="77777777" w:rsidTr="003F58BA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9DAA8" w14:textId="77777777" w:rsidR="00D41311" w:rsidRDefault="00D41311" w:rsidP="00D4131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652F2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8E7C2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FA8C9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6A2B0068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B8A5F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BB82A44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733A3EAD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37A19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FBF4F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B3CAC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37FCE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41311" w14:paraId="212D8A07" w14:textId="77777777" w:rsidTr="003F58BA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E6C9D" w14:textId="77777777" w:rsidR="00D41311" w:rsidRDefault="00D41311" w:rsidP="00D4131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9A5F0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FDF65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A2586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Costești</w:t>
            </w:r>
          </w:p>
          <w:p w14:paraId="09FE3483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14D38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66C5010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82CE2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EC758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274BA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4E3DA" w14:textId="77777777" w:rsidR="00D41311" w:rsidRPr="00860983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460BB1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Cap Y, liniile 3 - 5 </w:t>
            </w:r>
          </w:p>
          <w:p w14:paraId="3E3B7BEA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Fâlfani L 101 și </w:t>
            </w:r>
          </w:p>
          <w:p w14:paraId="0B0D882B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>direc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L 110.</w:t>
            </w:r>
          </w:p>
        </w:tc>
      </w:tr>
      <w:tr w:rsidR="00D41311" w14:paraId="727AECAB" w14:textId="77777777" w:rsidTr="003F58BA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4EF0E" w14:textId="77777777" w:rsidR="00D41311" w:rsidRDefault="00D41311" w:rsidP="00D4131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3D4FD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141+400</w:t>
            </w:r>
          </w:p>
          <w:p w14:paraId="02AEACC7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710FC" w14:textId="77777777" w:rsidR="00D41311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339FD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Fâlfani - Stolnici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4705A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70FE7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9D747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487C7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98DA0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41311" w14:paraId="438602C3" w14:textId="77777777" w:rsidTr="003F58BA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64924" w14:textId="77777777" w:rsidR="00D41311" w:rsidRDefault="00D41311" w:rsidP="00D4131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0CF01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152+400</w:t>
            </w:r>
          </w:p>
          <w:p w14:paraId="6AD24CFA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FF714" w14:textId="77777777" w:rsidR="00D41311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66F3D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6611C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842DF" w14:textId="77777777" w:rsidR="00D41311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A145D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C2C31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8501B" w14:textId="77777777" w:rsidR="00D41311" w:rsidRPr="00860983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41311" w14:paraId="7C3B398F" w14:textId="77777777" w:rsidTr="003F58BA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4BC59" w14:textId="77777777" w:rsidR="00D41311" w:rsidRDefault="00D41311" w:rsidP="00D4131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A5D14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18B53" w14:textId="77777777" w:rsidR="00D41311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ADECC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14:paraId="5B82044F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C407D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372C390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56872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49E13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135BE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770CC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14:paraId="0D1F137C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D41311" w14:paraId="6A55429C" w14:textId="77777777" w:rsidTr="003F58BA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C2807" w14:textId="77777777" w:rsidR="00D41311" w:rsidRDefault="00D41311" w:rsidP="00D4131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8386F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9D464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5C08B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14:paraId="0FA86187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49B22107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9F118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3009A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B20CF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691A0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D543C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41311" w14:paraId="593B2318" w14:textId="77777777" w:rsidTr="003F58BA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93914" w14:textId="77777777" w:rsidR="00D41311" w:rsidRDefault="00D41311" w:rsidP="00D4131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FAF60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162+900</w:t>
            </w:r>
          </w:p>
          <w:p w14:paraId="7737BA0F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9B687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C343B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Sineşti - Potcoava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C9772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ACC5A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E6DAA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1EBD8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1BC8D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41311" w14:paraId="4946E504" w14:textId="77777777" w:rsidTr="003F58BA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E408F" w14:textId="77777777" w:rsidR="00D41311" w:rsidRDefault="00D41311" w:rsidP="00D4131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F9CEB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168+500</w:t>
            </w:r>
          </w:p>
          <w:p w14:paraId="06F3BD97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CF1A4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F0BBA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70C1AEAA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si  Potcoava – Bălteni Olt</w:t>
            </w:r>
          </w:p>
          <w:p w14:paraId="5156B6A1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91688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2234B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0BD73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0D060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6C66C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41311" w14:paraId="2CD39DE6" w14:textId="77777777" w:rsidTr="003F58BA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CA4BE" w14:textId="77777777" w:rsidR="00D41311" w:rsidRDefault="00D41311" w:rsidP="00D4131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8E225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8661B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1EA47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6B25A924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6B3F4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26472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423DC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07C78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407B9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14:paraId="2B490F10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D41311" w14:paraId="57270467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D462A" w14:textId="77777777" w:rsidR="00D41311" w:rsidRDefault="00D41311" w:rsidP="00D4131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98949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468B3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150D4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52669886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4F63FC5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94268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6756174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87888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4C7A2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B5D9B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2CF49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41311" w14:paraId="4E14D816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0B804" w14:textId="77777777" w:rsidR="00D41311" w:rsidRDefault="00D41311" w:rsidP="00D4131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027B3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FEB59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48FB2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5B397BC0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474D57A8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898E0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DC935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CA53D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BC45D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90E41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41311" w14:paraId="29D66ADF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2A33B" w14:textId="77777777" w:rsidR="00D41311" w:rsidRDefault="00D41311" w:rsidP="00D4131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CBCBE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1823D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E475C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14:paraId="1A046F2A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37295076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08D2B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47D57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960D4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45FFD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31E83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41311" w14:paraId="1EDA4F90" w14:textId="77777777" w:rsidTr="003F58BA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EBA57" w14:textId="77777777" w:rsidR="00D41311" w:rsidRDefault="00D41311" w:rsidP="00D4131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F6078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48C4C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71C00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14:paraId="5179DE0D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87F73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74E4535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1C158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32490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E68C0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56FAE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41311" w14:paraId="51F8BCE8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B09A0" w14:textId="77777777" w:rsidR="00D41311" w:rsidRDefault="00D41311" w:rsidP="00D4131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D0F72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67DD5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5F9B2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14F8E6AD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6397D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8448F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AD4C1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0A970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0DF71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41311" w14:paraId="2056554F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3EC5E" w14:textId="77777777" w:rsidR="00D41311" w:rsidRDefault="00D41311" w:rsidP="00D4131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FB50E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1AAEF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76C4A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52622813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84EE6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45E799E8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14:paraId="610836A4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517DC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10414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62CBC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F0E5A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D41311" w14:paraId="4DA292F5" w14:textId="77777777" w:rsidTr="003F58BA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37D89" w14:textId="77777777" w:rsidR="00D41311" w:rsidRDefault="00D41311" w:rsidP="00D4131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3AF56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A436B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93D27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275C06D8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14:paraId="107F41BF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9F57B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B5943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C1044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8F200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8A6C5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41311" w14:paraId="219FFCCA" w14:textId="77777777" w:rsidTr="003F58BA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C8E1A" w14:textId="77777777" w:rsidR="00D41311" w:rsidRDefault="00D41311" w:rsidP="00D4131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47820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1470E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FBF59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23FC9C50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580F4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14:paraId="4730ECF4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F1E17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21CD6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93EB1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6FD4B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D41311" w14:paraId="754E52D5" w14:textId="77777777" w:rsidTr="003F58BA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1A35C" w14:textId="77777777" w:rsidR="00D41311" w:rsidRDefault="00D41311" w:rsidP="00D4131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4A8F5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2A31D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8366C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31ECB17D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1E3BF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66B0056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8B6EF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EEAE7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69855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EA476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180375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14:paraId="22496903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D41311" w14:paraId="3AE29971" w14:textId="77777777" w:rsidTr="003F58BA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C9ECD" w14:textId="77777777" w:rsidR="00D41311" w:rsidRDefault="00D41311" w:rsidP="00D4131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50E31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E40F9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F5BC3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15F01060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0DFC2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D84E7BF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B7529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A7985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48BB4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04E90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D41311" w14:paraId="4DC2C7DC" w14:textId="77777777" w:rsidTr="003F58BA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5678F" w14:textId="77777777" w:rsidR="00D41311" w:rsidRDefault="00D41311" w:rsidP="00D4131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2ABD3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66D15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397A5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63AD66B0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94E4C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D83B7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2CF9C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35C20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22A45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14:paraId="52EC493F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D41311" w14:paraId="7CF6CE1A" w14:textId="77777777" w:rsidTr="003F58BA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A11D2" w14:textId="77777777" w:rsidR="00D41311" w:rsidRDefault="00D41311" w:rsidP="00D4131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A8965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5B4F2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B65CF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Milcov, linia 1 </w:t>
            </w:r>
          </w:p>
          <w:p w14:paraId="23BD6B07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FA131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697B0BD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417A0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B5494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88A8E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84CCA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41311" w14:paraId="3775EED5" w14:textId="77777777" w:rsidTr="003F58BA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DAADE" w14:textId="77777777" w:rsidR="00D41311" w:rsidRDefault="00D41311" w:rsidP="00D4131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0BE04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6A893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DD277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14:paraId="479FE883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5CA7B5CA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5FC2C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FD7EC23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AF7D9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30080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6D89D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0B5AA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41311" w14:paraId="662AB64C" w14:textId="77777777" w:rsidTr="003F58BA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8446F" w14:textId="77777777" w:rsidR="00D41311" w:rsidRDefault="00D41311" w:rsidP="00D4131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6351C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14:paraId="53704465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CACA3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7A9CE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55BA0D57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5D9EA3B6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B668B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9ABC7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FBD7F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5808F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1DC78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83BE5C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D41311" w14:paraId="3BA5935C" w14:textId="77777777" w:rsidTr="003F58BA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06A96" w14:textId="77777777" w:rsidR="00D41311" w:rsidRDefault="00D41311" w:rsidP="00D4131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5C254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CCF14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125CE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11D42D46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99D51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E74D976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14:paraId="03C73DB7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14:paraId="0D9751A7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421AE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CB18D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467E8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313FD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2792892F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D41311" w14:paraId="0A696E55" w14:textId="77777777" w:rsidTr="003F58BA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30E9B" w14:textId="77777777" w:rsidR="00D41311" w:rsidRDefault="00D41311" w:rsidP="00D4131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43683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C1024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3F2AB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05516FCD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AD19C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0B8801C0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7DF70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3D0D5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F730B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D238B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D41311" w14:paraId="79A638E0" w14:textId="77777777" w:rsidTr="003F58BA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A5666" w14:textId="77777777" w:rsidR="00D41311" w:rsidRDefault="00D41311" w:rsidP="00D4131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13E47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EFE9C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A9831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0DBD4A79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EC00D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A8020" w14:textId="77777777" w:rsidR="00D41311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21773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A9016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678D3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D41311" w14:paraId="2FABE9CE" w14:textId="77777777" w:rsidTr="003F58BA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0DDE3" w14:textId="77777777" w:rsidR="00D41311" w:rsidRDefault="00D41311" w:rsidP="00D4131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D38AF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48F14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1D59F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11FD090F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14530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FD819E1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5A59B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EEF1E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83A7F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909DB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41311" w14:paraId="0D05DBCA" w14:textId="77777777" w:rsidTr="003F58BA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5561B" w14:textId="77777777" w:rsidR="00D41311" w:rsidRDefault="00D41311" w:rsidP="00D4131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53495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F0BD2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5735F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14:paraId="1A87D590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8A4D1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477C5E9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04945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7BCCD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2CB0F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4B5F8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D41311" w14:paraId="137D6007" w14:textId="77777777" w:rsidTr="003F58BA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D8F0D" w14:textId="77777777" w:rsidR="00D41311" w:rsidRDefault="00D41311" w:rsidP="00D4131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5C82E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14:paraId="0C0D5A1E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6D65C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A80BA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094962C6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EFB80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358D5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3BC79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2204F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E52F1" w14:textId="77777777" w:rsidR="00D41311" w:rsidRPr="006064A3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3F50A2AB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425BFE4B" w14:textId="77777777" w:rsidTr="003F58BA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9A138" w14:textId="77777777" w:rsidR="00D41311" w:rsidRDefault="00D41311" w:rsidP="00D4131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AAF6A" w14:textId="77777777" w:rsidR="00D41311" w:rsidRPr="006064A3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14:paraId="6FF8800C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54705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24BA2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646C3DE5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F754D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3DA9F" w14:textId="77777777" w:rsidR="00D41311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6E2D2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8830E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89816" w14:textId="77777777" w:rsidR="00D41311" w:rsidRPr="006064A3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6BAF6253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1EB3AF4C" w14:textId="77777777" w:rsidTr="003F58BA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74BB3" w14:textId="77777777" w:rsidR="00D41311" w:rsidRDefault="00D41311" w:rsidP="00D4131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004AC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230+550</w:t>
            </w:r>
          </w:p>
          <w:p w14:paraId="209FEA84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48DFD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7FA0E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Robăneşti-</w:t>
            </w:r>
          </w:p>
          <w:p w14:paraId="7D40A813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CDB90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FE420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F7E09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2F404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801A4" w14:textId="77777777" w:rsidR="00D41311" w:rsidRPr="001D28D8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D41311" w14:paraId="67FCB4BC" w14:textId="77777777" w:rsidTr="003F58BA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8AB5B" w14:textId="77777777" w:rsidR="00D41311" w:rsidRDefault="00D41311" w:rsidP="00D4131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2BD77" w14:textId="77777777" w:rsidR="00D41311" w:rsidRPr="006064A3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B5E5E" w14:textId="77777777" w:rsidR="00D41311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FF159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14:paraId="1FDABBD3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14:paraId="256454FC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D1E64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923A9D0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64EFB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0B26D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9BEC3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81D66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D41311" w14:paraId="5411B842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E729A" w14:textId="77777777" w:rsidR="00D41311" w:rsidRDefault="00D41311" w:rsidP="00D4131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F63C7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241+900</w:t>
            </w:r>
          </w:p>
          <w:p w14:paraId="33537700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90D33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C1AF9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 -</w:t>
            </w:r>
          </w:p>
          <w:p w14:paraId="24B373D6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FA71F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B0397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57B97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3317D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E55E4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41311" w14:paraId="6489CB5B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6B12A" w14:textId="77777777" w:rsidR="00D41311" w:rsidRDefault="00D41311" w:rsidP="00D4131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77565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F750F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ACAB1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14:paraId="79BEC715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86837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3CF2DBEC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BD3AF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4D072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D6028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EC7F4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D41311" w14:paraId="314318A3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B5B98" w14:textId="77777777" w:rsidR="00D41311" w:rsidRDefault="00D41311" w:rsidP="00D4131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5A187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14:paraId="7E125A35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B9CDD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D9CA2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114EBE3C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4ACEF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B1BF3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C0BEC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243FB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6FFED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14:paraId="7C24F7CB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D41311" w14:paraId="5AC61C71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502A6" w14:textId="77777777" w:rsidR="00D41311" w:rsidRDefault="00D41311" w:rsidP="00D4131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3878D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3FFC4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7F05A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C609F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1D6388E2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14:paraId="0E8706C5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B5DAC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592D5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EDF40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78D57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D41311" w14:paraId="3C132BA0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E1315" w14:textId="77777777" w:rsidR="00D41311" w:rsidRDefault="00D41311" w:rsidP="00D4131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F0C62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AD9E7" w14:textId="77777777" w:rsidR="00D41311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645A3" w14:textId="77777777" w:rsidR="00D41311" w:rsidRDefault="00D41311" w:rsidP="0072151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A6C70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22CEBF95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88820" w14:textId="77777777" w:rsidR="00D41311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B1B07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8A87F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4D884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D41311" w14:paraId="081441F5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D73A3" w14:textId="77777777" w:rsidR="00D41311" w:rsidRDefault="00D41311" w:rsidP="00D4131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A1E3D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6E4D3" w14:textId="77777777" w:rsidR="00D41311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54440" w14:textId="77777777" w:rsidR="00D41311" w:rsidRDefault="00D41311" w:rsidP="0072151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64081DAB" w14:textId="77777777" w:rsidR="00D41311" w:rsidRDefault="00D41311" w:rsidP="0072151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721D5" w14:textId="77777777" w:rsidR="00D41311" w:rsidRDefault="00D41311" w:rsidP="007215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D89B3C1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1E8FB" w14:textId="77777777" w:rsidR="00D41311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38DF2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94F90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E0834" w14:textId="77777777" w:rsidR="00D41311" w:rsidRDefault="00D41311" w:rsidP="0072151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7D71E8" w14:textId="77777777" w:rsidR="00D41311" w:rsidRDefault="00D41311" w:rsidP="0072151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14:paraId="7887AD67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D41311" w14:paraId="6347904D" w14:textId="77777777" w:rsidTr="003F58BA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2F919" w14:textId="77777777" w:rsidR="00D41311" w:rsidRDefault="00D41311" w:rsidP="00D4131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AE430" w14:textId="77777777" w:rsidR="00D41311" w:rsidRDefault="00D41311" w:rsidP="007215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0D070" w14:textId="77777777" w:rsidR="00D41311" w:rsidRPr="000625F2" w:rsidRDefault="00D41311" w:rsidP="007215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95212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5A3E6044" w14:textId="77777777" w:rsidR="00D41311" w:rsidRDefault="00D41311" w:rsidP="0072151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007D7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A399599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14:paraId="3E2D0E43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/ 49, 45 / 51, sch. 55, 57, 59, 65, 67, 69</w:t>
            </w:r>
          </w:p>
          <w:p w14:paraId="6188E798" w14:textId="77777777" w:rsidR="00D41311" w:rsidRDefault="00D41311" w:rsidP="007215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9A874" w14:textId="77777777" w:rsidR="00D41311" w:rsidRDefault="00D41311" w:rsidP="007215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05C1B" w14:textId="77777777" w:rsidR="00D41311" w:rsidRDefault="00D41311" w:rsidP="007215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A5C36" w14:textId="77777777" w:rsidR="00D41311" w:rsidRPr="000625F2" w:rsidRDefault="00D41311" w:rsidP="007215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06CBE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1888DE" w14:textId="77777777" w:rsidR="00D41311" w:rsidRDefault="00D41311" w:rsidP="0072151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- 11.</w:t>
            </w:r>
          </w:p>
        </w:tc>
      </w:tr>
      <w:tr w:rsidR="00D41311" w14:paraId="5186548B" w14:textId="77777777" w:rsidTr="003F58BA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7CA24" w14:textId="77777777" w:rsidR="00D41311" w:rsidRDefault="00D41311" w:rsidP="00D4131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29DB2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88E9B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39B17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7FA17F78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40EAF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DD44596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145,147, 149,151 </w:t>
            </w:r>
          </w:p>
          <w:p w14:paraId="137E68A2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0B9DC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710CE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C6743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22033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6A1A79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12 - 16.</w:t>
            </w:r>
          </w:p>
        </w:tc>
      </w:tr>
      <w:tr w:rsidR="00D41311" w14:paraId="3EAFD9DC" w14:textId="77777777" w:rsidTr="003F58BA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6485E" w14:textId="77777777" w:rsidR="00D41311" w:rsidRDefault="00D41311" w:rsidP="00D4131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2F8E4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32C41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582E5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2D7B5765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48D1D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6800E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B6FED" w14:textId="77777777" w:rsidR="00D41311" w:rsidRDefault="00D41311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1C4F2" w14:textId="77777777" w:rsidR="00D41311" w:rsidRPr="000625F2" w:rsidRDefault="00D41311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D367B" w14:textId="77777777" w:rsidR="00D41311" w:rsidRDefault="00D41311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3DD7B43" w14:textId="77777777" w:rsidR="00D41311" w:rsidRDefault="00D41311">
      <w:pPr>
        <w:spacing w:before="40" w:after="40" w:line="192" w:lineRule="auto"/>
        <w:ind w:right="57"/>
        <w:rPr>
          <w:sz w:val="20"/>
          <w:lang w:val="ro-RO"/>
        </w:rPr>
      </w:pPr>
    </w:p>
    <w:p w14:paraId="4BA5A704" w14:textId="77777777" w:rsidR="00D41311" w:rsidRDefault="00D41311" w:rsidP="00DB78D2">
      <w:pPr>
        <w:pStyle w:val="Heading1"/>
        <w:spacing w:line="360" w:lineRule="auto"/>
      </w:pPr>
      <w:r>
        <w:t>LINIA 112</w:t>
      </w:r>
    </w:p>
    <w:p w14:paraId="2D0526C3" w14:textId="77777777" w:rsidR="00D41311" w:rsidRDefault="00D41311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D41311" w14:paraId="396320D7" w14:textId="77777777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CC64E" w14:textId="77777777" w:rsidR="00D41311" w:rsidRDefault="00D41311" w:rsidP="00D4131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07268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1D1FB" w14:textId="77777777" w:rsidR="00D41311" w:rsidRPr="00483148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147A0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64759CDD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FBF07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A2022DE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35 / 39 și </w:t>
            </w:r>
          </w:p>
          <w:p w14:paraId="6DE688BF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8E905" w14:textId="77777777" w:rsidR="00D41311" w:rsidRPr="00483148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0325F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919EB" w14:textId="77777777" w:rsidR="00D41311" w:rsidRPr="00483148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3F0B7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602653A1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D41311" w14:paraId="1734F3CE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FB611" w14:textId="77777777" w:rsidR="00D41311" w:rsidRDefault="00D41311" w:rsidP="00D4131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87B79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5ADDF" w14:textId="77777777" w:rsidR="00D41311" w:rsidRPr="00483148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C007B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726B388F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5C9E7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F5172" w14:textId="77777777" w:rsidR="00D41311" w:rsidRPr="00483148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47AE6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BA665" w14:textId="77777777" w:rsidR="00D41311" w:rsidRPr="00483148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B2631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8 - 11.</w:t>
            </w:r>
          </w:p>
        </w:tc>
      </w:tr>
      <w:tr w:rsidR="00D41311" w14:paraId="47968BB3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9F3AF" w14:textId="77777777" w:rsidR="00D41311" w:rsidRDefault="00D41311" w:rsidP="00D4131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67637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1D633" w14:textId="77777777" w:rsidR="00D41311" w:rsidRPr="00483148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34189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6E660AE5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CE322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8627793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235A4" w14:textId="77777777" w:rsidR="00D41311" w:rsidRPr="00483148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0BC81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C784F" w14:textId="77777777" w:rsidR="00D41311" w:rsidRPr="00483148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02134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D41311" w14:paraId="58284CDC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A3AA0" w14:textId="77777777" w:rsidR="00D41311" w:rsidRDefault="00D41311" w:rsidP="00D4131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7FBD7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560B7" w14:textId="77777777" w:rsidR="00D41311" w:rsidRPr="00483148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C1ED4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73877664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5D031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BA0B700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9549D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FEE2A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0A703" w14:textId="77777777" w:rsidR="00D41311" w:rsidRPr="00483148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3EB57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41311" w14:paraId="13563D9C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96F1D" w14:textId="77777777" w:rsidR="00D41311" w:rsidRDefault="00D41311" w:rsidP="00D4131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8612E" w14:textId="77777777" w:rsidR="00D41311" w:rsidRDefault="00D41311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206+900</w:t>
            </w:r>
          </w:p>
          <w:p w14:paraId="69452402" w14:textId="77777777" w:rsidR="00D41311" w:rsidRDefault="00D41311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207+000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35C23" w14:textId="77777777" w:rsidR="00D41311" w:rsidRPr="00483148" w:rsidRDefault="00D41311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26468" w14:textId="77777777" w:rsidR="00D41311" w:rsidRDefault="00D41311" w:rsidP="00850C5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Piatra Olt - Vlăduleni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2E4BE" w14:textId="77777777" w:rsidR="00D41311" w:rsidRDefault="00D41311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E0359" w14:textId="77777777" w:rsidR="00D41311" w:rsidRDefault="00D41311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33B43" w14:textId="77777777" w:rsidR="00D41311" w:rsidRDefault="00D41311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52938" w14:textId="77777777" w:rsidR="00D41311" w:rsidRPr="00483148" w:rsidRDefault="00D41311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B25CE" w14:textId="77777777" w:rsidR="00D41311" w:rsidRDefault="00D41311" w:rsidP="00850C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41311" w14:paraId="5B2237C1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64131" w14:textId="77777777" w:rsidR="00D41311" w:rsidRDefault="00D41311" w:rsidP="00D4131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FE57F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213+000</w:t>
            </w:r>
          </w:p>
          <w:p w14:paraId="5893F3CE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D084B" w14:textId="77777777" w:rsidR="00D41311" w:rsidRPr="00483148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3F2A7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Piatra Olt - 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09622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C694D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0655F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DC268" w14:textId="77777777" w:rsidR="00D41311" w:rsidRPr="00483148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7E1E7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41311" w14:paraId="414EDB08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1C2FA" w14:textId="77777777" w:rsidR="00D41311" w:rsidRDefault="00D41311" w:rsidP="00D4131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1BED3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217+100</w:t>
            </w:r>
          </w:p>
          <w:p w14:paraId="6EE25B7F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217+150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D15D6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BB8F0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Piatra Olt - Vlăduleni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2B551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2AE00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A4471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06211" w14:textId="77777777" w:rsidR="00D41311" w:rsidRPr="00483148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EF6CD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41311" w14:paraId="0210B790" w14:textId="77777777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5A377" w14:textId="77777777" w:rsidR="00D41311" w:rsidRDefault="00D41311" w:rsidP="00D4131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CD2BC" w14:textId="77777777" w:rsidR="00D41311" w:rsidRDefault="00D4131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D7393" w14:textId="77777777" w:rsidR="00D41311" w:rsidRDefault="00D4131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7C338" w14:textId="77777777" w:rsidR="00D41311" w:rsidRDefault="00D4131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Vlăduleni</w:t>
            </w:r>
          </w:p>
          <w:p w14:paraId="20D8F5B7" w14:textId="77777777" w:rsidR="00D41311" w:rsidRDefault="00D4131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73410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27527B3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0C85B" w14:textId="77777777" w:rsidR="00D41311" w:rsidRPr="00483148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32C18" w14:textId="77777777" w:rsidR="00D41311" w:rsidRDefault="00D4131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F50D0" w14:textId="77777777" w:rsidR="00D41311" w:rsidRPr="00483148" w:rsidRDefault="00D4131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C08F7" w14:textId="77777777" w:rsidR="00D41311" w:rsidRDefault="00D4131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41311" w14:paraId="2D796623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EBBE5" w14:textId="77777777" w:rsidR="00D41311" w:rsidRDefault="00D41311" w:rsidP="00D4131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B1CF5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2A88A" w14:textId="77777777" w:rsidR="00D41311" w:rsidRPr="00483148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87F30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4EF43219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0932C4DF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7660A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5D29554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78F8F" w14:textId="77777777" w:rsidR="00D41311" w:rsidRPr="00483148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B24D6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0EEF2" w14:textId="77777777" w:rsidR="00D41311" w:rsidRPr="00483148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BA583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41311" w14:paraId="3042A091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01480" w14:textId="77777777" w:rsidR="00D41311" w:rsidRDefault="00D41311" w:rsidP="00D4131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F266E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1F8B8" w14:textId="77777777" w:rsidR="00D41311" w:rsidRPr="00483148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F6B83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019C2AB4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EF204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1375DE3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99D6B" w14:textId="77777777" w:rsidR="00D41311" w:rsidRPr="00483148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8BE14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0E58C" w14:textId="77777777" w:rsidR="00D41311" w:rsidRPr="00483148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3155C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673AAC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D41311" w14:paraId="1430F0D2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6AA7A" w14:textId="77777777" w:rsidR="00D41311" w:rsidRDefault="00D41311" w:rsidP="00D4131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6CEF5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231+335</w:t>
            </w:r>
          </w:p>
          <w:p w14:paraId="338E4F2B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FE701" w14:textId="77777777" w:rsidR="00D41311" w:rsidRPr="00483148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E0F05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6A22FDD1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0344F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39E6D" w14:textId="77777777" w:rsidR="00D41311" w:rsidRPr="00483148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1B2BD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2A8F1" w14:textId="77777777" w:rsidR="00D41311" w:rsidRPr="00483148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80CCE" w14:textId="77777777" w:rsidR="00D41311" w:rsidRPr="00EB0A86" w:rsidRDefault="00D4131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B0A86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EB0A86">
              <w:rPr>
                <w:b/>
                <w:bCs/>
                <w:iCs/>
                <w:sz w:val="20"/>
              </w:rPr>
              <w:t xml:space="preserve">  două locomotive cuplate.</w:t>
            </w:r>
          </w:p>
          <w:p w14:paraId="214FF9DA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1311" w14:paraId="7F4454D3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36CD9" w14:textId="77777777" w:rsidR="00D41311" w:rsidRDefault="00D41311" w:rsidP="00D4131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3A264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231+950</w:t>
            </w:r>
          </w:p>
          <w:p w14:paraId="6A399CD5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294A9" w14:textId="77777777" w:rsidR="00D41311" w:rsidRPr="00483148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DE5D7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5F777020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561C2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3F2B1" w14:textId="77777777" w:rsidR="00D41311" w:rsidRPr="00483148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25861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5402E" w14:textId="77777777" w:rsidR="00D41311" w:rsidRPr="00483148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BEE5D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41311" w14:paraId="773B5F94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72A32" w14:textId="77777777" w:rsidR="00D41311" w:rsidRDefault="00D41311" w:rsidP="00D4131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AB0A2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237+810</w:t>
            </w:r>
          </w:p>
          <w:p w14:paraId="3A77030E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CFF84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30CBF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352CD228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7200D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54C31" w14:textId="77777777" w:rsidR="00D41311" w:rsidRPr="00483148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8D9DB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A692C" w14:textId="77777777" w:rsidR="00D41311" w:rsidRPr="00483148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182D2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5E470DA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vf. sch. 22 și </w:t>
            </w:r>
          </w:p>
          <w:p w14:paraId="07CA4EBD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călcâi sch. 27.</w:t>
            </w:r>
          </w:p>
        </w:tc>
      </w:tr>
      <w:tr w:rsidR="00D41311" w14:paraId="75504DF6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EB670" w14:textId="77777777" w:rsidR="00D41311" w:rsidRDefault="00D41311" w:rsidP="00D4131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9C254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0C99D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34F3E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5C23FB1A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4FEC4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C8E9BBE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9894A" w14:textId="77777777" w:rsidR="00D41311" w:rsidRPr="00483148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49760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02042" w14:textId="77777777" w:rsidR="00D41311" w:rsidRPr="00483148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24A7C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D41311" w14:paraId="6332A91D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BCB2F" w14:textId="77777777" w:rsidR="00D41311" w:rsidRDefault="00D41311" w:rsidP="00D4131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E8472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BCFFF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74785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0D1FAA03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Y,</w:t>
            </w:r>
          </w:p>
          <w:p w14:paraId="12C9EFC3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FC7EE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5E939" w14:textId="77777777" w:rsidR="00D41311" w:rsidRPr="00483148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121E6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156+150</w:t>
            </w:r>
          </w:p>
          <w:p w14:paraId="22AE4781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9D644" w14:textId="77777777" w:rsidR="00D41311" w:rsidRPr="00483148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D9D3D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AA5D8EB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7F8C36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D41311" w14:paraId="19778C81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EB1E7" w14:textId="77777777" w:rsidR="00D41311" w:rsidRDefault="00D41311" w:rsidP="00D4131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BA1C4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9B48C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01841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330F54B3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11DC2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  <w:p w14:paraId="6D4F874C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65723" w14:textId="77777777" w:rsidR="00D41311" w:rsidRPr="00483148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99C2D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9489C" w14:textId="77777777" w:rsidR="00D41311" w:rsidRPr="00483148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34F7A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ECEE1D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D41311" w14:paraId="1EB0F59F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5ECA9" w14:textId="77777777" w:rsidR="00D41311" w:rsidRDefault="00D41311" w:rsidP="00D4131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4C0EB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9FA0C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A6FCF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6D701CAE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9402B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AEF55F6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3 - 9 </w:t>
            </w:r>
          </w:p>
          <w:p w14:paraId="2AC19BE1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6085E00D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14059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E3FD7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40D12" w14:textId="77777777" w:rsidR="00D41311" w:rsidRPr="00483148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64FF1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05B9AD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1 la linia 7.</w:t>
            </w:r>
          </w:p>
        </w:tc>
      </w:tr>
      <w:tr w:rsidR="00D41311" w14:paraId="7CAF1A0E" w14:textId="77777777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B8B17" w14:textId="77777777" w:rsidR="00D41311" w:rsidRDefault="00D41311" w:rsidP="00D4131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398EA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E459D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17493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1951EB65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039CF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776BC46" w14:textId="77777777" w:rsidR="00D41311" w:rsidRPr="000A20AF" w:rsidRDefault="00D41311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</w:rPr>
            </w:pPr>
            <w:r w:rsidRPr="000A20AF">
              <w:rPr>
                <w:b/>
                <w:bCs/>
                <w:sz w:val="20"/>
              </w:rPr>
              <w:t>23 -</w:t>
            </w:r>
            <w:r>
              <w:rPr>
                <w:b/>
                <w:bCs/>
                <w:sz w:val="20"/>
              </w:rPr>
              <w:t xml:space="preserve"> </w:t>
            </w:r>
            <w:r w:rsidRPr="000A20AF">
              <w:rPr>
                <w:b/>
                <w:bCs/>
                <w:sz w:val="20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1AFDC" w14:textId="77777777" w:rsidR="00D41311" w:rsidRPr="00483148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44A02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82CAE" w14:textId="77777777" w:rsidR="00D41311" w:rsidRPr="00483148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6F617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2B92E5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D41311" w14:paraId="2D6A6E3A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77422" w14:textId="77777777" w:rsidR="00D41311" w:rsidRDefault="00D41311" w:rsidP="00D4131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F2FAB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47B81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2C92C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40BC777F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12D2A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E588E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8378C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7C85C" w14:textId="77777777" w:rsidR="00D41311" w:rsidRPr="00483148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E2460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663E22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7 - 9.</w:t>
            </w:r>
          </w:p>
        </w:tc>
      </w:tr>
      <w:tr w:rsidR="00D41311" w14:paraId="43BF1B6A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372AC" w14:textId="77777777" w:rsidR="00D41311" w:rsidRDefault="00D41311" w:rsidP="00D4131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314E3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53198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C41B3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1E6153AF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42A62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646AA1DA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0277F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82447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49C46" w14:textId="77777777" w:rsidR="00D41311" w:rsidRPr="00483148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BF33B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D41311" w14:paraId="3AD67001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B8A73" w14:textId="77777777" w:rsidR="00D41311" w:rsidRDefault="00D41311" w:rsidP="00D4131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B288F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FB410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BB9E8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7C67C8ED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42F86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FF23C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CB760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38D9B" w14:textId="77777777" w:rsidR="00D41311" w:rsidRPr="00483148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C41D6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D41311" w14:paraId="1DA1311D" w14:textId="77777777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3B838" w14:textId="77777777" w:rsidR="00D41311" w:rsidRDefault="00D41311" w:rsidP="00D4131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F1EB9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A8C00" w14:textId="77777777" w:rsidR="00D41311" w:rsidRPr="00483148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9D250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498619B5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51C02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B6037BE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744A5" w14:textId="77777777" w:rsidR="00D41311" w:rsidRPr="00483148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158DD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AF7D7" w14:textId="77777777" w:rsidR="00D41311" w:rsidRPr="00483148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2DFFA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B750BD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D41311" w14:paraId="02DBBE68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5DFD4" w14:textId="77777777" w:rsidR="00D41311" w:rsidRDefault="00D41311" w:rsidP="00D4131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8ADFE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7CB48" w14:textId="77777777" w:rsidR="00D41311" w:rsidRPr="00483148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E531D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56573DB9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și 6 </w:t>
            </w:r>
          </w:p>
          <w:p w14:paraId="6BE7D944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6F798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CD55FA8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376EB" w14:textId="77777777" w:rsidR="00D41311" w:rsidRPr="00483148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5C267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FC9A1" w14:textId="77777777" w:rsidR="00D41311" w:rsidRPr="00483148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6E1A8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41311" w14:paraId="339669D6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43D20" w14:textId="77777777" w:rsidR="00D41311" w:rsidRDefault="00D41311" w:rsidP="00D4131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9C7F2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87F29" w14:textId="77777777" w:rsidR="00D41311" w:rsidRPr="00483148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2FF1E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4081F6B8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</w:t>
            </w:r>
          </w:p>
          <w:p w14:paraId="54E2BBFF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30699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130D0B5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38146" w14:textId="77777777" w:rsidR="00D41311" w:rsidRPr="00483148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34C3F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0E35B" w14:textId="77777777" w:rsidR="00D41311" w:rsidRPr="00483148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EE510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41311" w14:paraId="5B4CAB99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6F41C" w14:textId="77777777" w:rsidR="00D41311" w:rsidRDefault="00D41311" w:rsidP="00D4131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FA6F3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61A46469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CE975" w14:textId="77777777" w:rsidR="00D41311" w:rsidRPr="00483148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51B1F" w14:textId="77777777" w:rsidR="00D41311" w:rsidRPr="002F2938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E6A93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B5BF9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43FBD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E1F28" w14:textId="77777777" w:rsidR="00D41311" w:rsidRPr="00483148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E3825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41311" w14:paraId="3AA96AD0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FE35A" w14:textId="77777777" w:rsidR="00D41311" w:rsidRDefault="00D41311" w:rsidP="00D4131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1B436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B3E27" w14:textId="77777777" w:rsidR="00D41311" w:rsidRPr="00483148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C4365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6F1262BD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2F62DFFA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7F374246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66A13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9500B14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5F699" w14:textId="77777777" w:rsidR="00D41311" w:rsidRPr="00483148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240D8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E82A5" w14:textId="77777777" w:rsidR="00D41311" w:rsidRPr="00483148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6EE86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41311" w14:paraId="68A5279F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38921" w14:textId="77777777" w:rsidR="00D41311" w:rsidRDefault="00D41311" w:rsidP="00D4131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0691E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D6B3A" w14:textId="77777777" w:rsidR="00D41311" w:rsidRPr="00483148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78D47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6AF3A459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1FF4D615" w14:textId="77777777" w:rsidR="00D41311" w:rsidRPr="007D0C03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59EE7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E6DAB08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604724B3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7DC38" w14:textId="77777777" w:rsidR="00D41311" w:rsidRPr="00483148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8071D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5DB46" w14:textId="77777777" w:rsidR="00D41311" w:rsidRPr="00483148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9C9F3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</w:tbl>
    <w:p w14:paraId="22EDEF62" w14:textId="77777777" w:rsidR="00D41311" w:rsidRDefault="00D41311">
      <w:pPr>
        <w:spacing w:before="40" w:after="40" w:line="192" w:lineRule="auto"/>
        <w:ind w:right="57"/>
        <w:rPr>
          <w:sz w:val="20"/>
          <w:lang w:val="ro-RO"/>
        </w:rPr>
      </w:pPr>
    </w:p>
    <w:p w14:paraId="47895205" w14:textId="77777777" w:rsidR="00D41311" w:rsidRPr="005905D7" w:rsidRDefault="00D41311" w:rsidP="006B4CB8">
      <w:pPr>
        <w:pStyle w:val="Heading1"/>
        <w:spacing w:line="360" w:lineRule="auto"/>
      </w:pPr>
      <w:r w:rsidRPr="005905D7">
        <w:t>LINIA 116</w:t>
      </w:r>
    </w:p>
    <w:p w14:paraId="7A1C6A65" w14:textId="77777777" w:rsidR="00D41311" w:rsidRPr="005905D7" w:rsidRDefault="00D41311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D41311" w:rsidRPr="00743905" w14:paraId="45EBDD43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AAA11" w14:textId="77777777" w:rsidR="00D41311" w:rsidRPr="00743905" w:rsidRDefault="00D41311" w:rsidP="00D4131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B0DF1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2A022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5FA11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1AF71D1E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4D18E" w14:textId="77777777" w:rsidR="00D41311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4087FD44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BFAE3" w14:textId="77777777" w:rsidR="00D41311" w:rsidRPr="00743905" w:rsidRDefault="00D4131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4A07F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DED4B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5492F" w14:textId="77777777" w:rsidR="00D41311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D85827D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D41311" w:rsidRPr="00743905" w14:paraId="69701F2D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423BE" w14:textId="77777777" w:rsidR="00D41311" w:rsidRPr="00743905" w:rsidRDefault="00D41311" w:rsidP="00D4131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BDFAE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0DDC5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893F2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4510B2C2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6A275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0FB31E26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861C2" w14:textId="77777777" w:rsidR="00D41311" w:rsidRPr="00743905" w:rsidRDefault="00D4131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B3408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7E79A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CF0D7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D41311" w:rsidRPr="00743905" w14:paraId="6E2A191B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8EE99" w14:textId="77777777" w:rsidR="00D41311" w:rsidRPr="00743905" w:rsidRDefault="00D41311" w:rsidP="00D4131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6109E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8373E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C280E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75D97574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327BD136" w14:textId="77777777" w:rsidR="00D41311" w:rsidRPr="00743905" w:rsidRDefault="00D41311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5D803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CCB4D" w14:textId="77777777" w:rsidR="00D41311" w:rsidRPr="00743905" w:rsidRDefault="00D4131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00523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20A73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7A5A3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41311" w:rsidRPr="00743905" w14:paraId="14B5256D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2182B" w14:textId="77777777" w:rsidR="00D41311" w:rsidRPr="00743905" w:rsidRDefault="00D41311" w:rsidP="00D4131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61119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AC001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4AAA0" w14:textId="77777777" w:rsidR="00D41311" w:rsidRPr="00743905" w:rsidRDefault="00D41311" w:rsidP="00C208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397281D0" w14:textId="77777777" w:rsidR="00D41311" w:rsidRPr="00743905" w:rsidRDefault="00D41311" w:rsidP="00C208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AD031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color w:val="000000"/>
                <w:sz w:val="20"/>
                <w:lang w:val="ro-RO"/>
              </w:rPr>
              <w:t>2 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1DA84" w14:textId="77777777" w:rsidR="00D41311" w:rsidRPr="00743905" w:rsidRDefault="00D4131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8D763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BDE37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8912A" w14:textId="77777777" w:rsidR="00D41311" w:rsidRPr="00743905" w:rsidRDefault="00D41311" w:rsidP="00C20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2055C00B" w14:textId="77777777" w:rsidR="00D41311" w:rsidRPr="00743905" w:rsidRDefault="00D41311" w:rsidP="00C20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D41311" w:rsidRPr="00743905" w14:paraId="7A0AA008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98401" w14:textId="77777777" w:rsidR="00D41311" w:rsidRPr="00743905" w:rsidRDefault="00D41311" w:rsidP="00D4131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9DB70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43B4E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3F8CD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2CACA5AB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C58C0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5B077" w14:textId="77777777" w:rsidR="00D41311" w:rsidRPr="00743905" w:rsidRDefault="00D4131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FA2AA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04100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A96E8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42EC306D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D41311" w:rsidRPr="00743905" w14:paraId="1CE1B4B7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A5C54" w14:textId="77777777" w:rsidR="00D41311" w:rsidRPr="00743905" w:rsidRDefault="00D41311" w:rsidP="00D4131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4BB17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48AA1A27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A17DE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2875A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337F4A28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CBECB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0388D" w14:textId="77777777" w:rsidR="00D41311" w:rsidRPr="00743905" w:rsidRDefault="00D4131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66C04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A936C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65206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965AE70" w14:textId="77777777" w:rsidR="00D41311" w:rsidRPr="0007721B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41311" w:rsidRPr="00743905" w14:paraId="157E0AD4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E8289" w14:textId="77777777" w:rsidR="00D41311" w:rsidRPr="00743905" w:rsidRDefault="00D41311" w:rsidP="00D4131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28223" w14:textId="77777777" w:rsidR="00D41311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7A872D50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24389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5A0C8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3F35F378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A2221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C162B" w14:textId="77777777" w:rsidR="00D41311" w:rsidRPr="00743905" w:rsidRDefault="00D4131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B42B8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B512E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61E5D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D27A8A9" w14:textId="77777777" w:rsidR="00D41311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41311" w:rsidRPr="00743905" w14:paraId="2038137C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219AB" w14:textId="77777777" w:rsidR="00D41311" w:rsidRPr="00743905" w:rsidRDefault="00D41311" w:rsidP="00D4131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F86DD" w14:textId="77777777" w:rsidR="00D41311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40F5D302" w14:textId="77777777" w:rsidR="00D41311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CBDFB" w14:textId="77777777" w:rsidR="00D41311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1203F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053EF778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85D41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E7C53" w14:textId="77777777" w:rsidR="00D41311" w:rsidRPr="00743905" w:rsidRDefault="00D4131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463B3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1CB47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0495F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41B8E8A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41311" w:rsidRPr="00743905" w14:paraId="3CC22033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03D3D" w14:textId="77777777" w:rsidR="00D41311" w:rsidRPr="00743905" w:rsidRDefault="00D41311" w:rsidP="00D4131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A01AE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612F7D13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E2E52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3F99F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18AC3017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DA857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FDE1C" w14:textId="77777777" w:rsidR="00D41311" w:rsidRPr="00743905" w:rsidRDefault="00D4131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89D1B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FF2D8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420BC" w14:textId="77777777" w:rsidR="00D41311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D58A517" w14:textId="77777777" w:rsidR="00D41311" w:rsidRPr="00537749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41311" w:rsidRPr="00743905" w14:paraId="7115F0FD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A0AE2" w14:textId="77777777" w:rsidR="00D41311" w:rsidRPr="00743905" w:rsidRDefault="00D41311" w:rsidP="00D4131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06F72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11A03F42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78E75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10348" w14:textId="77777777" w:rsidR="00D41311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05B7C6C3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0E600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492ED" w14:textId="77777777" w:rsidR="00D41311" w:rsidRPr="00743905" w:rsidRDefault="00D4131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54A91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A668F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D332C" w14:textId="77777777" w:rsidR="00D41311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5F80F3CD" w14:textId="77777777" w:rsidR="00D41311" w:rsidRPr="005A7670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41311" w:rsidRPr="00743905" w14:paraId="3530050A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AFADD" w14:textId="77777777" w:rsidR="00D41311" w:rsidRPr="00743905" w:rsidRDefault="00D41311" w:rsidP="00D4131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6F24A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9BA0E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37544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71A684CC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1C4170CF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181DB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A2F5B12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570F8" w14:textId="77777777" w:rsidR="00D41311" w:rsidRPr="00743905" w:rsidRDefault="00D4131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BB31D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30AEC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6B9BB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41311" w:rsidRPr="00743905" w14:paraId="2B59CEF3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E1CC3" w14:textId="77777777" w:rsidR="00D41311" w:rsidRPr="00743905" w:rsidRDefault="00D41311" w:rsidP="00D4131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22D4B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088E3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04303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6AD775B2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B22ED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7CDD2" w14:textId="77777777" w:rsidR="00D41311" w:rsidRPr="00743905" w:rsidRDefault="00D4131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F9E19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0F063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2CE7E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0118B163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D41311" w:rsidRPr="00743905" w14:paraId="7E87F8D4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50BA8" w14:textId="77777777" w:rsidR="00D41311" w:rsidRPr="00743905" w:rsidRDefault="00D41311" w:rsidP="00D4131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D0708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39BAE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8353B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5D1EFC29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08BCA809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70D67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001A01BD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00C1508F" w14:textId="77777777" w:rsidR="00D41311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133C2777" w14:textId="77777777" w:rsidR="00D41311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05C2B3D9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197A39B1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0103F513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D8F1B" w14:textId="77777777" w:rsidR="00D41311" w:rsidRPr="00743905" w:rsidRDefault="00D4131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7B0F0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BBA06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C3746" w14:textId="77777777" w:rsidR="00D41311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46129A8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D41311" w:rsidRPr="00743905" w14:paraId="1D381C4A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1E54F" w14:textId="77777777" w:rsidR="00D41311" w:rsidRPr="00743905" w:rsidRDefault="00D41311" w:rsidP="00D4131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6F11F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D21E8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A8D7B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33629D79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693FF31C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E764D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23ED4EDA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6C3BB" w14:textId="77777777" w:rsidR="00D41311" w:rsidRPr="00743905" w:rsidRDefault="00D4131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FC229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887F2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41BB8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D41311" w:rsidRPr="00743905" w14:paraId="7287D8EA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21070" w14:textId="77777777" w:rsidR="00D41311" w:rsidRPr="00743905" w:rsidRDefault="00D41311" w:rsidP="00D4131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D4C17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CD90F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FF1F5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36D23838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38BB2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2ECDB" w14:textId="77777777" w:rsidR="00D41311" w:rsidRPr="00743905" w:rsidRDefault="00D4131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54215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50621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90C69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64BDEBB0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6507AD15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D41311" w:rsidRPr="00743905" w14:paraId="12D60465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9847D" w14:textId="77777777" w:rsidR="00D41311" w:rsidRPr="00743905" w:rsidRDefault="00D41311" w:rsidP="00D4131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C966F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52A41729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95D07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2CD47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105A00D3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E6502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5ED12" w14:textId="77777777" w:rsidR="00D41311" w:rsidRPr="00743905" w:rsidRDefault="00D4131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4A23A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09158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4A3A0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29615FB" w14:textId="77777777" w:rsidR="00D41311" w:rsidRPr="001D7D9E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41311" w:rsidRPr="00743905" w14:paraId="6EB2C032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351BC" w14:textId="77777777" w:rsidR="00D41311" w:rsidRPr="00743905" w:rsidRDefault="00D41311" w:rsidP="00D4131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3783B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84E98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BEAEB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48A02112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1985D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1DDF060C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0FF7C12B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2EBA5B0D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3BFB0" w14:textId="77777777" w:rsidR="00D41311" w:rsidRPr="00743905" w:rsidRDefault="00D4131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DA518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3619C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479FB" w14:textId="77777777" w:rsidR="00D41311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B5889FE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D41311" w:rsidRPr="00743905" w14:paraId="321F9276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41FB8" w14:textId="77777777" w:rsidR="00D41311" w:rsidRPr="00743905" w:rsidRDefault="00D41311" w:rsidP="00D4131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1C2DE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D7D24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69449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75C395EC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B8408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0E50624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967D2" w14:textId="77777777" w:rsidR="00D41311" w:rsidRPr="00743905" w:rsidRDefault="00D4131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0CDD7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56FD3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FA666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41311" w:rsidRPr="00743905" w14:paraId="598FCD7D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29901" w14:textId="77777777" w:rsidR="00D41311" w:rsidRPr="00743905" w:rsidRDefault="00D41311" w:rsidP="00D4131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47091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F1CCE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0E089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2C1AE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058D2F38" w14:textId="77777777" w:rsidR="00D41311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14592654" w14:textId="77777777" w:rsidR="00D41311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3B2013B9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16451" w14:textId="77777777" w:rsidR="00D41311" w:rsidRPr="00743905" w:rsidRDefault="00D4131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25589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84802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F2309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D41311" w:rsidRPr="00743905" w14:paraId="75FDB402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B0E3F" w14:textId="77777777" w:rsidR="00D41311" w:rsidRPr="00743905" w:rsidRDefault="00D41311" w:rsidP="00D4131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E7EED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1C87FD47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C4298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384BA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79E7C6A8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D1B3C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A9E8B" w14:textId="77777777" w:rsidR="00D41311" w:rsidRPr="00743905" w:rsidRDefault="00D4131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11ADA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00DAA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8FEE3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0D712EC" w14:textId="77777777" w:rsidR="00D41311" w:rsidRPr="0007721B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41311" w:rsidRPr="00743905" w14:paraId="69CC27F2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FAD7C" w14:textId="77777777" w:rsidR="00D41311" w:rsidRPr="00743905" w:rsidRDefault="00D41311" w:rsidP="00D4131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F3229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7E9406A3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FA0D1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9204F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15393AE3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4D52E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320D4" w14:textId="77777777" w:rsidR="00D41311" w:rsidRPr="00743905" w:rsidRDefault="00D4131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F13B3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373B9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B54CE" w14:textId="77777777" w:rsidR="00D41311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D211916" w14:textId="77777777" w:rsidR="00D41311" w:rsidRPr="00951746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41311" w:rsidRPr="00743905" w14:paraId="0AAEC730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56FA4" w14:textId="77777777" w:rsidR="00D41311" w:rsidRPr="00743905" w:rsidRDefault="00D41311" w:rsidP="00D4131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8C2AB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0D6AA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8089B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EFBC7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DB020" w14:textId="77777777" w:rsidR="00D41311" w:rsidRPr="00743905" w:rsidRDefault="00D4131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A8342" w14:textId="77777777" w:rsidR="00D41311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0CBA4755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F3EE0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BFDA7" w14:textId="77777777" w:rsidR="00D41311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41311" w:rsidRPr="00743905" w14:paraId="6F681470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C35E8" w14:textId="77777777" w:rsidR="00D41311" w:rsidRPr="00743905" w:rsidRDefault="00D41311" w:rsidP="00D4131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CEB55" w14:textId="77777777" w:rsidR="00D41311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60ED0500" w14:textId="77777777" w:rsidR="00D41311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5CB21" w14:textId="77777777" w:rsidR="00D41311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EB40A" w14:textId="77777777" w:rsidR="00D41311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223DB1A3" w14:textId="77777777" w:rsidR="00D41311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47110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24B26" w14:textId="77777777" w:rsidR="00D41311" w:rsidRPr="00743905" w:rsidRDefault="00D4131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9F6EE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2C156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FAE8C" w14:textId="77777777" w:rsidR="00D41311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D41311" w:rsidRPr="00743905" w14:paraId="1E8F17E8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4F5E4" w14:textId="77777777" w:rsidR="00D41311" w:rsidRPr="00743905" w:rsidRDefault="00D41311" w:rsidP="00D4131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9E035" w14:textId="77777777" w:rsidR="00D41311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2DDB0375" w14:textId="77777777" w:rsidR="00D41311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06DCE" w14:textId="77777777" w:rsidR="00D41311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14A8E" w14:textId="77777777" w:rsidR="00D41311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493617CE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C1B18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838B8" w14:textId="77777777" w:rsidR="00D41311" w:rsidRPr="00743905" w:rsidRDefault="00D4131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4ABE1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2CA0F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E4378" w14:textId="77777777" w:rsidR="00D41311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41311" w:rsidRPr="00743905" w14:paraId="0BFF77B9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4D36E" w14:textId="77777777" w:rsidR="00D41311" w:rsidRPr="00743905" w:rsidRDefault="00D41311" w:rsidP="00D4131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00CFC" w14:textId="77777777" w:rsidR="00D41311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EFA4A" w14:textId="77777777" w:rsidR="00D41311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49B16" w14:textId="77777777" w:rsidR="00D41311" w:rsidRPr="00743905" w:rsidRDefault="00D41311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1FCE694B" w14:textId="77777777" w:rsidR="00D41311" w:rsidRDefault="00D41311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A34F7" w14:textId="77777777" w:rsidR="00D41311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3</w:t>
            </w:r>
          </w:p>
          <w:p w14:paraId="38BED5F3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2AC8A" w14:textId="77777777" w:rsidR="00D41311" w:rsidRPr="00743905" w:rsidRDefault="00D4131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1D4C5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C4A9A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6E942" w14:textId="77777777" w:rsidR="00D41311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linia 3 tehnică în abatere</w:t>
            </w:r>
          </w:p>
        </w:tc>
      </w:tr>
      <w:tr w:rsidR="00D41311" w:rsidRPr="00743905" w14:paraId="60749000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0B984" w14:textId="77777777" w:rsidR="00D41311" w:rsidRPr="00743905" w:rsidRDefault="00D41311" w:rsidP="00D4131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9D777" w14:textId="77777777" w:rsidR="00D41311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BDA40" w14:textId="77777777" w:rsidR="00D41311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0CA47" w14:textId="77777777" w:rsidR="00D41311" w:rsidRPr="00743905" w:rsidRDefault="00D41311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27DCD78B" w14:textId="77777777" w:rsidR="00D41311" w:rsidRDefault="00D41311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5A97D" w14:textId="77777777" w:rsidR="00D41311" w:rsidRDefault="00D41311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13</w:t>
            </w:r>
          </w:p>
          <w:p w14:paraId="318410E1" w14:textId="77777777" w:rsidR="00D41311" w:rsidRPr="00743905" w:rsidRDefault="00D41311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853DE" w14:textId="77777777" w:rsidR="00D41311" w:rsidRPr="00743905" w:rsidRDefault="00D4131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6341B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9BC17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16E62" w14:textId="77777777" w:rsidR="00D41311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4, 5 și 6  ân abatere</w:t>
            </w:r>
          </w:p>
        </w:tc>
      </w:tr>
      <w:tr w:rsidR="00D41311" w:rsidRPr="00743905" w14:paraId="63EA51D7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52724" w14:textId="77777777" w:rsidR="00D41311" w:rsidRPr="00743905" w:rsidRDefault="00D41311" w:rsidP="00D4131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B7370" w14:textId="77777777" w:rsidR="00D41311" w:rsidRDefault="00D41311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83DC4" w14:textId="77777777" w:rsidR="00D41311" w:rsidRDefault="00D41311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67D3E" w14:textId="77777777" w:rsidR="00D41311" w:rsidRPr="00743905" w:rsidRDefault="00D41311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636F82DF" w14:textId="77777777" w:rsidR="00D41311" w:rsidRDefault="00D41311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C8C90" w14:textId="77777777" w:rsidR="00D41311" w:rsidRDefault="00D41311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14</w:t>
            </w:r>
          </w:p>
          <w:p w14:paraId="3EA94B33" w14:textId="77777777" w:rsidR="00D41311" w:rsidRPr="00743905" w:rsidRDefault="00D41311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6CA07" w14:textId="77777777" w:rsidR="00D41311" w:rsidRPr="00743905" w:rsidRDefault="00D41311" w:rsidP="00E374FA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15AF7" w14:textId="77777777" w:rsidR="00D41311" w:rsidRPr="00743905" w:rsidRDefault="00D41311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B8946" w14:textId="77777777" w:rsidR="00D41311" w:rsidRPr="00743905" w:rsidRDefault="00D41311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E3093" w14:textId="77777777" w:rsidR="00D41311" w:rsidRDefault="00D41311" w:rsidP="00E374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linia 1</w:t>
            </w:r>
          </w:p>
        </w:tc>
      </w:tr>
      <w:tr w:rsidR="00D41311" w:rsidRPr="00743905" w14:paraId="3C6A61C2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28829" w14:textId="77777777" w:rsidR="00D41311" w:rsidRPr="00743905" w:rsidRDefault="00D41311" w:rsidP="00D4131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E6BAF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5C36F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74F44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2A48CAA8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35889" w14:textId="77777777" w:rsidR="00D41311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40B860E0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95ACC" w14:textId="77777777" w:rsidR="00D41311" w:rsidRPr="00743905" w:rsidRDefault="00D4131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D33C0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73F78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A95AA" w14:textId="77777777" w:rsidR="00D41311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92C8800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D41311" w:rsidRPr="00743905" w14:paraId="26BC505E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52FC2" w14:textId="77777777" w:rsidR="00D41311" w:rsidRPr="00743905" w:rsidRDefault="00D41311" w:rsidP="00D4131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60EFB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95D11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443A0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2C02FA90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09532AF3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36E70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6D0A770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44AFB" w14:textId="77777777" w:rsidR="00D41311" w:rsidRPr="00743905" w:rsidRDefault="00D4131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D4A1D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10697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69059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41311" w:rsidRPr="00743905" w14:paraId="5C28F7A6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3FC2B" w14:textId="77777777" w:rsidR="00D41311" w:rsidRPr="00743905" w:rsidRDefault="00D41311" w:rsidP="00D4131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DC52E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58123B18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1E933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C2F6F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05846A01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35014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3E414" w14:textId="77777777" w:rsidR="00D41311" w:rsidRPr="00743905" w:rsidRDefault="00D4131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18F23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CEA37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208CF" w14:textId="77777777" w:rsidR="00D41311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EF8DC51" w14:textId="77777777" w:rsidR="00D41311" w:rsidRPr="00351657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41311" w:rsidRPr="00743905" w14:paraId="26008372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18E9F" w14:textId="77777777" w:rsidR="00D41311" w:rsidRPr="00743905" w:rsidRDefault="00D41311" w:rsidP="00D4131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93224" w14:textId="77777777" w:rsidR="00D41311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90+300</w:t>
            </w:r>
          </w:p>
          <w:p w14:paraId="73C57ABF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90+400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2F256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7BE4F" w14:textId="77777777" w:rsidR="00D41311" w:rsidRPr="00743905" w:rsidRDefault="00D41311" w:rsidP="0021221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4FECBA49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2 Cap Y.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35757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A6FC2" w14:textId="77777777" w:rsidR="00D41311" w:rsidRPr="00743905" w:rsidRDefault="00D4131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E466F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0EBCF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35C15" w14:textId="77777777" w:rsidR="00D41311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41311" w:rsidRPr="00743905" w14:paraId="04D9C46C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F82F4" w14:textId="77777777" w:rsidR="00D41311" w:rsidRPr="00743905" w:rsidRDefault="00D41311" w:rsidP="00D4131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FC2F9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7BFDF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899B1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413CE04F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57761BB4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19C88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3AF0CEF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00C82" w14:textId="77777777" w:rsidR="00D41311" w:rsidRPr="00743905" w:rsidRDefault="00D4131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CAF58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F8DD2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09CBC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41311" w:rsidRPr="00743905" w14:paraId="559D761B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11AD5" w14:textId="77777777" w:rsidR="00D41311" w:rsidRPr="00743905" w:rsidRDefault="00D41311" w:rsidP="00D4131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F2EAE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E7FC3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8184F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31F95894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8035A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5356884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75B1C" w14:textId="77777777" w:rsidR="00D41311" w:rsidRPr="00743905" w:rsidRDefault="00D4131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EFBC5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D69B1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C7CD3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41311" w:rsidRPr="00743905" w14:paraId="35438111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8C047" w14:textId="77777777" w:rsidR="00D41311" w:rsidRPr="00743905" w:rsidRDefault="00D41311" w:rsidP="00D4131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52ECB" w14:textId="77777777" w:rsidR="00D41311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95+000</w:t>
            </w:r>
          </w:p>
          <w:p w14:paraId="34611B22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AA4B9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DF79F" w14:textId="77777777" w:rsidR="00D41311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71C13AE4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D3C82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70E7C" w14:textId="77777777" w:rsidR="00D41311" w:rsidRPr="00743905" w:rsidRDefault="00D4131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37AEC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F7B56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B76A5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41311" w:rsidRPr="00743905" w14:paraId="2CFD4AC5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B3CF1" w14:textId="77777777" w:rsidR="00D41311" w:rsidRPr="00743905" w:rsidRDefault="00D41311" w:rsidP="00D4131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DEC9A" w14:textId="77777777" w:rsidR="00D41311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5A0A9DF2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A2A1F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EE5F6" w14:textId="77777777" w:rsidR="00D41311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4099147D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3DEA5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1349C" w14:textId="77777777" w:rsidR="00D41311" w:rsidRPr="00743905" w:rsidRDefault="00D4131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C2840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10873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DFE83" w14:textId="77777777" w:rsidR="00D41311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CA9E685" w14:textId="77777777" w:rsidR="00D41311" w:rsidRPr="003B409E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41311" w:rsidRPr="00743905" w14:paraId="75B5B3DB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A21DD" w14:textId="77777777" w:rsidR="00D41311" w:rsidRPr="00743905" w:rsidRDefault="00D41311" w:rsidP="00D4131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1DAE6" w14:textId="77777777" w:rsidR="00D41311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10178B90" w14:textId="77777777" w:rsidR="00D41311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1DD44" w14:textId="77777777" w:rsidR="00D41311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25E42" w14:textId="77777777" w:rsidR="00D41311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7506DAD2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5AA1E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C163E" w14:textId="77777777" w:rsidR="00D41311" w:rsidRPr="00743905" w:rsidRDefault="00D4131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E1E18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542D5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19D20" w14:textId="77777777" w:rsidR="00D41311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41311" w:rsidRPr="00743905" w14:paraId="1EE422E9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1D397" w14:textId="77777777" w:rsidR="00D41311" w:rsidRPr="00743905" w:rsidRDefault="00D41311" w:rsidP="00D4131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F2B95" w14:textId="77777777" w:rsidR="00D41311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6097EA43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30533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B4ED7" w14:textId="77777777" w:rsidR="00D41311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6B3C7BB9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35E86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DE6F7" w14:textId="77777777" w:rsidR="00D41311" w:rsidRPr="00743905" w:rsidRDefault="00D4131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2529D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85CC6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C0EFE" w14:textId="77777777" w:rsidR="00D41311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E57F1CD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D41311" w:rsidRPr="00743905" w14:paraId="25ACE194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C0B87" w14:textId="77777777" w:rsidR="00D41311" w:rsidRPr="00743905" w:rsidRDefault="00D41311" w:rsidP="00D4131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30D71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761E5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370B8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29183D94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21FF1EA0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69B05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6B5DFD0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815F7" w14:textId="77777777" w:rsidR="00D41311" w:rsidRPr="00743905" w:rsidRDefault="00D4131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F71AF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90EF5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F9250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41311" w:rsidRPr="00743905" w14:paraId="47BFFBA3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6AE6C" w14:textId="77777777" w:rsidR="00D41311" w:rsidRPr="00743905" w:rsidRDefault="00D41311" w:rsidP="00D4131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E6643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7255EA15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22E59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8FCF4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16CCD058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1802F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F581A" w14:textId="77777777" w:rsidR="00D41311" w:rsidRPr="00743905" w:rsidRDefault="00D4131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3ACCB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8CF4D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5717F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D41311" w:rsidRPr="00743905" w14:paraId="56F4DAEB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588A3" w14:textId="77777777" w:rsidR="00D41311" w:rsidRPr="00743905" w:rsidRDefault="00D41311" w:rsidP="00D4131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7A8AF" w14:textId="77777777" w:rsidR="00D41311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F28C1" w14:textId="77777777" w:rsidR="00D41311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B2C2A" w14:textId="77777777" w:rsidR="00D41311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70F9F5A3" w14:textId="77777777" w:rsidR="00D41311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405158C3" w14:textId="77777777" w:rsidR="00D41311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71612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FA67339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F44DF" w14:textId="77777777" w:rsidR="00D41311" w:rsidRPr="00743905" w:rsidRDefault="00D4131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1FFE4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2C8B6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AC3C3" w14:textId="77777777" w:rsidR="00D41311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41311" w:rsidRPr="00743905" w14:paraId="53878D6D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F435D" w14:textId="77777777" w:rsidR="00D41311" w:rsidRPr="00743905" w:rsidRDefault="00D41311" w:rsidP="00D4131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80008" w14:textId="77777777" w:rsidR="00D41311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113+700</w:t>
            </w:r>
          </w:p>
          <w:p w14:paraId="1836040E" w14:textId="77777777" w:rsidR="00D41311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113+750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65C0F" w14:textId="77777777" w:rsidR="00D41311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69687" w14:textId="77777777" w:rsidR="00D41311" w:rsidRPr="00743905" w:rsidRDefault="00D41311" w:rsidP="00722B9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00095BE4" w14:textId="77777777" w:rsidR="00D41311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6D8B4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41E93" w14:textId="77777777" w:rsidR="00D41311" w:rsidRPr="00743905" w:rsidRDefault="00D4131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5C2D8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086C7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F3D83" w14:textId="77777777" w:rsidR="00D41311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41311" w:rsidRPr="00743905" w14:paraId="573D3291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977B5" w14:textId="77777777" w:rsidR="00D41311" w:rsidRPr="00743905" w:rsidRDefault="00D41311" w:rsidP="00D4131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21008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DBC00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23592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049E1F9F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412FDAB9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6BB61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5AF5FB7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7C366" w14:textId="77777777" w:rsidR="00D41311" w:rsidRPr="00743905" w:rsidRDefault="00D4131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00AAD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67AE4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57A2F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41311" w:rsidRPr="00743905" w14:paraId="22B36544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9C82E" w14:textId="77777777" w:rsidR="00D41311" w:rsidRPr="00743905" w:rsidRDefault="00D41311" w:rsidP="00D4131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16EF2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9F269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57E56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6B3C7B10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9FC24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535AB723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08D2F" w14:textId="77777777" w:rsidR="00D41311" w:rsidRPr="00743905" w:rsidRDefault="00D4131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52B41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914A9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A6C24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D41311" w:rsidRPr="00743905" w14:paraId="3DAE1F68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0A06B" w14:textId="77777777" w:rsidR="00D41311" w:rsidRPr="00743905" w:rsidRDefault="00D41311" w:rsidP="00D4131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703FB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0AF97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D13EB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4711CC9A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30C8F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590E7" w14:textId="77777777" w:rsidR="00D41311" w:rsidRPr="00743905" w:rsidRDefault="00D4131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4EEA5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40C2F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40B31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D41311" w:rsidRPr="00743905" w14:paraId="501FEA61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7BE7F" w14:textId="77777777" w:rsidR="00D41311" w:rsidRPr="00743905" w:rsidRDefault="00D41311" w:rsidP="00D4131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3EAE6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74E74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963E6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A4B64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B1730" w14:textId="77777777" w:rsidR="00D41311" w:rsidRPr="00743905" w:rsidRDefault="00D4131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580CC" w14:textId="77777777" w:rsidR="00D41311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178B15C3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E92DC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4E488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D41311" w:rsidRPr="00743905" w14:paraId="330AF694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F752F" w14:textId="77777777" w:rsidR="00D41311" w:rsidRPr="00743905" w:rsidRDefault="00D41311" w:rsidP="00D4131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F8623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99C26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81075" w14:textId="77777777" w:rsidR="00D41311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C2A40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DB99C" w14:textId="77777777" w:rsidR="00D41311" w:rsidRPr="00743905" w:rsidRDefault="00D4131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65FC7" w14:textId="77777777" w:rsidR="00D41311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5216C" w14:textId="77777777" w:rsidR="00D41311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FF4B2" w14:textId="77777777" w:rsidR="00D41311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D41311" w:rsidRPr="00743905" w14:paraId="75C38DB5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26228" w14:textId="77777777" w:rsidR="00D41311" w:rsidRPr="00743905" w:rsidRDefault="00D41311" w:rsidP="00D4131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C82EE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7BB9B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4E64E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79C3EC44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BD3CE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409745B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19DE6" w14:textId="77777777" w:rsidR="00D41311" w:rsidRPr="00743905" w:rsidRDefault="00D4131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36E66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F23D6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E87FC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41311" w:rsidRPr="00743905" w14:paraId="7C1614A3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05DAD" w14:textId="77777777" w:rsidR="00D41311" w:rsidRPr="00743905" w:rsidRDefault="00D41311" w:rsidP="00D4131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698AD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C1517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1F118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01DAE21D" w14:textId="77777777" w:rsidR="00D41311" w:rsidRPr="00D73778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13572" w14:textId="77777777" w:rsidR="00D41311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260C3820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1E8B6" w14:textId="77777777" w:rsidR="00D41311" w:rsidRPr="00D73778" w:rsidRDefault="00D4131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953BA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DD699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E5EC3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41311" w:rsidRPr="00743905" w14:paraId="1ED00B0C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29B16" w14:textId="77777777" w:rsidR="00D41311" w:rsidRPr="00743905" w:rsidRDefault="00D41311" w:rsidP="00D4131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48E29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E756A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B3808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13A30" w14:textId="77777777" w:rsidR="00D41311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20E84" w14:textId="77777777" w:rsidR="00D41311" w:rsidRDefault="00D4131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3B7F1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47828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28E0C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D41311" w:rsidRPr="00743905" w14:paraId="475357CA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4970A" w14:textId="77777777" w:rsidR="00D41311" w:rsidRPr="00743905" w:rsidRDefault="00D41311" w:rsidP="00D4131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31FA5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1BB95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61745" w14:textId="77777777" w:rsidR="00D41311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27F7B199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4F40D" w14:textId="77777777" w:rsidR="00D41311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0FF37CC7" w14:textId="77777777" w:rsidR="00D41311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0B06A0E8" w14:textId="77777777" w:rsidR="00D41311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1857AA1E" w14:textId="77777777" w:rsidR="00D41311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7625FF76" w14:textId="77777777" w:rsidR="00D41311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64569" w14:textId="77777777" w:rsidR="00D41311" w:rsidRDefault="00D4131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18438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A1F3A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CC777" w14:textId="77777777" w:rsidR="00D41311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8ED006F" w14:textId="77777777" w:rsidR="00D41311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3736AB38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D41311" w:rsidRPr="00743905" w14:paraId="5EA78150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BAF0E" w14:textId="77777777" w:rsidR="00D41311" w:rsidRPr="00743905" w:rsidRDefault="00D41311" w:rsidP="00D4131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7A1A6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136EB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4B881" w14:textId="77777777" w:rsidR="00D41311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0626EC55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52696" w14:textId="77777777" w:rsidR="00D41311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61AB0" w14:textId="77777777" w:rsidR="00D41311" w:rsidRDefault="00D4131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AB5BE" w14:textId="77777777" w:rsidR="00D41311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4D3B11C4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55A93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0B975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D41311" w:rsidRPr="00743905" w14:paraId="18890AFB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8C2A9" w14:textId="77777777" w:rsidR="00D41311" w:rsidRPr="00743905" w:rsidRDefault="00D41311" w:rsidP="00D4131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0BD1C" w14:textId="77777777" w:rsidR="00D41311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3D4B5" w14:textId="77777777" w:rsidR="00D41311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3EF0F" w14:textId="77777777" w:rsidR="00D41311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2206DAFB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BA26D" w14:textId="77777777" w:rsidR="00D41311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3283B" w14:textId="77777777" w:rsidR="00D41311" w:rsidRDefault="00D4131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B4A5C" w14:textId="77777777" w:rsidR="00D41311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5430669D" w14:textId="77777777" w:rsidR="00D41311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D81E8" w14:textId="77777777" w:rsidR="00D41311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D7833" w14:textId="77777777" w:rsidR="00D41311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41311" w:rsidRPr="00743905" w14:paraId="3D758691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6F97A" w14:textId="77777777" w:rsidR="00D41311" w:rsidRPr="00743905" w:rsidRDefault="00D41311" w:rsidP="00D4131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DA34C" w14:textId="77777777" w:rsidR="00D41311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4C7E7C9D" w14:textId="77777777" w:rsidR="00D41311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F835B" w14:textId="77777777" w:rsidR="00D41311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EF840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65E67FF2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758CE" w14:textId="77777777" w:rsidR="00D41311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6B446" w14:textId="77777777" w:rsidR="00D41311" w:rsidRDefault="00D4131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EA84F" w14:textId="77777777" w:rsidR="00D41311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406BD875" w14:textId="77777777" w:rsidR="00D41311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BE0CA" w14:textId="77777777" w:rsidR="00D41311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B6885" w14:textId="77777777" w:rsidR="00D41311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41311" w:rsidRPr="00743905" w14:paraId="050862F4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830C1" w14:textId="77777777" w:rsidR="00D41311" w:rsidRPr="00743905" w:rsidRDefault="00D41311" w:rsidP="00D4131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35247" w14:textId="77777777" w:rsidR="00D41311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8326D" w14:textId="77777777" w:rsidR="00D41311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36820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091E5617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96840" w14:textId="77777777" w:rsidR="00D41311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0E814C6D" w14:textId="77777777" w:rsidR="00D41311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115D97BD" w14:textId="77777777" w:rsidR="00D41311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4E92F298" w14:textId="77777777" w:rsidR="00D41311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18F40" w14:textId="77777777" w:rsidR="00D41311" w:rsidRDefault="00D4131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188E0" w14:textId="77777777" w:rsidR="00D41311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CF8AD" w14:textId="77777777" w:rsidR="00D41311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CF610" w14:textId="77777777" w:rsidR="00D41311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318AF43" w14:textId="77777777" w:rsidR="00D41311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D41311" w:rsidRPr="00743905" w14:paraId="56E71623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8D44D" w14:textId="77777777" w:rsidR="00D41311" w:rsidRPr="00743905" w:rsidRDefault="00D41311" w:rsidP="00D4131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56784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0E8C0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DF79F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112181EE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241FB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A0EB5" w14:textId="77777777" w:rsidR="00D41311" w:rsidRPr="00743905" w:rsidRDefault="00D4131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2E508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9555A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C1179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41311" w:rsidRPr="00743905" w14:paraId="0993189E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92BFB" w14:textId="77777777" w:rsidR="00D41311" w:rsidRPr="00743905" w:rsidRDefault="00D41311" w:rsidP="00D4131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93245" w14:textId="77777777" w:rsidR="00D41311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62+850</w:t>
            </w:r>
          </w:p>
          <w:p w14:paraId="1B7A6519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62+800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5365D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37629" w14:textId="77777777" w:rsidR="00D41311" w:rsidRDefault="00D41311" w:rsidP="0021221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0458DDB6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E4849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80910" w14:textId="77777777" w:rsidR="00D41311" w:rsidRPr="00743905" w:rsidRDefault="00D4131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07DE8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B17FA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3C4D7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41311" w:rsidRPr="00743905" w14:paraId="34EB4993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414D3" w14:textId="77777777" w:rsidR="00D41311" w:rsidRPr="00743905" w:rsidRDefault="00D41311" w:rsidP="00D4131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FE207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F1EA7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7CD06" w14:textId="77777777" w:rsidR="00D41311" w:rsidRDefault="00D41311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44E14FA6" w14:textId="77777777" w:rsidR="00D41311" w:rsidRDefault="00D41311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12B95F83" w14:textId="77777777" w:rsidR="00D41311" w:rsidRDefault="00D41311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6C91CDA6" w14:textId="77777777" w:rsidR="00D41311" w:rsidRPr="00743905" w:rsidRDefault="00D41311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B47D3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F407E" w14:textId="77777777" w:rsidR="00D41311" w:rsidRPr="00743905" w:rsidRDefault="00D4131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A0F9D" w14:textId="77777777" w:rsidR="00D41311" w:rsidRDefault="00D41311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64+500</w:t>
            </w:r>
          </w:p>
          <w:p w14:paraId="68E6052D" w14:textId="77777777" w:rsidR="00D41311" w:rsidRPr="004E7F11" w:rsidRDefault="00D41311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17506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353AD" w14:textId="77777777" w:rsidR="00D41311" w:rsidRDefault="00D41311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Fără inductori. </w:t>
            </w:r>
          </w:p>
          <w:p w14:paraId="7A3DEE48" w14:textId="77777777" w:rsidR="00D41311" w:rsidRPr="00743905" w:rsidRDefault="00D41311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41311" w:rsidRPr="00743905" w14:paraId="57862E40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26B56" w14:textId="77777777" w:rsidR="00D41311" w:rsidRPr="00743905" w:rsidRDefault="00D41311" w:rsidP="00D4131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CA166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8BA1E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8F89A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0F55EE69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7EA0A" w14:textId="77777777" w:rsidR="00D41311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3ACA6ECE" w14:textId="77777777" w:rsidR="00D41311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0309A157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F4B8B" w14:textId="77777777" w:rsidR="00D41311" w:rsidRPr="00743905" w:rsidRDefault="00D4131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1CB2B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C1FE4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03D8D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41311" w:rsidRPr="00743905" w14:paraId="76047C36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939E5" w14:textId="77777777" w:rsidR="00D41311" w:rsidRPr="00743905" w:rsidRDefault="00D41311" w:rsidP="00D4131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EEE91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30B7E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C99F2" w14:textId="77777777" w:rsidR="00D41311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703AA317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FA2D1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5F055" w14:textId="77777777" w:rsidR="00D41311" w:rsidRPr="00743905" w:rsidRDefault="00D4131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1E6DE" w14:textId="77777777" w:rsidR="00D41311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33C27B09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6DE70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0442F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41311" w:rsidRPr="00743905" w14:paraId="1368633F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E2C37" w14:textId="77777777" w:rsidR="00D41311" w:rsidRPr="00743905" w:rsidRDefault="00D41311" w:rsidP="00D4131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2F28E" w14:textId="77777777" w:rsidR="00D41311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4D6FEA62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35+950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F7F4D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394AD" w14:textId="77777777" w:rsidR="00D41311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3AAB734F" w14:textId="77777777" w:rsidR="00D41311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37BF5" w14:textId="77777777" w:rsidR="00D41311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7532D" w14:textId="77777777" w:rsidR="00D41311" w:rsidRDefault="00D4131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EB1C7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6DD43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30F22" w14:textId="77777777" w:rsidR="00D41311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41311" w:rsidRPr="00743905" w14:paraId="404329B1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41DD6" w14:textId="77777777" w:rsidR="00D41311" w:rsidRPr="00743905" w:rsidRDefault="00D41311" w:rsidP="00D4131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96C30" w14:textId="77777777" w:rsidR="00D41311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23E8584A" w14:textId="77777777" w:rsidR="00D41311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FC31C" w14:textId="77777777" w:rsidR="00D41311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CD3CD" w14:textId="77777777" w:rsidR="00D41311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01963605" w14:textId="77777777" w:rsidR="00D41311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3096C" w14:textId="77777777" w:rsidR="00D41311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D697F" w14:textId="77777777" w:rsidR="00D41311" w:rsidRDefault="00D4131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51CDB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0D0BC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4613D" w14:textId="77777777" w:rsidR="00D41311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41311" w:rsidRPr="00743905" w14:paraId="48BEB295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33E8B" w14:textId="77777777" w:rsidR="00D41311" w:rsidRPr="00743905" w:rsidRDefault="00D41311" w:rsidP="00D4131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35321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903E9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7E348" w14:textId="77777777" w:rsidR="00D41311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5D36E844" w14:textId="77777777" w:rsidR="00D41311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971DD" w14:textId="77777777" w:rsidR="00D41311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1FA1C" w14:textId="77777777" w:rsidR="00D41311" w:rsidRDefault="00D4131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4E14F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46513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6476B" w14:textId="77777777" w:rsidR="00D41311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41311" w:rsidRPr="00743905" w14:paraId="4140D466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5C862" w14:textId="77777777" w:rsidR="00D41311" w:rsidRPr="00743905" w:rsidRDefault="00D41311" w:rsidP="00D4131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531AA" w14:textId="77777777" w:rsidR="00D41311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44FF2D56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B0946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F6B6A" w14:textId="77777777" w:rsidR="00D41311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3B68A90F" w14:textId="77777777" w:rsidR="00D41311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392A7F57" w14:textId="77777777" w:rsidR="00D41311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2E63ECBF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E2172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5E5E2" w14:textId="77777777" w:rsidR="00D41311" w:rsidRPr="00743905" w:rsidRDefault="00D4131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0F648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4E035" w14:textId="77777777" w:rsidR="00D41311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9FFA3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41311" w:rsidRPr="00743905" w14:paraId="68FFFFB2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13221" w14:textId="77777777" w:rsidR="00D41311" w:rsidRPr="00743905" w:rsidRDefault="00D41311" w:rsidP="00D4131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D1D76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03347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BE47D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5A696401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E56FA" w14:textId="77777777" w:rsidR="00D41311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44CB7BC7" w14:textId="77777777" w:rsidR="00D41311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4D585BA8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1181E" w14:textId="77777777" w:rsidR="00D41311" w:rsidRPr="00743905" w:rsidRDefault="00D4131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719CD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5C4AF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7471E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D41311" w:rsidRPr="00743905" w14:paraId="47B52671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1398A" w14:textId="77777777" w:rsidR="00D41311" w:rsidRPr="00743905" w:rsidRDefault="00D41311" w:rsidP="00D4131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92FDD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DE4C3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DDE84" w14:textId="77777777" w:rsidR="00D41311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6C0E20FA" w14:textId="77777777" w:rsidR="00D41311" w:rsidRPr="00CD295A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40B68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69DFA" w14:textId="77777777" w:rsidR="00D41311" w:rsidRPr="00743905" w:rsidRDefault="00D4131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749C7" w14:textId="77777777" w:rsidR="00D41311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4106157C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306BF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698EA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D41311" w:rsidRPr="00743905" w14:paraId="0D669FD6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0AA4D" w14:textId="77777777" w:rsidR="00D41311" w:rsidRPr="00743905" w:rsidRDefault="00D41311" w:rsidP="00D4131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1F901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A7B92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37291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214F1F69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7374C6D9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D6C84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5238DD31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6A8A8773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B4122" w14:textId="77777777" w:rsidR="00D41311" w:rsidRPr="00743905" w:rsidRDefault="00D4131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EA6F2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7537B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A46B0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41311" w:rsidRPr="00743905" w14:paraId="74049100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E9CAD" w14:textId="77777777" w:rsidR="00D41311" w:rsidRPr="00743905" w:rsidRDefault="00D41311" w:rsidP="00D4131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D5AB7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DC4FF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B2C0D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E85B827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2AF68A4F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4BFE1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4FE20A02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6BE74" w14:textId="77777777" w:rsidR="00D41311" w:rsidRPr="00743905" w:rsidRDefault="00D4131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525CE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83C7C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52335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41311" w:rsidRPr="00743905" w14:paraId="7846C26E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BAAA7" w14:textId="77777777" w:rsidR="00D41311" w:rsidRPr="00743905" w:rsidRDefault="00D41311" w:rsidP="00D4131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EBA0A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3BE5E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AE07C" w14:textId="77777777" w:rsidR="00D41311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272D8B1" w14:textId="77777777" w:rsidR="00D41311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FDF30" w14:textId="77777777" w:rsidR="00D41311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1E297" w14:textId="77777777" w:rsidR="00D41311" w:rsidRDefault="00D4131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EB6DE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A0770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C34A6" w14:textId="77777777" w:rsidR="00D41311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006C796F" w14:textId="77777777" w:rsidR="00D41311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5C7B427B" w14:textId="77777777" w:rsidR="00D41311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7FB25A7F" w14:textId="77777777" w:rsidR="00D41311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D41311" w:rsidRPr="00743905" w14:paraId="0AE1F8BF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DDF62" w14:textId="77777777" w:rsidR="00D41311" w:rsidRPr="00743905" w:rsidRDefault="00D41311" w:rsidP="00D4131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FA252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2F6F5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906AC" w14:textId="77777777" w:rsidR="00D41311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7AE1BD16" w14:textId="77777777" w:rsidR="00D41311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FF592" w14:textId="77777777" w:rsidR="00D41311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021CB032" w14:textId="77777777" w:rsidR="00D41311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21A00C96" w14:textId="77777777" w:rsidR="00D41311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140FA699" w14:textId="77777777" w:rsidR="00D41311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6E65E" w14:textId="77777777" w:rsidR="00D41311" w:rsidRDefault="00D4131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0731F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D5755" w14:textId="77777777" w:rsidR="00D41311" w:rsidRPr="00743905" w:rsidRDefault="00D4131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C4760" w14:textId="77777777" w:rsidR="00D41311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131AEC25" w14:textId="77777777" w:rsidR="00D41311" w:rsidRDefault="00D4131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1A107ECC" w14:textId="77777777" w:rsidR="00D41311" w:rsidRPr="005905D7" w:rsidRDefault="00D41311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191AA814" w14:textId="77777777" w:rsidR="00D41311" w:rsidRDefault="00D41311" w:rsidP="00F078FE">
      <w:pPr>
        <w:pStyle w:val="Heading1"/>
        <w:spacing w:line="360" w:lineRule="auto"/>
      </w:pPr>
      <w:r>
        <w:lastRenderedPageBreak/>
        <w:t>LINIA 124</w:t>
      </w:r>
    </w:p>
    <w:p w14:paraId="2EAEB473" w14:textId="77777777" w:rsidR="00D41311" w:rsidRDefault="00D41311" w:rsidP="00210DC6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REŞIŢA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D41311" w14:paraId="7782AA3D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D678E" w14:textId="77777777" w:rsidR="00D41311" w:rsidRDefault="00D41311" w:rsidP="00D4131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AB33D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B005A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96AB0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3E1ED4A7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0E807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C623AD2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761CE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FFBAB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6B53F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421D4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41311" w:rsidRPr="001F08D5" w14:paraId="4E1E47D2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9D979" w14:textId="77777777" w:rsidR="00D41311" w:rsidRPr="00A75A00" w:rsidRDefault="00D41311" w:rsidP="00D41311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8E5C6" w14:textId="77777777" w:rsidR="00D41311" w:rsidRPr="00A8307A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3CFA5" w14:textId="77777777" w:rsidR="00D41311" w:rsidRPr="001F08D5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1CA4E" w14:textId="77777777" w:rsidR="00D41311" w:rsidRPr="00A8307A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A7AD240" w14:textId="77777777" w:rsidR="00D41311" w:rsidRPr="00A8307A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0B8C5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14:paraId="0C1D170A" w14:textId="77777777" w:rsidR="00D41311" w:rsidRPr="00A8307A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99A52" w14:textId="77777777" w:rsidR="00D41311" w:rsidRPr="001F08D5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F08D5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224C4" w14:textId="77777777" w:rsidR="00D41311" w:rsidRPr="00A8307A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93909" w14:textId="77777777" w:rsidR="00D41311" w:rsidRPr="001F08D5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DF332" w14:textId="77777777" w:rsidR="00D41311" w:rsidRPr="00A8307A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37B8B3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0DB5AED4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0E00C1FA" w14:textId="77777777" w:rsidR="00D41311" w:rsidRPr="001F08D5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1F08D5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D41311" w14:paraId="38418DCA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61F5F" w14:textId="77777777" w:rsidR="00D41311" w:rsidRDefault="00D41311" w:rsidP="00D4131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E88C8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23180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1FB53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28339ADC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8BF90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13, 17, 29, 43, 55, 59, 63, 69, 71, 73, 75, și 79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9E8C1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30E1A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0DB0E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0793B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27C1C5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D41311" w:rsidRPr="00A8307A" w14:paraId="3B1C7C3C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95573" w14:textId="77777777" w:rsidR="00D41311" w:rsidRPr="00A75A00" w:rsidRDefault="00D41311" w:rsidP="00D41311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FF92A" w14:textId="77777777" w:rsidR="00D41311" w:rsidRPr="00A8307A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698AB" w14:textId="77777777" w:rsidR="00D41311" w:rsidRPr="00177526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BE535" w14:textId="77777777" w:rsidR="00D41311" w:rsidRPr="00A8307A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CB523A8" w14:textId="77777777" w:rsidR="00D41311" w:rsidRPr="00A8307A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5B21B" w14:textId="77777777" w:rsidR="00D41311" w:rsidRPr="00A8307A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E99FC" w14:textId="77777777" w:rsidR="00D41311" w:rsidRPr="00177526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77526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65333" w14:textId="77777777" w:rsidR="00D41311" w:rsidRPr="00A8307A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2D911" w14:textId="77777777" w:rsidR="00D41311" w:rsidRPr="00177526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E3FAA" w14:textId="77777777" w:rsidR="00D41311" w:rsidRPr="00A8307A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2D121B" w14:textId="77777777" w:rsidR="00D41311" w:rsidRPr="00A8307A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D41311" w:rsidRPr="00A8307A" w14:paraId="50911086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6EF53" w14:textId="77777777" w:rsidR="00D41311" w:rsidRPr="00A75A00" w:rsidRDefault="00D41311" w:rsidP="00D41311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821B7" w14:textId="77777777" w:rsidR="00D41311" w:rsidRPr="00A8307A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225CD" w14:textId="77777777" w:rsidR="00D41311" w:rsidRPr="00AF6A38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0E56B" w14:textId="77777777" w:rsidR="00D41311" w:rsidRPr="00A8307A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B3DF957" w14:textId="77777777" w:rsidR="00D41311" w:rsidRPr="00A8307A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32C4F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017CB43" w14:textId="77777777" w:rsidR="00D41311" w:rsidRPr="00A8307A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D86C8" w14:textId="77777777" w:rsidR="00D41311" w:rsidRPr="00AF6A38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F6A38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87E67" w14:textId="77777777" w:rsidR="00D41311" w:rsidRPr="00A8307A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5DD6D" w14:textId="77777777" w:rsidR="00D41311" w:rsidRPr="00AF6A38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C9EA7" w14:textId="77777777" w:rsidR="00D41311" w:rsidRPr="00A8307A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8F307B" w14:textId="77777777" w:rsidR="00D41311" w:rsidRPr="00A8307A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4543A0EC" w14:textId="77777777" w:rsidR="00D41311" w:rsidRPr="00A8307A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4E814717" w14:textId="77777777" w:rsidR="00D41311" w:rsidRPr="00A8307A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D41311" w:rsidRPr="00A8307A" w14:paraId="2BCBA36C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3D658" w14:textId="77777777" w:rsidR="00D41311" w:rsidRPr="00A75A00" w:rsidRDefault="00D41311" w:rsidP="00D41311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2DCDD" w14:textId="77777777" w:rsidR="00D41311" w:rsidRPr="00A8307A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FDD89" w14:textId="77777777" w:rsidR="00D41311" w:rsidRPr="00AF6A38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27CAE" w14:textId="77777777" w:rsidR="00D41311" w:rsidRPr="00A8307A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5E39F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79A1E63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E8C645A" w14:textId="77777777" w:rsidR="00D41311" w:rsidRPr="00A8307A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2A6DD" w14:textId="77777777" w:rsidR="00D41311" w:rsidRPr="00AF6A38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841C7" w14:textId="77777777" w:rsidR="00D41311" w:rsidRPr="00A8307A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052CD" w14:textId="77777777" w:rsidR="00D41311" w:rsidRPr="00AF6A38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53E58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7BE56E76" w14:textId="77777777" w:rsidR="00D41311" w:rsidRPr="00A8307A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D41311" w:rsidRPr="00A8307A" w14:paraId="1BE2749C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93822" w14:textId="77777777" w:rsidR="00D41311" w:rsidRPr="00A75A00" w:rsidRDefault="00D41311" w:rsidP="00D41311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B3849" w14:textId="77777777" w:rsidR="00D41311" w:rsidRPr="00A8307A" w:rsidRDefault="00D41311" w:rsidP="00D66AF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B0A61" w14:textId="77777777" w:rsidR="00D41311" w:rsidRPr="00AF6A38" w:rsidRDefault="00D41311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A1E7B" w14:textId="77777777" w:rsidR="00D41311" w:rsidRPr="00A8307A" w:rsidRDefault="00D41311" w:rsidP="00D66AF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0161A" w14:textId="77777777" w:rsidR="00D41311" w:rsidRDefault="00D41311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7CC8683" w14:textId="77777777" w:rsidR="00D41311" w:rsidRDefault="00D41311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C5129BB" w14:textId="77777777" w:rsidR="00D41311" w:rsidRDefault="00D41311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AB21E" w14:textId="77777777" w:rsidR="00D41311" w:rsidRDefault="00D41311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FF1CD" w14:textId="77777777" w:rsidR="00D41311" w:rsidRPr="00A8307A" w:rsidRDefault="00D41311" w:rsidP="00D66AF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C3B8F" w14:textId="77777777" w:rsidR="00D41311" w:rsidRPr="00AF6A38" w:rsidRDefault="00D41311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5C0FA" w14:textId="77777777" w:rsidR="00D41311" w:rsidRPr="00D66AFF" w:rsidRDefault="00D41311" w:rsidP="00D66A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66AFF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07492378" w14:textId="77777777" w:rsidR="00D41311" w:rsidRDefault="00D41311" w:rsidP="00D66A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66AFF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D41311" w:rsidRPr="00A8307A" w14:paraId="59BDC93C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0391F" w14:textId="77777777" w:rsidR="00D41311" w:rsidRPr="00A75A00" w:rsidRDefault="00D41311" w:rsidP="00D41311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C39CB" w14:textId="77777777" w:rsidR="00D41311" w:rsidRPr="00A8307A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2114A" w14:textId="77777777" w:rsidR="00D41311" w:rsidRPr="00AF6A38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E1720" w14:textId="77777777" w:rsidR="00D41311" w:rsidRPr="00A8307A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A1F43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97E11E6" w14:textId="77777777" w:rsidR="00D41311" w:rsidRPr="00A8307A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1861C" w14:textId="77777777" w:rsidR="00D41311" w:rsidRPr="00AF6A38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2CD0C" w14:textId="77777777" w:rsidR="00D41311" w:rsidRPr="00A8307A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0F5E9" w14:textId="77777777" w:rsidR="00D41311" w:rsidRPr="00AF6A38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6E075" w14:textId="77777777" w:rsidR="00D41311" w:rsidRPr="00A8307A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D41311" w:rsidRPr="00A8307A" w14:paraId="6BC15AF9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DEFBE" w14:textId="77777777" w:rsidR="00D41311" w:rsidRPr="00A75A00" w:rsidRDefault="00D41311" w:rsidP="00D41311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329E9" w14:textId="77777777" w:rsidR="00D41311" w:rsidRPr="00A8307A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B99F9" w14:textId="77777777" w:rsidR="00D41311" w:rsidRPr="00732832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EC67D" w14:textId="77777777" w:rsidR="00D41311" w:rsidRPr="00A8307A" w:rsidRDefault="00D413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1518BDE" w14:textId="77777777" w:rsidR="00D41311" w:rsidRPr="00A8307A" w:rsidRDefault="00D413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F910C" w14:textId="77777777" w:rsidR="00D41311" w:rsidRPr="00A8307A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C6B8E" w14:textId="77777777" w:rsidR="00D41311" w:rsidRPr="00A8307A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6D32A" w14:textId="77777777" w:rsidR="00D41311" w:rsidRPr="00A8307A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FF563" w14:textId="77777777" w:rsidR="00D41311" w:rsidRPr="00732832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59C93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74836D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21E2C624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D808E1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61D9633F" w14:textId="77777777" w:rsidR="00D41311" w:rsidRPr="00A8307A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D41311" w:rsidRPr="00A8307A" w14:paraId="58C42A76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C02A8" w14:textId="77777777" w:rsidR="00D41311" w:rsidRPr="00A75A00" w:rsidRDefault="00D41311" w:rsidP="00D41311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EDF23" w14:textId="77777777" w:rsidR="00D41311" w:rsidRPr="00A8307A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34883" w14:textId="77777777" w:rsidR="00D41311" w:rsidRPr="00732832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19ABE" w14:textId="77777777" w:rsidR="00D41311" w:rsidRPr="00A8307A" w:rsidRDefault="00D41311" w:rsidP="002F4F9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22A13A3" w14:textId="77777777" w:rsidR="00D41311" w:rsidRPr="00A8307A" w:rsidRDefault="00D41311" w:rsidP="002F4F9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018ED" w14:textId="77777777" w:rsidR="00D41311" w:rsidRDefault="00D41311" w:rsidP="002F4F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D09053B" w14:textId="77777777" w:rsidR="00D41311" w:rsidRDefault="00D41311" w:rsidP="002F4F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E1A66B2" w14:textId="77777777" w:rsidR="00D41311" w:rsidRPr="002F4F92" w:rsidRDefault="00D41311" w:rsidP="002F4F9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2F4F92">
              <w:rPr>
                <w:b/>
                <w:bCs/>
                <w:sz w:val="18"/>
                <w:szCs w:val="18"/>
                <w:lang w:val="ro-RO"/>
              </w:rPr>
              <w:t>13</w:t>
            </w:r>
            <w:r>
              <w:rPr>
                <w:b/>
                <w:bCs/>
                <w:sz w:val="18"/>
                <w:szCs w:val="18"/>
                <w:lang w:val="ro-RO"/>
              </w:rPr>
              <w:t>4</w:t>
            </w:r>
            <w:r w:rsidRPr="002F4F92">
              <w:rPr>
                <w:b/>
                <w:bCs/>
                <w:sz w:val="18"/>
                <w:szCs w:val="18"/>
                <w:lang w:val="ro-RO"/>
              </w:rPr>
              <w:t xml:space="preserve"> - 138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2B8B1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44C38" w14:textId="77777777" w:rsidR="00D41311" w:rsidRPr="00A8307A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CEC17" w14:textId="77777777" w:rsidR="00D41311" w:rsidRPr="00732832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A0FFE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2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 - 6 Reșița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Cap. Y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>Timișoara Nord.</w:t>
            </w:r>
          </w:p>
        </w:tc>
      </w:tr>
      <w:tr w:rsidR="00D41311" w:rsidRPr="00A8307A" w14:paraId="682858B8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DCAA1" w14:textId="77777777" w:rsidR="00D41311" w:rsidRPr="00A75A00" w:rsidRDefault="00D41311" w:rsidP="00D41311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3738E" w14:textId="77777777" w:rsidR="00D41311" w:rsidRPr="00A8307A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4EC2B" w14:textId="77777777" w:rsidR="00D41311" w:rsidRPr="001033B8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528CF" w14:textId="77777777" w:rsidR="00D41311" w:rsidRPr="00A8307A" w:rsidRDefault="00D413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67B31FE" w14:textId="77777777" w:rsidR="00D41311" w:rsidRPr="00A8307A" w:rsidRDefault="00D413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997DE" w14:textId="77777777" w:rsidR="00D41311" w:rsidRPr="00A8307A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3FB23" w14:textId="77777777" w:rsidR="00D41311" w:rsidRPr="00A8307A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63F3D" w14:textId="77777777" w:rsidR="00D41311" w:rsidRPr="00A8307A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4D29D" w14:textId="77777777" w:rsidR="00D41311" w:rsidRPr="001033B8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0A780" w14:textId="77777777" w:rsidR="00D41311" w:rsidRPr="00A8307A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66CADE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1E8179BF" w14:textId="77777777" w:rsidR="00D41311" w:rsidRPr="00A8307A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41311" w:rsidRPr="00A8307A" w14:paraId="58DF1AD4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07DDB" w14:textId="77777777" w:rsidR="00D41311" w:rsidRPr="00A75A00" w:rsidRDefault="00D41311" w:rsidP="00D41311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933CB" w14:textId="77777777" w:rsidR="00D41311" w:rsidRPr="00A8307A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4C8B0" w14:textId="77777777" w:rsidR="00D41311" w:rsidRPr="001033B8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3EEE3" w14:textId="77777777" w:rsidR="00D41311" w:rsidRPr="00A8307A" w:rsidRDefault="00D4131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06A55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7CC1FFD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CF3EFF9" w14:textId="77777777" w:rsidR="00D41311" w:rsidRPr="00A8307A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9ECBD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BDADD" w14:textId="77777777" w:rsidR="00D41311" w:rsidRPr="00A8307A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81FB7" w14:textId="77777777" w:rsidR="00D41311" w:rsidRPr="001033B8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55146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0D4BC134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2E3F990C" w14:textId="77777777" w:rsidR="00D41311" w:rsidRPr="00A8307A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D41311" w14:paraId="3F7E3454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51D12" w14:textId="77777777" w:rsidR="00D41311" w:rsidRDefault="00D41311" w:rsidP="00D4131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8FE26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AE402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9D002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1A0DA7CF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B63D4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19617543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30,  46, 62,  82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C5C7D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4F663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CF8AD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CCDFC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D6EB73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2E138FBE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D41311" w:rsidRPr="00A8307A" w14:paraId="75F20A56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A5F38" w14:textId="77777777" w:rsidR="00D41311" w:rsidRPr="00A75A00" w:rsidRDefault="00D41311" w:rsidP="00D41311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3C5FB" w14:textId="77777777" w:rsidR="00D41311" w:rsidRPr="00A8307A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EF179" w14:textId="77777777" w:rsidR="00D41311" w:rsidRPr="00B85265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266C8" w14:textId="77777777" w:rsidR="00D41311" w:rsidRPr="00A8307A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C4DC67F" w14:textId="77777777" w:rsidR="00D41311" w:rsidRPr="00A8307A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4C6AF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14:paraId="3E070B87" w14:textId="77777777" w:rsidR="00D41311" w:rsidRPr="00A8307A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21FB9" w14:textId="77777777" w:rsidR="00D41311" w:rsidRPr="00B85265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B8526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7C256" w14:textId="77777777" w:rsidR="00D41311" w:rsidRPr="00A8307A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75E0B" w14:textId="77777777" w:rsidR="00D41311" w:rsidRPr="00B85265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FAF20" w14:textId="77777777" w:rsidR="00D41311" w:rsidRPr="00A8307A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DE4460" w14:textId="77777777" w:rsidR="00D41311" w:rsidRPr="00A8307A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D41311" w:rsidRPr="00A8307A" w14:paraId="080AC60E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381FF" w14:textId="77777777" w:rsidR="00D41311" w:rsidRPr="00A75A00" w:rsidRDefault="00D41311" w:rsidP="00D41311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EFE1D" w14:textId="77777777" w:rsidR="00D41311" w:rsidRPr="00A8307A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75647" w14:textId="77777777" w:rsidR="00D41311" w:rsidRPr="00DD4726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5E764" w14:textId="77777777" w:rsidR="00D41311" w:rsidRPr="00A8307A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10ABC13" w14:textId="77777777" w:rsidR="00D41311" w:rsidRPr="00A8307A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DE916" w14:textId="77777777" w:rsidR="00D41311" w:rsidRPr="00A8307A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3D612" w14:textId="77777777" w:rsidR="00D41311" w:rsidRPr="00DD4726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DD472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84BA6" w14:textId="77777777" w:rsidR="00D41311" w:rsidRPr="00A8307A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B1AB6" w14:textId="77777777" w:rsidR="00D41311" w:rsidRPr="00DD4726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C9841" w14:textId="77777777" w:rsidR="00D41311" w:rsidRPr="00A8307A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A9AAD1" w14:textId="77777777" w:rsidR="00D41311" w:rsidRPr="00A8307A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D41311" w:rsidRPr="00A8307A" w14:paraId="635E9C24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CCE6C" w14:textId="77777777" w:rsidR="00D41311" w:rsidRPr="00A75A00" w:rsidRDefault="00D41311" w:rsidP="00D41311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7C137" w14:textId="77777777" w:rsidR="00D41311" w:rsidRPr="00A8307A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C311C" w14:textId="77777777" w:rsidR="00D41311" w:rsidRPr="0080537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4E45C" w14:textId="77777777" w:rsidR="00D41311" w:rsidRPr="00A8307A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BD99636" w14:textId="77777777" w:rsidR="00D41311" w:rsidRPr="00A8307A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4419A" w14:textId="77777777" w:rsidR="00D41311" w:rsidRPr="00A8307A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57C52" w14:textId="77777777" w:rsidR="00D41311" w:rsidRPr="0080537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805377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F4BA7" w14:textId="77777777" w:rsidR="00D41311" w:rsidRPr="00A8307A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614CB" w14:textId="77777777" w:rsidR="00D41311" w:rsidRPr="0080537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88264" w14:textId="77777777" w:rsidR="00D41311" w:rsidRPr="00A8307A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3F1D94" w14:textId="77777777" w:rsidR="00D41311" w:rsidRPr="00A8307A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D41311" w:rsidRPr="00A8307A" w14:paraId="09F5DFCC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90824" w14:textId="77777777" w:rsidR="00D41311" w:rsidRPr="00A75A00" w:rsidRDefault="00D41311" w:rsidP="00D41311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A189A" w14:textId="77777777" w:rsidR="00D41311" w:rsidRPr="00A8307A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ECFC0" w14:textId="77777777" w:rsidR="00D41311" w:rsidRPr="00AA7768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49958" w14:textId="77777777" w:rsidR="00D41311" w:rsidRPr="00A8307A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69B9F56" w14:textId="77777777" w:rsidR="00D41311" w:rsidRPr="00A8307A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C5BF8" w14:textId="77777777" w:rsidR="00D41311" w:rsidRPr="00A8307A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0F5A2" w14:textId="77777777" w:rsidR="00D41311" w:rsidRPr="00AA7768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AA7768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C3F10" w14:textId="77777777" w:rsidR="00D41311" w:rsidRPr="00A8307A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C2259" w14:textId="77777777" w:rsidR="00D41311" w:rsidRPr="00AA7768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EB2DC" w14:textId="77777777" w:rsidR="00D41311" w:rsidRPr="00A8307A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706596" w14:textId="77777777" w:rsidR="00D41311" w:rsidRPr="00A8307A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D41311" w14:paraId="4EE24289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74058" w14:textId="77777777" w:rsidR="00D41311" w:rsidRDefault="00D41311" w:rsidP="00D4131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C4264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BC8AD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E603B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46AE6092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B902A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8966DE7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31E2B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93D27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BB95E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30778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D41311" w14:paraId="488A5874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F6799" w14:textId="77777777" w:rsidR="00D41311" w:rsidRDefault="00D41311" w:rsidP="00D4131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62CA7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477BD4DD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20616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0781A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069C2589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8B311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A52C9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6F163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75349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2D5B5" w14:textId="77777777" w:rsidR="00D41311" w:rsidRPr="00E462CC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F1D77D1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Rest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r</w:t>
            </w:r>
            <w:r w:rsidRPr="00E462CC">
              <w:rPr>
                <w:b/>
                <w:bCs/>
                <w:i/>
                <w:iCs/>
                <w:sz w:val="20"/>
                <w:lang w:val="ro-RO"/>
              </w:rPr>
              <w:t>icție peste breateaua din Cap Y st. Timişoara Sud.</w:t>
            </w:r>
          </w:p>
        </w:tc>
      </w:tr>
      <w:tr w:rsidR="00D41311" w:rsidRPr="00E462CC" w14:paraId="74B7F72D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03793" w14:textId="77777777" w:rsidR="00D41311" w:rsidRDefault="00D41311" w:rsidP="00D4131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0EFA6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1+450</w:t>
            </w:r>
          </w:p>
          <w:p w14:paraId="4EC686D9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020FA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DF11C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7AC7944A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Timişoara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0C1E9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BD832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1B3C2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9D8CA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EA9E2" w14:textId="77777777" w:rsidR="00D41311" w:rsidRPr="00E462CC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41311" w14:paraId="6B69DB87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25C67" w14:textId="77777777" w:rsidR="00D41311" w:rsidRDefault="00D41311" w:rsidP="00D4131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FBA5B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5+020</w:t>
            </w:r>
          </w:p>
          <w:p w14:paraId="1CCCEDDB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DB841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2A3AD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7AEE0CAB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900D2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14623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CA25B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D376D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43D8C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41311" w14:paraId="3B9E108D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7C8AC" w14:textId="77777777" w:rsidR="00D41311" w:rsidRDefault="00D41311" w:rsidP="00D4131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A476D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2EB60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CA65A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17E6BACA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8A709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04CBAF8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AAD867F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D9E23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8830C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8577F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191F5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593049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D41311" w14:paraId="229E3BEB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DB542" w14:textId="77777777" w:rsidR="00D41311" w:rsidRDefault="00D41311" w:rsidP="00D4131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F7C1E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96E41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7880F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Timişeni</w:t>
            </w:r>
          </w:p>
          <w:p w14:paraId="795B761F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F78D3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65B1057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EC3B4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6B205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85DA7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DC8D3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1, Cap X și sch. 2, Cap Y.</w:t>
            </w:r>
          </w:p>
        </w:tc>
      </w:tr>
      <w:tr w:rsidR="00D41311" w14:paraId="662D81D6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D641D" w14:textId="77777777" w:rsidR="00D41311" w:rsidRDefault="00D41311" w:rsidP="00D4131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679CA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AF845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3709F" w14:textId="77777777" w:rsidR="00D41311" w:rsidRDefault="00D41311" w:rsidP="00AE323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Timişeni</w:t>
            </w:r>
          </w:p>
          <w:p w14:paraId="1F74397D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E2CF4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F5D7D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25DE1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82F92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5BBAB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4 și 5 Cap Y.</w:t>
            </w:r>
          </w:p>
        </w:tc>
      </w:tr>
      <w:tr w:rsidR="00D41311" w14:paraId="5BDD229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ACC19" w14:textId="77777777" w:rsidR="00D41311" w:rsidRDefault="00D41311" w:rsidP="00D4131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4E7B9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A7BCD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C27EA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6E93F793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DABC1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F02CD92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55EAA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D66B7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A54D8" w14:textId="77777777" w:rsidR="00D41311" w:rsidRPr="00ED5B96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5BE8E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15, </w:t>
            </w:r>
          </w:p>
          <w:p w14:paraId="6EFC307D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D41311" w14:paraId="2D7D4D4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6074D" w14:textId="77777777" w:rsidR="00D41311" w:rsidRDefault="00D41311" w:rsidP="00D4131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2F123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98F3A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870CB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6D8C1BF2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90B06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8C59C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1E91B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89F2E" w14:textId="77777777" w:rsidR="00D41311" w:rsidRPr="00ED5B96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F708A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Cap X.</w:t>
            </w:r>
          </w:p>
        </w:tc>
      </w:tr>
      <w:tr w:rsidR="00D41311" w14:paraId="312B0B7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97867" w14:textId="77777777" w:rsidR="00D41311" w:rsidRDefault="00D41311" w:rsidP="00D4131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CCD53" w14:textId="77777777" w:rsidR="00D41311" w:rsidRDefault="00D41311" w:rsidP="00AE323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DD50E" w14:textId="77777777" w:rsidR="00D41311" w:rsidRDefault="00D41311" w:rsidP="00AE323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31CC7" w14:textId="77777777" w:rsidR="00D41311" w:rsidRDefault="00D41311" w:rsidP="00AE323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0513DBF5" w14:textId="77777777" w:rsidR="00D41311" w:rsidRDefault="00D41311" w:rsidP="00AE323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9FB6D" w14:textId="77777777" w:rsidR="00D41311" w:rsidRDefault="00D41311" w:rsidP="00AE323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F71FE" w14:textId="77777777" w:rsidR="00D41311" w:rsidRDefault="00D41311" w:rsidP="00AE323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4FE9B" w14:textId="77777777" w:rsidR="00D41311" w:rsidRDefault="00D41311" w:rsidP="00AE323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85846" w14:textId="77777777" w:rsidR="00D41311" w:rsidRPr="00ED5B96" w:rsidRDefault="00D41311" w:rsidP="00AE323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F58B6" w14:textId="77777777" w:rsidR="00D41311" w:rsidRDefault="00D41311" w:rsidP="00AE323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 Cap X.</w:t>
            </w:r>
          </w:p>
        </w:tc>
      </w:tr>
      <w:tr w:rsidR="00D41311" w14:paraId="5044AB6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2D946" w14:textId="77777777" w:rsidR="00D41311" w:rsidRDefault="00D41311" w:rsidP="00D4131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6297E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2C987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9F22C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4AAC4951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57F44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270418C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F7CA3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D5EE5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E3D53" w14:textId="77777777" w:rsidR="00D41311" w:rsidRPr="00ED5B96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37398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9, </w:t>
            </w:r>
          </w:p>
          <w:p w14:paraId="76164AE8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D41311" w14:paraId="4434A79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16C41" w14:textId="77777777" w:rsidR="00D41311" w:rsidRDefault="00D41311" w:rsidP="00D4131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2FCE4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C734B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FF47D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 -</w:t>
            </w:r>
          </w:p>
          <w:p w14:paraId="6C733CFE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7D775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16EA9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F03FD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8DC66" w14:textId="77777777" w:rsidR="00D41311" w:rsidRPr="00ED5B96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C0694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E52738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și 6 </w:t>
            </w:r>
          </w:p>
          <w:p w14:paraId="571E65CF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D41311" w14:paraId="1238927C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D38B3" w14:textId="77777777" w:rsidR="00D41311" w:rsidRDefault="00D41311" w:rsidP="00D4131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4E865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43B76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A16BB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5A06B6F5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5C997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397F9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9F76F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63E35" w14:textId="77777777" w:rsidR="00D41311" w:rsidRPr="00ED5B96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D4BC6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90C092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2, Cap X.</w:t>
            </w:r>
          </w:p>
        </w:tc>
      </w:tr>
      <w:tr w:rsidR="00D41311" w14:paraId="6045F52B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852D3" w14:textId="77777777" w:rsidR="00D41311" w:rsidRDefault="00D41311" w:rsidP="00D4131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E2FD6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DEDA7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2C907" w14:textId="77777777" w:rsidR="00D41311" w:rsidRDefault="00D41311" w:rsidP="002D4A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7EE6F592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abătută/directă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7CEAF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4, 6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0F81A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ABFE9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1058A" w14:textId="77777777" w:rsidR="00D41311" w:rsidRPr="00ED5B96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E6C4E" w14:textId="77777777" w:rsidR="00D41311" w:rsidRDefault="00D41311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1DB8C4" w14:textId="77777777" w:rsidR="00D41311" w:rsidRDefault="00D41311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2, 3 și 4..</w:t>
            </w:r>
          </w:p>
        </w:tc>
      </w:tr>
      <w:tr w:rsidR="00D41311" w14:paraId="6640699E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B54C6" w14:textId="77777777" w:rsidR="00D41311" w:rsidRDefault="00D41311" w:rsidP="00D4131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02E2F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3A089D76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D9048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500E3" w14:textId="77777777" w:rsidR="00D41311" w:rsidRDefault="00D41311" w:rsidP="00DC76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Voiteni – </w:t>
            </w:r>
            <w:r>
              <w:rPr>
                <w:b/>
                <w:bCs/>
                <w:sz w:val="20"/>
                <w:lang w:val="ro-RO"/>
              </w:rPr>
              <w:br/>
              <w:t>Ax St. Gătaia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FB924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E6828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E8459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81E8E" w14:textId="77777777" w:rsidR="00D41311" w:rsidRPr="00ED5B96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8E75B" w14:textId="77777777" w:rsidR="00D41311" w:rsidRDefault="00D41311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RV 30 km/h pt trenurile de marfă</w:t>
            </w:r>
          </w:p>
        </w:tc>
      </w:tr>
      <w:tr w:rsidR="00D41311" w14:paraId="3A30D9E6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0D140" w14:textId="77777777" w:rsidR="00D41311" w:rsidRDefault="00D41311" w:rsidP="00D4131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871F3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25+360</w:t>
            </w:r>
          </w:p>
          <w:p w14:paraId="5D0827C1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A04F6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D0FC8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Gătaia -</w:t>
            </w:r>
          </w:p>
          <w:p w14:paraId="4DE35142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Berzovia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13682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4D16C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2FEEB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A3951" w14:textId="77777777" w:rsidR="00D41311" w:rsidRPr="00ED5B96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597E4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41311" w14:paraId="309DD6D6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41EBF" w14:textId="77777777" w:rsidR="00D41311" w:rsidRDefault="00D41311" w:rsidP="00D4131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C8F8E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  <w:p w14:paraId="07DC1255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7EEE5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47A84" w14:textId="77777777" w:rsidR="00D41311" w:rsidRDefault="00D41311" w:rsidP="002F4F9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Berzovia - </w:t>
            </w:r>
          </w:p>
          <w:p w14:paraId="02ED040E" w14:textId="77777777" w:rsidR="00D41311" w:rsidRDefault="00D41311" w:rsidP="002F4F9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1485A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19889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5A992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70BCC" w14:textId="77777777" w:rsidR="00D41311" w:rsidRPr="00ED5B96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C6F11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41311" w14:paraId="760EACED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7ACBB" w14:textId="77777777" w:rsidR="00D41311" w:rsidRDefault="00D41311" w:rsidP="00D4131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A4560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43+520</w:t>
            </w:r>
          </w:p>
          <w:p w14:paraId="3F041345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41C08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420D9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Berzovia - </w:t>
            </w:r>
          </w:p>
          <w:p w14:paraId="06BCD251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D2AB8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C9EA7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F1CEB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562AD" w14:textId="77777777" w:rsidR="00D41311" w:rsidRPr="00ED5B96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751B4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2962B7A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41311" w14:paraId="713A8FFE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CF67C" w14:textId="77777777" w:rsidR="00D41311" w:rsidRDefault="00D41311" w:rsidP="00D4131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8CC97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D72A7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45A8C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25339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F8B8B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94B89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379CD" w14:textId="77777777" w:rsidR="00D41311" w:rsidRPr="00ED5B96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45556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41311" w14:paraId="03482BE5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2F59D" w14:textId="77777777" w:rsidR="00D41311" w:rsidRDefault="00D41311" w:rsidP="00D4131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56911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C93B5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B5B1F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2 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3A255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76A32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1FFC5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DE8DA" w14:textId="77777777" w:rsidR="00D41311" w:rsidRPr="00ED5B96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AED8F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41311" w14:paraId="752469EF" w14:textId="77777777" w:rsidTr="00F57033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8925D" w14:textId="77777777" w:rsidR="00D41311" w:rsidRDefault="00D41311" w:rsidP="00D4131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3A6AB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64+000</w:t>
            </w:r>
          </w:p>
          <w:p w14:paraId="183DD765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CF165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56FE8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Reșița Nord - </w:t>
            </w:r>
          </w:p>
          <w:p w14:paraId="15E2E44F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Reșița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D7A0D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005E8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F9689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EC5E8" w14:textId="77777777" w:rsidR="00D41311" w:rsidRPr="00ED5B96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B41B4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41311" w14:paraId="3519A741" w14:textId="77777777" w:rsidTr="00F57033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0E3F9" w14:textId="77777777" w:rsidR="00D41311" w:rsidRDefault="00D41311" w:rsidP="00D4131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67B88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DF376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1D4A7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Reșița Nord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7DBE5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4AB8FC6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13, 15, 19, 25, 33, 35,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75F85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83AD1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56B65" w14:textId="77777777" w:rsidR="00D41311" w:rsidRPr="00ED5B96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5EB1E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2 - 8 abătute Cap X</w:t>
            </w:r>
          </w:p>
        </w:tc>
      </w:tr>
      <w:tr w:rsidR="00D41311" w14:paraId="1035F1CE" w14:textId="77777777" w:rsidTr="00F57033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23BC9" w14:textId="77777777" w:rsidR="00D41311" w:rsidRDefault="00D41311" w:rsidP="00D4131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C5954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B8DAE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745D2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Reșița Nord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E5BA3" w14:textId="77777777" w:rsidR="00D41311" w:rsidRDefault="00D41311" w:rsidP="00F570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BFE4799" w14:textId="77777777" w:rsidR="00D41311" w:rsidRDefault="00D41311" w:rsidP="00F570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50D61B8" w14:textId="77777777" w:rsidR="00D41311" w:rsidRDefault="00D41311" w:rsidP="00F570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18, 26, 40, 42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A9EF7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162BD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5D3E9" w14:textId="77777777" w:rsidR="00D41311" w:rsidRPr="00ED5B96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F7706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2 - 8 abătute Cap Y</w:t>
            </w:r>
          </w:p>
        </w:tc>
      </w:tr>
      <w:tr w:rsidR="00D41311" w14:paraId="1C4A0D52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A3066" w14:textId="77777777" w:rsidR="00D41311" w:rsidRDefault="00D41311" w:rsidP="00D4131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F743F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B81C2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DD1DC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Reșița Nord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8AB5B" w14:textId="77777777" w:rsidR="00D41311" w:rsidRDefault="00D41311" w:rsidP="00F570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7C29202" w14:textId="77777777" w:rsidR="00D41311" w:rsidRDefault="00D41311" w:rsidP="00F570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0E68294D" w14:textId="77777777" w:rsidR="00D41311" w:rsidRDefault="00D41311" w:rsidP="00F570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28/30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528E4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E9C53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012C4" w14:textId="77777777" w:rsidR="00D41311" w:rsidRPr="00ED5B96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CB149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8 abătute Cap Y</w:t>
            </w:r>
          </w:p>
        </w:tc>
      </w:tr>
    </w:tbl>
    <w:p w14:paraId="5FEDC76C" w14:textId="77777777" w:rsidR="00D41311" w:rsidRDefault="00D41311">
      <w:pPr>
        <w:spacing w:before="40" w:after="40" w:line="192" w:lineRule="auto"/>
        <w:ind w:right="57"/>
        <w:rPr>
          <w:sz w:val="20"/>
          <w:lang w:val="ro-RO"/>
        </w:rPr>
      </w:pPr>
    </w:p>
    <w:p w14:paraId="373670C8" w14:textId="77777777" w:rsidR="00D41311" w:rsidRDefault="00D41311" w:rsidP="00C13E1E">
      <w:pPr>
        <w:pStyle w:val="Heading1"/>
        <w:spacing w:line="360" w:lineRule="auto"/>
      </w:pPr>
      <w:r>
        <w:lastRenderedPageBreak/>
        <w:t>LINIA 125</w:t>
      </w:r>
    </w:p>
    <w:p w14:paraId="3E91899D" w14:textId="77777777" w:rsidR="00D41311" w:rsidRDefault="00D41311" w:rsidP="00C52D69">
      <w:pPr>
        <w:pStyle w:val="Heading1"/>
        <w:spacing w:line="360" w:lineRule="auto"/>
        <w:rPr>
          <w:b w:val="0"/>
          <w:bCs w:val="0"/>
          <w:sz w:val="8"/>
        </w:rPr>
      </w:pPr>
      <w:r>
        <w:t>TIMIŞOARA SUD - BUZIAŞ</w:t>
      </w:r>
    </w:p>
    <w:p w14:paraId="70592785" w14:textId="77777777" w:rsidR="00D41311" w:rsidRDefault="00D41311" w:rsidP="00C52D69">
      <w:pPr>
        <w:pStyle w:val="Heading1"/>
        <w:spacing w:line="360" w:lineRule="auto"/>
        <w:rPr>
          <w:b w:val="0"/>
          <w:bCs w:val="0"/>
          <w:sz w:val="8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D41311" w14:paraId="375C5C43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E1134" w14:textId="77777777" w:rsidR="00D41311" w:rsidRDefault="00D41311" w:rsidP="00D4131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6C357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0DD70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BDCD6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2EC40510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31273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5DE7A53C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AD860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B8BBB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C48E6" w14:textId="77777777" w:rsidR="00D41311" w:rsidRPr="00CE3639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5495C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D41311" w14:paraId="2E0BAFB9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C4A55" w14:textId="77777777" w:rsidR="00D41311" w:rsidRDefault="00D41311" w:rsidP="00D4131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C9079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1CCF3386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84CAF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2A778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35FF94E4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FB0B1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A432D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FFD20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E7E21" w14:textId="77777777" w:rsidR="00D41311" w:rsidRPr="00CE3639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99919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7331724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peste breteaua din Cap Y, st. Timișoara Sud.</w:t>
            </w:r>
          </w:p>
        </w:tc>
      </w:tr>
      <w:tr w:rsidR="00D41311" w14:paraId="48EDAE05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1186A" w14:textId="77777777" w:rsidR="00D41311" w:rsidRDefault="00D41311" w:rsidP="00D4131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24391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70031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F54EF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181A157D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72CE2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D41B716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D19B0CA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02181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22FD3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182F2" w14:textId="77777777" w:rsidR="00D41311" w:rsidRPr="00CE3639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98130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0DF146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D41311" w14:paraId="644BC22E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9DA5F" w14:textId="77777777" w:rsidR="00D41311" w:rsidRDefault="00D41311" w:rsidP="00D4131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B5637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73E71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35351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Semenic</w:t>
            </w:r>
          </w:p>
          <w:p w14:paraId="746FEADE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abatuta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23971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8B26203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7159B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4D9B7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10571" w14:textId="77777777" w:rsidR="00D41311" w:rsidRPr="00CE3639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A9039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41311" w14:paraId="29C2C638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558FE" w14:textId="77777777" w:rsidR="00D41311" w:rsidRDefault="00D41311" w:rsidP="00D4131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3F2E5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4+486</w:t>
            </w:r>
          </w:p>
          <w:p w14:paraId="285A273D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02627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47B97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Semenic -</w:t>
            </w:r>
          </w:p>
          <w:p w14:paraId="57660607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Sacoșu Mic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220E6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4CFAC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FFB8F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29151" w14:textId="77777777" w:rsidR="00D41311" w:rsidRPr="00CE3639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D8759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CBE40A4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41311" w14:paraId="6B3A0B0B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B28E3" w14:textId="77777777" w:rsidR="00D41311" w:rsidRDefault="00D41311" w:rsidP="00D4131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C5E6F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24+500</w:t>
            </w:r>
          </w:p>
          <w:p w14:paraId="51DFBD96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9079A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545D6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Sacoșu Mic - Buziaș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4E0A1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A820A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B95B8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B96C1" w14:textId="77777777" w:rsidR="00D41311" w:rsidRPr="00CE3639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3149A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41311" w14:paraId="79A0B3D9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6A08E" w14:textId="77777777" w:rsidR="00D41311" w:rsidRDefault="00D41311" w:rsidP="00D4131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A2F4A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52391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24AEB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0B30D9AA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AFC63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1538E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F5682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6B6F5" w14:textId="77777777" w:rsidR="00D41311" w:rsidRPr="00CE3639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5A6E7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în Cap Y a linilor 1, 2 și 3 ab.</w:t>
            </w:r>
          </w:p>
        </w:tc>
      </w:tr>
    </w:tbl>
    <w:p w14:paraId="2520740F" w14:textId="77777777" w:rsidR="00D41311" w:rsidRDefault="00D41311">
      <w:pPr>
        <w:spacing w:before="40" w:after="40" w:line="192" w:lineRule="auto"/>
        <w:ind w:right="57"/>
        <w:rPr>
          <w:sz w:val="20"/>
          <w:lang w:val="ro-RO"/>
        </w:rPr>
      </w:pPr>
    </w:p>
    <w:p w14:paraId="6BD4D940" w14:textId="77777777" w:rsidR="00D41311" w:rsidRDefault="00D41311" w:rsidP="00E56A6A">
      <w:pPr>
        <w:pStyle w:val="Heading1"/>
        <w:spacing w:line="360" w:lineRule="auto"/>
      </w:pPr>
      <w:r>
        <w:t>LINIA 200</w:t>
      </w:r>
    </w:p>
    <w:p w14:paraId="5F9F68A1" w14:textId="77777777" w:rsidR="00D41311" w:rsidRDefault="00D41311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D41311" w14:paraId="2CBED632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DD66A" w14:textId="77777777" w:rsidR="00D41311" w:rsidRDefault="00D41311" w:rsidP="00D4131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73F87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6C6CFF86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3A90C" w14:textId="77777777" w:rsidR="00D41311" w:rsidRPr="00032DF2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90475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35BCC0D7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EC4C2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F1958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C4121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426B41B7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4E233" w14:textId="77777777" w:rsidR="00D41311" w:rsidRPr="00032DF2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68B67" w14:textId="77777777" w:rsidR="00D41311" w:rsidRPr="00F716C0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D41311" w14:paraId="0900C1CB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C0598" w14:textId="77777777" w:rsidR="00D41311" w:rsidRDefault="00D41311" w:rsidP="00D4131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F725C" w14:textId="77777777" w:rsidR="00D41311" w:rsidRDefault="00D41311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4E32FA9A" w14:textId="77777777" w:rsidR="00D41311" w:rsidRDefault="00D41311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4D537" w14:textId="77777777" w:rsidR="00D41311" w:rsidRDefault="00D41311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46EB4" w14:textId="77777777" w:rsidR="00D41311" w:rsidRDefault="00D41311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 –</w:t>
            </w:r>
          </w:p>
          <w:p w14:paraId="1C87D36C" w14:textId="77777777" w:rsidR="00D41311" w:rsidRDefault="00D41311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69C85" w14:textId="77777777" w:rsidR="00D41311" w:rsidRDefault="00D41311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F5C54" w14:textId="77777777" w:rsidR="00D41311" w:rsidRDefault="00D41311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5DD54" w14:textId="77777777" w:rsidR="00D41311" w:rsidRDefault="00D41311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5F78BF0C" w14:textId="77777777" w:rsidR="00D41311" w:rsidRDefault="00D41311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61FE7" w14:textId="77777777" w:rsidR="00D41311" w:rsidRDefault="00D41311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2B404" w14:textId="77777777" w:rsidR="00D41311" w:rsidRDefault="00D41311" w:rsidP="008101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D41311" w14:paraId="062463B8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72F08" w14:textId="77777777" w:rsidR="00D41311" w:rsidRDefault="00D41311" w:rsidP="00D4131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43F23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6FA71E05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78CD7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30B04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A7C7B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66754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6E9E3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7AAA5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A351D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41311" w14:paraId="099BA6B5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23694" w14:textId="77777777" w:rsidR="00D41311" w:rsidRDefault="00D41311" w:rsidP="00D4131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49019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90219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24C08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B854F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5D63B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8730D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6D32B49A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773F3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822CB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41311" w14:paraId="76CD38BF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722E1" w14:textId="77777777" w:rsidR="00D41311" w:rsidRDefault="00D41311" w:rsidP="00D4131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1E343" w14:textId="77777777" w:rsidR="00D41311" w:rsidRDefault="00D41311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64D84CCA" w14:textId="77777777" w:rsidR="00D41311" w:rsidRDefault="00D41311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6DE36" w14:textId="77777777" w:rsidR="00D41311" w:rsidRDefault="00D41311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7AEFB" w14:textId="77777777" w:rsidR="00D41311" w:rsidRDefault="00D41311" w:rsidP="00DF4E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0CC92" w14:textId="77777777" w:rsidR="00D41311" w:rsidRDefault="00D41311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4BA68" w14:textId="77777777" w:rsidR="00D41311" w:rsidRDefault="00D41311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FF88D" w14:textId="77777777" w:rsidR="00D41311" w:rsidRDefault="00D41311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065F3216" w14:textId="77777777" w:rsidR="00D41311" w:rsidRDefault="00D41311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12906" w14:textId="77777777" w:rsidR="00D41311" w:rsidRDefault="00D41311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F730A" w14:textId="77777777" w:rsidR="00D41311" w:rsidRDefault="00D41311" w:rsidP="00DF4E4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41311" w14:paraId="3156BC4A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6E9BA" w14:textId="77777777" w:rsidR="00D41311" w:rsidRDefault="00D41311" w:rsidP="00D4131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1659A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3A768" w14:textId="77777777" w:rsidR="00D41311" w:rsidRPr="00032DF2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9E7D3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705F2F1D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F64D9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3EC8F4F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27F32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69588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33954" w14:textId="77777777" w:rsidR="00D41311" w:rsidRPr="00032DF2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B2AD3" w14:textId="77777777" w:rsidR="00D41311" w:rsidRPr="00F716C0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41311" w14:paraId="71884540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24257" w14:textId="77777777" w:rsidR="00D41311" w:rsidRDefault="00D41311" w:rsidP="00D4131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7ED2F" w14:textId="77777777" w:rsidR="00D41311" w:rsidRDefault="00D41311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548+595</w:t>
            </w:r>
          </w:p>
          <w:p w14:paraId="7B92D4ED" w14:textId="77777777" w:rsidR="00D41311" w:rsidRDefault="00D41311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548+645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F726C" w14:textId="77777777" w:rsidR="00D41311" w:rsidRDefault="00D41311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5697C" w14:textId="77777777" w:rsidR="00D41311" w:rsidRDefault="00D41311" w:rsidP="006B32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4A3C8221" w14:textId="77777777" w:rsidR="00D41311" w:rsidRDefault="00D41311" w:rsidP="006B32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8FBCA" w14:textId="77777777" w:rsidR="00D41311" w:rsidRDefault="00D41311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03905" w14:textId="77777777" w:rsidR="00D41311" w:rsidRDefault="00D41311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836FB" w14:textId="77777777" w:rsidR="00D41311" w:rsidRDefault="00D41311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548+595</w:t>
            </w:r>
          </w:p>
          <w:p w14:paraId="2E41FD92" w14:textId="77777777" w:rsidR="00D41311" w:rsidRDefault="00D41311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548+645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9A155" w14:textId="77777777" w:rsidR="00D41311" w:rsidRDefault="00D41311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F04CE" w14:textId="77777777" w:rsidR="00D41311" w:rsidRDefault="00D41311" w:rsidP="006B32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13D5901B" w14:textId="77777777" w:rsidR="00D41311" w:rsidRDefault="00D41311" w:rsidP="00623FF6">
      <w:pPr>
        <w:spacing w:before="40" w:after="40" w:line="192" w:lineRule="auto"/>
        <w:ind w:right="57"/>
        <w:rPr>
          <w:lang w:val="ro-RO"/>
        </w:rPr>
      </w:pPr>
    </w:p>
    <w:p w14:paraId="37F517D6" w14:textId="77777777" w:rsidR="00D41311" w:rsidRDefault="00D41311" w:rsidP="006D4098">
      <w:pPr>
        <w:pStyle w:val="Heading1"/>
        <w:spacing w:line="360" w:lineRule="auto"/>
      </w:pPr>
      <w:r>
        <w:t>LINIA 201</w:t>
      </w:r>
    </w:p>
    <w:p w14:paraId="50A035DF" w14:textId="77777777" w:rsidR="00D41311" w:rsidRDefault="00D41311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D41311" w14:paraId="16C5BB1E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F90A4" w14:textId="77777777" w:rsidR="00D41311" w:rsidRDefault="00D41311" w:rsidP="00D4131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CBB3E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8274B" w14:textId="77777777" w:rsidR="00D41311" w:rsidRPr="00C937B4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84622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2C750AD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F043E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3502A10E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40E96A75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55A5D236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E34F0" w14:textId="77777777" w:rsidR="00D41311" w:rsidRPr="00C937B4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1B46D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3A040" w14:textId="77777777" w:rsidR="00D41311" w:rsidRPr="00C937B4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78B3E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34784448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82F76" w14:textId="77777777" w:rsidR="00D41311" w:rsidRDefault="00D41311" w:rsidP="00D4131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1993B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064B2" w14:textId="77777777" w:rsidR="00D41311" w:rsidRPr="00C937B4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3C898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3235771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E7D4A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B7967A9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A87D3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983CA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1C9ED" w14:textId="77777777" w:rsidR="00D41311" w:rsidRPr="00C937B4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C785E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A27DE0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C3B80B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D41311" w14:paraId="16A98A21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0402C" w14:textId="77777777" w:rsidR="00D41311" w:rsidRDefault="00D41311" w:rsidP="00D4131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A8C70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A5DDB" w14:textId="77777777" w:rsidR="00D41311" w:rsidRPr="00C937B4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F8B1B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A7837B2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D5393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17BF2D0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EE92F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47ED4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23AD2" w14:textId="77777777" w:rsidR="00D41311" w:rsidRPr="00C937B4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75FC9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59225F29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0124CC7D" w14:textId="77777777" w:rsidR="00D41311" w:rsidRPr="003012FC" w:rsidRDefault="00D41311">
      <w:pPr>
        <w:spacing w:before="40" w:after="40" w:line="192" w:lineRule="auto"/>
        <w:ind w:right="57"/>
      </w:pPr>
    </w:p>
    <w:p w14:paraId="42547550" w14:textId="77777777" w:rsidR="00D41311" w:rsidRDefault="00D41311" w:rsidP="00C53936">
      <w:pPr>
        <w:pStyle w:val="Heading1"/>
        <w:spacing w:line="360" w:lineRule="auto"/>
      </w:pPr>
      <w:r>
        <w:t>LINIA 202 A</w:t>
      </w:r>
    </w:p>
    <w:p w14:paraId="3D2553B5" w14:textId="77777777" w:rsidR="00D41311" w:rsidRDefault="00D41311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D41311" w14:paraId="24AF4A7E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911D5" w14:textId="77777777" w:rsidR="00D41311" w:rsidRDefault="00D41311" w:rsidP="00D4131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DF25E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7DFC2" w14:textId="77777777" w:rsidR="00D41311" w:rsidRPr="00874940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FE6A0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F5719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4E5D4527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2D8BC" w14:textId="77777777" w:rsidR="00D41311" w:rsidRPr="0048429E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429E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18FE6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A17BC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D7572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2D şi 3D.</w:t>
            </w:r>
          </w:p>
        </w:tc>
      </w:tr>
      <w:tr w:rsidR="00D41311" w14:paraId="44CF6E1A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98076" w14:textId="77777777" w:rsidR="00D41311" w:rsidRDefault="00D41311" w:rsidP="00D4131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23405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24EC0" w14:textId="77777777" w:rsidR="00D41311" w:rsidRPr="00874940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3F8A9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74E39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0D0F4" w14:textId="77777777" w:rsidR="00D41311" w:rsidRPr="0048429E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CD7DD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20E1B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3ECF7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abătută Cap Y.</w:t>
            </w:r>
          </w:p>
          <w:p w14:paraId="2BB67A53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7F9DA5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D41311" w:rsidRPr="00743905" w14:paraId="4A560CE8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FA6E5" w14:textId="77777777" w:rsidR="00D41311" w:rsidRPr="00743905" w:rsidRDefault="00D41311" w:rsidP="00D4131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29C06" w14:textId="77777777" w:rsidR="00D41311" w:rsidRPr="00743905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14:paraId="72D85D2E" w14:textId="77777777" w:rsidR="00D41311" w:rsidRPr="00743905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BA718" w14:textId="77777777" w:rsidR="00D41311" w:rsidRPr="00743905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62773" w14:textId="77777777" w:rsidR="00D41311" w:rsidRPr="00743905" w:rsidRDefault="00D413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FE437A0" w14:textId="77777777" w:rsidR="00D41311" w:rsidRPr="00743905" w:rsidRDefault="00D413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14:paraId="5136CE97" w14:textId="77777777" w:rsidR="00D41311" w:rsidRPr="00743905" w:rsidRDefault="00D413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14:paraId="3EA04C0D" w14:textId="77777777" w:rsidR="00D41311" w:rsidRPr="00743905" w:rsidRDefault="00D413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14:paraId="2692565B" w14:textId="77777777" w:rsidR="00D41311" w:rsidRPr="00743905" w:rsidRDefault="00D413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7AD69" w14:textId="77777777" w:rsidR="00D41311" w:rsidRPr="00743905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47281" w14:textId="77777777" w:rsidR="00D41311" w:rsidRPr="00743905" w:rsidRDefault="00D4131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9A524" w14:textId="77777777" w:rsidR="00D41311" w:rsidRPr="00743905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12D99" w14:textId="77777777" w:rsidR="00D41311" w:rsidRPr="00743905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F000E" w14:textId="77777777" w:rsidR="00D41311" w:rsidRPr="00743905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2331D8C7" w14:textId="77777777" w:rsidR="00D41311" w:rsidRPr="00743905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D41311" w:rsidRPr="00743905" w14:paraId="6992888C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9F19D" w14:textId="77777777" w:rsidR="00D41311" w:rsidRPr="00743905" w:rsidRDefault="00D41311" w:rsidP="00D4131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70793" w14:textId="77777777" w:rsidR="00D41311" w:rsidRPr="00743905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A6FB1" w14:textId="77777777" w:rsidR="00D41311" w:rsidRPr="00743905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B923F" w14:textId="77777777" w:rsidR="00D41311" w:rsidRPr="00743905" w:rsidRDefault="00D413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2EB65687" w14:textId="77777777" w:rsidR="00D41311" w:rsidRPr="00743905" w:rsidRDefault="00D413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24223224" w14:textId="77777777" w:rsidR="00D41311" w:rsidRPr="00743905" w:rsidRDefault="00D413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A524A" w14:textId="77777777" w:rsidR="00D41311" w:rsidRPr="00743905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0E63B81A" w14:textId="77777777" w:rsidR="00D41311" w:rsidRPr="00743905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A8168" w14:textId="77777777" w:rsidR="00D41311" w:rsidRPr="00743905" w:rsidRDefault="00D4131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342F5" w14:textId="77777777" w:rsidR="00D41311" w:rsidRPr="00743905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C721E" w14:textId="77777777" w:rsidR="00D41311" w:rsidRPr="00743905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2BCD2" w14:textId="77777777" w:rsidR="00D41311" w:rsidRPr="00743905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D41311" w:rsidRPr="00743905" w14:paraId="699CE6C6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D4EE8" w14:textId="77777777" w:rsidR="00D41311" w:rsidRPr="00743905" w:rsidRDefault="00D41311" w:rsidP="00D4131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8F147" w14:textId="77777777" w:rsidR="00D41311" w:rsidRPr="00743905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CDFDA" w14:textId="77777777" w:rsidR="00D41311" w:rsidRPr="00743905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4645E" w14:textId="77777777" w:rsidR="00D41311" w:rsidRPr="00743905" w:rsidRDefault="00D413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2E9B5080" w14:textId="77777777" w:rsidR="00D41311" w:rsidRPr="00743905" w:rsidRDefault="00D413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176C1CFD" w14:textId="77777777" w:rsidR="00D41311" w:rsidRPr="00743905" w:rsidRDefault="00D413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0CB43" w14:textId="77777777" w:rsidR="00D41311" w:rsidRPr="00743905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18A28968" w14:textId="77777777" w:rsidR="00D41311" w:rsidRPr="00743905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E19DF" w14:textId="77777777" w:rsidR="00D41311" w:rsidRPr="00743905" w:rsidRDefault="00D4131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3579B" w14:textId="77777777" w:rsidR="00D41311" w:rsidRPr="00743905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495C0" w14:textId="77777777" w:rsidR="00D41311" w:rsidRPr="00743905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1A252" w14:textId="77777777" w:rsidR="00D41311" w:rsidRPr="00743905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</w:tbl>
    <w:p w14:paraId="434E229B" w14:textId="77777777" w:rsidR="00D41311" w:rsidRDefault="00D41311">
      <w:pPr>
        <w:spacing w:before="40" w:after="40" w:line="192" w:lineRule="auto"/>
        <w:ind w:right="57"/>
        <w:rPr>
          <w:sz w:val="20"/>
          <w:lang w:val="ro-RO"/>
        </w:rPr>
      </w:pPr>
    </w:p>
    <w:p w14:paraId="7898D830" w14:textId="77777777" w:rsidR="00D41311" w:rsidRDefault="00D41311" w:rsidP="00BD3926">
      <w:pPr>
        <w:pStyle w:val="Heading1"/>
        <w:spacing w:line="360" w:lineRule="auto"/>
      </w:pPr>
      <w:r>
        <w:t>LINIA 202 B</w:t>
      </w:r>
    </w:p>
    <w:p w14:paraId="1AAA95DD" w14:textId="77777777" w:rsidR="00D41311" w:rsidRDefault="00D41311" w:rsidP="00986206">
      <w:pPr>
        <w:pStyle w:val="Heading1"/>
        <w:spacing w:line="360" w:lineRule="auto"/>
        <w:rPr>
          <w:b w:val="0"/>
          <w:bCs w:val="0"/>
          <w:sz w:val="8"/>
        </w:rPr>
      </w:pPr>
      <w:r>
        <w:t>SIMERIA - SIMERIA TRIAJ GR. D (BUCLĂ)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8"/>
        <w:gridCol w:w="2201"/>
        <w:gridCol w:w="870"/>
        <w:gridCol w:w="757"/>
        <w:gridCol w:w="869"/>
        <w:gridCol w:w="753"/>
        <w:gridCol w:w="2492"/>
      </w:tblGrid>
      <w:tr w:rsidR="00D41311" w14:paraId="3A5E37CE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3EC78" w14:textId="77777777" w:rsidR="00D41311" w:rsidRDefault="00D41311" w:rsidP="00D41311">
            <w:pPr>
              <w:numPr>
                <w:ilvl w:val="0"/>
                <w:numId w:val="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37F60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A602A" w14:textId="77777777" w:rsidR="00D41311" w:rsidRPr="007C5BF9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80061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</w:t>
            </w:r>
          </w:p>
          <w:p w14:paraId="309349E7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6F365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D342050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886DD" w14:textId="77777777" w:rsidR="00D41311" w:rsidRPr="007C5BF9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A920B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18DF4" w14:textId="77777777" w:rsidR="00D41311" w:rsidRPr="00BD268F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FC14E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0783F6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1D, 2D și 3D.</w:t>
            </w:r>
          </w:p>
        </w:tc>
      </w:tr>
    </w:tbl>
    <w:p w14:paraId="4B8F9F98" w14:textId="77777777" w:rsidR="00D41311" w:rsidRDefault="00D41311">
      <w:pPr>
        <w:spacing w:before="40" w:after="40" w:line="192" w:lineRule="auto"/>
        <w:ind w:right="57"/>
        <w:rPr>
          <w:sz w:val="20"/>
          <w:lang w:val="ro-RO"/>
        </w:rPr>
      </w:pPr>
    </w:p>
    <w:p w14:paraId="0850E197" w14:textId="77777777" w:rsidR="00D41311" w:rsidRDefault="00D41311" w:rsidP="002A4CB1">
      <w:pPr>
        <w:pStyle w:val="Heading1"/>
        <w:spacing w:line="360" w:lineRule="auto"/>
      </w:pPr>
      <w:r>
        <w:t>LINIA 203</w:t>
      </w:r>
    </w:p>
    <w:p w14:paraId="21EB2052" w14:textId="77777777" w:rsidR="00D41311" w:rsidRDefault="00D41311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D41311" w:rsidRPr="007126D7" w14:paraId="74526691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3A1AF" w14:textId="77777777" w:rsidR="00D41311" w:rsidRPr="007126D7" w:rsidRDefault="00D41311" w:rsidP="00D4131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EA3BF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CA2CF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EE9E4" w14:textId="77777777" w:rsidR="00D41311" w:rsidRPr="007126D7" w:rsidRDefault="00D4131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Piatra Olt</w:t>
            </w:r>
          </w:p>
          <w:p w14:paraId="515FB20F" w14:textId="77777777" w:rsidR="00D41311" w:rsidRPr="007126D7" w:rsidRDefault="00D4131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EC84F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069756E5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27 / 29, 35 / 39 </w:t>
            </w:r>
          </w:p>
          <w:p w14:paraId="76ED3AA6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05EFD9A2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CE1E8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37B1E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6EEB7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09A87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acces la liniile de la </w:t>
            </w:r>
          </w:p>
          <w:p w14:paraId="0AF501CA" w14:textId="77777777" w:rsidR="00D41311" w:rsidRPr="007126D7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4 la 11.</w:t>
            </w:r>
          </w:p>
        </w:tc>
      </w:tr>
      <w:tr w:rsidR="00D41311" w:rsidRPr="007126D7" w14:paraId="5A2016D1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5ADC2" w14:textId="77777777" w:rsidR="00D41311" w:rsidRPr="007126D7" w:rsidRDefault="00D41311" w:rsidP="00D4131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7A04D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D85FC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9F07C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508B9A04" w14:textId="77777777" w:rsidR="00D41311" w:rsidRPr="007126D7" w:rsidRDefault="00D4131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0648C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223E0137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/ 22,</w:t>
            </w:r>
          </w:p>
          <w:p w14:paraId="3FC150DB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26 32, 34,</w:t>
            </w:r>
          </w:p>
          <w:p w14:paraId="7647AC09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FC43D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83273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43AE5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44A37" w14:textId="77777777" w:rsidR="00D41311" w:rsidRPr="007126D7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afectarea liniilor 4 - 11.</w:t>
            </w:r>
          </w:p>
        </w:tc>
      </w:tr>
      <w:tr w:rsidR="00D41311" w:rsidRPr="007126D7" w14:paraId="36180001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82CEA" w14:textId="77777777" w:rsidR="00D41311" w:rsidRPr="007126D7" w:rsidRDefault="00D41311" w:rsidP="00D4131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FD071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C6B2C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854F1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59BF9936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58988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toata</w:t>
            </w:r>
          </w:p>
          <w:p w14:paraId="2059E2E0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17541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C1C33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2A558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E127D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D41311" w:rsidRPr="007126D7" w14:paraId="506F61CD" w14:textId="77777777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501DA" w14:textId="77777777" w:rsidR="00D41311" w:rsidRPr="007126D7" w:rsidRDefault="00D41311" w:rsidP="00D4131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4D9B8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214+880</w:t>
            </w:r>
          </w:p>
          <w:p w14:paraId="1F81334D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9C114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0E745" w14:textId="77777777" w:rsidR="00D41311" w:rsidRPr="007126D7" w:rsidRDefault="00D4131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Piatra Olt -</w:t>
            </w:r>
          </w:p>
          <w:p w14:paraId="4D051516" w14:textId="77777777" w:rsidR="00D41311" w:rsidRPr="007126D7" w:rsidRDefault="00D4131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6D0B8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219FB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B84AF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DE086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B624E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726F3D8" w14:textId="77777777" w:rsidR="00D41311" w:rsidRPr="007126D7" w:rsidRDefault="00D4131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C659770" w14:textId="77777777" w:rsidR="00D41311" w:rsidRPr="00744E17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41311" w:rsidRPr="007126D7" w14:paraId="56E6C2E8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7E590" w14:textId="77777777" w:rsidR="00D41311" w:rsidRPr="007126D7" w:rsidRDefault="00D41311" w:rsidP="00D4131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EBB53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220+445</w:t>
            </w:r>
          </w:p>
          <w:p w14:paraId="08653C38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3D463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79B9B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03D94149" w14:textId="77777777" w:rsidR="00D41311" w:rsidRPr="007126D7" w:rsidRDefault="00D4131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A34EF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D7D21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63FB1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647F0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2858C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6BA3104" w14:textId="77777777" w:rsidR="00D41311" w:rsidRPr="007126D7" w:rsidRDefault="00D4131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FF7222C" w14:textId="77777777" w:rsidR="00D41311" w:rsidRPr="00744E17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41311" w:rsidRPr="007126D7" w14:paraId="2E73429A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01EB6" w14:textId="77777777" w:rsidR="00D41311" w:rsidRPr="007126D7" w:rsidRDefault="00D41311" w:rsidP="00D4131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7238D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221+075</w:t>
            </w:r>
          </w:p>
          <w:p w14:paraId="325BC6BE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43DCB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35543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068AADE1" w14:textId="77777777" w:rsidR="00D41311" w:rsidRPr="007126D7" w:rsidRDefault="00D4131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D4F9B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3AFFE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39671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F2792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DE090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08CA398" w14:textId="77777777" w:rsidR="00D41311" w:rsidRPr="007126D7" w:rsidRDefault="00D4131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E6CC94B" w14:textId="77777777" w:rsidR="00D41311" w:rsidRPr="008F5A6B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41311" w:rsidRPr="007126D7" w14:paraId="5D56C0C6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EC745" w14:textId="77777777" w:rsidR="00D41311" w:rsidRPr="007126D7" w:rsidRDefault="00D41311" w:rsidP="00D4131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F53D2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228+720</w:t>
            </w:r>
          </w:p>
          <w:p w14:paraId="67FF6A24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7D286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44AA6" w14:textId="77777777" w:rsidR="00D41311" w:rsidRPr="007126D7" w:rsidRDefault="00D4131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Strejeşti -</w:t>
            </w:r>
          </w:p>
          <w:p w14:paraId="4360B8B1" w14:textId="77777777" w:rsidR="00D41311" w:rsidRPr="007126D7" w:rsidRDefault="00D4131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Drăgăşani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A37D6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D0F44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F8DB9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CF33B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C168B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ED9B2EF" w14:textId="77777777" w:rsidR="00D41311" w:rsidRPr="007126D7" w:rsidRDefault="00D4131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0B22588" w14:textId="77777777" w:rsidR="00D41311" w:rsidRPr="00744E17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41311" w:rsidRPr="007126D7" w14:paraId="4E186CC3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E5B1F" w14:textId="77777777" w:rsidR="00D41311" w:rsidRPr="007126D7" w:rsidRDefault="00D41311" w:rsidP="00D4131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AA361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241+940</w:t>
            </w:r>
          </w:p>
          <w:p w14:paraId="530AA863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ACA3C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D4BB1" w14:textId="77777777" w:rsidR="00D41311" w:rsidRPr="007126D7" w:rsidRDefault="00D4131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222DB4B9" w14:textId="77777777" w:rsidR="00D41311" w:rsidRPr="007126D7" w:rsidRDefault="00D4131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AD494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A1485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21B98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95190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AD5C2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1074227" w14:textId="77777777" w:rsidR="00D41311" w:rsidRPr="007126D7" w:rsidRDefault="00D4131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E81A15D" w14:textId="77777777" w:rsidR="00D41311" w:rsidRPr="00744E17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41311" w:rsidRPr="007126D7" w14:paraId="404EB94A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157F9" w14:textId="77777777" w:rsidR="00D41311" w:rsidRPr="007126D7" w:rsidRDefault="00D41311" w:rsidP="00D4131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8AAD9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243+000</w:t>
            </w:r>
          </w:p>
          <w:p w14:paraId="186F13F0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C8E23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5DE83" w14:textId="77777777" w:rsidR="00D41311" w:rsidRPr="007126D7" w:rsidRDefault="00D4131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6EF5FC90" w14:textId="77777777" w:rsidR="00D41311" w:rsidRPr="007126D7" w:rsidRDefault="00D4131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70A42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1802F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F6ECE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AA59D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0242B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7D85EF0" w14:textId="77777777" w:rsidR="00D41311" w:rsidRPr="007126D7" w:rsidRDefault="00D4131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2BEE473" w14:textId="77777777" w:rsidR="00D41311" w:rsidRPr="00744E17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41311" w:rsidRPr="007126D7" w14:paraId="30EEC848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7177D" w14:textId="77777777" w:rsidR="00D41311" w:rsidRPr="007126D7" w:rsidRDefault="00D41311" w:rsidP="00D4131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CD474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249+040</w:t>
            </w:r>
          </w:p>
          <w:p w14:paraId="642F28E6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0F9B1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7B19F" w14:textId="77777777" w:rsidR="00D41311" w:rsidRPr="007126D7" w:rsidRDefault="00D4131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3D26150D" w14:textId="77777777" w:rsidR="00D41311" w:rsidRPr="007126D7" w:rsidRDefault="00D4131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27859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FEC5C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B7358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4BC6E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D8A0B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355D024" w14:textId="77777777" w:rsidR="00D41311" w:rsidRPr="007126D7" w:rsidRDefault="00D4131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E1EDC1A" w14:textId="77777777" w:rsidR="00D41311" w:rsidRPr="00744E17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41311" w:rsidRPr="007126D7" w14:paraId="270F57AF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64F4B" w14:textId="77777777" w:rsidR="00D41311" w:rsidRPr="007126D7" w:rsidRDefault="00D41311" w:rsidP="00D4131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CC19E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249+500</w:t>
            </w:r>
          </w:p>
          <w:p w14:paraId="32BCAE47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6B882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0F71E" w14:textId="77777777" w:rsidR="00D41311" w:rsidRPr="007126D7" w:rsidRDefault="00D4131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286513F7" w14:textId="77777777" w:rsidR="00D41311" w:rsidRPr="007126D7" w:rsidRDefault="00D4131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BAAF2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9D2F0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E36E6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CFD1A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6CFB2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C2AC62B" w14:textId="77777777" w:rsidR="00D41311" w:rsidRPr="007126D7" w:rsidRDefault="00D4131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00125AD" w14:textId="77777777" w:rsidR="00D41311" w:rsidRPr="00744E17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41311" w:rsidRPr="007126D7" w14:paraId="645EBCF2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39564" w14:textId="77777777" w:rsidR="00D41311" w:rsidRPr="007126D7" w:rsidRDefault="00D41311" w:rsidP="00D4131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6D560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251+060</w:t>
            </w:r>
          </w:p>
          <w:p w14:paraId="2354989F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FCFF1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95BFD" w14:textId="77777777" w:rsidR="00D41311" w:rsidRPr="007126D7" w:rsidRDefault="00D4131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539AFA76" w14:textId="77777777" w:rsidR="00D41311" w:rsidRPr="007126D7" w:rsidRDefault="00D4131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75CF3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5DF8D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DCEB5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FCF38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D6C89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849B1C4" w14:textId="77777777" w:rsidR="00D41311" w:rsidRPr="007126D7" w:rsidRDefault="00D4131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E35788D" w14:textId="77777777" w:rsidR="00D41311" w:rsidRPr="00744E17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41311" w:rsidRPr="007126D7" w14:paraId="414FD38D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37658" w14:textId="77777777" w:rsidR="00D41311" w:rsidRPr="007126D7" w:rsidRDefault="00D41311" w:rsidP="00D4131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FCD0F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251+200</w:t>
            </w:r>
          </w:p>
          <w:p w14:paraId="354A900B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253+100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4B670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7A241" w14:textId="77777777" w:rsidR="00D41311" w:rsidRPr="007126D7" w:rsidRDefault="00D41311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4AF880F6" w14:textId="77777777" w:rsidR="00D41311" w:rsidRPr="007126D7" w:rsidRDefault="00D41311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8460B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3E452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AECD8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CBFC8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64708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D41311" w:rsidRPr="007126D7" w14:paraId="3A01CC71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3934D" w14:textId="77777777" w:rsidR="00D41311" w:rsidRPr="007126D7" w:rsidRDefault="00D41311" w:rsidP="00D4131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6CAF7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251+665</w:t>
            </w:r>
          </w:p>
          <w:p w14:paraId="0B051EFB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22DF7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A5211" w14:textId="77777777" w:rsidR="00D41311" w:rsidRPr="007126D7" w:rsidRDefault="00D4131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499B4140" w14:textId="77777777" w:rsidR="00D41311" w:rsidRPr="007126D7" w:rsidRDefault="00D4131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2FD61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F56DE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45A51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99CD4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27531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9B69C2A" w14:textId="77777777" w:rsidR="00D41311" w:rsidRPr="007126D7" w:rsidRDefault="00D4131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D91B60C" w14:textId="77777777" w:rsidR="00D41311" w:rsidRPr="00744E17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41311" w:rsidRPr="007126D7" w14:paraId="27F23A48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CDBF8" w14:textId="77777777" w:rsidR="00D41311" w:rsidRPr="007126D7" w:rsidRDefault="00D41311" w:rsidP="00D4131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FBFE3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267+020</w:t>
            </w:r>
          </w:p>
          <w:p w14:paraId="5E515EF9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56BDE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815B1" w14:textId="77777777" w:rsidR="00D41311" w:rsidRPr="007126D7" w:rsidRDefault="00D4131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2C64EC76" w14:textId="77777777" w:rsidR="00D41311" w:rsidRPr="007126D7" w:rsidRDefault="00D4131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03772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BDC50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FE957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7873E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C5127" w14:textId="77777777" w:rsidR="00D41311" w:rsidRPr="00F13EC0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D41311" w:rsidRPr="007126D7" w14:paraId="312B300C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2B267" w14:textId="77777777" w:rsidR="00D41311" w:rsidRPr="007126D7" w:rsidRDefault="00D41311" w:rsidP="00D4131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2CF84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267+020</w:t>
            </w:r>
          </w:p>
          <w:p w14:paraId="0B8FDA57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7F7ED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EFB0B" w14:textId="77777777" w:rsidR="00D41311" w:rsidRPr="007126D7" w:rsidRDefault="00D4131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37E19476" w14:textId="77777777" w:rsidR="00D41311" w:rsidRPr="007126D7" w:rsidRDefault="00D4131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946EF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33762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08E68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40386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7FA0D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F90C4C7" w14:textId="77777777" w:rsidR="00D41311" w:rsidRPr="007126D7" w:rsidRDefault="00D4131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FD9CA1B" w14:textId="77777777" w:rsidR="00D41311" w:rsidRPr="00744E17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41311" w:rsidRPr="007126D7" w14:paraId="48131670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F05B6" w14:textId="77777777" w:rsidR="00D41311" w:rsidRPr="007126D7" w:rsidRDefault="00D41311" w:rsidP="00D4131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B10A6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268+225</w:t>
            </w:r>
          </w:p>
          <w:p w14:paraId="62EAA1F8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495FC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ADE27" w14:textId="77777777" w:rsidR="00D41311" w:rsidRPr="007126D7" w:rsidRDefault="00D4131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31F976CE" w14:textId="77777777" w:rsidR="00D41311" w:rsidRPr="007126D7" w:rsidRDefault="00D4131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F8165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3E13F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51AC1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05B65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F0024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0D545BD" w14:textId="77777777" w:rsidR="00D41311" w:rsidRPr="007126D7" w:rsidRDefault="00D4131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0E12347" w14:textId="77777777" w:rsidR="00D41311" w:rsidRPr="00744E17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41311" w:rsidRPr="007126D7" w14:paraId="7062480A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090A5" w14:textId="77777777" w:rsidR="00D41311" w:rsidRPr="007126D7" w:rsidRDefault="00D41311" w:rsidP="00D4131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9C821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269+145</w:t>
            </w:r>
          </w:p>
          <w:p w14:paraId="080F910E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C6B53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E338F" w14:textId="77777777" w:rsidR="00D41311" w:rsidRPr="007126D7" w:rsidRDefault="00D4131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6D3CB7B5" w14:textId="77777777" w:rsidR="00D41311" w:rsidRPr="007126D7" w:rsidRDefault="00D4131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094E3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CA54E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E56D5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61DBE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FDF3B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E03D924" w14:textId="77777777" w:rsidR="00D41311" w:rsidRPr="007126D7" w:rsidRDefault="00D4131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4ADF37A" w14:textId="77777777" w:rsidR="00D41311" w:rsidRPr="00744E17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41311" w:rsidRPr="007126D7" w14:paraId="11DBA51B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294BB" w14:textId="77777777" w:rsidR="00D41311" w:rsidRPr="007126D7" w:rsidRDefault="00D41311" w:rsidP="00D4131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08F65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270+560</w:t>
            </w:r>
          </w:p>
          <w:p w14:paraId="5149D7C7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7CF14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FE751" w14:textId="77777777" w:rsidR="00D41311" w:rsidRPr="007126D7" w:rsidRDefault="00D4131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6759D8FA" w14:textId="77777777" w:rsidR="00D41311" w:rsidRPr="007126D7" w:rsidRDefault="00D4131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5E4C1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5BC92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FFBA4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58ACE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B04EF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A6927A8" w14:textId="77777777" w:rsidR="00D41311" w:rsidRPr="007126D7" w:rsidRDefault="00D4131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F2321FC" w14:textId="77777777" w:rsidR="00D41311" w:rsidRPr="00744E17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41311" w:rsidRPr="007126D7" w14:paraId="50CC420A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9A725" w14:textId="77777777" w:rsidR="00D41311" w:rsidRPr="007126D7" w:rsidRDefault="00D41311" w:rsidP="00D4131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E01F8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271+775</w:t>
            </w:r>
          </w:p>
          <w:p w14:paraId="7B4E6487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271+825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37C4B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3F66E" w14:textId="77777777" w:rsidR="00D41311" w:rsidRPr="007126D7" w:rsidRDefault="00D41311" w:rsidP="00C1439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31C1A1BE" w14:textId="77777777" w:rsidR="00D41311" w:rsidRPr="007126D7" w:rsidRDefault="00D41311" w:rsidP="00C1439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6D04F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2622E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D65BC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4D423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AF956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D41311" w:rsidRPr="007126D7" w14:paraId="263179F0" w14:textId="7777777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E65C1" w14:textId="77777777" w:rsidR="00D41311" w:rsidRPr="007126D7" w:rsidRDefault="00D41311" w:rsidP="00D4131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27B14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85932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2D671" w14:textId="77777777" w:rsidR="00D41311" w:rsidRPr="007126D7" w:rsidRDefault="00D4131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3B896985" w14:textId="77777777" w:rsidR="00D41311" w:rsidRPr="007126D7" w:rsidRDefault="00D4131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X, liniile 4, 5 şi 6</w:t>
            </w:r>
          </w:p>
          <w:p w14:paraId="21A1DD33" w14:textId="77777777" w:rsidR="00D41311" w:rsidRPr="007126D7" w:rsidRDefault="00D4131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FA4C0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de la </w:t>
            </w:r>
          </w:p>
          <w:p w14:paraId="42502E92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axa staţiei </w:t>
            </w:r>
          </w:p>
          <w:p w14:paraId="19176232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la </w:t>
            </w:r>
          </w:p>
          <w:p w14:paraId="311ED2C2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marca </w:t>
            </w:r>
          </w:p>
          <w:p w14:paraId="068837F8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7D041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D1912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777A5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5BFF1" w14:textId="77777777" w:rsidR="00D41311" w:rsidRPr="007126D7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D41311" w:rsidRPr="007126D7" w14:paraId="04AA1D21" w14:textId="77777777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FA98E" w14:textId="77777777" w:rsidR="00D41311" w:rsidRPr="007126D7" w:rsidRDefault="00D41311" w:rsidP="00D4131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87D5D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E04EB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F84AF" w14:textId="77777777" w:rsidR="00D41311" w:rsidRPr="007126D7" w:rsidRDefault="00D4131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5B9226A8" w14:textId="77777777" w:rsidR="00D41311" w:rsidRPr="007126D7" w:rsidRDefault="00D4131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1E941" w14:textId="77777777" w:rsidR="00D41311" w:rsidRPr="007126D7" w:rsidRDefault="00D41311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45BE1D82" w14:textId="77777777" w:rsidR="00D41311" w:rsidRPr="007126D7" w:rsidRDefault="00D41311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sch.  10, </w:t>
            </w:r>
          </w:p>
          <w:p w14:paraId="297ED53A" w14:textId="77777777" w:rsidR="00D41311" w:rsidRPr="007126D7" w:rsidRDefault="00D41311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12, 26 </w:t>
            </w:r>
          </w:p>
          <w:p w14:paraId="01C6D31D" w14:textId="77777777" w:rsidR="00D41311" w:rsidRPr="007126D7" w:rsidRDefault="00D41311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DA620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AE203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D4309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1A814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Cu afectarea liniilor CET </w:t>
            </w:r>
          </w:p>
          <w:p w14:paraId="3B59F21D" w14:textId="77777777" w:rsidR="00D41311" w:rsidRPr="007126D7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şi de la 4 - 7.</w:t>
            </w:r>
          </w:p>
        </w:tc>
      </w:tr>
      <w:tr w:rsidR="00D41311" w:rsidRPr="007126D7" w14:paraId="7346ACAD" w14:textId="7777777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C1F42" w14:textId="77777777" w:rsidR="00D41311" w:rsidRPr="007126D7" w:rsidRDefault="00D41311" w:rsidP="00D4131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7D727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5EB80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882E9" w14:textId="77777777" w:rsidR="00D41311" w:rsidRPr="007126D7" w:rsidRDefault="00D4131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18F316B0" w14:textId="77777777" w:rsidR="00D41311" w:rsidRPr="007126D7" w:rsidRDefault="00D4131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A22F2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3FDB82EB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633A4584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5, 7, </w:t>
            </w:r>
          </w:p>
          <w:p w14:paraId="4D89B21E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30895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D143E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E7FBE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7611B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A8534C8" w14:textId="77777777" w:rsidR="00D41311" w:rsidRPr="007126D7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6, Cap X.</w:t>
            </w:r>
          </w:p>
        </w:tc>
      </w:tr>
      <w:tr w:rsidR="00D41311" w:rsidRPr="007126D7" w14:paraId="14C1C231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B68BF" w14:textId="77777777" w:rsidR="00D41311" w:rsidRPr="007126D7" w:rsidRDefault="00D41311" w:rsidP="00D4131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E69FD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4D978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779CE" w14:textId="77777777" w:rsidR="00D41311" w:rsidRPr="007126D7" w:rsidRDefault="00D4131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3268A9EE" w14:textId="77777777" w:rsidR="00D41311" w:rsidRPr="007126D7" w:rsidRDefault="00D4131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BDDFC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1D8FF42D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36971DEB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2, 6, </w:t>
            </w:r>
          </w:p>
          <w:p w14:paraId="5E63835B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12, 14, 18, 20, 22, 24, 28, </w:t>
            </w:r>
          </w:p>
          <w:p w14:paraId="2AB322BC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3548569F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 / 34,</w:t>
            </w:r>
          </w:p>
          <w:p w14:paraId="332FE0D0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4ED0573D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FAA89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E0869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5784A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4880B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E44140A" w14:textId="77777777" w:rsidR="00D41311" w:rsidRPr="007126D7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linile 5 - 20. </w:t>
            </w:r>
          </w:p>
        </w:tc>
      </w:tr>
      <w:tr w:rsidR="00D41311" w:rsidRPr="007126D7" w14:paraId="791D411A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37D55" w14:textId="77777777" w:rsidR="00D41311" w:rsidRPr="007126D7" w:rsidRDefault="00D41311" w:rsidP="00D4131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C142D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EC436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A187E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Râureni</w:t>
            </w:r>
          </w:p>
          <w:p w14:paraId="1FDA8FF0" w14:textId="77777777" w:rsidR="00D41311" w:rsidRPr="007126D7" w:rsidRDefault="00D4131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0AEE6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46D276AF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131FFC35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4 și 16, </w:t>
            </w:r>
          </w:p>
          <w:p w14:paraId="4D1B2E8E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 6/8,</w:t>
            </w:r>
          </w:p>
          <w:p w14:paraId="26D5EB5C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10/12 </w:t>
            </w:r>
          </w:p>
          <w:p w14:paraId="77B2DFDE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24433160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9EEBD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8B1B6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65FEC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A9B2D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37600143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2 - 6,  Cap Y.</w:t>
            </w:r>
          </w:p>
        </w:tc>
      </w:tr>
      <w:tr w:rsidR="00D41311" w:rsidRPr="007126D7" w14:paraId="52F4721E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77382" w14:textId="77777777" w:rsidR="00D41311" w:rsidRPr="007126D7" w:rsidRDefault="00D41311" w:rsidP="00D4131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7462D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C013D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879A5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Bujoreni</w:t>
            </w:r>
          </w:p>
          <w:p w14:paraId="1DBF8BC8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X, linia 4 </w:t>
            </w:r>
          </w:p>
          <w:p w14:paraId="58622D27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B2588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2E8BAF9E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D18BD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AEA6C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FE9F4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F22BD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D41311" w:rsidRPr="007126D7" w14:paraId="3B39243B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AD15A" w14:textId="77777777" w:rsidR="00D41311" w:rsidRPr="007126D7" w:rsidRDefault="00D41311" w:rsidP="00D4131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E251D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2A4F2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EC8D5" w14:textId="77777777" w:rsidR="00D41311" w:rsidRPr="007126D7" w:rsidRDefault="00D4131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Bujoreni -</w:t>
            </w:r>
          </w:p>
          <w:p w14:paraId="3ADB62F4" w14:textId="77777777" w:rsidR="00D41311" w:rsidRPr="007126D7" w:rsidRDefault="00D4131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000BD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8FAD3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B31EA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300+654</w:t>
            </w:r>
          </w:p>
          <w:p w14:paraId="6D56BFDD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B63AB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B5DA1" w14:textId="77777777" w:rsidR="00D41311" w:rsidRDefault="00D41311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locomotive cuplate.</w:t>
            </w:r>
          </w:p>
          <w:p w14:paraId="4D43C068" w14:textId="77777777" w:rsidR="00D41311" w:rsidRPr="007126D7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41311" w:rsidRPr="007126D7" w14:paraId="6C8E0F29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FCC18" w14:textId="77777777" w:rsidR="00D41311" w:rsidRPr="007126D7" w:rsidRDefault="00D41311" w:rsidP="00D4131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57455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CC2E2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D486B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  <w:p w14:paraId="70A0156C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4862C74C" w14:textId="77777777" w:rsidR="00D41311" w:rsidRPr="007126D7" w:rsidRDefault="00D4131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47A37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45514E05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15,</w:t>
            </w:r>
          </w:p>
          <w:p w14:paraId="5B2AFEF1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1B833753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E217A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7133F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A2E22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88474" w14:textId="77777777" w:rsidR="00D41311" w:rsidRDefault="00D41311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D41311" w:rsidRPr="007126D7" w14:paraId="6863E1A4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87A81" w14:textId="77777777" w:rsidR="00D41311" w:rsidRPr="007126D7" w:rsidRDefault="00D41311" w:rsidP="00D4131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05BD7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835</w:t>
            </w:r>
          </w:p>
          <w:p w14:paraId="35C00AB1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6FBFF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E3B5B" w14:textId="77777777" w:rsidR="00D41311" w:rsidRPr="007126D7" w:rsidRDefault="00D4131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Cozia -</w:t>
            </w:r>
          </w:p>
          <w:p w14:paraId="2897E41B" w14:textId="77777777" w:rsidR="00D41311" w:rsidRPr="007126D7" w:rsidRDefault="00D4131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6B5AD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48DD6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1F201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DF119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712AA" w14:textId="77777777" w:rsidR="00D41311" w:rsidRPr="007126D7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D41311" w:rsidRPr="007126D7" w14:paraId="7EA0CC56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44145" w14:textId="77777777" w:rsidR="00D41311" w:rsidRPr="007126D7" w:rsidRDefault="00D41311" w:rsidP="00D4131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8D51A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351+550</w:t>
            </w:r>
          </w:p>
          <w:p w14:paraId="68740289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23589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C949A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Câineni</w:t>
            </w:r>
            <w:r>
              <w:rPr>
                <w:b/>
                <w:bCs/>
                <w:color w:val="000000"/>
                <w:sz w:val="20"/>
              </w:rPr>
              <w:t xml:space="preserve"> – </w:t>
            </w:r>
          </w:p>
          <w:p w14:paraId="047D8488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</w:rPr>
              <w:t>Valea M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ărului – </w:t>
            </w:r>
          </w:p>
          <w:p w14:paraId="5E520BCD" w14:textId="77777777" w:rsidR="00D41311" w:rsidRPr="00F87E98" w:rsidRDefault="00D4131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Podu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BB2BC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4820E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E2FEC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14C98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45795" w14:textId="77777777" w:rsidR="00D41311" w:rsidRPr="007126D7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D41311" w:rsidRPr="007126D7" w14:paraId="36B4D2A2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BFDF1" w14:textId="77777777" w:rsidR="00D41311" w:rsidRPr="007126D7" w:rsidRDefault="00D41311" w:rsidP="00D4131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A0CC0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7E184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34E89" w14:textId="77777777" w:rsidR="00D41311" w:rsidRPr="007126D7" w:rsidRDefault="00D4131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Câineni</w:t>
            </w:r>
          </w:p>
          <w:p w14:paraId="67E89F7B" w14:textId="77777777" w:rsidR="00D41311" w:rsidRPr="007126D7" w:rsidRDefault="00D4131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623B16FC" w14:textId="77777777" w:rsidR="00D41311" w:rsidRPr="007126D7" w:rsidRDefault="00D4131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DB191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</w:t>
            </w:r>
          </w:p>
          <w:p w14:paraId="2CC1D05C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3143E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C588D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E04BF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8DFF7" w14:textId="77777777" w:rsidR="00D41311" w:rsidRPr="007126D7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D41311" w:rsidRPr="007126D7" w14:paraId="39FCF25F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16AC4" w14:textId="77777777" w:rsidR="00D41311" w:rsidRPr="007126D7" w:rsidRDefault="00D41311" w:rsidP="00D4131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9B9D9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360+150</w:t>
            </w:r>
          </w:p>
          <w:p w14:paraId="420B68BD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360+200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DE942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A7791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Câineni</w:t>
            </w:r>
            <w:r>
              <w:rPr>
                <w:b/>
                <w:bCs/>
                <w:color w:val="000000"/>
                <w:sz w:val="20"/>
              </w:rPr>
              <w:t xml:space="preserve"> – </w:t>
            </w:r>
          </w:p>
          <w:p w14:paraId="10B9F9C7" w14:textId="77777777" w:rsidR="00D41311" w:rsidRPr="007126D7" w:rsidRDefault="00D4131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Valea M</w:t>
            </w:r>
            <w:r>
              <w:rPr>
                <w:b/>
                <w:bCs/>
                <w:color w:val="000000"/>
                <w:sz w:val="20"/>
                <w:lang w:val="ro-RO"/>
              </w:rPr>
              <w:t>ărului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003C3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D19B9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0856E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BA1C8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A4C45" w14:textId="77777777" w:rsidR="00D41311" w:rsidRPr="007126D7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D41311" w:rsidRPr="007126D7" w14:paraId="38E5E17A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AF14A" w14:textId="77777777" w:rsidR="00D41311" w:rsidRPr="007126D7" w:rsidRDefault="00D41311" w:rsidP="00D4131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7885C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72184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D9499" w14:textId="77777777" w:rsidR="00D41311" w:rsidRPr="007126D7" w:rsidRDefault="00D4131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Valea Mărului</w:t>
            </w:r>
          </w:p>
          <w:p w14:paraId="484AB502" w14:textId="77777777" w:rsidR="00D41311" w:rsidRPr="007126D7" w:rsidRDefault="00D4131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ED847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C11BB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1092C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9DFCF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BE7BC" w14:textId="77777777" w:rsidR="00D41311" w:rsidRPr="007126D7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D41311" w:rsidRPr="007126D7" w14:paraId="35FC731A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7D86A" w14:textId="77777777" w:rsidR="00D41311" w:rsidRPr="007126D7" w:rsidRDefault="00D41311" w:rsidP="00D4131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64534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  <w:p w14:paraId="4999CEE8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367+577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36D27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F46F7" w14:textId="77777777" w:rsidR="00D41311" w:rsidRPr="007126D7" w:rsidRDefault="00D4131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126D7">
              <w:rPr>
                <w:b/>
                <w:bCs/>
                <w:color w:val="000000"/>
                <w:sz w:val="20"/>
              </w:rPr>
              <w:t>Valea Mărului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  <w:r>
              <w:rPr>
                <w:b/>
                <w:bCs/>
                <w:color w:val="000000"/>
                <w:sz w:val="20"/>
              </w:rPr>
              <w:br/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22462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A9559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057B0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0EB68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3C0E9" w14:textId="77777777" w:rsidR="00D41311" w:rsidRPr="007126D7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D41311" w:rsidRPr="007126D7" w14:paraId="7A0EAC6B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878B9" w14:textId="77777777" w:rsidR="00D41311" w:rsidRPr="007126D7" w:rsidRDefault="00D41311" w:rsidP="00D4131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C2799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802FB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72E53" w14:textId="77777777" w:rsidR="00D41311" w:rsidRPr="007126D7" w:rsidRDefault="00D4131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 </w:t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90982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Călcâi sch. 13 – opritor Km 369+998 – 370+250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E9486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4996B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E754F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756EE" w14:textId="77777777" w:rsidR="00D41311" w:rsidRPr="007126D7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41311" w:rsidRPr="007126D7" w14:paraId="2713A00E" w14:textId="7777777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97B69" w14:textId="77777777" w:rsidR="00D41311" w:rsidRPr="007126D7" w:rsidRDefault="00D41311" w:rsidP="00D4131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02C68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473A3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51699" w14:textId="77777777" w:rsidR="00D41311" w:rsidRPr="007126D7" w:rsidRDefault="00D4131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Podu Olt -</w:t>
            </w:r>
          </w:p>
          <w:p w14:paraId="4300B204" w14:textId="77777777" w:rsidR="00D41311" w:rsidRPr="007126D7" w:rsidRDefault="00D4131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A1368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728FD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C5232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</w:t>
            </w:r>
            <w:r w:rsidRPr="007126D7">
              <w:rPr>
                <w:b/>
                <w:bCs/>
                <w:color w:val="000000"/>
                <w:sz w:val="20"/>
              </w:rPr>
              <w:t>0</w:t>
            </w:r>
          </w:p>
          <w:p w14:paraId="722A0B4C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4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05938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BA7DC" w14:textId="77777777" w:rsidR="00D41311" w:rsidRPr="007126D7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D41311" w:rsidRPr="007126D7" w14:paraId="55D41DD3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FF9C0" w14:textId="77777777" w:rsidR="00D41311" w:rsidRPr="007126D7" w:rsidRDefault="00D41311" w:rsidP="00D4131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D0B39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466B2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47E19" w14:textId="77777777" w:rsidR="00D41311" w:rsidRPr="007126D7" w:rsidRDefault="00D4131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 -</w:t>
            </w:r>
          </w:p>
          <w:p w14:paraId="6AF67134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Sibiu</w:t>
            </w:r>
            <w:r w:rsidRPr="007126D7">
              <w:rPr>
                <w:b/>
                <w:bCs/>
                <w:color w:val="000000"/>
                <w:sz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</w:rPr>
              <w:t>Triaj</w:t>
            </w:r>
          </w:p>
          <w:p w14:paraId="0B61B5DB" w14:textId="77777777" w:rsidR="00D41311" w:rsidRPr="007126D7" w:rsidRDefault="00D4131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A3DA5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BA76D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2DB30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550</w:t>
            </w:r>
          </w:p>
          <w:p w14:paraId="499F8B11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382+</w:t>
            </w:r>
            <w:r>
              <w:rPr>
                <w:b/>
                <w:bCs/>
                <w:color w:val="000000"/>
                <w:sz w:val="20"/>
              </w:rPr>
              <w:t>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6E1B9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E21D2" w14:textId="77777777" w:rsidR="00D41311" w:rsidRPr="007126D7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D41311" w:rsidRPr="007126D7" w14:paraId="6B0BBFA0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90BC2" w14:textId="77777777" w:rsidR="00D41311" w:rsidRPr="007126D7" w:rsidRDefault="00D41311" w:rsidP="00D4131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4DEBB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169D3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59ED8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Tălmaciu - </w:t>
            </w:r>
          </w:p>
          <w:p w14:paraId="4F9B7A1E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Sibiu Triaj </w:t>
            </w:r>
          </w:p>
          <w:p w14:paraId="1AA8ACD7" w14:textId="77777777" w:rsidR="00D41311" w:rsidRPr="007126D7" w:rsidRDefault="00D4131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B62B6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6B934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BFEF9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386+000</w:t>
            </w:r>
          </w:p>
          <w:p w14:paraId="68714C54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A235B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B4908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inductori de 1000 Hz </w:t>
            </w:r>
          </w:p>
          <w:p w14:paraId="6FAD6BC1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în Cap X.</w:t>
            </w:r>
          </w:p>
        </w:tc>
      </w:tr>
      <w:tr w:rsidR="00D41311" w:rsidRPr="007126D7" w14:paraId="3E638C3D" w14:textId="77777777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34859" w14:textId="77777777" w:rsidR="00D41311" w:rsidRPr="007126D7" w:rsidRDefault="00D41311" w:rsidP="00D4131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B557A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AE64F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25F5B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1 directă </w:t>
            </w:r>
          </w:p>
          <w:p w14:paraId="4E410D3C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Sibiu Triaj</w:t>
            </w:r>
          </w:p>
          <w:p w14:paraId="30A59535" w14:textId="77777777" w:rsidR="00D41311" w:rsidRPr="007126D7" w:rsidRDefault="00D4131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9E6FF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FAF30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08327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  <w:p w14:paraId="36E44A48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28133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36196" w14:textId="77777777" w:rsidR="00D41311" w:rsidRPr="007126D7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D41311" w:rsidRPr="007126D7" w14:paraId="1BD130FD" w14:textId="7777777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7C459" w14:textId="77777777" w:rsidR="00D41311" w:rsidRPr="007126D7" w:rsidRDefault="00D41311" w:rsidP="00D4131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4490D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32C79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DF301" w14:textId="77777777" w:rsidR="00D41311" w:rsidRPr="007126D7" w:rsidRDefault="00D4131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St. Sibiu </w:t>
            </w:r>
          </w:p>
          <w:p w14:paraId="5FE0270E" w14:textId="77777777" w:rsidR="00D41311" w:rsidRPr="007126D7" w:rsidRDefault="00D4131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73F0B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toate apara-tele </w:t>
            </w:r>
          </w:p>
          <w:p w14:paraId="094A659C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8D8A2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B72DA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1F149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23A0F" w14:textId="77777777" w:rsidR="00D41311" w:rsidRPr="007126D7" w:rsidRDefault="00D41311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120A48AA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2F9254EF" w14:textId="77777777" w:rsidR="00D41311" w:rsidRPr="007126D7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liniile 1 - 10 Sibiu.</w:t>
            </w:r>
          </w:p>
        </w:tc>
      </w:tr>
      <w:tr w:rsidR="00D41311" w:rsidRPr="007126D7" w14:paraId="689778F5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11D6C" w14:textId="77777777" w:rsidR="00D41311" w:rsidRPr="007126D7" w:rsidRDefault="00D41311" w:rsidP="00D4131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284F7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3AB35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BE1EC" w14:textId="77777777" w:rsidR="00D41311" w:rsidRPr="007126D7" w:rsidRDefault="00D4131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Sibiu</w:t>
            </w:r>
          </w:p>
          <w:p w14:paraId="62371A7C" w14:textId="77777777" w:rsidR="00D41311" w:rsidRPr="007126D7" w:rsidRDefault="00D4131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FFBA2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567F7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26126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5B04B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8FDA5" w14:textId="77777777" w:rsidR="00D41311" w:rsidRPr="007126D7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D41311" w:rsidRPr="007126D7" w14:paraId="56C24113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83CED" w14:textId="77777777" w:rsidR="00D41311" w:rsidRPr="007126D7" w:rsidRDefault="00D41311" w:rsidP="00D4131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6157B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404+100</w:t>
            </w:r>
          </w:p>
          <w:p w14:paraId="4B42F12A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ABE29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E05EF" w14:textId="77777777" w:rsidR="00D41311" w:rsidRPr="007126D7" w:rsidRDefault="00D4131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Ocna Sibiului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66FE7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FAEBC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F3684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B4617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C958E" w14:textId="77777777" w:rsidR="00D41311" w:rsidRPr="007126D7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D41311" w:rsidRPr="007126D7" w14:paraId="472E4926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76398" w14:textId="77777777" w:rsidR="00D41311" w:rsidRPr="007126D7" w:rsidRDefault="00D41311" w:rsidP="00D4131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4BB6C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412+692</w:t>
            </w:r>
          </w:p>
          <w:p w14:paraId="6C570C27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436+810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A1FEA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735A5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Loamneș –</w:t>
            </w:r>
          </w:p>
          <w:p w14:paraId="3541A20E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Copșa Mică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2C5E3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E54EE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D0287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6ED9B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610BF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3D0D6D7E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D41311" w:rsidRPr="007126D7" w14:paraId="160E05E4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9107E" w14:textId="77777777" w:rsidR="00D41311" w:rsidRPr="007126D7" w:rsidRDefault="00D41311" w:rsidP="00D4131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A9BDF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435+375</w:t>
            </w:r>
          </w:p>
          <w:p w14:paraId="0CFA9BA6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435+425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1D66C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20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B99AA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464303F2" w14:textId="77777777" w:rsidR="00D41311" w:rsidRPr="00037854" w:rsidRDefault="00D4131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  <w:p w14:paraId="13FB380E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21C19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CA89A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CD44B" w14:textId="77777777" w:rsidR="00D41311" w:rsidRPr="007126D7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90B80" w14:textId="77777777" w:rsidR="00D41311" w:rsidRPr="007126D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B0791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 Cu inductori de 2000 Hz. Valabil doar pentru trenurile tip automotor</w:t>
            </w:r>
          </w:p>
        </w:tc>
      </w:tr>
    </w:tbl>
    <w:p w14:paraId="3304C8DB" w14:textId="77777777" w:rsidR="00D41311" w:rsidRDefault="00D41311" w:rsidP="000039F1">
      <w:pPr>
        <w:spacing w:before="40" w:after="40" w:line="192" w:lineRule="auto"/>
        <w:ind w:right="57"/>
        <w:rPr>
          <w:sz w:val="20"/>
          <w:lang w:val="ro-RO"/>
        </w:rPr>
      </w:pPr>
    </w:p>
    <w:p w14:paraId="24C38A78" w14:textId="77777777" w:rsidR="00D41311" w:rsidRDefault="00D41311" w:rsidP="00CC0982">
      <w:pPr>
        <w:pStyle w:val="Heading1"/>
        <w:spacing w:line="360" w:lineRule="auto"/>
      </w:pPr>
      <w:r>
        <w:t>LINIA 205</w:t>
      </w:r>
    </w:p>
    <w:p w14:paraId="7CA3F256" w14:textId="77777777" w:rsidR="00D41311" w:rsidRDefault="00D41311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D41311" w14:paraId="68EE013D" w14:textId="77777777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4B7CA" w14:textId="77777777" w:rsidR="00D41311" w:rsidRDefault="00D41311" w:rsidP="00D4131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BA59D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D3AB9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29803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14:paraId="52BE6588" w14:textId="77777777" w:rsidR="00D41311" w:rsidRPr="00985789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A0652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4BE1688E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14:paraId="2174F7AA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DF3B3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AE3AF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D7941" w14:textId="77777777" w:rsidR="00D41311" w:rsidRPr="0073437A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193CD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FFC324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D41311" w14:paraId="7FD6C598" w14:textId="77777777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264BE" w14:textId="77777777" w:rsidR="00D41311" w:rsidRDefault="00D41311" w:rsidP="00D4131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F8FDD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14:paraId="28CEC5A9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1BCF6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AF7AB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14:paraId="243C2DD8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77F53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C7469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AB125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A997B" w14:textId="77777777" w:rsidR="00D41311" w:rsidRPr="0073437A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ED0A3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D41311" w14:paraId="07644C0D" w14:textId="77777777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743E3" w14:textId="77777777" w:rsidR="00D41311" w:rsidRDefault="00D41311" w:rsidP="00D4131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45C6B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14:paraId="157A3F94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5C7EB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329DC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1CD9AC33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FDABF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7B066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6F8D1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459DF" w14:textId="77777777" w:rsidR="00D41311" w:rsidRPr="0073437A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881DF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E7B3B40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89CEE08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11 și 17.</w:t>
            </w:r>
          </w:p>
        </w:tc>
      </w:tr>
      <w:tr w:rsidR="00D41311" w14:paraId="782B4B96" w14:textId="7777777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64978" w14:textId="77777777" w:rsidR="00D41311" w:rsidRDefault="00D41311" w:rsidP="00D4131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D43A8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94D4F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7C244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47A20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E0C25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4BE48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4BDFF" w14:textId="77777777" w:rsidR="00D41311" w:rsidRPr="0073437A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9EAC7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40B9F9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D41311" w14:paraId="2708EFB1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FBA4C" w14:textId="77777777" w:rsidR="00D41311" w:rsidRDefault="00D41311" w:rsidP="00D4131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AB261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14:paraId="49B9F2A1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DD796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49DA3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14:paraId="4E0051B4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B37E9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CD776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2A06A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0AE1D" w14:textId="77777777" w:rsidR="00D41311" w:rsidRPr="0073437A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483CC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1410D36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7A4C43C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D41311" w14:paraId="06961032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00E21" w14:textId="77777777" w:rsidR="00D41311" w:rsidRDefault="00D41311" w:rsidP="00D4131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ABDA3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9F228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B9724" w14:textId="77777777" w:rsidR="00D41311" w:rsidRDefault="00D41311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Ghimbav,</w:t>
            </w:r>
          </w:p>
          <w:p w14:paraId="7411F2CD" w14:textId="77777777" w:rsidR="00D41311" w:rsidRDefault="00D41311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CA18C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365EC3">
              <w:rPr>
                <w:b/>
                <w:bCs/>
                <w:sz w:val="20"/>
                <w:lang w:val="ro-RO"/>
              </w:rPr>
              <w:t>vărf sch. 10 - semnal ieșire cap X (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365EC3">
              <w:rPr>
                <w:b/>
                <w:bCs/>
                <w:sz w:val="20"/>
                <w:lang w:val="ro-RO"/>
              </w:rPr>
              <w:t>+240 - 10+000)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E7A75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CCB6B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4BDCE" w14:textId="77777777" w:rsidR="00D41311" w:rsidRPr="0073437A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2844B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CB9FFC4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D41311" w14:paraId="2DD94A52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809BB" w14:textId="77777777" w:rsidR="00D41311" w:rsidRDefault="00D41311" w:rsidP="00D4131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A3448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  <w:p w14:paraId="51D496D5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B39B3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17D71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14:paraId="11C623BB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581F0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6DF8D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B1EBA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6C51A" w14:textId="77777777" w:rsidR="00D41311" w:rsidRPr="0073437A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42FC4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41311" w14:paraId="5DEB268C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4F6A5" w14:textId="77777777" w:rsidR="00D41311" w:rsidRDefault="00D41311" w:rsidP="00D4131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6DD06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A1B26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07730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14:paraId="5CA96C57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E21D7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525F3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DA3E3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4EF51" w14:textId="77777777" w:rsidR="00D41311" w:rsidRPr="0073437A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DC493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171C47DC" w14:textId="77777777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2BF79" w14:textId="77777777" w:rsidR="00D41311" w:rsidRDefault="00D41311" w:rsidP="00D4131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84D0A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0486F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78EF5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14:paraId="03443588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664DE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81876E9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6A688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F79BC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E0254" w14:textId="77777777" w:rsidR="00D41311" w:rsidRPr="0073437A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C32F9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3FF74CF2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D8EC0" w14:textId="77777777" w:rsidR="00D41311" w:rsidRDefault="00D41311" w:rsidP="00D4131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A2EB2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E3F6D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40D7D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14:paraId="35D66CE5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C6A06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31C6A68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AE5EF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3C69C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71EC6" w14:textId="77777777" w:rsidR="00D41311" w:rsidRPr="0073437A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44C13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74DF77E2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FA3CD" w14:textId="77777777" w:rsidR="00D41311" w:rsidRDefault="00D41311" w:rsidP="00D4131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BB8AD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8B072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5D8F6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14:paraId="2CB11D26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81518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E0E0ED7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C0EC4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F6C0B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098C5" w14:textId="77777777" w:rsidR="00D41311" w:rsidRPr="0073437A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18EF0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7C557110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D41311" w14:paraId="10539B16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709B8" w14:textId="77777777" w:rsidR="00D41311" w:rsidRDefault="00D41311" w:rsidP="00D4131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CB1FB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95+070</w:t>
            </w:r>
          </w:p>
          <w:p w14:paraId="0314D7BC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95+140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4E9FD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16C93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Ucea - Arpaș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F0FD4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F1C58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F3E1F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F29AA" w14:textId="77777777" w:rsidR="00D41311" w:rsidRPr="0073437A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E4903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41311" w14:paraId="7570D931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147CD" w14:textId="77777777" w:rsidR="00D41311" w:rsidRDefault="00D41311" w:rsidP="00D4131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C65C6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9691E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29E67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14:paraId="1703D4F3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D27C0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AB070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FA1AA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9BC98" w14:textId="77777777" w:rsidR="00D41311" w:rsidRPr="0073437A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4D1CA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63C22AA8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93074" w14:textId="77777777" w:rsidR="00D41311" w:rsidRDefault="00D41311" w:rsidP="00D4131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48B29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100+350</w:t>
            </w:r>
          </w:p>
          <w:p w14:paraId="6BEB867F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3B7D6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076C4" w14:textId="77777777" w:rsidR="00D41311" w:rsidRDefault="00D41311" w:rsidP="00064CE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Arpaș - </w:t>
            </w:r>
          </w:p>
          <w:p w14:paraId="5FD917DD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Porumbacu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5713F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65050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3B90B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ECCBD" w14:textId="77777777" w:rsidR="00D41311" w:rsidRPr="0073437A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1553D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4CFD242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41311" w14:paraId="14645C3E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B5276" w14:textId="77777777" w:rsidR="00D41311" w:rsidRDefault="00D41311" w:rsidP="00D4131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75422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358F9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8F9E9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Avrig linia 4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834FE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C65A37B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D69CC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06EDC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9A6CA" w14:textId="77777777" w:rsidR="00D41311" w:rsidRPr="0073437A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08E6B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3912B318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360EE" w14:textId="77777777" w:rsidR="00D41311" w:rsidRDefault="00D41311" w:rsidP="00D4131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A8351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120+240</w:t>
            </w:r>
          </w:p>
          <w:p w14:paraId="5B2CBA1A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120+290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C6510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E0D0C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Avrig  - Podu Olt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77753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98F8F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523B5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7D0E3" w14:textId="77777777" w:rsidR="00D41311" w:rsidRPr="0073437A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57127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1D6D75F7" w14:textId="77777777" w:rsidR="00D41311" w:rsidRDefault="00D41311">
      <w:pPr>
        <w:spacing w:before="40" w:after="40" w:line="192" w:lineRule="auto"/>
        <w:ind w:right="57"/>
        <w:rPr>
          <w:sz w:val="20"/>
          <w:lang w:val="ro-RO"/>
        </w:rPr>
      </w:pPr>
    </w:p>
    <w:p w14:paraId="388D21C2" w14:textId="77777777" w:rsidR="00D41311" w:rsidRDefault="00D41311" w:rsidP="001B3E46">
      <w:pPr>
        <w:pStyle w:val="Heading1"/>
        <w:spacing w:line="360" w:lineRule="auto"/>
      </w:pPr>
      <w:r>
        <w:lastRenderedPageBreak/>
        <w:t>LINIA 206</w:t>
      </w:r>
    </w:p>
    <w:p w14:paraId="1954E8B8" w14:textId="77777777" w:rsidR="00D41311" w:rsidRDefault="00D41311" w:rsidP="00907AC9">
      <w:pPr>
        <w:pStyle w:val="Heading1"/>
        <w:spacing w:line="360" w:lineRule="auto"/>
        <w:rPr>
          <w:b w:val="0"/>
          <w:bCs w:val="0"/>
          <w:sz w:val="8"/>
        </w:rPr>
      </w:pPr>
      <w:r>
        <w:t>BARTOLOMEU - ZĂRNEŞTI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D41311" w14:paraId="5CB8EABF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09B21" w14:textId="77777777" w:rsidR="00D41311" w:rsidRDefault="00D41311" w:rsidP="00D4131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C3B59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  <w:p w14:paraId="2A7D9090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FA5E0" w14:textId="77777777" w:rsidR="00D41311" w:rsidRPr="005E279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B59BF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0D1E9FEC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9E8AA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FA9FC" w14:textId="77777777" w:rsidR="00D41311" w:rsidRPr="005E279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8F57F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EF7E2" w14:textId="77777777" w:rsidR="00D41311" w:rsidRPr="005E279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85E69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ABABCA9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în capătul dinspre Ghimbav.</w:t>
            </w:r>
          </w:p>
          <w:p w14:paraId="28E4630E" w14:textId="77777777" w:rsidR="00D41311" w:rsidRDefault="00D4131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8 și 12 Cap Y.</w:t>
            </w:r>
          </w:p>
        </w:tc>
      </w:tr>
      <w:tr w:rsidR="00D41311" w14:paraId="2CD4514D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29959" w14:textId="77777777" w:rsidR="00D41311" w:rsidRDefault="00D41311" w:rsidP="00D4131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1BDC2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4+900</w:t>
            </w:r>
          </w:p>
          <w:p w14:paraId="2B296776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2E53E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17163" w14:textId="77777777" w:rsidR="00D41311" w:rsidRDefault="00D41311" w:rsidP="00B519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25F7B22A" w14:textId="77777777" w:rsidR="00D41311" w:rsidRDefault="00D41311" w:rsidP="00B519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si Bartolomeu -</w:t>
            </w:r>
          </w:p>
          <w:p w14:paraId="2A7ACEE0" w14:textId="77777777" w:rsidR="00D41311" w:rsidRDefault="00D41311" w:rsidP="00B519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Cristian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F2424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A5ED5" w14:textId="77777777" w:rsidR="00D41311" w:rsidRPr="005E279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4DE7A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7EB00" w14:textId="77777777" w:rsidR="00D41311" w:rsidRPr="005E279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F426F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41311" w14:paraId="05971F89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FBA8E" w14:textId="77777777" w:rsidR="00D41311" w:rsidRDefault="00D41311" w:rsidP="00D4131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4D3A4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836A9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5C371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3AD79BEB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5665A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din</w:t>
            </w:r>
          </w:p>
          <w:p w14:paraId="24B47EB0" w14:textId="77777777" w:rsidR="00D41311" w:rsidRPr="008978B6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Cap X aferenți liniei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CE04F" w14:textId="77777777" w:rsidR="00D41311" w:rsidRPr="005E279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5FD48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2910B" w14:textId="77777777" w:rsidR="00D41311" w:rsidRPr="005E279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31D53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3B8DA30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41311" w14:paraId="15CCF139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171CF" w14:textId="77777777" w:rsidR="00D41311" w:rsidRDefault="00D41311" w:rsidP="00D4131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7DE06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10+300</w:t>
            </w:r>
          </w:p>
          <w:p w14:paraId="522D857D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6E93F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EF1C1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 -</w:t>
            </w:r>
          </w:p>
          <w:p w14:paraId="125D20C1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Cristian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E42F7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BC6B6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30ACF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2871B" w14:textId="77777777" w:rsidR="00D41311" w:rsidRPr="005E279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603D5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5ADC0DF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41311" w14:paraId="4D4D8B4E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ED2BF" w14:textId="77777777" w:rsidR="00D41311" w:rsidRDefault="00D41311" w:rsidP="00D4131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7EEAF" w14:textId="77777777" w:rsidR="00D41311" w:rsidRDefault="00D41311" w:rsidP="00477D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C8ECF" w14:textId="77777777" w:rsidR="00D41311" w:rsidRDefault="00D41311" w:rsidP="00477D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F6FDF" w14:textId="77777777" w:rsidR="00D41311" w:rsidRDefault="00D41311" w:rsidP="00477D2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Cristian,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37B3B" w14:textId="77777777" w:rsidR="00D41311" w:rsidRDefault="00D41311" w:rsidP="00477D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B4945" w14:textId="77777777" w:rsidR="00D41311" w:rsidRDefault="00D41311" w:rsidP="00477D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6B6CD" w14:textId="77777777" w:rsidR="00D41311" w:rsidRDefault="00D41311" w:rsidP="00477D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FD568" w14:textId="77777777" w:rsidR="00D41311" w:rsidRPr="005E2797" w:rsidRDefault="00D41311" w:rsidP="00477D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A9EDE" w14:textId="77777777" w:rsidR="00D41311" w:rsidRDefault="00D41311" w:rsidP="00477D2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2F62306A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61551" w14:textId="77777777" w:rsidR="00D41311" w:rsidRDefault="00D41311" w:rsidP="00D4131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C8012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16+840</w:t>
            </w:r>
          </w:p>
          <w:p w14:paraId="2359FC7F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17+528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85254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B3136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Râşnov</w:t>
            </w:r>
          </w:p>
          <w:p w14:paraId="655BD682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14:paraId="0F4116AA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Râşnov -</w:t>
            </w:r>
          </w:p>
          <w:p w14:paraId="4F0F3EA4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Zărneşti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2ECFA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9ECAB" w14:textId="77777777" w:rsidR="00D41311" w:rsidRPr="005E279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9184B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5A341" w14:textId="77777777" w:rsidR="00D41311" w:rsidRPr="005E279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4BC53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399691D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41311" w14:paraId="059C7606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812CB" w14:textId="77777777" w:rsidR="00D41311" w:rsidRDefault="00D41311" w:rsidP="00D4131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5F01B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90709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FCC33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Zărneşti liniile 4 și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97188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5404E" w14:textId="77777777" w:rsidR="00D41311" w:rsidRPr="005E279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0B845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9F0EE" w14:textId="77777777" w:rsidR="00D41311" w:rsidRPr="005E2797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CA757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E68673F" w14:textId="77777777" w:rsidR="00D41311" w:rsidRDefault="00D41311">
      <w:pPr>
        <w:spacing w:before="40" w:after="40" w:line="192" w:lineRule="auto"/>
        <w:ind w:right="57"/>
        <w:rPr>
          <w:sz w:val="20"/>
          <w:lang w:val="ro-RO"/>
        </w:rPr>
      </w:pPr>
    </w:p>
    <w:p w14:paraId="7F4F3650" w14:textId="77777777" w:rsidR="00D41311" w:rsidRDefault="00D41311" w:rsidP="00406C17">
      <w:pPr>
        <w:pStyle w:val="Heading1"/>
        <w:spacing w:line="360" w:lineRule="auto"/>
      </w:pPr>
      <w:r>
        <w:lastRenderedPageBreak/>
        <w:t>LINIA 210</w:t>
      </w:r>
    </w:p>
    <w:p w14:paraId="1CE38550" w14:textId="77777777" w:rsidR="00D41311" w:rsidRDefault="00D41311" w:rsidP="00821D8C">
      <w:pPr>
        <w:pStyle w:val="Heading1"/>
        <w:spacing w:line="360" w:lineRule="auto"/>
        <w:rPr>
          <w:b w:val="0"/>
          <w:bCs w:val="0"/>
          <w:sz w:val="8"/>
        </w:rPr>
      </w:pPr>
      <w:r>
        <w:t>SIBIU - VINŢU DE JOS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3"/>
        <w:gridCol w:w="2202"/>
        <w:gridCol w:w="869"/>
        <w:gridCol w:w="753"/>
        <w:gridCol w:w="869"/>
        <w:gridCol w:w="753"/>
        <w:gridCol w:w="2490"/>
      </w:tblGrid>
      <w:tr w:rsidR="00D41311" w14:paraId="315AF81F" w14:textId="77777777">
        <w:trPr>
          <w:cantSplit/>
          <w:trHeight w:val="11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E176A" w14:textId="77777777" w:rsidR="00D41311" w:rsidRDefault="00D41311" w:rsidP="00D4131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5370C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D6C4C" w14:textId="77777777" w:rsidR="00D41311" w:rsidRPr="00C76369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08E82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3E87D530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A629C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3575E226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19FCE" w14:textId="77777777" w:rsidR="00D41311" w:rsidRPr="00C76369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C46B3" w14:textId="77777777" w:rsidR="00D41311" w:rsidRPr="00C76369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128F5" w14:textId="77777777" w:rsidR="00D41311" w:rsidRPr="00C76369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CF003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E04EA1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352F0E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liniile 1 - 10 Sibiu.</w:t>
            </w:r>
          </w:p>
        </w:tc>
      </w:tr>
      <w:tr w:rsidR="00D41311" w14:paraId="1823C944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D869F" w14:textId="77777777" w:rsidR="00D41311" w:rsidRDefault="00D41311" w:rsidP="00D4131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22E91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16259" w14:textId="77777777" w:rsidR="00D41311" w:rsidRPr="00C76369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69294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0121EB9F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9 şi 10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8DA8D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51803" w14:textId="77777777" w:rsidR="00D41311" w:rsidRPr="00C76369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6E054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8BF4F" w14:textId="77777777" w:rsidR="00D41311" w:rsidRPr="00C76369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0121C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2EAB28CE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CEA61" w14:textId="77777777" w:rsidR="00D41311" w:rsidRDefault="00D41311" w:rsidP="00D4131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85951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7363E" w14:textId="77777777" w:rsidR="00D41311" w:rsidRPr="00C76369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8BCBE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Turnișor</w:t>
            </w:r>
          </w:p>
          <w:p w14:paraId="095DA529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5CB17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D3035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F4EF4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4971F" w14:textId="77777777" w:rsidR="00D41311" w:rsidRPr="00C76369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647BF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1FF6614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92613" w14:textId="77777777" w:rsidR="00D41311" w:rsidRDefault="00D41311" w:rsidP="00D4131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68C6E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63698" w14:textId="77777777" w:rsidR="00D41311" w:rsidRPr="00C76369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94EDE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Orlat</w:t>
            </w:r>
          </w:p>
          <w:p w14:paraId="5D8378D5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F6995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249AE" w14:textId="77777777" w:rsidR="00D41311" w:rsidRPr="00C76369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155CC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57F26" w14:textId="77777777" w:rsidR="00D41311" w:rsidRPr="00C76369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BC160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571CB051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EE617" w14:textId="77777777" w:rsidR="00D41311" w:rsidRDefault="00D41311" w:rsidP="00D4131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DDF83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498A7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1265F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Săliște </w:t>
            </w:r>
          </w:p>
          <w:p w14:paraId="6009CCF9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94AB7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46843BA7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</w:p>
          <w:p w14:paraId="59F1422B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178456EC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75368" w14:textId="77777777" w:rsidR="00D41311" w:rsidRPr="00C76369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7950B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DC626" w14:textId="77777777" w:rsidR="00D41311" w:rsidRPr="00C76369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78317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49B0339B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4FEA7" w14:textId="77777777" w:rsidR="00D41311" w:rsidRDefault="00D41311" w:rsidP="00D4131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9FD60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38+350</w:t>
            </w:r>
          </w:p>
          <w:p w14:paraId="760A01E6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7C3F8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60531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Săliște - Apoldu de Sus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20BA1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50FBB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95684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90122" w14:textId="77777777" w:rsidR="00D41311" w:rsidRPr="00C76369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D66DF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41311" w14:paraId="7F1E2040" w14:textId="77777777">
        <w:trPr>
          <w:cantSplit/>
          <w:trHeight w:val="100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89CCD" w14:textId="77777777" w:rsidR="00D41311" w:rsidRDefault="00D41311" w:rsidP="00D4131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40FA1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8854E" w14:textId="77777777" w:rsidR="00D41311" w:rsidRPr="00C76369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ED7CE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Apoldu de Sus</w:t>
            </w:r>
          </w:p>
          <w:p w14:paraId="4E09C4D7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13F20" w14:textId="77777777" w:rsidR="00D41311" w:rsidRDefault="00D41311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calcâiul sch. 9 </w:t>
            </w:r>
          </w:p>
          <w:p w14:paraId="616F925A" w14:textId="77777777" w:rsidR="00D41311" w:rsidRDefault="00D41311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104E7DD6" w14:textId="77777777" w:rsidR="00D41311" w:rsidRDefault="00D41311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(km. 42+744)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E26E0" w14:textId="77777777" w:rsidR="00D41311" w:rsidRPr="00C76369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638B1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9A58E" w14:textId="77777777" w:rsidR="00D41311" w:rsidRPr="00C76369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12ED3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2BBB6A3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84204" w14:textId="77777777" w:rsidR="00D41311" w:rsidRDefault="00D41311" w:rsidP="00D4131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97C94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D0D89" w14:textId="77777777" w:rsidR="00D41311" w:rsidRPr="00C76369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D1D76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Sebeş Alba</w:t>
            </w:r>
          </w:p>
          <w:p w14:paraId="122FDF6F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B5534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ax stație și sch. 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09602" w14:textId="77777777" w:rsidR="00D41311" w:rsidRPr="00C76369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7A47E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E4079" w14:textId="77777777" w:rsidR="00D41311" w:rsidRPr="00C76369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C65D5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FE728B5" w14:textId="77777777" w:rsidR="00D41311" w:rsidRDefault="00D41311">
      <w:pPr>
        <w:spacing w:before="40" w:after="40" w:line="192" w:lineRule="auto"/>
        <w:ind w:right="57"/>
        <w:rPr>
          <w:sz w:val="20"/>
          <w:lang w:val="ro-RO"/>
        </w:rPr>
      </w:pPr>
    </w:p>
    <w:p w14:paraId="268EF8DB" w14:textId="77777777" w:rsidR="00D41311" w:rsidRDefault="00D41311" w:rsidP="001B4DE9">
      <w:pPr>
        <w:pStyle w:val="Heading1"/>
        <w:spacing w:line="360" w:lineRule="auto"/>
      </w:pPr>
      <w:r>
        <w:lastRenderedPageBreak/>
        <w:t>LINIA 213</w:t>
      </w:r>
    </w:p>
    <w:p w14:paraId="55EDB443" w14:textId="77777777" w:rsidR="00D41311" w:rsidRDefault="00D41311" w:rsidP="00D668A1">
      <w:pPr>
        <w:pStyle w:val="Heading1"/>
        <w:spacing w:line="360" w:lineRule="auto"/>
        <w:rPr>
          <w:b w:val="0"/>
          <w:bCs w:val="0"/>
          <w:sz w:val="8"/>
        </w:rPr>
      </w:pPr>
      <w:r>
        <w:t>SIMERIA - HUNEDOARA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"/>
        <w:gridCol w:w="865"/>
        <w:gridCol w:w="748"/>
        <w:gridCol w:w="2187"/>
        <w:gridCol w:w="947"/>
        <w:gridCol w:w="748"/>
        <w:gridCol w:w="863"/>
        <w:gridCol w:w="746"/>
        <w:gridCol w:w="2469"/>
      </w:tblGrid>
      <w:tr w:rsidR="00D41311" w14:paraId="64E0CB10" w14:textId="77777777">
        <w:trPr>
          <w:cantSplit/>
          <w:trHeight w:val="123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94BDA" w14:textId="77777777" w:rsidR="00D41311" w:rsidRDefault="00D41311" w:rsidP="00D4131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FB80C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473A1" w14:textId="77777777" w:rsidR="00D41311" w:rsidRPr="00BA7F8C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4EE6F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Bârcea Mică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BF769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C6F3DE0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1 - 7, </w:t>
            </w:r>
          </w:p>
          <w:p w14:paraId="02A5A633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2 - 8 </w:t>
            </w:r>
          </w:p>
          <w:p w14:paraId="27E5B4B1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3251ACB1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ACA3C" w14:textId="77777777" w:rsidR="00D41311" w:rsidRPr="009E006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D21A8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11D46" w14:textId="77777777" w:rsidR="00D41311" w:rsidRPr="00BA7F8C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CDEEB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213 şi 214.</w:t>
            </w:r>
          </w:p>
        </w:tc>
      </w:tr>
      <w:tr w:rsidR="00D41311" w14:paraId="28D3BFA0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B2205" w14:textId="77777777" w:rsidR="00D41311" w:rsidRDefault="00D41311" w:rsidP="00D4131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4E14C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40563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F8C91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76807C33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9B573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2DF9B" w14:textId="77777777" w:rsidR="00D41311" w:rsidRPr="009E006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92D8C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557F6" w14:textId="77777777" w:rsidR="00D41311" w:rsidRPr="00BA7F8C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C34D7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41311" w14:paraId="4A3C7AD2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B1458" w14:textId="77777777" w:rsidR="00D41311" w:rsidRDefault="00D41311" w:rsidP="00D4131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86F27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CF651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288BF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6514E306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63CA3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122CB" w14:textId="77777777" w:rsidR="00D41311" w:rsidRPr="009E006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076AD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595C6" w14:textId="77777777" w:rsidR="00D41311" w:rsidRPr="00BA7F8C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FBF58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41311" w14:paraId="5BBCEC1A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09AB1" w14:textId="77777777" w:rsidR="00D41311" w:rsidRDefault="00D41311" w:rsidP="00D4131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B27F6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8A98F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DBEB3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5D99AB26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 Cap X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7ADA3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37DD4871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21 </w:t>
            </w:r>
          </w:p>
          <w:p w14:paraId="3F30E534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1D5C0AD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104D7CF3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 / 51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F306D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17746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9A2AD" w14:textId="77777777" w:rsidR="00D41311" w:rsidRPr="00BA7F8C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2B66A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79BA9B5A" w14:textId="77777777" w:rsidR="00D41311" w:rsidRPr="006A7611" w:rsidRDefault="00D41311">
      <w:pPr>
        <w:spacing w:before="40" w:after="40" w:line="192" w:lineRule="auto"/>
        <w:ind w:right="57"/>
      </w:pPr>
    </w:p>
    <w:p w14:paraId="5C54992A" w14:textId="77777777" w:rsidR="00D41311" w:rsidRDefault="00D41311" w:rsidP="00AF3F1F">
      <w:pPr>
        <w:pStyle w:val="Heading1"/>
        <w:spacing w:line="360" w:lineRule="auto"/>
      </w:pPr>
      <w:r>
        <w:t>LINIA 216</w:t>
      </w:r>
    </w:p>
    <w:p w14:paraId="3484D2F9" w14:textId="77777777" w:rsidR="00D41311" w:rsidRDefault="00D41311" w:rsidP="0031204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spacing w:val="60"/>
        </w:rPr>
        <w:t>ILIA - LUGOJ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D41311" w14:paraId="6F92794B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E77D1" w14:textId="77777777" w:rsidR="00D41311" w:rsidRDefault="00D41311" w:rsidP="00D41311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77333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B6968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79A9E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2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35F17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3B7F7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56AEE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0+470</w:t>
            </w:r>
          </w:p>
          <w:p w14:paraId="44B3EB07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0+570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C38B8" w14:textId="77777777" w:rsidR="00D41311" w:rsidRPr="00AA600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8C822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41311" w14:paraId="3ED4A03D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4343F" w14:textId="77777777" w:rsidR="00D41311" w:rsidRDefault="00D41311" w:rsidP="00D41311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5346C" w14:textId="77777777" w:rsidR="00D41311" w:rsidRDefault="00D41311" w:rsidP="00726D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8DD6A" w14:textId="77777777" w:rsidR="00D41311" w:rsidRDefault="00D41311" w:rsidP="00726D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2FE9B" w14:textId="77777777" w:rsidR="00D41311" w:rsidRDefault="00D41311" w:rsidP="00726D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 Holdea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E44A4" w14:textId="77777777" w:rsidR="00D41311" w:rsidRDefault="00D41311" w:rsidP="00726D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C3A98" w14:textId="77777777" w:rsidR="00D41311" w:rsidRDefault="00D41311" w:rsidP="00726D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0AC2A" w14:textId="77777777" w:rsidR="00D41311" w:rsidRDefault="00D41311" w:rsidP="00726D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9A406" w14:textId="77777777" w:rsidR="00D41311" w:rsidRDefault="00D41311" w:rsidP="00726D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628B6" w14:textId="77777777" w:rsidR="00D41311" w:rsidRDefault="00D41311" w:rsidP="00726D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41311" w14:paraId="1B1376FF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420FE" w14:textId="77777777" w:rsidR="00D41311" w:rsidRDefault="00D41311" w:rsidP="00D41311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2B27F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14:paraId="4AC6A6A6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41974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1473D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Holdea -</w:t>
            </w:r>
          </w:p>
          <w:p w14:paraId="1696CFAC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Margina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9AB2A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82E25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F0AA5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8478A" w14:textId="77777777" w:rsidR="00D41311" w:rsidRPr="00AA600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D4CAD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41311" w14:paraId="461F0DB0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8C890" w14:textId="77777777" w:rsidR="00D41311" w:rsidRDefault="00D41311" w:rsidP="00D41311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3116F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08FFD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0AD62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Mănăștur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86597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E154A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3A402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79853" w14:textId="77777777" w:rsidR="00D41311" w:rsidRPr="00AA600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B7973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41311" w14:paraId="2D84D307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CFBC5" w14:textId="77777777" w:rsidR="00D41311" w:rsidRDefault="00D41311" w:rsidP="00D41311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37E71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43+102</w:t>
            </w:r>
          </w:p>
          <w:p w14:paraId="2486B900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73+820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409E4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C6851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Făget</w:t>
            </w:r>
          </w:p>
          <w:p w14:paraId="4E2AA1E6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Coșteiu Mare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1D06B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57DDF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ACE84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19D8E" w14:textId="77777777" w:rsidR="00D41311" w:rsidRPr="00AA600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6374F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41311" w14:paraId="546B22C6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07ACC" w14:textId="77777777" w:rsidR="00D41311" w:rsidRDefault="00D41311" w:rsidP="00D41311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3DA59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C53EF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CDC3A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Cliciova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98632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E0002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33061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3E98F" w14:textId="77777777" w:rsidR="00D41311" w:rsidRPr="00AA600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3D123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41311" w14:paraId="20909BAD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1F7E6" w14:textId="77777777" w:rsidR="00D41311" w:rsidRDefault="00D41311" w:rsidP="00D41311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FF099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65+200</w:t>
            </w:r>
          </w:p>
          <w:p w14:paraId="492DE058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463BE" w14:textId="77777777" w:rsidR="00D41311" w:rsidRPr="00614509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32659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Cliciova -</w:t>
            </w:r>
          </w:p>
          <w:p w14:paraId="3392F243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Coșteiu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4B215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09CE1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F47FE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9B677" w14:textId="77777777" w:rsidR="00D41311" w:rsidRPr="00AA600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9A8E1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41311" w14:paraId="4C792F73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110D0" w14:textId="77777777" w:rsidR="00D41311" w:rsidRDefault="00D41311" w:rsidP="00D41311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EFB04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0A12B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3CADB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Coșteiu Mare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A2467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34C2D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E1C22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A30A0" w14:textId="77777777" w:rsidR="00D41311" w:rsidRPr="00AA600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82FA9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41311" w14:paraId="62CE3272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E2C70" w14:textId="77777777" w:rsidR="00D41311" w:rsidRDefault="00D41311" w:rsidP="00D41311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BA07B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81+700</w:t>
            </w:r>
          </w:p>
          <w:p w14:paraId="6D682F5A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D7107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5FD1F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Coșteiu Mare –</w:t>
            </w:r>
          </w:p>
          <w:p w14:paraId="269C7777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Lugoj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FC49B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646E0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9CDAC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43891" w14:textId="77777777" w:rsidR="00D41311" w:rsidRPr="00AA600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B00E5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1B7236C7" w14:textId="77777777" w:rsidR="00D41311" w:rsidRDefault="00D41311">
      <w:pPr>
        <w:spacing w:before="40" w:after="40" w:line="192" w:lineRule="auto"/>
        <w:ind w:right="57"/>
        <w:rPr>
          <w:sz w:val="20"/>
          <w:lang w:val="ro-RO"/>
        </w:rPr>
      </w:pPr>
    </w:p>
    <w:p w14:paraId="0B4E5B32" w14:textId="77777777" w:rsidR="00D41311" w:rsidRDefault="00D41311" w:rsidP="005B00A7">
      <w:pPr>
        <w:pStyle w:val="Heading1"/>
        <w:spacing w:line="360" w:lineRule="auto"/>
      </w:pPr>
      <w:r>
        <w:t>LINIA 218</w:t>
      </w:r>
    </w:p>
    <w:p w14:paraId="580D3D0B" w14:textId="77777777" w:rsidR="00D41311" w:rsidRDefault="00D41311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780"/>
        <w:gridCol w:w="754"/>
        <w:gridCol w:w="870"/>
        <w:gridCol w:w="754"/>
        <w:gridCol w:w="2492"/>
      </w:tblGrid>
      <w:tr w:rsidR="00D41311" w14:paraId="50009A2F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BAB76" w14:textId="77777777" w:rsidR="00D41311" w:rsidRDefault="00D41311" w:rsidP="00D4131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D86E4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C9512" w14:textId="77777777" w:rsidR="00D41311" w:rsidRPr="00CF787F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FAEE1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1D64C854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60925" w14:textId="77777777" w:rsidR="00D41311" w:rsidRPr="00465A98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6B79A6FB" w14:textId="77777777" w:rsidR="00D41311" w:rsidRPr="00465A98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7E385" w14:textId="77777777" w:rsidR="00D41311" w:rsidRPr="00CF787F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0345F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5C5D4" w14:textId="77777777" w:rsidR="00D41311" w:rsidRPr="00984D7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31B07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41311" w:rsidRPr="00A8307A" w14:paraId="325B4692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7D138" w14:textId="77777777" w:rsidR="00D41311" w:rsidRPr="00A75A00" w:rsidRDefault="00D41311" w:rsidP="00D41311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22A83" w14:textId="77777777" w:rsidR="00D41311" w:rsidRPr="00A8307A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59CE9" w14:textId="77777777" w:rsidR="00D41311" w:rsidRPr="00A8307A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16EC2" w14:textId="77777777" w:rsidR="00D41311" w:rsidRPr="00A8307A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4D2F9B1" w14:textId="77777777" w:rsidR="00D41311" w:rsidRPr="00A8307A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1E6BF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15BE1983" w14:textId="77777777" w:rsidR="00D41311" w:rsidRPr="00664FA3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56E30" w14:textId="77777777" w:rsidR="00D41311" w:rsidRPr="00A8307A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0F8BC" w14:textId="77777777" w:rsidR="00D41311" w:rsidRPr="00A8307A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32136" w14:textId="77777777" w:rsidR="00D41311" w:rsidRPr="00A8307A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DD116" w14:textId="77777777" w:rsidR="00D41311" w:rsidRPr="00A8307A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7B02DF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7A2A0298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38B27C67" w14:textId="77777777" w:rsidR="00D41311" w:rsidRPr="00664FA3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D41311" w:rsidRPr="00A8307A" w14:paraId="48BFAB29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F2FFE" w14:textId="77777777" w:rsidR="00D41311" w:rsidRPr="00A75A00" w:rsidRDefault="00D41311" w:rsidP="00D41311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12520" w14:textId="77777777" w:rsidR="00D41311" w:rsidRPr="00A8307A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A0E3A" w14:textId="77777777" w:rsidR="00D41311" w:rsidRPr="00A8307A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07320" w14:textId="77777777" w:rsidR="00D41311" w:rsidRPr="00A8307A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35D8B56" w14:textId="77777777" w:rsidR="00D41311" w:rsidRPr="00A8307A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72D9E" w14:textId="77777777" w:rsidR="00D41311" w:rsidRPr="00664FA3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6C5DFC42" w14:textId="77777777" w:rsidR="00D41311" w:rsidRPr="00664FA3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36589" w14:textId="77777777" w:rsidR="00D41311" w:rsidRPr="00A8307A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B38D2" w14:textId="77777777" w:rsidR="00D41311" w:rsidRPr="00A8307A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FBA77" w14:textId="77777777" w:rsidR="00D41311" w:rsidRPr="00A8307A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12977" w14:textId="77777777" w:rsidR="00D41311" w:rsidRPr="00A8307A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00A9F3" w14:textId="77777777" w:rsidR="00D41311" w:rsidRPr="00A8307A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4584A273" w14:textId="77777777" w:rsidR="00D41311" w:rsidRPr="00A8307A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0C58E115" w14:textId="77777777" w:rsidR="00D41311" w:rsidRPr="00A8307A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D41311" w:rsidRPr="00A8307A" w14:paraId="39A8DE5A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61723" w14:textId="77777777" w:rsidR="00D41311" w:rsidRPr="00A75A00" w:rsidRDefault="00D41311" w:rsidP="00D41311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29259" w14:textId="77777777" w:rsidR="00D41311" w:rsidRPr="00A8307A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54B42" w14:textId="77777777" w:rsidR="00D41311" w:rsidRPr="003F40D2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4DE3F" w14:textId="77777777" w:rsidR="00D41311" w:rsidRPr="00A8307A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F1EE45D" w14:textId="77777777" w:rsidR="00D41311" w:rsidRPr="00A8307A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B9694" w14:textId="77777777" w:rsidR="00D41311" w:rsidRPr="00A8307A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CA0F4" w14:textId="77777777" w:rsidR="00D41311" w:rsidRPr="003F40D2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78DC7" w14:textId="77777777" w:rsidR="00D41311" w:rsidRPr="00A8307A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6DCAB" w14:textId="77777777" w:rsidR="00D41311" w:rsidRPr="003F40D2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C49A4" w14:textId="77777777" w:rsidR="00D41311" w:rsidRPr="00A8307A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B1D0EC" w14:textId="77777777" w:rsidR="00D41311" w:rsidRPr="00A8307A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D41311" w:rsidRPr="00A8307A" w14:paraId="619C89A7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6FCC3" w14:textId="77777777" w:rsidR="00D41311" w:rsidRPr="00A75A00" w:rsidRDefault="00D41311" w:rsidP="00D41311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B850D" w14:textId="77777777" w:rsidR="00D41311" w:rsidRPr="00A8307A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C371D" w14:textId="77777777" w:rsidR="00D41311" w:rsidRPr="003F40D2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B22E1" w14:textId="77777777" w:rsidR="00D41311" w:rsidRPr="00A8307A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3861FA8" w14:textId="77777777" w:rsidR="00D41311" w:rsidRPr="00A8307A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924B4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18201D5" w14:textId="77777777" w:rsidR="00D41311" w:rsidRPr="00A8307A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D0659" w14:textId="77777777" w:rsidR="00D41311" w:rsidRPr="003F40D2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94020" w14:textId="77777777" w:rsidR="00D41311" w:rsidRPr="00A8307A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DE384" w14:textId="77777777" w:rsidR="00D41311" w:rsidRPr="003F40D2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E1B45" w14:textId="77777777" w:rsidR="00D41311" w:rsidRPr="00A8307A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98D126" w14:textId="77777777" w:rsidR="00D41311" w:rsidRPr="00A8307A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D41311" w:rsidRPr="00A8307A" w14:paraId="7456274C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9A641" w14:textId="77777777" w:rsidR="00D41311" w:rsidRPr="00A75A00" w:rsidRDefault="00D41311" w:rsidP="00D41311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BFC9C" w14:textId="77777777" w:rsidR="00D41311" w:rsidRPr="00A8307A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69CDB" w14:textId="77777777" w:rsidR="00D41311" w:rsidRPr="00732832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C292C" w14:textId="77777777" w:rsidR="00D41311" w:rsidRPr="00A8307A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BA43C86" w14:textId="77777777" w:rsidR="00D41311" w:rsidRPr="00A8307A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2BBB8" w14:textId="77777777" w:rsidR="00D41311" w:rsidRPr="00A8307A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84FEC" w14:textId="77777777" w:rsidR="00D41311" w:rsidRPr="007B4F6A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ECE8D" w14:textId="77777777" w:rsidR="00D41311" w:rsidRPr="00A8307A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6CB71" w14:textId="77777777" w:rsidR="00D41311" w:rsidRPr="00732832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78E30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967CA4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3F3851B5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A35415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ADDA6D6" w14:textId="77777777" w:rsidR="00D41311" w:rsidRPr="00A8307A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D41311" w:rsidRPr="00A8307A" w14:paraId="487F654B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E7A5C" w14:textId="77777777" w:rsidR="00D41311" w:rsidRPr="00A75A00" w:rsidRDefault="00D41311" w:rsidP="00D41311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8D6B1" w14:textId="77777777" w:rsidR="00D41311" w:rsidRPr="00A8307A" w:rsidRDefault="00D41311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111C7" w14:textId="77777777" w:rsidR="00D41311" w:rsidRPr="00732832" w:rsidRDefault="00D41311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3D217" w14:textId="77777777" w:rsidR="00D41311" w:rsidRPr="00A8307A" w:rsidRDefault="00D41311" w:rsidP="000470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0DF8B2E" w14:textId="77777777" w:rsidR="00D41311" w:rsidRPr="00A8307A" w:rsidRDefault="00D41311" w:rsidP="000470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B40D8" w14:textId="77777777" w:rsidR="00D41311" w:rsidRDefault="00D41311" w:rsidP="000470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E239635" w14:textId="77777777" w:rsidR="00D41311" w:rsidRDefault="00D41311" w:rsidP="000470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6462CEC" w14:textId="77777777" w:rsidR="00D41311" w:rsidRDefault="00D41311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F4F92">
              <w:rPr>
                <w:b/>
                <w:bCs/>
                <w:sz w:val="18"/>
                <w:szCs w:val="18"/>
                <w:lang w:val="ro-RO"/>
              </w:rPr>
              <w:t>13</w:t>
            </w:r>
            <w:r>
              <w:rPr>
                <w:b/>
                <w:bCs/>
                <w:sz w:val="18"/>
                <w:szCs w:val="18"/>
                <w:lang w:val="ro-RO"/>
              </w:rPr>
              <w:t>4</w:t>
            </w:r>
            <w:r w:rsidRPr="002F4F92">
              <w:rPr>
                <w:b/>
                <w:bCs/>
                <w:sz w:val="18"/>
                <w:szCs w:val="18"/>
                <w:lang w:val="ro-RO"/>
              </w:rPr>
              <w:t xml:space="preserve"> - 138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62004" w14:textId="77777777" w:rsidR="00D41311" w:rsidRPr="007B4F6A" w:rsidRDefault="00D41311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721D4" w14:textId="77777777" w:rsidR="00D41311" w:rsidRPr="00A8307A" w:rsidRDefault="00D41311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99CE8" w14:textId="77777777" w:rsidR="00D41311" w:rsidRPr="00732832" w:rsidRDefault="00D41311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5306B" w14:textId="77777777" w:rsidR="00D41311" w:rsidRDefault="00D41311" w:rsidP="000470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2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 - 6 Reșița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Cap. Y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>Timișoara Nord.</w:t>
            </w:r>
          </w:p>
        </w:tc>
      </w:tr>
      <w:tr w:rsidR="00D41311" w:rsidRPr="00A8307A" w14:paraId="61B72EC0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DC1B7" w14:textId="77777777" w:rsidR="00D41311" w:rsidRPr="00A75A00" w:rsidRDefault="00D41311" w:rsidP="00D41311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D70A8" w14:textId="77777777" w:rsidR="00D41311" w:rsidRPr="00A8307A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7BB71" w14:textId="77777777" w:rsidR="00D41311" w:rsidRPr="00B2699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EB2CC" w14:textId="77777777" w:rsidR="00D41311" w:rsidRPr="00A8307A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CBE004C" w14:textId="77777777" w:rsidR="00D41311" w:rsidRPr="00A8307A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E2252" w14:textId="77777777" w:rsidR="00D41311" w:rsidRPr="00A8307A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7A544" w14:textId="77777777" w:rsidR="00D41311" w:rsidRPr="00B2699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BF6BF" w14:textId="77777777" w:rsidR="00D41311" w:rsidRPr="00A8307A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5DD73" w14:textId="77777777" w:rsidR="00D41311" w:rsidRPr="00B2699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D3303" w14:textId="77777777" w:rsidR="00D41311" w:rsidRPr="00A8307A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0AB056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361BC090" w14:textId="77777777" w:rsidR="00D41311" w:rsidRPr="00A8307A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41311" w:rsidRPr="00A8307A" w14:paraId="354E52DD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95ECE" w14:textId="77777777" w:rsidR="00D41311" w:rsidRPr="00A75A00" w:rsidRDefault="00D41311" w:rsidP="00D41311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6E39E" w14:textId="77777777" w:rsidR="00D41311" w:rsidRPr="00A8307A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71BFC" w14:textId="77777777" w:rsidR="00D41311" w:rsidRPr="00B2699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9687D" w14:textId="77777777" w:rsidR="00D41311" w:rsidRPr="00A8307A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A6A5C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31F3B49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03266FE" w14:textId="77777777" w:rsidR="00D41311" w:rsidRPr="00A8307A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5E155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26987" w14:textId="77777777" w:rsidR="00D41311" w:rsidRPr="00A8307A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70608" w14:textId="77777777" w:rsidR="00D41311" w:rsidRPr="00B2699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F3E44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2E549CFB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7F1720B2" w14:textId="77777777" w:rsidR="00D41311" w:rsidRPr="00A8307A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41311" w:rsidRPr="00A8307A" w14:paraId="56948EA0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DA80D" w14:textId="77777777" w:rsidR="00D41311" w:rsidRPr="00A75A00" w:rsidRDefault="00D41311" w:rsidP="00D41311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4C44E" w14:textId="77777777" w:rsidR="00D41311" w:rsidRPr="00A8307A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BA60C" w14:textId="77777777" w:rsidR="00D41311" w:rsidRPr="00B2699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DFFAA" w14:textId="77777777" w:rsidR="00D41311" w:rsidRPr="00A8307A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5E669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5253931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00FC7C5" w14:textId="77777777" w:rsidR="00D41311" w:rsidRPr="00A8307A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FA889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14CB0" w14:textId="77777777" w:rsidR="00D41311" w:rsidRPr="00A8307A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7C943" w14:textId="77777777" w:rsidR="00D41311" w:rsidRPr="00B2699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0FA90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0C593D62" w14:textId="77777777" w:rsidR="00D41311" w:rsidRPr="00A8307A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D41311" w:rsidRPr="00A8307A" w14:paraId="1D207842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0688B" w14:textId="77777777" w:rsidR="00D41311" w:rsidRPr="00A75A00" w:rsidRDefault="00D41311" w:rsidP="00D41311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75CDD" w14:textId="77777777" w:rsidR="00D41311" w:rsidRPr="00A8307A" w:rsidRDefault="00D41311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23EE2" w14:textId="77777777" w:rsidR="00D41311" w:rsidRPr="00B26991" w:rsidRDefault="00D41311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35192" w14:textId="77777777" w:rsidR="00D41311" w:rsidRPr="00A8307A" w:rsidRDefault="00D41311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D3658" w14:textId="77777777" w:rsidR="00D41311" w:rsidRDefault="00D41311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14A7B73" w14:textId="77777777" w:rsidR="00D41311" w:rsidRDefault="00D41311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16ECE70" w14:textId="77777777" w:rsidR="00D41311" w:rsidRDefault="00D41311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25922" w14:textId="77777777" w:rsidR="00D41311" w:rsidRDefault="00D41311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23AE7" w14:textId="77777777" w:rsidR="00D41311" w:rsidRPr="00A8307A" w:rsidRDefault="00D41311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A952F" w14:textId="77777777" w:rsidR="00D41311" w:rsidRPr="00B26991" w:rsidRDefault="00D41311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A0576" w14:textId="77777777" w:rsidR="00D41311" w:rsidRPr="00FD3B28" w:rsidRDefault="00D41311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69207474" w14:textId="77777777" w:rsidR="00D41311" w:rsidRDefault="00D41311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D41311" w:rsidRPr="00A8307A" w14:paraId="2AECFF32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247F5" w14:textId="77777777" w:rsidR="00D41311" w:rsidRPr="00A75A00" w:rsidRDefault="00D41311" w:rsidP="00D41311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F3C86" w14:textId="77777777" w:rsidR="00D41311" w:rsidRPr="00A8307A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1B534" w14:textId="77777777" w:rsidR="00D41311" w:rsidRPr="00B2699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1522C" w14:textId="77777777" w:rsidR="00D41311" w:rsidRPr="00A8307A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A4A5C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3863C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18B54" w14:textId="77777777" w:rsidR="00D41311" w:rsidRPr="00A8307A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B060F" w14:textId="77777777" w:rsidR="00D41311" w:rsidRPr="00B2699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4408B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D41311" w:rsidRPr="00A8307A" w14:paraId="47C018F4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6EDD0" w14:textId="77777777" w:rsidR="00D41311" w:rsidRPr="00A75A00" w:rsidRDefault="00D41311" w:rsidP="00D41311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E3DCB" w14:textId="77777777" w:rsidR="00D41311" w:rsidRPr="00A8307A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590E7" w14:textId="77777777" w:rsidR="00D41311" w:rsidRPr="000D3BBC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4C6EE" w14:textId="77777777" w:rsidR="00D41311" w:rsidRPr="00A8307A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0109093" w14:textId="77777777" w:rsidR="00D41311" w:rsidRPr="00A8307A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71165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6B34028" w14:textId="77777777" w:rsidR="00D41311" w:rsidRPr="00A8307A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13107" w14:textId="77777777" w:rsidR="00D41311" w:rsidRPr="000D3BBC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27BA2" w14:textId="77777777" w:rsidR="00D41311" w:rsidRPr="00A8307A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DE87E" w14:textId="77777777" w:rsidR="00D41311" w:rsidRPr="000D3BBC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D0052" w14:textId="77777777" w:rsidR="00D41311" w:rsidRPr="00A8307A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D1F566" w14:textId="77777777" w:rsidR="00D41311" w:rsidRPr="00A8307A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D41311" w:rsidRPr="00A8307A" w14:paraId="2AF20498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A2CBF" w14:textId="77777777" w:rsidR="00D41311" w:rsidRPr="00A75A00" w:rsidRDefault="00D41311" w:rsidP="00D41311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368A3" w14:textId="77777777" w:rsidR="00D41311" w:rsidRPr="00A8307A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21978" w14:textId="77777777" w:rsidR="00D41311" w:rsidRPr="009658E6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7EBC9" w14:textId="77777777" w:rsidR="00D41311" w:rsidRPr="00A8307A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4ED33AC" w14:textId="77777777" w:rsidR="00D41311" w:rsidRPr="00A8307A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4030F" w14:textId="77777777" w:rsidR="00D41311" w:rsidRPr="00A8307A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62B6B" w14:textId="77777777" w:rsidR="00D41311" w:rsidRPr="009658E6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C80F5" w14:textId="77777777" w:rsidR="00D41311" w:rsidRPr="00A8307A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C3615" w14:textId="77777777" w:rsidR="00D41311" w:rsidRPr="009658E6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39FDD" w14:textId="77777777" w:rsidR="00D41311" w:rsidRPr="00A8307A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88D220" w14:textId="77777777" w:rsidR="00D41311" w:rsidRPr="00A8307A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D41311" w:rsidRPr="00A8307A" w14:paraId="7F12DE89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7156F" w14:textId="77777777" w:rsidR="00D41311" w:rsidRPr="00A75A00" w:rsidRDefault="00D41311" w:rsidP="00D41311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E117A" w14:textId="77777777" w:rsidR="00D41311" w:rsidRPr="00A8307A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13A1B" w14:textId="77777777" w:rsidR="00D41311" w:rsidRPr="00472E19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EEDE9" w14:textId="77777777" w:rsidR="00D41311" w:rsidRPr="00A8307A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5B9BDCB" w14:textId="77777777" w:rsidR="00D41311" w:rsidRPr="00A8307A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2C66C" w14:textId="77777777" w:rsidR="00D41311" w:rsidRPr="00A8307A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3077D" w14:textId="77777777" w:rsidR="00D41311" w:rsidRPr="00472E19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2E941" w14:textId="77777777" w:rsidR="00D41311" w:rsidRPr="00A8307A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B27DA" w14:textId="77777777" w:rsidR="00D41311" w:rsidRPr="00472E19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49A62" w14:textId="77777777" w:rsidR="00D41311" w:rsidRPr="00A8307A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836051" w14:textId="77777777" w:rsidR="00D41311" w:rsidRPr="00A8307A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D41311" w:rsidRPr="00A8307A" w14:paraId="04AC680B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0292E" w14:textId="77777777" w:rsidR="00D41311" w:rsidRPr="00A75A00" w:rsidRDefault="00D41311" w:rsidP="00D41311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8837B" w14:textId="77777777" w:rsidR="00D41311" w:rsidRPr="00A8307A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8E13F" w14:textId="77777777" w:rsidR="00D41311" w:rsidRPr="00530A8D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60660" w14:textId="77777777" w:rsidR="00D41311" w:rsidRPr="00A8307A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69F7E92" w14:textId="77777777" w:rsidR="00D41311" w:rsidRPr="00A8307A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77DE2" w14:textId="77777777" w:rsidR="00D41311" w:rsidRPr="00A8307A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50E95" w14:textId="77777777" w:rsidR="00D41311" w:rsidRPr="00530A8D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D4EE9" w14:textId="77777777" w:rsidR="00D41311" w:rsidRPr="00A8307A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8FFE3" w14:textId="77777777" w:rsidR="00D41311" w:rsidRPr="00530A8D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D66A2" w14:textId="77777777" w:rsidR="00D41311" w:rsidRPr="00A8307A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A70D0C" w14:textId="77777777" w:rsidR="00D41311" w:rsidRPr="00A8307A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D41311" w14:paraId="27045384" w14:textId="77777777" w:rsidTr="0017470F">
        <w:trPr>
          <w:cantSplit/>
          <w:trHeight w:val="26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029F0" w14:textId="77777777" w:rsidR="00D41311" w:rsidRDefault="00D41311" w:rsidP="00D4131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5C204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0E785" w14:textId="77777777" w:rsidR="00D41311" w:rsidRPr="00CF787F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ED1E1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4DA66241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03143654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4D868" w14:textId="77777777" w:rsidR="00D41311" w:rsidRPr="00447EF5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peste toate apara-tele de cale din stația Ronaţ Triaj</w:t>
            </w:r>
          </w:p>
          <w:p w14:paraId="529EE7D9" w14:textId="77777777" w:rsidR="00D41311" w:rsidRPr="00465A98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1470D" w14:textId="77777777" w:rsidR="00D41311" w:rsidRPr="00CF787F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F81AF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EE6BF" w14:textId="77777777" w:rsidR="00D41311" w:rsidRPr="00984D7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714DD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B83635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D41311" w14:paraId="3C28CC1E" w14:textId="77777777" w:rsidTr="0017470F">
        <w:trPr>
          <w:cantSplit/>
          <w:trHeight w:val="8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4B4A2" w14:textId="77777777" w:rsidR="00D41311" w:rsidRDefault="00D41311" w:rsidP="00D4131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2A836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BCEC0" w14:textId="77777777" w:rsidR="00D41311" w:rsidRPr="00CF787F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758E4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3B2A050F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5610EF4F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981E3" w14:textId="77777777" w:rsidR="00D41311" w:rsidRPr="00465A98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8D9A7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29CA2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FB8D6" w14:textId="77777777" w:rsidR="00D41311" w:rsidRPr="00984D7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2CD3F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D41311" w14:paraId="5132090E" w14:textId="77777777" w:rsidTr="0017470F">
        <w:trPr>
          <w:cantSplit/>
          <w:trHeight w:val="5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B79D6" w14:textId="77777777" w:rsidR="00D41311" w:rsidRDefault="00D41311" w:rsidP="00D4131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DBF8A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9DED5" w14:textId="77777777" w:rsidR="00D41311" w:rsidRPr="00CF787F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67914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749FDD16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1999E" w14:textId="77777777" w:rsidR="00D41311" w:rsidRPr="00465A98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F095B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6C26C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D8553" w14:textId="77777777" w:rsidR="00D41311" w:rsidRPr="00984D7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07DB2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62E683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D41311" w14:paraId="4D9D171C" w14:textId="77777777" w:rsidTr="0017470F">
        <w:trPr>
          <w:cantSplit/>
          <w:trHeight w:val="89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23348" w14:textId="77777777" w:rsidR="00D41311" w:rsidRDefault="00D41311" w:rsidP="00D4131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618CB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1C9BC" w14:textId="77777777" w:rsidR="00D41311" w:rsidRPr="00CF787F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50EA9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3460294F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D9337" w14:textId="77777777" w:rsidR="00D41311" w:rsidRPr="00465A98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584D0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5059D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54102" w14:textId="77777777" w:rsidR="00D41311" w:rsidRPr="00984D7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BD5ED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FAA3A9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21657DF0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D41311" w14:paraId="5C3F2FF2" w14:textId="77777777" w:rsidTr="0017470F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C6C7C" w14:textId="77777777" w:rsidR="00D41311" w:rsidRDefault="00D41311" w:rsidP="00D4131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A8653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10+400</w:t>
            </w:r>
          </w:p>
          <w:p w14:paraId="566FD73F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17577" w14:textId="77777777" w:rsidR="00D41311" w:rsidRPr="00CF787F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40716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2D309AF4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552D0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6DD0B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A9C8E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4B7D9" w14:textId="77777777" w:rsidR="00D41311" w:rsidRPr="00984D7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DC584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41311" w14:paraId="4C2D485F" w14:textId="77777777" w:rsidTr="0017470F">
        <w:trPr>
          <w:cantSplit/>
          <w:trHeight w:val="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F2C54" w14:textId="77777777" w:rsidR="00D41311" w:rsidRDefault="00D41311" w:rsidP="00D4131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4956A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4E9EF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F5B47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6D3D8A62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2B867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9295A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424C2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2EFC1" w14:textId="77777777" w:rsidR="00D41311" w:rsidRPr="00984D7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4B1AD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212FA3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D41311" w14:paraId="6D3D0D52" w14:textId="77777777" w:rsidTr="0017470F">
        <w:trPr>
          <w:cantSplit/>
          <w:trHeight w:val="9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E3B48" w14:textId="77777777" w:rsidR="00D41311" w:rsidRDefault="00D41311" w:rsidP="00D4131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4F9AB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AFE06" w14:textId="77777777" w:rsidR="00D41311" w:rsidRPr="00CF787F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FF96F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38E0D537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07A2C" w14:textId="77777777" w:rsidR="00D41311" w:rsidRPr="00465A98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243B9FA3" w14:textId="77777777" w:rsidR="00D41311" w:rsidRPr="00465A98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7E5CA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74B5B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294C9" w14:textId="77777777" w:rsidR="00D41311" w:rsidRPr="00984D7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2BBBB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F8F788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D41311" w14:paraId="52C196AF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4F8BA" w14:textId="77777777" w:rsidR="00D41311" w:rsidRDefault="00D41311" w:rsidP="00D4131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6CDD0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7A828105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CA28F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550FE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23D102A8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FAD77" w14:textId="77777777" w:rsidR="00D41311" w:rsidRPr="00465A98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E7E2F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B7D48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21370" w14:textId="77777777" w:rsidR="00D41311" w:rsidRPr="00984D7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09930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D41311" w14:paraId="7A2F8B31" w14:textId="77777777" w:rsidTr="0017470F">
        <w:trPr>
          <w:cantSplit/>
          <w:trHeight w:val="257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EA604" w14:textId="77777777" w:rsidR="00D41311" w:rsidRDefault="00D41311" w:rsidP="00D4131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3DD9E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19+700</w:t>
            </w:r>
          </w:p>
          <w:p w14:paraId="0189BB09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90A6F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206B6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Băile Calacea, </w:t>
            </w:r>
            <w:r>
              <w:rPr>
                <w:b/>
                <w:bCs/>
                <w:sz w:val="20"/>
                <w:lang w:val="ro-RO"/>
              </w:rPr>
              <w:br/>
              <w:t>linia 3 directă și Băile Calacea -Orțișoara</w:t>
            </w:r>
          </w:p>
        </w:tc>
        <w:tc>
          <w:tcPr>
            <w:tcW w:w="78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856E9" w14:textId="77777777" w:rsidR="00D41311" w:rsidRPr="00465A98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B0255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560FB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63873" w14:textId="77777777" w:rsidR="00D41311" w:rsidRPr="00984D7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0879E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de viteză semnalizată în trepte</w:t>
            </w:r>
          </w:p>
        </w:tc>
      </w:tr>
      <w:tr w:rsidR="00D41311" w14:paraId="1A20516C" w14:textId="77777777" w:rsidTr="0017470F">
        <w:trPr>
          <w:cantSplit/>
          <w:trHeight w:val="874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BCBFE" w14:textId="77777777" w:rsidR="00D41311" w:rsidRDefault="00D41311" w:rsidP="00D4131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D860C" w14:textId="77777777" w:rsidR="00D41311" w:rsidRDefault="00D41311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20+600</w:t>
            </w:r>
          </w:p>
          <w:p w14:paraId="119C4BBC" w14:textId="77777777" w:rsidR="00D41311" w:rsidRDefault="00D41311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228D0" w14:textId="77777777" w:rsidR="00D41311" w:rsidRDefault="00D41311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49246" w14:textId="77777777" w:rsidR="00D41311" w:rsidRDefault="00D41311" w:rsidP="00447E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C51B0" w14:textId="77777777" w:rsidR="00D41311" w:rsidRPr="00465A98" w:rsidRDefault="00D41311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680A3" w14:textId="77777777" w:rsidR="00D41311" w:rsidRDefault="00D41311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1D3CB" w14:textId="77777777" w:rsidR="00D41311" w:rsidRDefault="00D41311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6DFC5" w14:textId="77777777" w:rsidR="00D41311" w:rsidRPr="00984D71" w:rsidRDefault="00D41311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37E48" w14:textId="77777777" w:rsidR="00D41311" w:rsidRDefault="00D41311" w:rsidP="00447E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41311" w14:paraId="78D3F224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057BA" w14:textId="77777777" w:rsidR="00D41311" w:rsidRDefault="00D41311" w:rsidP="00D4131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25CF4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4C313" w14:textId="77777777" w:rsidR="00D41311" w:rsidRPr="00CF787F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C7FDA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1A0C4" w14:textId="77777777" w:rsidR="00D41311" w:rsidRPr="00465A98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15F7D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9018C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D281C" w14:textId="77777777" w:rsidR="00D41311" w:rsidRPr="00984D7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88242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29C769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D41311" w14:paraId="44D23F1B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D379A" w14:textId="77777777" w:rsidR="00D41311" w:rsidRDefault="00D41311" w:rsidP="00D4131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AF7C6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01EE6" w14:textId="77777777" w:rsidR="00D41311" w:rsidRPr="00CF787F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E51B2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6F10E21E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F8B89" w14:textId="77777777" w:rsidR="00D41311" w:rsidRPr="00465A98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505903AD" w14:textId="77777777" w:rsidR="00D41311" w:rsidRPr="00465A98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ED5E6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0880F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0876F" w14:textId="77777777" w:rsidR="00D41311" w:rsidRPr="00984D7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891F5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A4154F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D41311" w14:paraId="2ECFAC2D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BCC9E" w14:textId="77777777" w:rsidR="00D41311" w:rsidRDefault="00D41311" w:rsidP="00D4131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5B320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7F659169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87196" w14:textId="77777777" w:rsidR="00D41311" w:rsidRPr="00CF787F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A7EDA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556158AC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1293927B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743E9" w14:textId="77777777" w:rsidR="00D41311" w:rsidRPr="00465A98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52993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89D67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B70AE" w14:textId="77777777" w:rsidR="00D41311" w:rsidRPr="00984D7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E8B39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D41311" w14:paraId="7AE03C14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D031A" w14:textId="77777777" w:rsidR="00D41311" w:rsidRDefault="00D41311" w:rsidP="00D4131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CF2FB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26ECF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1DD0E" w14:textId="77777777" w:rsidR="00D41311" w:rsidRDefault="00D41311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6AAA4477" w14:textId="77777777" w:rsidR="00D41311" w:rsidRDefault="00D41311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17607" w14:textId="77777777" w:rsidR="00D41311" w:rsidRDefault="00D41311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între</w:t>
            </w:r>
          </w:p>
          <w:p w14:paraId="35E9BA7E" w14:textId="77777777" w:rsidR="00D41311" w:rsidRPr="0017470F" w:rsidRDefault="00D41311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sch. 11 și Ax </w:t>
            </w:r>
            <w:r>
              <w:rPr>
                <w:b/>
                <w:bCs/>
                <w:sz w:val="20"/>
                <w:lang w:val="ro-RO"/>
              </w:rPr>
              <w:t>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44658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B7E40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746C0" w14:textId="77777777" w:rsidR="00D41311" w:rsidRPr="00984D7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20400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41311" w14:paraId="315E5EEB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DC16E" w14:textId="77777777" w:rsidR="00D41311" w:rsidRDefault="00D41311" w:rsidP="00D4131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25DAC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0589E" w14:textId="77777777" w:rsidR="00D41311" w:rsidRPr="00CF787F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463AA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53F0486C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74501" w14:textId="77777777" w:rsidR="00D41311" w:rsidRPr="00465A98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4BBF152C" w14:textId="77777777" w:rsidR="00D41311" w:rsidRPr="00465A98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C22B4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C5EE9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1CC83" w14:textId="77777777" w:rsidR="00D41311" w:rsidRPr="00984D7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F9C73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F1BFF9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D41311" w14:paraId="38E6C3F2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C1E56" w14:textId="77777777" w:rsidR="00D41311" w:rsidRDefault="00D41311" w:rsidP="00D4131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48F3A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77093" w14:textId="77777777" w:rsidR="00D41311" w:rsidRPr="00CF787F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67C56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480CCD47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BF50F" w14:textId="77777777" w:rsidR="00D41311" w:rsidRPr="00465A98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5193D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61C5E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B0882" w14:textId="77777777" w:rsidR="00D41311" w:rsidRPr="00984D7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22C35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D41311" w14:paraId="4AD2E44D" w14:textId="77777777" w:rsidTr="0017470F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7FAD3" w14:textId="77777777" w:rsidR="00D41311" w:rsidRDefault="00D41311" w:rsidP="00D4131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E374F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6C7CB68D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42BCC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0EC3B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1A3352FA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3E02F57F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0D737" w14:textId="77777777" w:rsidR="00D41311" w:rsidRPr="00465A98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D16CC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06453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5CAA6" w14:textId="77777777" w:rsidR="00D41311" w:rsidRPr="00984D7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C1DF1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4D658602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41311" w14:paraId="3219209A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D3531" w14:textId="77777777" w:rsidR="00D41311" w:rsidRDefault="00D41311" w:rsidP="00D4131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E5CC3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97504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ADB90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61D99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A3AD8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03627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A4D29" w14:textId="77777777" w:rsidR="00D41311" w:rsidRPr="00984D7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EF351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D41311" w14:paraId="25B357F5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473F0" w14:textId="77777777" w:rsidR="00D41311" w:rsidRDefault="00D41311" w:rsidP="00D4131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07650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79069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BF292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5B07E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0A95D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E3B96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0CB6C" w14:textId="77777777" w:rsidR="00D41311" w:rsidRPr="00984D7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8D796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D41311" w14:paraId="0E75771E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209E6" w14:textId="77777777" w:rsidR="00D41311" w:rsidRDefault="00D41311" w:rsidP="00D4131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2A9BA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61112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9CAD7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751C6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9178F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9A1E4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4729C" w14:textId="77777777" w:rsidR="00D41311" w:rsidRPr="00984D7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D88C9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D41311" w14:paraId="293580CF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7632F" w14:textId="77777777" w:rsidR="00D41311" w:rsidRDefault="00D41311" w:rsidP="00D4131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4DF22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10C1E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AC2E7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2353CFE4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B2B9B" w14:textId="77777777" w:rsidR="00D41311" w:rsidRPr="00465A98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4B89F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B610A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675BC" w14:textId="77777777" w:rsidR="00D41311" w:rsidRPr="00984D7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F55A5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41311" w14:paraId="488FF515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B499D" w14:textId="77777777" w:rsidR="00D41311" w:rsidRDefault="00D41311" w:rsidP="00D4131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3B94A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84100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24CCD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54F95054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B8A18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DA3EB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6491C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F8FBC" w14:textId="77777777" w:rsidR="00D41311" w:rsidRPr="00984D7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A13F6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8C972A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D41311" w14:paraId="2AE346A8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A03C4" w14:textId="77777777" w:rsidR="00D41311" w:rsidRDefault="00D41311" w:rsidP="00D4131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F4793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9B649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2C6DD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2203FCE8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A03FC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79AC3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8F7DE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9CF00" w14:textId="77777777" w:rsidR="00D41311" w:rsidRPr="00984D7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6F430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72B053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D41311" w14:paraId="00298963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A6116" w14:textId="77777777" w:rsidR="00D41311" w:rsidRDefault="00D41311" w:rsidP="00D4131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B82D3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6BFFB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FC62A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01022C21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38CA2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707DB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53C2B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20EC5" w14:textId="77777777" w:rsidR="00D41311" w:rsidRPr="00984D7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D6A8B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9D1B35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D41311" w14:paraId="08C76D05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8593B" w14:textId="77777777" w:rsidR="00D41311" w:rsidRDefault="00D41311" w:rsidP="00D4131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4041B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E2F3E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7102D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09146019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75913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11E5F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6EEB7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0B1E8" w14:textId="77777777" w:rsidR="00D41311" w:rsidRPr="00984D7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5D970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F37475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D41311" w14:paraId="13E493F7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E1B5A" w14:textId="77777777" w:rsidR="00D41311" w:rsidRDefault="00D41311" w:rsidP="00D4131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C30EC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DB6C8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A09D3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15879E19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8F2A3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10A9D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11A19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334F5" w14:textId="77777777" w:rsidR="00D41311" w:rsidRPr="00984D7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368DB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8A68D4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D41311" w14:paraId="61C32CA0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D2374" w14:textId="77777777" w:rsidR="00D41311" w:rsidRDefault="00D41311" w:rsidP="00D4131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5DFDF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A59D5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528D5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4E4C2ECC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C2385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B963B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F4B60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B51C1" w14:textId="77777777" w:rsidR="00D41311" w:rsidRPr="00984D7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C3593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C027C9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1793D177" w14:textId="77777777" w:rsidR="00D41311" w:rsidRDefault="00D41311">
      <w:pPr>
        <w:spacing w:before="40" w:after="40" w:line="192" w:lineRule="auto"/>
        <w:ind w:right="57"/>
        <w:rPr>
          <w:sz w:val="20"/>
          <w:lang w:val="ro-RO"/>
        </w:rPr>
      </w:pPr>
    </w:p>
    <w:p w14:paraId="7BAD8E84" w14:textId="77777777" w:rsidR="00D41311" w:rsidRDefault="00D41311" w:rsidP="0095691E">
      <w:pPr>
        <w:pStyle w:val="Heading1"/>
        <w:spacing w:line="360" w:lineRule="auto"/>
      </w:pPr>
      <w:r>
        <w:t>LINIA 300</w:t>
      </w:r>
    </w:p>
    <w:p w14:paraId="4C4145BA" w14:textId="77777777" w:rsidR="00D41311" w:rsidRDefault="00D41311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 xml:space="preserve">BUCUREŞTI NORD - BRAŞOV - </w:t>
      </w:r>
      <w:bookmarkStart w:id="1" w:name="_Hlk229641781"/>
      <w:r>
        <w:t>TEIUŞ - CLUJ NAPOCA - OŞORHEI - EPISCOPIA BIHOR</w:t>
      </w:r>
      <w:bookmarkEnd w:id="1"/>
    </w:p>
    <w:bookmarkEnd w:id="0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9"/>
      </w:tblGrid>
      <w:tr w:rsidR="00D41311" w14:paraId="15E432B6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CE06F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B09CC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39A2C" w14:textId="77777777" w:rsidR="00D41311" w:rsidRPr="00600D25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E5343" w14:textId="77777777" w:rsidR="00D41311" w:rsidRDefault="00D4131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29D23E7" w14:textId="77777777" w:rsidR="00D41311" w:rsidRDefault="00D4131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74AB5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9C9E9" w14:textId="77777777" w:rsidR="00D41311" w:rsidRPr="00600D25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3C669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F9106" w14:textId="77777777" w:rsidR="00D41311" w:rsidRPr="00600D25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B55B7" w14:textId="77777777" w:rsidR="00D41311" w:rsidRPr="00D344C9" w:rsidRDefault="00D4131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41311" w14:paraId="4B8932E4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A32CD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BD5A3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FAF19" w14:textId="77777777" w:rsidR="00D41311" w:rsidRPr="00600D25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D2699" w14:textId="77777777" w:rsidR="00D41311" w:rsidRDefault="00D4131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52EB797" w14:textId="77777777" w:rsidR="00D41311" w:rsidRDefault="00D4131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5E703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C18AE" w14:textId="77777777" w:rsidR="00D41311" w:rsidRPr="00600D25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BCD0F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6B06A" w14:textId="77777777" w:rsidR="00D41311" w:rsidRPr="00600D25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A7EA3" w14:textId="77777777" w:rsidR="00D41311" w:rsidRPr="00D344C9" w:rsidRDefault="00D4131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41311" w14:paraId="6A171CE9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24272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C05A6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1A345" w14:textId="77777777" w:rsidR="00D41311" w:rsidRPr="00600D25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17278" w14:textId="77777777" w:rsidR="00D41311" w:rsidRDefault="00D4131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0114EB8" w14:textId="77777777" w:rsidR="00D41311" w:rsidRDefault="00D4131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5BCB1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E248F98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58406" w14:textId="77777777" w:rsidR="00D41311" w:rsidRPr="00600D25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6B0CC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95B0D" w14:textId="77777777" w:rsidR="00D41311" w:rsidRPr="00600D25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6CC81" w14:textId="77777777" w:rsidR="00D41311" w:rsidRPr="00D344C9" w:rsidRDefault="00D4131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8002EFA" w14:textId="77777777" w:rsidR="00D41311" w:rsidRPr="00D344C9" w:rsidRDefault="00D4131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D41311" w14:paraId="5BB40ABE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D0CA9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B6617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87120" w14:textId="77777777" w:rsidR="00D41311" w:rsidRPr="00600D25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89A43" w14:textId="77777777" w:rsidR="00D41311" w:rsidRDefault="00D41311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C12DAAC" w14:textId="77777777" w:rsidR="00D41311" w:rsidRDefault="00D41311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BECA0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17E95" w14:textId="77777777" w:rsidR="00D41311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1E669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0FA2D" w14:textId="77777777" w:rsidR="00D41311" w:rsidRPr="00600D25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A5461" w14:textId="77777777" w:rsidR="00D41311" w:rsidRDefault="00D4131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6DBB928C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CFE75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bookmarkStart w:id="2" w:name="_Hlk220053686"/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A8366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FE966" w14:textId="77777777" w:rsidR="00D41311" w:rsidRPr="00600D25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9C5F3" w14:textId="77777777" w:rsidR="00D41311" w:rsidRDefault="00D41311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BB13A" w14:textId="77777777" w:rsidR="00D41311" w:rsidRPr="00E4222D" w:rsidRDefault="00D41311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5ACACF85" w14:textId="77777777" w:rsidR="00D41311" w:rsidRPr="00E4222D" w:rsidRDefault="00D41311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3187FCCE" w14:textId="77777777" w:rsidR="00D41311" w:rsidRPr="00E4222D" w:rsidRDefault="00D41311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48FA3C5C" w14:textId="77777777" w:rsidR="00D41311" w:rsidRDefault="00D41311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A60E0" w14:textId="77777777" w:rsidR="00D41311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347D8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7F47A" w14:textId="77777777" w:rsidR="00D41311" w:rsidRPr="00600D25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A98FB" w14:textId="77777777" w:rsidR="00D41311" w:rsidRDefault="00D4131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bookmarkEnd w:id="2"/>
      <w:tr w:rsidR="00D41311" w14:paraId="6A079009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1FBFF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D3849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50968" w14:textId="77777777" w:rsidR="00D41311" w:rsidRPr="00600D25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6C029" w14:textId="77777777" w:rsidR="00D41311" w:rsidRDefault="00D4131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386B584" w14:textId="77777777" w:rsidR="00D41311" w:rsidRDefault="00D41311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E73E0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63E039EE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2C1B4C7C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1EF8A" w14:textId="77777777" w:rsidR="00D41311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F4758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0B604" w14:textId="77777777" w:rsidR="00D41311" w:rsidRPr="00600D25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37006" w14:textId="77777777" w:rsidR="00D41311" w:rsidRDefault="00D4131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163D7557" w14:textId="77777777" w:rsidR="00D41311" w:rsidRDefault="00D4131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4ECB584E" w14:textId="77777777" w:rsidR="00D41311" w:rsidRDefault="00D4131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D41311" w14:paraId="4032FEBD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D9218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A80FA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2E3FE" w14:textId="77777777" w:rsidR="00D41311" w:rsidRPr="00600D25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153B4" w14:textId="77777777" w:rsidR="00D41311" w:rsidRDefault="00D4131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–</w:t>
            </w:r>
          </w:p>
          <w:p w14:paraId="4364DE5B" w14:textId="77777777" w:rsidR="00D41311" w:rsidRDefault="00D4131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32B38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DB4DF" w14:textId="77777777" w:rsidR="00D41311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0AB53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14:paraId="1199609A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BB86E" w14:textId="77777777" w:rsidR="00D41311" w:rsidRPr="00600D25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F2E8C" w14:textId="77777777" w:rsidR="00D41311" w:rsidRPr="00A00A4F" w:rsidRDefault="00D4131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00A4F">
              <w:rPr>
                <w:b/>
                <w:bCs/>
                <w:i/>
                <w:iCs/>
                <w:sz w:val="20"/>
                <w:lang w:val="ro-RO"/>
              </w:rPr>
              <w:t xml:space="preserve">Semnalizată cap București doar cu paleta cu diagonală.     </w:t>
            </w:r>
          </w:p>
          <w:p w14:paraId="0829A1DB" w14:textId="77777777" w:rsidR="00D41311" w:rsidRDefault="00D4131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00A4F">
              <w:rPr>
                <w:b/>
                <w:bCs/>
                <w:i/>
                <w:iCs/>
                <w:sz w:val="20"/>
                <w:lang w:val="ro-RO"/>
              </w:rPr>
              <w:t>Protecție călători în zona peroanelor provizorii.</w:t>
            </w:r>
          </w:p>
        </w:tc>
      </w:tr>
      <w:tr w:rsidR="00D41311" w14:paraId="471A3996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36AA1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E97C1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084ED" w14:textId="77777777" w:rsidR="00D41311" w:rsidRPr="00600D25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872AF" w14:textId="77777777" w:rsidR="00D41311" w:rsidRDefault="00D4131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Nord-</w:t>
            </w:r>
          </w:p>
          <w:p w14:paraId="69E45D57" w14:textId="77777777" w:rsidR="00D41311" w:rsidRDefault="00D4131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DD487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F3DE5" w14:textId="77777777" w:rsidR="00D41311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667F6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7+550</w:t>
            </w:r>
          </w:p>
          <w:p w14:paraId="3FAF2641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B55F1" w14:textId="77777777" w:rsidR="00D41311" w:rsidRPr="00600D25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CDF94" w14:textId="77777777" w:rsidR="00D41311" w:rsidRDefault="00D4131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00A4F">
              <w:rPr>
                <w:b/>
                <w:bCs/>
                <w:i/>
                <w:iCs/>
                <w:sz w:val="20"/>
                <w:lang w:val="ro-RO"/>
              </w:rPr>
              <w:t>Protecție călători în zona peroanelor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A00A4F">
              <w:rPr>
                <w:b/>
                <w:bCs/>
                <w:i/>
                <w:iCs/>
                <w:sz w:val="20"/>
                <w:lang w:val="ro-RO"/>
              </w:rPr>
              <w:t>provizorii.</w:t>
            </w:r>
          </w:p>
        </w:tc>
      </w:tr>
      <w:tr w:rsidR="00D41311" w14:paraId="7735C8B1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FFD0B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B68C2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042ECB8C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37102" w14:textId="77777777" w:rsidR="00D41311" w:rsidRPr="00600D25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32794" w14:textId="77777777" w:rsidR="00D41311" w:rsidRDefault="00D41311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linia 1</w:t>
            </w:r>
            <w:r>
              <w:rPr>
                <w:b/>
                <w:bCs/>
                <w:sz w:val="20"/>
                <w:lang w:val="ro-RO"/>
              </w:rPr>
              <w:br/>
              <w:t>peste sch.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2280A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6E838" w14:textId="77777777" w:rsidR="00D41311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764FD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A2409" w14:textId="77777777" w:rsidR="00D41311" w:rsidRPr="00600D25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55D37" w14:textId="77777777" w:rsidR="00D41311" w:rsidRPr="00E4222D" w:rsidRDefault="00D41311" w:rsidP="00E4222D"/>
        </w:tc>
      </w:tr>
      <w:tr w:rsidR="00D41311" w14:paraId="584EF4D5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1139A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9EAF6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40F7CE69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67353" w14:textId="77777777" w:rsidR="00D41311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3278B" w14:textId="77777777" w:rsidR="00D41311" w:rsidRDefault="00D41311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6BC0EB04" w14:textId="77777777" w:rsidR="00D41311" w:rsidRDefault="00D41311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4EB64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74DBE" w14:textId="77777777" w:rsidR="00D41311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E59E0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AB6C7" w14:textId="77777777" w:rsidR="00D41311" w:rsidRPr="00600D25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29FF3" w14:textId="77777777" w:rsidR="00D41311" w:rsidRPr="00E4222D" w:rsidRDefault="00D41311" w:rsidP="00E4222D"/>
        </w:tc>
      </w:tr>
      <w:tr w:rsidR="00D41311" w14:paraId="3673C85A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37B20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75C1B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55DB5" w14:textId="77777777" w:rsidR="00D41311" w:rsidRPr="00600D25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8EA27" w14:textId="77777777" w:rsidR="00D41311" w:rsidRDefault="00D4131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1AABCEAF" w14:textId="77777777" w:rsidR="00D41311" w:rsidRDefault="00D4131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4D46F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67D64" w14:textId="77777777" w:rsidR="00D41311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541B6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6826E1E5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4F4EB" w14:textId="77777777" w:rsidR="00D41311" w:rsidRPr="00600D25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4B655" w14:textId="77777777" w:rsidR="00D41311" w:rsidRDefault="00D4131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41311" w14:paraId="57DCAC41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9E6A3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1A8B2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19852" w14:textId="77777777" w:rsidR="00D41311" w:rsidRPr="00600D25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D4B99" w14:textId="77777777" w:rsidR="00D41311" w:rsidRDefault="00D4131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64E9DCD5" w14:textId="77777777" w:rsidR="00D41311" w:rsidRDefault="00D4131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9D6AE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C3DC25B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5DB53" w14:textId="77777777" w:rsidR="00D41311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BD6D1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CFDB2" w14:textId="77777777" w:rsidR="00D41311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D738D" w14:textId="77777777" w:rsidR="00D41311" w:rsidRDefault="00D4131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2D66B28E" w14:textId="77777777" w:rsidR="00D41311" w:rsidRDefault="00D4131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41311" w14:paraId="64FF4780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91C12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6ABF2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F0860" w14:textId="77777777" w:rsidR="00D41311" w:rsidRPr="00600D25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1442F" w14:textId="77777777" w:rsidR="00D41311" w:rsidRDefault="00D4131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25119BEA" w14:textId="77777777" w:rsidR="00D41311" w:rsidRDefault="00D4131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71582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220EA3A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69048" w14:textId="77777777" w:rsidR="00D41311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9F280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8D1E5" w14:textId="77777777" w:rsidR="00D41311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91D47" w14:textId="77777777" w:rsidR="00D41311" w:rsidRDefault="00D4131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C04F386" w14:textId="77777777" w:rsidR="00D41311" w:rsidRDefault="00D4131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D41311" w14:paraId="4C7360A6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6E207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9E8ED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0F69C9C1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DBC1D" w14:textId="77777777" w:rsidR="00D41311" w:rsidRPr="00600D25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69DEB" w14:textId="77777777" w:rsidR="00D41311" w:rsidRDefault="00D4131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5241A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6CA38" w14:textId="77777777" w:rsidR="00D41311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898D7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C496C" w14:textId="77777777" w:rsidR="00D41311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97B7E" w14:textId="77777777" w:rsidR="00D41311" w:rsidRDefault="00D4131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41311" w14:paraId="32D4ED15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F8BE9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727AF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A4DB4" w14:textId="77777777" w:rsidR="00D41311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3AB42" w14:textId="77777777" w:rsidR="00D41311" w:rsidRDefault="00D4131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DFE03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6764E" w14:textId="77777777" w:rsidR="00D41311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57789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46079D82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25CCB" w14:textId="77777777" w:rsidR="00D41311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EA60D" w14:textId="77777777" w:rsidR="00D41311" w:rsidRDefault="00D4131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41311" w14:paraId="14A2C892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8067D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DB2B1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39+250</w:t>
            </w:r>
          </w:p>
          <w:p w14:paraId="25FCFC81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FB049" w14:textId="77777777" w:rsidR="00D41311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ACF0A" w14:textId="77777777" w:rsidR="00D41311" w:rsidRDefault="00D41311" w:rsidP="00422F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Crivina peste </w:t>
            </w:r>
          </w:p>
          <w:p w14:paraId="77758979" w14:textId="77777777" w:rsidR="00D41311" w:rsidRDefault="00D41311" w:rsidP="00422F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7D4CD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BA166" w14:textId="77777777" w:rsidR="00D41311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BB9AB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EB95F" w14:textId="77777777" w:rsidR="00D41311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A7337" w14:textId="77777777" w:rsidR="00D41311" w:rsidRDefault="00D4131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41311" w14:paraId="409AC658" w14:textId="77777777" w:rsidTr="00E4222D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5365F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3B03B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C997B" w14:textId="77777777" w:rsidR="00D41311" w:rsidRPr="00600D25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8D98D" w14:textId="77777777" w:rsidR="00D41311" w:rsidRDefault="00D4131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59DED634" w14:textId="77777777" w:rsidR="00D41311" w:rsidRDefault="00D4131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C7CE1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FA479" w14:textId="77777777" w:rsidR="00D41311" w:rsidRPr="00600D25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57C89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79804" w14:textId="77777777" w:rsidR="00D41311" w:rsidRPr="00600D25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FC238" w14:textId="77777777" w:rsidR="00D41311" w:rsidRPr="00D344C9" w:rsidRDefault="00D4131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41311" w14:paraId="4562C896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7FC4F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70A1D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BC2D7" w14:textId="77777777" w:rsidR="00D41311" w:rsidRPr="00600D25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E96D0" w14:textId="77777777" w:rsidR="00D41311" w:rsidRDefault="00D4131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5E4C61D5" w14:textId="77777777" w:rsidR="00D41311" w:rsidRDefault="00D4131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21207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6E8A74BA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50ACE9C6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1491217B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1EBE2947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2481D" w14:textId="77777777" w:rsidR="00D41311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5204F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52AC6" w14:textId="77777777" w:rsidR="00D41311" w:rsidRPr="00600D25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6DF5E" w14:textId="77777777" w:rsidR="00D41311" w:rsidRDefault="00D4131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3933BD7D" w14:textId="77777777" w:rsidR="00D41311" w:rsidRDefault="00D4131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10F941ED" w14:textId="77777777" w:rsidR="00D41311" w:rsidRPr="004870EE" w:rsidRDefault="00D4131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D41311" w14:paraId="21D00381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5F1C3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8CCC9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  <w:p w14:paraId="70A51A1A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59+500</w:t>
            </w:r>
          </w:p>
          <w:p w14:paraId="08E7448B" w14:textId="77777777" w:rsidR="00D41311" w:rsidRDefault="00D41311" w:rsidP="00A34530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(ax st. Ploiești Sud)</w:t>
            </w:r>
          </w:p>
          <w:p w14:paraId="2B3D4DF5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47217" w14:textId="77777777" w:rsidR="00D41311" w:rsidRPr="00600D25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9BE22" w14:textId="77777777" w:rsidR="00D41311" w:rsidRDefault="00D4131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Ploiești Sud linia 4 directă,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02021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D5C8B" w14:textId="77777777" w:rsidR="00D41311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41012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958A2" w14:textId="77777777" w:rsidR="00D41311" w:rsidRPr="00600D25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A0D61" w14:textId="77777777" w:rsidR="00D41311" w:rsidRDefault="00D4131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41311" w14:paraId="5215C9CC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3275B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9B071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2A57B" w14:textId="77777777" w:rsidR="00D41311" w:rsidRPr="00600D25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355FE" w14:textId="77777777" w:rsidR="00D41311" w:rsidRDefault="00D4131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6EA48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6B368" w14:textId="77777777" w:rsidR="00D41311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D8228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44D72F84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6C5E1" w14:textId="77777777" w:rsidR="00D41311" w:rsidRPr="00600D25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203EE" w14:textId="77777777" w:rsidR="00D41311" w:rsidRDefault="00D4131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FFDAE55" w14:textId="77777777" w:rsidR="00D41311" w:rsidRDefault="00D4131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D41311" w14:paraId="633CB73F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B6590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3FF9B" w14:textId="77777777" w:rsidR="00D41311" w:rsidRDefault="00D41311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5391C349" w14:textId="77777777" w:rsidR="00D41311" w:rsidRDefault="00D41311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DA987" w14:textId="77777777" w:rsidR="00D41311" w:rsidRPr="00600D25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D6A00" w14:textId="77777777" w:rsidR="00D41311" w:rsidRDefault="00D4131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84031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36880" w14:textId="77777777" w:rsidR="00D41311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CC207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C63FB" w14:textId="77777777" w:rsidR="00D41311" w:rsidRPr="00600D25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45B11" w14:textId="77777777" w:rsidR="00D41311" w:rsidRDefault="00D4131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0366E93" w14:textId="77777777" w:rsidR="00D41311" w:rsidRDefault="00D4131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D41311" w14:paraId="59EE2DC7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ECE6B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1B33E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6193B" w14:textId="77777777" w:rsidR="00D41311" w:rsidRPr="00600D25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2BFC0" w14:textId="77777777" w:rsidR="00D41311" w:rsidRDefault="00D4131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3285B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FEB59" w14:textId="77777777" w:rsidR="00D41311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48954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608526BE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C2EF2" w14:textId="77777777" w:rsidR="00D41311" w:rsidRPr="00600D25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1F7A6" w14:textId="77777777" w:rsidR="00D41311" w:rsidRDefault="00D4131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55646FE" w14:textId="77777777" w:rsidR="00D41311" w:rsidRDefault="00D4131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D41311" w14:paraId="52157486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F0B47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0706B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0125999C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295E5" w14:textId="77777777" w:rsidR="00D41311" w:rsidRPr="00600D25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D29B8" w14:textId="77777777" w:rsidR="00D41311" w:rsidRDefault="00D4131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3 directă Cap.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6274F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EF161" w14:textId="77777777" w:rsidR="00D41311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EF925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8D14B" w14:textId="77777777" w:rsidR="00D41311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1DD59" w14:textId="77777777" w:rsidR="00D41311" w:rsidRDefault="00D4131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41311" w14:paraId="67EFA90A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426AD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C8733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B8CE3" w14:textId="77777777" w:rsidR="00D41311" w:rsidRPr="00600D25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8C6BF" w14:textId="77777777" w:rsidR="00D41311" w:rsidRDefault="00D4131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D3E8B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513F7" w14:textId="77777777" w:rsidR="00D41311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BD0C9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399571A2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519B0" w14:textId="77777777" w:rsidR="00D41311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73380" w14:textId="77777777" w:rsidR="00D41311" w:rsidRDefault="00D4131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41311" w14:paraId="4BD0F08B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4C1EA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033AE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80+750</w:t>
            </w:r>
          </w:p>
          <w:p w14:paraId="29CB75DA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4E54A" w14:textId="77777777" w:rsidR="00D41311" w:rsidRPr="00600D25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D3176" w14:textId="77777777" w:rsidR="00D41311" w:rsidRDefault="00D4131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F2CCC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65909" w14:textId="77777777" w:rsidR="00D41311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2A0AF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B4180" w14:textId="77777777" w:rsidR="00D41311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CA2DE" w14:textId="77777777" w:rsidR="00D41311" w:rsidRDefault="00D4131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41311" w14:paraId="08C408CA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8F2CB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7179B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1888C" w14:textId="77777777" w:rsidR="00D41311" w:rsidRPr="00600D25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04AA2" w14:textId="77777777" w:rsidR="00D41311" w:rsidRDefault="00D4131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C18A5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A4C15" w14:textId="77777777" w:rsidR="00D41311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588D0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82+500</w:t>
            </w:r>
          </w:p>
          <w:p w14:paraId="5E1E5C77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E3751" w14:textId="77777777" w:rsidR="00D41311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D0274" w14:textId="77777777" w:rsidR="00D41311" w:rsidRDefault="00D4131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41311" w14:paraId="5F3C6A73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1EF8B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F903E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D982E" w14:textId="77777777" w:rsidR="00D41311" w:rsidRPr="00600D25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3E7B6" w14:textId="77777777" w:rsidR="00D41311" w:rsidRDefault="00D4131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588D2A80" w14:textId="77777777" w:rsidR="00D41311" w:rsidRDefault="00D4131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4543B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D402C35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CBFC0" w14:textId="77777777" w:rsidR="00D41311" w:rsidRPr="00600D25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50210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D0D6F" w14:textId="77777777" w:rsidR="00D41311" w:rsidRPr="00600D25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92B33" w14:textId="77777777" w:rsidR="00D41311" w:rsidRDefault="00D4131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C2B0F21" w14:textId="77777777" w:rsidR="00D41311" w:rsidRDefault="00D4131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AF04965" w14:textId="77777777" w:rsidR="00D41311" w:rsidRPr="00D344C9" w:rsidRDefault="00D4131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D41311" w14:paraId="7DBCDA6B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CB7E9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84254" w14:textId="77777777" w:rsidR="00D41311" w:rsidRDefault="00D41311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150+700</w:t>
            </w:r>
          </w:p>
          <w:p w14:paraId="22D584CE" w14:textId="77777777" w:rsidR="00D41311" w:rsidRDefault="00D41311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4A913" w14:textId="77777777" w:rsidR="00D41311" w:rsidRPr="00600D25" w:rsidRDefault="00D41311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740BA" w14:textId="77777777" w:rsidR="00D41311" w:rsidRDefault="00D41311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Predeal –</w:t>
            </w:r>
          </w:p>
          <w:p w14:paraId="38AAFF1B" w14:textId="77777777" w:rsidR="00D41311" w:rsidRDefault="00D41311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Timişu de Sus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97911" w14:textId="77777777" w:rsidR="00D41311" w:rsidRDefault="00D41311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634E0" w14:textId="77777777" w:rsidR="00D41311" w:rsidRDefault="00D41311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75BF3" w14:textId="77777777" w:rsidR="00D41311" w:rsidRDefault="00D41311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150+700</w:t>
            </w:r>
          </w:p>
          <w:p w14:paraId="62EF6CBD" w14:textId="77777777" w:rsidR="00D41311" w:rsidRDefault="00D41311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B8B6B" w14:textId="77777777" w:rsidR="00D41311" w:rsidRPr="00600D25" w:rsidRDefault="00D41311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04BE9" w14:textId="77777777" w:rsidR="00D41311" w:rsidRDefault="00D41311" w:rsidP="00D4378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Fără inductori </w:t>
            </w:r>
            <w:r w:rsidRPr="00D43781">
              <w:rPr>
                <w:b/>
                <w:bCs/>
                <w:i/>
                <w:iCs/>
                <w:sz w:val="20"/>
                <w:szCs w:val="20"/>
                <w:lang w:val="ro-RO"/>
              </w:rPr>
              <w:t>(protecție tablier metalic - lipsa portal gabarit)</w:t>
            </w:r>
          </w:p>
        </w:tc>
      </w:tr>
      <w:tr w:rsidR="00D41311" w14:paraId="17A8FAAA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44497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8294E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53DA6" w14:textId="77777777" w:rsidR="00D41311" w:rsidRPr="00600D25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AD881" w14:textId="77777777" w:rsidR="00D41311" w:rsidRDefault="00D4131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79E0A679" w14:textId="77777777" w:rsidR="00D41311" w:rsidRDefault="00D4131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F7973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3169A" w14:textId="77777777" w:rsidR="00D41311" w:rsidRPr="00600D25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70C62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2B795" w14:textId="77777777" w:rsidR="00D41311" w:rsidRPr="00600D25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9C0DE" w14:textId="77777777" w:rsidR="00D41311" w:rsidRPr="00D344C9" w:rsidRDefault="00D4131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41311" w14:paraId="6743B389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50275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C0CE7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80848" w14:textId="77777777" w:rsidR="00D41311" w:rsidRPr="00600D25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2907D" w14:textId="77777777" w:rsidR="00D41311" w:rsidRDefault="00D4131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DFF8D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18C88" w14:textId="77777777" w:rsidR="00D41311" w:rsidRPr="00600D25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8FBBF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163+500</w:t>
            </w:r>
          </w:p>
          <w:p w14:paraId="0FDEAD06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08277" w14:textId="77777777" w:rsidR="00D41311" w:rsidRPr="00600D25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9ED6A" w14:textId="77777777" w:rsidR="00D41311" w:rsidRDefault="00D4131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BD5E1C9" w14:textId="77777777" w:rsidR="00D41311" w:rsidRPr="00D344C9" w:rsidRDefault="00D4131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D41311" w14:paraId="7B969951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B6E9B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EF000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163+360</w:t>
            </w:r>
          </w:p>
          <w:p w14:paraId="0EA9F29D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D36DF" w14:textId="77777777" w:rsidR="00D41311" w:rsidRPr="00600D25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EC793" w14:textId="77777777" w:rsidR="00D41311" w:rsidRDefault="00D4131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B45F2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70BD6" w14:textId="77777777" w:rsidR="00D41311" w:rsidRPr="00600D25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DF00C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EFE5D" w14:textId="77777777" w:rsidR="00D41311" w:rsidRPr="00600D25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0EEF4" w14:textId="77777777" w:rsidR="00D41311" w:rsidRDefault="00D41311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38BF730" w14:textId="77777777" w:rsidR="00D41311" w:rsidRPr="00D344C9" w:rsidRDefault="00D41311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D41311" w14:paraId="67727599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4B10F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97760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10B55912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6CE0D" w14:textId="77777777" w:rsidR="00D41311" w:rsidRPr="00600D25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B7947" w14:textId="77777777" w:rsidR="00D41311" w:rsidRDefault="00D41311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6A28673E" w14:textId="77777777" w:rsidR="00D41311" w:rsidRDefault="00D41311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D962F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34748B0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43, 45, 61, 63 T.D.J.</w:t>
            </w:r>
          </w:p>
          <w:p w14:paraId="20BC69F2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 / 51, 55 / 59, 65 / 67,</w:t>
            </w:r>
          </w:p>
          <w:p w14:paraId="773932DE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</w:t>
            </w:r>
          </w:p>
          <w:p w14:paraId="68615333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8C1C2BC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8A620" w14:textId="77777777" w:rsidR="00D41311" w:rsidRPr="00600D25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9EEF8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3C8175AA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BBEDE" w14:textId="77777777" w:rsidR="00D41311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628C3" w14:textId="77777777" w:rsidR="00D41311" w:rsidRDefault="00D41311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3F679B6" w14:textId="77777777" w:rsidR="00D41311" w:rsidRDefault="00D41311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1A80FC9" w14:textId="77777777" w:rsidR="00D41311" w:rsidRPr="00D344C9" w:rsidRDefault="00D41311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1 - 8 și 21 – 23 Cap X.</w:t>
            </w:r>
          </w:p>
        </w:tc>
      </w:tr>
      <w:tr w:rsidR="00D41311" w14:paraId="3B9A1585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657C8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26E65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1F142" w14:textId="77777777" w:rsidR="00D41311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13F48" w14:textId="77777777" w:rsidR="00D41311" w:rsidRDefault="00D4131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18F55984" w14:textId="77777777" w:rsidR="00D41311" w:rsidRDefault="00D4131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7E4D0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D91BA74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AEB81" w14:textId="77777777" w:rsidR="00D41311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974FA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96EBE" w14:textId="77777777" w:rsidR="00D41311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A3349" w14:textId="77777777" w:rsidR="00D41311" w:rsidRDefault="00D41311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A5E3D35" w14:textId="77777777" w:rsidR="00D41311" w:rsidRDefault="00D41311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C5ECAE2" w14:textId="77777777" w:rsidR="00D41311" w:rsidRDefault="00D41311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D41311" w14:paraId="34072FA3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86BDB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E708D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08958" w14:textId="77777777" w:rsidR="00D41311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1D0AF" w14:textId="77777777" w:rsidR="00D41311" w:rsidRDefault="00D4131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594F89A3" w14:textId="77777777" w:rsidR="00D41311" w:rsidRDefault="00D4131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017AB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1078D2B7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876EC" w14:textId="77777777" w:rsidR="00D41311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6F74E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A2E53" w14:textId="77777777" w:rsidR="00D41311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FE878" w14:textId="77777777" w:rsidR="00D41311" w:rsidRDefault="00D4131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2D5ED8F" w14:textId="77777777" w:rsidR="00D41311" w:rsidRDefault="00D4131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D41311" w14:paraId="43DC03A7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B4BE5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B5534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06A87" w14:textId="77777777" w:rsidR="00D41311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3B78E" w14:textId="77777777" w:rsidR="00D41311" w:rsidRDefault="00D4131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7575CA">
              <w:rPr>
                <w:b/>
                <w:bCs/>
                <w:sz w:val="20"/>
                <w:lang w:val="ro-RO"/>
              </w:rPr>
              <w:t xml:space="preserve"> Brașov, linia 4 directă, între vârf aparat de cale 18 și călcăi aparat cale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57564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536A7" w14:textId="77777777" w:rsidR="00D41311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E566C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170+290</w:t>
            </w:r>
          </w:p>
          <w:p w14:paraId="0E864398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BCBA0" w14:textId="77777777" w:rsidR="00D41311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F95D0" w14:textId="77777777" w:rsidR="00D41311" w:rsidRDefault="00D4131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CC31A7D" w14:textId="77777777" w:rsidR="00D41311" w:rsidRDefault="00D4131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41311" w14:paraId="412353F1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4FA21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CA360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4561D" w14:textId="77777777" w:rsidR="00D41311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8983C" w14:textId="77777777" w:rsidR="00D41311" w:rsidRDefault="00D41311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51FBE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FB615" w14:textId="77777777" w:rsidR="00D41311" w:rsidRPr="00600D25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91959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E3D60" w14:textId="77777777" w:rsidR="00D41311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5881B" w14:textId="77777777" w:rsidR="00D41311" w:rsidRDefault="00D4131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41311" w14:paraId="6D9DACFE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8201E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4D106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3C0E1" w14:textId="77777777" w:rsidR="00D41311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B2837" w14:textId="77777777" w:rsidR="00D41311" w:rsidRDefault="00D4131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4672B3D3" w14:textId="77777777" w:rsidR="00D41311" w:rsidRDefault="00D4131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98A6E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08391" w14:textId="77777777" w:rsidR="00D41311" w:rsidRPr="00600D25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410D7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6E6AA" w14:textId="77777777" w:rsidR="00D41311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BEA70" w14:textId="77777777" w:rsidR="00D41311" w:rsidRDefault="00D4131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41311" w14:paraId="01B82145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2721A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02397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23106" w14:textId="77777777" w:rsidR="00D41311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F6C7F" w14:textId="77777777" w:rsidR="00D41311" w:rsidRDefault="00D4131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3052429E" w14:textId="77777777" w:rsidR="00D41311" w:rsidRDefault="00D4131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27240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5ECB2" w14:textId="77777777" w:rsidR="00D41311" w:rsidRPr="00600D25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654A3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9C13C" w14:textId="77777777" w:rsidR="00D41311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71AB4" w14:textId="77777777" w:rsidR="00D41311" w:rsidRDefault="00D4131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41311" w14:paraId="251408B2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0F82F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DEBAF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7636D" w14:textId="77777777" w:rsidR="00D41311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E380C" w14:textId="77777777" w:rsidR="00D41311" w:rsidRDefault="00D4131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4F98EA1E" w14:textId="77777777" w:rsidR="00D41311" w:rsidRDefault="00D4131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A5EDC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DF5EF37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5EE71441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200E471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8B34B" w14:textId="77777777" w:rsidR="00D41311" w:rsidRPr="00600D25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321D6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5BD33" w14:textId="77777777" w:rsidR="00D41311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818AF" w14:textId="77777777" w:rsidR="00D41311" w:rsidRDefault="00D4131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617AC2B" w14:textId="77777777" w:rsidR="00D41311" w:rsidRDefault="00D4131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534C91D" w14:textId="77777777" w:rsidR="00D41311" w:rsidRDefault="00D4131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D41311" w14:paraId="700921CE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E601F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A355E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E2226" w14:textId="77777777" w:rsidR="00D41311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10531" w14:textId="77777777" w:rsidR="00D41311" w:rsidRDefault="00D4131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5C20E62A" w14:textId="77777777" w:rsidR="00D41311" w:rsidRDefault="00D4131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AD065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6899C32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9D40C" w14:textId="77777777" w:rsidR="00D41311" w:rsidRPr="00600D25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8BECF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CB4A2" w14:textId="77777777" w:rsidR="00D41311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A95D9" w14:textId="77777777" w:rsidR="00D41311" w:rsidRDefault="00D4131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5D38E5C" w14:textId="77777777" w:rsidR="00D41311" w:rsidRDefault="00D4131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D41311" w14:paraId="68070334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2D97E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E81C7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09058251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176+835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51ACB" w14:textId="77777777" w:rsidR="00D41311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1AE85" w14:textId="77777777" w:rsidR="00D41311" w:rsidRDefault="00D4131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  <w:r>
              <w:rPr>
                <w:b/>
                <w:bCs/>
                <w:sz w:val="20"/>
                <w:lang w:val="ro-RO"/>
              </w:rPr>
              <w:br/>
              <w:t>și linia 2 directă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0F6D0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962E1" w14:textId="77777777" w:rsidR="00D41311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318FE" w14:textId="77777777" w:rsidR="00D41311" w:rsidRDefault="00D4131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2BE83" w14:textId="77777777" w:rsidR="00D41311" w:rsidRDefault="00D4131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37332" w14:textId="77777777" w:rsidR="00D41311" w:rsidRDefault="00D4131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D41311" w14:paraId="2E318463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2CB03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32C3A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40C4638B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BA75C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0426D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10672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11BC2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29AE0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C3C1A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A51D1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 Valabilă zilnic,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</w: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între orele 07,00-19,00 (protecție muncitori-lucrări în firul II)</w:t>
            </w:r>
          </w:p>
        </w:tc>
      </w:tr>
      <w:tr w:rsidR="00D41311" w14:paraId="308CF211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0978E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2ECA7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D9E88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79568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6A9B93FD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94F9D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019CB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A5FFB" w14:textId="77777777" w:rsidR="00D41311" w:rsidRPr="00E731A9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3630F4DA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0F2E32C7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EBF20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72FBB" w14:textId="77777777" w:rsidR="00D41311" w:rsidRDefault="00D41311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3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1D4ECB37" w14:textId="77777777" w:rsidR="00D41311" w:rsidRDefault="00D41311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3"/>
          <w:p w14:paraId="72D6ABE2" w14:textId="77777777" w:rsidR="00D41311" w:rsidRPr="001D4392" w:rsidRDefault="00D41311" w:rsidP="00FF6B4A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D41311" w14:paraId="54527155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F3E7C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CD962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C8999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79C4E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6DA4417D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13A7E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DC4C4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2A0F7" w14:textId="77777777" w:rsidR="00D41311" w:rsidRPr="00E731A9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2076170C" w14:textId="77777777" w:rsidR="00D41311" w:rsidRPr="00E731A9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6D5EEFD0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6E22F133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C2E6F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E2A60" w14:textId="77777777" w:rsidR="00D41311" w:rsidRPr="00616BAF" w:rsidRDefault="00D41311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70C5462" w14:textId="77777777" w:rsidR="00D41311" w:rsidRDefault="00D41311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F0DED38" w14:textId="77777777" w:rsidR="00D41311" w:rsidRPr="003B726B" w:rsidRDefault="00D41311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D41311" w14:paraId="322B2D12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2AA9C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80F9F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BFE6F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CC098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268539A6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15225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9422A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C0E3D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302B10DA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25B1A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DE177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01F7728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41311" w14:paraId="7FDA70E7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CE8D3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CC5F7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34A01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AE7D2" w14:textId="77777777" w:rsidR="00D41311" w:rsidRDefault="00D41311" w:rsidP="0040109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3C0C4CDD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D9181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3C5D3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8FFD4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B2921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5AAE8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41311" w14:paraId="412E6AD6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A39F6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E8FDF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24172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56751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1B894B0C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0C84F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1720E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13BCE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51C03AEE" w14:textId="77777777" w:rsidR="00D41311" w:rsidRPr="00E731A9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56A1A848" w14:textId="77777777" w:rsidR="00D41311" w:rsidRPr="00E731A9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12C1BA9C" w14:textId="77777777" w:rsidR="00D41311" w:rsidRPr="001D4392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0AE17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383C4" w14:textId="77777777" w:rsidR="00D41311" w:rsidRDefault="00D41311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CA2E71F" w14:textId="77777777" w:rsidR="00D41311" w:rsidRDefault="00D41311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0895FD6" w14:textId="77777777" w:rsidR="00D41311" w:rsidRPr="003B726B" w:rsidRDefault="00D41311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D41311" w14:paraId="172E593E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56245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7B255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1225F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078E4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28DAAFA0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05D12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F747A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4263D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6FABDBA8" w14:textId="77777777" w:rsidR="00D41311" w:rsidRPr="00E731A9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2F16B2A5" w14:textId="77777777" w:rsidR="00D41311" w:rsidRPr="00E731A9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14D02C1A" w14:textId="77777777" w:rsidR="00D41311" w:rsidRPr="001D4392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891DA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018B5" w14:textId="77777777" w:rsidR="00D41311" w:rsidRPr="00616BAF" w:rsidRDefault="00D41311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000C0A8" w14:textId="77777777" w:rsidR="00D41311" w:rsidRDefault="00D41311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7EBABE6" w14:textId="77777777" w:rsidR="00D41311" w:rsidRPr="003B726B" w:rsidRDefault="00D41311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D41311" w14:paraId="769AF03C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26C53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28CF7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686EA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2BF22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141B6C92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0E232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28B1B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F56DD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77E41DC5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70555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43D9B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46C5832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B805DCB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D41311" w14:paraId="78D04F30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F368B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C3901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3B248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B429A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031714F8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C2DDC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81A81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D9F94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39CFCD01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869D7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14C14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D41311" w14:paraId="2FF11892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ADFEB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D2167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71687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81607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2591F458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799BA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15288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7FCDB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706C220A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2DA95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87733" w14:textId="77777777" w:rsidR="00D41311" w:rsidRPr="00D344C9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58B196C0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41311" w14:paraId="3B208E6D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86431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88CC3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CC9F7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CDA41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522DBB11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E51A5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EF1F3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4A3EF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1EB8D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6775C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FADD712" w14:textId="77777777" w:rsidR="00D41311" w:rsidRPr="00D344C9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D41311" w14:paraId="3A7F74C1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4D0F9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1D772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3742F4F9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CD604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B1DF6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Bod și linia 2 directă  și</w:t>
            </w:r>
          </w:p>
          <w:p w14:paraId="21693D49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0E7F8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FF5C0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3ACBB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63D93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520B9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AA51766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41311" w14:paraId="6601ED53" w14:textId="77777777" w:rsidTr="00E4222D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EDBA4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D0004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02666057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A96A4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1CB6C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5E7C5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93BDE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AA28A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A81BE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0285F" w14:textId="77777777" w:rsidR="00D41311" w:rsidRPr="00D344C9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4AA98FE4" w14:textId="77777777" w:rsidR="00D41311" w:rsidRPr="00D344C9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41311" w14:paraId="320C0A5D" w14:textId="77777777" w:rsidTr="00E4222D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A7EA3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92C3A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26E09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41540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 Feldioara</w:t>
            </w:r>
          </w:p>
          <w:p w14:paraId="67702B1D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5532E2E8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7C349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B9BAB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FA1EC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0C13BA6C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372FC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F1EC4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D41311" w14:paraId="37167544" w14:textId="77777777" w:rsidTr="00E4222D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65E5D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EE1B1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4F6DA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EE1D6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6F9AA402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2D5B1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E1CAF9C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9B202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EFBBA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BD1EE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17C9D" w14:textId="77777777" w:rsidR="00D41311" w:rsidRPr="00D344C9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41311" w14:paraId="72511410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D908F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FBC80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F72C3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26AD9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5059CFA9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07584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90ABD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DE0EE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0DFAF670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CD06C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49FBF" w14:textId="77777777" w:rsidR="00D41311" w:rsidRPr="00D344C9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41311" w14:paraId="39B7335C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B9410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BF32B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C8BCA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BB60D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 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3D953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545BB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0E516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194+500</w:t>
            </w:r>
          </w:p>
          <w:p w14:paraId="4B1141C7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53F64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DBFD5" w14:textId="77777777" w:rsidR="00D41311" w:rsidRPr="00D344C9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48254CC8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9FF7EFA" w14:textId="77777777" w:rsidR="00D41311" w:rsidRPr="00D344C9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</w:t>
            </w:r>
            <w:r w:rsidRPr="009F1867">
              <w:rPr>
                <w:b/>
                <w:bCs/>
                <w:i/>
                <w:iCs/>
                <w:sz w:val="20"/>
                <w:szCs w:val="20"/>
                <w:lang w:val="ro-RO"/>
              </w:rPr>
              <w:t>și lipsă vizibilitate trecere la nivel km 194+630</w:t>
            </w:r>
          </w:p>
        </w:tc>
      </w:tr>
      <w:tr w:rsidR="00D41311" w14:paraId="6C5813A8" w14:textId="77777777" w:rsidTr="00E4222D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A1189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F88B1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BB290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E03FF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615C3B9F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82631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E010F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BA5CA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71A434A2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42D9A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64570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732A104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41311" w14:paraId="3F0C1A16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701F4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2B319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DAE88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D7930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23AF01DA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6D2C1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12FDF53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1497493F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AE1C46A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8D7C6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A826D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A4B9D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3B2D5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7B106553" w14:textId="77777777" w:rsidR="00D41311" w:rsidRPr="00D344C9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41311" w14:paraId="578FDF16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19E6D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78CAC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C6A7D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E2C9A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0971FF11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2F0F6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2F9A4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FCE30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211+600</w:t>
            </w:r>
          </w:p>
          <w:p w14:paraId="7B75D775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7A367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4A904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8F4EF5F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41311" w14:paraId="41B3683B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E2516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18B85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22E94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1C59F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53674724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11CE0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D5D8D52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37BB9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E487D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FCCE9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4D6E5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1B4D745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D41311" w14:paraId="7C21B41A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26425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8A892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7CDAA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9F0C9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49673CF0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9AEF0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AD8E84E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4DE3D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EA533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4639B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DEF21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36B72D8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D41311" w14:paraId="795AAFA0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733C5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9DCD1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79790601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84A87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FE1C1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4723F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F9928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344D6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09348D27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7C89D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818C2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41311" w14:paraId="5E5E793C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095B9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C92C7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234+050</w:t>
            </w:r>
          </w:p>
          <w:p w14:paraId="0EA7BB75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F1ED7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F05CE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E98A9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369A7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918D7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ABC9C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2719C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70D2558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de 2000Hz. Pod provizoriu.</w:t>
            </w:r>
          </w:p>
        </w:tc>
      </w:tr>
      <w:tr w:rsidR="00D41311" w14:paraId="7E54149A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DCB96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81CB2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1C563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E2FF2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22D9B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4FAC7337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CF201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CCEDB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86DC4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7D99C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41311" w14:paraId="610EAE8E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75D8A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C723E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778C9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17CB5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9F364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48FAE951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5A5C9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5F64D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69921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D4076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41311" w14:paraId="44C5B8BB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B6690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A6825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A385F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161B0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D7A39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6016BC04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7C117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76ED0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30B22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F1501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41311" w14:paraId="0BE88484" w14:textId="77777777" w:rsidTr="00E4222D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CB0F4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D645F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6D70615B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3DFE4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0DCCF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20E3C6C5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D37AD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DC5F4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0273E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7D6E23E7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43F78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39D75" w14:textId="77777777" w:rsidR="00D41311" w:rsidRPr="0019324E" w:rsidRDefault="00D41311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441C7A8E" w14:textId="77777777" w:rsidR="00D41311" w:rsidRPr="000160B5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1396668A" w14:textId="77777777" w:rsidR="00D41311" w:rsidRPr="006B78FD" w:rsidRDefault="00D41311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6F6EB1CD" w14:textId="77777777" w:rsidTr="00E4222D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08142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BC1DA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8B239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9E901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4FCC352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E19A7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268ACEB2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850E4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40695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D4E1B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A42B1" w14:textId="77777777" w:rsidR="00D41311" w:rsidRPr="00D344C9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79BD54E4" w14:textId="77777777" w:rsidR="00D41311" w:rsidRPr="00D344C9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D41311" w14:paraId="4221A932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7F2CC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A302F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75E22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2F6C6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8E1DB27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1BA13D1D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24220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F8F21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2C618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67026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904B8" w14:textId="77777777" w:rsidR="00D41311" w:rsidRPr="00D344C9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136F969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50B0091" w14:textId="77777777" w:rsidR="00D41311" w:rsidRPr="00D344C9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D41311" w14:paraId="32B41163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4BA02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0A635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52408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42C81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A1C5CC1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F36C0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1842708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75DA6274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5FFE26B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DFA76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E67AB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BED0E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1F512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0E39C38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6ECBA4E" w14:textId="77777777" w:rsidR="00D41311" w:rsidRPr="00D344C9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D41311" w14:paraId="1C08A6B5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BDA1B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B2129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41C8D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83467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2FF0B8A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A88D8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2B10ACE6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5B2B8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61B67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6211A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09E76" w14:textId="77777777" w:rsidR="00D41311" w:rsidRPr="00D344C9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7FEC01A9" w14:textId="77777777" w:rsidR="00D41311" w:rsidRPr="00D344C9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D41311" w14:paraId="18464D3C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04067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3704F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845B7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74E1A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5FC265E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8C5B4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57742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D1C56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4BE4C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54626" w14:textId="77777777" w:rsidR="00D41311" w:rsidRPr="00D344C9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2F70DFCB" w14:textId="77777777" w:rsidR="00D41311" w:rsidRPr="00D344C9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D41311" w14:paraId="4EAB980F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DAC25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1EDDF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F431A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E1409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8738412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329E8879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06E64CF2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2A23A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65B64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D00BD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244B4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27266" w14:textId="77777777" w:rsidR="00D41311" w:rsidRPr="00D344C9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41311" w14:paraId="5BE446A9" w14:textId="77777777" w:rsidTr="00E4222D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54B98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1DF63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39249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FD2A3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9D08212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0F1AB1A0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0E1D0CBD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E5853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F1B55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841AE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C73B9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04CF0" w14:textId="77777777" w:rsidR="00D41311" w:rsidRPr="00D344C9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41311" w14:paraId="79B2E621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7B96E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18A5B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2EF56CEC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0657D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23863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4CDA0ED9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86F59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4A556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7C5AE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3747A4B7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6C7BD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96D89" w14:textId="77777777" w:rsidR="00D41311" w:rsidRPr="0019324E" w:rsidRDefault="00D41311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59DBEC5F" w14:textId="77777777" w:rsidR="00D41311" w:rsidRPr="000160B5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6507DCEA" w14:textId="77777777" w:rsidR="00D41311" w:rsidRPr="005C2BB7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1806711F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37A1F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0D419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50359EF2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F77EA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82938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096221B0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31656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C99F7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B5F77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A1DB1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1D163" w14:textId="77777777" w:rsidR="00D41311" w:rsidRPr="00DE4F3A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70CAA4BE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291F0ECD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27879907" w14:textId="77777777" w:rsidR="00D41311" w:rsidRPr="00DE4F3A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D41311" w14:paraId="0091DF64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E61FE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21BCC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64A148BC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0363B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D386B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0ACA498D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0D745030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4EA20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6994E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40A59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DB6F9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1599B" w14:textId="77777777" w:rsidR="00D41311" w:rsidRPr="00DE4F3A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37375F8F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6259B907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271C37B5" w14:textId="77777777" w:rsidR="00D41311" w:rsidRPr="00DE4F3A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D41311" w14:paraId="52CFC7CD" w14:textId="77777777" w:rsidTr="00E4222D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3C17D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2C12A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924B9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2BD74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38BAC283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4FE58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E5F3D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8AF4F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A1ED2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D562C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41311" w14:paraId="2FD034A3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0D9F2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5BD8E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23E5C39C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DF50A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E5168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5785D547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3DE1C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C9F6D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D0ED6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EF359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A5B5F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41311" w14:paraId="28E94BB8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024FC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7B43D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046A2FBA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5A272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5F23D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29CAEDB2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D8FEA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7046F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1FCE7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FF6F1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17143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7B2FEE3" w14:textId="77777777" w:rsidR="00D41311" w:rsidRPr="00CB2A72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41311" w14:paraId="3767F9A2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A920F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2167A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515AC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D28AB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379E2960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60817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12763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0A9F4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4B6D5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6C95D" w14:textId="77777777" w:rsidR="00D41311" w:rsidRPr="00D344C9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41311" w14:paraId="0411D162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097A4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6359D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38301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59555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50DE9ACB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55170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2671FA8C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5A3EC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E977C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6488A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99D78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B8AB512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3516163" w14:textId="77777777" w:rsidR="00D41311" w:rsidRPr="00D344C9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D41311" w14:paraId="69A7ACE8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A5BD7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22CA2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7216A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99BD4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0BABCFF6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5CFD5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3001B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7D863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323519DE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E3390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CF3F5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D41311" w14:paraId="32203C2B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1353E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47A1F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DAEA3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15F9C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702DA695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C83D6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23A7D30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1691D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A4CBB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EA1E9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64AC7" w14:textId="77777777" w:rsidR="00D41311" w:rsidRPr="00D344C9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2EEF73AF" w14:textId="77777777" w:rsidR="00D41311" w:rsidRPr="00D344C9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3335CDAD" w14:textId="77777777" w:rsidR="00D41311" w:rsidRPr="00D344C9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D41311" w14:paraId="4E6F6AEC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0FAB1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E0D33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D4082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0930C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22D5E257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8F92D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A5BF776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1219E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37A45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69B07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66650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58FCDD3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8D7EB6C" w14:textId="77777777" w:rsidR="00D41311" w:rsidRPr="00D344C9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D41311" w14:paraId="4214EE89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5ADA9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402A4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603AE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7E33B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1A05310B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727F8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3053F0A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05CB1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0C805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639DC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6A927" w14:textId="77777777" w:rsidR="00D41311" w:rsidRPr="00D344C9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AF41D4D" w14:textId="77777777" w:rsidR="00D41311" w:rsidRPr="00D344C9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D41311" w14:paraId="494522CF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FD643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B8FAC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39054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4AE00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2F33F46B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46C1C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12453B3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BD8A9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3B50B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5452F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BDBEA" w14:textId="77777777" w:rsidR="00D41311" w:rsidRPr="00D344C9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AD0708E" w14:textId="77777777" w:rsidR="00D41311" w:rsidRPr="00D344C9" w:rsidRDefault="00D41311" w:rsidP="00FF6B4A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097ADB8B" w14:textId="77777777" w:rsidR="00D41311" w:rsidRPr="00D344C9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D41311" w14:paraId="6584763F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54BB1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5C61A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DB693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20B3C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62D5AA80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AE90F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BC840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E3D5B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08149A70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56E04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A5330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C263A12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518E9204" w14:textId="77777777" w:rsidR="00D41311" w:rsidRPr="00D344C9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D41311" w14:paraId="75D7E0C5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94414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56A0A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1D301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8B13E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4763C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5E8A60C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71ACA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B7799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7F59C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63105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FE3745F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3F41509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D41311" w14:paraId="06304976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6D1FC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2AA74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2125D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734AE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7A0CC835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980A7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057979FD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980EE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3EFC5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23314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E704A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3C6A18C" w14:textId="77777777" w:rsidR="00D41311" w:rsidRPr="00D344C9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D41311" w14:paraId="32844473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EDFEE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15971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135CC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97C66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72D60BC0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Albeşti Tîrnava și linia 3 directă </w:t>
            </w:r>
          </w:p>
          <w:p w14:paraId="188DB585" w14:textId="77777777" w:rsidR="00D41311" w:rsidRDefault="00D41311" w:rsidP="004712B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97108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1FED9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A947D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5CAF4817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294+500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D7B89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9272A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FD03B6B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41311" w14:paraId="04D850A9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2BBAF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6DC1F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79044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6560C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7EDFDFED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E7191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7CC39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28CFB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26477724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26098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069C1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855F658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41311" w14:paraId="7DA19094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B09D4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51130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336+180</w:t>
            </w:r>
          </w:p>
          <w:p w14:paraId="48012BFD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336+230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162AC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80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3518E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Mediaș -</w:t>
            </w:r>
          </w:p>
          <w:p w14:paraId="4BCC6BCF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Copșa Mică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0B904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6CE5B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7554C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00F16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FADF5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41311" w14:paraId="24D212EE" w14:textId="77777777" w:rsidTr="00E4222D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47248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0F905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DE584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AFBB4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82700E2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9A56F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92C6A2A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1BB1A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3B93A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5A54F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3AD3A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83968A1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D6FCB2B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D41311" w14:paraId="59B714CF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CF3ED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69F2B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506D1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363BB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AD5D4AD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CBF39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350C765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E57C9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AC204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1E101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1BD21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C5165B0" w14:textId="77777777" w:rsidR="00D41311" w:rsidRPr="00D344C9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D41311" w14:paraId="5E4D36C1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63D69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EDAC9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C0B3E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8022B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27811C1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DBC54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83ECA97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EFF29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FAED9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38457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8B85A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16517C2" w14:textId="77777777" w:rsidR="00D41311" w:rsidRPr="00D344C9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D41311" w14:paraId="26CEEC9D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A7CAE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DEEA4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8AB5F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33248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50CB4AB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BED06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4440BE0B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7950D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DBA29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B97B4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7B8F2" w14:textId="77777777" w:rsidR="00D41311" w:rsidRPr="00D344C9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41311" w14:paraId="320D9211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80E90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387C0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4FEB97B5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7D51F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7BBFC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72639573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953FC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7EA72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A1A04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4D602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2DA4E" w14:textId="77777777" w:rsidR="00D41311" w:rsidRPr="00D344C9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D41311" w14:paraId="2C97830F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964B3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90EA6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3FE87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83D36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2D6114FE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F0CA0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3FA04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B4585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5006CAFE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65DA6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367F2" w14:textId="77777777" w:rsidR="00D41311" w:rsidRPr="00FF6B4A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D41311" w14:paraId="2266CD23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BAF9D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CF9B8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411+750</w:t>
            </w:r>
          </w:p>
          <w:p w14:paraId="6064DFF5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0AB39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56ECA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Teiuș - Aiud,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4 directă Aiud </w:t>
            </w:r>
            <w:r>
              <w:rPr>
                <w:b/>
                <w:bCs/>
                <w:sz w:val="20"/>
                <w:lang w:val="ro-RO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8275A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A9E15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F652C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8FEC9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32889" w14:textId="77777777" w:rsidR="00D41311" w:rsidRPr="00D344C9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41311" w14:paraId="3100117D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8887C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8F5E7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E9E98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71AD6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D79FB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  <w:r>
              <w:rPr>
                <w:b/>
                <w:bCs/>
                <w:sz w:val="20"/>
                <w:lang w:val="ro-RO"/>
              </w:rPr>
              <w:br/>
              <w:t>1-5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D5DCA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3CC6C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6345C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38131" w14:textId="77777777" w:rsidR="00D41311" w:rsidRPr="00D344C9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41311" w14:paraId="0F707D29" w14:textId="77777777" w:rsidTr="00E4222D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BB655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ED77C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D8C83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4369D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BCFE148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23C22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DC9A7F0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C75E2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334D3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E2E56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46F1C" w14:textId="77777777" w:rsidR="00D41311" w:rsidRPr="00D344C9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0776528" w14:textId="77777777" w:rsidR="00D41311" w:rsidRPr="00D344C9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D41311" w14:paraId="3573DFE7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E4843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71F49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81168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08D1D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31E24C35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24958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414A8BB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A0020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39E92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723CE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5445E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72C9C45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D41311" w14:paraId="2AF83E6F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17CC8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CD2A7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5D2A543E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EA6DD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44C0B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  <w:p w14:paraId="67662114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FE95C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85A3F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AE4FA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F063D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F3913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62FD5023" w14:textId="77777777" w:rsidR="00D41311" w:rsidRPr="00F10273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10273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D41311" w14:paraId="32BAEFF7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FFB7F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00271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417+141</w:t>
            </w:r>
          </w:p>
          <w:p w14:paraId="64CA7194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43460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A1926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38B37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0909A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832B1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DACD5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C3D05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14DDA42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41311" w14:paraId="445C1244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4B657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3F8C2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425+650</w:t>
            </w:r>
          </w:p>
          <w:p w14:paraId="5B0AD316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0DE11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3FB4E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CC3F8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6B266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6BA75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C1EAD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1BC93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41311" w14:paraId="40B87969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5A3C1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7EFE9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BC4D1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A537A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06414917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D9BB3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66AD92C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A6133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FB0CE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E890D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CBD19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D4F27D8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D41311" w14:paraId="08626892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69939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0DEA5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A4FF7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A66C2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2F950AE1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F2186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5C59B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AA06D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95CA0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33698" w14:textId="77777777" w:rsidR="00D41311" w:rsidRPr="00D344C9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41311" w14:paraId="7D561FD9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26C8D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B29F2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0025291F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735A6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1DB4D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  <w:p w14:paraId="1906F177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A2990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95028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4D603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315DF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ACB40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1643BC8" w14:textId="77777777" w:rsidR="00D41311" w:rsidRPr="00056F6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056F61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D41311" w14:paraId="5D4E46AC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0D0E0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A0F4B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99C11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520A1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73C17BE7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B4EB1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CC6CD39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BACEB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58976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768C2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A9BBE" w14:textId="77777777" w:rsidR="00D41311" w:rsidRPr="00D344C9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A958385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4E34156" w14:textId="77777777" w:rsidR="00D41311" w:rsidRPr="00D344C9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D41311" w14:paraId="1B2CADAC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A2ACC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8A6AD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F417E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06858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18DFF58D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BE62E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A6940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47D5C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5F8A2CB4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1E003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BBF23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0C078B4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2E38D2C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7EABAD84" w14:textId="77777777" w:rsidR="00D41311" w:rsidRPr="00D344C9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D41311" w14:paraId="53921421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F57C2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670C4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0C706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01762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DDB26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D24C3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80C28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720AB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CF432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00E10539" w14:textId="77777777" w:rsidR="00D41311" w:rsidRPr="00D344C9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D41311" w14:paraId="4B5250C8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B0737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08405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2705B91E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B6CC5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8963C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78985F60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FCF14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7E6A5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7FA25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0AB42BBF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EEABF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0693F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41311" w14:paraId="6ADAEE7B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1D9A8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7C311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3567E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9E83A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002EEBB7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57B83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A3014A1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423A6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89C3A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E3FE7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64ACD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78D051B1" w14:textId="77777777" w:rsidR="00D41311" w:rsidRPr="00D344C9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D41311" w14:paraId="2F75088B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BD633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5438F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DA77A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EEE0D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565F56CB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17D25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AAE49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D090C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10C18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9BC92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6E5434A8" w14:textId="77777777" w:rsidR="00D41311" w:rsidRPr="00D344C9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D41311" w14:paraId="79D3689C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58B8C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7458A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38425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13E14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77FC5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DA818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6808E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E8747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87168" w14:textId="77777777" w:rsidR="00D41311" w:rsidRPr="00D344C9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D41311" w14:paraId="30A0CDE5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133F7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357FC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31C70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6CFDF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1A064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0152D1E8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614B5FE3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23AA608F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5A470BC4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B326B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A395E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7A6CA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64C7B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41311" w14:paraId="25CDDCAE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7A169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7FD1B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5C4FC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2B8A9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A92FF50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98AAF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2A2A47B3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D55B3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D8C4C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BF20A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1267A" w14:textId="77777777" w:rsidR="00D41311" w:rsidRPr="00D344C9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D41311" w14:paraId="3B554DC5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7C830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7D67F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C7FAE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B233C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3663735D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204D83F7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C51A7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552FA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D1C76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993F7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E2DF1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41311" w14:paraId="094B04B7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54287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60537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2F675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5BA6D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DABDC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 12-18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6DC9A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9FD4C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74863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100DD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41311" w14:paraId="490FA06D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09F93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67BA2" w14:textId="77777777" w:rsidR="00D41311" w:rsidRDefault="00D41311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1B64A" w14:textId="77777777" w:rsidR="00D41311" w:rsidRDefault="00D41311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B16D0" w14:textId="77777777" w:rsidR="00D41311" w:rsidRDefault="00D41311" w:rsidP="009035D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Câmpia Turzii – </w:t>
            </w:r>
          </w:p>
          <w:p w14:paraId="4ED712E9" w14:textId="77777777" w:rsidR="00D41311" w:rsidRDefault="00D41311" w:rsidP="009035D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Valea Florilor (cuprinde linia III </w:t>
            </w:r>
          </w:p>
          <w:p w14:paraId="2BFD5D52" w14:textId="77777777" w:rsidR="00D41311" w:rsidRDefault="00D41311" w:rsidP="009035D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  și linia II Valea Florilor)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1E31D" w14:textId="77777777" w:rsidR="00D41311" w:rsidRDefault="00D41311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29E96" w14:textId="77777777" w:rsidR="00D41311" w:rsidRDefault="00D41311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AAC2C" w14:textId="77777777" w:rsidR="00D41311" w:rsidRDefault="00D41311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450+050</w:t>
            </w:r>
          </w:p>
          <w:p w14:paraId="429BD8FE" w14:textId="77777777" w:rsidR="00D41311" w:rsidRDefault="00D41311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465+737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06D46" w14:textId="77777777" w:rsidR="00D41311" w:rsidRDefault="00D41311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D10F1" w14:textId="77777777" w:rsidR="00D41311" w:rsidRDefault="00D41311" w:rsidP="009035D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41311" w14:paraId="2FEE89A0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A5C3F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1D73F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B5730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CBB55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5FEB7F1F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8C0E5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CFBF6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B0659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F7972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2E095" w14:textId="77777777" w:rsidR="00D41311" w:rsidRPr="00D344C9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41311" w14:paraId="4D39450E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27C44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61EEF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474+400</w:t>
            </w:r>
          </w:p>
          <w:p w14:paraId="08DD95C3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474+750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712A3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2C4EA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92CB6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50495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D8008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55359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B701F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41311" w14:paraId="082D0E08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B043A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DEC41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D4284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DB80B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549A3BA9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FAF0B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751AFB01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271C568B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0CBAC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2294D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74212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E70DF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41311" w14:paraId="319C8FD2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FF56A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6B94E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F97FC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696A9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Hm </w:t>
            </w:r>
            <w:r w:rsidRPr="003C5F64">
              <w:rPr>
                <w:b/>
                <w:bCs/>
                <w:sz w:val="20"/>
                <w:lang w:val="ro-RO"/>
              </w:rPr>
              <w:t>Cojocna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Ax 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E8B77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9254D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8E958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484+604</w:t>
            </w:r>
          </w:p>
          <w:p w14:paraId="03EC9DE1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489+558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16A1A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0251C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41311" w14:paraId="1ECE778E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62D4D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4BDC9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484+604</w:t>
            </w:r>
          </w:p>
          <w:p w14:paraId="7931A78D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489+558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5BCC5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77E72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Hm </w:t>
            </w:r>
            <w:r w:rsidRPr="003C5F64">
              <w:rPr>
                <w:b/>
                <w:bCs/>
                <w:sz w:val="20"/>
                <w:lang w:val="ro-RO"/>
              </w:rPr>
              <w:t>Cojocna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Ax 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AD40D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5C6AC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3870E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1045F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173A6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41311" w14:paraId="02510837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D4AAA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651EB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18F71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8D19F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E85FE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72575B2E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C51E1EF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0C5548CC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66BB6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F0866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1FE61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8BA77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1B8617F0" w14:textId="77777777" w:rsidR="00D41311" w:rsidRPr="00D344C9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D41311" w14:paraId="2AFF7C14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4D808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091A3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FE5D1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06754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6218EAA3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E696C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F37E5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FEFC8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233EB036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AD851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966F4" w14:textId="77777777" w:rsidR="00D41311" w:rsidRPr="00D344C9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41311" w14:paraId="6E385C3F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7D226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5CF34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495+307</w:t>
            </w:r>
          </w:p>
          <w:p w14:paraId="72FAB7BC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501+929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789D5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F5E75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 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7A38B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9DAD9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D7805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232B4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009E5" w14:textId="77777777" w:rsidR="00D41311" w:rsidRPr="00D344C9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41311" w14:paraId="33893918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7D6B9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5382C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8B5F8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9CE9A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7A5D0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0FB6C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A366D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499+350</w:t>
            </w:r>
          </w:p>
          <w:p w14:paraId="1216C56C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501+121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08133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94783" w14:textId="77777777" w:rsidR="00D41311" w:rsidRPr="00D344C9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D41311" w14:paraId="3533CA99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012A7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86EB4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BC7A9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750D3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46B7E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82CB8FE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1E64E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D05BF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227D6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F001A" w14:textId="77777777" w:rsidR="00D41311" w:rsidRPr="00D344C9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41311" w14:paraId="73B5B7BB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031AA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E17AD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F4EA5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8E117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5FAFFE54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CC796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1B4FC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90C2D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4F204" w14:textId="77777777" w:rsidR="00D41311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54ADD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41311" w14:paraId="2AD144F7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66AA9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69443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29108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28659" w14:textId="77777777" w:rsidR="00D41311" w:rsidRDefault="00D4131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8BEC7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64DBA5D8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5976293B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2518AD81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3EC4E503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271F1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9F9D3" w14:textId="77777777" w:rsidR="00D41311" w:rsidRDefault="00D4131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1F43C" w14:textId="77777777" w:rsidR="00D41311" w:rsidRPr="00600D25" w:rsidRDefault="00D4131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380CE" w14:textId="77777777" w:rsidR="00D41311" w:rsidRPr="00D344C9" w:rsidRDefault="00D4131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41311" w14:paraId="56F5ACD7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F8150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09BC6" w14:textId="77777777" w:rsidR="00D41311" w:rsidRDefault="00D4131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4E03C" w14:textId="77777777" w:rsidR="00D41311" w:rsidRPr="00600D25" w:rsidRDefault="00D4131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B2774" w14:textId="77777777" w:rsidR="00D41311" w:rsidRDefault="00D4131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Cluj Napoca, </w:t>
            </w:r>
          </w:p>
          <w:p w14:paraId="7AC555D1" w14:textId="77777777" w:rsidR="00D41311" w:rsidRDefault="00D4131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A3A78" w14:textId="77777777" w:rsidR="00D41311" w:rsidRDefault="00D4131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0F21FE10" w14:textId="77777777" w:rsidR="00D41311" w:rsidRDefault="00D4131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cuprin-să </w:t>
            </w:r>
          </w:p>
          <w:p w14:paraId="261C7804" w14:textId="77777777" w:rsidR="00D41311" w:rsidRDefault="00D4131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2D3500E1" w14:textId="77777777" w:rsidR="00D41311" w:rsidRDefault="00D4131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656F7FE4" w14:textId="77777777" w:rsidR="00D41311" w:rsidRDefault="00D4131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32/34</w:t>
            </w:r>
          </w:p>
          <w:p w14:paraId="018A4AF6" w14:textId="77777777" w:rsidR="00D41311" w:rsidRDefault="00D4131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16A7FE2" w14:textId="77777777" w:rsidR="00D41311" w:rsidRDefault="00D4131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8C3A3" w14:textId="77777777" w:rsidR="00D41311" w:rsidRDefault="00D4131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634F3" w14:textId="77777777" w:rsidR="00D41311" w:rsidRDefault="00D4131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9F948" w14:textId="77777777" w:rsidR="00D41311" w:rsidRPr="00600D25" w:rsidRDefault="00D4131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D4965" w14:textId="77777777" w:rsidR="00D41311" w:rsidRDefault="00D4131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41311" w14:paraId="08CCE6AD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48568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E9D55" w14:textId="77777777" w:rsidR="00D41311" w:rsidRDefault="00D4131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68258" w14:textId="77777777" w:rsidR="00D41311" w:rsidRPr="00600D25" w:rsidRDefault="00D4131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35A37" w14:textId="77777777" w:rsidR="00D41311" w:rsidRDefault="00D4131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Aleşd </w:t>
            </w:r>
          </w:p>
          <w:p w14:paraId="39B8A734" w14:textId="77777777" w:rsidR="00D41311" w:rsidRDefault="00D4131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5, 6 și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34AB5" w14:textId="77777777" w:rsidR="00D41311" w:rsidRDefault="00D4131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5F345" w14:textId="77777777" w:rsidR="00D41311" w:rsidRDefault="00D4131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27F1A" w14:textId="77777777" w:rsidR="00D41311" w:rsidRDefault="00D4131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2C489" w14:textId="77777777" w:rsidR="00D41311" w:rsidRPr="00600D25" w:rsidRDefault="00D4131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AAF89" w14:textId="77777777" w:rsidR="00D41311" w:rsidRDefault="00D4131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41311" w14:paraId="07655B93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A2E66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2D7B1" w14:textId="77777777" w:rsidR="00D41311" w:rsidRDefault="00D4131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99CEF" w14:textId="77777777" w:rsidR="00D41311" w:rsidRPr="00600D25" w:rsidRDefault="00D4131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64B92" w14:textId="77777777" w:rsidR="00D41311" w:rsidRDefault="00D4131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E1C92" w14:textId="77777777" w:rsidR="00D41311" w:rsidRDefault="00D4131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31AE2AE" w14:textId="77777777" w:rsidR="00D41311" w:rsidRDefault="00D4131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 </w:t>
            </w:r>
          </w:p>
          <w:p w14:paraId="19771EA8" w14:textId="77777777" w:rsidR="00D41311" w:rsidRDefault="00D4131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24 - 30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FC6A9" w14:textId="77777777" w:rsidR="00D41311" w:rsidRDefault="00D4131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4FAA3" w14:textId="77777777" w:rsidR="00D41311" w:rsidRDefault="00D4131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036BA" w14:textId="77777777" w:rsidR="00D41311" w:rsidRPr="00600D25" w:rsidRDefault="00D4131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04C8C" w14:textId="77777777" w:rsidR="00D41311" w:rsidRDefault="00D4131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liinile 5 – 7 Cap Y.</w:t>
            </w:r>
          </w:p>
        </w:tc>
      </w:tr>
      <w:tr w:rsidR="00D41311" w14:paraId="7F359CF1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6B92B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A8B40" w14:textId="77777777" w:rsidR="00D41311" w:rsidRDefault="00D4131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60ACEDEA" w14:textId="77777777" w:rsidR="00D41311" w:rsidRDefault="00D4131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017C7" w14:textId="77777777" w:rsidR="00D41311" w:rsidRPr="00600D25" w:rsidRDefault="00D4131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D0B1B" w14:textId="77777777" w:rsidR="00D41311" w:rsidRDefault="00D4131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6C6FCE2B" w14:textId="77777777" w:rsidR="00D41311" w:rsidRDefault="00D4131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52CC7" w14:textId="77777777" w:rsidR="00D41311" w:rsidRDefault="00D4131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3958D" w14:textId="77777777" w:rsidR="00D41311" w:rsidRDefault="00D4131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D1219" w14:textId="77777777" w:rsidR="00D41311" w:rsidRDefault="00D4131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C14B0" w14:textId="77777777" w:rsidR="00D41311" w:rsidRDefault="00D4131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261FB" w14:textId="77777777" w:rsidR="00D41311" w:rsidRDefault="00D4131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41311" w14:paraId="03E6E832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2C3AF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9ED6A" w14:textId="77777777" w:rsidR="00D41311" w:rsidRDefault="00D4131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5B101" w14:textId="77777777" w:rsidR="00D41311" w:rsidRDefault="00D4131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467BB" w14:textId="77777777" w:rsidR="00D41311" w:rsidRDefault="00D4131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 linia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C27DB" w14:textId="77777777" w:rsidR="00D41311" w:rsidRDefault="00D4131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1DBDF" w14:textId="77777777" w:rsidR="00D41311" w:rsidRDefault="00D4131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CAF4A" w14:textId="77777777" w:rsidR="00D41311" w:rsidRDefault="00D4131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D62FB" w14:textId="77777777" w:rsidR="00D41311" w:rsidRDefault="00D4131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B1163" w14:textId="77777777" w:rsidR="00D41311" w:rsidRDefault="00D4131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41311" w14:paraId="49F9ED00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688DA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CE000" w14:textId="77777777" w:rsidR="00D41311" w:rsidRDefault="00D4131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A1A71" w14:textId="77777777" w:rsidR="00D41311" w:rsidRDefault="00D4131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554F6" w14:textId="77777777" w:rsidR="00D41311" w:rsidRDefault="00D4131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9617E" w14:textId="77777777" w:rsidR="00D41311" w:rsidRDefault="00D4131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11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E0FFE" w14:textId="77777777" w:rsidR="00D41311" w:rsidRDefault="00D4131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8485B" w14:textId="77777777" w:rsidR="00D41311" w:rsidRDefault="00D4131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CB708" w14:textId="77777777" w:rsidR="00D41311" w:rsidRDefault="00D4131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67DED" w14:textId="77777777" w:rsidR="00D41311" w:rsidRDefault="00D4131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– ieşiri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  <w:t xml:space="preserve"> la liinile 1 și 2 Cap X. Nesemnalizată pe teren.</w:t>
            </w:r>
          </w:p>
        </w:tc>
      </w:tr>
      <w:tr w:rsidR="00D41311" w14:paraId="567288C2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5F53D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DEFA4" w14:textId="77777777" w:rsidR="00D41311" w:rsidRDefault="00D4131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F2F30" w14:textId="77777777" w:rsidR="00D41311" w:rsidRDefault="00D4131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1F84B" w14:textId="77777777" w:rsidR="00D41311" w:rsidRDefault="00D4131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EFD09" w14:textId="77777777" w:rsidR="00D41311" w:rsidRDefault="00D4131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14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E070D" w14:textId="77777777" w:rsidR="00D41311" w:rsidRDefault="00D4131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1742F" w14:textId="77777777" w:rsidR="00D41311" w:rsidRDefault="00D4131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30FA9" w14:textId="77777777" w:rsidR="00D41311" w:rsidRDefault="00D4131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C7F0B" w14:textId="77777777" w:rsidR="00D41311" w:rsidRDefault="00D4131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– ieşiri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  <w:t xml:space="preserve"> la linia  2 Cap Y. Nesemnalizată pe teren.</w:t>
            </w:r>
          </w:p>
        </w:tc>
      </w:tr>
      <w:tr w:rsidR="00D41311" w14:paraId="74919EFD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56A6C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072F3" w14:textId="77777777" w:rsidR="00D41311" w:rsidRDefault="00D4131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633+700</w:t>
            </w:r>
          </w:p>
          <w:p w14:paraId="58469338" w14:textId="77777777" w:rsidR="00D41311" w:rsidRDefault="00D4131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AAC01" w14:textId="77777777" w:rsidR="00D41311" w:rsidRDefault="00D4131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561FB" w14:textId="77777777" w:rsidR="00D41311" w:rsidRDefault="00D4131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50BC95D3" w14:textId="77777777" w:rsidR="00D41311" w:rsidRDefault="00D4131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CAFF8" w14:textId="77777777" w:rsidR="00D41311" w:rsidRDefault="00D4131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7A1A5" w14:textId="77777777" w:rsidR="00D41311" w:rsidRDefault="00D4131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12E27" w14:textId="77777777" w:rsidR="00D41311" w:rsidRDefault="00D4131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467A3" w14:textId="77777777" w:rsidR="00D41311" w:rsidRDefault="00D4131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8870B" w14:textId="77777777" w:rsidR="00D41311" w:rsidRDefault="00D4131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41311" w14:paraId="478AF904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D42A1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1D18F" w14:textId="77777777" w:rsidR="00D41311" w:rsidRDefault="00D4131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636+190</w:t>
            </w:r>
          </w:p>
          <w:p w14:paraId="3F114832" w14:textId="77777777" w:rsidR="00D41311" w:rsidRDefault="00D4131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B79B6" w14:textId="77777777" w:rsidR="00D41311" w:rsidRDefault="00D4131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902E5" w14:textId="77777777" w:rsidR="00D41311" w:rsidRDefault="00D4131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30010BD8" w14:textId="77777777" w:rsidR="00D41311" w:rsidRDefault="00D4131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032AA" w14:textId="77777777" w:rsidR="00D41311" w:rsidRDefault="00D4131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46B63" w14:textId="77777777" w:rsidR="00D41311" w:rsidRDefault="00D4131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8A7AE" w14:textId="77777777" w:rsidR="00D41311" w:rsidRDefault="00D4131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59B91" w14:textId="77777777" w:rsidR="00D41311" w:rsidRDefault="00D4131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E1651" w14:textId="77777777" w:rsidR="00D41311" w:rsidRDefault="00D4131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41311" w14:paraId="03D81A75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FF541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0A08B" w14:textId="77777777" w:rsidR="00D41311" w:rsidRDefault="00D4131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638+000</w:t>
            </w:r>
          </w:p>
          <w:p w14:paraId="364BDDD9" w14:textId="77777777" w:rsidR="00D41311" w:rsidRDefault="00D4131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A904C" w14:textId="77777777" w:rsidR="00D41311" w:rsidRDefault="00D4131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E6B82" w14:textId="77777777" w:rsidR="00D41311" w:rsidRDefault="00D4131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3EFF2109" w14:textId="77777777" w:rsidR="00D41311" w:rsidRDefault="00D4131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322B2" w14:textId="77777777" w:rsidR="00D41311" w:rsidRDefault="00D4131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6EAFD" w14:textId="77777777" w:rsidR="00D41311" w:rsidRDefault="00D4131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1F46E" w14:textId="77777777" w:rsidR="00D41311" w:rsidRDefault="00D4131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AF800" w14:textId="77777777" w:rsidR="00D41311" w:rsidRDefault="00D4131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9023F" w14:textId="77777777" w:rsidR="00D41311" w:rsidRDefault="00D4131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41311" w14:paraId="4C435916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BBFD1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A6913" w14:textId="77777777" w:rsidR="00D41311" w:rsidRDefault="00D4131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DE7EC" w14:textId="77777777" w:rsidR="00D41311" w:rsidRDefault="00D4131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749C4" w14:textId="77777777" w:rsidR="00D41311" w:rsidRDefault="00D4131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Oșorhei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58F97" w14:textId="77777777" w:rsidR="00D41311" w:rsidRDefault="00D4131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24DD9" w14:textId="77777777" w:rsidR="00D41311" w:rsidRDefault="00D4131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16E4C" w14:textId="77777777" w:rsidR="00D41311" w:rsidRDefault="00D4131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14C2D" w14:textId="77777777" w:rsidR="00D41311" w:rsidRPr="00600D25" w:rsidRDefault="00D4131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429C6" w14:textId="77777777" w:rsidR="00D41311" w:rsidRDefault="00D4131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41311" w14:paraId="37450730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D77C2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8345A" w14:textId="77777777" w:rsidR="00D41311" w:rsidRDefault="00D4131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D4999" w14:textId="77777777" w:rsidR="00D41311" w:rsidRDefault="00D4131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D3173" w14:textId="77777777" w:rsidR="00D41311" w:rsidRDefault="00D4131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ECB76" w14:textId="77777777" w:rsidR="00D41311" w:rsidRDefault="00D4131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11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06108" w14:textId="77777777" w:rsidR="00D41311" w:rsidRDefault="00D4131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750B7" w14:textId="77777777" w:rsidR="00D41311" w:rsidRDefault="00D4131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04A08" w14:textId="77777777" w:rsidR="00D41311" w:rsidRPr="00600D25" w:rsidRDefault="00D4131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4EEAB" w14:textId="77777777" w:rsidR="00D41311" w:rsidRDefault="00D4131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și 4 cap X. Nesemnalizată pe teren.</w:t>
            </w:r>
          </w:p>
        </w:tc>
      </w:tr>
      <w:tr w:rsidR="00D41311" w14:paraId="55C6934A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19A05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EACFF" w14:textId="77777777" w:rsidR="00D41311" w:rsidRDefault="00D4131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FA428" w14:textId="77777777" w:rsidR="00D41311" w:rsidRDefault="00D4131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94D34" w14:textId="77777777" w:rsidR="00D41311" w:rsidRDefault="00D4131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37FFC" w14:textId="77777777" w:rsidR="00D41311" w:rsidRDefault="00D4131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1CAF4" w14:textId="77777777" w:rsidR="00D41311" w:rsidRDefault="00D4131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3B566" w14:textId="77777777" w:rsidR="00D41311" w:rsidRDefault="00D4131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30431" w14:textId="77777777" w:rsidR="00D41311" w:rsidRPr="00600D25" w:rsidRDefault="00D4131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48246" w14:textId="77777777" w:rsidR="00D41311" w:rsidRDefault="00D4131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și 5 cap X. Nesemnalizată pe teren.</w:t>
            </w:r>
          </w:p>
        </w:tc>
      </w:tr>
      <w:tr w:rsidR="00D41311" w14:paraId="45F8C691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D723F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4B819" w14:textId="77777777" w:rsidR="00D41311" w:rsidRDefault="00D4131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76F6B" w14:textId="77777777" w:rsidR="00D41311" w:rsidRDefault="00D4131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A61FF" w14:textId="77777777" w:rsidR="00D41311" w:rsidRDefault="00D4131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E2C81" w14:textId="77777777" w:rsidR="00D41311" w:rsidRDefault="00D4131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16 și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E4BE6" w14:textId="77777777" w:rsidR="00D41311" w:rsidRDefault="00D4131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28ADA" w14:textId="77777777" w:rsidR="00D41311" w:rsidRDefault="00D4131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58DEE" w14:textId="77777777" w:rsidR="00D41311" w:rsidRPr="00600D25" w:rsidRDefault="00D4131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2E145" w14:textId="77777777" w:rsidR="00D41311" w:rsidRDefault="00D4131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și 4 cap Y. Nesemnalizată pe teren.</w:t>
            </w:r>
          </w:p>
        </w:tc>
      </w:tr>
      <w:tr w:rsidR="00D41311" w14:paraId="3B3B973D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692D9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C776E" w14:textId="77777777" w:rsidR="00D41311" w:rsidRDefault="00D4131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644+700</w:t>
            </w:r>
          </w:p>
          <w:p w14:paraId="609EA6AD" w14:textId="77777777" w:rsidR="00D41311" w:rsidRDefault="00D4131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D3475" w14:textId="77777777" w:rsidR="00D41311" w:rsidRDefault="00D4131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23EC7" w14:textId="77777777" w:rsidR="00D41311" w:rsidRDefault="00D4131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F1CB4" w14:textId="77777777" w:rsidR="00D41311" w:rsidRDefault="00D4131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CF903" w14:textId="77777777" w:rsidR="00D41311" w:rsidRDefault="00D4131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9B6D7" w14:textId="77777777" w:rsidR="00D41311" w:rsidRDefault="00D4131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82C46" w14:textId="77777777" w:rsidR="00D41311" w:rsidRPr="00600D25" w:rsidRDefault="00D4131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74EED" w14:textId="77777777" w:rsidR="00D41311" w:rsidRDefault="00D4131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41311" w14:paraId="4055081F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5E163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49830" w14:textId="77777777" w:rsidR="00D41311" w:rsidRDefault="00D4131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F41C7" w14:textId="77777777" w:rsidR="00D41311" w:rsidRDefault="00D4131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B4F0E" w14:textId="77777777" w:rsidR="00D41311" w:rsidRDefault="00D4131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484CE" w14:textId="77777777" w:rsidR="00D41311" w:rsidRDefault="00D4131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1517BFEF" w14:textId="77777777" w:rsidR="00D41311" w:rsidRDefault="00D4131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AF948" w14:textId="77777777" w:rsidR="00D41311" w:rsidRDefault="00D4131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A279B" w14:textId="77777777" w:rsidR="00D41311" w:rsidRDefault="00D4131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E4716" w14:textId="77777777" w:rsidR="00D41311" w:rsidRPr="00600D25" w:rsidRDefault="00D4131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A18C5" w14:textId="77777777" w:rsidR="00D41311" w:rsidRDefault="00D4131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D41311" w14:paraId="7FE0905C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55CD7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753D6" w14:textId="77777777" w:rsidR="00D41311" w:rsidRDefault="00D4131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80745" w14:textId="77777777" w:rsidR="00D41311" w:rsidRDefault="00D4131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BA353" w14:textId="77777777" w:rsidR="00D41311" w:rsidRDefault="00D4131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5AF60" w14:textId="77777777" w:rsidR="00D41311" w:rsidRDefault="00D4131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BA5B20C" w14:textId="77777777" w:rsidR="00D41311" w:rsidRDefault="00D4131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C245D" w14:textId="77777777" w:rsidR="00D41311" w:rsidRDefault="00D4131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BF1DA" w14:textId="77777777" w:rsidR="00D41311" w:rsidRDefault="00D4131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A31F4" w14:textId="77777777" w:rsidR="00D41311" w:rsidRPr="00600D25" w:rsidRDefault="00D4131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B3DDA" w14:textId="77777777" w:rsidR="00D41311" w:rsidRDefault="00D4131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D41311" w14:paraId="39B05811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F1427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50A64" w14:textId="77777777" w:rsidR="00D41311" w:rsidRDefault="00D4131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C5939" w14:textId="77777777" w:rsidR="00D41311" w:rsidRDefault="00D4131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7B0B5" w14:textId="77777777" w:rsidR="00D41311" w:rsidRDefault="00D4131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2D0CA" w14:textId="77777777" w:rsidR="00D41311" w:rsidRDefault="00D4131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0C8B2" w14:textId="77777777" w:rsidR="00D41311" w:rsidRDefault="00D4131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04369" w14:textId="77777777" w:rsidR="00D41311" w:rsidRDefault="00D4131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6D89A" w14:textId="77777777" w:rsidR="00D41311" w:rsidRPr="00600D25" w:rsidRDefault="00D4131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07466" w14:textId="77777777" w:rsidR="00D41311" w:rsidRDefault="00D4131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32E2879" w14:textId="77777777" w:rsidR="00D41311" w:rsidRDefault="00D4131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5CD3855E" w14:textId="77777777" w:rsidR="00D41311" w:rsidRDefault="00D4131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D41311" w14:paraId="2D0DE083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F53C0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CC2D7" w14:textId="77777777" w:rsidR="00D41311" w:rsidRDefault="00D4131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BA6FF" w14:textId="77777777" w:rsidR="00D41311" w:rsidRDefault="00D4131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245E5" w14:textId="77777777" w:rsidR="00D41311" w:rsidRDefault="00D4131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06A69" w14:textId="77777777" w:rsidR="00D41311" w:rsidRDefault="00D4131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F20AC" w14:textId="77777777" w:rsidR="00D41311" w:rsidRDefault="00D4131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56137" w14:textId="77777777" w:rsidR="00D41311" w:rsidRDefault="00D4131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F6933" w14:textId="77777777" w:rsidR="00D41311" w:rsidRPr="00600D25" w:rsidRDefault="00D4131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3AACA" w14:textId="77777777" w:rsidR="00D41311" w:rsidRDefault="00D4131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86BB204" w14:textId="77777777" w:rsidR="00D41311" w:rsidRDefault="00D4131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36992ADB" w14:textId="77777777" w:rsidR="00D41311" w:rsidRDefault="00D4131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D41311" w14:paraId="7B67A239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AC9F9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31AC5" w14:textId="77777777" w:rsidR="00D41311" w:rsidRDefault="00D4131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6ABB7" w14:textId="77777777" w:rsidR="00D41311" w:rsidRDefault="00D4131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67580" w14:textId="77777777" w:rsidR="00D41311" w:rsidRDefault="00D4131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6A36B086" w14:textId="77777777" w:rsidR="00D41311" w:rsidRDefault="00D4131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EFCCA" w14:textId="77777777" w:rsidR="00D41311" w:rsidRDefault="00D4131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4B1BD" w14:textId="77777777" w:rsidR="00D41311" w:rsidRDefault="00D4131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39020" w14:textId="77777777" w:rsidR="00D41311" w:rsidRDefault="00D4131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D0E30" w14:textId="77777777" w:rsidR="00D41311" w:rsidRPr="00600D25" w:rsidRDefault="00D4131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63D3A" w14:textId="77777777" w:rsidR="00D41311" w:rsidRDefault="00D4131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D41311" w14:paraId="366A3D86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761D6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135C4" w14:textId="77777777" w:rsidR="00D41311" w:rsidRDefault="00D4131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650+700</w:t>
            </w:r>
          </w:p>
          <w:p w14:paraId="6E789709" w14:textId="77777777" w:rsidR="00D41311" w:rsidRDefault="00D4131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7379F" w14:textId="77777777" w:rsidR="00D41311" w:rsidRDefault="00D4131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D9245" w14:textId="77777777" w:rsidR="00D41311" w:rsidRDefault="00D4131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 linia 3T si Oradea Est -</w:t>
            </w:r>
          </w:p>
          <w:p w14:paraId="35515428" w14:textId="77777777" w:rsidR="00D41311" w:rsidRDefault="00D4131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65C60" w14:textId="77777777" w:rsidR="00D41311" w:rsidRDefault="00D4131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27A2F" w14:textId="77777777" w:rsidR="00D41311" w:rsidRDefault="00D4131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63677" w14:textId="77777777" w:rsidR="00D41311" w:rsidRDefault="00D4131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44175" w14:textId="77777777" w:rsidR="00D41311" w:rsidRPr="00600D25" w:rsidRDefault="00D4131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FF142" w14:textId="77777777" w:rsidR="00D41311" w:rsidRDefault="00D4131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1773CF4" w14:textId="77777777" w:rsidR="00D41311" w:rsidRDefault="00D4131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3T - 7T Oradea Est Cap X.</w:t>
            </w:r>
          </w:p>
        </w:tc>
      </w:tr>
      <w:tr w:rsidR="00D41311" w14:paraId="1E50B059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71233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2042D" w14:textId="77777777" w:rsidR="00D41311" w:rsidRDefault="00D4131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6D710" w14:textId="77777777" w:rsidR="00D41311" w:rsidRDefault="00D4131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55ACD" w14:textId="77777777" w:rsidR="00D41311" w:rsidRDefault="00D4131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5D94A16" w14:textId="77777777" w:rsidR="00D41311" w:rsidRDefault="00D4131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BD8C7" w14:textId="77777777" w:rsidR="00D41311" w:rsidRDefault="00D4131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81945" w14:textId="77777777" w:rsidR="00D41311" w:rsidRDefault="00D4131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E30C7" w14:textId="77777777" w:rsidR="00D41311" w:rsidRDefault="00D4131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20B6D" w14:textId="77777777" w:rsidR="00D41311" w:rsidRDefault="00D4131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D12DD" w14:textId="77777777" w:rsidR="00D41311" w:rsidRDefault="00D4131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18597FF4" w14:textId="77777777" w:rsidR="00D41311" w:rsidRDefault="00D4131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3C8E7B0C" w14:textId="77777777" w:rsidR="00D41311" w:rsidRDefault="00D4131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113592B" w14:textId="77777777" w:rsidR="00D41311" w:rsidRDefault="00D4131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D41311" w14:paraId="1D86A8CC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A0520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35859" w14:textId="77777777" w:rsidR="00D41311" w:rsidRDefault="00D4131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0F8E4" w14:textId="77777777" w:rsidR="00D41311" w:rsidRDefault="00D4131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92344" w14:textId="77777777" w:rsidR="00D41311" w:rsidRDefault="00D4131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EBAA96B" w14:textId="77777777" w:rsidR="00D41311" w:rsidRDefault="00D4131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22CCF" w14:textId="77777777" w:rsidR="00D41311" w:rsidRDefault="00D4131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DF138" w14:textId="77777777" w:rsidR="00D41311" w:rsidRDefault="00D4131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BBA1A" w14:textId="77777777" w:rsidR="00D41311" w:rsidRDefault="00D4131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F393D" w14:textId="77777777" w:rsidR="00D41311" w:rsidRDefault="00D4131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378B5" w14:textId="77777777" w:rsidR="00D41311" w:rsidRDefault="00D4131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6DBA7D4A" w14:textId="77777777" w:rsidR="00D41311" w:rsidRDefault="00D4131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26655FF1" w14:textId="77777777" w:rsidR="00D41311" w:rsidRDefault="00D4131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A1E754C" w14:textId="77777777" w:rsidR="00D41311" w:rsidRDefault="00D4131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D41311" w14:paraId="721FBFA2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658D3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A71C4" w14:textId="77777777" w:rsidR="00D41311" w:rsidRDefault="00D4131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B413F" w14:textId="77777777" w:rsidR="00D41311" w:rsidRPr="00600D25" w:rsidRDefault="00D4131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2EDF2" w14:textId="77777777" w:rsidR="00D41311" w:rsidRDefault="00D4131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0AF3183" w14:textId="77777777" w:rsidR="00D41311" w:rsidRDefault="00D4131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B24D7" w14:textId="77777777" w:rsidR="00D41311" w:rsidRDefault="00D4131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11310" w14:textId="77777777" w:rsidR="00D41311" w:rsidRDefault="00D4131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5272D" w14:textId="77777777" w:rsidR="00D41311" w:rsidRDefault="00D4131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CC56F" w14:textId="77777777" w:rsidR="00D41311" w:rsidRPr="00600D25" w:rsidRDefault="00D4131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F163A" w14:textId="77777777" w:rsidR="00D41311" w:rsidRDefault="00D4131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4004A648" w14:textId="77777777" w:rsidR="00D41311" w:rsidRDefault="00D4131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0D6BF1A0" w14:textId="77777777" w:rsidR="00D41311" w:rsidRDefault="00D4131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12135F6" w14:textId="77777777" w:rsidR="00D41311" w:rsidRDefault="00D4131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D41311" w14:paraId="7C954B0B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79C91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E4FA7" w14:textId="77777777" w:rsidR="00D41311" w:rsidRDefault="00D4131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27F80" w14:textId="77777777" w:rsidR="00D41311" w:rsidRPr="00600D25" w:rsidRDefault="00D4131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2366D" w14:textId="77777777" w:rsidR="00D41311" w:rsidRDefault="00D4131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EE724" w14:textId="77777777" w:rsidR="00D41311" w:rsidRDefault="00D4131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60726" w14:textId="77777777" w:rsidR="00D41311" w:rsidRDefault="00D4131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D2A0D" w14:textId="77777777" w:rsidR="00D41311" w:rsidRDefault="00D4131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30844" w14:textId="77777777" w:rsidR="00D41311" w:rsidRPr="00600D25" w:rsidRDefault="00D4131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106D9" w14:textId="77777777" w:rsidR="00D41311" w:rsidRDefault="00D4131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54708D45" w14:textId="77777777" w:rsidR="00D41311" w:rsidRDefault="00D4131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CE8731E" w14:textId="77777777" w:rsidR="00D41311" w:rsidRDefault="00D4131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D41311" w14:paraId="335C3947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CDCA9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9F605" w14:textId="77777777" w:rsidR="00D41311" w:rsidRDefault="00D4131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FE141" w14:textId="77777777" w:rsidR="00D41311" w:rsidRPr="00600D25" w:rsidRDefault="00D4131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1405F" w14:textId="77777777" w:rsidR="00D41311" w:rsidRDefault="00D4131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6FF5A79" w14:textId="77777777" w:rsidR="00D41311" w:rsidRDefault="00D4131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EA541" w14:textId="77777777" w:rsidR="00D41311" w:rsidRDefault="00D4131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68B85" w14:textId="77777777" w:rsidR="00D41311" w:rsidRDefault="00D4131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37682" w14:textId="77777777" w:rsidR="00D41311" w:rsidRDefault="00D4131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6498C" w14:textId="77777777" w:rsidR="00D41311" w:rsidRPr="00600D25" w:rsidRDefault="00D4131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03E0D" w14:textId="77777777" w:rsidR="00D41311" w:rsidRDefault="00D4131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0569496D" w14:textId="77777777" w:rsidR="00D41311" w:rsidRDefault="00D4131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3327FC3" w14:textId="77777777" w:rsidR="00D41311" w:rsidRDefault="00D4131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D41311" w14:paraId="6367D182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E1FAC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2033E" w14:textId="77777777" w:rsidR="00D41311" w:rsidRDefault="00D4131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341CE" w14:textId="77777777" w:rsidR="00D41311" w:rsidRPr="00600D25" w:rsidRDefault="00D4131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06556" w14:textId="77777777" w:rsidR="00D41311" w:rsidRDefault="00D4131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CDC647D" w14:textId="77777777" w:rsidR="00D41311" w:rsidRDefault="00D4131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7FDDB" w14:textId="77777777" w:rsidR="00D41311" w:rsidRDefault="00D4131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28A5B" w14:textId="77777777" w:rsidR="00D41311" w:rsidRDefault="00D4131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2B00F" w14:textId="77777777" w:rsidR="00D41311" w:rsidRDefault="00D4131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8F19D" w14:textId="77777777" w:rsidR="00D41311" w:rsidRPr="00600D25" w:rsidRDefault="00D4131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9D66C" w14:textId="77777777" w:rsidR="00D41311" w:rsidRDefault="00D4131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2953C487" w14:textId="77777777" w:rsidR="00D41311" w:rsidRDefault="00D4131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DA739FA" w14:textId="77777777" w:rsidR="00D41311" w:rsidRDefault="00D4131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D41311" w14:paraId="5C5C89A6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D5014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5DFA9" w14:textId="77777777" w:rsidR="00D41311" w:rsidRDefault="00D4131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2A7252C7" w14:textId="77777777" w:rsidR="00D41311" w:rsidRDefault="00D4131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E63D9" w14:textId="77777777" w:rsidR="00D41311" w:rsidRPr="00600D25" w:rsidRDefault="00D4131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96794" w14:textId="77777777" w:rsidR="00D41311" w:rsidRDefault="00D4131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61F77A65" w14:textId="77777777" w:rsidR="00D41311" w:rsidRDefault="00D4131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F6887" w14:textId="77777777" w:rsidR="00D41311" w:rsidRDefault="00D4131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9FC34" w14:textId="77777777" w:rsidR="00D41311" w:rsidRDefault="00D4131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D25CB" w14:textId="77777777" w:rsidR="00D41311" w:rsidRDefault="00D4131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F9A7E" w14:textId="77777777" w:rsidR="00D41311" w:rsidRPr="00600D25" w:rsidRDefault="00D4131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67AA9" w14:textId="77777777" w:rsidR="00D41311" w:rsidRDefault="00D4131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41311" w14:paraId="145CAA83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9807E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33DCA" w14:textId="77777777" w:rsidR="00D41311" w:rsidRDefault="00D4131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657+600</w:t>
            </w:r>
          </w:p>
          <w:p w14:paraId="604623F4" w14:textId="77777777" w:rsidR="00D41311" w:rsidRDefault="00D4131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E42F8" w14:textId="77777777" w:rsidR="00D41311" w:rsidRDefault="00D4131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C238C" w14:textId="77777777" w:rsidR="00D41311" w:rsidRDefault="00D4131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16AC8AA7" w14:textId="77777777" w:rsidR="00D41311" w:rsidRDefault="00D4131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FE582" w14:textId="77777777" w:rsidR="00D41311" w:rsidRDefault="00D4131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498F3" w14:textId="77777777" w:rsidR="00D41311" w:rsidRDefault="00D4131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C6B54" w14:textId="77777777" w:rsidR="00D41311" w:rsidRDefault="00D4131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E798A" w14:textId="77777777" w:rsidR="00D41311" w:rsidRPr="00600D25" w:rsidRDefault="00D4131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97F11" w14:textId="77777777" w:rsidR="00D41311" w:rsidRDefault="00D4131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41311" w14:paraId="43F8AA6C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61677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8B9E1" w14:textId="77777777" w:rsidR="00D41311" w:rsidRDefault="00D4131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FE719" w14:textId="77777777" w:rsidR="00D41311" w:rsidRPr="00600D25" w:rsidRDefault="00D4131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17563" w14:textId="77777777" w:rsidR="00D41311" w:rsidRDefault="00D4131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11F7F" w14:textId="77777777" w:rsidR="00D41311" w:rsidRDefault="00D4131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1F921E62" w14:textId="77777777" w:rsidR="00D41311" w:rsidRDefault="00D4131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467DF" w14:textId="77777777" w:rsidR="00D41311" w:rsidRDefault="00D4131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1C0CA" w14:textId="77777777" w:rsidR="00D41311" w:rsidRDefault="00D4131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DB2A4" w14:textId="77777777" w:rsidR="00D41311" w:rsidRPr="00600D25" w:rsidRDefault="00D4131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B0C53" w14:textId="77777777" w:rsidR="00D41311" w:rsidRDefault="00D4131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394C8AF" w14:textId="77777777" w:rsidR="00D41311" w:rsidRDefault="00D4131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DE3B738" w14:textId="77777777" w:rsidR="00D41311" w:rsidRDefault="00D4131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D41311" w14:paraId="42C650A4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ECB39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72952" w14:textId="77777777" w:rsidR="00D41311" w:rsidRDefault="00D4131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46B8D993" w14:textId="77777777" w:rsidR="00D41311" w:rsidRDefault="00D4131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FAB61" w14:textId="77777777" w:rsidR="00D41311" w:rsidRPr="00600D25" w:rsidRDefault="00D4131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E6CF4" w14:textId="77777777" w:rsidR="00D41311" w:rsidRDefault="00D4131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66F68" w14:textId="77777777" w:rsidR="00D41311" w:rsidRDefault="00D4131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CCD6A" w14:textId="77777777" w:rsidR="00D41311" w:rsidRDefault="00D4131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10CCF" w14:textId="77777777" w:rsidR="00D41311" w:rsidRDefault="00D4131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54EF8" w14:textId="77777777" w:rsidR="00D41311" w:rsidRPr="00600D25" w:rsidRDefault="00D4131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35DE8" w14:textId="77777777" w:rsidR="00D41311" w:rsidRDefault="00D4131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D41311" w14:paraId="2F2D0BE1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088BB" w14:textId="77777777" w:rsidR="00D41311" w:rsidRDefault="00D41311" w:rsidP="00D4131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A5005" w14:textId="77777777" w:rsidR="00D41311" w:rsidRDefault="00D4131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39BC7A60" w14:textId="77777777" w:rsidR="00D41311" w:rsidRDefault="00D4131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F9550" w14:textId="77777777" w:rsidR="00D41311" w:rsidRPr="00600D25" w:rsidRDefault="00D4131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FC8C7" w14:textId="77777777" w:rsidR="00D41311" w:rsidRDefault="00D41311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61BEF" w14:textId="77777777" w:rsidR="00D41311" w:rsidRDefault="00D4131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A8F05" w14:textId="77777777" w:rsidR="00D41311" w:rsidRDefault="00D4131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D871C" w14:textId="77777777" w:rsidR="00D41311" w:rsidRDefault="00D41311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52446" w14:textId="77777777" w:rsidR="00D41311" w:rsidRPr="00600D25" w:rsidRDefault="00D41311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D68DF" w14:textId="77777777" w:rsidR="00D41311" w:rsidRDefault="00D41311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6E2D7A8C" w14:textId="77777777" w:rsidR="00D41311" w:rsidRPr="00836022" w:rsidRDefault="00D41311" w:rsidP="0095691E">
      <w:pPr>
        <w:spacing w:before="40" w:line="192" w:lineRule="auto"/>
        <w:ind w:right="57"/>
        <w:rPr>
          <w:sz w:val="20"/>
          <w:lang w:val="en-US"/>
        </w:rPr>
      </w:pPr>
    </w:p>
    <w:p w14:paraId="3EDA4F8E" w14:textId="77777777" w:rsidR="00D41311" w:rsidRDefault="00D41311" w:rsidP="00956F37">
      <w:pPr>
        <w:pStyle w:val="Heading1"/>
        <w:spacing w:line="360" w:lineRule="auto"/>
      </w:pPr>
      <w:r>
        <w:t>LINIA 301 N</w:t>
      </w:r>
    </w:p>
    <w:p w14:paraId="582AD326" w14:textId="77777777" w:rsidR="00D41311" w:rsidRDefault="00D41311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D41311" w14:paraId="7B6374A8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34D77" w14:textId="77777777" w:rsidR="00D41311" w:rsidRDefault="00D41311" w:rsidP="00D4131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FC750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E3647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5497D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1511874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3DE07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97BBF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D39FB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64C17" w14:textId="77777777" w:rsidR="00D41311" w:rsidRPr="0022092F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1FC93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4694DC02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F4865" w14:textId="77777777" w:rsidR="00D41311" w:rsidRDefault="00D41311" w:rsidP="00D4131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90BCD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6B1C2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E23BC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D9DCF59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83A1C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A2788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B3A57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9DC59" w14:textId="77777777" w:rsidR="00D41311" w:rsidRPr="0022092F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6F369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4E41F48C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922E6" w14:textId="77777777" w:rsidR="00D41311" w:rsidRDefault="00D41311" w:rsidP="00D4131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CBA27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E59E3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B2CA4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98C3485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79AD8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C4A14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2B38A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E798C" w14:textId="77777777" w:rsidR="00D41311" w:rsidRPr="0022092F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99D1D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8D56A6" w14:textId="77777777" w:rsidR="00D41311" w:rsidRPr="00474FB0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D41311" w14:paraId="7320A035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F7B52" w14:textId="77777777" w:rsidR="00D41311" w:rsidRDefault="00D41311" w:rsidP="00D4131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AD82D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3F298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E6631" w14:textId="77777777" w:rsidR="00D41311" w:rsidRDefault="00D41311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DA34FC0" w14:textId="77777777" w:rsidR="00D41311" w:rsidRDefault="00D41311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74C72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C8723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8F565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B1FEC" w14:textId="77777777" w:rsidR="00D41311" w:rsidRPr="0022092F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480DF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15A804BE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F101C" w14:textId="77777777" w:rsidR="00D41311" w:rsidRDefault="00D41311" w:rsidP="00D4131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9C994" w14:textId="77777777" w:rsidR="00D41311" w:rsidRDefault="00D41311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71093" w14:textId="77777777" w:rsidR="00D41311" w:rsidRDefault="00D41311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3C121" w14:textId="77777777" w:rsidR="00D41311" w:rsidRDefault="00D41311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4CDC7" w14:textId="77777777" w:rsidR="00D41311" w:rsidRPr="00E4222D" w:rsidRDefault="00D41311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73372D5F" w14:textId="77777777" w:rsidR="00D41311" w:rsidRPr="00E4222D" w:rsidRDefault="00D41311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26D48CCD" w14:textId="77777777" w:rsidR="00D41311" w:rsidRPr="00E4222D" w:rsidRDefault="00D41311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432A4E8B" w14:textId="77777777" w:rsidR="00D41311" w:rsidRDefault="00D41311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3FB91" w14:textId="77777777" w:rsidR="00D41311" w:rsidRDefault="00D41311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6D80C" w14:textId="77777777" w:rsidR="00D41311" w:rsidRDefault="00D41311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B0D32" w14:textId="77777777" w:rsidR="00D41311" w:rsidRPr="0022092F" w:rsidRDefault="00D41311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5D98D" w14:textId="77777777" w:rsidR="00D41311" w:rsidRDefault="00D41311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28174507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AA3A5" w14:textId="77777777" w:rsidR="00D41311" w:rsidRDefault="00D41311" w:rsidP="00D4131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4DABE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870C8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B869F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BB82CB1" w14:textId="77777777" w:rsidR="00D41311" w:rsidRDefault="00D41311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78594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36EC3B3C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1FA936AE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3686F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A3F25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53998" w14:textId="77777777" w:rsidR="00D41311" w:rsidRPr="0022092F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F5D2C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25A662D6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7B2A7D56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D41311" w14:paraId="352453F9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FEFE4" w14:textId="77777777" w:rsidR="00D41311" w:rsidRDefault="00D41311" w:rsidP="00D4131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2C935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65CDC5C0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84C3D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192CD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7A69D015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0C185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CE9F3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7F8EE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57A49" w14:textId="77777777" w:rsidR="00D41311" w:rsidRPr="0022092F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1025C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41311" w14:paraId="18990D2C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6350C" w14:textId="77777777" w:rsidR="00D41311" w:rsidRDefault="00D41311" w:rsidP="00D4131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DF309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18CC4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215A5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198517A3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880A4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F9BC9F0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EE0C7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219C5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36E7D" w14:textId="77777777" w:rsidR="00D41311" w:rsidRPr="0022092F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275AB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29B019D" w14:textId="77777777" w:rsidR="00D41311" w:rsidRDefault="00D41311">
      <w:pPr>
        <w:spacing w:before="40" w:after="40" w:line="192" w:lineRule="auto"/>
        <w:ind w:right="57"/>
        <w:rPr>
          <w:sz w:val="20"/>
          <w:lang w:val="ro-RO"/>
        </w:rPr>
      </w:pPr>
    </w:p>
    <w:p w14:paraId="67344D7F" w14:textId="77777777" w:rsidR="00D41311" w:rsidRDefault="00D41311" w:rsidP="007F72A5">
      <w:pPr>
        <w:pStyle w:val="Heading1"/>
        <w:spacing w:line="360" w:lineRule="auto"/>
      </w:pPr>
      <w:r>
        <w:lastRenderedPageBreak/>
        <w:t>LINIA 301 O</w:t>
      </w:r>
    </w:p>
    <w:p w14:paraId="5C8E01B6" w14:textId="77777777" w:rsidR="00D41311" w:rsidRDefault="00D41311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41311" w14:paraId="3B3D236B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497A1" w14:textId="77777777" w:rsidR="00D41311" w:rsidRDefault="00D41311" w:rsidP="00D4131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9E6A3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1CB50" w14:textId="77777777" w:rsidR="00D41311" w:rsidRPr="00F1029A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19C91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3FF06515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29A98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16307" w14:textId="77777777" w:rsidR="00D41311" w:rsidRPr="00F1029A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0EB04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4F2BC" w14:textId="77777777" w:rsidR="00D41311" w:rsidRPr="00F1029A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100EB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76F6420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496DD" w14:textId="77777777" w:rsidR="00D41311" w:rsidRDefault="00D41311" w:rsidP="00D4131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C71B5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2E2EE" w14:textId="77777777" w:rsidR="00D41311" w:rsidRPr="00F1029A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88474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2F4E19C4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F3833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BE35E" w14:textId="77777777" w:rsidR="00D41311" w:rsidRPr="00F1029A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E5F6C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F76A6" w14:textId="77777777" w:rsidR="00D41311" w:rsidRPr="00F1029A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76B90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70CF817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135FA" w14:textId="77777777" w:rsidR="00D41311" w:rsidRDefault="00D41311" w:rsidP="00D4131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0B3D4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F9719" w14:textId="77777777" w:rsidR="00D41311" w:rsidRPr="00F1029A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44DB5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6305F85C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5D8EE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1C3017CD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DD854" w14:textId="77777777" w:rsidR="00D41311" w:rsidRPr="00F1029A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10BF2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41F74" w14:textId="77777777" w:rsidR="00D41311" w:rsidRPr="00F1029A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76521" w14:textId="77777777" w:rsidR="00D41311" w:rsidRDefault="00D41311" w:rsidP="005A5BB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729DBDC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6DAAB" w14:textId="77777777" w:rsidR="00D41311" w:rsidRDefault="00D41311" w:rsidP="00D4131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FB88D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7B850" w14:textId="77777777" w:rsidR="00D41311" w:rsidRPr="00F1029A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6ACA8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61FA6978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D0286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E46B808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ECD37" w14:textId="77777777" w:rsidR="00D41311" w:rsidRPr="00F1029A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3ADAA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A482C" w14:textId="77777777" w:rsidR="00D41311" w:rsidRPr="00F1029A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F8BA9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5636CB76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5ED48" w14:textId="77777777" w:rsidR="00D41311" w:rsidRDefault="00D41311" w:rsidP="00D4131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CBE58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F11FA" w14:textId="77777777" w:rsidR="00D41311" w:rsidRPr="00F1029A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1A61E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47FEC84E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73866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11B4F48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D8022" w14:textId="77777777" w:rsidR="00D41311" w:rsidRPr="00F1029A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95F4F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A3411" w14:textId="77777777" w:rsidR="00D41311" w:rsidRPr="00F1029A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C25E6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1B22317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83EB8" w14:textId="77777777" w:rsidR="00D41311" w:rsidRDefault="00D41311" w:rsidP="00D4131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ACBF3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ED81B" w14:textId="77777777" w:rsidR="00D41311" w:rsidRPr="00F1029A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571CE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62CBB830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5E6CC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C540663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5DB7C" w14:textId="77777777" w:rsidR="00D41311" w:rsidRPr="00F1029A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1DD84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BF701" w14:textId="77777777" w:rsidR="00D41311" w:rsidRPr="00F1029A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FCA56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5921CE19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F7A9F" w14:textId="77777777" w:rsidR="00D41311" w:rsidRDefault="00D41311" w:rsidP="00D4131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FCC92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800B0" w14:textId="77777777" w:rsidR="00D41311" w:rsidRPr="00F1029A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F3F52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49ED0F65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47108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C21037D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FCC77" w14:textId="77777777" w:rsidR="00D41311" w:rsidRPr="00F1029A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3ED50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3E81C" w14:textId="77777777" w:rsidR="00D41311" w:rsidRPr="00F1029A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C5009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7176F9D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D41311" w14:paraId="0857776B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C7CDD" w14:textId="77777777" w:rsidR="00D41311" w:rsidRDefault="00D41311" w:rsidP="00D4131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ECD5B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8CFD6" w14:textId="77777777" w:rsidR="00D41311" w:rsidRPr="00F1029A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A176C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18827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3A1106A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FA0F4" w14:textId="77777777" w:rsidR="00D41311" w:rsidRPr="00F1029A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E8070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233B0" w14:textId="77777777" w:rsidR="00D41311" w:rsidRPr="00F1029A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5A919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4D50CD4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5A1EAB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D41311" w14:paraId="34F352F8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CE990" w14:textId="77777777" w:rsidR="00D41311" w:rsidRDefault="00D41311" w:rsidP="00D4131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8FACD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A5ADE" w14:textId="77777777" w:rsidR="00D41311" w:rsidRPr="00F1029A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CF308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44176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5980379D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26E263AB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66499" w14:textId="77777777" w:rsidR="00D41311" w:rsidRPr="00F1029A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E1461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09C11" w14:textId="77777777" w:rsidR="00D41311" w:rsidRPr="00F1029A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FEEF4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2EB1A6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1E621CB0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75C2D56C" w14:textId="77777777" w:rsidR="00D41311" w:rsidRDefault="00D41311">
      <w:pPr>
        <w:spacing w:before="40" w:after="40" w:line="192" w:lineRule="auto"/>
        <w:ind w:right="57"/>
        <w:rPr>
          <w:sz w:val="20"/>
          <w:lang w:val="ro-RO"/>
        </w:rPr>
      </w:pPr>
    </w:p>
    <w:p w14:paraId="43334432" w14:textId="77777777" w:rsidR="00D41311" w:rsidRDefault="00D41311" w:rsidP="003260D9">
      <w:pPr>
        <w:pStyle w:val="Heading1"/>
        <w:spacing w:line="360" w:lineRule="auto"/>
      </w:pPr>
      <w:r>
        <w:lastRenderedPageBreak/>
        <w:t>LINIA 301 P</w:t>
      </w:r>
    </w:p>
    <w:p w14:paraId="20CC1D17" w14:textId="77777777" w:rsidR="00D41311" w:rsidRDefault="00D41311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D41311" w14:paraId="2C915C04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4B68C" w14:textId="77777777" w:rsidR="00D41311" w:rsidRDefault="00D41311" w:rsidP="00D4131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C05BA" w14:textId="77777777" w:rsidR="00D41311" w:rsidRDefault="00D4131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4ADDA" w14:textId="77777777" w:rsidR="00D41311" w:rsidRPr="001B37B8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E52A4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7D56499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127B5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D3AC7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4869D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CEFDA" w14:textId="77777777" w:rsidR="00D41311" w:rsidRPr="001B37B8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A6E96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05CA8779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3D207" w14:textId="77777777" w:rsidR="00D41311" w:rsidRDefault="00D41311" w:rsidP="00D4131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D48CF" w14:textId="77777777" w:rsidR="00D41311" w:rsidRDefault="00D4131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F071E" w14:textId="77777777" w:rsidR="00D41311" w:rsidRPr="001B37B8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0BC2E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B7FDF9E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28A7F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81060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91A20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C2301" w14:textId="77777777" w:rsidR="00D41311" w:rsidRPr="001B37B8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7ADFC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44B9E22E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BE826" w14:textId="77777777" w:rsidR="00D41311" w:rsidRDefault="00D41311" w:rsidP="00D4131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5E6AD" w14:textId="77777777" w:rsidR="00D41311" w:rsidRDefault="00D4131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F51C4" w14:textId="77777777" w:rsidR="00D41311" w:rsidRPr="001B37B8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09AA6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9D952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32B48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032D0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A1E3F" w14:textId="77777777" w:rsidR="00D41311" w:rsidRPr="001B37B8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711B6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1F16C8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D41311" w:rsidRPr="00A8307A" w14:paraId="718AC296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6CB5D" w14:textId="77777777" w:rsidR="00D41311" w:rsidRPr="00A75A00" w:rsidRDefault="00D41311" w:rsidP="00D41311">
            <w:pPr>
              <w:numPr>
                <w:ilvl w:val="0"/>
                <w:numId w:val="1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481A8" w14:textId="77777777" w:rsidR="00D41311" w:rsidRPr="00A8307A" w:rsidRDefault="00D4131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EDFD4" w14:textId="77777777" w:rsidR="00D41311" w:rsidRPr="00A8307A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D7AAB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2CB7C3DF" w14:textId="77777777" w:rsidR="00D41311" w:rsidRPr="00A8307A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1FC02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DA2D5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C9182" w14:textId="77777777" w:rsidR="00D41311" w:rsidRPr="00A8307A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6F0AE" w14:textId="77777777" w:rsidR="00D41311" w:rsidRPr="00A8307A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C35DA" w14:textId="77777777" w:rsidR="00D41311" w:rsidRPr="00A8307A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60C00BCC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7DEE3" w14:textId="77777777" w:rsidR="00D41311" w:rsidRDefault="00D41311" w:rsidP="00D4131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EA7F9" w14:textId="77777777" w:rsidR="00D41311" w:rsidRDefault="00D4131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EB887" w14:textId="77777777" w:rsidR="00D41311" w:rsidRPr="001B37B8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9C7F2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33484B88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67838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7CBEF80C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EE05E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2414E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007EE" w14:textId="77777777" w:rsidR="00D41311" w:rsidRPr="001B37B8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D10F3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16ABC700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182ED" w14:textId="77777777" w:rsidR="00D41311" w:rsidRDefault="00D41311" w:rsidP="00D4131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89490" w14:textId="77777777" w:rsidR="00D41311" w:rsidRDefault="00D4131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849AE" w14:textId="77777777" w:rsidR="00D41311" w:rsidRPr="001B37B8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F6B3B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4019A29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40E08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11B1B67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717BB" w14:textId="77777777" w:rsidR="00D41311" w:rsidRPr="001B37B8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64E8F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06D76" w14:textId="77777777" w:rsidR="00D41311" w:rsidRPr="001B37B8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41378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D41311" w14:paraId="7947457E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E0DC3" w14:textId="77777777" w:rsidR="00D41311" w:rsidRDefault="00D41311" w:rsidP="00D4131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2C59B" w14:textId="77777777" w:rsidR="00D41311" w:rsidRDefault="00D4131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3CE5C" w14:textId="77777777" w:rsidR="00D41311" w:rsidRPr="001B37B8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06D6D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B82A573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1DEC0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E9B71E0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C573E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BE08E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28B50" w14:textId="77777777" w:rsidR="00D41311" w:rsidRPr="001B37B8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77334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BB3E07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D41311" w14:paraId="50EB1C74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1EEC8" w14:textId="77777777" w:rsidR="00D41311" w:rsidRDefault="00D41311" w:rsidP="00D4131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239D0" w14:textId="77777777" w:rsidR="00D41311" w:rsidRDefault="00D4131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09B27" w14:textId="77777777" w:rsidR="00D41311" w:rsidRPr="001B37B8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D2905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94B8D57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A2B5B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63DE1959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F5C9F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1322D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ED033" w14:textId="77777777" w:rsidR="00D41311" w:rsidRPr="001B37B8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604ED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37CE1E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D41311" w14:paraId="268587D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F79E3" w14:textId="77777777" w:rsidR="00D41311" w:rsidRDefault="00D41311" w:rsidP="00D4131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3DAF2" w14:textId="77777777" w:rsidR="00D41311" w:rsidRDefault="00D4131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35BD1" w14:textId="77777777" w:rsidR="00D41311" w:rsidRPr="001B37B8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63BF6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D6740CE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E032A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93C446A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96E67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D1B5E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FB698" w14:textId="77777777" w:rsidR="00D41311" w:rsidRPr="001B37B8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CD011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96F6C3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D41311" w14:paraId="67A57E61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8CCEB" w14:textId="77777777" w:rsidR="00D41311" w:rsidRDefault="00D41311" w:rsidP="00D4131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A4BB5" w14:textId="77777777" w:rsidR="00D41311" w:rsidRDefault="00D4131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72DCD" w14:textId="77777777" w:rsidR="00D41311" w:rsidRPr="001B37B8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50385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9E4A3F7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2F960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CD59129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E9357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77711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F8C2F" w14:textId="77777777" w:rsidR="00D41311" w:rsidRPr="001B37B8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1CC15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EEEF69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636850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D41311" w14:paraId="20F6AED9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E4DB7" w14:textId="77777777" w:rsidR="00D41311" w:rsidRDefault="00D41311" w:rsidP="00D4131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856B3" w14:textId="77777777" w:rsidR="00D41311" w:rsidRDefault="00D4131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2D61C" w14:textId="77777777" w:rsidR="00D41311" w:rsidRPr="001B37B8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CDC25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D06478A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359A4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6C2C09F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486457A6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34482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81AD2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9E432" w14:textId="77777777" w:rsidR="00D41311" w:rsidRPr="001B37B8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4404E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73F123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D41311" w14:paraId="7363C38A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E7A39" w14:textId="77777777" w:rsidR="00D41311" w:rsidRDefault="00D41311" w:rsidP="00D4131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3A9D0" w14:textId="77777777" w:rsidR="00D41311" w:rsidRDefault="00D4131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64084" w14:textId="77777777" w:rsidR="00D41311" w:rsidRPr="001B37B8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5EB62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953E9DE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FA645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BDA5686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601A9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A85F6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218D7" w14:textId="77777777" w:rsidR="00D41311" w:rsidRPr="001B37B8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FCE4A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39D317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D41311" w14:paraId="6F38018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16916" w14:textId="77777777" w:rsidR="00D41311" w:rsidRDefault="00D41311" w:rsidP="00D4131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956D2" w14:textId="77777777" w:rsidR="00D41311" w:rsidRDefault="00D4131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48A5C" w14:textId="77777777" w:rsidR="00D41311" w:rsidRPr="001B37B8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CBD9F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E033A34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CB4A2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5A0A793A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97FC2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71F93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32C0A" w14:textId="77777777" w:rsidR="00D41311" w:rsidRPr="001B37B8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D22BE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BACC2F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D41311" w14:paraId="47EDE220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EE1A5" w14:textId="77777777" w:rsidR="00D41311" w:rsidRDefault="00D41311" w:rsidP="00D4131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355E0" w14:textId="77777777" w:rsidR="00D41311" w:rsidRDefault="00D4131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25189" w14:textId="77777777" w:rsidR="00D41311" w:rsidRPr="001B37B8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EC279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7B75D4B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2EF12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A63CD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37649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D7495" w14:textId="77777777" w:rsidR="00D41311" w:rsidRPr="001B37B8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E5C75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31A317B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8B581" w14:textId="77777777" w:rsidR="00D41311" w:rsidRDefault="00D41311" w:rsidP="00D4131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7BB1A" w14:textId="77777777" w:rsidR="00D41311" w:rsidRDefault="00D4131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1B8DA" w14:textId="77777777" w:rsidR="00D41311" w:rsidRPr="001B37B8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D45F6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9519BC6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1D79E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F499653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8C465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33327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E3E8D" w14:textId="77777777" w:rsidR="00D41311" w:rsidRPr="001B37B8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289D3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9E655B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D41311" w14:paraId="5C53A027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1C881" w14:textId="77777777" w:rsidR="00D41311" w:rsidRDefault="00D41311" w:rsidP="00D4131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5F4D4" w14:textId="77777777" w:rsidR="00D41311" w:rsidRDefault="00D4131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E1514" w14:textId="77777777" w:rsidR="00D41311" w:rsidRPr="001B37B8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B4C40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93915A2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FAE48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4CDF679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52C3D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F0769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C2CAC" w14:textId="77777777" w:rsidR="00D41311" w:rsidRPr="001B37B8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AA10B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15105AD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D41311" w14:paraId="498B3DD8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3DE00" w14:textId="77777777" w:rsidR="00D41311" w:rsidRDefault="00D41311" w:rsidP="00D4131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853B5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018F4" w14:textId="77777777" w:rsidR="00D41311" w:rsidRPr="001B37B8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A0615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8E82B5E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4A9E2" w14:textId="77777777" w:rsidR="00D41311" w:rsidRDefault="00D41311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6286434D" w14:textId="77777777" w:rsidR="00D41311" w:rsidRDefault="00D41311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53D0D915" w14:textId="77777777" w:rsidR="00D41311" w:rsidRDefault="00D4131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4DAFD" w14:textId="77777777" w:rsidR="00D41311" w:rsidRPr="001B37B8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1E604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1F394" w14:textId="77777777" w:rsidR="00D41311" w:rsidRPr="001B37B8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A6396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3836F18C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064D3" w14:textId="77777777" w:rsidR="00D41311" w:rsidRDefault="00D41311" w:rsidP="00D4131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8FF4B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6B7D6" w14:textId="77777777" w:rsidR="00D41311" w:rsidRPr="001B37B8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7738C" w14:textId="77777777" w:rsidR="00D41311" w:rsidRDefault="00D41311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0DC87D6E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5F80A7F2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7D796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8D68C2D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C8FC3" w14:textId="77777777" w:rsidR="00D41311" w:rsidRPr="001B37B8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3F784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B6E53" w14:textId="77777777" w:rsidR="00D41311" w:rsidRPr="001B37B8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44B3A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7F0D9CB6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D5CE8" w14:textId="77777777" w:rsidR="00D41311" w:rsidRDefault="00D41311" w:rsidP="00D4131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1E9F9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9F06A" w14:textId="77777777" w:rsidR="00D41311" w:rsidRPr="001B37B8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8EF32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50D1F17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E8B9A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2EE490B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50A61" w14:textId="77777777" w:rsidR="00D41311" w:rsidRPr="001B37B8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C0DD9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BF2CE" w14:textId="77777777" w:rsidR="00D41311" w:rsidRPr="001B37B8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EB2C9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375343AD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1EE33" w14:textId="77777777" w:rsidR="00D41311" w:rsidRDefault="00D41311" w:rsidP="00D4131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BEC93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F9944" w14:textId="77777777" w:rsidR="00D41311" w:rsidRPr="001B37B8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7CC0D" w14:textId="77777777" w:rsidR="00D41311" w:rsidRDefault="00D41311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D5BDC6C" w14:textId="77777777" w:rsidR="00D41311" w:rsidRDefault="00D41311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402F0" w14:textId="77777777" w:rsidR="00D41311" w:rsidRDefault="00D41311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89173A7" w14:textId="77777777" w:rsidR="00D41311" w:rsidRDefault="00D41311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E8590" w14:textId="77777777" w:rsidR="00D41311" w:rsidRPr="001B37B8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6D27B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5AB7A" w14:textId="77777777" w:rsidR="00D41311" w:rsidRPr="001B37B8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0254A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3A6F6B8A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81BBE" w14:textId="77777777" w:rsidR="00D41311" w:rsidRDefault="00D41311" w:rsidP="00D4131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CFDF9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80AE8" w14:textId="77777777" w:rsidR="00D41311" w:rsidRPr="001B37B8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72AC4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DE07BCA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9E560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8E16A6C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C5CD8" w14:textId="77777777" w:rsidR="00D41311" w:rsidRPr="001B37B8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2995E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28F41" w14:textId="77777777" w:rsidR="00D41311" w:rsidRPr="001B37B8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E7DDE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0830322C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D6852" w14:textId="77777777" w:rsidR="00D41311" w:rsidRDefault="00D41311" w:rsidP="00D4131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7EDCC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AAD69" w14:textId="77777777" w:rsidR="00D41311" w:rsidRPr="001B37B8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B6A1C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512B3A0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1D9EB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591C936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10956" w14:textId="77777777" w:rsidR="00D41311" w:rsidRPr="001B37B8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017A8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88C21" w14:textId="77777777" w:rsidR="00D41311" w:rsidRPr="001B37B8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4B0D2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7B28C1CC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17935" w14:textId="77777777" w:rsidR="00D41311" w:rsidRDefault="00D41311" w:rsidP="00D4131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3BB13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C930F" w14:textId="77777777" w:rsidR="00D41311" w:rsidRPr="001B37B8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2610C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8F1BE7B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57811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17C24AD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7EE78" w14:textId="77777777" w:rsidR="00D41311" w:rsidRPr="001B37B8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44178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06432" w14:textId="77777777" w:rsidR="00D41311" w:rsidRPr="001B37B8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0B692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59FA93E" w14:textId="77777777" w:rsidR="00D41311" w:rsidRDefault="00D41311">
      <w:pPr>
        <w:spacing w:before="40" w:after="40" w:line="192" w:lineRule="auto"/>
        <w:ind w:right="57"/>
        <w:rPr>
          <w:sz w:val="20"/>
          <w:lang w:val="ro-RO"/>
        </w:rPr>
      </w:pPr>
    </w:p>
    <w:p w14:paraId="72B32604" w14:textId="77777777" w:rsidR="00D41311" w:rsidRDefault="00D41311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304</w:t>
      </w:r>
    </w:p>
    <w:p w14:paraId="5DC650F3" w14:textId="77777777" w:rsidR="00D41311" w:rsidRDefault="00D41311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D41311" w14:paraId="2E735C7B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C70E4" w14:textId="77777777" w:rsidR="00D41311" w:rsidRDefault="00D41311" w:rsidP="00D4131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3A2EA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D9472" w14:textId="77777777" w:rsidR="00D41311" w:rsidRPr="00594E5B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49E0D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4D501AE2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152438DB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5DA7D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5ABBB856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14:paraId="6E9BADA8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561EDE1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FC7A5" w14:textId="77777777" w:rsidR="00D41311" w:rsidRPr="00594E5B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B0F43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53CCF" w14:textId="77777777" w:rsidR="00D41311" w:rsidRPr="00594E5B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A7EE7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50C11C01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F9834" w14:textId="77777777" w:rsidR="00D41311" w:rsidRDefault="00D41311" w:rsidP="00D4131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EBB3C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1DD69" w14:textId="77777777" w:rsidR="00D41311" w:rsidRPr="00594E5B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80592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35AA98C4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6CB3722A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FA2BB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2A1F2" w14:textId="77777777" w:rsidR="00D41311" w:rsidRPr="00594E5B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B9BBB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20E1B" w14:textId="77777777" w:rsidR="00D41311" w:rsidRPr="00594E5B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3EBFD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04CF6AB1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C3D10" w14:textId="77777777" w:rsidR="00D41311" w:rsidRDefault="00D41311" w:rsidP="00D4131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F5B77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4B71A" w14:textId="77777777" w:rsidR="00D41311" w:rsidRPr="00594E5B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1363D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603A9B2C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435FDF18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14:paraId="4FFE7C13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AD55E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869A3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98108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8029E" w14:textId="77777777" w:rsidR="00D41311" w:rsidRPr="00594E5B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96B20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40D4CF81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CC764" w14:textId="77777777" w:rsidR="00D41311" w:rsidRDefault="00D41311" w:rsidP="00D4131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A1EEB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1042C" w14:textId="77777777" w:rsidR="00D41311" w:rsidRPr="00594E5B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9EDEB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2D39135C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14:paraId="01A872BD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6669F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45DBB0D0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AF2B5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DC6BE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E61AE" w14:textId="77777777" w:rsidR="00D41311" w:rsidRPr="00594E5B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6374F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5D5A6FAC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960CE" w14:textId="77777777" w:rsidR="00D41311" w:rsidRDefault="00D41311" w:rsidP="00D4131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3899E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33084" w14:textId="77777777" w:rsidR="00D41311" w:rsidRPr="00594E5B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901AF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78626638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875C4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14:paraId="63CAD11E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561E8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A04B5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35E4E" w14:textId="77777777" w:rsidR="00D41311" w:rsidRPr="00594E5B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5CC45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4DF214A1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AF605" w14:textId="77777777" w:rsidR="00D41311" w:rsidRDefault="00D41311" w:rsidP="00D4131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D042C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5C441" w14:textId="77777777" w:rsidR="00D41311" w:rsidRPr="00594E5B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6DB44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64A67786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14:paraId="614435E1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3EFA7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2D9D9743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0A4A8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9872B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330B3" w14:textId="77777777" w:rsidR="00D41311" w:rsidRPr="00594E5B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FFFB7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B0E35C9" w14:textId="77777777" w:rsidR="00D41311" w:rsidRDefault="00D41311">
      <w:pPr>
        <w:spacing w:before="40" w:after="40" w:line="192" w:lineRule="auto"/>
        <w:ind w:right="57"/>
        <w:rPr>
          <w:sz w:val="20"/>
          <w:lang w:val="en-US"/>
        </w:rPr>
      </w:pPr>
    </w:p>
    <w:p w14:paraId="7068DDA5" w14:textId="77777777" w:rsidR="00D41311" w:rsidRDefault="00D41311" w:rsidP="00343A98">
      <w:pPr>
        <w:pStyle w:val="Heading1"/>
        <w:spacing w:line="360" w:lineRule="auto"/>
      </w:pPr>
      <w:r>
        <w:lastRenderedPageBreak/>
        <w:t>LINIA 314 A</w:t>
      </w:r>
    </w:p>
    <w:p w14:paraId="020C04DF" w14:textId="77777777" w:rsidR="00D41311" w:rsidRDefault="00D41311" w:rsidP="007802E0">
      <w:pPr>
        <w:pStyle w:val="Heading1"/>
        <w:spacing w:line="360" w:lineRule="auto"/>
        <w:rPr>
          <w:b w:val="0"/>
          <w:bCs w:val="0"/>
          <w:sz w:val="8"/>
        </w:rPr>
      </w:pPr>
      <w:r>
        <w:t>DÂRSTE - BRAŞOV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D41311" w14:paraId="7FA1E69E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3914A" w14:textId="77777777" w:rsidR="00D41311" w:rsidRDefault="00D41311" w:rsidP="00D4131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99927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552C5" w14:textId="77777777" w:rsidR="00D41311" w:rsidRPr="00014089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53518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</w:t>
            </w:r>
          </w:p>
          <w:p w14:paraId="69D2B847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45E79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92A43" w14:textId="77777777" w:rsidR="00D41311" w:rsidRPr="00014089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7322C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163+500</w:t>
            </w:r>
          </w:p>
          <w:p w14:paraId="0E8C6FB2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5AB7F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10AF1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4FD974B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41311" w14:paraId="0D74CC18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93B74" w14:textId="77777777" w:rsidR="00D41311" w:rsidRDefault="00D41311" w:rsidP="00D4131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A94F3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163+360</w:t>
            </w:r>
          </w:p>
          <w:p w14:paraId="710116E0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78A8E" w14:textId="77777777" w:rsidR="00D41311" w:rsidRPr="00014089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B5B1A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</w:t>
            </w:r>
          </w:p>
          <w:p w14:paraId="6412D567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1ABE8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CB4CF" w14:textId="77777777" w:rsidR="00D41311" w:rsidRPr="00014089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10E4A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E035A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35EB2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DE4CC0C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41311" w14:paraId="49A1AC59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65F21" w14:textId="77777777" w:rsidR="00D41311" w:rsidRDefault="00D41311" w:rsidP="00D4131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C477C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F395C" w14:textId="77777777" w:rsidR="00D41311" w:rsidRPr="00014089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86C0B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Dârste -</w:t>
            </w:r>
          </w:p>
          <w:p w14:paraId="5775B1F2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Braşov Triaj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8637C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D6C54" w14:textId="77777777" w:rsidR="00D41311" w:rsidRPr="00014089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1BC04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168+500</w:t>
            </w:r>
          </w:p>
          <w:p w14:paraId="70D6B5B3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169+209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58278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B2BE9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88035ED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D41311" w14:paraId="1A8317B4" w14:textId="77777777">
        <w:trPr>
          <w:cantSplit/>
          <w:trHeight w:val="5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DB7B5" w14:textId="77777777" w:rsidR="00D41311" w:rsidRDefault="00D41311" w:rsidP="00D4131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D91BD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CEA96" w14:textId="77777777" w:rsidR="00D41311" w:rsidRPr="00014089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037B0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F552172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1 - 5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0E956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43055" w14:textId="77777777" w:rsidR="00D41311" w:rsidRPr="00014089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EE72C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768F7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28773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41311" w14:paraId="57FA27A2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10E76" w14:textId="77777777" w:rsidR="00D41311" w:rsidRDefault="00D41311" w:rsidP="00D4131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495F1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9068F" w14:textId="77777777" w:rsidR="00D41311" w:rsidRPr="00014089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D64C8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6901569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6,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2454B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93A85" w14:textId="77777777" w:rsidR="00D41311" w:rsidRPr="00014089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6C5EC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3E51F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9AFCD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41311" w14:paraId="2511707E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F5BBA" w14:textId="77777777" w:rsidR="00D41311" w:rsidRDefault="00D41311" w:rsidP="00D4131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EBB4C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42C72" w14:textId="77777777" w:rsidR="00D41311" w:rsidRPr="00014089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A0973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4195A2A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4F1DA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51DEDD95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și 73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78F78" w14:textId="77777777" w:rsidR="00D41311" w:rsidRPr="00014089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7CF79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F4FE9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9A09F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1 - 4 Grupa A </w:t>
            </w:r>
          </w:p>
          <w:p w14:paraId="7BE3BAB7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X.</w:t>
            </w:r>
          </w:p>
          <w:p w14:paraId="6A7EFF34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41311" w14:paraId="1607AD25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55C41" w14:textId="77777777" w:rsidR="00D41311" w:rsidRDefault="00D41311" w:rsidP="00D4131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0F238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9288E" w14:textId="77777777" w:rsidR="00D41311" w:rsidRPr="00014089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5C419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470DE4D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290D2D68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3A4F4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C0AFE" w14:textId="77777777" w:rsidR="00D41311" w:rsidRPr="00014089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E90E9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9FDEE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F71A6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D41311" w14:paraId="4FEE486A" w14:textId="77777777">
        <w:trPr>
          <w:cantSplit/>
          <w:trHeight w:val="52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A34FD" w14:textId="77777777" w:rsidR="00D41311" w:rsidRDefault="00D41311" w:rsidP="00D4131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FB1DE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750F7" w14:textId="77777777" w:rsidR="00D41311" w:rsidRPr="00014089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9D9DD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657CDBA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417C1543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88A20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7BEDA" w14:textId="77777777" w:rsidR="00D41311" w:rsidRPr="00014089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1408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160C7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A72E1" w14:textId="77777777" w:rsidR="00D41311" w:rsidRPr="00014089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6119C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4916DEC5" w14:textId="77777777">
        <w:trPr>
          <w:cantSplit/>
          <w:trHeight w:val="14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CF3F0" w14:textId="77777777" w:rsidR="00D41311" w:rsidRDefault="00D41311" w:rsidP="00D4131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6E11B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69503" w14:textId="77777777" w:rsidR="00D41311" w:rsidRPr="00014089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F6384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159871C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liniile 1 – 26</w:t>
            </w:r>
          </w:p>
          <w:p w14:paraId="52A113F0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(cu excepţia liniilor </w:t>
            </w:r>
          </w:p>
          <w:p w14:paraId="0886C511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3,  4,  20  şi  21 închise)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2DFB7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D2E58" w14:textId="77777777" w:rsidR="00D41311" w:rsidRPr="00014089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1408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7CF06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DBF9D" w14:textId="77777777" w:rsidR="00D41311" w:rsidRPr="00014089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CF135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4E3E5A31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41311" w14:paraId="54C48351" w14:textId="77777777">
        <w:trPr>
          <w:cantSplit/>
          <w:trHeight w:val="10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D04A9" w14:textId="77777777" w:rsidR="00D41311" w:rsidRDefault="00D41311" w:rsidP="00D4131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879BF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370A0" w14:textId="77777777" w:rsidR="00D41311" w:rsidRPr="00014089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4749A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523A26EA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1BF3B94D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70186DBA" w14:textId="77777777" w:rsidR="00D41311" w:rsidRPr="009A132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nr.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65F98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E4121" w14:textId="77777777" w:rsidR="00D41311" w:rsidRPr="00014089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57305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A4D1A" w14:textId="77777777" w:rsidR="00D41311" w:rsidRPr="00014089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CA075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36FF3F5E" w14:textId="77777777">
        <w:trPr>
          <w:cantSplit/>
          <w:trHeight w:val="10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E99F6" w14:textId="77777777" w:rsidR="00D41311" w:rsidRDefault="00D41311" w:rsidP="00D4131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53C8D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099F5" w14:textId="77777777" w:rsidR="00D41311" w:rsidRPr="00014089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F1056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4402A642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34B104EC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0616AE80" w14:textId="77777777" w:rsidR="00D41311" w:rsidRPr="009A132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nr.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11308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3EC08" w14:textId="77777777" w:rsidR="00D41311" w:rsidRPr="00014089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2A560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F561A" w14:textId="77777777" w:rsidR="00D41311" w:rsidRPr="00014089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6F199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66408573" w14:textId="77777777">
        <w:trPr>
          <w:cantSplit/>
          <w:trHeight w:val="14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EC93E" w14:textId="77777777" w:rsidR="00D41311" w:rsidRDefault="00D41311" w:rsidP="00D4131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B5666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E38BB" w14:textId="77777777" w:rsidR="00D41311" w:rsidRPr="00014089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3482E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1EE4FC48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51AF1B64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D şi E), legătura între  </w:t>
            </w:r>
          </w:p>
          <w:p w14:paraId="45BA9EE0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sch. nr. 51 şi </w:t>
            </w:r>
          </w:p>
          <w:p w14:paraId="236DBF29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T.D.J. 5C / 7C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B3BD2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2BC69" w14:textId="77777777" w:rsidR="00D41311" w:rsidRPr="00014089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2C8CF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E7DAC" w14:textId="77777777" w:rsidR="00D41311" w:rsidRPr="00014089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80C78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02934166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41311" w14:paraId="488E50DF" w14:textId="77777777">
        <w:trPr>
          <w:cantSplit/>
          <w:trHeight w:val="193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C6ABD" w14:textId="77777777" w:rsidR="00D41311" w:rsidRDefault="00D41311" w:rsidP="00D4131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7BCF7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8FD36" w14:textId="77777777" w:rsidR="00D41311" w:rsidRPr="00014089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6E446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3D01B3D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 - B)</w:t>
            </w:r>
          </w:p>
          <w:p w14:paraId="61B1A36A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(18B)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6F272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2F1FF08F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775C5C36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A81A6" w14:textId="77777777" w:rsidR="00D41311" w:rsidRPr="00014089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1408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C84DD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1D7AB" w14:textId="77777777" w:rsidR="00D41311" w:rsidRPr="00014089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B9C9A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6ED3A5D8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16C1492A" w14:textId="77777777" w:rsidR="00D41311" w:rsidRPr="00074F42" w:rsidRDefault="00D41311">
      <w:pPr>
        <w:spacing w:before="40" w:after="40" w:line="192" w:lineRule="auto"/>
        <w:ind w:right="57"/>
      </w:pPr>
    </w:p>
    <w:p w14:paraId="1A0A14EF" w14:textId="77777777" w:rsidR="00D41311" w:rsidRDefault="00D41311" w:rsidP="00056376">
      <w:pPr>
        <w:pStyle w:val="Heading1"/>
        <w:spacing w:line="360" w:lineRule="auto"/>
      </w:pPr>
      <w:r>
        <w:t>LINIA 314 B</w:t>
      </w:r>
    </w:p>
    <w:p w14:paraId="0FD1D3B1" w14:textId="77777777" w:rsidR="00D41311" w:rsidRDefault="00D41311" w:rsidP="007B63D2">
      <w:pPr>
        <w:pStyle w:val="Heading1"/>
        <w:spacing w:line="360" w:lineRule="auto"/>
        <w:rPr>
          <w:b w:val="0"/>
          <w:bCs w:val="0"/>
          <w:sz w:val="8"/>
        </w:rPr>
      </w:pPr>
      <w:r>
        <w:t>BRAŞOV TRIAJ - BRAŞOV GR. TRANZIT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D41311" w14:paraId="51A82595" w14:textId="77777777">
        <w:trPr>
          <w:cantSplit/>
          <w:trHeight w:val="1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2EFFC" w14:textId="77777777" w:rsidR="00D41311" w:rsidRDefault="00D41311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D89B7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8EC00" w14:textId="77777777" w:rsidR="00D41311" w:rsidRPr="00080A50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29085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2DFF13F6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D8F72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664E266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/ 85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E6907" w14:textId="77777777" w:rsidR="00D41311" w:rsidRPr="00080A50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002B1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40F47" w14:textId="77777777" w:rsidR="00D41311" w:rsidRPr="00080A50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ADB80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8E3ACFE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7070E8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8B, Cap X.</w:t>
            </w:r>
          </w:p>
        </w:tc>
      </w:tr>
      <w:tr w:rsidR="00D41311" w14:paraId="0370106E" w14:textId="77777777">
        <w:trPr>
          <w:cantSplit/>
          <w:trHeight w:val="1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6B2E7" w14:textId="77777777" w:rsidR="00D41311" w:rsidRDefault="00D41311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A0AD5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E48B9" w14:textId="77777777" w:rsidR="00D41311" w:rsidRPr="00080A50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8B5A7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001D9659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D7D2C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857B43D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A534E" w14:textId="77777777" w:rsidR="00D41311" w:rsidRPr="00080A50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AA90B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3FB18" w14:textId="77777777" w:rsidR="00D41311" w:rsidRPr="00080A50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47101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41311" w14:paraId="704DEB63" w14:textId="77777777">
        <w:trPr>
          <w:cantSplit/>
          <w:trHeight w:val="1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2EFFF" w14:textId="77777777" w:rsidR="00D41311" w:rsidRDefault="00D41311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E1801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B9656" w14:textId="77777777" w:rsidR="00D41311" w:rsidRPr="00080A50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32F05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2C4F9B20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ED8F8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FD65A5E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1D558B70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5D2FF82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1046E" w14:textId="77777777" w:rsidR="00D41311" w:rsidRPr="00080A50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3C082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D1F2F" w14:textId="77777777" w:rsidR="00D41311" w:rsidRPr="00080A50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20D64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D87B76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05384E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8B, Cap Y.</w:t>
            </w:r>
          </w:p>
        </w:tc>
      </w:tr>
      <w:tr w:rsidR="00D41311" w14:paraId="7EC14129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C3A42" w14:textId="77777777" w:rsidR="00D41311" w:rsidRDefault="00D41311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3FB93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70B25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374FD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71BF2FC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1 - 5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5AF07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84E39" w14:textId="77777777" w:rsidR="00D41311" w:rsidRPr="00080A50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DC0C3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8F3CC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DB5B8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3C93A3F5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DC29F" w14:textId="77777777" w:rsidR="00D41311" w:rsidRDefault="00D41311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029FF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80C7A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39370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E2C17EA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6,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E38E3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91DE0" w14:textId="77777777" w:rsidR="00D41311" w:rsidRPr="00080A50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C0A2A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EEDC3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41919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24C485DF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5B99C" w14:textId="77777777" w:rsidR="00D41311" w:rsidRDefault="00D41311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E53B7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E563F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F5C4B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B149CEF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5680D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66056B80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și 73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9F0DA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9D5DB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DF35F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E61EC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1-4  Grupa A, Cap X.</w:t>
            </w:r>
          </w:p>
          <w:p w14:paraId="66DF6F7A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127F4142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07ABB" w14:textId="77777777" w:rsidR="00D41311" w:rsidRDefault="00D41311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10CB0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06A9E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70F76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4938D019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23942BB2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D şi E), legătura între  sch. nr. 51 şi </w:t>
            </w:r>
          </w:p>
          <w:p w14:paraId="065D12A0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T.D.J. 5C / 7C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03820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5FFB7" w14:textId="77777777" w:rsidR="00D41311" w:rsidRPr="00080A50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FCC05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2D307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68D16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8FF3ACB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41311" w14:paraId="0AF8AB04" w14:textId="77777777">
        <w:trPr>
          <w:cantSplit/>
          <w:trHeight w:val="17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74DB4" w14:textId="77777777" w:rsidR="00D41311" w:rsidRDefault="00D41311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CCC3B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3C51C" w14:textId="77777777" w:rsidR="00D41311" w:rsidRPr="00080A50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D7634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87C50C0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2C7DE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B2A5BA1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25, 4</w:t>
            </w:r>
            <w:r>
              <w:rPr>
                <w:b/>
                <w:bCs/>
                <w:sz w:val="20"/>
                <w:lang w:val="en-US"/>
              </w:rPr>
              <w:t xml:space="preserve">1 </w:t>
            </w:r>
          </w:p>
          <w:p w14:paraId="4309EA02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6E63233E" w14:textId="77777777" w:rsidR="00D41311" w:rsidRPr="005148A2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T.D.J. 37 / 39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BFD87" w14:textId="77777777" w:rsidR="00D41311" w:rsidRPr="00080A50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A158F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9EFFB" w14:textId="77777777" w:rsidR="00D41311" w:rsidRPr="00080A50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852A4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1B72AFB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41311" w14:paraId="37C954BD" w14:textId="77777777">
        <w:trPr>
          <w:cantSplit/>
          <w:trHeight w:val="74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5650A" w14:textId="77777777" w:rsidR="00D41311" w:rsidRDefault="00D41311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1E708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8F2CD" w14:textId="77777777" w:rsidR="00D41311" w:rsidRPr="00080A50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78019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49A042B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 liniile 01 și </w:t>
            </w:r>
          </w:p>
          <w:p w14:paraId="739EAB3A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BC675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999500B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09228" w14:textId="77777777" w:rsidR="00D41311" w:rsidRPr="00080A50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3F268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74C95" w14:textId="77777777" w:rsidR="00D41311" w:rsidRPr="00080A50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1D0F0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762BF174" w14:textId="77777777">
        <w:trPr>
          <w:cantSplit/>
          <w:trHeight w:val="71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4B06D" w14:textId="77777777" w:rsidR="00D41311" w:rsidRDefault="00D41311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1104D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B377B" w14:textId="77777777" w:rsidR="00D41311" w:rsidRPr="00080A50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C5DE6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E4B0FE7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60ADF878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7, 8, 9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1EE7C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6CB2F" w14:textId="77777777" w:rsidR="00D41311" w:rsidRPr="00080A50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DB680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EF99C" w14:textId="77777777" w:rsidR="00D41311" w:rsidRPr="00080A50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A967D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447F28AE" w14:textId="77777777">
        <w:trPr>
          <w:cantSplit/>
          <w:trHeight w:val="10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AEA40" w14:textId="77777777" w:rsidR="00D41311" w:rsidRDefault="00D41311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95D82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53046" w14:textId="77777777" w:rsidR="00D41311" w:rsidRPr="00080A50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9C493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EF6F864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 - B)</w:t>
            </w:r>
          </w:p>
          <w:p w14:paraId="13A40EFD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(18B)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FC0BA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7DF1579D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2EBB1D25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9D8B3" w14:textId="77777777" w:rsidR="00D41311" w:rsidRPr="00080A50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B3713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CAAE6" w14:textId="77777777" w:rsidR="00D41311" w:rsidRPr="00080A50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4E89B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BAC8536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41311" w14:paraId="3D1A21B0" w14:textId="77777777">
        <w:trPr>
          <w:cantSplit/>
          <w:trHeight w:val="10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880AA" w14:textId="77777777" w:rsidR="00D41311" w:rsidRDefault="00D41311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CD159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82A22" w14:textId="77777777" w:rsidR="00D41311" w:rsidRPr="00080A50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53C48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3167F94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21294069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Gr. B și D) legătura între </w:t>
            </w:r>
          </w:p>
          <w:p w14:paraId="4698C859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2 și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ACDC1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453A2" w14:textId="77777777" w:rsidR="00D41311" w:rsidRPr="00080A50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944B1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D2825" w14:textId="77777777" w:rsidR="00D41311" w:rsidRPr="00080A50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9F85E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7F762404" w14:textId="77777777">
        <w:trPr>
          <w:cantSplit/>
          <w:trHeight w:val="10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B3A3A" w14:textId="77777777" w:rsidR="00D41311" w:rsidRDefault="00D41311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57C04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38117" w14:textId="77777777" w:rsidR="00D41311" w:rsidRPr="00080A50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C2ED1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84CCB23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7519D4EE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Gr. A și D) legătura între </w:t>
            </w:r>
          </w:p>
          <w:p w14:paraId="7B0A98C8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21 și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42744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34A39" w14:textId="77777777" w:rsidR="00D41311" w:rsidRPr="00080A50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3437A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05FD5" w14:textId="77777777" w:rsidR="00D41311" w:rsidRPr="00080A50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95747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250BCF0" w14:textId="77777777" w:rsidR="00D41311" w:rsidRDefault="00D41311">
      <w:pPr>
        <w:spacing w:before="40" w:after="40" w:line="192" w:lineRule="auto"/>
        <w:ind w:right="57"/>
        <w:rPr>
          <w:sz w:val="20"/>
          <w:lang w:val="ro-RO"/>
        </w:rPr>
      </w:pPr>
    </w:p>
    <w:p w14:paraId="1559CE49" w14:textId="77777777" w:rsidR="00D41311" w:rsidRDefault="00D41311" w:rsidP="00B31BA0">
      <w:pPr>
        <w:pStyle w:val="Heading1"/>
        <w:spacing w:line="360" w:lineRule="auto"/>
      </w:pPr>
      <w:r>
        <w:lastRenderedPageBreak/>
        <w:t>LINIA 314 E</w:t>
      </w:r>
    </w:p>
    <w:p w14:paraId="314B86BC" w14:textId="77777777" w:rsidR="00D41311" w:rsidRDefault="00D41311" w:rsidP="008B74FC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BRAŞOV CĂLĂTORI  - DEPOU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D41311" w14:paraId="242FC6E8" w14:textId="77777777">
        <w:trPr>
          <w:cantSplit/>
          <w:trHeight w:val="222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CA753" w14:textId="77777777" w:rsidR="00D41311" w:rsidRDefault="00D41311" w:rsidP="00D4131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BEA7F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0180C" w14:textId="77777777" w:rsidR="00D41311" w:rsidRPr="00FA0030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785C3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  <w:p w14:paraId="2C1357FE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3700E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38EBF8C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73E72" w14:textId="77777777" w:rsidR="00D41311" w:rsidRPr="00FA0030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3540E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CA994" w14:textId="77777777" w:rsidR="00D41311" w:rsidRPr="00FA0030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25C6C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6063EA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2 - 12 </w:t>
            </w:r>
          </w:p>
          <w:p w14:paraId="19E5E931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Tehnică.</w:t>
            </w:r>
          </w:p>
        </w:tc>
      </w:tr>
      <w:tr w:rsidR="00D41311" w14:paraId="479EDD47" w14:textId="77777777">
        <w:trPr>
          <w:cantSplit/>
          <w:trHeight w:val="222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E7E68" w14:textId="77777777" w:rsidR="00D41311" w:rsidRDefault="00D41311" w:rsidP="00D4131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44A99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EC239" w14:textId="77777777" w:rsidR="00D41311" w:rsidRPr="00FA0030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DDB41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2E0F839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E-B)</w:t>
            </w:r>
          </w:p>
          <w:p w14:paraId="2B9F719C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(18B)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636EB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1B058AE9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3EAECAF3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C943F" w14:textId="77777777" w:rsidR="00D41311" w:rsidRPr="00FA0030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0030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00D74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0E970" w14:textId="77777777" w:rsidR="00D41311" w:rsidRPr="00FA0030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866C6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4DAB81C9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41311" w14:paraId="22CFA399" w14:textId="77777777">
        <w:trPr>
          <w:cantSplit/>
          <w:trHeight w:val="165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BBDCB" w14:textId="77777777" w:rsidR="00D41311" w:rsidRDefault="00D41311" w:rsidP="00D4131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CD5C8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24CF9" w14:textId="77777777" w:rsidR="00D41311" w:rsidRPr="00FA0030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FB4D6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789616B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Depou</w:t>
            </w:r>
          </w:p>
          <w:p w14:paraId="3C6AFA06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18 A</w:t>
            </w:r>
          </w:p>
          <w:p w14:paraId="6F067BD6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9C1C4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</w:t>
            </w:r>
          </w:p>
          <w:p w14:paraId="651B7450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94A016B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7255656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 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E13BB" w14:textId="77777777" w:rsidR="00D41311" w:rsidRPr="00FA0030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7DBC0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64765" w14:textId="77777777" w:rsidR="00D41311" w:rsidRPr="00FA0030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D9DDE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1FE45FC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12C3F043" w14:textId="77777777" w:rsidR="00D41311" w:rsidRDefault="00D41311">
      <w:pPr>
        <w:spacing w:before="40" w:after="40" w:line="192" w:lineRule="auto"/>
        <w:ind w:right="57"/>
        <w:rPr>
          <w:sz w:val="20"/>
          <w:lang w:val="ro-RO"/>
        </w:rPr>
      </w:pPr>
    </w:p>
    <w:p w14:paraId="7675E10F" w14:textId="77777777" w:rsidR="00D41311" w:rsidRDefault="00D41311" w:rsidP="00FF39DE">
      <w:pPr>
        <w:pStyle w:val="Heading1"/>
        <w:spacing w:line="360" w:lineRule="auto"/>
      </w:pPr>
      <w:r>
        <w:t>LINIA 314 F</w:t>
      </w:r>
    </w:p>
    <w:p w14:paraId="2347F04A" w14:textId="77777777" w:rsidR="00D41311" w:rsidRDefault="00D41311" w:rsidP="00705B3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BraŞov Triaj - HĂrman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D41311" w14:paraId="61657FE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A19D5" w14:textId="77777777" w:rsidR="00D41311" w:rsidRDefault="00D41311" w:rsidP="00D4131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DB6C6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9C531" w14:textId="77777777" w:rsidR="00D41311" w:rsidRPr="000535D4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E948F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8660EC9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2E5210E2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E7C1B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BCEA8" w14:textId="77777777" w:rsidR="00D41311" w:rsidRPr="000535D4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3DB5F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3AB46" w14:textId="77777777" w:rsidR="00D41311" w:rsidRPr="000535D4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E5527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3ADE143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88661" w14:textId="77777777" w:rsidR="00D41311" w:rsidRDefault="00D41311" w:rsidP="00D4131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7F954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4C6F0" w14:textId="77777777" w:rsidR="00D41311" w:rsidRPr="000535D4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09A3C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FD9E0B6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148E9C22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87B20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84BFF" w14:textId="77777777" w:rsidR="00D41311" w:rsidRPr="000535D4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85984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EFBA9" w14:textId="77777777" w:rsidR="00D41311" w:rsidRPr="000535D4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97304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44BF2FBB" w14:textId="77777777">
        <w:trPr>
          <w:cantSplit/>
          <w:trHeight w:val="11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AE29D" w14:textId="77777777" w:rsidR="00D41311" w:rsidRDefault="00D41311" w:rsidP="00D4131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4904E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0D023" w14:textId="77777777" w:rsidR="00D41311" w:rsidRPr="000535D4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D9359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D3AA5DB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 - B)</w:t>
            </w:r>
          </w:p>
          <w:p w14:paraId="4DF9AB4F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( 18 B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DCD23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3E23B6F2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7B2E25DF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FD28D" w14:textId="77777777" w:rsidR="00D41311" w:rsidRPr="000535D4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D2C7C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072E7" w14:textId="77777777" w:rsidR="00D41311" w:rsidRPr="000535D4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4EA4D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6B2D5267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41311" w14:paraId="0C2A8994" w14:textId="77777777">
        <w:trPr>
          <w:cantSplit/>
          <w:trHeight w:val="11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6EB94" w14:textId="77777777" w:rsidR="00D41311" w:rsidRDefault="00D41311" w:rsidP="00D4131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87404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7A2FB" w14:textId="77777777" w:rsidR="00D41311" w:rsidRPr="000535D4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455BE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83A3CB5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circulaţie locomotive</w:t>
            </w:r>
          </w:p>
          <w:p w14:paraId="3D37A7B2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grupele B și D) </w:t>
            </w:r>
          </w:p>
          <w:p w14:paraId="1B293D7F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legătura între </w:t>
            </w:r>
          </w:p>
          <w:p w14:paraId="1828DED9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 2 și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9D6AA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D1B8F" w14:textId="77777777" w:rsidR="00D41311" w:rsidRPr="000535D4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73B0F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15689" w14:textId="77777777" w:rsidR="00D41311" w:rsidRPr="000535D4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1A66D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5769A661" w14:textId="77777777">
        <w:trPr>
          <w:cantSplit/>
          <w:trHeight w:val="11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CAE68" w14:textId="77777777" w:rsidR="00D41311" w:rsidRDefault="00D41311" w:rsidP="00D4131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BBC19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BEFA2" w14:textId="77777777" w:rsidR="00D41311" w:rsidRPr="000535D4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510EA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7A6AC9C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circulaţie locomotive</w:t>
            </w:r>
          </w:p>
          <w:p w14:paraId="3038C114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grupele A și D) </w:t>
            </w:r>
          </w:p>
          <w:p w14:paraId="0C53DF08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legătura între </w:t>
            </w:r>
          </w:p>
          <w:p w14:paraId="089FE351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 21 și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050BF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6A3AD" w14:textId="77777777" w:rsidR="00D41311" w:rsidRPr="000535D4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1FA17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420D0" w14:textId="77777777" w:rsidR="00D41311" w:rsidRPr="000535D4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BD14F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B20B98C" w14:textId="77777777" w:rsidR="00D41311" w:rsidRDefault="00D41311">
      <w:pPr>
        <w:spacing w:before="40" w:after="40" w:line="192" w:lineRule="auto"/>
        <w:ind w:right="57"/>
        <w:rPr>
          <w:sz w:val="20"/>
          <w:lang w:val="ro-RO"/>
        </w:rPr>
      </w:pPr>
    </w:p>
    <w:p w14:paraId="29DF435C" w14:textId="77777777" w:rsidR="00D41311" w:rsidRDefault="00D41311" w:rsidP="00E81B3B">
      <w:pPr>
        <w:pStyle w:val="Heading1"/>
        <w:spacing w:line="360" w:lineRule="auto"/>
      </w:pPr>
      <w:r>
        <w:t>LINIA 314 G</w:t>
      </w:r>
    </w:p>
    <w:p w14:paraId="7527EE58" w14:textId="77777777" w:rsidR="00D41311" w:rsidRDefault="00D41311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D41311" w14:paraId="14508C7E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FA294" w14:textId="77777777" w:rsidR="00D41311" w:rsidRDefault="00D41311" w:rsidP="00D4131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CBDF0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F868A" w14:textId="77777777" w:rsidR="00D41311" w:rsidRPr="00DF53C6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93A9E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77A9B1C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159D679A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C3E09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4B6DC" w14:textId="77777777" w:rsidR="00D41311" w:rsidRPr="00DF53C6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7FCBA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72724" w14:textId="77777777" w:rsidR="00D41311" w:rsidRPr="00DF53C6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55312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35DA8050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A8507" w14:textId="77777777" w:rsidR="00D41311" w:rsidRDefault="00D41311" w:rsidP="00D4131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E53C9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0EB68" w14:textId="77777777" w:rsidR="00D41311" w:rsidRPr="00DF53C6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3E71E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1F6714C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36652CC7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3A2A9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41B78" w14:textId="77777777" w:rsidR="00D41311" w:rsidRPr="00DF53C6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E778D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D3576" w14:textId="77777777" w:rsidR="00D41311" w:rsidRPr="00DF53C6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8D684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5EC09850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9485E" w14:textId="77777777" w:rsidR="00D41311" w:rsidRDefault="00D41311" w:rsidP="00D4131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A06AE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F1474" w14:textId="77777777" w:rsidR="00D41311" w:rsidRPr="00DF53C6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09EC7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1D7FCDB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C18C0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E6AA0" w14:textId="77777777" w:rsidR="00D41311" w:rsidRPr="00DF53C6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D43AF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A55F5" w14:textId="77777777" w:rsidR="00D41311" w:rsidRPr="00DF53C6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0797D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5D16FF3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41311" w14:paraId="4A2C619E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02981" w14:textId="77777777" w:rsidR="00D41311" w:rsidRDefault="00D41311" w:rsidP="00D4131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4F7AE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EA26E" w14:textId="77777777" w:rsidR="00D41311" w:rsidRPr="00DF53C6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A3619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F6A1248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C2CA7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9A3A4" w14:textId="77777777" w:rsidR="00D41311" w:rsidRPr="00DF53C6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77B0F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8CCF0" w14:textId="77777777" w:rsidR="00D41311" w:rsidRPr="00DF53C6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AC88A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063C1633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41311" w14:paraId="77CE05E4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9C1FE" w14:textId="77777777" w:rsidR="00D41311" w:rsidRDefault="00D41311" w:rsidP="00D4131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3EDB6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3410C" w14:textId="77777777" w:rsidR="00D41311" w:rsidRPr="00DF53C6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352B5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2328D26E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701D9648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3A1B3D92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5D5CB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798B9" w14:textId="77777777" w:rsidR="00D41311" w:rsidRPr="00DF53C6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AD217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A90E0" w14:textId="77777777" w:rsidR="00D41311" w:rsidRPr="00DF53C6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4B706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77888779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4FC2E" w14:textId="77777777" w:rsidR="00D41311" w:rsidRDefault="00D41311" w:rsidP="00D4131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B5065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80AD0" w14:textId="77777777" w:rsidR="00D41311" w:rsidRPr="00DF53C6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3720D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1D1B482C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3AAC8598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078DE83F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36C0F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57DFA" w14:textId="77777777" w:rsidR="00D41311" w:rsidRPr="00DF53C6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EA354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CC09B" w14:textId="77777777" w:rsidR="00D41311" w:rsidRPr="00DF53C6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5D425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BC22CB6" w14:textId="77777777" w:rsidR="00D41311" w:rsidRDefault="00D41311">
      <w:pPr>
        <w:spacing w:before="40" w:after="40" w:line="192" w:lineRule="auto"/>
        <w:ind w:right="57"/>
        <w:rPr>
          <w:sz w:val="20"/>
          <w:lang w:val="ro-RO"/>
        </w:rPr>
      </w:pPr>
    </w:p>
    <w:p w14:paraId="1AA10273" w14:textId="77777777" w:rsidR="00D41311" w:rsidRDefault="00D41311" w:rsidP="003A5387">
      <w:pPr>
        <w:pStyle w:val="Heading1"/>
        <w:spacing w:line="360" w:lineRule="auto"/>
      </w:pPr>
      <w:r>
        <w:t>LINIA 316</w:t>
      </w:r>
    </w:p>
    <w:p w14:paraId="2DE7B5C4" w14:textId="77777777" w:rsidR="00D41311" w:rsidRDefault="00D41311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41311" w14:paraId="7431E36D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4FEB0" w14:textId="77777777" w:rsidR="00D41311" w:rsidRDefault="00D41311" w:rsidP="00D4131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B81A6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9A3BB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B2264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430307B5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B7921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2D7AD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90F3E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AA00F" w14:textId="77777777" w:rsidR="00D41311" w:rsidRPr="00F6236C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B0D75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000936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E6E2FF0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D41311" w14:paraId="72DC595C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EB340" w14:textId="77777777" w:rsidR="00D41311" w:rsidRDefault="00D41311" w:rsidP="00D4131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F7265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465DB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4623D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9BCA4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4E36AA6E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22352969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6C8266C0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61ACCA23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3CD37A41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1805EBC7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2F4CE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64F90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72127" w14:textId="77777777" w:rsidR="00D41311" w:rsidRPr="00F6236C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FA6D7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805F7E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D41311" w14:paraId="6A27C7B3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D108B" w14:textId="77777777" w:rsidR="00D41311" w:rsidRDefault="00D41311" w:rsidP="00D4131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04A30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AD4ED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75880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56DAD627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68417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6162BBE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8D324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8F1FA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80539" w14:textId="77777777" w:rsidR="00D41311" w:rsidRPr="00F6236C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D29DB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0BA1B5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476CDA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D41311" w14:paraId="730808A0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51C6F" w14:textId="77777777" w:rsidR="00D41311" w:rsidRDefault="00D41311" w:rsidP="00D4131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09236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5EAD3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E65E4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7E978902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FFFE0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7E873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D66D5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ED82B" w14:textId="77777777" w:rsidR="00D41311" w:rsidRPr="00F6236C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7947B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3BAC492C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FC914" w14:textId="77777777" w:rsidR="00D41311" w:rsidRDefault="00D41311" w:rsidP="00D4131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1CDEC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59F6A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186B1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1FE8FE55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1C80A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3F435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C8785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7D33B" w14:textId="77777777" w:rsidR="00D41311" w:rsidRPr="00F6236C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F5713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4C0774CD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FEB95" w14:textId="77777777" w:rsidR="00D41311" w:rsidRDefault="00D41311" w:rsidP="00D4131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DA1B9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36+000</w:t>
            </w:r>
          </w:p>
          <w:p w14:paraId="4FB213F1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3E74E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D849B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76953673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6DBA1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48117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8FB69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1E3DA" w14:textId="77777777" w:rsidR="00D41311" w:rsidRPr="00F6236C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F2267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41311" w14:paraId="47987160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8BCD4" w14:textId="77777777" w:rsidR="00D41311" w:rsidRDefault="00D41311" w:rsidP="00D4131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1017C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2BE2C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68CCD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48730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319E0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46D42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0505F" w14:textId="77777777" w:rsidR="00D41311" w:rsidRPr="00F6236C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82CB9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3E62729F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2443F" w14:textId="77777777" w:rsidR="00D41311" w:rsidRDefault="00D41311" w:rsidP="00D4131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0EC99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48C1568A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1C55F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DB429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1B158341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91FEB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A42E7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56B2A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CFC87" w14:textId="77777777" w:rsidR="00D41311" w:rsidRPr="00F6236C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0B1D1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41311" w14:paraId="70E2D228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4137A" w14:textId="77777777" w:rsidR="00D41311" w:rsidRDefault="00D41311" w:rsidP="00D4131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C27BB" w14:textId="77777777" w:rsidR="00D41311" w:rsidRDefault="00D41311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278D06CE" w14:textId="77777777" w:rsidR="00D41311" w:rsidRDefault="00D41311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AC674" w14:textId="77777777" w:rsidR="00D41311" w:rsidRDefault="00D41311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C4422" w14:textId="77777777" w:rsidR="00D41311" w:rsidRDefault="00D41311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46BE86B8" w14:textId="77777777" w:rsidR="00D41311" w:rsidRDefault="00D41311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32DCB" w14:textId="77777777" w:rsidR="00D41311" w:rsidRDefault="00D41311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07C45" w14:textId="77777777" w:rsidR="00D41311" w:rsidRDefault="00D41311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C2D66" w14:textId="77777777" w:rsidR="00D41311" w:rsidRDefault="00D41311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65CBA" w14:textId="77777777" w:rsidR="00D41311" w:rsidRPr="00F6236C" w:rsidRDefault="00D41311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007A9" w14:textId="77777777" w:rsidR="00D41311" w:rsidRDefault="00D41311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41311" w14:paraId="48A5B547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53ACC" w14:textId="77777777" w:rsidR="00D41311" w:rsidRDefault="00D41311" w:rsidP="00D4131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D7E1A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B64B1" w14:textId="77777777" w:rsidR="00D41311" w:rsidRPr="00F6236C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2AB73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377829C1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695D3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E88C9" w14:textId="77777777" w:rsidR="00D41311" w:rsidRPr="00514DA4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24549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8D930" w14:textId="77777777" w:rsidR="00D41311" w:rsidRPr="00F6236C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0CDD8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3D855A58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84E85" w14:textId="77777777" w:rsidR="00D41311" w:rsidRDefault="00D41311" w:rsidP="00D4131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9031B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904E4" w14:textId="77777777" w:rsidR="00D41311" w:rsidRPr="00F6236C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D6FC0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4F92E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71685125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49FDE6CF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2C8C8278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25760552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6D875" w14:textId="77777777" w:rsidR="00D41311" w:rsidRPr="00514DA4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AC6C9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8F564" w14:textId="77777777" w:rsidR="00D41311" w:rsidRPr="00F6236C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AFE94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36D63515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7AEFF" w14:textId="77777777" w:rsidR="00D41311" w:rsidRDefault="00D41311" w:rsidP="00D4131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13BFD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71A1A" w14:textId="77777777" w:rsidR="00D41311" w:rsidRPr="00F6236C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10BF8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65050F98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426A5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01BB350D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05EEF48A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80A2F" w14:textId="77777777" w:rsidR="00D41311" w:rsidRPr="00514DA4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B7274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277F9" w14:textId="77777777" w:rsidR="00D41311" w:rsidRPr="00F6236C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16F43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D41311" w14:paraId="55E4B327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F3501" w14:textId="77777777" w:rsidR="00D41311" w:rsidRDefault="00D41311" w:rsidP="00D4131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1410E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0A0979D3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34EEC" w14:textId="77777777" w:rsidR="00D41311" w:rsidRPr="00F6236C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78136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7034C769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2FC55" w14:textId="77777777" w:rsidR="00D41311" w:rsidRPr="00273EC0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72604" w14:textId="77777777" w:rsidR="00D41311" w:rsidRPr="00514DA4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A38D3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2DA89" w14:textId="77777777" w:rsidR="00D41311" w:rsidRPr="00F6236C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6721D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41311" w14:paraId="10F875A0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9B94F" w14:textId="77777777" w:rsidR="00D41311" w:rsidRDefault="00D41311" w:rsidP="00D4131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6D2E2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4F101" w14:textId="77777777" w:rsidR="00D41311" w:rsidRPr="00F6236C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EA973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6E2784CE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EBF7B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4BA36" w14:textId="77777777" w:rsidR="00D41311" w:rsidRPr="00514DA4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86C15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71987" w14:textId="77777777" w:rsidR="00D41311" w:rsidRPr="00F6236C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B16DA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666B8FCF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53918" w14:textId="77777777" w:rsidR="00D41311" w:rsidRDefault="00D41311" w:rsidP="00D4131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C0982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5BE7A" w14:textId="77777777" w:rsidR="00D41311" w:rsidRPr="00F6236C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95113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4D47F807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3123D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F8500" w14:textId="77777777" w:rsidR="00D41311" w:rsidRPr="00514DA4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E3ED8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DC940" w14:textId="77777777" w:rsidR="00D41311" w:rsidRPr="00F6236C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E5B90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05220220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8D2A3" w14:textId="77777777" w:rsidR="00D41311" w:rsidRDefault="00D41311" w:rsidP="00D4131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59A46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C27DB" w14:textId="77777777" w:rsidR="00D41311" w:rsidRPr="00F6236C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1A76B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01C09551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CFCB2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72250" w14:textId="77777777" w:rsidR="00D41311" w:rsidRPr="00514DA4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C4C41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61063" w14:textId="77777777" w:rsidR="00D41311" w:rsidRPr="00F6236C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F7756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1B74DC1D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83E0D" w14:textId="77777777" w:rsidR="00D41311" w:rsidRDefault="00D41311" w:rsidP="00D4131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12395" w14:textId="77777777" w:rsidR="00D41311" w:rsidRDefault="00D41311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  <w:p w14:paraId="172EE113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D567D" w14:textId="77777777" w:rsidR="00D41311" w:rsidRPr="00F6236C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BE947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19E129FA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425EC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FC13A" w14:textId="77777777" w:rsidR="00D41311" w:rsidRPr="00514DA4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49687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F8552" w14:textId="77777777" w:rsidR="00D41311" w:rsidRPr="00F6236C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A712F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41311" w14:paraId="32D8D171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CF550" w14:textId="77777777" w:rsidR="00D41311" w:rsidRDefault="00D41311" w:rsidP="00D4131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BE16A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39A50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3E42D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11A56885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76573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BA9EB" w14:textId="77777777" w:rsidR="00D41311" w:rsidRPr="00514DA4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27E9A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FB8CD" w14:textId="77777777" w:rsidR="00D41311" w:rsidRPr="00F6236C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18F08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21C438E3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7A3FB" w14:textId="77777777" w:rsidR="00D41311" w:rsidRDefault="00D41311" w:rsidP="00D4131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ABC69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AD506" w14:textId="77777777" w:rsidR="00D41311" w:rsidRPr="00F6236C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B0898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580578A6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25271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1A699" w14:textId="77777777" w:rsidR="00D41311" w:rsidRPr="00514DA4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1047D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5FF23" w14:textId="77777777" w:rsidR="00D41311" w:rsidRPr="00F6236C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99F61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2D4454B3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71E9F" w14:textId="77777777" w:rsidR="00D41311" w:rsidRDefault="00D41311" w:rsidP="00D4131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EC8E1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279D10D1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AFACA" w14:textId="77777777" w:rsidR="00D41311" w:rsidRPr="00F6236C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4018F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C8D2F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133CC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CC5EA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193AE" w14:textId="77777777" w:rsidR="00D41311" w:rsidRPr="00F6236C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B27D8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602F4038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21897" w14:textId="77777777" w:rsidR="00D41311" w:rsidRDefault="00D41311" w:rsidP="00D4131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6303A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142+000</w:t>
            </w:r>
          </w:p>
          <w:p w14:paraId="3114CC9B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A1E3F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6FDE3" w14:textId="77777777" w:rsidR="00D41311" w:rsidRPr="00830247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 xml:space="preserve">St. </w:t>
            </w:r>
            <w:r w:rsidRPr="00BB201D">
              <w:rPr>
                <w:b/>
                <w:bCs/>
                <w:sz w:val="19"/>
                <w:szCs w:val="19"/>
                <w:lang w:val="ro-RO"/>
              </w:rPr>
              <w:t>Voșlăbeni, linia 3 directă cap Y, peste schimbatării de cale nr. 12 si 24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6C8FD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97A0F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C7DDE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5A78F" w14:textId="77777777" w:rsidR="00D41311" w:rsidRPr="00F6236C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9E0BA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41311" w14:paraId="5FB5ED92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F9FE7" w14:textId="77777777" w:rsidR="00D41311" w:rsidRDefault="00D41311" w:rsidP="00D4131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6288D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7B2E7592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165C3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9D044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0907A629" w14:textId="77777777" w:rsidR="00D41311" w:rsidRPr="00830247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E2447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25FCE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23B87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26DC7" w14:textId="77777777" w:rsidR="00D41311" w:rsidRPr="00F6236C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A4CEE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41311" w14:paraId="5D5B0634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7F332" w14:textId="77777777" w:rsidR="00D41311" w:rsidRDefault="00D41311" w:rsidP="00D4131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9BA59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EEBD6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A1BD3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439A5880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20CA1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B4611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BE240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3968E" w14:textId="77777777" w:rsidR="00D41311" w:rsidRPr="00F6236C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38F3F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0F86BA38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9DA14" w14:textId="77777777" w:rsidR="00D41311" w:rsidRDefault="00D41311" w:rsidP="00D4131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FD4EE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899FB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82532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6A97E878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E46B7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BD5BC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385C9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0267E" w14:textId="77777777" w:rsidR="00D41311" w:rsidRPr="00F6236C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18BA3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65265CA9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2AD31" w14:textId="77777777" w:rsidR="00D41311" w:rsidRDefault="00D41311" w:rsidP="00D4131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B0925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155+200</w:t>
            </w:r>
          </w:p>
          <w:p w14:paraId="4AFA89D6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6B5D5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A63C1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BB201D">
              <w:rPr>
                <w:b/>
                <w:bCs/>
                <w:sz w:val="20"/>
                <w:lang w:val="ro-RO"/>
              </w:rPr>
              <w:t>Lăzarea, linia 3 directă, cap. Y , peste schimbătorii de cale nr. 2 si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19F81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10123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57D6B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96CAE" w14:textId="77777777" w:rsidR="00D41311" w:rsidRPr="00F6236C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B1DE2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41311" w14:paraId="7A0588DE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DBF60" w14:textId="77777777" w:rsidR="00D41311" w:rsidRDefault="00D41311" w:rsidP="00D4131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382A5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7B355" w14:textId="77777777" w:rsidR="00D41311" w:rsidRPr="00F6236C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790FB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1211C381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5E8EE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5CDBA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21530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3AA42" w14:textId="77777777" w:rsidR="00D41311" w:rsidRPr="00F6236C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76BF6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1E1D876E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097F2" w14:textId="77777777" w:rsidR="00D41311" w:rsidRDefault="00D41311" w:rsidP="00D4131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1FCF3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161+750</w:t>
            </w:r>
          </w:p>
          <w:p w14:paraId="1441CE8C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161+950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D8349" w14:textId="77777777" w:rsidR="00D41311" w:rsidRPr="00F6236C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26ABA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BB201D">
              <w:rPr>
                <w:b/>
                <w:bCs/>
                <w:sz w:val="20"/>
                <w:lang w:val="ro-RO"/>
              </w:rPr>
              <w:t>Ditrău, linia 3 directă, cap. X , peste schimbătorii de cale nr. 1 si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527ED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99E70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02BBF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AF803" w14:textId="77777777" w:rsidR="00D41311" w:rsidRPr="00F6236C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9325B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41311" w14:paraId="5F12FC75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14D8A" w14:textId="77777777" w:rsidR="00D41311" w:rsidRDefault="00D41311" w:rsidP="00D4131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8AB61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39902" w14:textId="77777777" w:rsidR="00D41311" w:rsidRPr="00F6236C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1A371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0237E4FF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8ADEE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54C25" w14:textId="77777777" w:rsidR="00D41311" w:rsidRPr="00514DA4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6F944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566AA" w14:textId="77777777" w:rsidR="00D41311" w:rsidRPr="00F6236C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0741B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47A4B2A2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C0DBC" w14:textId="77777777" w:rsidR="00D41311" w:rsidRDefault="00D41311" w:rsidP="00D4131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7E174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0F83C" w14:textId="77777777" w:rsidR="00D41311" w:rsidRPr="00F6236C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FC825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39DE360B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C0E8D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706CC" w14:textId="77777777" w:rsidR="00D41311" w:rsidRPr="00514DA4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C9634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B176A" w14:textId="77777777" w:rsidR="00D41311" w:rsidRPr="00F6236C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E2523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336B35" w14:textId="77777777" w:rsidR="00D41311" w:rsidRPr="000D7AA7" w:rsidRDefault="00D4131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D41311" w14:paraId="77A066FC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5DDA7" w14:textId="77777777" w:rsidR="00D41311" w:rsidRDefault="00D41311" w:rsidP="00D4131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4F941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B0530" w14:textId="77777777" w:rsidR="00D41311" w:rsidRPr="00F6236C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2BC5B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0F90D890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0B633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A8A9B" w14:textId="77777777" w:rsidR="00D41311" w:rsidRPr="00514DA4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45278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CB098" w14:textId="77777777" w:rsidR="00D41311" w:rsidRPr="00F6236C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F7962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41311" w14:paraId="4DBB7052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BCF33" w14:textId="77777777" w:rsidR="00D41311" w:rsidRDefault="00D41311" w:rsidP="00D4131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8C8E4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09EFCC37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A1759" w14:textId="77777777" w:rsidR="00D41311" w:rsidRPr="00F6236C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E821B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0832184F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B41A8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26AEC" w14:textId="77777777" w:rsidR="00D41311" w:rsidRPr="00514DA4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CD5F9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97D0F" w14:textId="77777777" w:rsidR="00D41311" w:rsidRPr="00F6236C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F8CDB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0BFB51ED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0CD8F" w14:textId="77777777" w:rsidR="00D41311" w:rsidRDefault="00D41311" w:rsidP="00D4131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AC3A3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01224" w14:textId="77777777" w:rsidR="00D41311" w:rsidRPr="00F6236C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4C552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5DB2B740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CF1A3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33EB675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A81D8" w14:textId="77777777" w:rsidR="00D41311" w:rsidRPr="00514DA4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3FF0D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C8FC7" w14:textId="77777777" w:rsidR="00D41311" w:rsidRPr="00F6236C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4C15F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41311" w14:paraId="5828914F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2A0AD" w14:textId="77777777" w:rsidR="00D41311" w:rsidRDefault="00D41311" w:rsidP="00D4131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AF3CE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0D47C8FB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5FFEE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81086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484EADF6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48293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1EA76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C9F63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B6FBC" w14:textId="77777777" w:rsidR="00D41311" w:rsidRPr="00F6236C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A3FCF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6C7ED119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D41311" w14:paraId="72D1409C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B6CD3" w14:textId="77777777" w:rsidR="00D41311" w:rsidRDefault="00D41311" w:rsidP="00D4131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AAE6B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241ED" w14:textId="77777777" w:rsidR="00D41311" w:rsidRPr="00F6236C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7C8BC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32FCB182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2A092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6BA6F" w14:textId="77777777" w:rsidR="00D41311" w:rsidRPr="00514DA4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B1368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469E1" w14:textId="77777777" w:rsidR="00D41311" w:rsidRPr="00F6236C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EA233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04E6F7E2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8A8D1" w14:textId="77777777" w:rsidR="00D41311" w:rsidRDefault="00D41311" w:rsidP="00D4131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1356A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AF508" w14:textId="77777777" w:rsidR="00D41311" w:rsidRPr="00F6236C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6FF5C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309F42E4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5EFD4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E9166" w14:textId="77777777" w:rsidR="00D41311" w:rsidRPr="00514DA4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CD9C9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BC4DD" w14:textId="77777777" w:rsidR="00D41311" w:rsidRPr="00F6236C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C521C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41311" w14:paraId="68FE71AB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0484F" w14:textId="77777777" w:rsidR="00D41311" w:rsidRDefault="00D41311" w:rsidP="00D4131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2C2D0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85D50" w14:textId="77777777" w:rsidR="00D41311" w:rsidRPr="00F6236C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07EEF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79D26B7D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2A45B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7F9F9" w14:textId="77777777" w:rsidR="00D41311" w:rsidRPr="00514DA4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D80CE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30CEB" w14:textId="77777777" w:rsidR="00D41311" w:rsidRPr="00F6236C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36D8B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D41311" w14:paraId="42451FF2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B96D9" w14:textId="77777777" w:rsidR="00D41311" w:rsidRDefault="00D41311" w:rsidP="00D4131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6C19F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ED2D8" w14:textId="77777777" w:rsidR="00D41311" w:rsidRPr="00F6236C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B7964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694CD1C2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7F6FD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B16E3" w14:textId="77777777" w:rsidR="00D41311" w:rsidRPr="00514DA4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9C72C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AD27A" w14:textId="77777777" w:rsidR="00D41311" w:rsidRPr="00F6236C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976F3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D41311" w14:paraId="156AD33F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74E51" w14:textId="77777777" w:rsidR="00D41311" w:rsidRDefault="00D41311" w:rsidP="00D4131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47D99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3404E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6D590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BDE5D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ECE62BC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EB50A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42C75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A46AB" w14:textId="77777777" w:rsidR="00D41311" w:rsidRPr="00F6236C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5D082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5B5CE284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125A3E9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6E3F0" w14:textId="77777777" w:rsidR="00D41311" w:rsidRDefault="00D41311" w:rsidP="00D4131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35609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88E07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D9EED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6B1A7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CAA3F6A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FA6FD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61DD1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28F99" w14:textId="77777777" w:rsidR="00D41311" w:rsidRPr="00F6236C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BD506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58280525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65591A1D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056F0" w14:textId="77777777" w:rsidR="00D41311" w:rsidRDefault="00D41311" w:rsidP="00D4131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4097C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C9ACA" w14:textId="77777777" w:rsidR="00D41311" w:rsidRPr="00F6236C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AE875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2224CFBC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22341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94F6B26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E786D" w14:textId="77777777" w:rsidR="00D41311" w:rsidRPr="00514DA4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EF5E4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C1541" w14:textId="77777777" w:rsidR="00D41311" w:rsidRPr="00F6236C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827E4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0F4866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D41311" w14:paraId="66BEF406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BB90F" w14:textId="77777777" w:rsidR="00D41311" w:rsidRDefault="00D41311" w:rsidP="00D4131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7327D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8CE89" w14:textId="77777777" w:rsidR="00D41311" w:rsidRPr="00F6236C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8318B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0CE157D3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2E137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6FB6D138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5542B" w14:textId="77777777" w:rsidR="00D41311" w:rsidRPr="00514DA4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AD528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029B5" w14:textId="77777777" w:rsidR="00D41311" w:rsidRPr="00F6236C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CFE37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A114863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12F7F4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D41311" w14:paraId="0EF9611B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486B6" w14:textId="77777777" w:rsidR="00D41311" w:rsidRDefault="00D41311" w:rsidP="00D4131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0C99D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3492D" w14:textId="77777777" w:rsidR="00D41311" w:rsidRPr="00F6236C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B2594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68CD7D9F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93B51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30456440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3AC36" w14:textId="77777777" w:rsidR="00D41311" w:rsidRPr="00514DA4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27FF8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3F363" w14:textId="77777777" w:rsidR="00D41311" w:rsidRPr="00F6236C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CC979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D2A083F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8B66F3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D41311" w14:paraId="17935F65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F00B5" w14:textId="77777777" w:rsidR="00D41311" w:rsidRDefault="00D41311" w:rsidP="00D4131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AE690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BEEBE" w14:textId="77777777" w:rsidR="00D41311" w:rsidRPr="00F6236C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2ACFC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50C34811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08C37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600043C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F14CA" w14:textId="77777777" w:rsidR="00D41311" w:rsidRPr="00514DA4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D5C8D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47EE3" w14:textId="77777777" w:rsidR="00D41311" w:rsidRPr="00F6236C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4B95C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9D7D1AA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0BBF6A1B" w14:textId="77777777" w:rsidR="00D41311" w:rsidRDefault="00D41311">
      <w:pPr>
        <w:spacing w:before="40" w:after="40" w:line="192" w:lineRule="auto"/>
        <w:ind w:right="57"/>
        <w:rPr>
          <w:sz w:val="20"/>
          <w:lang w:val="ro-RO"/>
        </w:rPr>
      </w:pPr>
    </w:p>
    <w:p w14:paraId="36E1D8E4" w14:textId="77777777" w:rsidR="00D41311" w:rsidRDefault="00D41311" w:rsidP="00005D2F">
      <w:pPr>
        <w:pStyle w:val="Heading1"/>
        <w:spacing w:line="360" w:lineRule="auto"/>
      </w:pPr>
      <w:r>
        <w:t>LINIA 317</w:t>
      </w:r>
    </w:p>
    <w:p w14:paraId="114A7913" w14:textId="77777777" w:rsidR="00D41311" w:rsidRDefault="00D41311" w:rsidP="003B7857">
      <w:pPr>
        <w:pStyle w:val="Heading1"/>
        <w:spacing w:line="360" w:lineRule="auto"/>
        <w:rPr>
          <w:b w:val="0"/>
          <w:bCs w:val="0"/>
          <w:sz w:val="8"/>
        </w:rPr>
      </w:pPr>
      <w:r>
        <w:t>HĂRMAN - ÎNTORSURA BUZĂULUI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D41311" w14:paraId="0AF64AD5" w14:textId="77777777">
        <w:trPr>
          <w:cantSplit/>
          <w:trHeight w:val="1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383FF" w14:textId="77777777" w:rsidR="00D41311" w:rsidRDefault="00D41311" w:rsidP="00D41311">
            <w:pPr>
              <w:numPr>
                <w:ilvl w:val="0"/>
                <w:numId w:val="37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BD363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93949" w14:textId="77777777" w:rsidR="00D41311" w:rsidRPr="007237A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76176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Întorsura Buzăului</w:t>
            </w:r>
          </w:p>
          <w:p w14:paraId="1532D1B3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36DCF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36+400</w:t>
            </w:r>
          </w:p>
          <w:p w14:paraId="6DB8775D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80A78" w14:textId="77777777" w:rsidR="00D41311" w:rsidRPr="007237A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675CA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171D7" w14:textId="77777777" w:rsidR="00D41311" w:rsidRPr="007237A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92C6F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CA6450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Linie deschisă doar din </w:t>
            </w:r>
          </w:p>
          <w:p w14:paraId="4C76F733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până în axul stației.</w:t>
            </w:r>
          </w:p>
        </w:tc>
      </w:tr>
    </w:tbl>
    <w:p w14:paraId="25A175B1" w14:textId="77777777" w:rsidR="00D41311" w:rsidRDefault="00D41311">
      <w:pPr>
        <w:spacing w:before="40" w:after="40" w:line="192" w:lineRule="auto"/>
        <w:ind w:right="57"/>
        <w:rPr>
          <w:sz w:val="20"/>
          <w:lang w:val="ro-RO"/>
        </w:rPr>
      </w:pPr>
    </w:p>
    <w:p w14:paraId="06D48D7C" w14:textId="77777777" w:rsidR="00D41311" w:rsidRDefault="00D41311" w:rsidP="00967407">
      <w:pPr>
        <w:pStyle w:val="Heading1"/>
        <w:spacing w:line="360" w:lineRule="auto"/>
      </w:pPr>
      <w:r>
        <w:t>LINIA 318</w:t>
      </w:r>
    </w:p>
    <w:p w14:paraId="23448C77" w14:textId="77777777" w:rsidR="00D41311" w:rsidRDefault="00D41311" w:rsidP="00822D3D">
      <w:pPr>
        <w:pStyle w:val="Heading1"/>
        <w:spacing w:line="360" w:lineRule="auto"/>
        <w:rPr>
          <w:b w:val="0"/>
          <w:bCs w:val="0"/>
          <w:sz w:val="8"/>
        </w:rPr>
      </w:pPr>
      <w:r>
        <w:t>SFÂNTU GHEORGHE - BREŢCU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D41311" w14:paraId="2F581093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D7079" w14:textId="77777777" w:rsidR="00D41311" w:rsidRDefault="00D41311" w:rsidP="00D4131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0911F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0+385</w:t>
            </w:r>
          </w:p>
          <w:p w14:paraId="76AC30D1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9CAF8" w14:textId="77777777" w:rsidR="00D41311" w:rsidRPr="00B31D1D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C6E7A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Sf. Gheorghe –</w:t>
            </w:r>
          </w:p>
          <w:p w14:paraId="0B3704C2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E3010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6A863" w14:textId="77777777" w:rsidR="00D41311" w:rsidRPr="00B31D1D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697E3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DA29A" w14:textId="77777777" w:rsidR="00D41311" w:rsidRPr="00B31D1D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3BE31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244C3F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semnalul de intrare YB și sch. nr. 2 </w:t>
            </w:r>
          </w:p>
          <w:p w14:paraId="7A8DDCAF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Sf. Gheorghe.</w:t>
            </w:r>
          </w:p>
        </w:tc>
      </w:tr>
      <w:tr w:rsidR="00D41311" w14:paraId="6FAEB31F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09990" w14:textId="77777777" w:rsidR="00D41311" w:rsidRDefault="00D41311" w:rsidP="00D4131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01210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0+635</w:t>
            </w:r>
          </w:p>
          <w:p w14:paraId="7211C71A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10+628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021BD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B1BB7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Sf. Gheorghe –</w:t>
            </w:r>
          </w:p>
          <w:p w14:paraId="0E92FCF9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Moacșa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F867E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765CA" w14:textId="77777777" w:rsidR="00D41311" w:rsidRPr="00B31D1D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8E44E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B49B8" w14:textId="77777777" w:rsidR="00D41311" w:rsidRPr="00B31D1D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7F953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3C4CB0E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Restricția este doar pentru trenurile de marfă.</w:t>
            </w:r>
          </w:p>
        </w:tc>
      </w:tr>
      <w:tr w:rsidR="00D41311" w14:paraId="59AD65BF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AA0B4" w14:textId="77777777" w:rsidR="00D41311" w:rsidRDefault="00D41311" w:rsidP="00D4131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3D75B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10+628</w:t>
            </w:r>
          </w:p>
          <w:p w14:paraId="76B9A036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435DF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38866" w14:textId="77777777" w:rsidR="00D41311" w:rsidRDefault="00D41311" w:rsidP="004D6A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Moacșa - 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48979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AA753" w14:textId="77777777" w:rsidR="00D41311" w:rsidRPr="00B31D1D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1CFC1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BE639" w14:textId="77777777" w:rsidR="00D41311" w:rsidRPr="00B31D1D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BDAA4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53FBFC9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Restricția este doar pentru trenurile de călători.</w:t>
            </w:r>
          </w:p>
        </w:tc>
      </w:tr>
      <w:tr w:rsidR="00D41311" w14:paraId="126C00BA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54785" w14:textId="77777777" w:rsidR="00D41311" w:rsidRDefault="00D41311" w:rsidP="00D4131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5B22C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10+628</w:t>
            </w:r>
          </w:p>
          <w:p w14:paraId="400141BD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44+487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3BDF7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B5917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Moacșa -</w:t>
            </w:r>
          </w:p>
          <w:p w14:paraId="39F58F36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Tg. Secuiesc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3EBE0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CC160" w14:textId="77777777" w:rsidR="00D41311" w:rsidRPr="00B31D1D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340E9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E1DF5" w14:textId="77777777" w:rsidR="00D41311" w:rsidRPr="00B31D1D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02ED3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B512102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marfă.</w:t>
            </w:r>
          </w:p>
        </w:tc>
      </w:tr>
      <w:tr w:rsidR="00D41311" w14:paraId="6C6BC63F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49F7C" w14:textId="77777777" w:rsidR="00D41311" w:rsidRDefault="00D41311" w:rsidP="00D4131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72F90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  <w:p w14:paraId="4CF88725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57C7E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5D6BF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 -</w:t>
            </w:r>
          </w:p>
          <w:p w14:paraId="4AEC49A8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29DED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17C84" w14:textId="77777777" w:rsidR="00D41311" w:rsidRPr="00B31D1D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2B19D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4AFD3" w14:textId="77777777" w:rsidR="00D41311" w:rsidRPr="00B31D1D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9F8B0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8D632E9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călători.</w:t>
            </w:r>
          </w:p>
        </w:tc>
      </w:tr>
      <w:tr w:rsidR="00D41311" w14:paraId="3576F5E3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1422A" w14:textId="77777777" w:rsidR="00D41311" w:rsidRDefault="00D41311" w:rsidP="00D4131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43906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3BBC6715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B6A8B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32F23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 -</w:t>
            </w:r>
          </w:p>
          <w:p w14:paraId="05F426FD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86027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D5A09" w14:textId="77777777" w:rsidR="00D41311" w:rsidRPr="00B31D1D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3E901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EC520" w14:textId="77777777" w:rsidR="00D41311" w:rsidRPr="00B31D1D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D168C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756BBFE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călători.</w:t>
            </w:r>
          </w:p>
        </w:tc>
      </w:tr>
      <w:tr w:rsidR="00D41311" w14:paraId="16B92F3F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3CD8C" w14:textId="77777777" w:rsidR="00D41311" w:rsidRDefault="00D41311" w:rsidP="00D4131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143A9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24+800</w:t>
            </w:r>
          </w:p>
          <w:p w14:paraId="7C7D6F07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94811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E9D01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 -</w:t>
            </w:r>
          </w:p>
          <w:p w14:paraId="7C09E755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C9C05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A3445" w14:textId="77777777" w:rsidR="00D41311" w:rsidRPr="00B31D1D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42DB5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A4F26" w14:textId="77777777" w:rsidR="00D41311" w:rsidRPr="00B31D1D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B28D7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4EA973F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călători.</w:t>
            </w:r>
          </w:p>
        </w:tc>
      </w:tr>
      <w:tr w:rsidR="00D41311" w14:paraId="1B49A979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631D1" w14:textId="77777777" w:rsidR="00D41311" w:rsidRDefault="00D41311" w:rsidP="00D4131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20607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E11FC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4C969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FAB52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37C2B1A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E54C5" w14:textId="77777777" w:rsidR="00D41311" w:rsidRPr="00B31D1D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31D1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6D89E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0F113" w14:textId="77777777" w:rsidR="00D41311" w:rsidRPr="00B31D1D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D5146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53CF6F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 abătută.</w:t>
            </w:r>
          </w:p>
        </w:tc>
      </w:tr>
      <w:tr w:rsidR="00D41311" w14:paraId="7B8228CF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739C1" w14:textId="77777777" w:rsidR="00D41311" w:rsidRDefault="00D41311" w:rsidP="00D4131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FA728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CA816" w14:textId="77777777" w:rsidR="00D41311" w:rsidRPr="00B31D1D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925E3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F63C2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492F1B4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F5344" w14:textId="77777777" w:rsidR="00D41311" w:rsidRPr="00B31D1D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31D1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A3F7A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21B1E" w14:textId="77777777" w:rsidR="00D41311" w:rsidRPr="00B31D1D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701AD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081108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 abătută.</w:t>
            </w:r>
          </w:p>
        </w:tc>
      </w:tr>
      <w:tr w:rsidR="00D41311" w14:paraId="42240471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48349" w14:textId="77777777" w:rsidR="00D41311" w:rsidRDefault="00D41311" w:rsidP="00D4131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D6B8C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  <w:p w14:paraId="1FE3C682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32B3E" w14:textId="77777777" w:rsidR="00D41311" w:rsidRPr="00B31D1D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E9DFA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 - Imeci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F38FF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A40D6" w14:textId="77777777" w:rsidR="00D41311" w:rsidRPr="00B31D1D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64668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7D681" w14:textId="77777777" w:rsidR="00D41311" w:rsidRPr="00B31D1D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CDAB8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DCFA61A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Valabila pentru toate trenurile de călători.</w:t>
            </w:r>
          </w:p>
        </w:tc>
      </w:tr>
      <w:tr w:rsidR="00D41311" w14:paraId="09E3411A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B4A73" w14:textId="77777777" w:rsidR="00D41311" w:rsidRDefault="00D41311" w:rsidP="00D4131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41117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35+000</w:t>
            </w:r>
          </w:p>
          <w:p w14:paraId="25408E2D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B20A0" w14:textId="77777777" w:rsidR="00D41311" w:rsidRPr="00B31D1D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F7085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 - Imeci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C625A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5EDD7" w14:textId="77777777" w:rsidR="00D41311" w:rsidRPr="00B31D1D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20E18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3A961" w14:textId="77777777" w:rsidR="00D41311" w:rsidRPr="00B31D1D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5AF0E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D96423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Valabila pentru toate trenurile de călători.</w:t>
            </w:r>
          </w:p>
        </w:tc>
      </w:tr>
      <w:tr w:rsidR="00D41311" w14:paraId="65295FEA" w14:textId="77777777">
        <w:trPr>
          <w:cantSplit/>
          <w:trHeight w:val="12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53744" w14:textId="77777777" w:rsidR="00D41311" w:rsidRDefault="00D41311" w:rsidP="00D4131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62E13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44+800</w:t>
            </w:r>
          </w:p>
          <w:p w14:paraId="1B029135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66+254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94CEF" w14:textId="77777777" w:rsidR="00D41311" w:rsidRPr="00B31D1D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94CE2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Secuiesc –</w:t>
            </w:r>
          </w:p>
          <w:p w14:paraId="5EE74EB2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Breţcu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2DF46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C6DC0" w14:textId="77777777" w:rsidR="00D41311" w:rsidRPr="00B31D1D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B391C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AE99F" w14:textId="77777777" w:rsidR="00D41311" w:rsidRPr="00B31D1D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15BBF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interzice circulația trenurilor de marfă.</w:t>
            </w:r>
          </w:p>
        </w:tc>
      </w:tr>
      <w:tr w:rsidR="00D41311" w14:paraId="6633AC74" w14:textId="77777777">
        <w:trPr>
          <w:cantSplit/>
          <w:trHeight w:val="12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17051" w14:textId="77777777" w:rsidR="00D41311" w:rsidRDefault="00D41311" w:rsidP="00D4131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ECB3C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47+750</w:t>
            </w:r>
          </w:p>
          <w:p w14:paraId="53D7A7B8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A1F7A" w14:textId="77777777" w:rsidR="00D41311" w:rsidRPr="00B31D1D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658CC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Secuiesc –</w:t>
            </w:r>
          </w:p>
          <w:p w14:paraId="11A95CE9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Breţcu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DFF1C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08BF3" w14:textId="77777777" w:rsidR="00D41311" w:rsidRPr="00B31D1D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5944A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69867" w14:textId="77777777" w:rsidR="00D41311" w:rsidRPr="00B31D1D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15FC4" w14:textId="77777777" w:rsidR="00D41311" w:rsidRPr="00F578A4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Valabilă pentru toate trenurile de călători.</w:t>
            </w:r>
          </w:p>
        </w:tc>
      </w:tr>
    </w:tbl>
    <w:p w14:paraId="676BDE91" w14:textId="77777777" w:rsidR="00D41311" w:rsidRDefault="00D41311">
      <w:pPr>
        <w:tabs>
          <w:tab w:val="left" w:pos="4320"/>
        </w:tabs>
        <w:rPr>
          <w:sz w:val="20"/>
          <w:lang w:val="ro-RO"/>
        </w:rPr>
      </w:pPr>
    </w:p>
    <w:p w14:paraId="19571C42" w14:textId="77777777" w:rsidR="00D41311" w:rsidRDefault="00D41311" w:rsidP="00553F36">
      <w:pPr>
        <w:pStyle w:val="Heading1"/>
        <w:spacing w:line="360" w:lineRule="auto"/>
      </w:pPr>
      <w:r>
        <w:lastRenderedPageBreak/>
        <w:t>LINIA 319</w:t>
      </w:r>
    </w:p>
    <w:p w14:paraId="3DE3D729" w14:textId="77777777" w:rsidR="00D41311" w:rsidRDefault="00D41311" w:rsidP="00E16F30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RAMIFICAŢIE VÂNĂTORI - ODORHEI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D41311" w14:paraId="6E08667A" w14:textId="77777777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208CC" w14:textId="77777777" w:rsidR="00D41311" w:rsidRDefault="00D41311" w:rsidP="00D4131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87031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34+150</w:t>
            </w:r>
          </w:p>
          <w:p w14:paraId="68551231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7CE86" w14:textId="77777777" w:rsidR="00D41311" w:rsidRPr="006F7A4E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AB3AA" w14:textId="77777777" w:rsidR="00D41311" w:rsidRPr="004B379F" w:rsidRDefault="00D41311">
            <w:pPr>
              <w:spacing w:before="40" w:after="40" w:line="360" w:lineRule="auto"/>
              <w:ind w:left="57" w:right="57"/>
              <w:rPr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Cristur -  Odorhei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B3117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6F8E7" w14:textId="77777777" w:rsidR="00D41311" w:rsidRPr="006F7A4E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77C94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2F842" w14:textId="77777777" w:rsidR="00D41311" w:rsidRPr="003F6099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AC230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41311" w14:paraId="5A54D94C" w14:textId="77777777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05B9E" w14:textId="77777777" w:rsidR="00D41311" w:rsidRDefault="00D41311" w:rsidP="00D4131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79BA2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A6A86" w14:textId="77777777" w:rsidR="00D41311" w:rsidRPr="006F7A4E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553E6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Odorhei</w:t>
            </w:r>
          </w:p>
          <w:p w14:paraId="61806164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51412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A7FA8BE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94F53" w14:textId="77777777" w:rsidR="00D41311" w:rsidRPr="006F7A4E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F7A4E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4F5E0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95A3C" w14:textId="77777777" w:rsidR="00D41311" w:rsidRPr="003F6099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76AB2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4212004" w14:textId="77777777" w:rsidR="00D41311" w:rsidRDefault="00D41311">
      <w:pPr>
        <w:spacing w:before="40" w:after="40" w:line="192" w:lineRule="auto"/>
        <w:ind w:right="57"/>
        <w:rPr>
          <w:sz w:val="20"/>
          <w:lang w:val="ro-RO"/>
        </w:rPr>
      </w:pPr>
    </w:p>
    <w:p w14:paraId="15576797" w14:textId="77777777" w:rsidR="00D41311" w:rsidRDefault="00D41311" w:rsidP="009A5523">
      <w:pPr>
        <w:pStyle w:val="Heading1"/>
        <w:spacing w:line="360" w:lineRule="auto"/>
      </w:pPr>
      <w:r>
        <w:t>LINIA 320</w:t>
      </w:r>
    </w:p>
    <w:p w14:paraId="552DC82C" w14:textId="77777777" w:rsidR="00D41311" w:rsidRDefault="00D41311" w:rsidP="007437E1">
      <w:pPr>
        <w:pStyle w:val="Heading1"/>
        <w:spacing w:line="360" w:lineRule="auto"/>
        <w:rPr>
          <w:b w:val="0"/>
          <w:bCs w:val="0"/>
          <w:sz w:val="8"/>
        </w:rPr>
      </w:pPr>
      <w:r>
        <w:t>BLAJ - PRAID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41311" w14:paraId="44F7D9B2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5224A" w14:textId="77777777" w:rsidR="00D41311" w:rsidRDefault="00D41311" w:rsidP="00D4131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156B6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24+550</w:t>
            </w:r>
          </w:p>
          <w:p w14:paraId="71C8582F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BFBA3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159BB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 xml:space="preserve">Jidvei - </w:t>
            </w:r>
          </w:p>
          <w:p w14:paraId="077C39A6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Târnăveni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C3932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B0D3B" w14:textId="77777777" w:rsidR="00D41311" w:rsidRPr="00387E05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750A6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DBD54" w14:textId="77777777" w:rsidR="00D41311" w:rsidRPr="00EB59D9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5353B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</w:tc>
      </w:tr>
      <w:tr w:rsidR="00D41311" w14:paraId="6E89DB2D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76385" w14:textId="77777777" w:rsidR="00D41311" w:rsidRDefault="00D41311" w:rsidP="00D4131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1C7B2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36+350</w:t>
            </w:r>
          </w:p>
          <w:p w14:paraId="2236E489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A32B0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75863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 xml:space="preserve">Jidvei - </w:t>
            </w:r>
          </w:p>
          <w:p w14:paraId="53F6AE9F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Târnăveni -</w:t>
            </w:r>
          </w:p>
          <w:p w14:paraId="3995EFBD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Bălăușeri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B07AB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1F513" w14:textId="77777777" w:rsidR="00D41311" w:rsidRPr="00387E05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3BE74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E5F33" w14:textId="77777777" w:rsidR="00D41311" w:rsidRPr="00EB59D9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7197E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</w:tc>
      </w:tr>
      <w:tr w:rsidR="00D41311" w14:paraId="3095B584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A3679" w14:textId="77777777" w:rsidR="00D41311" w:rsidRDefault="00D41311" w:rsidP="00D4131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893CD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B0321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3D2CC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Târnăveni</w:t>
            </w:r>
          </w:p>
          <w:p w14:paraId="737A8C5C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7A4BA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62749F7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D4CC4" w14:textId="77777777" w:rsidR="00D41311" w:rsidRPr="00387E05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6D259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05D53" w14:textId="77777777" w:rsidR="00D41311" w:rsidRPr="00EB59D9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90D71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438905BC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16064" w14:textId="77777777" w:rsidR="00D41311" w:rsidRDefault="00D41311" w:rsidP="00D4131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BDB8F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2C0E9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F7AD1" w14:textId="77777777" w:rsidR="00D41311" w:rsidRDefault="00D41311" w:rsidP="00B96A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Târnăveni</w:t>
            </w:r>
          </w:p>
          <w:p w14:paraId="07E78B68" w14:textId="77777777" w:rsidR="00D41311" w:rsidRDefault="00D41311" w:rsidP="00B96A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BC256" w14:textId="77777777" w:rsidR="00D41311" w:rsidRDefault="00D41311" w:rsidP="00B96A7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1BB47DF" w14:textId="77777777" w:rsidR="00D41311" w:rsidRDefault="00D41311" w:rsidP="00B96A7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0D556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4F4DF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2FB6C" w14:textId="77777777" w:rsidR="00D41311" w:rsidRPr="00EB59D9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448C9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3365AD14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DD868" w14:textId="77777777" w:rsidR="00D41311" w:rsidRDefault="00D41311" w:rsidP="00D4131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4092F" w14:textId="77777777" w:rsidR="00D41311" w:rsidRDefault="00D41311" w:rsidP="00B96A7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15693" w14:textId="77777777" w:rsidR="00D41311" w:rsidRDefault="00D41311" w:rsidP="00B96A7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2FAAD" w14:textId="77777777" w:rsidR="00D41311" w:rsidRDefault="00D41311" w:rsidP="00B96A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Târnăveni</w:t>
            </w:r>
          </w:p>
          <w:p w14:paraId="56A79E4E" w14:textId="77777777" w:rsidR="00D41311" w:rsidRDefault="00D41311" w:rsidP="00B96A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0FFE8" w14:textId="77777777" w:rsidR="00D41311" w:rsidRDefault="00D41311" w:rsidP="00B96A7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51664DC" w14:textId="77777777" w:rsidR="00D41311" w:rsidRDefault="00D41311" w:rsidP="00B96A7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83640" w14:textId="77777777" w:rsidR="00D41311" w:rsidRDefault="00D41311" w:rsidP="00B96A7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5DF10" w14:textId="77777777" w:rsidR="00D41311" w:rsidRDefault="00D41311" w:rsidP="00B96A7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B29ED" w14:textId="77777777" w:rsidR="00D41311" w:rsidRPr="00EB59D9" w:rsidRDefault="00D41311" w:rsidP="00B96A7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43D04" w14:textId="77777777" w:rsidR="00D41311" w:rsidRDefault="00D41311" w:rsidP="00B96A7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767A4671" w14:textId="77777777">
        <w:trPr>
          <w:cantSplit/>
          <w:trHeight w:val="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D9E06" w14:textId="77777777" w:rsidR="00D41311" w:rsidRDefault="00D41311" w:rsidP="00D4131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42A24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37+988</w:t>
            </w:r>
          </w:p>
          <w:p w14:paraId="60217860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71+017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3D7C8" w14:textId="77777777" w:rsidR="00D41311" w:rsidRPr="00EB59D9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B59D9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A1CDA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Târnăveni -</w:t>
            </w:r>
          </w:p>
          <w:p w14:paraId="3141A127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Bălăuşeri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0135C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3811E" w14:textId="77777777" w:rsidR="00D41311" w:rsidRPr="00387E05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D4DCA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E1BD2" w14:textId="77777777" w:rsidR="00D41311" w:rsidRPr="00EB59D9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E0E2B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3928162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Valabilă pentru trenurile remorcate cu D.H.C.</w:t>
            </w:r>
          </w:p>
        </w:tc>
      </w:tr>
      <w:tr w:rsidR="00D41311" w14:paraId="348970E3" w14:textId="77777777">
        <w:trPr>
          <w:cantSplit/>
          <w:trHeight w:val="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D65F2" w14:textId="77777777" w:rsidR="00D41311" w:rsidRDefault="00D41311" w:rsidP="00D4131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CC95B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38+600</w:t>
            </w:r>
          </w:p>
          <w:p w14:paraId="01759D1A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8976F" w14:textId="77777777" w:rsidR="00D41311" w:rsidRPr="00EB59D9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63E84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Târnăveni -</w:t>
            </w:r>
          </w:p>
          <w:p w14:paraId="0D490DFC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Bălăuşeri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A24F9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941ED" w14:textId="77777777" w:rsidR="00D41311" w:rsidRPr="00387E05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2C908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730FE" w14:textId="77777777" w:rsidR="00D41311" w:rsidRPr="00EB59D9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F4821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9CEFB3F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41311" w14:paraId="17276A9C" w14:textId="77777777">
        <w:trPr>
          <w:cantSplit/>
          <w:trHeight w:val="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C7581" w14:textId="77777777" w:rsidR="00D41311" w:rsidRDefault="00D41311" w:rsidP="00D4131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4A2D1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  <w:p w14:paraId="4B16F44E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71+017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74002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F673E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Târnăveni -</w:t>
            </w:r>
          </w:p>
          <w:p w14:paraId="3A38792F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Bălăuşeri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DDABD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D5643" w14:textId="77777777" w:rsidR="00D41311" w:rsidRPr="00387E05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2F465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6BF67" w14:textId="77777777" w:rsidR="00D41311" w:rsidRPr="00EB59D9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99DCC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41311" w14:paraId="5F98B1D2" w14:textId="77777777">
        <w:trPr>
          <w:cantSplit/>
          <w:trHeight w:val="4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1B1CB" w14:textId="77777777" w:rsidR="00D41311" w:rsidRDefault="00D41311" w:rsidP="00D4131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EB1C2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71+017</w:t>
            </w:r>
          </w:p>
          <w:p w14:paraId="1E76205E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4752A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F9CE1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Bălăuşeri  -</w:t>
            </w:r>
          </w:p>
          <w:p w14:paraId="0AC24EAA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Sovata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08B06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25905" w14:textId="77777777" w:rsidR="00D41311" w:rsidRPr="00387E05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DE79C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B40DC" w14:textId="77777777" w:rsidR="00D41311" w:rsidRPr="00EB59D9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4150E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doar pentru trenurile remorcate cu D.H.C.</w:t>
            </w:r>
          </w:p>
        </w:tc>
      </w:tr>
      <w:tr w:rsidR="00D41311" w14:paraId="1AFB9C08" w14:textId="77777777">
        <w:trPr>
          <w:cantSplit/>
          <w:trHeight w:val="4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AA92A" w14:textId="77777777" w:rsidR="00D41311" w:rsidRDefault="00D41311" w:rsidP="00D4131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8B554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106+521</w:t>
            </w:r>
          </w:p>
          <w:p w14:paraId="14014823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113+521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91A6B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73B15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Sovata -</w:t>
            </w:r>
          </w:p>
          <w:p w14:paraId="05628806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Praid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8F72B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EEDCF" w14:textId="77777777" w:rsidR="00D41311" w:rsidRPr="00387E05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5F916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1A77F" w14:textId="77777777" w:rsidR="00D41311" w:rsidRPr="00EB59D9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37932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32D46A3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doar pentru  trenurile remorcate cu D.H.C.</w:t>
            </w:r>
          </w:p>
        </w:tc>
      </w:tr>
    </w:tbl>
    <w:p w14:paraId="419D96F4" w14:textId="77777777" w:rsidR="00D41311" w:rsidRDefault="00D41311">
      <w:pPr>
        <w:spacing w:before="40" w:after="40" w:line="192" w:lineRule="auto"/>
        <w:ind w:right="57"/>
        <w:rPr>
          <w:sz w:val="20"/>
          <w:lang w:val="ro-RO"/>
        </w:rPr>
      </w:pPr>
    </w:p>
    <w:p w14:paraId="157388EE" w14:textId="77777777" w:rsidR="00D41311" w:rsidRDefault="00D41311" w:rsidP="00503CFC">
      <w:pPr>
        <w:pStyle w:val="Heading1"/>
        <w:spacing w:line="360" w:lineRule="auto"/>
      </w:pPr>
      <w:r>
        <w:t>LINIA 412</w:t>
      </w:r>
    </w:p>
    <w:p w14:paraId="0C58E09D" w14:textId="77777777" w:rsidR="00D41311" w:rsidRDefault="00D41311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D41311" w14:paraId="7665D192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DABD2" w14:textId="77777777" w:rsidR="00D41311" w:rsidRDefault="00D41311" w:rsidP="00D4131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56763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C2178" w14:textId="77777777" w:rsidR="00D41311" w:rsidRPr="005C35B0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CF6FF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C7EE3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3FDC93AC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9F2B9" w14:textId="77777777" w:rsidR="00D41311" w:rsidRPr="00396332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15063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5D41C" w14:textId="77777777" w:rsidR="00D41311" w:rsidRPr="00396332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71076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379F53FD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D41311" w14:paraId="4E45D4B5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5C4E0" w14:textId="77777777" w:rsidR="00D41311" w:rsidRDefault="00D41311" w:rsidP="00D4131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EA283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D4CF6" w14:textId="77777777" w:rsidR="00D41311" w:rsidRPr="005C35B0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E5D40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Apahida R21, TDJ 13/19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C18AC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B4FB6" w14:textId="77777777" w:rsidR="00D41311" w:rsidRPr="00396332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DA8B3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0+100</w:t>
            </w:r>
          </w:p>
          <w:p w14:paraId="3E7D9B9E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7DCE7" w14:textId="77777777" w:rsidR="00D41311" w:rsidRPr="00396332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28852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E49C1D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Parcurs 2</w:t>
            </w:r>
          </w:p>
        </w:tc>
      </w:tr>
      <w:tr w:rsidR="00D41311" w14:paraId="6A5E920F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E0B3A" w14:textId="77777777" w:rsidR="00D41311" w:rsidRDefault="00D41311" w:rsidP="00D4131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1AA5B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12952" w14:textId="77777777" w:rsidR="00D41311" w:rsidRPr="005C35B0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AF479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Apahida</w:t>
            </w:r>
          </w:p>
          <w:p w14:paraId="2D119CF3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EEBB3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4E834" w14:textId="77777777" w:rsidR="00D41311" w:rsidRPr="00396332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CD2E1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06A2E03A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8+978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0C66C" w14:textId="77777777" w:rsidR="00D41311" w:rsidRPr="00396332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8DD4D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1429B86F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64767" w14:textId="77777777" w:rsidR="00D41311" w:rsidRDefault="00D41311" w:rsidP="00D4131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E2137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D4346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ABDDA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2CB243EA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43B2D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7BF1F04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5A4FD" w14:textId="77777777" w:rsidR="00D41311" w:rsidRPr="00396332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72ACA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18005" w14:textId="77777777" w:rsidR="00D41311" w:rsidRPr="00396332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90460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21D31913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540D6" w14:textId="77777777" w:rsidR="00D41311" w:rsidRDefault="00D41311" w:rsidP="00D4131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5024C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5EC0F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DDC1C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5A41DDC9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64A07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2B87F" w14:textId="77777777" w:rsidR="00D41311" w:rsidRPr="00396332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CC4B1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8+850</w:t>
            </w:r>
          </w:p>
          <w:p w14:paraId="14F28B00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B4A87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6FA7B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9F40790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41311" w14:paraId="16E7814F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5A7D3" w14:textId="77777777" w:rsidR="00D41311" w:rsidRDefault="00D41311" w:rsidP="00D4131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40CCA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14:paraId="6C5B71A1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31BF0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36FC5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Cap Y</w:t>
            </w:r>
          </w:p>
          <w:p w14:paraId="0213D181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(pod km 8+556 )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8FBC8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01128" w14:textId="77777777" w:rsidR="00D41311" w:rsidRPr="00396332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F12C9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06809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3F1E5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6BE3A2C0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41311" w14:paraId="505854D1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87A5B" w14:textId="77777777" w:rsidR="00D41311" w:rsidRDefault="00D41311" w:rsidP="00D4131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AD9EA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1B66AC38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99B63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B03E6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(linia 3 directă și sch. 2, 6, 3, 1 și 3A)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16DB8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AD32E" w14:textId="77777777" w:rsidR="00D41311" w:rsidRPr="00396332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4736A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C6BF7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6E75B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5E65504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41311" w14:paraId="1E3C5679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AB203" w14:textId="77777777" w:rsidR="00D41311" w:rsidRDefault="00D41311" w:rsidP="00D4131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C0000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12+880</w:t>
            </w:r>
          </w:p>
          <w:p w14:paraId="7EA8AA7B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13084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EF52B" w14:textId="77777777" w:rsidR="00D41311" w:rsidRDefault="00D41311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37A05BD2" w14:textId="77777777" w:rsidR="00D41311" w:rsidRDefault="00D41311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F6208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07F1D" w14:textId="77777777" w:rsidR="00D41311" w:rsidRPr="00396332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92379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2ABAE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0FA10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9863F6F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(zona TN km 12+908)</w:t>
            </w:r>
          </w:p>
        </w:tc>
      </w:tr>
      <w:tr w:rsidR="00D41311" w14:paraId="4A51D6CE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E2EEF" w14:textId="77777777" w:rsidR="00D41311" w:rsidRDefault="00D41311" w:rsidP="00D4131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B4B88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14:paraId="00BD8FE7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64F30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895BE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50756CEE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0BBF4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76326" w14:textId="77777777" w:rsidR="00D41311" w:rsidRPr="00396332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364AD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9F959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F7D28" w14:textId="77777777" w:rsidR="00D41311" w:rsidRDefault="00D41311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</w:t>
            </w:r>
          </w:p>
          <w:p w14:paraId="1BD15FB8" w14:textId="77777777" w:rsidR="00D41311" w:rsidRDefault="00D41311" w:rsidP="00EF5BBB">
            <w:pPr>
              <w:spacing w:before="40" w:after="40" w:line="360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(zonă pod km 14+685)</w:t>
            </w:r>
          </w:p>
        </w:tc>
      </w:tr>
      <w:tr w:rsidR="00D41311" w14:paraId="639336B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A892F" w14:textId="77777777" w:rsidR="00D41311" w:rsidRDefault="00D41311" w:rsidP="00D4131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D9C93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C9EB3" w14:textId="77777777" w:rsidR="00D41311" w:rsidRPr="005C35B0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11710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4A8E9914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36D0E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1CB954B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B249B" w14:textId="77777777" w:rsidR="00D41311" w:rsidRPr="00396332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8174A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24893" w14:textId="77777777" w:rsidR="00D41311" w:rsidRPr="00396332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70F50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41311" w14:paraId="07D0A55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715B3" w14:textId="77777777" w:rsidR="00D41311" w:rsidRDefault="00D41311" w:rsidP="00D4131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83A3D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EF134" w14:textId="77777777" w:rsidR="00D41311" w:rsidRPr="005C35B0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836D3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32BC1BD0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3C843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BA69A0A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21705A76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6E4B18C3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201DE02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EE598" w14:textId="77777777" w:rsidR="00D41311" w:rsidRPr="00396332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ABD27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75F34" w14:textId="77777777" w:rsidR="00D41311" w:rsidRPr="00396332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C2627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53CC7B2F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31E11" w14:textId="77777777" w:rsidR="00D41311" w:rsidRDefault="00D41311" w:rsidP="00D4131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565DD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53A1BA82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CE45D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1CD82" w14:textId="77777777" w:rsidR="00D41311" w:rsidRPr="007239CA" w:rsidRDefault="00D41311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 xml:space="preserve">St.Bonțida </w:t>
            </w:r>
          </w:p>
          <w:p w14:paraId="1545A24F" w14:textId="77777777" w:rsidR="00D41311" w:rsidRPr="007239CA" w:rsidRDefault="00D41311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inclusiv linia 2 directă și schimbătoarele</w:t>
            </w:r>
          </w:p>
          <w:p w14:paraId="2B707F60" w14:textId="77777777" w:rsidR="00D41311" w:rsidRDefault="00D41311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4A, 2,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6,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13,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35514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39384" w14:textId="77777777" w:rsidR="00D41311" w:rsidRPr="00396332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F1215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59563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09DB4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8FED8B6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41311" w14:paraId="2C940B7A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E9556" w14:textId="77777777" w:rsidR="00D41311" w:rsidRDefault="00D41311" w:rsidP="00D4131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3E738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16+254</w:t>
            </w:r>
          </w:p>
          <w:p w14:paraId="185A4D87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CE306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E32C0" w14:textId="77777777" w:rsidR="00D41311" w:rsidRDefault="00D41311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St. </w:t>
            </w:r>
            <w:r w:rsidRPr="007239CA">
              <w:rPr>
                <w:b/>
                <w:bCs/>
                <w:sz w:val="20"/>
                <w:lang w:val="ro-RO"/>
              </w:rPr>
              <w:t>Bonțida</w:t>
            </w:r>
            <w:r>
              <w:rPr>
                <w:b/>
                <w:bCs/>
                <w:sz w:val="20"/>
                <w:lang w:val="ro-RO"/>
              </w:rPr>
              <w:t xml:space="preserve"> - Iclod </w:t>
            </w:r>
          </w:p>
          <w:p w14:paraId="256DB3DD" w14:textId="77777777" w:rsidR="00D41311" w:rsidRPr="007239CA" w:rsidRDefault="00D41311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linia 2 Iclod)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9DD07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15B24" w14:textId="77777777" w:rsidR="00D41311" w:rsidRPr="00396332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248D2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08AD5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B18D1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6F38AE8C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92355" w14:textId="77777777" w:rsidR="00D41311" w:rsidRDefault="00D41311" w:rsidP="00D4131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D4FD2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7D8BD9E4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2FF47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845F3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05203833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8A37E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4DDA3" w14:textId="77777777" w:rsidR="00D41311" w:rsidRPr="00396332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766EB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421C2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FE7E5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C6FFC8D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41311" w14:paraId="3CB4F6BA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D1E7A" w14:textId="77777777" w:rsidR="00D41311" w:rsidRDefault="00D41311" w:rsidP="00D4131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724A1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52D7F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F4877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3E1BC337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linia 3 directă și sh. 2A, 4, 8, 9, 3, 1A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CE17B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316FB" w14:textId="77777777" w:rsidR="00D41311" w:rsidRPr="00396332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57937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4758319C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4069D" w14:textId="77777777" w:rsidR="00D41311" w:rsidRPr="00396332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E7FD1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DEA330B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41311" w14:paraId="733682C9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A0D39" w14:textId="77777777" w:rsidR="00D41311" w:rsidRDefault="00D41311" w:rsidP="00D4131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9FA67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18+600</w:t>
            </w:r>
          </w:p>
          <w:p w14:paraId="5858322F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A1D13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A403D" w14:textId="77777777" w:rsidR="00D41311" w:rsidRDefault="00D41311" w:rsidP="005956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– Iclod</w:t>
            </w:r>
          </w:p>
          <w:p w14:paraId="65CF31EF" w14:textId="77777777" w:rsidR="00D41311" w:rsidRDefault="00D41311" w:rsidP="005956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(zona TN Km 18 +791 și  TN Km 19+799)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B8C7E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9A27A" w14:textId="77777777" w:rsidR="00D41311" w:rsidRPr="00396332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B00F4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07A4A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04711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633D61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protecție muncitori între orele 7.00 – 18.00.</w:t>
            </w:r>
          </w:p>
        </w:tc>
      </w:tr>
      <w:tr w:rsidR="00D41311" w14:paraId="5900090B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43CFA" w14:textId="77777777" w:rsidR="00D41311" w:rsidRDefault="00D41311" w:rsidP="00D4131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4024A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7F387E96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D390E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28B9A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639271A7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F044A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43E96" w14:textId="77777777" w:rsidR="00D41311" w:rsidRPr="00396332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1C0B5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591AACC7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34401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4C1EA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 (zonă pod km 21+537)</w:t>
            </w:r>
          </w:p>
        </w:tc>
      </w:tr>
      <w:tr w:rsidR="00D41311" w14:paraId="2C5A57F9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7DF6F" w14:textId="77777777" w:rsidR="00D41311" w:rsidRDefault="00D41311" w:rsidP="00D4131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38981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22+190</w:t>
            </w:r>
          </w:p>
          <w:p w14:paraId="71EEEE28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35BA1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F2D4B" w14:textId="77777777" w:rsidR="00D41311" w:rsidRDefault="00D41311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17896F30" w14:textId="77777777" w:rsidR="00D41311" w:rsidRDefault="00D41311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B4F38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AD576" w14:textId="77777777" w:rsidR="00D41311" w:rsidRPr="00396332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BD998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7923A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1BE91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</w:t>
            </w:r>
          </w:p>
          <w:p w14:paraId="21C8B87D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(zonă pod km 22+212)</w:t>
            </w:r>
          </w:p>
        </w:tc>
      </w:tr>
      <w:tr w:rsidR="00D41311" w14:paraId="56CD9163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DA6A7" w14:textId="77777777" w:rsidR="00D41311" w:rsidRDefault="00D41311" w:rsidP="00D4131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F1B2D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26444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D5328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BDFD4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687A2" w14:textId="77777777" w:rsidR="00D41311" w:rsidRPr="00396332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E0D7E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53488B17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CD5FD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9FC38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41311" w14:paraId="734CA41B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F60C7" w14:textId="77777777" w:rsidR="00D41311" w:rsidRDefault="00D41311" w:rsidP="00D4131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075A8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E6CD2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1965E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4 abătută</w:t>
            </w:r>
          </w:p>
          <w:p w14:paraId="56828B6F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C01C1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584C408C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5293C" w14:textId="77777777" w:rsidR="00D41311" w:rsidRPr="00396332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B8543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44A75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9610A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126A0C66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09A17" w14:textId="77777777" w:rsidR="00D41311" w:rsidRDefault="00D41311" w:rsidP="00D4131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44EFA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6B8DD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EF3CB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B6FD0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EBD59D4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12BD6A2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5DCAA" w14:textId="77777777" w:rsidR="00D41311" w:rsidRPr="00396332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F6177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AE7CC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B6794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319D3E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2 și 3.</w:t>
            </w:r>
          </w:p>
        </w:tc>
      </w:tr>
      <w:tr w:rsidR="00D41311" w14:paraId="51BB0C1D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A535D" w14:textId="77777777" w:rsidR="00D41311" w:rsidRDefault="00D41311" w:rsidP="00D4131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CD400" w14:textId="77777777" w:rsidR="00D41311" w:rsidRDefault="00D41311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DED33" w14:textId="77777777" w:rsidR="00D41311" w:rsidRDefault="00D41311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19845" w14:textId="77777777" w:rsidR="00D41311" w:rsidRDefault="00D41311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Iclod -</w:t>
            </w:r>
          </w:p>
          <w:p w14:paraId="656B4144" w14:textId="77777777" w:rsidR="00D41311" w:rsidRDefault="00D41311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3C25D" w14:textId="77777777" w:rsidR="00D41311" w:rsidRDefault="00D41311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462DF" w14:textId="77777777" w:rsidR="00D41311" w:rsidRPr="00396332" w:rsidRDefault="00D41311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1CCDE" w14:textId="77777777" w:rsidR="00D41311" w:rsidRDefault="00D41311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  <w:p w14:paraId="42DD41E8" w14:textId="77777777" w:rsidR="00D41311" w:rsidRDefault="00D41311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63247" w14:textId="77777777" w:rsidR="00D41311" w:rsidRPr="00396332" w:rsidRDefault="00D41311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3B531" w14:textId="77777777" w:rsidR="00D41311" w:rsidRDefault="00D41311" w:rsidP="00F964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 xml:space="preserve">RV protecție muncitori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 xml:space="preserve">între orele 7,00 - 18,00 </w:t>
            </w:r>
          </w:p>
        </w:tc>
      </w:tr>
      <w:tr w:rsidR="00D41311" w14:paraId="0B73EE47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CA348" w14:textId="77777777" w:rsidR="00D41311" w:rsidRDefault="00D41311" w:rsidP="00D4131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0C677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A9DBF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26C0C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08E7E307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D2EC7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85AB8" w14:textId="77777777" w:rsidR="00D41311" w:rsidRPr="00396332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CF0D4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14:paraId="226FC065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4B231" w14:textId="77777777" w:rsidR="00D41311" w:rsidRPr="00396332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4D0EC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</w:t>
            </w:r>
          </w:p>
          <w:p w14:paraId="21EFE6BF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(zonă pod km 25+811)</w:t>
            </w:r>
          </w:p>
        </w:tc>
      </w:tr>
      <w:tr w:rsidR="00D41311" w14:paraId="3B00785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8D8CE" w14:textId="77777777" w:rsidR="00D41311" w:rsidRDefault="00D41311" w:rsidP="00D4131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24DD3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05C37" w14:textId="77777777" w:rsidR="00D41311" w:rsidRPr="005C35B0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E652C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237C35DB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AE98C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C4E9BA4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5BF1D" w14:textId="77777777" w:rsidR="00D41311" w:rsidRPr="00396332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1A1E3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C5FF2" w14:textId="77777777" w:rsidR="00D41311" w:rsidRPr="00396332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9C8FE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41311" w14:paraId="06F5895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560B3" w14:textId="77777777" w:rsidR="00D41311" w:rsidRDefault="00D41311" w:rsidP="00D4131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B6440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1F86A" w14:textId="77777777" w:rsidR="00D41311" w:rsidRPr="005C35B0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3DC71" w14:textId="77777777" w:rsidR="00D41311" w:rsidRDefault="00D41311" w:rsidP="00031B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4B7C9E09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7A7F3" w14:textId="77777777" w:rsidR="00D41311" w:rsidRDefault="00D41311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482BF3D" w14:textId="77777777" w:rsidR="00D41311" w:rsidRDefault="00D41311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6EF5636" w14:textId="77777777" w:rsidR="00D41311" w:rsidRDefault="00D41311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B214B" w14:textId="77777777" w:rsidR="00D41311" w:rsidRPr="00396332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9259E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5037A" w14:textId="77777777" w:rsidR="00D41311" w:rsidRPr="00396332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33A70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3F72893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3BB36" w14:textId="77777777" w:rsidR="00D41311" w:rsidRDefault="00D41311" w:rsidP="00D4131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1B4D9" w14:textId="77777777" w:rsidR="00D41311" w:rsidRDefault="00D41311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3C572" w14:textId="77777777" w:rsidR="00D41311" w:rsidRPr="005C35B0" w:rsidRDefault="00D41311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A6D5F" w14:textId="77777777" w:rsidR="00D41311" w:rsidRDefault="00D41311" w:rsidP="00006E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E5B67">
              <w:rPr>
                <w:b/>
                <w:bCs/>
                <w:sz w:val="20"/>
                <w:lang w:val="ro-RO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2AFE0" w14:textId="77777777" w:rsidR="00D41311" w:rsidRDefault="00D41311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20076" w14:textId="77777777" w:rsidR="00D41311" w:rsidRDefault="00D41311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891C6" w14:textId="77777777" w:rsidR="00D41311" w:rsidRDefault="00D41311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  <w:p w14:paraId="69CD29C6" w14:textId="77777777" w:rsidR="00D41311" w:rsidRDefault="00D41311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890C1" w14:textId="77777777" w:rsidR="00D41311" w:rsidRPr="00396332" w:rsidRDefault="00D41311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637AB" w14:textId="77777777" w:rsidR="00D41311" w:rsidRDefault="00D41311" w:rsidP="00006E3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D41311" w14:paraId="5F35BE9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5F033" w14:textId="77777777" w:rsidR="00D41311" w:rsidRDefault="00D41311" w:rsidP="00D4131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C8E60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564EB50B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43B5E" w14:textId="77777777" w:rsidR="00D41311" w:rsidRDefault="00D4131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64CDA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 -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F40E1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8D0FA" w14:textId="77777777" w:rsidR="00D41311" w:rsidRPr="00396332" w:rsidRDefault="00D4131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5ED79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40EF4" w14:textId="77777777" w:rsidR="00D41311" w:rsidRDefault="00D4131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E71DE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2533992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</w:t>
            </w:r>
          </w:p>
          <w:p w14:paraId="7DD493C4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(zonă pod km 42+327)</w:t>
            </w:r>
          </w:p>
        </w:tc>
      </w:tr>
      <w:tr w:rsidR="00D41311" w14:paraId="5C92CD3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E62FB" w14:textId="77777777" w:rsidR="00D41311" w:rsidRDefault="00D41311" w:rsidP="00D4131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7F7C6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42+350</w:t>
            </w:r>
          </w:p>
          <w:p w14:paraId="3439306F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45+801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3F36F" w14:textId="77777777" w:rsidR="00D41311" w:rsidRDefault="00D4131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EAC62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 -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81B3E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A0C17" w14:textId="77777777" w:rsidR="00D41311" w:rsidRPr="00396332" w:rsidRDefault="00D4131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E9DC8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7C9D1" w14:textId="77777777" w:rsidR="00D41311" w:rsidRDefault="00D4131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60754" w14:textId="77777777" w:rsidR="00D41311" w:rsidRDefault="00D41311" w:rsidP="005956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5140865" w14:textId="77777777" w:rsidR="00D41311" w:rsidRDefault="00D41311" w:rsidP="005956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protecție muncitori între orele 7.00 – 18.00.</w:t>
            </w:r>
          </w:p>
        </w:tc>
      </w:tr>
      <w:tr w:rsidR="00D41311" w14:paraId="364F674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80F4D" w14:textId="77777777" w:rsidR="00D41311" w:rsidRDefault="00D41311" w:rsidP="00D4131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FBFA9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44+985</w:t>
            </w:r>
          </w:p>
          <w:p w14:paraId="21F88333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DF5F8" w14:textId="77777777" w:rsidR="00D41311" w:rsidRDefault="00D4131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21F02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Cap X </w:t>
            </w:r>
            <w:r w:rsidRPr="00EF5BBB">
              <w:rPr>
                <w:b/>
                <w:bCs/>
                <w:sz w:val="20"/>
                <w:lang w:val="ro-RO"/>
              </w:rPr>
              <w:t xml:space="preserve">(zona TN km </w:t>
            </w:r>
            <w:r>
              <w:rPr>
                <w:b/>
                <w:bCs/>
                <w:sz w:val="20"/>
                <w:lang w:val="ro-RO"/>
              </w:rPr>
              <w:t>45</w:t>
            </w:r>
            <w:r w:rsidRPr="00EF5BBB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035</w:t>
            </w:r>
            <w:r w:rsidRPr="00EF5BBB">
              <w:rPr>
                <w:b/>
                <w:bCs/>
                <w:sz w:val="20"/>
                <w:lang w:val="ro-RO"/>
              </w:rPr>
              <w:t>)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C697E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7D17B" w14:textId="77777777" w:rsidR="00D41311" w:rsidRPr="00396332" w:rsidRDefault="00D4131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C12D4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B433C" w14:textId="77777777" w:rsidR="00D41311" w:rsidRDefault="00D4131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EFDB6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EC7E956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41311" w14:paraId="4F05B73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8E861" w14:textId="77777777" w:rsidR="00D41311" w:rsidRDefault="00D41311" w:rsidP="00D4131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79AD1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B2C01" w14:textId="77777777" w:rsidR="00D41311" w:rsidRPr="005C35B0" w:rsidRDefault="00D4131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3E14D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</w:p>
          <w:p w14:paraId="73B736FD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(Intre semnal intrare</w:t>
            </w:r>
          </w:p>
          <w:p w14:paraId="56C57707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sch. 1)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42FC4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96572" w14:textId="77777777" w:rsidR="00D41311" w:rsidRPr="00396332" w:rsidRDefault="00D4131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587F9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578E5930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05856" w14:textId="77777777" w:rsidR="00D41311" w:rsidRDefault="00D4131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9A32D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41311" w14:paraId="11D57F2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25F7F" w14:textId="77777777" w:rsidR="00D41311" w:rsidRDefault="00D41311" w:rsidP="00D4131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64C8C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386A7" w14:textId="77777777" w:rsidR="00D41311" w:rsidRPr="005C35B0" w:rsidRDefault="00D4131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18ECF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06261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5BB1282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</w:t>
            </w:r>
          </w:p>
          <w:p w14:paraId="14C1D4F4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7-15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3524E" w14:textId="77777777" w:rsidR="00D41311" w:rsidRPr="00396332" w:rsidRDefault="00D4131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966FB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093B6" w14:textId="77777777" w:rsidR="00D41311" w:rsidRDefault="00D4131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F6F82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41311" w14:paraId="152A4EF3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BEC76" w14:textId="77777777" w:rsidR="00D41311" w:rsidRDefault="00D41311" w:rsidP="00D4131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B36EC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6BD38" w14:textId="77777777" w:rsidR="00D41311" w:rsidRPr="005C35B0" w:rsidRDefault="00D4131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6041B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6A0855D3" w14:textId="77777777" w:rsidR="00D41311" w:rsidRDefault="00D41311" w:rsidP="005956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16D92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96565C9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EB180" w14:textId="77777777" w:rsidR="00D41311" w:rsidRPr="00396332" w:rsidRDefault="00D4131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C6167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18775" w14:textId="77777777" w:rsidR="00D41311" w:rsidRPr="00396332" w:rsidRDefault="00D4131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66195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41311" w14:paraId="7DEEA414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36E23" w14:textId="77777777" w:rsidR="00D41311" w:rsidRDefault="00D41311" w:rsidP="00D4131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4EE7C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47+071</w:t>
            </w:r>
          </w:p>
          <w:p w14:paraId="5C7DE69C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47+510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4C729" w14:textId="77777777" w:rsidR="00D41311" w:rsidRPr="005C35B0" w:rsidRDefault="00D4131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95D98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840B3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6DA82" w14:textId="77777777" w:rsidR="00D41311" w:rsidRPr="00396332" w:rsidRDefault="00D4131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99202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315F7" w14:textId="77777777" w:rsidR="00D41311" w:rsidRPr="00396332" w:rsidRDefault="00D4131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E8A42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29AE48A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5B3E3E73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(inclusiv zonă pod Km 47 + 488)</w:t>
            </w:r>
          </w:p>
        </w:tc>
      </w:tr>
      <w:tr w:rsidR="00D41311" w14:paraId="07D439FD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99F75" w14:textId="77777777" w:rsidR="00D41311" w:rsidRDefault="00D41311" w:rsidP="00D4131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71FA6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5FC78" w14:textId="77777777" w:rsidR="00D41311" w:rsidRDefault="00D4131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36747" w14:textId="77777777" w:rsidR="00D41311" w:rsidRPr="00B85537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095DE6EA" w14:textId="77777777" w:rsidR="00D41311" w:rsidRPr="00B85537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</w:t>
            </w:r>
            <w:r>
              <w:rPr>
                <w:b/>
                <w:bCs/>
                <w:sz w:val="20"/>
                <w:lang w:val="ro-RO"/>
              </w:rPr>
              <w:t>I</w:t>
            </w:r>
            <w:r w:rsidRPr="00B85537">
              <w:rPr>
                <w:b/>
                <w:bCs/>
                <w:sz w:val="20"/>
                <w:lang w:val="ro-RO"/>
              </w:rPr>
              <w:t>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</w:t>
            </w:r>
            <w:r>
              <w:rPr>
                <w:b/>
                <w:bCs/>
                <w:sz w:val="20"/>
                <w:lang w:val="ro-RO"/>
              </w:rPr>
              <w:t xml:space="preserve"> 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0437F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A4A95" w14:textId="77777777" w:rsidR="00D41311" w:rsidRPr="00396332" w:rsidRDefault="00D4131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C223F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0B6ACF37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C1C11" w14:textId="77777777" w:rsidR="00D41311" w:rsidRPr="00396332" w:rsidRDefault="00D4131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D7CA9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114B5456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1432C" w14:textId="77777777" w:rsidR="00D41311" w:rsidRDefault="00D41311" w:rsidP="00D4131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AEBE4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14:paraId="67785BDF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9763F" w14:textId="77777777" w:rsidR="00D41311" w:rsidRDefault="00D4131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A0881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14:paraId="3C5530DA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FFBEE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0A00B" w14:textId="77777777" w:rsidR="00D41311" w:rsidRPr="00396332" w:rsidRDefault="00D4131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8A3E2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3DF6E" w14:textId="77777777" w:rsidR="00D41311" w:rsidRPr="00396332" w:rsidRDefault="00D4131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F5FFF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96275BB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826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D41311" w14:paraId="20696FFB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F3313" w14:textId="77777777" w:rsidR="00D41311" w:rsidRDefault="00D41311" w:rsidP="00D4131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70C7D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77F6CDCE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25318" w14:textId="77777777" w:rsidR="00D41311" w:rsidRPr="005C35B0" w:rsidRDefault="00D4131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A91EA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14:paraId="5A3CA1D0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8804D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EFEB6" w14:textId="77777777" w:rsidR="00D41311" w:rsidRPr="00396332" w:rsidRDefault="00D4131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E65CE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479EF" w14:textId="77777777" w:rsidR="00D41311" w:rsidRPr="00396332" w:rsidRDefault="00D4131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6A774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8A300FA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526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D41311" w14:paraId="5BA106C1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9BF16" w14:textId="77777777" w:rsidR="00D41311" w:rsidRDefault="00D41311" w:rsidP="00D4131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46CBC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776C358B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F201E" w14:textId="77777777" w:rsidR="00D41311" w:rsidRDefault="00D4131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FD3E0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3BBFFBF6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1E010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D9B88" w14:textId="77777777" w:rsidR="00D41311" w:rsidRPr="00396332" w:rsidRDefault="00D4131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48274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D7203" w14:textId="77777777" w:rsidR="00D41311" w:rsidRPr="00396332" w:rsidRDefault="00D4131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B96B6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FE191BF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41311" w14:paraId="1B75AB44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D070F" w14:textId="77777777" w:rsidR="00D41311" w:rsidRDefault="00D41311" w:rsidP="00D4131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4A855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56CAB592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48312" w14:textId="77777777" w:rsidR="00D41311" w:rsidRPr="005C35B0" w:rsidRDefault="00D4131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52BFE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33B5A30A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C8289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89BAF" w14:textId="77777777" w:rsidR="00D41311" w:rsidRPr="00396332" w:rsidRDefault="00D4131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96136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35040" w14:textId="77777777" w:rsidR="00D41311" w:rsidRPr="00396332" w:rsidRDefault="00D4131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A75FF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27DB42B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77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450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D41311" w14:paraId="0C25876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81AC9" w14:textId="77777777" w:rsidR="00D41311" w:rsidRDefault="00D41311" w:rsidP="00D4131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844A5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E4D8D" w14:textId="77777777" w:rsidR="00D41311" w:rsidRDefault="00D4131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1EB5F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17FF6A7D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5021F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F2865" w14:textId="77777777" w:rsidR="00D41311" w:rsidRPr="00396332" w:rsidRDefault="00D4131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D68F4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056AC" w14:textId="77777777" w:rsidR="00D41311" w:rsidRPr="00396332" w:rsidRDefault="00D4131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9CC0A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41311" w14:paraId="17B1982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775B9" w14:textId="77777777" w:rsidR="00D41311" w:rsidRDefault="00D41311" w:rsidP="00D4131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BF9BE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93+360</w:t>
            </w:r>
          </w:p>
          <w:p w14:paraId="69A8EF6C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5F6C0" w14:textId="77777777" w:rsidR="00D41311" w:rsidRDefault="00D4131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7E889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15709FDF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1E829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41E92" w14:textId="77777777" w:rsidR="00D41311" w:rsidRPr="00396332" w:rsidRDefault="00D4131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5B14A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F2D3D" w14:textId="77777777" w:rsidR="00D41311" w:rsidRPr="00396332" w:rsidRDefault="00D4131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75055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41311" w14:paraId="04B07A5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80B9C" w14:textId="77777777" w:rsidR="00D41311" w:rsidRDefault="00D41311" w:rsidP="00D4131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20C8F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95+002</w:t>
            </w:r>
          </w:p>
          <w:p w14:paraId="20B875DC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E3D55" w14:textId="77777777" w:rsidR="00D41311" w:rsidRDefault="00D4131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3D080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2AA8C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59400" w14:textId="77777777" w:rsidR="00D41311" w:rsidRPr="00396332" w:rsidRDefault="00D4131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BA75A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0225B" w14:textId="77777777" w:rsidR="00D41311" w:rsidRPr="00396332" w:rsidRDefault="00D4131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2BDDF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44AF26D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A42EDFA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95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041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D41311" w14:paraId="0428CA5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34D3B" w14:textId="77777777" w:rsidR="00D41311" w:rsidRDefault="00D41311" w:rsidP="00D4131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6852E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98+590</w:t>
            </w:r>
          </w:p>
          <w:p w14:paraId="21F0311F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93793" w14:textId="77777777" w:rsidR="00D41311" w:rsidRDefault="00D4131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5B68E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92940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0308C" w14:textId="77777777" w:rsidR="00D41311" w:rsidRPr="00396332" w:rsidRDefault="00D4131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362D2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2E4C9" w14:textId="77777777" w:rsidR="00D41311" w:rsidRPr="00396332" w:rsidRDefault="00D4131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FCC55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17EC680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791EC74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98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+6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14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D41311" w14:paraId="69CBDE3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7989E" w14:textId="77777777" w:rsidR="00D41311" w:rsidRDefault="00D41311" w:rsidP="00D4131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6A888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105+320</w:t>
            </w:r>
          </w:p>
          <w:p w14:paraId="3C0C6005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C67F9" w14:textId="77777777" w:rsidR="00D41311" w:rsidRDefault="00D4131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D9239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Cuciulat </w:t>
            </w:r>
          </w:p>
          <w:p w14:paraId="589F7B95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km 105+343</w:t>
            </w:r>
          </w:p>
          <w:p w14:paraId="7954EC06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FADC5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A47B2" w14:textId="77777777" w:rsidR="00D41311" w:rsidRPr="00396332" w:rsidRDefault="00D4131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D2512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4003A" w14:textId="77777777" w:rsidR="00D41311" w:rsidRPr="00396332" w:rsidRDefault="00D4131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97F00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F69D2E2" w14:textId="77777777" w:rsidR="00D41311" w:rsidRDefault="00D41311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41311" w14:paraId="086E07C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829E9" w14:textId="77777777" w:rsidR="00D41311" w:rsidRDefault="00D41311" w:rsidP="00D4131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CB240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F1C97" w14:textId="77777777" w:rsidR="00D41311" w:rsidRDefault="00D4131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89072" w14:textId="77777777" w:rsidR="00D41311" w:rsidRDefault="00D41311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Cuciulat </w:t>
            </w:r>
          </w:p>
          <w:p w14:paraId="3CEA12BF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DFF1A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19080DB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C2781" w14:textId="77777777" w:rsidR="00D41311" w:rsidRPr="00396332" w:rsidRDefault="00D4131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44073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96BA5" w14:textId="77777777" w:rsidR="00D41311" w:rsidRPr="00396332" w:rsidRDefault="00D4131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37A0D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75F67EF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D734E" w14:textId="77777777" w:rsidR="00D41311" w:rsidRDefault="00D41311" w:rsidP="00D4131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D1D2C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111+200</w:t>
            </w:r>
          </w:p>
          <w:p w14:paraId="0E4516C7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7807A" w14:textId="77777777" w:rsidR="00D41311" w:rsidRDefault="00D4131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873ED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2464405D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5ED87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6214B" w14:textId="77777777" w:rsidR="00D41311" w:rsidRPr="00396332" w:rsidRDefault="00D4131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81E80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6EFB0" w14:textId="77777777" w:rsidR="00D41311" w:rsidRPr="00396332" w:rsidRDefault="00D4131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60EF4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FF85C36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41311" w14:paraId="313F03F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10985" w14:textId="77777777" w:rsidR="00D41311" w:rsidRDefault="00D41311" w:rsidP="00D4131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6F3AD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111+700</w:t>
            </w:r>
          </w:p>
          <w:p w14:paraId="3F3F352D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111+920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7C674" w14:textId="77777777" w:rsidR="00D41311" w:rsidRDefault="00D4131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53871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Băbuțeni – </w:t>
            </w:r>
          </w:p>
          <w:p w14:paraId="27431AE6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BA6D8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C9CA3" w14:textId="77777777" w:rsidR="00D41311" w:rsidRPr="00396332" w:rsidRDefault="00D4131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1EFD5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A9752" w14:textId="77777777" w:rsidR="00D41311" w:rsidRPr="00396332" w:rsidRDefault="00D4131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BEF92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C127227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AB23243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111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810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D41311" w14:paraId="40D669F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8DDF8" w14:textId="77777777" w:rsidR="00D41311" w:rsidRDefault="00D41311" w:rsidP="00D4131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863DC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26DBD6ED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0FA11" w14:textId="77777777" w:rsidR="00D41311" w:rsidRDefault="00D4131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65251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5960B5BB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8ABA2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D6ADA" w14:textId="77777777" w:rsidR="00D41311" w:rsidRDefault="00D4131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8F08F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15CBD" w14:textId="77777777" w:rsidR="00D41311" w:rsidRPr="00396332" w:rsidRDefault="00D4131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FA0BE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113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844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D41311" w14:paraId="0F19289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B4958" w14:textId="77777777" w:rsidR="00D41311" w:rsidRDefault="00D41311" w:rsidP="00D4131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9AC67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7D9F0" w14:textId="77777777" w:rsidR="00D41311" w:rsidRDefault="00D4131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0A2F4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85184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C1DDA" w14:textId="77777777" w:rsidR="00D41311" w:rsidRDefault="00D4131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2196C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62D49" w14:textId="77777777" w:rsidR="00D41311" w:rsidRPr="00396332" w:rsidRDefault="00D4131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41652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 Nesemnalizată pe teren.</w:t>
            </w:r>
          </w:p>
        </w:tc>
      </w:tr>
      <w:tr w:rsidR="00D41311" w14:paraId="3A156CA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74322" w14:textId="77777777" w:rsidR="00D41311" w:rsidRDefault="00D41311" w:rsidP="00D4131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7491F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14:paraId="3A5CCE9A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EC775" w14:textId="77777777" w:rsidR="00D41311" w:rsidRDefault="00D4131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6A15A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  <w:p w14:paraId="0BC8EF56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(pod km 116+224 </w:t>
            </w:r>
          </w:p>
          <w:p w14:paraId="36927076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13DE1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FA082" w14:textId="77777777" w:rsidR="00D41311" w:rsidRDefault="00D4131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D3E72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15D20" w14:textId="77777777" w:rsidR="00D41311" w:rsidRPr="00396332" w:rsidRDefault="00D4131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E79ED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7E8691E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41311" w14:paraId="446D00E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62AD1" w14:textId="77777777" w:rsidR="00D41311" w:rsidRDefault="00D41311" w:rsidP="00D4131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58033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51A3EA0F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730DF" w14:textId="77777777" w:rsidR="00D41311" w:rsidRDefault="00D4131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A924F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1ECBBC7D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ACE72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EA661" w14:textId="77777777" w:rsidR="00D41311" w:rsidRDefault="00D4131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1D592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AFF1A" w14:textId="77777777" w:rsidR="00D41311" w:rsidRPr="00396332" w:rsidRDefault="00D4131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98A13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3A2B7AB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532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D41311" w14:paraId="50C55CF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75EA1" w14:textId="77777777" w:rsidR="00D41311" w:rsidRDefault="00D41311" w:rsidP="00D4131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60462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119+700</w:t>
            </w:r>
          </w:p>
          <w:p w14:paraId="2362D86E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5A99D" w14:textId="77777777" w:rsidR="00D41311" w:rsidRDefault="00D4131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8A19C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2FFCB2A4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Jibou </w:t>
            </w:r>
          </w:p>
          <w:p w14:paraId="0C5E16AC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876D7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3CBFB" w14:textId="77777777" w:rsidR="00D41311" w:rsidRDefault="00D4131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526AA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9105C" w14:textId="77777777" w:rsidR="00D41311" w:rsidRPr="00396332" w:rsidRDefault="00D4131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59A00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3D1C026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41311" w14:paraId="61F19B8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BCCE4" w14:textId="77777777" w:rsidR="00D41311" w:rsidRDefault="00D41311" w:rsidP="00D4131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00EEA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8D071" w14:textId="77777777" w:rsidR="00D41311" w:rsidRDefault="00D4131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16A0D" w14:textId="77777777" w:rsidR="00D41311" w:rsidRDefault="00D41311" w:rsidP="005956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383E36E3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C64DA" w14:textId="77777777" w:rsidR="00D41311" w:rsidRDefault="00D41311" w:rsidP="005956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D45D67C" w14:textId="77777777" w:rsidR="00D41311" w:rsidRDefault="00D41311" w:rsidP="005956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24458" w14:textId="77777777" w:rsidR="00D41311" w:rsidRDefault="00D4131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489A9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1D9E2" w14:textId="77777777" w:rsidR="00D41311" w:rsidRPr="00396332" w:rsidRDefault="00D4131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0837F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6CCF944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804E0" w14:textId="77777777" w:rsidR="00D41311" w:rsidRDefault="00D41311" w:rsidP="00D4131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FCAC2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255F5" w14:textId="77777777" w:rsidR="00D41311" w:rsidRDefault="00D4131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87DE8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72D30851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2FFDE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 </w:t>
            </w:r>
          </w:p>
          <w:p w14:paraId="194EA59E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79345A30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4E1B1" w14:textId="77777777" w:rsidR="00D41311" w:rsidRDefault="00D4131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31FAF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37B59" w14:textId="77777777" w:rsidR="00D41311" w:rsidRPr="00396332" w:rsidRDefault="00D4131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0126D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06854673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80F81" w14:textId="77777777" w:rsidR="00D41311" w:rsidRDefault="00D41311" w:rsidP="00D4131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7AC32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5B607" w14:textId="77777777" w:rsidR="00D41311" w:rsidRPr="005C35B0" w:rsidRDefault="00D4131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52FC4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4EB66179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45C62EC1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C8D1C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9BE53B3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DBC6A" w14:textId="77777777" w:rsidR="00D41311" w:rsidRPr="00396332" w:rsidRDefault="00D4131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205CC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55468" w14:textId="77777777" w:rsidR="00D41311" w:rsidRPr="00396332" w:rsidRDefault="00D4131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3BF79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41311" w14:paraId="7B42D182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C53D0" w14:textId="77777777" w:rsidR="00D41311" w:rsidRDefault="00D41311" w:rsidP="00D4131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82895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9A3B0" w14:textId="77777777" w:rsidR="00D41311" w:rsidRPr="005C35B0" w:rsidRDefault="00D4131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95C53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79746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317F8" w14:textId="77777777" w:rsidR="00D41311" w:rsidRPr="00396332" w:rsidRDefault="00D4131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B6021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3C66D" w14:textId="77777777" w:rsidR="00D41311" w:rsidRPr="00396332" w:rsidRDefault="00D4131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027C7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D41311" w14:paraId="05C24868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C6EB9" w14:textId="77777777" w:rsidR="00D41311" w:rsidRDefault="00D41311" w:rsidP="00D4131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08AD8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122+835</w:t>
            </w:r>
          </w:p>
          <w:p w14:paraId="683B5FED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132+151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BF0AC" w14:textId="77777777" w:rsidR="00D41311" w:rsidRPr="005C35B0" w:rsidRDefault="00D4131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CCDB4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Jibou</w:t>
            </w:r>
          </w:p>
          <w:p w14:paraId="585C3659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Hm Someș Odorhei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DEADE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82E21" w14:textId="77777777" w:rsidR="00D41311" w:rsidRPr="00396332" w:rsidRDefault="00D4131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E558D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4A020" w14:textId="77777777" w:rsidR="00D41311" w:rsidRPr="00396332" w:rsidRDefault="00D4131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F8AF3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3B1B43E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96073D8" w14:textId="77777777" w:rsidR="00D41311" w:rsidRDefault="00D41311" w:rsidP="00D4131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448EE30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CE678ED" w14:textId="77777777" w:rsidR="00D41311" w:rsidRPr="005C35B0" w:rsidRDefault="00D4131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0B9D0DA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738DE9DF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6521670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6338075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0D3E410" w14:textId="77777777" w:rsidR="00D41311" w:rsidRPr="00396332" w:rsidRDefault="00D4131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BE138AB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A47BF87" w14:textId="77777777" w:rsidR="00D41311" w:rsidRPr="00396332" w:rsidRDefault="00D4131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D8B7BDB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41311" w14:paraId="0DFD9BD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97387" w14:textId="77777777" w:rsidR="00D41311" w:rsidRDefault="00D41311" w:rsidP="00D4131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1BDC3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48F9B2C3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BC346" w14:textId="77777777" w:rsidR="00D41311" w:rsidRPr="005C35B0" w:rsidRDefault="00D4131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F2581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2D9E8DDF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56CD8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D6339" w14:textId="77777777" w:rsidR="00D41311" w:rsidRPr="00396332" w:rsidRDefault="00D4131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469DC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DE2D5" w14:textId="77777777" w:rsidR="00D41311" w:rsidRPr="00396332" w:rsidRDefault="00D4131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3CAEB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D4C3C0F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70A90F78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20C370E5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04CED63D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D41311" w14:paraId="217479E3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0F527" w14:textId="77777777" w:rsidR="00D41311" w:rsidRDefault="00D41311" w:rsidP="00D4131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9B5C8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441F809D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5E167" w14:textId="77777777" w:rsidR="00D41311" w:rsidRPr="005C35B0" w:rsidRDefault="00D4131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4E225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1C9461FC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FD166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0E928" w14:textId="77777777" w:rsidR="00D41311" w:rsidRPr="00396332" w:rsidRDefault="00D4131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D78BA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D3F33" w14:textId="77777777" w:rsidR="00D41311" w:rsidRPr="00396332" w:rsidRDefault="00D4131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E7A3F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41311" w14:paraId="0B097293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4B962" w14:textId="77777777" w:rsidR="00D41311" w:rsidRDefault="00D41311" w:rsidP="00D4131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895C0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175+445</w:t>
            </w:r>
          </w:p>
          <w:p w14:paraId="7F95ECF1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FE60B" w14:textId="77777777" w:rsidR="00D41311" w:rsidRDefault="00D4131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8FDA7" w14:textId="77777777" w:rsidR="00D41311" w:rsidRDefault="00D41311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31C7B859" w14:textId="77777777" w:rsidR="00D41311" w:rsidRDefault="00D41311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80F83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804FC" w14:textId="77777777" w:rsidR="00D41311" w:rsidRPr="00396332" w:rsidRDefault="00D4131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3FCB5" w14:textId="77777777" w:rsidR="00D41311" w:rsidRDefault="00D4131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27854" w14:textId="77777777" w:rsidR="00D41311" w:rsidRPr="00396332" w:rsidRDefault="00D4131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F20C8" w14:textId="77777777" w:rsidR="00D41311" w:rsidRDefault="00D4131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14:paraId="047D23AF" w14:textId="77777777" w:rsidR="00D41311" w:rsidRDefault="00D41311">
      <w:pPr>
        <w:spacing w:before="40" w:after="40" w:line="192" w:lineRule="auto"/>
        <w:ind w:right="57"/>
        <w:rPr>
          <w:sz w:val="20"/>
          <w:lang w:val="ro-RO"/>
        </w:rPr>
      </w:pPr>
    </w:p>
    <w:p w14:paraId="2121D225" w14:textId="77777777" w:rsidR="00D41311" w:rsidRDefault="00D41311" w:rsidP="0002281B">
      <w:pPr>
        <w:pStyle w:val="Heading1"/>
        <w:spacing w:line="360" w:lineRule="auto"/>
      </w:pPr>
      <w:r>
        <w:t>LINIA 416</w:t>
      </w:r>
    </w:p>
    <w:p w14:paraId="29878B17" w14:textId="77777777" w:rsidR="00D41311" w:rsidRDefault="00D41311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41311" w14:paraId="7CE8AFD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FCD4B" w14:textId="77777777" w:rsidR="00D41311" w:rsidRDefault="00D41311" w:rsidP="00D4131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38B37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09612" w14:textId="77777777" w:rsidR="00D41311" w:rsidRPr="00C4423F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A0940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46B1DEDA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30BF1BC0" w14:textId="77777777" w:rsidR="00D41311" w:rsidRDefault="00D41311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86453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74D9A3F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33169" w14:textId="77777777" w:rsidR="00D41311" w:rsidRPr="00C4423F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B70C5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2176C" w14:textId="77777777" w:rsidR="00D41311" w:rsidRPr="00C4423F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96C9E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41311" w14:paraId="489AA69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E4E55" w14:textId="77777777" w:rsidR="00D41311" w:rsidRDefault="00D41311" w:rsidP="00D4131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FBF2A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14:paraId="10556F26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5C3D2" w14:textId="77777777" w:rsidR="00D41311" w:rsidRPr="00C4423F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61FE9" w14:textId="77777777" w:rsidR="00D41311" w:rsidRPr="00575A50" w:rsidRDefault="00D41311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575A50">
              <w:rPr>
                <w:b/>
                <w:bCs/>
                <w:sz w:val="20"/>
                <w:lang w:val="ro-RO"/>
              </w:rPr>
              <w:t>Dej Călători</w:t>
            </w:r>
          </w:p>
          <w:p w14:paraId="08831892" w14:textId="77777777" w:rsidR="00D41311" w:rsidRDefault="00D41311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 xml:space="preserve">(pod metalic </w:t>
            </w:r>
            <w:r>
              <w:rPr>
                <w:b/>
                <w:bCs/>
                <w:sz w:val="20"/>
                <w:lang w:val="ro-RO"/>
              </w:rPr>
              <w:t>peste Someș</w:t>
            </w:r>
            <w:r w:rsidRPr="00575A50">
              <w:rPr>
                <w:b/>
                <w:bCs/>
                <w:sz w:val="20"/>
                <w:lang w:val="ro-RO"/>
              </w:rPr>
              <w:t>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2543C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6484D" w14:textId="77777777" w:rsidR="00D41311" w:rsidRPr="00C4423F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0AF41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01F11" w14:textId="77777777" w:rsidR="00D41311" w:rsidRPr="00C4423F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48979" w14:textId="77777777" w:rsidR="00D41311" w:rsidRDefault="00D41311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793CD36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51EB3" w14:textId="77777777" w:rsidR="00D41311" w:rsidRDefault="00D41311" w:rsidP="00D4131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7A3BA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0E339" w14:textId="77777777" w:rsidR="00D41311" w:rsidRPr="00C4423F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9D495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6C3D078E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7C57D1F6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EC27A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4717A2C1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70CB972F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D73D471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6FA9E251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C3383" w14:textId="77777777" w:rsidR="00D41311" w:rsidRPr="00C4423F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10C9E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DF60B" w14:textId="77777777" w:rsidR="00D41311" w:rsidRPr="00C4423F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4EC5E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0E788AE6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6D6A2" w14:textId="77777777" w:rsidR="00D41311" w:rsidRDefault="00D41311" w:rsidP="00D4131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4D1F4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753F5" w14:textId="77777777" w:rsidR="00D41311" w:rsidRPr="00C4423F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CC16F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17D59AAA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789B2F57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747416A9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64D8D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3529F350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25681CC8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2624DA88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EE05DE2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307E9612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03500AD5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30BC3C23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BCB61" w14:textId="77777777" w:rsidR="00D41311" w:rsidRPr="00C4423F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62FB7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15366" w14:textId="77777777" w:rsidR="00D41311" w:rsidRPr="00C4423F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95AAD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2889E4AF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54A2F" w14:textId="77777777" w:rsidR="00D41311" w:rsidRDefault="00D41311" w:rsidP="00D4131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BC27E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13850" w14:textId="77777777" w:rsidR="00D41311" w:rsidRPr="00C4423F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A150E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2C367235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836F7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7EF18827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13014BFD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33CCDA4A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54DF1742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C18AB" w14:textId="77777777" w:rsidR="00D41311" w:rsidRPr="00C4423F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B1BDB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88231" w14:textId="77777777" w:rsidR="00D41311" w:rsidRPr="00C4423F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75F47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0EF997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D41311" w14:paraId="0A4541AA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6C459" w14:textId="77777777" w:rsidR="00D41311" w:rsidRDefault="00D41311" w:rsidP="00D4131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75BB3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5EC45" w14:textId="77777777" w:rsidR="00D41311" w:rsidRPr="00C4423F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5F1D9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C096B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223D0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4C985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14:paraId="3B339675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FE79D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54C19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41311" w14:paraId="39EE594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4BD80" w14:textId="77777777" w:rsidR="00D41311" w:rsidRDefault="00D41311" w:rsidP="00D4131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68774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75091" w14:textId="77777777" w:rsidR="00D41311" w:rsidRPr="00C4423F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ACC4C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313C88F4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ED087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1403A">
              <w:rPr>
                <w:b/>
                <w:bCs/>
                <w:sz w:val="20"/>
                <w:lang w:val="ro-RO"/>
              </w:rPr>
              <w:t>de la calcai sch. R10 pana la km 12+300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2CDB8" w14:textId="77777777" w:rsidR="00D41311" w:rsidRPr="00C4423F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ADD4B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84ABB" w14:textId="77777777" w:rsidR="00D41311" w:rsidRPr="00C4423F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7C286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403A">
              <w:rPr>
                <w:b/>
                <w:bCs/>
                <w:i/>
                <w:iCs/>
                <w:sz w:val="20"/>
                <w:lang w:val="ro-RO"/>
              </w:rPr>
              <w:t>Linie inchisa intre km 12+300 pana la varf R9</w:t>
            </w:r>
          </w:p>
        </w:tc>
      </w:tr>
      <w:tr w:rsidR="00D41311" w14:paraId="7715AF3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5023F" w14:textId="77777777" w:rsidR="00D41311" w:rsidRDefault="00D41311" w:rsidP="00D4131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3D67E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89508" w14:textId="77777777" w:rsidR="00D41311" w:rsidRPr="00C4423F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A5E72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Reteag- Coldău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63612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537A4" w14:textId="77777777" w:rsidR="00D41311" w:rsidRPr="00C4423F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46605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13+000</w:t>
            </w:r>
          </w:p>
          <w:p w14:paraId="2EAAA6AF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94B62" w14:textId="77777777" w:rsidR="00D41311" w:rsidRPr="00C4423F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DD734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41311" w14:paraId="4A973A0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0D70F" w14:textId="77777777" w:rsidR="00D41311" w:rsidRDefault="00D41311" w:rsidP="00D4131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725E7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1CF5E563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DD1F8" w14:textId="77777777" w:rsidR="00D41311" w:rsidRPr="00C4423F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CEA1E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604E3E43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7877A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525D0" w14:textId="77777777" w:rsidR="00D41311" w:rsidRPr="00C4423F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89C3E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EBDC7" w14:textId="77777777" w:rsidR="00D41311" w:rsidRPr="00C4423F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37188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41311" w14:paraId="2024BD0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94322" w14:textId="77777777" w:rsidR="00D41311" w:rsidRDefault="00D41311" w:rsidP="00D4131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1321C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C564F" w14:textId="77777777" w:rsidR="00D41311" w:rsidRPr="00C4423F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7CB07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6264731A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0A90D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23430" w14:textId="77777777" w:rsidR="00D41311" w:rsidRPr="00C4423F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8CE76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20B5411D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FAA82" w14:textId="77777777" w:rsidR="00D41311" w:rsidRPr="00C4423F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D272C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41311" w14:paraId="46507AF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524CA" w14:textId="77777777" w:rsidR="00D41311" w:rsidRDefault="00D41311" w:rsidP="00D4131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13265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2FC744CE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74CE9" w14:textId="77777777" w:rsidR="00D41311" w:rsidRPr="00C4423F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E315A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1FF83811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BAD02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8EE7B" w14:textId="77777777" w:rsidR="00D41311" w:rsidRPr="00C4423F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1CCD6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BF3A7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F1334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41311" w14:paraId="7909C6C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97394" w14:textId="77777777" w:rsidR="00D41311" w:rsidRDefault="00D41311" w:rsidP="00D4131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3AA30" w14:textId="77777777" w:rsidR="00D41311" w:rsidRDefault="00D4131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4E0D6" w14:textId="77777777" w:rsidR="00D41311" w:rsidRDefault="00D4131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22CB7" w14:textId="77777777" w:rsidR="00D41311" w:rsidRDefault="00D4131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372A1A15" w14:textId="77777777" w:rsidR="00D41311" w:rsidRDefault="00D4131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77AE8" w14:textId="77777777" w:rsidR="00D41311" w:rsidRDefault="00D4131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31570" w14:textId="77777777" w:rsidR="00D41311" w:rsidRPr="00C4423F" w:rsidRDefault="00D4131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A2688" w14:textId="77777777" w:rsidR="00D41311" w:rsidRDefault="00D4131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4F5C3" w14:textId="77777777" w:rsidR="00D41311" w:rsidRDefault="00D4131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5292E" w14:textId="77777777" w:rsidR="00D41311" w:rsidRDefault="00D41311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în abatere la liniile 5 - 12</w:t>
            </w:r>
          </w:p>
        </w:tc>
      </w:tr>
      <w:tr w:rsidR="00D41311" w14:paraId="549935E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B2D31" w14:textId="77777777" w:rsidR="00D41311" w:rsidRDefault="00D41311" w:rsidP="00D4131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15824" w14:textId="77777777" w:rsidR="00D41311" w:rsidRDefault="00D4131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F1E6B" w14:textId="77777777" w:rsidR="00D41311" w:rsidRPr="00C4423F" w:rsidRDefault="00D4131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EB155" w14:textId="77777777" w:rsidR="00D41311" w:rsidRDefault="00D4131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6BE5E823" w14:textId="77777777" w:rsidR="00D41311" w:rsidRDefault="00D4131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773E2" w14:textId="77777777" w:rsidR="00D41311" w:rsidRDefault="00D4131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597F8" w14:textId="77777777" w:rsidR="00D41311" w:rsidRPr="00C4423F" w:rsidRDefault="00D4131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3CA1B" w14:textId="77777777" w:rsidR="00D41311" w:rsidRDefault="00D4131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D2C73" w14:textId="77777777" w:rsidR="00D41311" w:rsidRDefault="00D4131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F0BEC" w14:textId="77777777" w:rsidR="00D41311" w:rsidRDefault="00D41311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41311" w14:paraId="03608BB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5983E" w14:textId="77777777" w:rsidR="00D41311" w:rsidRDefault="00D41311" w:rsidP="00D4131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E3447" w14:textId="77777777" w:rsidR="00D41311" w:rsidRDefault="00D4131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852A5" w14:textId="77777777" w:rsidR="00D41311" w:rsidRPr="00C4423F" w:rsidRDefault="00D4131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76F63" w14:textId="77777777" w:rsidR="00D41311" w:rsidRDefault="00D4131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12991517" w14:textId="77777777" w:rsidR="00D41311" w:rsidRDefault="00D4131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ACB08" w14:textId="77777777" w:rsidR="00D41311" w:rsidRDefault="00D4131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FDBA3D0" w14:textId="77777777" w:rsidR="00D41311" w:rsidRDefault="00D4131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814FD" w14:textId="77777777" w:rsidR="00D41311" w:rsidRPr="00C4423F" w:rsidRDefault="00D4131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A111E" w14:textId="77777777" w:rsidR="00D41311" w:rsidRDefault="00D4131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F7242" w14:textId="77777777" w:rsidR="00D41311" w:rsidRPr="00C4423F" w:rsidRDefault="00D4131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F16F6" w14:textId="77777777" w:rsidR="00D41311" w:rsidRDefault="00D41311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D41311" w14:paraId="3BE6029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C0B93" w14:textId="77777777" w:rsidR="00D41311" w:rsidRDefault="00D41311" w:rsidP="00D4131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4CD0E" w14:textId="77777777" w:rsidR="00D41311" w:rsidRDefault="00D4131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282B9D4E" w14:textId="77777777" w:rsidR="00D41311" w:rsidRDefault="00D4131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E7FB2" w14:textId="77777777" w:rsidR="00D41311" w:rsidRPr="00C4423F" w:rsidRDefault="00D4131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598A4" w14:textId="77777777" w:rsidR="00D41311" w:rsidRDefault="00D4131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75ADC8A1" w14:textId="77777777" w:rsidR="00D41311" w:rsidRDefault="00D4131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6CED6" w14:textId="77777777" w:rsidR="00D41311" w:rsidRDefault="00D4131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9B571" w14:textId="77777777" w:rsidR="00D41311" w:rsidRPr="00C4423F" w:rsidRDefault="00D4131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297C1" w14:textId="77777777" w:rsidR="00D41311" w:rsidRDefault="00D4131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48994" w14:textId="77777777" w:rsidR="00D41311" w:rsidRPr="00C4423F" w:rsidRDefault="00D4131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EAAA9" w14:textId="77777777" w:rsidR="00D41311" w:rsidRDefault="00D41311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41311" w14:paraId="57062F2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D411B" w14:textId="77777777" w:rsidR="00D41311" w:rsidRDefault="00D41311" w:rsidP="00D4131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766C6" w14:textId="77777777" w:rsidR="00D41311" w:rsidRDefault="00D4131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39+600</w:t>
            </w:r>
          </w:p>
          <w:p w14:paraId="75EE9C16" w14:textId="77777777" w:rsidR="00D41311" w:rsidRDefault="00D4131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6E6F6" w14:textId="77777777" w:rsidR="00D41311" w:rsidRDefault="00D4131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745A7" w14:textId="77777777" w:rsidR="00D41311" w:rsidRDefault="00D4131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 - Ilva Mică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81327" w14:textId="77777777" w:rsidR="00D41311" w:rsidRDefault="00D4131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37FD4" w14:textId="77777777" w:rsidR="00D41311" w:rsidRPr="00C4423F" w:rsidRDefault="00D4131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BDEDB" w14:textId="77777777" w:rsidR="00D41311" w:rsidRDefault="00D4131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12E55" w14:textId="77777777" w:rsidR="00D41311" w:rsidRPr="00C4423F" w:rsidRDefault="00D4131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B443F" w14:textId="77777777" w:rsidR="00D41311" w:rsidRDefault="00D41311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41311" w14:paraId="255F2F7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AE3C6" w14:textId="77777777" w:rsidR="00D41311" w:rsidRDefault="00D41311" w:rsidP="00D4131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0F428" w14:textId="77777777" w:rsidR="00D41311" w:rsidRDefault="00D4131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3521D" w14:textId="77777777" w:rsidR="00D41311" w:rsidRDefault="00D4131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1E31F" w14:textId="77777777" w:rsidR="00D41311" w:rsidRDefault="00D4131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6A130C21" w14:textId="77777777" w:rsidR="00D41311" w:rsidRDefault="00D4131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52F2B" w14:textId="77777777" w:rsidR="00D41311" w:rsidRDefault="00D4131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c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575A50">
              <w:rPr>
                <w:b/>
                <w:bCs/>
                <w:sz w:val="20"/>
                <w:lang w:val="ro-RO"/>
              </w:rPr>
              <w:t>lc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 xml:space="preserve">i sch. R28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575A50">
              <w:rPr>
                <w:b/>
                <w:bCs/>
                <w:sz w:val="20"/>
                <w:lang w:val="ro-RO"/>
              </w:rPr>
              <w:t>i v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F7503" w14:textId="77777777" w:rsidR="00D41311" w:rsidRPr="00C4423F" w:rsidRDefault="00D4131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8DF9E" w14:textId="77777777" w:rsidR="00D41311" w:rsidRDefault="00D4131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7569D" w14:textId="77777777" w:rsidR="00D41311" w:rsidRPr="00C4423F" w:rsidRDefault="00D4131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290F1" w14:textId="77777777" w:rsidR="00D41311" w:rsidRPr="00620605" w:rsidRDefault="00D41311" w:rsidP="00AB4D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D41311" w14:paraId="03CF7B39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DA241" w14:textId="77777777" w:rsidR="00D41311" w:rsidRDefault="00D41311" w:rsidP="00D4131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67B44" w14:textId="77777777" w:rsidR="00D41311" w:rsidRDefault="00D4131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3CFDE" w14:textId="77777777" w:rsidR="00D41311" w:rsidRPr="00C4423F" w:rsidRDefault="00D4131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A74A1" w14:textId="77777777" w:rsidR="00D41311" w:rsidRDefault="00D4131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21891D6E" w14:textId="77777777" w:rsidR="00D41311" w:rsidRDefault="00D4131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ACFBE" w14:textId="77777777" w:rsidR="00D41311" w:rsidRDefault="00D4131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06A23" w14:textId="77777777" w:rsidR="00D41311" w:rsidRPr="00C4423F" w:rsidRDefault="00D4131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4B0CE" w14:textId="77777777" w:rsidR="00D41311" w:rsidRDefault="00D4131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FC4D9" w14:textId="77777777" w:rsidR="00D41311" w:rsidRPr="00C4423F" w:rsidRDefault="00D4131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F95E5" w14:textId="77777777" w:rsidR="00D41311" w:rsidRDefault="00D41311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863C98" w14:textId="77777777" w:rsidR="00D41311" w:rsidRDefault="00D41311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D41311" w14:paraId="345476EC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6F1AE" w14:textId="77777777" w:rsidR="00D41311" w:rsidRDefault="00D41311" w:rsidP="00D4131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26DFD" w14:textId="77777777" w:rsidR="00D41311" w:rsidRDefault="00D4131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24B36" w14:textId="77777777" w:rsidR="00D41311" w:rsidRPr="00C4423F" w:rsidRDefault="00D4131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C61B0" w14:textId="77777777" w:rsidR="00D41311" w:rsidRDefault="00D4131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1B2C5536" w14:textId="77777777" w:rsidR="00D41311" w:rsidRDefault="00D4131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DBBE8" w14:textId="77777777" w:rsidR="00D41311" w:rsidRDefault="00D4131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E6B1B" w14:textId="77777777" w:rsidR="00D41311" w:rsidRPr="00C4423F" w:rsidRDefault="00D4131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FAAA7" w14:textId="77777777" w:rsidR="00D41311" w:rsidRDefault="00D4131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272D9" w14:textId="77777777" w:rsidR="00D41311" w:rsidRPr="00C4423F" w:rsidRDefault="00D4131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CF926" w14:textId="77777777" w:rsidR="00D41311" w:rsidRDefault="00D41311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BF0CA2" w14:textId="77777777" w:rsidR="00D41311" w:rsidRDefault="00D41311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D41311" w14:paraId="41EAB50E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30DEF" w14:textId="77777777" w:rsidR="00D41311" w:rsidRDefault="00D41311" w:rsidP="00D4131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A4745" w14:textId="77777777" w:rsidR="00D41311" w:rsidRDefault="00D4131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CD371" w14:textId="77777777" w:rsidR="00D41311" w:rsidRPr="00C4423F" w:rsidRDefault="00D4131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88ACA" w14:textId="77777777" w:rsidR="00D41311" w:rsidRDefault="00D4131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45B14139" w14:textId="77777777" w:rsidR="00D41311" w:rsidRDefault="00D4131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FF961" w14:textId="77777777" w:rsidR="00D41311" w:rsidRDefault="00D4131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1AED7A1" w14:textId="77777777" w:rsidR="00D41311" w:rsidRDefault="00D4131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309B7" w14:textId="77777777" w:rsidR="00D41311" w:rsidRDefault="00D4131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87D3B" w14:textId="77777777" w:rsidR="00D41311" w:rsidRDefault="00D4131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932C6" w14:textId="77777777" w:rsidR="00D41311" w:rsidRPr="00C4423F" w:rsidRDefault="00D4131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DB6F6" w14:textId="77777777" w:rsidR="00D41311" w:rsidRDefault="00D41311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20DDD4" w14:textId="77777777" w:rsidR="00D41311" w:rsidRDefault="00D41311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D41311" w14:paraId="507F900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0A5EA" w14:textId="77777777" w:rsidR="00D41311" w:rsidRDefault="00D41311" w:rsidP="00D4131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9EBF5" w14:textId="77777777" w:rsidR="00D41311" w:rsidRDefault="00D4131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DE9B3" w14:textId="77777777" w:rsidR="00D41311" w:rsidRPr="00C4423F" w:rsidRDefault="00D4131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B4DC0" w14:textId="77777777" w:rsidR="00D41311" w:rsidRDefault="00D4131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4DA26A6F" w14:textId="77777777" w:rsidR="00D41311" w:rsidRDefault="00D4131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9FA31" w14:textId="77777777" w:rsidR="00D41311" w:rsidRDefault="00D4131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009C9" w14:textId="77777777" w:rsidR="00D41311" w:rsidRPr="00C4423F" w:rsidRDefault="00D4131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431B8" w14:textId="77777777" w:rsidR="00D41311" w:rsidRDefault="00D4131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4478C" w14:textId="77777777" w:rsidR="00D41311" w:rsidRPr="00C4423F" w:rsidRDefault="00D4131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98852" w14:textId="77777777" w:rsidR="00D41311" w:rsidRDefault="00D41311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1806D3F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61512" w14:textId="77777777" w:rsidR="00D41311" w:rsidRDefault="00D41311" w:rsidP="00D4131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31EEA" w14:textId="77777777" w:rsidR="00D41311" w:rsidRDefault="00D4131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5ECDF" w14:textId="77777777" w:rsidR="00D41311" w:rsidRPr="00C4423F" w:rsidRDefault="00D4131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CF637" w14:textId="77777777" w:rsidR="00D41311" w:rsidRDefault="00D4131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02BE4F3C" w14:textId="77777777" w:rsidR="00D41311" w:rsidRDefault="00D4131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26D90" w14:textId="77777777" w:rsidR="00D41311" w:rsidRDefault="00D4131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21311" w14:textId="77777777" w:rsidR="00D41311" w:rsidRPr="00C4423F" w:rsidRDefault="00D4131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25749" w14:textId="77777777" w:rsidR="00D41311" w:rsidRDefault="00D4131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B3269" w14:textId="77777777" w:rsidR="00D41311" w:rsidRPr="00C4423F" w:rsidRDefault="00D4131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9A409" w14:textId="77777777" w:rsidR="00D41311" w:rsidRDefault="00D41311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403A">
              <w:rPr>
                <w:b/>
                <w:bCs/>
                <w:i/>
                <w:iCs/>
                <w:sz w:val="20"/>
                <w:lang w:val="ro-RO"/>
              </w:rPr>
              <w:t>Linie inchisa intre km 43+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00</w:t>
            </w:r>
            <w:r w:rsidRPr="0011403A">
              <w:rPr>
                <w:b/>
                <w:bCs/>
                <w:i/>
                <w:iCs/>
                <w:sz w:val="20"/>
                <w:lang w:val="ro-RO"/>
              </w:rPr>
              <w:t>0 pana la calcai R14</w:t>
            </w:r>
          </w:p>
        </w:tc>
      </w:tr>
    </w:tbl>
    <w:p w14:paraId="58FE348B" w14:textId="77777777" w:rsidR="00D41311" w:rsidRDefault="00D41311">
      <w:pPr>
        <w:spacing w:before="40" w:after="40" w:line="192" w:lineRule="auto"/>
        <w:ind w:right="57"/>
        <w:rPr>
          <w:sz w:val="20"/>
          <w:lang w:val="ro-RO"/>
        </w:rPr>
      </w:pPr>
    </w:p>
    <w:p w14:paraId="501B77D7" w14:textId="77777777" w:rsidR="00D41311" w:rsidRDefault="00D41311" w:rsidP="00D37279">
      <w:pPr>
        <w:pStyle w:val="Heading1"/>
        <w:spacing w:line="276" w:lineRule="auto"/>
      </w:pPr>
      <w:r>
        <w:t>LINIA 418</w:t>
      </w:r>
    </w:p>
    <w:p w14:paraId="48D143BA" w14:textId="77777777" w:rsidR="00D41311" w:rsidRDefault="00D41311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41311" w14:paraId="64725FAD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0217F" w14:textId="77777777" w:rsidR="00D41311" w:rsidRDefault="00D41311" w:rsidP="00D4131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1C055" w14:textId="77777777" w:rsidR="00D41311" w:rsidRDefault="00D41311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742C4362" w14:textId="77777777" w:rsidR="00D41311" w:rsidRDefault="00D41311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203E1" w14:textId="77777777" w:rsidR="00D41311" w:rsidRPr="00896D96" w:rsidRDefault="00D41311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BC38C" w14:textId="77777777" w:rsidR="00D41311" w:rsidRDefault="00D41311" w:rsidP="007975E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0589D8E2" w14:textId="77777777" w:rsidR="00D41311" w:rsidRDefault="00D41311" w:rsidP="007975E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215DE" w14:textId="77777777" w:rsidR="00D41311" w:rsidRDefault="00D41311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DAF3B" w14:textId="77777777" w:rsidR="00D41311" w:rsidRPr="00896D96" w:rsidRDefault="00D41311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82C26" w14:textId="77777777" w:rsidR="00D41311" w:rsidRDefault="00D41311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26CBF" w14:textId="77777777" w:rsidR="00D41311" w:rsidRPr="00896D96" w:rsidRDefault="00D41311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2A50A" w14:textId="77777777" w:rsidR="00D41311" w:rsidRDefault="00D41311" w:rsidP="007975E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circulația la liniile 5 - 12</w:t>
            </w:r>
          </w:p>
        </w:tc>
      </w:tr>
      <w:tr w:rsidR="00D41311" w14:paraId="5E7D9169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D5108" w14:textId="77777777" w:rsidR="00D41311" w:rsidRDefault="00D41311" w:rsidP="00D4131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A69EF" w14:textId="77777777" w:rsidR="00D41311" w:rsidRDefault="00D4131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EE159" w14:textId="77777777" w:rsidR="00D41311" w:rsidRPr="00896D96" w:rsidRDefault="00D4131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7DFE8" w14:textId="77777777" w:rsidR="00D41311" w:rsidRDefault="00D4131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2A25B98C" w14:textId="77777777" w:rsidR="00D41311" w:rsidRDefault="00D4131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C09C7" w14:textId="77777777" w:rsidR="00D41311" w:rsidRDefault="00D4131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FC991" w14:textId="77777777" w:rsidR="00D41311" w:rsidRPr="00896D96" w:rsidRDefault="00D4131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4BB50" w14:textId="77777777" w:rsidR="00D41311" w:rsidRDefault="00D4131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29473" w14:textId="77777777" w:rsidR="00D41311" w:rsidRPr="00896D96" w:rsidRDefault="00D4131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5D5F3" w14:textId="77777777" w:rsidR="00D41311" w:rsidRDefault="00D41311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41311" w14:paraId="4314CC1C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04396" w14:textId="77777777" w:rsidR="00D41311" w:rsidRDefault="00D41311" w:rsidP="00D4131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D8E2F" w14:textId="77777777" w:rsidR="00D41311" w:rsidRDefault="00D4131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14:paraId="73F47FDB" w14:textId="77777777" w:rsidR="00D41311" w:rsidRDefault="00D4131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9EC26" w14:textId="77777777" w:rsidR="00D41311" w:rsidRPr="00896D96" w:rsidRDefault="00D4131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51D63" w14:textId="77777777" w:rsidR="00D41311" w:rsidRDefault="00D4131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3A851F8E" w14:textId="77777777" w:rsidR="00D41311" w:rsidRDefault="00D4131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20185418" w14:textId="77777777" w:rsidR="00D41311" w:rsidRDefault="00D4131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14:paraId="605ED776" w14:textId="77777777" w:rsidR="00D41311" w:rsidRDefault="00D4131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CB34B" w14:textId="77777777" w:rsidR="00D41311" w:rsidRDefault="00D4131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70D87" w14:textId="77777777" w:rsidR="00D41311" w:rsidRPr="00896D96" w:rsidRDefault="00D4131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EC03E" w14:textId="77777777" w:rsidR="00D41311" w:rsidRDefault="00D4131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20050" w14:textId="77777777" w:rsidR="00D41311" w:rsidRPr="00896D96" w:rsidRDefault="00D4131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2C538" w14:textId="77777777" w:rsidR="00D41311" w:rsidRDefault="00D41311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41311" w14:paraId="178D0892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7350D" w14:textId="77777777" w:rsidR="00D41311" w:rsidRDefault="00D41311" w:rsidP="00D4131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AF643" w14:textId="77777777" w:rsidR="00D41311" w:rsidRDefault="00D4131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62734" w14:textId="77777777" w:rsidR="00D41311" w:rsidRDefault="00D4131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ADEF1" w14:textId="77777777" w:rsidR="00D41311" w:rsidRDefault="00D4131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6857905A" w14:textId="77777777" w:rsidR="00D41311" w:rsidRDefault="00D4131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9AD82" w14:textId="77777777" w:rsidR="00D41311" w:rsidRDefault="00D4131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1FB6A" w14:textId="77777777" w:rsidR="00D41311" w:rsidRPr="00896D96" w:rsidRDefault="00D4131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6EB45" w14:textId="77777777" w:rsidR="00D41311" w:rsidRDefault="00D4131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CBE23" w14:textId="77777777" w:rsidR="00D41311" w:rsidRPr="00896D96" w:rsidRDefault="00D4131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71928" w14:textId="77777777" w:rsidR="00D41311" w:rsidRDefault="00D41311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55478874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E9864" w14:textId="77777777" w:rsidR="00D41311" w:rsidRDefault="00D41311" w:rsidP="00D4131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8F584" w14:textId="77777777" w:rsidR="00D41311" w:rsidRDefault="00D4131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  <w:p w14:paraId="086FA3D8" w14:textId="77777777" w:rsidR="00D41311" w:rsidRDefault="00D4131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D559C" w14:textId="77777777" w:rsidR="00D41311" w:rsidRDefault="00D4131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A07BB" w14:textId="77777777" w:rsidR="00D41311" w:rsidRDefault="00D4131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17076468" w14:textId="77777777" w:rsidR="00D41311" w:rsidRDefault="00D4131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3AA99" w14:textId="77777777" w:rsidR="00D41311" w:rsidRDefault="00D4131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467A1" w14:textId="77777777" w:rsidR="00D41311" w:rsidRDefault="00D4131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8603B" w14:textId="77777777" w:rsidR="00D41311" w:rsidRDefault="00D4131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0A1FC" w14:textId="77777777" w:rsidR="00D41311" w:rsidRPr="00896D96" w:rsidRDefault="00D4131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2FF42" w14:textId="77777777" w:rsidR="00D41311" w:rsidRDefault="00D41311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41311" w14:paraId="105840BA" w14:textId="77777777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AB643" w14:textId="77777777" w:rsidR="00D41311" w:rsidRDefault="00D41311" w:rsidP="00D4131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F064D" w14:textId="77777777" w:rsidR="00D41311" w:rsidRDefault="00D4131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18945" w14:textId="77777777" w:rsidR="00D41311" w:rsidRPr="00896D96" w:rsidRDefault="00D4131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BF8FA" w14:textId="77777777" w:rsidR="00D41311" w:rsidRDefault="00D4131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2F6B71A7" w14:textId="77777777" w:rsidR="00D41311" w:rsidRDefault="00D4131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3DD8C" w14:textId="77777777" w:rsidR="00D41311" w:rsidRDefault="00D4131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71872171" w14:textId="77777777" w:rsidR="00D41311" w:rsidRDefault="00D4131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681AE73B" w14:textId="77777777" w:rsidR="00D41311" w:rsidRDefault="00D4131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B25B3F3" w14:textId="77777777" w:rsidR="00D41311" w:rsidRDefault="00D4131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5523D" w14:textId="77777777" w:rsidR="00D41311" w:rsidRPr="00896D96" w:rsidRDefault="00D4131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0A36F" w14:textId="77777777" w:rsidR="00D41311" w:rsidRDefault="00D4131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AB8C8" w14:textId="77777777" w:rsidR="00D41311" w:rsidRPr="00896D96" w:rsidRDefault="00D4131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FBA3C" w14:textId="77777777" w:rsidR="00D41311" w:rsidRDefault="00D41311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D41311" w14:paraId="03418A8B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7EA81" w14:textId="77777777" w:rsidR="00D41311" w:rsidRDefault="00D41311" w:rsidP="00D4131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C138E" w14:textId="77777777" w:rsidR="00D41311" w:rsidRDefault="00D4131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70D5E" w14:textId="77777777" w:rsidR="00D41311" w:rsidRPr="00896D96" w:rsidRDefault="00D4131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8C6BB" w14:textId="77777777" w:rsidR="00D41311" w:rsidRDefault="00D4131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26FCF03E" w14:textId="77777777" w:rsidR="00D41311" w:rsidRDefault="00D4131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93B30" w14:textId="77777777" w:rsidR="00D41311" w:rsidRDefault="00D4131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070EA" w14:textId="77777777" w:rsidR="00D41311" w:rsidRPr="00896D96" w:rsidRDefault="00D4131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877A1" w14:textId="77777777" w:rsidR="00D41311" w:rsidRDefault="00D4131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2454A" w14:textId="77777777" w:rsidR="00D41311" w:rsidRPr="00896D96" w:rsidRDefault="00D4131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8EDA4" w14:textId="77777777" w:rsidR="00D41311" w:rsidRDefault="00D41311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41311" w14:paraId="5F033A84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CA16F" w14:textId="77777777" w:rsidR="00D41311" w:rsidRDefault="00D41311" w:rsidP="00D4131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9D5E0" w14:textId="77777777" w:rsidR="00D41311" w:rsidRDefault="00D4131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EC5D7" w14:textId="77777777" w:rsidR="00D41311" w:rsidRPr="00896D96" w:rsidRDefault="00D4131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87AA3" w14:textId="77777777" w:rsidR="00D41311" w:rsidRDefault="00D4131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4615752A" w14:textId="77777777" w:rsidR="00D41311" w:rsidRDefault="00D4131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C9DB5" w14:textId="77777777" w:rsidR="00D41311" w:rsidRDefault="00D4131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AED3C" w14:textId="77777777" w:rsidR="00D41311" w:rsidRPr="00896D96" w:rsidRDefault="00D4131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C17C0" w14:textId="77777777" w:rsidR="00D41311" w:rsidRDefault="00D4131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7EB75" w14:textId="77777777" w:rsidR="00D41311" w:rsidRPr="00896D96" w:rsidRDefault="00D4131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09EA7" w14:textId="77777777" w:rsidR="00D41311" w:rsidRDefault="00D41311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41311" w14:paraId="4F077D0C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8CF98" w14:textId="77777777" w:rsidR="00D41311" w:rsidRDefault="00D41311" w:rsidP="00D4131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0B471" w14:textId="77777777" w:rsidR="00D41311" w:rsidRDefault="00D4131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65C70BB2" w14:textId="77777777" w:rsidR="00D41311" w:rsidRDefault="00D4131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891CB" w14:textId="77777777" w:rsidR="00D41311" w:rsidRPr="00896D96" w:rsidRDefault="00D4131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DE253" w14:textId="77777777" w:rsidR="00D41311" w:rsidRDefault="00D4131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6900723A" w14:textId="77777777" w:rsidR="00D41311" w:rsidRDefault="00D4131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B005F" w14:textId="77777777" w:rsidR="00D41311" w:rsidRDefault="00D4131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A2C87" w14:textId="77777777" w:rsidR="00D41311" w:rsidRPr="00896D96" w:rsidRDefault="00D4131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B2615" w14:textId="77777777" w:rsidR="00D41311" w:rsidRDefault="00D4131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0FB53" w14:textId="77777777" w:rsidR="00D41311" w:rsidRPr="00896D96" w:rsidRDefault="00D4131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67732" w14:textId="77777777" w:rsidR="00D41311" w:rsidRDefault="00D41311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41311" w14:paraId="0EBCDA5A" w14:textId="77777777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524ED" w14:textId="77777777" w:rsidR="00D41311" w:rsidRDefault="00D41311" w:rsidP="00D4131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683B1" w14:textId="77777777" w:rsidR="00D41311" w:rsidRDefault="00D4131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71736" w14:textId="77777777" w:rsidR="00D41311" w:rsidRPr="00896D96" w:rsidRDefault="00D4131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23A7A" w14:textId="77777777" w:rsidR="00D41311" w:rsidRDefault="00D4131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65FA1536" w14:textId="77777777" w:rsidR="00D41311" w:rsidRDefault="00D4131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CAFFA" w14:textId="77777777" w:rsidR="00D41311" w:rsidRDefault="00D4131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7F138" w14:textId="77777777" w:rsidR="00D41311" w:rsidRPr="00896D96" w:rsidRDefault="00D4131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DE4A8" w14:textId="77777777" w:rsidR="00D41311" w:rsidRDefault="00D4131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9EFDA" w14:textId="77777777" w:rsidR="00D41311" w:rsidRPr="00896D96" w:rsidRDefault="00D4131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34A7A" w14:textId="77777777" w:rsidR="00D41311" w:rsidRDefault="00D41311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E1172BA" w14:textId="77777777" w:rsidR="00D41311" w:rsidRDefault="00D41311" w:rsidP="00D37279">
      <w:pPr>
        <w:spacing w:before="40" w:after="40" w:line="276" w:lineRule="auto"/>
        <w:ind w:right="57"/>
        <w:rPr>
          <w:sz w:val="20"/>
          <w:lang w:val="ro-RO"/>
        </w:rPr>
      </w:pPr>
    </w:p>
    <w:p w14:paraId="01697DB7" w14:textId="77777777" w:rsidR="00D41311" w:rsidRDefault="00D41311" w:rsidP="001F0E2C">
      <w:pPr>
        <w:pStyle w:val="Heading1"/>
        <w:spacing w:line="360" w:lineRule="auto"/>
      </w:pPr>
      <w:r>
        <w:lastRenderedPageBreak/>
        <w:t>LINIA 420</w:t>
      </w:r>
    </w:p>
    <w:p w14:paraId="47087999" w14:textId="77777777" w:rsidR="00D41311" w:rsidRDefault="00D41311" w:rsidP="00040120">
      <w:pPr>
        <w:pStyle w:val="Heading1"/>
        <w:spacing w:line="360" w:lineRule="auto"/>
        <w:rPr>
          <w:b w:val="0"/>
          <w:bCs w:val="0"/>
          <w:sz w:val="8"/>
        </w:rPr>
      </w:pPr>
      <w:r>
        <w:t>LUDUŞ - MĂGHERUŞ ŞIEU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41311" w14:paraId="5003F5ED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DAB31" w14:textId="77777777" w:rsidR="00D41311" w:rsidRDefault="00D41311" w:rsidP="00D4131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D361E" w14:textId="77777777" w:rsidR="00D41311" w:rsidRDefault="00D4131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  <w:p w14:paraId="1FE1E309" w14:textId="77777777" w:rsidR="00D41311" w:rsidRDefault="00D4131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F8458" w14:textId="77777777" w:rsidR="00D41311" w:rsidRDefault="00D4131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50706" w14:textId="77777777" w:rsidR="00D41311" w:rsidRDefault="00D41311" w:rsidP="004100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Luduş -</w:t>
            </w:r>
          </w:p>
          <w:p w14:paraId="54BB4FF7" w14:textId="77777777" w:rsidR="00D41311" w:rsidRDefault="00D41311" w:rsidP="004100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787F4" w14:textId="77777777" w:rsidR="00D41311" w:rsidRDefault="00D4131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77196" w14:textId="77777777" w:rsidR="00D41311" w:rsidRPr="00D061F6" w:rsidRDefault="00D4131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D4815" w14:textId="77777777" w:rsidR="00D41311" w:rsidRDefault="00D4131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31722" w14:textId="77777777" w:rsidR="00D41311" w:rsidRPr="00D061F6" w:rsidRDefault="00D4131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B5475" w14:textId="77777777" w:rsidR="00D41311" w:rsidRDefault="00D4131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41311" w14:paraId="5C1A6B3C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E74BE" w14:textId="77777777" w:rsidR="00D41311" w:rsidRDefault="00D41311" w:rsidP="00D4131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1693A" w14:textId="77777777" w:rsidR="00D41311" w:rsidRDefault="00D4131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2+800</w:t>
            </w:r>
          </w:p>
          <w:p w14:paraId="1ABEA57F" w14:textId="77777777" w:rsidR="00D41311" w:rsidRDefault="00D4131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FC14C" w14:textId="77777777" w:rsidR="00D41311" w:rsidRPr="00D061F6" w:rsidRDefault="00D4131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73104" w14:textId="77777777" w:rsidR="00D41311" w:rsidRDefault="00D4131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Luduş -</w:t>
            </w:r>
          </w:p>
          <w:p w14:paraId="73F026F7" w14:textId="77777777" w:rsidR="00D41311" w:rsidRDefault="00D4131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3BAA1" w14:textId="77777777" w:rsidR="00D41311" w:rsidRDefault="00D4131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B97B8" w14:textId="77777777" w:rsidR="00D41311" w:rsidRPr="00D061F6" w:rsidRDefault="00D4131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83087" w14:textId="77777777" w:rsidR="00D41311" w:rsidRDefault="00D4131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A9E35" w14:textId="77777777" w:rsidR="00D41311" w:rsidRPr="00D061F6" w:rsidRDefault="00D4131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43823" w14:textId="77777777" w:rsidR="00D41311" w:rsidRDefault="00D4131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.</w:t>
            </w:r>
          </w:p>
        </w:tc>
      </w:tr>
      <w:tr w:rsidR="00D41311" w14:paraId="191EF119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0B270" w14:textId="77777777" w:rsidR="00D41311" w:rsidRDefault="00D41311" w:rsidP="00D4131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A6421" w14:textId="77777777" w:rsidR="00D41311" w:rsidRDefault="00D4131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6+650</w:t>
            </w:r>
          </w:p>
          <w:p w14:paraId="4D802020" w14:textId="77777777" w:rsidR="00D41311" w:rsidRDefault="00D4131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D592C" w14:textId="77777777" w:rsidR="00D41311" w:rsidRDefault="00D4131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2B5E3" w14:textId="77777777" w:rsidR="00D41311" w:rsidRDefault="00D41311" w:rsidP="009301E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Luduş -</w:t>
            </w:r>
          </w:p>
          <w:p w14:paraId="2B78BB8E" w14:textId="77777777" w:rsidR="00D41311" w:rsidRDefault="00D41311" w:rsidP="009301E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FF440" w14:textId="77777777" w:rsidR="00D41311" w:rsidRDefault="00D4131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A27E5" w14:textId="77777777" w:rsidR="00D41311" w:rsidRPr="00D061F6" w:rsidRDefault="00D4131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96491" w14:textId="77777777" w:rsidR="00D41311" w:rsidRDefault="00D4131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3E97D" w14:textId="77777777" w:rsidR="00D41311" w:rsidRPr="00D061F6" w:rsidRDefault="00D4131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13FF1" w14:textId="77777777" w:rsidR="00D41311" w:rsidRDefault="00D4131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41311" w14:paraId="497EF9DF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3F8D0" w14:textId="77777777" w:rsidR="00D41311" w:rsidRDefault="00D41311" w:rsidP="00D4131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D2E43" w14:textId="77777777" w:rsidR="00D41311" w:rsidRDefault="00D4131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14:paraId="06248CFF" w14:textId="77777777" w:rsidR="00D41311" w:rsidRDefault="00D4131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1BF25" w14:textId="77777777" w:rsidR="00D41311" w:rsidRDefault="00D4131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EC43C" w14:textId="77777777" w:rsidR="00D41311" w:rsidRDefault="00D41311" w:rsidP="009301E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Luduş -</w:t>
            </w:r>
          </w:p>
          <w:p w14:paraId="04CB0AD1" w14:textId="77777777" w:rsidR="00D41311" w:rsidRDefault="00D41311" w:rsidP="009301E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A9F4E" w14:textId="77777777" w:rsidR="00D41311" w:rsidRDefault="00D4131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E7A0F" w14:textId="77777777" w:rsidR="00D41311" w:rsidRPr="00D061F6" w:rsidRDefault="00D4131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D5BB4" w14:textId="77777777" w:rsidR="00D41311" w:rsidRDefault="00D4131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3E275" w14:textId="77777777" w:rsidR="00D41311" w:rsidRPr="00D061F6" w:rsidRDefault="00D4131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362B7" w14:textId="77777777" w:rsidR="00D41311" w:rsidRDefault="00D4131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41311" w14:paraId="2449304D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4BAE7" w14:textId="77777777" w:rsidR="00D41311" w:rsidRDefault="00D41311" w:rsidP="00D4131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2F00F" w14:textId="77777777" w:rsidR="00D41311" w:rsidRDefault="00D4131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13+800</w:t>
            </w:r>
          </w:p>
          <w:p w14:paraId="5B803581" w14:textId="77777777" w:rsidR="00D41311" w:rsidRDefault="00D4131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18FB2" w14:textId="77777777" w:rsidR="00D41311" w:rsidRDefault="00D4131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286D7" w14:textId="77777777" w:rsidR="00D41311" w:rsidRDefault="00D4131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Luduş -</w:t>
            </w:r>
          </w:p>
          <w:p w14:paraId="523BC484" w14:textId="77777777" w:rsidR="00D41311" w:rsidRDefault="00D4131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ED0B2" w14:textId="77777777" w:rsidR="00D41311" w:rsidRDefault="00D4131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92736" w14:textId="77777777" w:rsidR="00D41311" w:rsidRPr="00D061F6" w:rsidRDefault="00D4131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227B1" w14:textId="77777777" w:rsidR="00D41311" w:rsidRDefault="00D4131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9B2C8" w14:textId="77777777" w:rsidR="00D41311" w:rsidRPr="00D061F6" w:rsidRDefault="00D4131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C5157" w14:textId="77777777" w:rsidR="00D41311" w:rsidRDefault="00D4131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41311" w14:paraId="1E757A7D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ECE92" w14:textId="77777777" w:rsidR="00D41311" w:rsidRDefault="00D41311" w:rsidP="00D4131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76D49" w14:textId="77777777" w:rsidR="00D41311" w:rsidRDefault="00D41311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876D6" w14:textId="77777777" w:rsidR="00D41311" w:rsidRDefault="00D41311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3F079" w14:textId="77777777" w:rsidR="00D41311" w:rsidRDefault="00D41311" w:rsidP="008276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Sărmăşel</w:t>
            </w:r>
          </w:p>
          <w:p w14:paraId="186D07D5" w14:textId="77777777" w:rsidR="00D41311" w:rsidRDefault="00D41311" w:rsidP="008276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240DC" w14:textId="77777777" w:rsidR="00D41311" w:rsidRDefault="00D41311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20F0088" w14:textId="77777777" w:rsidR="00D41311" w:rsidRDefault="00D41311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41542" w14:textId="77777777" w:rsidR="00D41311" w:rsidRPr="00D061F6" w:rsidRDefault="00D41311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61F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05322" w14:textId="77777777" w:rsidR="00D41311" w:rsidRDefault="00D41311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1F4C6" w14:textId="77777777" w:rsidR="00D41311" w:rsidRPr="00D061F6" w:rsidRDefault="00D41311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83D53" w14:textId="77777777" w:rsidR="00D41311" w:rsidRDefault="00D41311" w:rsidP="008276C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160FF0E0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8BF04" w14:textId="77777777" w:rsidR="00D41311" w:rsidRDefault="00D41311" w:rsidP="00D4131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4B95F" w14:textId="77777777" w:rsidR="00D41311" w:rsidRDefault="00D4131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  <w:p w14:paraId="29783ED7" w14:textId="77777777" w:rsidR="00D41311" w:rsidRDefault="00D4131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F82F8" w14:textId="77777777" w:rsidR="00D41311" w:rsidRDefault="00D4131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014CC" w14:textId="77777777" w:rsidR="00D41311" w:rsidRDefault="00D4131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4CCAB27F" w14:textId="77777777" w:rsidR="00D41311" w:rsidRDefault="00D4131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E8A8E" w14:textId="77777777" w:rsidR="00D41311" w:rsidRDefault="00D4131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629F2" w14:textId="77777777" w:rsidR="00D41311" w:rsidRPr="00D061F6" w:rsidRDefault="00D4131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42A3E" w14:textId="77777777" w:rsidR="00D41311" w:rsidRDefault="00D4131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553C7" w14:textId="77777777" w:rsidR="00D41311" w:rsidRPr="00D061F6" w:rsidRDefault="00D4131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BEF88" w14:textId="77777777" w:rsidR="00D41311" w:rsidRDefault="00D4131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D210029" w14:textId="77777777" w:rsidR="00D41311" w:rsidRDefault="00D4131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41311" w14:paraId="035DF87C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87BE4" w14:textId="77777777" w:rsidR="00D41311" w:rsidRDefault="00D41311" w:rsidP="00D4131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5D4B7" w14:textId="77777777" w:rsidR="00D41311" w:rsidRDefault="00D4131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62+000</w:t>
            </w:r>
          </w:p>
          <w:p w14:paraId="264E1FC3" w14:textId="77777777" w:rsidR="00D41311" w:rsidRDefault="00D4131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546EC" w14:textId="77777777" w:rsidR="00D41311" w:rsidRDefault="00D4131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E8ADD" w14:textId="77777777" w:rsidR="00D41311" w:rsidRDefault="00D4131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09C2082F" w14:textId="77777777" w:rsidR="00D41311" w:rsidRDefault="00D4131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09E44" w14:textId="77777777" w:rsidR="00D41311" w:rsidRDefault="00D4131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49F2F" w14:textId="77777777" w:rsidR="00D41311" w:rsidRPr="00D061F6" w:rsidRDefault="00D4131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BB5B3" w14:textId="77777777" w:rsidR="00D41311" w:rsidRDefault="00D4131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675E2" w14:textId="77777777" w:rsidR="00D41311" w:rsidRPr="00D061F6" w:rsidRDefault="00D4131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5417B" w14:textId="77777777" w:rsidR="00D41311" w:rsidRDefault="00D4131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41311" w14:paraId="60433EA4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256A2" w14:textId="77777777" w:rsidR="00D41311" w:rsidRDefault="00D41311" w:rsidP="00D4131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2576D" w14:textId="77777777" w:rsidR="00D41311" w:rsidRDefault="00D4131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68+500</w:t>
            </w:r>
          </w:p>
          <w:p w14:paraId="7A30AA84" w14:textId="77777777" w:rsidR="00D41311" w:rsidRDefault="00D4131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A7374" w14:textId="77777777" w:rsidR="00D41311" w:rsidRDefault="00D4131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BF965" w14:textId="77777777" w:rsidR="00D41311" w:rsidRDefault="00D4131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749B3968" w14:textId="77777777" w:rsidR="00D41311" w:rsidRDefault="00D4131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640F3" w14:textId="77777777" w:rsidR="00D41311" w:rsidRDefault="00D4131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6489F" w14:textId="77777777" w:rsidR="00D41311" w:rsidRPr="00D061F6" w:rsidRDefault="00D4131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CEB42" w14:textId="77777777" w:rsidR="00D41311" w:rsidRDefault="00D4131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A183F" w14:textId="77777777" w:rsidR="00D41311" w:rsidRPr="00D061F6" w:rsidRDefault="00D4131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0F77C" w14:textId="77777777" w:rsidR="00D41311" w:rsidRDefault="00D4131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41311" w14:paraId="0BFAAB00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6F751" w14:textId="77777777" w:rsidR="00D41311" w:rsidRDefault="00D41311" w:rsidP="00D4131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A9AD2" w14:textId="77777777" w:rsidR="00D41311" w:rsidRDefault="00D4131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77+650</w:t>
            </w:r>
          </w:p>
          <w:p w14:paraId="6BE22D33" w14:textId="77777777" w:rsidR="00D41311" w:rsidRDefault="00D4131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CDF3C" w14:textId="77777777" w:rsidR="00D41311" w:rsidRDefault="00D4131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CEC52" w14:textId="77777777" w:rsidR="00D41311" w:rsidRDefault="00D4131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7C42D25D" w14:textId="77777777" w:rsidR="00D41311" w:rsidRDefault="00D4131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D2C0D" w14:textId="77777777" w:rsidR="00D41311" w:rsidRDefault="00D4131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FC8B7" w14:textId="77777777" w:rsidR="00D41311" w:rsidRPr="00D061F6" w:rsidRDefault="00D4131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3CDBA" w14:textId="77777777" w:rsidR="00D41311" w:rsidRDefault="00D4131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829B8" w14:textId="77777777" w:rsidR="00D41311" w:rsidRPr="00D061F6" w:rsidRDefault="00D4131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546D1" w14:textId="77777777" w:rsidR="00D41311" w:rsidRDefault="00D4131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41311" w:rsidRPr="00F37505" w14:paraId="1BD8E7A7" w14:textId="77777777">
        <w:trPr>
          <w:cantSplit/>
          <w:trHeight w:val="2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EE822" w14:textId="77777777" w:rsidR="00D41311" w:rsidRPr="00F37505" w:rsidRDefault="00D41311" w:rsidP="00D4131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C1E9E" w14:textId="77777777" w:rsidR="00D41311" w:rsidRPr="00F37505" w:rsidRDefault="00D4131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F6B11" w14:textId="77777777" w:rsidR="00D41311" w:rsidRPr="00F37505" w:rsidRDefault="00D4131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B3296" w14:textId="77777777" w:rsidR="00D41311" w:rsidRPr="00F37505" w:rsidRDefault="00D41311">
            <w:pPr>
              <w:spacing w:before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37505">
              <w:rPr>
                <w:b/>
                <w:bCs/>
                <w:sz w:val="20"/>
                <w:szCs w:val="20"/>
                <w:lang w:val="ro-RO"/>
              </w:rPr>
              <w:t>St. Lechinţa</w:t>
            </w:r>
          </w:p>
          <w:p w14:paraId="50605BF0" w14:textId="77777777" w:rsidR="00D41311" w:rsidRPr="00F37505" w:rsidRDefault="00D41311">
            <w:pPr>
              <w:spacing w:before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37505">
              <w:rPr>
                <w:b/>
                <w:bCs/>
                <w:sz w:val="20"/>
                <w:szCs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3EFEA" w14:textId="77777777" w:rsidR="00D41311" w:rsidRPr="00F37505" w:rsidRDefault="00D4131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F37505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7A2CC" w14:textId="77777777" w:rsidR="00D41311" w:rsidRPr="00F37505" w:rsidRDefault="00D4131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750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D4E30" w14:textId="77777777" w:rsidR="00D41311" w:rsidRPr="00F37505" w:rsidRDefault="00D4131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D7EBA" w14:textId="77777777" w:rsidR="00D41311" w:rsidRPr="00F37505" w:rsidRDefault="00D4131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35FA4" w14:textId="77777777" w:rsidR="00D41311" w:rsidRPr="00F37505" w:rsidRDefault="00D4131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6B3BB9AC" w14:textId="77777777" w:rsidR="00D41311" w:rsidRDefault="00D41311">
      <w:pPr>
        <w:spacing w:before="40" w:line="192" w:lineRule="auto"/>
        <w:ind w:right="57"/>
        <w:rPr>
          <w:sz w:val="20"/>
          <w:lang w:val="ro-RO"/>
        </w:rPr>
      </w:pPr>
    </w:p>
    <w:p w14:paraId="071239F7" w14:textId="77777777" w:rsidR="00D41311" w:rsidRDefault="00D41311" w:rsidP="00BF55B4">
      <w:pPr>
        <w:pStyle w:val="Heading1"/>
        <w:spacing w:line="360" w:lineRule="auto"/>
      </w:pPr>
      <w:r>
        <w:t>LINIA 421</w:t>
      </w:r>
    </w:p>
    <w:p w14:paraId="61467EC9" w14:textId="77777777" w:rsidR="00D41311" w:rsidRDefault="00D41311" w:rsidP="00B90F8A">
      <w:pPr>
        <w:pStyle w:val="Heading1"/>
        <w:spacing w:line="360" w:lineRule="auto"/>
        <w:rPr>
          <w:b w:val="0"/>
          <w:bCs w:val="0"/>
          <w:sz w:val="8"/>
        </w:rPr>
      </w:pPr>
      <w:r>
        <w:t>SĂRĂŢEL - BISTRIŢA BÂRGĂULUI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D41311" w14:paraId="336BDCB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ADEDA" w14:textId="77777777" w:rsidR="00D41311" w:rsidRDefault="00D41311" w:rsidP="00D4131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4385F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372EC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C9C7A" w14:textId="77777777" w:rsidR="00D41311" w:rsidRDefault="00D4131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471BDEDE" w14:textId="77777777" w:rsidR="00D41311" w:rsidRDefault="00D4131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1CFBB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AEDAE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D279F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5B875" w14:textId="77777777" w:rsidR="00D41311" w:rsidRPr="00E22A0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23519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65132E0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E5F9F" w14:textId="77777777" w:rsidR="00D41311" w:rsidRDefault="00D41311" w:rsidP="00D4131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7311F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474B6" w14:textId="77777777" w:rsidR="00D41311" w:rsidRPr="00FE111C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E4D19" w14:textId="77777777" w:rsidR="00D41311" w:rsidRDefault="00D4131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2D708FE6" w14:textId="77777777" w:rsidR="00D41311" w:rsidRDefault="00D4131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7, 8,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D3FE6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9301F" w14:textId="77777777" w:rsidR="00D41311" w:rsidRPr="007B5B08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B5B0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7FFBD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AAD7C" w14:textId="77777777" w:rsidR="00D41311" w:rsidRPr="00E22A0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E2DE4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08E52FE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90D0C" w14:textId="77777777" w:rsidR="00D41311" w:rsidRDefault="00D41311" w:rsidP="00D4131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644AD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59+750</w:t>
            </w:r>
          </w:p>
          <w:p w14:paraId="771566FA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C85A0" w14:textId="77777777" w:rsidR="00D41311" w:rsidRPr="00FE111C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F07E4" w14:textId="77777777" w:rsidR="00D41311" w:rsidRDefault="00D4131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6D1E9B94" w14:textId="77777777" w:rsidR="00D41311" w:rsidRDefault="00D4131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3703B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55DD4" w14:textId="77777777" w:rsidR="00D41311" w:rsidRPr="007B5B08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D520D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193DD" w14:textId="77777777" w:rsidR="00D41311" w:rsidRPr="00E22A0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268A3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41311" w14:paraId="67D5F4D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A651D" w14:textId="77777777" w:rsidR="00D41311" w:rsidRDefault="00D41311" w:rsidP="00D4131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5E0FB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  <w:p w14:paraId="2B84AFB0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66+950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4B6C0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3A5FC" w14:textId="77777777" w:rsidR="00D41311" w:rsidRDefault="00D41311" w:rsidP="0028414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3633A444" w14:textId="77777777" w:rsidR="00D41311" w:rsidRDefault="00D41311" w:rsidP="0028414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197F2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F178C" w14:textId="77777777" w:rsidR="00D41311" w:rsidRPr="007B5B08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740C8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D1A36" w14:textId="77777777" w:rsidR="00D41311" w:rsidRPr="00E22A0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3767D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AA57066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41311" w14:paraId="4B6B827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E9248" w14:textId="77777777" w:rsidR="00D41311" w:rsidRDefault="00D41311" w:rsidP="00D4131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E9425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67+050</w:t>
            </w:r>
          </w:p>
          <w:p w14:paraId="4EE62DED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CB8CF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AC3A1" w14:textId="77777777" w:rsidR="00D41311" w:rsidRDefault="00D41311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63BFB6A7" w14:textId="77777777" w:rsidR="00D41311" w:rsidRDefault="00D4131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F033A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BAAC0" w14:textId="77777777" w:rsidR="00D41311" w:rsidRPr="007B5B08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26A0F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B80EA" w14:textId="77777777" w:rsidR="00D41311" w:rsidRPr="00E22A0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D6515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41311" w14:paraId="2C0C5E2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8CCAB" w14:textId="77777777" w:rsidR="00D41311" w:rsidRDefault="00D41311" w:rsidP="00D4131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0C5B1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68+910</w:t>
            </w:r>
          </w:p>
          <w:p w14:paraId="1CBCDDA9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06561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DEA92" w14:textId="77777777" w:rsidR="00D41311" w:rsidRDefault="00D41311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196C9C96" w14:textId="77777777" w:rsidR="00D41311" w:rsidRDefault="00D41311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FED26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9C6A9" w14:textId="77777777" w:rsidR="00D41311" w:rsidRPr="007B5B08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724F9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24DA8" w14:textId="77777777" w:rsidR="00D41311" w:rsidRPr="00E22A0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A00C5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41311" w14:paraId="6D0112D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40CA6" w14:textId="77777777" w:rsidR="00D41311" w:rsidRDefault="00D41311" w:rsidP="00D4131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63563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79+800</w:t>
            </w:r>
          </w:p>
          <w:p w14:paraId="279B0530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81+336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2BD69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916C0" w14:textId="77777777" w:rsidR="00D41311" w:rsidRDefault="00D41311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397A80AB" w14:textId="77777777" w:rsidR="00D41311" w:rsidRDefault="00D41311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6F8F3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955BF" w14:textId="77777777" w:rsidR="00D41311" w:rsidRPr="007B5B08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B6790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0DDBA" w14:textId="77777777" w:rsidR="00D41311" w:rsidRPr="00E22A0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6D6F4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41311" w14:paraId="2DD1282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C0DBB" w14:textId="77777777" w:rsidR="00D41311" w:rsidRDefault="00D41311" w:rsidP="00D4131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79A1F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60+305</w:t>
            </w:r>
          </w:p>
          <w:p w14:paraId="47107346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89+925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3205E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D8B1E" w14:textId="77777777" w:rsidR="00D41311" w:rsidRPr="00160207" w:rsidRDefault="00D41311">
            <w:pPr>
              <w:spacing w:before="40" w:after="40" w:line="360" w:lineRule="auto"/>
              <w:ind w:lef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 Nord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-</w:t>
            </w:r>
          </w:p>
          <w:p w14:paraId="61EED6FD" w14:textId="77777777" w:rsidR="00D41311" w:rsidRDefault="00D4131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A80A1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5565C" w14:textId="77777777" w:rsidR="00D41311" w:rsidRPr="007B5B08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EF843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7114E" w14:textId="77777777" w:rsidR="00D41311" w:rsidRPr="00E22A0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FDDEA" w14:textId="77777777" w:rsidR="00D41311" w:rsidRPr="00821666" w:rsidRDefault="00D4131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821666">
              <w:rPr>
                <w:b/>
                <w:bCs/>
                <w:iCs/>
                <w:sz w:val="20"/>
                <w:lang w:val="ro-RO"/>
              </w:rPr>
              <w:t>*V</w:t>
            </w:r>
            <w:r>
              <w:rPr>
                <w:b/>
                <w:bCs/>
                <w:iCs/>
                <w:sz w:val="20"/>
                <w:lang w:val="ro-RO"/>
              </w:rPr>
              <w:t>alabil doar pentru trenurile de marfă remorcate cu locomotive DHC.</w:t>
            </w:r>
          </w:p>
        </w:tc>
      </w:tr>
    </w:tbl>
    <w:p w14:paraId="4BFE71AE" w14:textId="77777777" w:rsidR="00D41311" w:rsidRDefault="00D41311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495D556E" w14:textId="77777777" w:rsidR="00D41311" w:rsidRDefault="00D41311" w:rsidP="00380064">
      <w:pPr>
        <w:pStyle w:val="Heading1"/>
        <w:spacing w:line="360" w:lineRule="auto"/>
      </w:pPr>
      <w:r>
        <w:t>LINIA 500</w:t>
      </w:r>
    </w:p>
    <w:p w14:paraId="1CA34557" w14:textId="77777777" w:rsidR="00D41311" w:rsidRPr="00071303" w:rsidRDefault="00D41311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D41311" w14:paraId="46FD1D34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7DA85" w14:textId="77777777" w:rsidR="00D41311" w:rsidRDefault="00D41311" w:rsidP="00D4131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6F7D5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E8637" w14:textId="77777777" w:rsidR="00D41311" w:rsidRPr="00D33E7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FABAC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5CA9A818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73A28CEA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4D1F0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59F6B170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1F9F0" w14:textId="77777777" w:rsidR="00D41311" w:rsidRPr="00D33E7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E6DBD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4C7AD" w14:textId="77777777" w:rsidR="00D41311" w:rsidRPr="00D33E7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CED6B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1311" w14:paraId="450CFFAE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62D21" w14:textId="77777777" w:rsidR="00D41311" w:rsidRDefault="00D41311" w:rsidP="00D4131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E31A4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334B8" w14:textId="77777777" w:rsidR="00D41311" w:rsidRPr="00D33E7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A765F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7E7BFA57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753FE805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4F0F1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4B8C2165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A0358" w14:textId="77777777" w:rsidR="00D41311" w:rsidRPr="00D33E7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F3724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31054" w14:textId="77777777" w:rsidR="00D41311" w:rsidRPr="00D33E7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665D3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1311" w14:paraId="44878D87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9A09D" w14:textId="77777777" w:rsidR="00D41311" w:rsidRDefault="00D41311" w:rsidP="00D4131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357D0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625CA9EA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F70AB" w14:textId="77777777" w:rsidR="00D41311" w:rsidRPr="00D33E7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210DC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D9F5D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78BA6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5497B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0B5ED" w14:textId="77777777" w:rsidR="00D41311" w:rsidRPr="00D33E7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FE816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41311" w14:paraId="20631228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D566D" w14:textId="77777777" w:rsidR="00D41311" w:rsidRDefault="00D41311" w:rsidP="00D4131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95A07" w14:textId="77777777" w:rsidR="00D41311" w:rsidRDefault="00D41311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FB4DB" w14:textId="77777777" w:rsidR="00D41311" w:rsidRPr="00D33E71" w:rsidRDefault="00D41311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A0835" w14:textId="77777777" w:rsidR="00D41311" w:rsidRDefault="00D41311" w:rsidP="002900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99A25" w14:textId="77777777" w:rsidR="00D41311" w:rsidRDefault="00D41311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B3C75" w14:textId="77777777" w:rsidR="00D41311" w:rsidRDefault="00D41311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B2520" w14:textId="77777777" w:rsidR="00D41311" w:rsidRDefault="00D41311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5CEC278C" w14:textId="77777777" w:rsidR="00D41311" w:rsidRDefault="00D41311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6076A" w14:textId="77777777" w:rsidR="00D41311" w:rsidRPr="00D33E71" w:rsidRDefault="00D41311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75A60" w14:textId="77777777" w:rsidR="00D41311" w:rsidRDefault="00D41311" w:rsidP="002900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41311" w14:paraId="7B78DC76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C56FC" w14:textId="77777777" w:rsidR="00D41311" w:rsidRDefault="00D41311" w:rsidP="00D4131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1BBD7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2F700D16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2C0A2" w14:textId="77777777" w:rsidR="00D41311" w:rsidRPr="00D33E7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4F72A" w14:textId="77777777" w:rsidR="00D41311" w:rsidRPr="0008670B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79DB113F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64319BFD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A2DB9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8F2DD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9EE44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6626C" w14:textId="77777777" w:rsidR="00D41311" w:rsidRPr="00D33E7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A9A28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41311" w:rsidRPr="00456545" w14:paraId="0C0AAF31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EA110" w14:textId="77777777" w:rsidR="00D41311" w:rsidRPr="00456545" w:rsidRDefault="00D41311" w:rsidP="00D4131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5C8F0" w14:textId="77777777" w:rsidR="00D41311" w:rsidRPr="00456545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A8F21" w14:textId="77777777" w:rsidR="00D41311" w:rsidRPr="00D33E7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1CD10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6614C41D" w14:textId="77777777" w:rsidR="00D41311" w:rsidRPr="00456545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47C8E" w14:textId="77777777" w:rsidR="00D41311" w:rsidRPr="00456545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B1C44" w14:textId="77777777" w:rsidR="00D41311" w:rsidRPr="00D33E7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83DE4" w14:textId="77777777" w:rsidR="00D41311" w:rsidRPr="00456545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AF77E" w14:textId="77777777" w:rsidR="00D41311" w:rsidRPr="00D33E7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5884C" w14:textId="77777777" w:rsidR="00D41311" w:rsidRPr="00456545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41311" w:rsidRPr="00456545" w14:paraId="616EE137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FADA4" w14:textId="77777777" w:rsidR="00D41311" w:rsidRPr="00456545" w:rsidRDefault="00D41311" w:rsidP="00D4131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520F4" w14:textId="77777777" w:rsidR="00D41311" w:rsidRPr="00456545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E0935" w14:textId="77777777" w:rsidR="00D41311" w:rsidRPr="00D33E7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4048E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3FCF8E4F" w14:textId="77777777" w:rsidR="00D41311" w:rsidRPr="00456545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3348F" w14:textId="77777777" w:rsidR="00D41311" w:rsidRPr="00456545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40CD7" w14:textId="77777777" w:rsidR="00D41311" w:rsidRPr="00D33E7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D8B77" w14:textId="77777777" w:rsidR="00D41311" w:rsidRPr="00456545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C3BA1" w14:textId="77777777" w:rsidR="00D41311" w:rsidRPr="00D33E7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882CE" w14:textId="77777777" w:rsidR="00D41311" w:rsidRPr="00456545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41311" w:rsidRPr="00456545" w14:paraId="376C6EF9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2E6A6" w14:textId="77777777" w:rsidR="00D41311" w:rsidRPr="00456545" w:rsidRDefault="00D41311" w:rsidP="00D4131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76F2E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0B1121BD" w14:textId="77777777" w:rsidR="00D41311" w:rsidRPr="00456545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803F6" w14:textId="77777777" w:rsidR="00D41311" w:rsidRPr="00D33E7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CC5F8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3ED36727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91583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B3454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37060" w14:textId="77777777" w:rsidR="00D41311" w:rsidRPr="00456545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B0870" w14:textId="77777777" w:rsidR="00D41311" w:rsidRPr="00D33E7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F8A61" w14:textId="77777777" w:rsidR="00D41311" w:rsidRPr="00456545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41311" w:rsidRPr="00456545" w14:paraId="1D4D9B51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A2816" w14:textId="77777777" w:rsidR="00D41311" w:rsidRPr="00456545" w:rsidRDefault="00D41311" w:rsidP="00D4131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0C7D6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05CF092E" w14:textId="77777777" w:rsidR="00D41311" w:rsidRPr="00456545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FD22B" w14:textId="77777777" w:rsidR="00D41311" w:rsidRPr="00D33E7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EBF1E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0006D9B7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ADFAE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3D167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556ED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4A249B43" w14:textId="77777777" w:rsidR="00D41311" w:rsidRPr="00456545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53905" w14:textId="77777777" w:rsidR="00D41311" w:rsidRPr="00D33E7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9734C" w14:textId="77777777" w:rsidR="00D41311" w:rsidRPr="004143AF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BD8F577" w14:textId="77777777" w:rsidR="00D41311" w:rsidRPr="00A3090B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1311" w:rsidRPr="00456545" w14:paraId="6291E16D" w14:textId="77777777">
        <w:trPr>
          <w:cantSplit/>
          <w:trHeight w:val="15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C3809" w14:textId="77777777" w:rsidR="00D41311" w:rsidRPr="00456545" w:rsidRDefault="00D41311" w:rsidP="00D4131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E814C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2F3C8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F422E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732AC8BB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Cricov,</w:t>
            </w:r>
          </w:p>
          <w:p w14:paraId="4B63AEF6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4A3BE51D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și  Cricov - Inotești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169E4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8404B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76FD0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44F94DFD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1AB11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C81F2" w14:textId="77777777" w:rsidR="00D41311" w:rsidRPr="004143AF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41311" w:rsidRPr="00456545" w14:paraId="01000DD2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1FB80" w14:textId="77777777" w:rsidR="00D41311" w:rsidRPr="00456545" w:rsidRDefault="00D41311" w:rsidP="00D4131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A1C5D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F04D6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9528B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2BD07F4E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0A0E2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2B18FE3B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DE849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523F7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1A6DA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AD73C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AFCAB2" w14:textId="77777777" w:rsidR="00D41311" w:rsidRPr="005F21B7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D41311" w:rsidRPr="00456545" w14:paraId="68DA96AD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EEE21" w14:textId="77777777" w:rsidR="00D41311" w:rsidRPr="00456545" w:rsidRDefault="00D41311" w:rsidP="00D4131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254B7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89EB6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D88BB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1D4334E5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0E931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590ED8E3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35F5F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E905B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4F2E3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6C3D0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32B1C5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D41311" w:rsidRPr="00456545" w14:paraId="0407D737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348F6" w14:textId="77777777" w:rsidR="00D41311" w:rsidRPr="00456545" w:rsidRDefault="00D41311" w:rsidP="00D4131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2BE3D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8FED3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4EE99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1942267F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B917C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3198F021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0F0AA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D78F4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6289F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11887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96D8CC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D41311" w:rsidRPr="00456545" w14:paraId="4E566511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808EF" w14:textId="77777777" w:rsidR="00D41311" w:rsidRPr="00456545" w:rsidRDefault="00D41311" w:rsidP="00D4131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B9C40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644E1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D285A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725202DF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520B8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2A05087D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36E7E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28B66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AA7AB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EF5E7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EC9442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7F006CAF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D41311" w:rsidRPr="00456545" w14:paraId="72A35A81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021CD" w14:textId="77777777" w:rsidR="00D41311" w:rsidRPr="00456545" w:rsidRDefault="00D41311" w:rsidP="00D4131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DB380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C2344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1EBE0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Ulmeni, zonă aparate cale Cap. Y,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2DA19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5D63D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89DE1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113+050</w:t>
            </w:r>
          </w:p>
          <w:p w14:paraId="780D91A8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9E0D4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2F62A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>
              <w:rPr>
                <w:b/>
                <w:bCs/>
                <w:sz w:val="20"/>
              </w:rPr>
              <w:t xml:space="preserve">peste sch. 4 Cap. Y </w:t>
            </w:r>
          </w:p>
          <w:p w14:paraId="1EBA783C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</w:tc>
      </w:tr>
      <w:tr w:rsidR="00D41311" w14:paraId="48077902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3F65A" w14:textId="77777777" w:rsidR="00D41311" w:rsidRDefault="00D41311" w:rsidP="00D4131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EE5B1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E68AE" w14:textId="77777777" w:rsidR="00D41311" w:rsidRPr="00D33E7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2A996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610C4A4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4D005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5CBD472D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646070D2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52292" w14:textId="77777777" w:rsidR="00D41311" w:rsidRPr="00D33E7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C25AA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DB070" w14:textId="77777777" w:rsidR="00D41311" w:rsidRPr="00D33E7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6B60C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6C2997E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128733EB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67DF7A3D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03615506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D41311" w14:paraId="56B9F955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A138C" w14:textId="77777777" w:rsidR="00D41311" w:rsidRDefault="00D41311" w:rsidP="00D4131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CC930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EFC6C" w14:textId="77777777" w:rsidR="00D41311" w:rsidRPr="00D33E7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687BC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57C22298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5FF41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5A0E38E1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6EA8E887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D663F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86B9C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508A7" w14:textId="77777777" w:rsidR="00D41311" w:rsidRPr="00D33E7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9C55C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C453A55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46DB9589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71048D9F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D41311" w14:paraId="4879736C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F135D" w14:textId="77777777" w:rsidR="00D41311" w:rsidRDefault="00D41311" w:rsidP="00D4131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69652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33B1C931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02AF3" w14:textId="77777777" w:rsidR="00D41311" w:rsidRPr="00D33E7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C976D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1E4A00B3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18098D2D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9A906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6356D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C862A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3E4EF" w14:textId="77777777" w:rsidR="00D41311" w:rsidRPr="00D33E7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258F9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8C327B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D41311" w14:paraId="5C6871DB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DCECC" w14:textId="77777777" w:rsidR="00D41311" w:rsidRDefault="00D41311" w:rsidP="00D4131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35CC6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760AEAB9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BB066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AEFD4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7C9F6962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1, 7,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ADED9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3E340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205D5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6B8B0" w14:textId="77777777" w:rsidR="00D41311" w:rsidRPr="00D33E7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7F899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 </w:t>
            </w:r>
          </w:p>
          <w:p w14:paraId="4128FC6B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3 directă Hm. Boboc </w:t>
            </w:r>
          </w:p>
        </w:tc>
      </w:tr>
      <w:tr w:rsidR="00D41311" w14:paraId="364F9EAE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4C85C" w14:textId="77777777" w:rsidR="00D41311" w:rsidRDefault="00D41311" w:rsidP="00D4131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7372E" w14:textId="77777777" w:rsidR="00D41311" w:rsidRDefault="00D41311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CBDAD" w14:textId="77777777" w:rsidR="00D41311" w:rsidRDefault="00D41311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540C7" w14:textId="77777777" w:rsidR="00D41311" w:rsidRDefault="00D41311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71D31591" w14:textId="77777777" w:rsidR="00D41311" w:rsidRDefault="00D41311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5, 9.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F3E82" w14:textId="77777777" w:rsidR="00D41311" w:rsidRDefault="00D41311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DCB2D" w14:textId="77777777" w:rsidR="00D41311" w:rsidRDefault="00D41311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88844" w14:textId="77777777" w:rsidR="00D41311" w:rsidRDefault="00D41311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6F80698C" w14:textId="77777777" w:rsidR="00D41311" w:rsidRDefault="00D41311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E1FB0" w14:textId="77777777" w:rsidR="00D41311" w:rsidRPr="00D33E71" w:rsidRDefault="00D41311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27848" w14:textId="77777777" w:rsidR="00D41311" w:rsidRDefault="00D41311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II </w:t>
            </w:r>
          </w:p>
          <w:p w14:paraId="3DFD37BA" w14:textId="77777777" w:rsidR="00D41311" w:rsidRDefault="00D41311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2 directă Hm. Boboc </w:t>
            </w:r>
          </w:p>
        </w:tc>
      </w:tr>
      <w:tr w:rsidR="00D41311" w14:paraId="2EC89939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75753" w14:textId="77777777" w:rsidR="00D41311" w:rsidRDefault="00D41311" w:rsidP="00D4131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DC407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0CC5EEDA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8DE6A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94B57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353C49B5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47D64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B60F6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38BF8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D7154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15AE3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41311" w14:paraId="0267008F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AE29E" w14:textId="77777777" w:rsidR="00D41311" w:rsidRDefault="00D41311" w:rsidP="00D4131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4A91C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11984542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59D4A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FEF16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09D3D23F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577A8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C32ED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A637D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762C7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53C80" w14:textId="77777777" w:rsidR="00D41311" w:rsidRPr="004143AF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D0EF8AE" w14:textId="77777777" w:rsidR="00D41311" w:rsidRPr="004143AF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1311" w14:paraId="49DFEE82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D1D27" w14:textId="77777777" w:rsidR="00D41311" w:rsidRDefault="00D41311" w:rsidP="00D4131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44BA4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6C7B1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7A78B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40C35BF5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BA564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4A992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A2160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667F49D2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FF759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0E70C" w14:textId="77777777" w:rsidR="00D41311" w:rsidRPr="004143AF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6ACAFC5" w14:textId="77777777" w:rsidR="00D41311" w:rsidRPr="004143AF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1311" w14:paraId="7CCB15B2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DD82E" w14:textId="77777777" w:rsidR="00D41311" w:rsidRDefault="00D41311" w:rsidP="00D4131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B2638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5ED17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54E6A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2D9E2827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72C86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3C7AE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01E21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08924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A09EA" w14:textId="77777777" w:rsidR="00D41311" w:rsidRPr="004143AF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41311" w14:paraId="22BF1F09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C36A4" w14:textId="77777777" w:rsidR="00D41311" w:rsidRDefault="00D41311" w:rsidP="00D4131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8F77C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B3BF2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77BF8" w14:textId="77777777" w:rsidR="00D41311" w:rsidRDefault="00D41311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0AFBB6C2" w14:textId="77777777" w:rsidR="00D41311" w:rsidRDefault="00D41311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EE5E6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695F3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36C9D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167+700</w:t>
            </w:r>
          </w:p>
          <w:p w14:paraId="6C3A74B6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C545E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D6381" w14:textId="77777777" w:rsidR="00D41311" w:rsidRPr="004143AF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41311" w14:paraId="38F283BD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66793" w14:textId="77777777" w:rsidR="00D41311" w:rsidRDefault="00D41311" w:rsidP="00D4131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03AF0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1B612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2A2D0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10CCC9FA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D2914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DB304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9769E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26288742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9AC31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FBCFF" w14:textId="77777777" w:rsidR="00D41311" w:rsidRPr="004143AF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41311" w14:paraId="74535BAF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4C23A" w14:textId="77777777" w:rsidR="00D41311" w:rsidRDefault="00D41311" w:rsidP="00D4131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BF960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171+900</w:t>
            </w:r>
          </w:p>
          <w:p w14:paraId="7BEA843B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171+950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FB9A7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21D01" w14:textId="77777777" w:rsidR="00D41311" w:rsidRDefault="00D41311" w:rsidP="000538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587F610A" w14:textId="77777777" w:rsidR="00D41311" w:rsidRDefault="00D41311" w:rsidP="000538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AA6E2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0F54E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F9CEF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4505E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C144B" w14:textId="77777777" w:rsidR="00D41311" w:rsidRPr="004143AF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41311" w14:paraId="0575A58F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12BA1" w14:textId="77777777" w:rsidR="00D41311" w:rsidRDefault="00D41311" w:rsidP="00D4131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39E6D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17464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B1465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0E2A281B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15D3E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2C74D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49C27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78A6E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67BD9" w14:textId="77777777" w:rsidR="00D41311" w:rsidRPr="00534A55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3D49FE29" w14:textId="77777777" w:rsidR="00D41311" w:rsidRPr="00534A55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5AA84BED" w14:textId="77777777" w:rsidR="00D41311" w:rsidRPr="004143AF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D41311" w14:paraId="7F20D9D8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D05FE" w14:textId="77777777" w:rsidR="00D41311" w:rsidRDefault="00D41311" w:rsidP="00D4131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B86BD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CD39B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EBE11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6B8E8D6E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4AD85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1AB32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17BE0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A0AA2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69C8E" w14:textId="77777777" w:rsidR="00D41311" w:rsidRPr="00534A55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6FC0B3CC" w14:textId="77777777" w:rsidR="00D41311" w:rsidRPr="00534A55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EBE8C80" w14:textId="77777777" w:rsidR="00D41311" w:rsidRPr="00534A55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D41311" w14:paraId="7D390DA7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24162" w14:textId="77777777" w:rsidR="00D41311" w:rsidRDefault="00D41311" w:rsidP="00D4131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327A4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48CA6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4C6D9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6F4D4720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E7DBB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A2002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AEBF5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394AF0E5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84155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F1FF0" w14:textId="77777777" w:rsidR="00D41311" w:rsidRPr="004143AF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41311" w14:paraId="4CC8247D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DCD36" w14:textId="77777777" w:rsidR="00D41311" w:rsidRDefault="00D41311" w:rsidP="00D4131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648BD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15660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B60F0" w14:textId="77777777" w:rsidR="00D41311" w:rsidRPr="000C4604" w:rsidRDefault="00D41311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2BCA5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B0BB72B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3B7ED36C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1B82B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30C9C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77EFB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F59DF" w14:textId="77777777" w:rsidR="00D41311" w:rsidRPr="000C4604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52C78F0F" w14:textId="77777777" w:rsidR="00D41311" w:rsidRPr="004143AF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D41311" w14:paraId="343847BC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CBAC9" w14:textId="77777777" w:rsidR="00D41311" w:rsidRDefault="00D41311" w:rsidP="00D4131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66FAA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67A8A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7D94C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58E8184B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8CD5C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B33A4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8DFA9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6A19425D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3E03F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EB165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41311" w14:paraId="30AC467F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4BB2E" w14:textId="77777777" w:rsidR="00D41311" w:rsidRDefault="00D41311" w:rsidP="00D4131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DC348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00A96678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CBDBE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80C0D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0E130EA4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0C255ABC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697C5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92041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74697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BD4B0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B48DE" w14:textId="77777777" w:rsidR="00D41311" w:rsidRPr="00BB30B6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FD739D3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0ED230F1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D41311" w14:paraId="092FBE87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951C6" w14:textId="77777777" w:rsidR="00D41311" w:rsidRDefault="00D41311" w:rsidP="00D4131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2F863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FD78A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CA059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0B8060A9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8DD34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AFB5F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A1911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08BCD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FFD29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41311" w14:paraId="3DC13BDB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CF01A" w14:textId="77777777" w:rsidR="00D41311" w:rsidRDefault="00D41311" w:rsidP="00D4131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3CB9F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752C1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E6E3D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3EF7CF82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094A7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3B020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86CDB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2FF4CE00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F9191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05106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41311" w14:paraId="63F81271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210E2" w14:textId="77777777" w:rsidR="00D41311" w:rsidRDefault="00D41311" w:rsidP="00D4131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E7D26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5A440CD8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DA5FD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5CDDA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6F040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B88BC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98B0F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8948B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76706" w14:textId="77777777" w:rsidR="00D41311" w:rsidRPr="000C4604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D41311" w14:paraId="573E6FD2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85AE8" w14:textId="77777777" w:rsidR="00D41311" w:rsidRDefault="00D41311" w:rsidP="00D4131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458A9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A3831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A7FBF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3BB52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61939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270C8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66AD70A9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7F297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2539C" w14:textId="77777777" w:rsidR="00D41311" w:rsidRPr="000C4604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D41311" w14:paraId="1E2C2E8B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4B790" w14:textId="77777777" w:rsidR="00D41311" w:rsidRDefault="00D41311" w:rsidP="00D4131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2D4D8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3F7C51E3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E4F34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13A49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2FF5C56F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3EEAC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7F833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9B3D0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07042A01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C0A02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8B78F" w14:textId="77777777" w:rsidR="00D41311" w:rsidRPr="004143AF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696B1B4" w14:textId="77777777" w:rsidR="00D41311" w:rsidRPr="006C1F6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1311" w14:paraId="57629464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25068" w14:textId="77777777" w:rsidR="00D41311" w:rsidRDefault="00D41311" w:rsidP="00D4131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36B51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8CB7B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30B59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  <w:p w14:paraId="1B470AC2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47B83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30B90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F44EB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216+700</w:t>
            </w:r>
          </w:p>
          <w:p w14:paraId="0F93A84B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C0337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410C7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6C593B">
              <w:rPr>
                <w:b/>
                <w:bCs/>
                <w:i/>
                <w:sz w:val="20"/>
              </w:rPr>
              <w:t>Nesemnalizată pe teren</w:t>
            </w:r>
            <w:r>
              <w:rPr>
                <w:b/>
                <w:bCs/>
                <w:iCs/>
                <w:sz w:val="20"/>
              </w:rPr>
              <w:t xml:space="preserve">, </w:t>
            </w:r>
          </w:p>
          <w:p w14:paraId="6F0453D1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st. paralelogram.</w:t>
            </w:r>
          </w:p>
          <w:p w14:paraId="14107B9B" w14:textId="77777777" w:rsidR="00D41311" w:rsidRPr="004143AF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 xml:space="preserve">Afectează intrări - ieşiri din / pe  linia 500 fir 2 </w:t>
            </w:r>
            <w:r>
              <w:rPr>
                <w:b/>
                <w:bCs/>
                <w:sz w:val="20"/>
              </w:rPr>
              <w:t>Mărăşeşti – Putna Seacă.</w:t>
            </w:r>
          </w:p>
        </w:tc>
      </w:tr>
      <w:tr w:rsidR="00D41311" w14:paraId="39D92084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3AB2C" w14:textId="77777777" w:rsidR="00D41311" w:rsidRDefault="00D41311" w:rsidP="00D4131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AB7EF" w14:textId="77777777" w:rsidR="00D41311" w:rsidRDefault="00D41311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F3CE4" w14:textId="77777777" w:rsidR="00D41311" w:rsidRDefault="00D41311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FD457" w14:textId="77777777" w:rsidR="00D41311" w:rsidRDefault="00D41311" w:rsidP="002B7A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1DB76" w14:textId="77777777" w:rsidR="00D41311" w:rsidRDefault="00D41311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CE6C8" w14:textId="77777777" w:rsidR="00D41311" w:rsidRDefault="00D41311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E40E0" w14:textId="77777777" w:rsidR="00D41311" w:rsidRDefault="00D41311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BB063" w14:textId="77777777" w:rsidR="00D41311" w:rsidRDefault="00D41311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A85BB" w14:textId="77777777" w:rsidR="00D41311" w:rsidRPr="004143AF" w:rsidRDefault="00D41311" w:rsidP="002B7A9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41311" w14:paraId="050DCBB8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129AA" w14:textId="77777777" w:rsidR="00D41311" w:rsidRDefault="00D41311" w:rsidP="00D4131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8440F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7E377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E3B47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4CD9C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0CA11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4B356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0B6D1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26231" w14:textId="77777777" w:rsidR="00D41311" w:rsidRPr="004143AF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41311" w14:paraId="129EE5AC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D041E" w14:textId="77777777" w:rsidR="00D41311" w:rsidRDefault="00D41311" w:rsidP="00D4131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3EE89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4202A628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D22B2" w14:textId="77777777" w:rsidR="00D41311" w:rsidRPr="00D33E7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90285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5D828BE5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DB963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E0C10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1C0D0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70EEE744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B17B6" w14:textId="77777777" w:rsidR="00D41311" w:rsidRPr="00D33E7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96C45" w14:textId="77777777" w:rsidR="00D41311" w:rsidRPr="004143AF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DFB7406" w14:textId="77777777" w:rsidR="00D41311" w:rsidRPr="00D84BDE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1311" w14:paraId="3444EEE5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DA2A4" w14:textId="77777777" w:rsidR="00D41311" w:rsidRDefault="00D41311" w:rsidP="00D4131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55F64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4A197C3C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FDBD8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1C356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0E8F9A3B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C70B2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C3D65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C38A3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5A33F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4A683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41311" w14:paraId="6EA98FDA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D920B" w14:textId="77777777" w:rsidR="00D41311" w:rsidRDefault="00D41311" w:rsidP="00D4131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89B71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02A06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8F848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0A199C4E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E0E04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C7356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199D0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2D9685CC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7B6A9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712D1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41311" w14:paraId="24AC031F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08A50" w14:textId="77777777" w:rsidR="00D41311" w:rsidRDefault="00D41311" w:rsidP="00D4131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72377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83E35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75705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0B82042E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71661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D524D85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4CFB1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0941D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EFC12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908B8" w14:textId="77777777" w:rsidR="00D41311" w:rsidRPr="00534C03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01404DF2" w14:textId="77777777" w:rsidR="00D41311" w:rsidRPr="00534C03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AFADAE3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D41311" w14:paraId="30477A4A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07445" w14:textId="77777777" w:rsidR="00D41311" w:rsidRDefault="00D41311" w:rsidP="00D4131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95F83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6D51D7C3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F565D" w14:textId="77777777" w:rsidR="00D41311" w:rsidRPr="00D33E7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117CE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3E6B3AF0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0E1C1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1776A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EF03A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4002CF4A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72B24" w14:textId="77777777" w:rsidR="00D41311" w:rsidRPr="00D33E7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ED513" w14:textId="77777777" w:rsidR="00D41311" w:rsidRPr="004143AF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361214E" w14:textId="77777777" w:rsidR="00D41311" w:rsidRPr="00D84BDE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1311" w14:paraId="7D10B623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B3144" w14:textId="77777777" w:rsidR="00D41311" w:rsidRDefault="00D41311" w:rsidP="00D4131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DC303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77FF249A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C11F9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A31D5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51690F1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2DC36237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BAAB4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0833F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7E924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80170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C0D2A" w14:textId="77777777" w:rsidR="00D41311" w:rsidRPr="001F07B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33E1D82E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7A2F20F8" w14:textId="77777777" w:rsidR="00D41311" w:rsidRPr="004143AF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D41311" w14:paraId="17EF2239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85A39" w14:textId="77777777" w:rsidR="00D41311" w:rsidRDefault="00D41311" w:rsidP="00D4131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9F9C5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FFC32" w14:textId="77777777" w:rsidR="00D41311" w:rsidRPr="00D33E7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AC6EF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33E7E37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CD115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26DE8F3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E6F58" w14:textId="77777777" w:rsidR="00D41311" w:rsidRPr="00D33E7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25E3B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5F76B" w14:textId="77777777" w:rsidR="00D41311" w:rsidRPr="00D33E7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1929F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7C02B3ED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0EBD86F5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D41311" w14:paraId="19D00E2A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0A78B" w14:textId="77777777" w:rsidR="00D41311" w:rsidRDefault="00D41311" w:rsidP="00D4131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85A3C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A885D" w14:textId="77777777" w:rsidR="00D41311" w:rsidRPr="00D33E7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E2617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E37ECB7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0F057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790F480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0A37F" w14:textId="77777777" w:rsidR="00D41311" w:rsidRPr="00D33E7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D3D8A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EC176" w14:textId="77777777" w:rsidR="00D41311" w:rsidRPr="00D33E7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075AE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3F5553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40B92513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D41311" w14:paraId="0F31F4C0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C26F1" w14:textId="77777777" w:rsidR="00D41311" w:rsidRDefault="00D41311" w:rsidP="00D4131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EC28C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A23EB" w14:textId="77777777" w:rsidR="00D41311" w:rsidRPr="00D33E7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0A48C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3654ED9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EB951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E683424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50924" w14:textId="77777777" w:rsidR="00D41311" w:rsidRPr="00D33E7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C8F88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B2BFF" w14:textId="77777777" w:rsidR="00D41311" w:rsidRPr="00D33E7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3BC70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F0F69F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D41311" w14:paraId="121E7698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72C11" w14:textId="77777777" w:rsidR="00D41311" w:rsidRDefault="00D41311" w:rsidP="00D4131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23222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A37C4" w14:textId="77777777" w:rsidR="00D41311" w:rsidRPr="00D33E7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A25F4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A0EF3FB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2C537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4B170" w14:textId="77777777" w:rsidR="00D41311" w:rsidRPr="00D33E7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7E317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FB52E" w14:textId="77777777" w:rsidR="00D41311" w:rsidRPr="00D33E7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69F05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CF5F93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6A9285A8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D41311" w14:paraId="73C405DE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862A9" w14:textId="77777777" w:rsidR="00D41311" w:rsidRDefault="00D41311" w:rsidP="00D4131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DC522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09E18" w14:textId="77777777" w:rsidR="00D41311" w:rsidRPr="00D33E7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DB233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859F9D6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26021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EC694" w14:textId="77777777" w:rsidR="00D41311" w:rsidRPr="00D33E7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4E786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2A54B" w14:textId="77777777" w:rsidR="00D41311" w:rsidRPr="00D33E7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C0F20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ED3982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D41311" w14:paraId="1B67C8D9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20717" w14:textId="77777777" w:rsidR="00D41311" w:rsidRDefault="00D41311" w:rsidP="00D4131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6D77F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5EA52" w14:textId="77777777" w:rsidR="00D41311" w:rsidRPr="00D33E7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B14B2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A05C063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279FF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EFEF1EB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3ACBF" w14:textId="77777777" w:rsidR="00D41311" w:rsidRPr="00D33E7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6F634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FE210" w14:textId="77777777" w:rsidR="00D41311" w:rsidRPr="00D33E7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049FE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5A23685E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D41311" w14:paraId="311389A9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0F97B" w14:textId="77777777" w:rsidR="00D41311" w:rsidRDefault="00D41311" w:rsidP="00D4131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FDCEC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AF950" w14:textId="77777777" w:rsidR="00D41311" w:rsidRPr="00D33E7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B5904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0E2B7F6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8131D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4C20299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A70DD" w14:textId="77777777" w:rsidR="00D41311" w:rsidRPr="00D33E7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89A7C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B7CD6" w14:textId="77777777" w:rsidR="00D41311" w:rsidRPr="00D33E7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0E5E6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807F53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7DA153AA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D41311" w14:paraId="2B7CB6F3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4D742" w14:textId="77777777" w:rsidR="00D41311" w:rsidRDefault="00D41311" w:rsidP="00D4131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2E807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C2158" w14:textId="77777777" w:rsidR="00D41311" w:rsidRPr="00D33E7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80DC7" w14:textId="77777777" w:rsidR="00D41311" w:rsidRPr="00AD0C48" w:rsidRDefault="00D4131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FB558D9" w14:textId="77777777" w:rsidR="00D41311" w:rsidRPr="00AD0C48" w:rsidRDefault="00D4131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E303D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02D3881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D6404" w14:textId="77777777" w:rsidR="00D41311" w:rsidRPr="00D33E7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294F1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8B0D3" w14:textId="77777777" w:rsidR="00D41311" w:rsidRPr="00D33E7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4863C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E6EA81A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33D478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1D6AF66F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D41311" w14:paraId="686054F8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34BB6" w14:textId="77777777" w:rsidR="00D41311" w:rsidRDefault="00D41311" w:rsidP="00D4131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C713D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10F1E" w14:textId="77777777" w:rsidR="00D41311" w:rsidRPr="00D33E7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DE98E" w14:textId="77777777" w:rsidR="00D41311" w:rsidRDefault="00D41311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6F5EFEF" w14:textId="77777777" w:rsidR="00D41311" w:rsidRDefault="00D41311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34028DB3" w14:textId="77777777" w:rsidR="00D41311" w:rsidRDefault="00D41311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6102D8C1" w14:textId="77777777" w:rsidR="00D41311" w:rsidRPr="002532C4" w:rsidRDefault="00D41311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23DF4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F8B51" w14:textId="77777777" w:rsidR="00D41311" w:rsidRPr="00D33E7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05574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B115D" w14:textId="77777777" w:rsidR="00D41311" w:rsidRPr="00D33E7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60EE6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067FF9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61683504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75C6D82E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D41311" w14:paraId="496CE68A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89C76" w14:textId="77777777" w:rsidR="00D41311" w:rsidRDefault="00D41311" w:rsidP="00D4131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74A10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11091" w14:textId="77777777" w:rsidR="00D41311" w:rsidRPr="00D33E7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572D3" w14:textId="77777777" w:rsidR="00D41311" w:rsidRDefault="00D41311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022F4EC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AEDA2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B28E7" w14:textId="77777777" w:rsidR="00D41311" w:rsidRPr="00D33E7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D29F1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EDE7C" w14:textId="77777777" w:rsidR="00D41311" w:rsidRPr="00D33E7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A3660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350055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155A6F4F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D41311" w14:paraId="76551B74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528DA" w14:textId="77777777" w:rsidR="00D41311" w:rsidRDefault="00D41311" w:rsidP="00D4131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D228B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2DEF9" w14:textId="77777777" w:rsidR="00D41311" w:rsidRPr="00D33E7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0E44E" w14:textId="77777777" w:rsidR="00D41311" w:rsidRDefault="00D41311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1A342C0" w14:textId="77777777" w:rsidR="00D41311" w:rsidRPr="0037264C" w:rsidRDefault="00D4131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4A55B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85338" w14:textId="77777777" w:rsidR="00D41311" w:rsidRPr="00D33E7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D9044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46389" w14:textId="77777777" w:rsidR="00D41311" w:rsidRPr="00D33E7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B48A7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8EE5E3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281630A6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D41311" w14:paraId="2BC8EC6D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B3876" w14:textId="77777777" w:rsidR="00D41311" w:rsidRDefault="00D41311" w:rsidP="00D4131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1E281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B4E53" w14:textId="77777777" w:rsidR="00D41311" w:rsidRPr="00D33E7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8895E" w14:textId="77777777" w:rsidR="00D41311" w:rsidRDefault="00D41311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79A8C01" w14:textId="77777777" w:rsidR="00D41311" w:rsidRPr="003A070D" w:rsidRDefault="00D4131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9C653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A2E53" w14:textId="77777777" w:rsidR="00D41311" w:rsidRPr="00D33E7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00DA1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7AD7B" w14:textId="77777777" w:rsidR="00D41311" w:rsidRPr="00D33E7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73946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5D1A5B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D41311" w14:paraId="03DCEAF2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2E37E" w14:textId="77777777" w:rsidR="00D41311" w:rsidRDefault="00D41311" w:rsidP="00D4131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E4712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93F66" w14:textId="77777777" w:rsidR="00D41311" w:rsidRPr="00D33E7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21F4C" w14:textId="77777777" w:rsidR="00D41311" w:rsidRDefault="00D41311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6F7682B" w14:textId="77777777" w:rsidR="00D41311" w:rsidRPr="00F401CD" w:rsidRDefault="00D4131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4375A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6BAC4997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01426" w14:textId="77777777" w:rsidR="00D41311" w:rsidRPr="00D33E7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1DE07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FA5C8" w14:textId="77777777" w:rsidR="00D41311" w:rsidRPr="00D33E7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7D194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90187F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2008922F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D41311" w14:paraId="41D1738C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DFF89" w14:textId="77777777" w:rsidR="00D41311" w:rsidRDefault="00D41311" w:rsidP="00D4131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0F864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61B6D" w14:textId="77777777" w:rsidR="00D41311" w:rsidRPr="00D33E7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6EB42" w14:textId="77777777" w:rsidR="00D41311" w:rsidRDefault="00D41311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03C0179" w14:textId="77777777" w:rsidR="00D41311" w:rsidRDefault="00D41311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19111ECE" w14:textId="77777777" w:rsidR="00D41311" w:rsidRDefault="00D4131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77FE2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1C80B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409DE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B4225" w14:textId="77777777" w:rsidR="00D41311" w:rsidRPr="00D33E7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55DA3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B5E1AD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1F9F6AD0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D41311" w14:paraId="315722FD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A8E5D" w14:textId="77777777" w:rsidR="00D41311" w:rsidRDefault="00D41311" w:rsidP="00D4131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44AB9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352E1" w14:textId="77777777" w:rsidR="00D41311" w:rsidRPr="00D33E7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F5A02" w14:textId="77777777" w:rsidR="00D41311" w:rsidRDefault="00D41311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8ECB127" w14:textId="77777777" w:rsidR="00D41311" w:rsidRDefault="00D41311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5B55085F" w14:textId="77777777" w:rsidR="00D41311" w:rsidRDefault="00D41311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682F113B" w14:textId="77777777" w:rsidR="00D41311" w:rsidRPr="002532C4" w:rsidRDefault="00D41311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4F3C6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8EFFC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B7688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F0D09" w14:textId="77777777" w:rsidR="00D41311" w:rsidRPr="00D33E7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3CCA4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8E762A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6757E0C7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D41311" w14:paraId="561FE37B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5FE93" w14:textId="77777777" w:rsidR="00D41311" w:rsidRDefault="00D41311" w:rsidP="00D4131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45638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544C9642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D3BD1" w14:textId="77777777" w:rsidR="00D41311" w:rsidRPr="00D33E7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C9298" w14:textId="77777777" w:rsidR="00D41311" w:rsidRDefault="00D4131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3570D0F9" w14:textId="77777777" w:rsidR="00D41311" w:rsidRDefault="00D4131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440DAEC2" w14:textId="77777777" w:rsidR="00D41311" w:rsidRDefault="00D41311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61B32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E3B63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8FFDD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C6BEB" w14:textId="77777777" w:rsidR="00D41311" w:rsidRPr="00D33E7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4FDC5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8861E2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D41311" w14:paraId="1542D532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6D15C" w14:textId="77777777" w:rsidR="00D41311" w:rsidRDefault="00D41311" w:rsidP="00D4131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A6A93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74D10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43979" w14:textId="77777777" w:rsidR="00D41311" w:rsidRPr="002D1130" w:rsidRDefault="00D4131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588DCEEB" w14:textId="77777777" w:rsidR="00D41311" w:rsidRPr="002D1130" w:rsidRDefault="00D4131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5347DFDE" w14:textId="77777777" w:rsidR="00D41311" w:rsidRPr="002D1130" w:rsidRDefault="00D4131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420F7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16AFD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23BC8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143C59A0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70D3D" w14:textId="77777777" w:rsidR="00D41311" w:rsidRPr="00D33E7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3CD41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760643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14DB1567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33D0DAD3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6E679249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1663FF38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D41311" w14:paraId="0B456325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9AE70" w14:textId="77777777" w:rsidR="00D41311" w:rsidRDefault="00D41311" w:rsidP="00D4131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5DF45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33913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17407" w14:textId="77777777" w:rsidR="00D41311" w:rsidRPr="002D1130" w:rsidRDefault="00D4131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Valea Seacă 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D207C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41D20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E1390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292+100</w:t>
            </w:r>
          </w:p>
          <w:p w14:paraId="7B616B54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F64A2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48313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D41311" w14:paraId="74E40D9C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943DA" w14:textId="77777777" w:rsidR="00D41311" w:rsidRDefault="00D41311" w:rsidP="00D4131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CF1FE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C510D" w14:textId="77777777" w:rsidR="00D41311" w:rsidRPr="00D33E7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E26E7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6B375B2F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21029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2D8EC" w14:textId="77777777" w:rsidR="00D41311" w:rsidRPr="00D33E7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8C261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5EB9E" w14:textId="77777777" w:rsidR="00D41311" w:rsidRPr="00D33E7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CC0D9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63DF245D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0282F455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D41311" w14:paraId="55179452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B045F" w14:textId="77777777" w:rsidR="00D41311" w:rsidRDefault="00D41311" w:rsidP="00D4131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3943E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ADF5F" w14:textId="77777777" w:rsidR="00D41311" w:rsidRPr="00D33E7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818F9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76730403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DD529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7594A" w14:textId="77777777" w:rsidR="00D41311" w:rsidRPr="00D33E7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94C17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8F0E3" w14:textId="77777777" w:rsidR="00D41311" w:rsidRPr="00D33E7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E08D5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5FE5C172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0C3B2C1A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D41311" w14:paraId="291715A8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1F472" w14:textId="77777777" w:rsidR="00D41311" w:rsidRDefault="00D41311" w:rsidP="00D4131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B670B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D0297" w14:textId="77777777" w:rsidR="00D41311" w:rsidRPr="00D33E7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91C6C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56C40C3D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6520F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6D162" w14:textId="77777777" w:rsidR="00D41311" w:rsidRPr="00D33E7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B5E76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3C81B" w14:textId="77777777" w:rsidR="00D41311" w:rsidRPr="00D33E7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09BBD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3FD352AA" w14:textId="77777777" w:rsidR="00D41311" w:rsidRPr="00CB3447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D41311" w14:paraId="73DC07EE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695F6" w14:textId="77777777" w:rsidR="00D41311" w:rsidRDefault="00D41311" w:rsidP="00D4131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3E698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2222B" w14:textId="77777777" w:rsidR="00D41311" w:rsidRPr="00D33E7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5BA5E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4C6B6D75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2FC04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B0F7B" w14:textId="77777777" w:rsidR="00D41311" w:rsidRPr="00D33E7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D95FC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235FB625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B7BDD" w14:textId="77777777" w:rsidR="00D41311" w:rsidRPr="00D33E7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B9FA1" w14:textId="77777777" w:rsidR="00D41311" w:rsidRPr="004143AF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897D53A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1311" w14:paraId="2D6ED07C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92B06" w14:textId="77777777" w:rsidR="00D41311" w:rsidRDefault="00D41311" w:rsidP="00D4131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45EDE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854C0" w14:textId="77777777" w:rsidR="00D41311" w:rsidRPr="00D33E7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80505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55E4A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075F360C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912E5" w14:textId="77777777" w:rsidR="00D41311" w:rsidRPr="00D33E7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6BF4B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593DB" w14:textId="77777777" w:rsidR="00D4131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64340" w14:textId="77777777" w:rsidR="00D41311" w:rsidRPr="004143AF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41311" w14:paraId="47C956F3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0DD8C" w14:textId="77777777" w:rsidR="00D41311" w:rsidRDefault="00D41311" w:rsidP="00D4131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FF5B0" w14:textId="77777777" w:rsidR="00D41311" w:rsidRDefault="00D41311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132C3" w14:textId="77777777" w:rsidR="00D41311" w:rsidRPr="00D33E71" w:rsidRDefault="00D41311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523CD" w14:textId="77777777" w:rsidR="00D41311" w:rsidRDefault="00D41311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4B3B5BD2" w14:textId="77777777" w:rsidR="00D41311" w:rsidRDefault="00D41311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E53CB" w14:textId="77777777" w:rsidR="00D41311" w:rsidRDefault="00D41311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157AE" w14:textId="77777777" w:rsidR="00D41311" w:rsidRDefault="00D41311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D8C3E" w14:textId="77777777" w:rsidR="00D41311" w:rsidRDefault="00D41311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A2528" w14:textId="77777777" w:rsidR="00D41311" w:rsidRDefault="00D41311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0221D" w14:textId="77777777" w:rsidR="00D41311" w:rsidRPr="004143AF" w:rsidRDefault="00D41311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D41311" w14:paraId="352AC066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98CC2" w14:textId="77777777" w:rsidR="00D41311" w:rsidRDefault="00D41311" w:rsidP="00D4131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9B834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C98E7" w14:textId="77777777" w:rsidR="00D41311" w:rsidRPr="00D33E7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2B30E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7A7BF174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AF961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E0362" w14:textId="77777777" w:rsidR="00D41311" w:rsidRPr="00D33E7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4BE43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3ED53" w14:textId="77777777" w:rsidR="00D41311" w:rsidRPr="00D33E7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472F3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D41311" w14:paraId="36BAD91A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3E704" w14:textId="77777777" w:rsidR="00D41311" w:rsidRDefault="00D41311" w:rsidP="00D4131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255C0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șantier mobil 1000 m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083A9" w14:textId="77777777" w:rsidR="00D41311" w:rsidRPr="00D33E7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7CD3A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Săcuieni Roman -Roman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8F3F3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38EDD" w14:textId="77777777" w:rsidR="00D41311" w:rsidRPr="00D33E7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C891B" w14:textId="77777777" w:rsidR="00D41311" w:rsidRDefault="00D4131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49BF6" w14:textId="77777777" w:rsidR="00D41311" w:rsidRPr="00D33E71" w:rsidRDefault="00D4131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00D52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RV protecție muncitori zilnic între orele 8,00-15,00, fără S+D + sărbători legale</w:t>
            </w:r>
          </w:p>
          <w:p w14:paraId="5F2C04A3" w14:textId="77777777" w:rsidR="00D41311" w:rsidRDefault="00D4131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Semnalizată pe teren</w:t>
            </w:r>
          </w:p>
        </w:tc>
      </w:tr>
      <w:tr w:rsidR="00D41311" w14:paraId="43851FFC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785E6" w14:textId="77777777" w:rsidR="00D41311" w:rsidRDefault="00D41311" w:rsidP="00D4131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89F06" w14:textId="77777777" w:rsidR="00D41311" w:rsidRDefault="00D4131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4909742F" w14:textId="77777777" w:rsidR="00D41311" w:rsidRDefault="00D4131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B0219" w14:textId="77777777" w:rsidR="00D41311" w:rsidRPr="00D33E71" w:rsidRDefault="00D4131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C3673" w14:textId="77777777" w:rsidR="00D41311" w:rsidRDefault="00D4131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Cap Y St. Săbăoani, </w:t>
            </w:r>
          </w:p>
          <w:p w14:paraId="5DD1AA8C" w14:textId="77777777" w:rsidR="00D41311" w:rsidRDefault="00D4131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– Mircești și linia 3 directă Cap X St.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8B5B8" w14:textId="77777777" w:rsidR="00D41311" w:rsidRDefault="00D4131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02D28" w14:textId="77777777" w:rsidR="00D41311" w:rsidRPr="00D33E71" w:rsidRDefault="00D4131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14526" w14:textId="77777777" w:rsidR="00D41311" w:rsidRDefault="00D4131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6B90C" w14:textId="77777777" w:rsidR="00D41311" w:rsidRPr="00D33E71" w:rsidRDefault="00D4131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5A69A" w14:textId="77777777" w:rsidR="00D41311" w:rsidRDefault="00D4131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D41311" w14:paraId="35C8BDFD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8EFAB" w14:textId="77777777" w:rsidR="00D41311" w:rsidRDefault="00D41311" w:rsidP="00D4131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F6D40" w14:textId="77777777" w:rsidR="00D41311" w:rsidRDefault="00D4131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F334D" w14:textId="77777777" w:rsidR="00D41311" w:rsidRPr="00D33E71" w:rsidRDefault="00D4131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FDEF8" w14:textId="77777777" w:rsidR="00D41311" w:rsidRDefault="00D4131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7709D3AA" w14:textId="77777777" w:rsidR="00D41311" w:rsidRDefault="00D4131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A1F76" w14:textId="77777777" w:rsidR="00D41311" w:rsidRDefault="00D4131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5D1B3" w14:textId="77777777" w:rsidR="00D41311" w:rsidRPr="00D33E71" w:rsidRDefault="00D4131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AA615" w14:textId="77777777" w:rsidR="00D41311" w:rsidRDefault="00D4131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2363E" w14:textId="77777777" w:rsidR="00D41311" w:rsidRPr="00D33E71" w:rsidRDefault="00D4131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7AE5B" w14:textId="77777777" w:rsidR="00D41311" w:rsidRDefault="00D4131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41311" w14:paraId="3B05F645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D6015" w14:textId="77777777" w:rsidR="00D41311" w:rsidRDefault="00D41311" w:rsidP="00D4131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C0946" w14:textId="77777777" w:rsidR="00D41311" w:rsidRDefault="00D4131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405+400</w:t>
            </w:r>
          </w:p>
          <w:p w14:paraId="528CC82D" w14:textId="77777777" w:rsidR="00D41311" w:rsidRDefault="00D4131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84906" w14:textId="77777777" w:rsidR="00D41311" w:rsidRPr="00D33E71" w:rsidRDefault="00D4131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673D9" w14:textId="77777777" w:rsidR="00D41311" w:rsidRDefault="00D4131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Lespezi – Dolhasca, linia 2 directă Dolhasca și Dolhasca -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731A9" w14:textId="77777777" w:rsidR="00D41311" w:rsidRDefault="00D4131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8F476" w14:textId="77777777" w:rsidR="00D41311" w:rsidRPr="00D33E71" w:rsidRDefault="00D4131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74B6E" w14:textId="77777777" w:rsidR="00D41311" w:rsidRDefault="00D4131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57867" w14:textId="77777777" w:rsidR="00D41311" w:rsidRPr="00D33E71" w:rsidRDefault="00D4131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8DF2A" w14:textId="77777777" w:rsidR="00D41311" w:rsidRDefault="00D4131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D41311" w14:paraId="13F999C6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58EC1" w14:textId="77777777" w:rsidR="00D41311" w:rsidRDefault="00D41311" w:rsidP="00D4131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27A99" w14:textId="77777777" w:rsidR="00D41311" w:rsidRDefault="00D4131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61C6A" w14:textId="77777777" w:rsidR="00D41311" w:rsidRPr="00D33E71" w:rsidRDefault="00D4131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D10BC" w14:textId="77777777" w:rsidR="00D41311" w:rsidRDefault="00D4131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0917CA73" w14:textId="77777777" w:rsidR="00D41311" w:rsidRDefault="00D4131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E628F" w14:textId="77777777" w:rsidR="00D41311" w:rsidRDefault="00D4131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7FE69" w14:textId="77777777" w:rsidR="00D41311" w:rsidRPr="00D33E71" w:rsidRDefault="00D4131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7E2BA" w14:textId="77777777" w:rsidR="00D41311" w:rsidRDefault="00D4131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1D895" w14:textId="77777777" w:rsidR="00D41311" w:rsidRPr="00D33E71" w:rsidRDefault="00D4131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E8BE6" w14:textId="77777777" w:rsidR="00D41311" w:rsidRDefault="00D4131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41311" w14:paraId="5B651852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D02A4" w14:textId="77777777" w:rsidR="00D41311" w:rsidRDefault="00D41311" w:rsidP="00D4131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B32E1" w14:textId="77777777" w:rsidR="00D41311" w:rsidRDefault="00D4131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BD1C1" w14:textId="77777777" w:rsidR="00D41311" w:rsidRPr="00D33E71" w:rsidRDefault="00D4131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AC828" w14:textId="77777777" w:rsidR="00D41311" w:rsidRDefault="00D4131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6F1D87DC" w14:textId="77777777" w:rsidR="00D41311" w:rsidRDefault="00D4131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20140" w14:textId="77777777" w:rsidR="00D41311" w:rsidRDefault="00D4131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126D7AF" w14:textId="77777777" w:rsidR="00D41311" w:rsidRDefault="00D4131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D097A" w14:textId="77777777" w:rsidR="00D41311" w:rsidRPr="00D33E71" w:rsidRDefault="00D4131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149F0" w14:textId="77777777" w:rsidR="00D41311" w:rsidRDefault="00D4131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E5402" w14:textId="77777777" w:rsidR="00D41311" w:rsidRPr="00D33E71" w:rsidRDefault="00D4131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97FB6" w14:textId="77777777" w:rsidR="00D41311" w:rsidRDefault="00D4131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41311" w14:paraId="4616AF0E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2EC43" w14:textId="77777777" w:rsidR="00D41311" w:rsidRDefault="00D41311" w:rsidP="00D4131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EA472" w14:textId="77777777" w:rsidR="00D41311" w:rsidRDefault="00D4131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7AF04" w14:textId="77777777" w:rsidR="00D41311" w:rsidRPr="00D33E71" w:rsidRDefault="00D4131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1DAD6" w14:textId="77777777" w:rsidR="00D41311" w:rsidRDefault="00D4131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238507EE" w14:textId="77777777" w:rsidR="00D41311" w:rsidRDefault="00D4131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DF42D" w14:textId="77777777" w:rsidR="00D41311" w:rsidRDefault="00D4131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DDD3D75" w14:textId="77777777" w:rsidR="00D41311" w:rsidRDefault="00D4131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BACEA" w14:textId="77777777" w:rsidR="00D41311" w:rsidRPr="00D33E71" w:rsidRDefault="00D4131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546C7" w14:textId="77777777" w:rsidR="00D41311" w:rsidRDefault="00D4131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91BDB" w14:textId="77777777" w:rsidR="00D41311" w:rsidRPr="00D33E71" w:rsidRDefault="00D4131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E790C" w14:textId="77777777" w:rsidR="00D41311" w:rsidRDefault="00D4131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41311" w14:paraId="4ACDC8D4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682ED" w14:textId="77777777" w:rsidR="00D41311" w:rsidRDefault="00D41311" w:rsidP="00D4131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9ABF0" w14:textId="77777777" w:rsidR="00D41311" w:rsidRDefault="00D4131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6217B" w14:textId="77777777" w:rsidR="00D41311" w:rsidRPr="00D33E71" w:rsidRDefault="00D4131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F38F0" w14:textId="77777777" w:rsidR="00D41311" w:rsidRDefault="00D4131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18580D15" w14:textId="77777777" w:rsidR="00D41311" w:rsidRDefault="00D4131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A9375" w14:textId="77777777" w:rsidR="00D41311" w:rsidRDefault="00D4131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BF7A528" w14:textId="77777777" w:rsidR="00D41311" w:rsidRDefault="00D4131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0687A51C" w14:textId="77777777" w:rsidR="00D41311" w:rsidRDefault="00D4131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1CD5D1C8" w14:textId="77777777" w:rsidR="00D41311" w:rsidRDefault="00D4131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51DD9862" w14:textId="77777777" w:rsidR="00D41311" w:rsidRDefault="00D4131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BC051" w14:textId="77777777" w:rsidR="00D41311" w:rsidRPr="00D33E71" w:rsidRDefault="00D4131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DBFA9" w14:textId="77777777" w:rsidR="00D41311" w:rsidRDefault="00D4131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EA73D" w14:textId="77777777" w:rsidR="00D41311" w:rsidRPr="00D33E71" w:rsidRDefault="00D4131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297C4" w14:textId="77777777" w:rsidR="00D41311" w:rsidRDefault="00D4131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15146B" w14:textId="77777777" w:rsidR="00D41311" w:rsidRDefault="00D4131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0EBD1B06" w14:textId="77777777" w:rsidR="00D41311" w:rsidRDefault="00D4131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07C279F8" w14:textId="77777777" w:rsidR="00D41311" w:rsidRDefault="00D4131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D41311" w14:paraId="4C9E0CDE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E4D86" w14:textId="77777777" w:rsidR="00D41311" w:rsidRDefault="00D41311" w:rsidP="00D4131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0E5B8" w14:textId="77777777" w:rsidR="00D41311" w:rsidRDefault="00D4131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9AE17" w14:textId="77777777" w:rsidR="00D41311" w:rsidRPr="00D33E71" w:rsidRDefault="00D4131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89812" w14:textId="77777777" w:rsidR="00D41311" w:rsidRDefault="00D4131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31DEE413" w14:textId="77777777" w:rsidR="00D41311" w:rsidRDefault="00D4131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0785B" w14:textId="77777777" w:rsidR="00D41311" w:rsidRDefault="00D4131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61187" w14:textId="77777777" w:rsidR="00D41311" w:rsidRPr="00D33E71" w:rsidRDefault="00D4131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B330D" w14:textId="77777777" w:rsidR="00D41311" w:rsidRDefault="00D4131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22661" w14:textId="77777777" w:rsidR="00D41311" w:rsidRPr="00D33E71" w:rsidRDefault="00D4131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73AF7" w14:textId="77777777" w:rsidR="00D41311" w:rsidRDefault="00D4131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D41311" w14:paraId="58F45D53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07324" w14:textId="77777777" w:rsidR="00D41311" w:rsidRDefault="00D41311" w:rsidP="00D4131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E2BC2" w14:textId="77777777" w:rsidR="00D41311" w:rsidRDefault="00D4131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178BD" w14:textId="77777777" w:rsidR="00D41311" w:rsidRPr="00D33E71" w:rsidRDefault="00D4131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1942C" w14:textId="77777777" w:rsidR="00D41311" w:rsidRDefault="00D4131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42EE2796" w14:textId="77777777" w:rsidR="00D41311" w:rsidRDefault="00D4131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189E5" w14:textId="77777777" w:rsidR="00D41311" w:rsidRDefault="00D4131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FC3FF51" w14:textId="77777777" w:rsidR="00D41311" w:rsidRDefault="00D4131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69A33" w14:textId="77777777" w:rsidR="00D41311" w:rsidRPr="00D33E71" w:rsidRDefault="00D4131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64CDA" w14:textId="77777777" w:rsidR="00D41311" w:rsidRDefault="00D4131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F151F" w14:textId="77777777" w:rsidR="00D41311" w:rsidRPr="00D33E71" w:rsidRDefault="00D4131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A1C82" w14:textId="77777777" w:rsidR="00D41311" w:rsidRDefault="00D4131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41311" w14:paraId="4A253532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D188A" w14:textId="77777777" w:rsidR="00D41311" w:rsidRDefault="00D41311" w:rsidP="00D4131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33961" w14:textId="77777777" w:rsidR="00D41311" w:rsidRDefault="00D4131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D1083" w14:textId="77777777" w:rsidR="00D41311" w:rsidRPr="00D33E71" w:rsidRDefault="00D4131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F3600" w14:textId="77777777" w:rsidR="00D41311" w:rsidRDefault="00D4131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5F07719E" w14:textId="77777777" w:rsidR="00D41311" w:rsidRDefault="00D4131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EAF83" w14:textId="77777777" w:rsidR="00D41311" w:rsidRDefault="00D4131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51C00AC2" w14:textId="77777777" w:rsidR="00D41311" w:rsidRDefault="00D4131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4F6989F8" w14:textId="77777777" w:rsidR="00D41311" w:rsidRDefault="00D4131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1EDED29A" w14:textId="77777777" w:rsidR="00D41311" w:rsidRDefault="00D4131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219D0" w14:textId="77777777" w:rsidR="00D41311" w:rsidRPr="00D33E71" w:rsidRDefault="00D4131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51F6C" w14:textId="77777777" w:rsidR="00D41311" w:rsidRDefault="00D4131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34A6C" w14:textId="77777777" w:rsidR="00D41311" w:rsidRPr="00D33E71" w:rsidRDefault="00D4131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B096B" w14:textId="77777777" w:rsidR="00D41311" w:rsidRDefault="00D4131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1311" w14:paraId="5E5DEC80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6AB83" w14:textId="77777777" w:rsidR="00D41311" w:rsidRDefault="00D41311" w:rsidP="00D4131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E8D18" w14:textId="77777777" w:rsidR="00D41311" w:rsidRDefault="00D4131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796A7" w14:textId="77777777" w:rsidR="00D41311" w:rsidRPr="00D33E71" w:rsidRDefault="00D4131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B62B4" w14:textId="77777777" w:rsidR="00D41311" w:rsidRDefault="00D4131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66866BA7" w14:textId="77777777" w:rsidR="00D41311" w:rsidRDefault="00D4131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CE4D2" w14:textId="77777777" w:rsidR="00D41311" w:rsidRDefault="00D4131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2E432F7F" w14:textId="77777777" w:rsidR="00D41311" w:rsidRDefault="00D4131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6281E17E" w14:textId="77777777" w:rsidR="00D41311" w:rsidRDefault="00D4131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2BB48E1E" w14:textId="77777777" w:rsidR="00D41311" w:rsidRDefault="00D4131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CEB97" w14:textId="77777777" w:rsidR="00D41311" w:rsidRPr="00D33E71" w:rsidRDefault="00D4131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6DFC4" w14:textId="77777777" w:rsidR="00D41311" w:rsidRDefault="00D4131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328DD" w14:textId="77777777" w:rsidR="00D41311" w:rsidRPr="00D33E71" w:rsidRDefault="00D4131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364C6" w14:textId="77777777" w:rsidR="00D41311" w:rsidRDefault="00D4131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1311" w14:paraId="458C210E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6CBFB" w14:textId="77777777" w:rsidR="00D41311" w:rsidRDefault="00D41311" w:rsidP="00D4131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C4216" w14:textId="77777777" w:rsidR="00D41311" w:rsidRDefault="00D4131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02107" w14:textId="77777777" w:rsidR="00D41311" w:rsidRPr="00D33E71" w:rsidRDefault="00D4131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FFDFA" w14:textId="77777777" w:rsidR="00D41311" w:rsidRDefault="00D4131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698F6A5C" w14:textId="77777777" w:rsidR="00D41311" w:rsidRDefault="00D4131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04614" w14:textId="77777777" w:rsidR="00D41311" w:rsidRDefault="00D4131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D545E" w14:textId="77777777" w:rsidR="00D41311" w:rsidRDefault="00D4131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A7198" w14:textId="77777777" w:rsidR="00D41311" w:rsidRDefault="00D4131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486B9" w14:textId="77777777" w:rsidR="00D41311" w:rsidRPr="00D33E71" w:rsidRDefault="00D4131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12B05" w14:textId="77777777" w:rsidR="00D41311" w:rsidRDefault="00D4131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41311" w14:paraId="1A99E2AA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CDF71" w14:textId="77777777" w:rsidR="00D41311" w:rsidRDefault="00D41311" w:rsidP="00D4131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4C538" w14:textId="77777777" w:rsidR="00D41311" w:rsidRDefault="00D4131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EE703" w14:textId="77777777" w:rsidR="00D41311" w:rsidRPr="00D33E71" w:rsidRDefault="00D4131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1269F" w14:textId="77777777" w:rsidR="00D41311" w:rsidRDefault="00D4131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4E237502" w14:textId="77777777" w:rsidR="00D41311" w:rsidRDefault="00D4131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CA000" w14:textId="77777777" w:rsidR="00D41311" w:rsidRDefault="00D4131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3A2E469" w14:textId="77777777" w:rsidR="00D41311" w:rsidRDefault="00D4131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0B2163C5" w14:textId="77777777" w:rsidR="00D41311" w:rsidRDefault="00D4131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1AFD24F5" w14:textId="77777777" w:rsidR="00D41311" w:rsidRDefault="00D4131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7C7F7ACE" w14:textId="77777777" w:rsidR="00D41311" w:rsidRDefault="00D4131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72CB1" w14:textId="77777777" w:rsidR="00D41311" w:rsidRPr="00D33E71" w:rsidRDefault="00D4131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A65E1" w14:textId="77777777" w:rsidR="00D41311" w:rsidRDefault="00D4131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351F0" w14:textId="77777777" w:rsidR="00D41311" w:rsidRPr="00D33E71" w:rsidRDefault="00D4131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B3EED" w14:textId="77777777" w:rsidR="00D41311" w:rsidRDefault="00D4131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1311" w14:paraId="51286473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9620F" w14:textId="77777777" w:rsidR="00D41311" w:rsidRDefault="00D41311" w:rsidP="00D4131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3AC2C" w14:textId="77777777" w:rsidR="00D41311" w:rsidRDefault="00D4131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0DBD6" w14:textId="77777777" w:rsidR="00D41311" w:rsidRPr="00D33E71" w:rsidRDefault="00D4131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EA85D" w14:textId="77777777" w:rsidR="00D41311" w:rsidRDefault="00D4131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0F8DC8F0" w14:textId="77777777" w:rsidR="00D41311" w:rsidRDefault="00D4131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247CC" w14:textId="77777777" w:rsidR="00D41311" w:rsidRDefault="00D4131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E69482E" w14:textId="77777777" w:rsidR="00D41311" w:rsidRDefault="00D4131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2FC34" w14:textId="77777777" w:rsidR="00D41311" w:rsidRPr="00D33E71" w:rsidRDefault="00D4131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23B84" w14:textId="77777777" w:rsidR="00D41311" w:rsidRDefault="00D4131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234FC" w14:textId="77777777" w:rsidR="00D41311" w:rsidRPr="00D33E71" w:rsidRDefault="00D4131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76EF5" w14:textId="77777777" w:rsidR="00D41311" w:rsidRDefault="00D4131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41311" w14:paraId="69F42E68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27981" w14:textId="77777777" w:rsidR="00D41311" w:rsidRDefault="00D41311" w:rsidP="00D4131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C08A8" w14:textId="77777777" w:rsidR="00D41311" w:rsidRDefault="00D4131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4D0BF" w14:textId="77777777" w:rsidR="00D41311" w:rsidRPr="00D33E71" w:rsidRDefault="00D4131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926AC" w14:textId="77777777" w:rsidR="00D41311" w:rsidRDefault="00D4131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725D74EA" w14:textId="77777777" w:rsidR="00D41311" w:rsidRDefault="00D4131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B2C73" w14:textId="77777777" w:rsidR="00D41311" w:rsidRDefault="00D4131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72C4D991" w14:textId="77777777" w:rsidR="00D41311" w:rsidRDefault="00D4131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B8CCF" w14:textId="77777777" w:rsidR="00D41311" w:rsidRPr="00D33E71" w:rsidRDefault="00D4131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5A1DC" w14:textId="77777777" w:rsidR="00D41311" w:rsidRDefault="00D4131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F6BC2" w14:textId="77777777" w:rsidR="00D41311" w:rsidRPr="00D33E71" w:rsidRDefault="00D4131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5CE9C" w14:textId="77777777" w:rsidR="00D41311" w:rsidRDefault="00D4131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41311" w14:paraId="0A6D1927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52FCF" w14:textId="77777777" w:rsidR="00D41311" w:rsidRDefault="00D41311" w:rsidP="00D4131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804D8" w14:textId="77777777" w:rsidR="00D41311" w:rsidRDefault="00D4131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EBAD8" w14:textId="77777777" w:rsidR="00D41311" w:rsidRPr="00D33E71" w:rsidRDefault="00D4131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2CB5B" w14:textId="77777777" w:rsidR="00D41311" w:rsidRDefault="00D4131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11204890" w14:textId="77777777" w:rsidR="00D41311" w:rsidRDefault="00D4131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1E8C825F" w14:textId="77777777" w:rsidR="00D41311" w:rsidRDefault="00D4131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249FC" w14:textId="77777777" w:rsidR="00D41311" w:rsidRDefault="00D4131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D095C" w14:textId="77777777" w:rsidR="00D41311" w:rsidRPr="00D33E71" w:rsidRDefault="00D4131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CECD4" w14:textId="77777777" w:rsidR="00D41311" w:rsidRDefault="00D4131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67C1F" w14:textId="77777777" w:rsidR="00D41311" w:rsidRPr="00D33E71" w:rsidRDefault="00D4131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49BE3" w14:textId="77777777" w:rsidR="00D41311" w:rsidRDefault="00D4131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66A9DCD" w14:textId="77777777" w:rsidR="00D41311" w:rsidRPr="00BA7DAE" w:rsidRDefault="00D41311" w:rsidP="000A5D7E">
      <w:pPr>
        <w:tabs>
          <w:tab w:val="left" w:pos="2748"/>
        </w:tabs>
        <w:rPr>
          <w:sz w:val="20"/>
          <w:lang w:val="ro-RO"/>
        </w:rPr>
      </w:pPr>
    </w:p>
    <w:p w14:paraId="02C352E0" w14:textId="77777777" w:rsidR="00D41311" w:rsidRDefault="00D41311" w:rsidP="00E7698F">
      <w:pPr>
        <w:pStyle w:val="Heading1"/>
        <w:spacing w:line="360" w:lineRule="auto"/>
      </w:pPr>
      <w:r>
        <w:t>LINIA 504</w:t>
      </w:r>
    </w:p>
    <w:p w14:paraId="1A4F0C4E" w14:textId="77777777" w:rsidR="00D41311" w:rsidRPr="00A16A49" w:rsidRDefault="00D41311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41311" w14:paraId="7979D512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7D744" w14:textId="77777777" w:rsidR="00D41311" w:rsidRDefault="00D41311" w:rsidP="00D4131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A2EC3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14:paraId="2650A743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D868F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01842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02FF5CA5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1D00E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75FB7" w14:textId="77777777" w:rsidR="00D41311" w:rsidRPr="00D0473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FA38F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261A4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8AF5D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315C5402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14:paraId="3E0FA6AB" w14:textId="77777777" w:rsidR="00D41311" w:rsidRPr="004C4194" w:rsidRDefault="00D4131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D41311" w14:paraId="2B068001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00368" w14:textId="77777777" w:rsidR="00D41311" w:rsidRDefault="00D41311" w:rsidP="00D4131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F8DF6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72B606C2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E2C00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AC8A7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0FD0818B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660ED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13D1E" w14:textId="77777777" w:rsidR="00D41311" w:rsidRPr="00D0473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25347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0951D185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F7F36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FEE51" w14:textId="77777777" w:rsidR="00D41311" w:rsidRPr="004C4194" w:rsidRDefault="00D4131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D41311" w14:paraId="739D5CBA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97377" w14:textId="77777777" w:rsidR="00D41311" w:rsidRDefault="00D41311" w:rsidP="00D4131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F728C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A484B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41A39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25BEC04B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3D0F1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38345" w14:textId="77777777" w:rsidR="00D41311" w:rsidRPr="00D0473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FC01D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4059EE67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BC566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0CE0C" w14:textId="77777777" w:rsidR="00D41311" w:rsidRPr="004C4194" w:rsidRDefault="00D4131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D41311" w14:paraId="28738FFD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B3883" w14:textId="77777777" w:rsidR="00D41311" w:rsidRDefault="00D41311" w:rsidP="00D4131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3FDFE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7A23AB3F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D9602" w14:textId="77777777" w:rsidR="00D41311" w:rsidRPr="00D0473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0A9F7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38251709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197DA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B4908" w14:textId="77777777" w:rsidR="00D41311" w:rsidRPr="00D0473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D92A6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34BFB383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66DD3" w14:textId="77777777" w:rsidR="00D41311" w:rsidRPr="00D0473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00B33" w14:textId="77777777" w:rsidR="00D41311" w:rsidRPr="004C4194" w:rsidRDefault="00D4131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397A6B4F" w14:textId="77777777" w:rsidR="00D41311" w:rsidRPr="00D0576C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62D856AF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7B207" w14:textId="77777777" w:rsidR="00D41311" w:rsidRDefault="00D41311" w:rsidP="00D4131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59D92" w14:textId="77777777" w:rsidR="00D41311" w:rsidRDefault="00D41311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18+650</w:t>
            </w:r>
          </w:p>
          <w:p w14:paraId="431ABA96" w14:textId="77777777" w:rsidR="00D41311" w:rsidRDefault="00D41311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4F072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92B17" w14:textId="77777777" w:rsidR="00D41311" w:rsidRDefault="00D41311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7436FDEC" w14:textId="77777777" w:rsidR="00D41311" w:rsidRDefault="00D41311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84E80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889CC" w14:textId="77777777" w:rsidR="00D41311" w:rsidRPr="00D0473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B3657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0A2A3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C2AF1" w14:textId="77777777" w:rsidR="00D41311" w:rsidRPr="004C4194" w:rsidRDefault="00D4131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D41311" w14:paraId="611A42ED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27096" w14:textId="77777777" w:rsidR="00D41311" w:rsidRDefault="00D41311" w:rsidP="00D4131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5EB61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3CD9F" w14:textId="77777777" w:rsidR="00D41311" w:rsidRPr="00D0473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3F706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11865BE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1003E538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D5BDB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9911C" w14:textId="77777777" w:rsidR="00D41311" w:rsidRPr="00D0473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0D3FD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156AB" w14:textId="77777777" w:rsidR="00D41311" w:rsidRPr="00D0473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6BC15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41311" w14:paraId="3435D76B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65B02" w14:textId="77777777" w:rsidR="00D41311" w:rsidRDefault="00D41311" w:rsidP="00D4131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E3E90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2BDD5" w14:textId="77777777" w:rsidR="00D41311" w:rsidRPr="00D0473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94B99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82627C4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0555C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76503" w14:textId="77777777" w:rsidR="00D41311" w:rsidRPr="00D0473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B25F1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B6026" w14:textId="77777777" w:rsidR="00D41311" w:rsidRPr="00D0473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4643A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D41311" w14:paraId="51BB2884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5EF41" w14:textId="77777777" w:rsidR="00D41311" w:rsidRDefault="00D41311" w:rsidP="00D4131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839BF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C49E0" w14:textId="77777777" w:rsidR="00D41311" w:rsidRPr="00D0473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AE904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65A4C12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50DB3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B90F3" w14:textId="77777777" w:rsidR="00D41311" w:rsidRPr="00D0473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49D1C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C050D" w14:textId="77777777" w:rsidR="00D41311" w:rsidRPr="00D0473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AA14E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D41311" w14:paraId="2675FE58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E4179" w14:textId="77777777" w:rsidR="00D41311" w:rsidRDefault="00D41311" w:rsidP="00D41311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2798E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DF1B6" w14:textId="77777777" w:rsidR="00D41311" w:rsidRPr="00D0473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EA4A4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81F0A0A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0C8AC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F3A50" w14:textId="77777777" w:rsidR="00D41311" w:rsidRPr="00D0473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CE202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7437D" w14:textId="77777777" w:rsidR="00D41311" w:rsidRPr="00D0473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4E74E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72EA6D74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D41311" w14:paraId="2BED3934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B2B8C" w14:textId="77777777" w:rsidR="00D41311" w:rsidRDefault="00D41311" w:rsidP="00D41311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24878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2D651" w14:textId="77777777" w:rsidR="00D41311" w:rsidRPr="00D0473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4E081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195911A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C5CEE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5B8B4" w14:textId="77777777" w:rsidR="00D41311" w:rsidRPr="00D0473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BAB9B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33E77" w14:textId="77777777" w:rsidR="00D41311" w:rsidRPr="00D0473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016F4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D41311" w14:paraId="1D807A2D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839F6" w14:textId="77777777" w:rsidR="00D41311" w:rsidRDefault="00D41311" w:rsidP="00D41311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46371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7AE0E" w14:textId="77777777" w:rsidR="00D41311" w:rsidRPr="00D0473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D3E49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B6B18EA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78ACC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48585" w14:textId="77777777" w:rsidR="00D41311" w:rsidRPr="00D0473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3138A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14EE8" w14:textId="77777777" w:rsidR="00D41311" w:rsidRPr="00D0473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CCF7C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D41311" w14:paraId="392A60DD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BD7AE" w14:textId="77777777" w:rsidR="00D41311" w:rsidRDefault="00D41311" w:rsidP="00D41311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E1C0E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729DE" w14:textId="77777777" w:rsidR="00D41311" w:rsidRPr="00D0473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DE8E3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606C31FE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6BBE9" w14:textId="77777777" w:rsidR="00D41311" w:rsidRDefault="00D4131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0239CEE" w14:textId="77777777" w:rsidR="00D41311" w:rsidRDefault="00D4131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834A5" w14:textId="77777777" w:rsidR="00D41311" w:rsidRPr="00D0473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88425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24FFE" w14:textId="77777777" w:rsidR="00D41311" w:rsidRPr="00D0473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380DD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04383F8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D41311" w14:paraId="43CC5F06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2D8BA" w14:textId="77777777" w:rsidR="00D41311" w:rsidRDefault="00D41311" w:rsidP="00D41311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122A7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B144C" w14:textId="77777777" w:rsidR="00D41311" w:rsidRPr="00D0473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660DB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5CAE82B4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928BB" w14:textId="77777777" w:rsidR="00D41311" w:rsidRDefault="00D4131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EFC52A4" w14:textId="77777777" w:rsidR="00D41311" w:rsidRDefault="00D4131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B4D13" w14:textId="77777777" w:rsidR="00D41311" w:rsidRPr="00D0473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8902B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F994A" w14:textId="77777777" w:rsidR="00D41311" w:rsidRPr="00D0473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87349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72BBBB1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D41311" w14:paraId="56E8322E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64E56" w14:textId="77777777" w:rsidR="00D41311" w:rsidRDefault="00D41311" w:rsidP="00D41311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7F4F5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D524A" w14:textId="77777777" w:rsidR="00D41311" w:rsidRPr="00D0473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AC152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0EC71194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A0362" w14:textId="77777777" w:rsidR="00D41311" w:rsidRDefault="00D4131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07BF3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FFFB5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548181D8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F1310" w14:textId="77777777" w:rsidR="00D41311" w:rsidRPr="00D0473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B0D40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41311" w14:paraId="57E59767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9F810" w14:textId="77777777" w:rsidR="00D41311" w:rsidRDefault="00D41311" w:rsidP="00D41311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E401F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32+200</w:t>
            </w:r>
          </w:p>
          <w:p w14:paraId="12BEDBF4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8C854" w14:textId="77777777" w:rsidR="00D41311" w:rsidRPr="00D0473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A0A31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6965E52C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5ADFE" w14:textId="77777777" w:rsidR="00D41311" w:rsidRDefault="00D4131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0970E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FCD41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1EFEF" w14:textId="77777777" w:rsidR="00D41311" w:rsidRPr="00D0473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E7BF0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41311" w14:paraId="212B04F9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E35DE" w14:textId="77777777" w:rsidR="00D41311" w:rsidRDefault="00D41311" w:rsidP="00D41311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54B41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4F300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B2089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4F3C2A4B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F6945" w14:textId="77777777" w:rsidR="00D41311" w:rsidRDefault="00D4131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FE656BA" w14:textId="77777777" w:rsidR="00D41311" w:rsidRDefault="00D4131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A1588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8D4E7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C7B3C" w14:textId="77777777" w:rsidR="00D41311" w:rsidRPr="00D0473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0740D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110CF5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D41311" w14:paraId="44ECE922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A8280" w14:textId="77777777" w:rsidR="00D41311" w:rsidRDefault="00D41311" w:rsidP="00D41311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D2B43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17D1D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977DC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7B7800D8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56693" w14:textId="77777777" w:rsidR="00D41311" w:rsidRDefault="00D4131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0FD00A0" w14:textId="77777777" w:rsidR="00D41311" w:rsidRDefault="00D4131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DD131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F2130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906DA" w14:textId="77777777" w:rsidR="00D41311" w:rsidRPr="00D0473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8BFEC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079BB3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D41311" w14:paraId="5D0BB69B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8A5A7" w14:textId="77777777" w:rsidR="00D41311" w:rsidRDefault="00D41311" w:rsidP="00D4131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7CB82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7443F" w14:textId="77777777" w:rsidR="00D41311" w:rsidRPr="00D0473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1EED8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10C492AA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B2E18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425BF" w14:textId="77777777" w:rsidR="00D41311" w:rsidRPr="00D0473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8FC6E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90551" w14:textId="77777777" w:rsidR="00D41311" w:rsidRPr="00D0473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DC9EC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6E981FE0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D41311" w14:paraId="3ED2884F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9373F" w14:textId="77777777" w:rsidR="00D41311" w:rsidRDefault="00D41311" w:rsidP="00D4131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924AF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52811B46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03422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CBED1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37910FD3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8D875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4F34A" w14:textId="77777777" w:rsidR="00D41311" w:rsidRPr="00D0473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66893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6B1A3" w14:textId="77777777" w:rsidR="00D41311" w:rsidRPr="00D0473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972B5" w14:textId="77777777" w:rsidR="00D41311" w:rsidRPr="004C4194" w:rsidRDefault="00D4131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D41311" w14:paraId="6F83ED58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41086" w14:textId="77777777" w:rsidR="00D41311" w:rsidRDefault="00D41311" w:rsidP="00D4131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AA5A4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747170EC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6009A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1D8F4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32FCEDA5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5A716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7D029" w14:textId="77777777" w:rsidR="00D41311" w:rsidRPr="00D0473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96E37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60C18" w14:textId="77777777" w:rsidR="00D41311" w:rsidRPr="00D0473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AE5F0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D41311" w14:paraId="58007425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53BE9" w14:textId="77777777" w:rsidR="00D41311" w:rsidRDefault="00D41311" w:rsidP="00D4131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825B3" w14:textId="77777777" w:rsidR="00D41311" w:rsidRDefault="00D41311" w:rsidP="003A6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16DB0584" w14:textId="77777777" w:rsidR="00D41311" w:rsidRDefault="00D41311" w:rsidP="003A6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F6959" w14:textId="77777777" w:rsidR="00D41311" w:rsidRDefault="00D41311" w:rsidP="003A64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977B7" w14:textId="77777777" w:rsidR="00D41311" w:rsidRDefault="00D41311" w:rsidP="003A64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4DE26F09" w14:textId="77777777" w:rsidR="00D41311" w:rsidRDefault="00D41311" w:rsidP="003A64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A9805" w14:textId="77777777" w:rsidR="00D41311" w:rsidRDefault="00D41311" w:rsidP="003A6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6B2F0" w14:textId="77777777" w:rsidR="00D41311" w:rsidRPr="00D0473F" w:rsidRDefault="00D41311" w:rsidP="003A64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B60BB" w14:textId="77777777" w:rsidR="00D41311" w:rsidRDefault="00D41311" w:rsidP="003A6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AB19D" w14:textId="77777777" w:rsidR="00D41311" w:rsidRPr="00D0473F" w:rsidRDefault="00D41311" w:rsidP="003A64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C990C" w14:textId="77777777" w:rsidR="00D41311" w:rsidRPr="004C4194" w:rsidRDefault="00D41311" w:rsidP="003A64C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6482000" w14:textId="77777777" w:rsidR="00D41311" w:rsidRDefault="00D41311" w:rsidP="003A64C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4A9DE1BB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4889C" w14:textId="77777777" w:rsidR="00D41311" w:rsidRDefault="00D41311" w:rsidP="00D4131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981FE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72ECC563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D5830" w14:textId="77777777" w:rsidR="00D41311" w:rsidRPr="00D0473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CC83C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3D6A7260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2A725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3136D" w14:textId="77777777" w:rsidR="00D41311" w:rsidRPr="00D0473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D2665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6DCD1" w14:textId="77777777" w:rsidR="00D41311" w:rsidRPr="00D0473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1F585" w14:textId="77777777" w:rsidR="00D41311" w:rsidRPr="004C4194" w:rsidRDefault="00D4131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984E6FB" w14:textId="77777777" w:rsidR="00D41311" w:rsidRPr="00D0576C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33181F5D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9A5C4" w14:textId="77777777" w:rsidR="00D41311" w:rsidRDefault="00D41311" w:rsidP="00D4131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91A16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19BA7538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F93CD" w14:textId="77777777" w:rsidR="00D41311" w:rsidRPr="00D0473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5EAA0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4A46DD15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C4A1E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4326B" w14:textId="77777777" w:rsidR="00D41311" w:rsidRPr="00D0473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F24B0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F4A68" w14:textId="77777777" w:rsidR="00D41311" w:rsidRPr="00D0473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642C9" w14:textId="77777777" w:rsidR="00D41311" w:rsidRPr="004C4194" w:rsidRDefault="00D4131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49CEC0B" w14:textId="77777777" w:rsidR="00D41311" w:rsidRPr="00D0576C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547A717D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8038F" w14:textId="77777777" w:rsidR="00D41311" w:rsidRDefault="00D41311" w:rsidP="00D4131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D5771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388089BB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09231" w14:textId="77777777" w:rsidR="00D41311" w:rsidRPr="00D0473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531AE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452F8573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F712F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5E93A" w14:textId="77777777" w:rsidR="00D41311" w:rsidRPr="00D0473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0FEAE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74448" w14:textId="77777777" w:rsidR="00D41311" w:rsidRPr="00D0473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36DA7" w14:textId="77777777" w:rsidR="00D41311" w:rsidRPr="004C4194" w:rsidRDefault="00D4131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F225DEF" w14:textId="77777777" w:rsidR="00D41311" w:rsidRPr="00D0576C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47A312B8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0B62D" w14:textId="77777777" w:rsidR="00D41311" w:rsidRDefault="00D41311" w:rsidP="00D4131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9E086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7380B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DBCC9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04D1B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AAF5F" w14:textId="77777777" w:rsidR="00D41311" w:rsidRPr="00D0473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68995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8EA33" w14:textId="77777777" w:rsidR="00D41311" w:rsidRPr="00D0473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D94E6" w14:textId="77777777" w:rsidR="00D41311" w:rsidRPr="00E03C2B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00C60464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D41311" w14:paraId="519FEF0E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204FF" w14:textId="77777777" w:rsidR="00D41311" w:rsidRDefault="00D41311" w:rsidP="00D4131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67C03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6CE03C9B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1E504" w14:textId="77777777" w:rsidR="00D41311" w:rsidRPr="00D0473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BBB13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51847BAD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98964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8B099" w14:textId="77777777" w:rsidR="00D41311" w:rsidRPr="00D0473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BAD4E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46D5D" w14:textId="77777777" w:rsidR="00D41311" w:rsidRPr="00D0473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4756E" w14:textId="77777777" w:rsidR="00D41311" w:rsidRPr="004C4194" w:rsidRDefault="00D4131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7B9E557" w14:textId="77777777" w:rsidR="00D41311" w:rsidRPr="00D0576C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180328A1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2CB9E" w14:textId="77777777" w:rsidR="00D41311" w:rsidRDefault="00D41311" w:rsidP="00D4131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A5CF1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427C5CCC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0D062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70404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4971BAB6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4A6DE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268D1" w14:textId="77777777" w:rsidR="00D41311" w:rsidRPr="00D0473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BEF6B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CBF61" w14:textId="77777777" w:rsidR="00D41311" w:rsidRPr="00D0473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6A81A" w14:textId="77777777" w:rsidR="00D41311" w:rsidRPr="00E4349C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409BF2AB" w14:textId="77777777" w:rsidR="00D41311" w:rsidRPr="00E4349C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14:paraId="39B96276" w14:textId="77777777" w:rsidR="00D41311" w:rsidRPr="00E4349C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D41311" w14:paraId="0BB184EE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A6135" w14:textId="77777777" w:rsidR="00D41311" w:rsidRDefault="00D41311" w:rsidP="00D4131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01B59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5D161127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CEDB2" w14:textId="77777777" w:rsidR="00D41311" w:rsidRPr="00D0473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7880D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B3204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A8E61" w14:textId="77777777" w:rsidR="00D41311" w:rsidRPr="00D0473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511A8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31B84" w14:textId="77777777" w:rsidR="00D41311" w:rsidRPr="00D0473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38DB7" w14:textId="77777777" w:rsidR="00D41311" w:rsidRPr="004C4194" w:rsidRDefault="00D4131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4A07B93" w14:textId="77777777" w:rsidR="00D41311" w:rsidRPr="00D0576C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53C1E408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55FB9" w14:textId="77777777" w:rsidR="00D41311" w:rsidRDefault="00D41311" w:rsidP="00D4131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61E10" w14:textId="77777777" w:rsidR="00D41311" w:rsidRDefault="00D4131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226C2E32" w14:textId="77777777" w:rsidR="00D41311" w:rsidRDefault="00D4131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4FA99" w14:textId="77777777" w:rsidR="00D41311" w:rsidRPr="00D0473F" w:rsidRDefault="00D4131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E8F88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545526FA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5251A" w14:textId="77777777" w:rsidR="00D41311" w:rsidRDefault="00D4131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D3FF1" w14:textId="77777777" w:rsidR="00D41311" w:rsidRDefault="00D4131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AF729" w14:textId="77777777" w:rsidR="00D41311" w:rsidRDefault="00D41311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8CE58" w14:textId="77777777" w:rsidR="00D41311" w:rsidRPr="00D0473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0AF67" w14:textId="77777777" w:rsidR="00D41311" w:rsidRPr="004C4194" w:rsidRDefault="00D4131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595ED6B" w14:textId="77777777" w:rsidR="00D41311" w:rsidRPr="00D0576C" w:rsidRDefault="00D4131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77A02F03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5EFA8" w14:textId="77777777" w:rsidR="00D41311" w:rsidRDefault="00D41311" w:rsidP="00D4131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7D754" w14:textId="77777777" w:rsidR="00D41311" w:rsidRDefault="00D4131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76+050</w:t>
            </w:r>
          </w:p>
          <w:p w14:paraId="726C5614" w14:textId="77777777" w:rsidR="00D41311" w:rsidRDefault="00D4131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F2FAE" w14:textId="77777777" w:rsidR="00D41311" w:rsidRDefault="00D4131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50E23" w14:textId="77777777" w:rsidR="00D41311" w:rsidRDefault="00D41311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563C2C15" w14:textId="77777777" w:rsidR="00D41311" w:rsidRDefault="00D41311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3F386" w14:textId="77777777" w:rsidR="00D41311" w:rsidRDefault="00D4131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249F9" w14:textId="77777777" w:rsidR="00D41311" w:rsidRDefault="00D4131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CBDAF" w14:textId="77777777" w:rsidR="00D41311" w:rsidRDefault="00D41311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5AF73" w14:textId="77777777" w:rsidR="00D41311" w:rsidRPr="00D0473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8B68E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Afectează linia curentă Comănești - Asău</w:t>
            </w:r>
          </w:p>
        </w:tc>
      </w:tr>
      <w:tr w:rsidR="00D41311" w14:paraId="7F6C6C80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88697" w14:textId="77777777" w:rsidR="00D41311" w:rsidRDefault="00D41311" w:rsidP="00D4131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03C7A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6E6CE431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B1DC4" w14:textId="77777777" w:rsidR="00D41311" w:rsidRPr="00D0473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1CCAF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19861F4E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BC2FC" w14:textId="77777777" w:rsidR="00D41311" w:rsidRDefault="00D4131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41A9C" w14:textId="77777777" w:rsidR="00D41311" w:rsidRPr="00D0473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D9D13" w14:textId="77777777" w:rsidR="00D41311" w:rsidRDefault="00D41311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FC9E6" w14:textId="77777777" w:rsidR="00D41311" w:rsidRPr="00D0473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18140" w14:textId="77777777" w:rsidR="00D41311" w:rsidRPr="004C4194" w:rsidRDefault="00D4131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C186876" w14:textId="77777777" w:rsidR="00D41311" w:rsidRPr="00D0576C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7BC5D2BE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B7198" w14:textId="77777777" w:rsidR="00D41311" w:rsidRDefault="00D41311" w:rsidP="00D4131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1C13D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17AF2617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50D88" w14:textId="77777777" w:rsidR="00D41311" w:rsidRPr="00D0473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4F7B2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42CF209C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2DC50" w14:textId="77777777" w:rsidR="00D41311" w:rsidRDefault="00D4131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AA229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BC21A" w14:textId="77777777" w:rsidR="00D41311" w:rsidRDefault="00D41311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25D07" w14:textId="77777777" w:rsidR="00D41311" w:rsidRPr="00D0473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79982" w14:textId="77777777" w:rsidR="00D41311" w:rsidRPr="004C4194" w:rsidRDefault="00D4131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AB8BA09" w14:textId="77777777" w:rsidR="00D41311" w:rsidRPr="00D0576C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06834D8E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2BD4E" w14:textId="77777777" w:rsidR="00D41311" w:rsidRDefault="00D41311" w:rsidP="00D4131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543F6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103+600</w:t>
            </w:r>
          </w:p>
          <w:p w14:paraId="615CFA20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47B96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5FACA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2F44C" w14:textId="77777777" w:rsidR="00D41311" w:rsidRDefault="00D4131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2C413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8FD26" w14:textId="77777777" w:rsidR="00D41311" w:rsidRDefault="00D41311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4522E" w14:textId="77777777" w:rsidR="00D41311" w:rsidRPr="00D0473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16B1B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Afectează intrări – ieşiri</w:t>
            </w:r>
          </w:p>
          <w:p w14:paraId="6446ADB8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 Cap Y</w:t>
            </w:r>
            <w:r>
              <w:rPr>
                <w:b/>
                <w:bCs/>
                <w:iCs/>
                <w:sz w:val="20"/>
                <w:lang w:val="ro-RO"/>
              </w:rPr>
              <w:t xml:space="preserve"> </w:t>
            </w:r>
          </w:p>
        </w:tc>
      </w:tr>
      <w:tr w:rsidR="00D41311" w14:paraId="0E6ACCFB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2EEAA" w14:textId="77777777" w:rsidR="00D41311" w:rsidRDefault="00D41311" w:rsidP="00D4131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AE4CD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02B83576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7B10E" w14:textId="77777777" w:rsidR="00D41311" w:rsidRPr="00D0473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04C7A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23029C25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CF748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755B4" w14:textId="77777777" w:rsidR="00D41311" w:rsidRPr="00D0473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FBE58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61BCC" w14:textId="77777777" w:rsidR="00D41311" w:rsidRPr="00D0473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53542" w14:textId="77777777" w:rsidR="00D41311" w:rsidRPr="004C4194" w:rsidRDefault="00D4131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EA8D7C7" w14:textId="77777777" w:rsidR="00D41311" w:rsidRPr="00D0576C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67E960E8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66AF0" w14:textId="77777777" w:rsidR="00D41311" w:rsidRDefault="00D41311" w:rsidP="00D4131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1440A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C1F14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12E3E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2AB7AA2F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8A69D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CB132" w14:textId="77777777" w:rsidR="00D41311" w:rsidRPr="00D0473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6B509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C0D5D" w14:textId="77777777" w:rsidR="00D41311" w:rsidRPr="00D0473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95C43" w14:textId="77777777" w:rsidR="00D41311" w:rsidRPr="00423757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22654804" w14:textId="77777777" w:rsidR="00D41311" w:rsidRPr="00423757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2288747B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D41311" w14:paraId="63A63D5C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79665" w14:textId="77777777" w:rsidR="00D41311" w:rsidRDefault="00D41311" w:rsidP="00D4131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19309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27AEF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32BA5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4BDE267E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7898A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43DD7" w14:textId="77777777" w:rsidR="00D41311" w:rsidRPr="00D0473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51842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04377" w14:textId="77777777" w:rsidR="00D41311" w:rsidRPr="00D0473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8FB81" w14:textId="77777777" w:rsidR="00D41311" w:rsidRPr="00F94F88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656473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7ACB486B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D41311" w14:paraId="31F8644B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CE270" w14:textId="77777777" w:rsidR="00D41311" w:rsidRDefault="00D41311" w:rsidP="00D4131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7D1BB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0095D445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D0CAC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BDF68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3A164B3F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18366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A9135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17E16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EF80C" w14:textId="77777777" w:rsidR="00D41311" w:rsidRPr="00D0473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EA6F9" w14:textId="77777777" w:rsidR="00D41311" w:rsidRPr="00F94F88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41311" w14:paraId="1ACDC09F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C4FD0" w14:textId="77777777" w:rsidR="00D41311" w:rsidRDefault="00D41311" w:rsidP="00D4131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EABBD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340F4EF2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47939" w14:textId="77777777" w:rsidR="00D41311" w:rsidRPr="00D0473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B5B59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1FAC1E6E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8252C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6E034" w14:textId="77777777" w:rsidR="00D41311" w:rsidRPr="00D0473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3EEDB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EF15F" w14:textId="77777777" w:rsidR="00D41311" w:rsidRPr="00D0473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E8AA0" w14:textId="77777777" w:rsidR="00D41311" w:rsidRPr="004C4194" w:rsidRDefault="00D4131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E68F00B" w14:textId="77777777" w:rsidR="00D41311" w:rsidRPr="00D0576C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3490EDD0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35985" w14:textId="77777777" w:rsidR="00D41311" w:rsidRDefault="00D41311" w:rsidP="00D4131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E2147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F7217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8B945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84888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458379A6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14:paraId="5FDEB30A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D876963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4EE2E43D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AD9F0" w14:textId="77777777" w:rsidR="00D41311" w:rsidRPr="00D0473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7CDF7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54749" w14:textId="77777777" w:rsidR="00D41311" w:rsidRPr="00D0473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C8B17" w14:textId="77777777" w:rsidR="00D41311" w:rsidRPr="006E4685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31BA07CE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0132A" w14:textId="77777777" w:rsidR="00D41311" w:rsidRDefault="00D41311" w:rsidP="00D4131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BFA7E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56B26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C4D32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59CA6070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28A78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64E6F901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B8C49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175BA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E5D07" w14:textId="77777777" w:rsidR="00D41311" w:rsidRPr="00D0473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3A412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48CA2554" w14:textId="77777777" w:rsidR="00D41311" w:rsidRDefault="00D41311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1A3A633D" w14:textId="77777777" w:rsidR="00D41311" w:rsidRDefault="00D41311" w:rsidP="003C645F">
      <w:pPr>
        <w:pStyle w:val="Heading1"/>
        <w:spacing w:line="360" w:lineRule="auto"/>
      </w:pPr>
      <w:r>
        <w:t>LINIA 602</w:t>
      </w:r>
    </w:p>
    <w:p w14:paraId="4CFDC7E4" w14:textId="77777777" w:rsidR="00D41311" w:rsidRDefault="00D41311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D41311" w14:paraId="2BEA45C7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A6087" w14:textId="77777777" w:rsidR="00D41311" w:rsidRDefault="00D41311" w:rsidP="00D4131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5E7B2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6C166A88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1DF90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A7066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61E6F822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A0C96" w14:textId="77777777" w:rsidR="00D41311" w:rsidRPr="00406474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1C757" w14:textId="77777777" w:rsidR="00D41311" w:rsidRPr="00DA41E4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8F700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12087CCA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8174A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25DC7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03248AB7" w14:textId="77777777" w:rsidR="00D41311" w:rsidRPr="0007619C" w:rsidRDefault="00D413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1311" w14:paraId="73E37AB9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3BF15" w14:textId="77777777" w:rsidR="00D41311" w:rsidRDefault="00D41311" w:rsidP="00D4131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666AA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39DD6006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99EF7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4734C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43981755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3E0EF" w14:textId="77777777" w:rsidR="00D41311" w:rsidRPr="00406474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90E7C" w14:textId="77777777" w:rsidR="00D41311" w:rsidRPr="00DA41E4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D86D6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12BA86C7" w14:textId="77777777" w:rsidR="00D41311" w:rsidRDefault="00D413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13B44" w14:textId="77777777" w:rsidR="00D41311" w:rsidRDefault="00D413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B514F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51CB009D" w14:textId="77777777" w:rsidR="00D41311" w:rsidRDefault="00D4131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8E7F66D" w14:textId="77777777" w:rsidR="00D41311" w:rsidRDefault="00D41311">
      <w:pPr>
        <w:spacing w:before="40" w:after="40" w:line="192" w:lineRule="auto"/>
        <w:ind w:right="57"/>
        <w:rPr>
          <w:sz w:val="20"/>
          <w:lang w:val="ro-RO"/>
        </w:rPr>
      </w:pPr>
    </w:p>
    <w:p w14:paraId="48A39A2E" w14:textId="77777777" w:rsidR="00D41311" w:rsidRDefault="00D41311" w:rsidP="00DE3370">
      <w:pPr>
        <w:pStyle w:val="Heading1"/>
        <w:spacing w:line="360" w:lineRule="auto"/>
      </w:pPr>
      <w:r>
        <w:t>LINIA 610</w:t>
      </w:r>
    </w:p>
    <w:p w14:paraId="475EA503" w14:textId="77777777" w:rsidR="00D41311" w:rsidRDefault="00D41311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D41311" w14:paraId="598F9F3A" w14:textId="77777777" w:rsidTr="00F54A4F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D36D0" w14:textId="77777777" w:rsidR="00D41311" w:rsidRDefault="00D41311" w:rsidP="00D41311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C916B" w14:textId="77777777" w:rsidR="00D41311" w:rsidRDefault="00D4131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39720" w14:textId="77777777" w:rsidR="00D41311" w:rsidRPr="00F81D6F" w:rsidRDefault="00D41311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99E24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390473B1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71202" w14:textId="77777777" w:rsidR="00D41311" w:rsidRDefault="00D4131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27DAC639" w14:textId="77777777" w:rsidR="00D41311" w:rsidRDefault="00D4131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0EF336FA" w14:textId="77777777" w:rsidR="00D41311" w:rsidRDefault="00D4131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2390C620" w14:textId="77777777" w:rsidR="00D41311" w:rsidRDefault="00D4131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D8109" w14:textId="77777777" w:rsidR="00D41311" w:rsidRPr="00F81D6F" w:rsidRDefault="00D41311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BEDB8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B6F34" w14:textId="77777777" w:rsidR="00D41311" w:rsidRPr="00F81D6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6030A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41311" w14:paraId="16040DC4" w14:textId="77777777" w:rsidTr="00F54A4F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C5300" w14:textId="77777777" w:rsidR="00D41311" w:rsidRDefault="00D41311" w:rsidP="00D41311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92C86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DDE87" w14:textId="77777777" w:rsidR="00D41311" w:rsidRPr="00F81D6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ED6AE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256EB1F2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D5780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F028105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4E1C8D82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386D9542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3E76E" w14:textId="77777777" w:rsidR="00D41311" w:rsidRPr="00F81D6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25ABA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F5D66" w14:textId="77777777" w:rsidR="00D41311" w:rsidRPr="00F81D6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EE501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D41311" w14:paraId="0E98D954" w14:textId="77777777" w:rsidTr="00F54A4F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0C6BC" w14:textId="77777777" w:rsidR="00D41311" w:rsidRDefault="00D41311" w:rsidP="00D41311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4EC6B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EA1B4" w14:textId="77777777" w:rsidR="00D41311" w:rsidRPr="00F81D6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E789E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33C6138D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50E8CD02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D95D4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9A029" w14:textId="77777777" w:rsidR="00D41311" w:rsidRPr="00F81D6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21CEF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CE712" w14:textId="77777777" w:rsidR="00D41311" w:rsidRPr="00F81D6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98D1C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62C73067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D41311" w14:paraId="34ADF8E0" w14:textId="77777777" w:rsidTr="00F54A4F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6334D" w14:textId="77777777" w:rsidR="00D41311" w:rsidRDefault="00D41311" w:rsidP="00D41311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AC4E5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080AC" w14:textId="77777777" w:rsidR="00D41311" w:rsidRPr="00F81D6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52D84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409FCB10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E01CC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5ED7D8E8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19A92868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FD562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9BB8A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C53AE" w14:textId="77777777" w:rsidR="00D41311" w:rsidRPr="00F81D6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31D0B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1311" w14:paraId="4E7B03E8" w14:textId="77777777" w:rsidTr="00F54A4F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186F7" w14:textId="77777777" w:rsidR="00D41311" w:rsidRDefault="00D41311" w:rsidP="00D41311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36030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DDC97" w14:textId="77777777" w:rsidR="00D41311" w:rsidRPr="00F81D6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46DD0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F54A4F">
              <w:rPr>
                <w:b/>
                <w:bCs/>
                <w:sz w:val="20"/>
                <w:lang w:val="en-US"/>
              </w:rPr>
              <w:t>Pa</w:t>
            </w:r>
            <w:r>
              <w:rPr>
                <w:b/>
                <w:bCs/>
                <w:sz w:val="20"/>
                <w:lang w:val="en-US"/>
              </w:rPr>
              <w:t>ș</w:t>
            </w:r>
            <w:r w:rsidRPr="00F54A4F">
              <w:rPr>
                <w:b/>
                <w:bCs/>
                <w:sz w:val="20"/>
                <w:lang w:val="en-US"/>
              </w:rPr>
              <w:t>cani - Ruginoasa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5A00E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9E43E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61058" w14:textId="77777777" w:rsidR="00D41311" w:rsidRDefault="00D41311" w:rsidP="00F54A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10+000</w:t>
            </w:r>
          </w:p>
          <w:p w14:paraId="1E0DB026" w14:textId="77777777" w:rsidR="00D41311" w:rsidRDefault="00D41311" w:rsidP="00F54A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B73C8" w14:textId="77777777" w:rsidR="00D41311" w:rsidRPr="00F81D6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56832" w14:textId="77777777" w:rsidR="00D41311" w:rsidRPr="00F54A4F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4A4F">
              <w:rPr>
                <w:sz w:val="20"/>
                <w:szCs w:val="20"/>
                <w:lang w:val="en-US"/>
              </w:rPr>
              <w:t xml:space="preserve"> </w:t>
            </w:r>
            <w:r w:rsidRPr="00F54A4F">
              <w:rPr>
                <w:b/>
                <w:bCs/>
                <w:i/>
                <w:iCs/>
                <w:sz w:val="20"/>
                <w:szCs w:val="20"/>
                <w:lang w:val="en-US"/>
              </w:rPr>
              <w:t>semnalizata pe teren cu inductori la paletele galbene</w:t>
            </w:r>
          </w:p>
        </w:tc>
      </w:tr>
    </w:tbl>
    <w:p w14:paraId="6051A888" w14:textId="77777777" w:rsidR="00D41311" w:rsidRPr="00F54A4F" w:rsidRDefault="00D41311" w:rsidP="00F54A4F">
      <w:pPr>
        <w:tabs>
          <w:tab w:val="left" w:pos="3768"/>
        </w:tabs>
        <w:rPr>
          <w:sz w:val="20"/>
          <w:szCs w:val="20"/>
          <w:lang w:val="en-US"/>
        </w:rPr>
      </w:pPr>
    </w:p>
    <w:p w14:paraId="37BB4DA9" w14:textId="77777777" w:rsidR="00D41311" w:rsidRPr="00C60E02" w:rsidRDefault="00D41311">
      <w:pPr>
        <w:tabs>
          <w:tab w:val="left" w:pos="3768"/>
        </w:tabs>
        <w:rPr>
          <w:sz w:val="20"/>
          <w:szCs w:val="20"/>
          <w:lang w:val="ro-RO"/>
        </w:rPr>
      </w:pPr>
    </w:p>
    <w:p w14:paraId="7DAEDC6D" w14:textId="77777777" w:rsidR="00D41311" w:rsidRDefault="00D41311" w:rsidP="004F6534">
      <w:pPr>
        <w:pStyle w:val="Heading1"/>
        <w:spacing w:line="360" w:lineRule="auto"/>
      </w:pPr>
      <w:r>
        <w:t>LINIA 700</w:t>
      </w:r>
    </w:p>
    <w:p w14:paraId="384B392F" w14:textId="77777777" w:rsidR="00D41311" w:rsidRDefault="00D41311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D41311" w14:paraId="4864243B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D9605" w14:textId="77777777" w:rsidR="00D41311" w:rsidRDefault="00D41311" w:rsidP="00D4131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0FE68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CA54A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DC2A1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FC05D8C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1B381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02837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3A358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E26E1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6839E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7BFB1249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ED17C" w14:textId="77777777" w:rsidR="00D41311" w:rsidRDefault="00D41311" w:rsidP="00D4131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76B05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18B03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ED705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2ABA7FF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8988F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18543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2109C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4367F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B697F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14934837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982F6" w14:textId="77777777" w:rsidR="00D41311" w:rsidRDefault="00D41311" w:rsidP="00D4131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20EBB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BDCF9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90968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D6AC986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20581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9E807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716EF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77FC0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CDA0B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A5A40C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D41311" w14:paraId="12D57B03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61003" w14:textId="77777777" w:rsidR="00D41311" w:rsidRDefault="00D41311" w:rsidP="00D4131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13F79" w14:textId="77777777" w:rsidR="00D41311" w:rsidRDefault="00D41311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CCC84" w14:textId="77777777" w:rsidR="00D41311" w:rsidRDefault="00D41311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EA957" w14:textId="77777777" w:rsidR="00D41311" w:rsidRDefault="00D41311" w:rsidP="00C505C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329B9" w14:textId="77777777" w:rsidR="00D41311" w:rsidRPr="00E4222D" w:rsidRDefault="00D41311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1624841D" w14:textId="77777777" w:rsidR="00D41311" w:rsidRPr="00E4222D" w:rsidRDefault="00D41311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11ED0136" w14:textId="77777777" w:rsidR="00D41311" w:rsidRPr="00E4222D" w:rsidRDefault="00D41311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4C5442B1" w14:textId="77777777" w:rsidR="00D41311" w:rsidRDefault="00D41311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F647B" w14:textId="77777777" w:rsidR="00D41311" w:rsidRDefault="00D41311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E96E7" w14:textId="77777777" w:rsidR="00D41311" w:rsidRDefault="00D41311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FFC0D" w14:textId="77777777" w:rsidR="00D41311" w:rsidRDefault="00D41311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55A49" w14:textId="77777777" w:rsidR="00D41311" w:rsidRDefault="00D41311" w:rsidP="00C505C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512EA8F0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CE96C" w14:textId="77777777" w:rsidR="00D41311" w:rsidRDefault="00D41311" w:rsidP="00D4131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3AB14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5+350</w:t>
            </w:r>
          </w:p>
          <w:p w14:paraId="11F6E5C0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8B52A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AF1DC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D6A73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99C56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F71ED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24D0B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25E77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41311" w14:paraId="40FE8E40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3D163" w14:textId="77777777" w:rsidR="00D41311" w:rsidRDefault="00D41311" w:rsidP="00D4131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48068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EED85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AFC0E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B247EC7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05C08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E775A2D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B3DD4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FB174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774E6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C7984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7DB2D15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40A2A" w14:textId="77777777" w:rsidR="00D41311" w:rsidRDefault="00D41311" w:rsidP="00D4131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6A9BA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A0E73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93ADD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CF413CA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80E9D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C457BE5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ED863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FF96C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08B90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6E4C3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530E092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537BD" w14:textId="77777777" w:rsidR="00D41311" w:rsidRDefault="00D41311" w:rsidP="00D4131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83EBA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B4315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94A7B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F1B1FF4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5DA96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4BBF8B93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A7380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DBAF5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A3175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810EC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6F6E970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1C15B" w14:textId="77777777" w:rsidR="00D41311" w:rsidRDefault="00D41311" w:rsidP="00D4131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3B5FE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9CDBA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64D89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83948FF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262BC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E82A920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759F20DD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CC261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A0C70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BC847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F305A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11849A5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4D970" w14:textId="77777777" w:rsidR="00D41311" w:rsidRDefault="00D41311" w:rsidP="00D4131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654C2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E83B8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02F11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F4A7784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7E2B5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53213F33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3D8274B3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3C374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E1D79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D66C0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BABA5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68C94EA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25E7D" w14:textId="77777777" w:rsidR="00D41311" w:rsidRDefault="00D41311" w:rsidP="00D4131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FBB8C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AD767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679D6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23CE468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31F35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0FB4A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500DA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E8329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A9F2D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14AA236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C07B6" w14:textId="77777777" w:rsidR="00D41311" w:rsidRDefault="00D41311" w:rsidP="00D4131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081D2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131AC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B9243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EA6FB11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A9623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14:paraId="665EAA2F" w14:textId="77777777" w:rsidR="00D41311" w:rsidRPr="00B401EA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3B560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1F7B9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9317F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CC54D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33366B1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D90DE" w14:textId="77777777" w:rsidR="00D41311" w:rsidRDefault="00D41311" w:rsidP="00D4131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B7C0D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2CBAC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C743C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2F3C0E4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BD348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14:paraId="6E25381C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68AE7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B75CB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2B73A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BF4AD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12E6603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612F6" w14:textId="77777777" w:rsidR="00D41311" w:rsidRDefault="00D41311" w:rsidP="00D4131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25283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4620E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26D3B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AB54879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A3434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57A19E75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8DA2C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6CADC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143F2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875A7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D41311" w14:paraId="2427464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6AC19" w14:textId="77777777" w:rsidR="00D41311" w:rsidRDefault="00D41311" w:rsidP="00D4131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50DCE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F5FB1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6EA8E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5D1411A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B2B22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72728307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98EEB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C8C17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7031C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EF7DB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D41311" w14:paraId="53BF928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F0036" w14:textId="77777777" w:rsidR="00D41311" w:rsidRDefault="00D41311" w:rsidP="00D4131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7CDDD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1849A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908AB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0FE8AB8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CA5C2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160FF97E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7DE30D8B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B853C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30C77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1F784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144F7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3BA236E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5BE07" w14:textId="77777777" w:rsidR="00D41311" w:rsidRDefault="00D41311" w:rsidP="00D4131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80317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B363D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C946F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Mogoșoaia - </w:t>
            </w:r>
          </w:p>
          <w:p w14:paraId="21972ABC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F41EB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0A31F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EB26E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0A2FFB75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E74A5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DC02D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41311" w14:paraId="62B265E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1B487" w14:textId="77777777" w:rsidR="00D41311" w:rsidRDefault="00D41311" w:rsidP="00D4131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7931A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35A83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4160D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5AAECEFB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7605A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84F7C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E2C61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  <w:p w14:paraId="1D99411C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387AC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88350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41311" w14:paraId="6F7C7D0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B766D" w14:textId="77777777" w:rsidR="00D41311" w:rsidRDefault="00D41311" w:rsidP="00D4131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B1FF1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55391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3B4A0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39151486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12D92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E3287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51B85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275D72D1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A89ED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A264E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41311" w14:paraId="226E772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5C878" w14:textId="77777777" w:rsidR="00D41311" w:rsidRDefault="00D41311" w:rsidP="00D4131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8635C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88A01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30A14" w14:textId="77777777" w:rsidR="00D41311" w:rsidRDefault="00D41311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6E466034" w14:textId="77777777" w:rsidR="00D41311" w:rsidRDefault="00D41311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59AE9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F74A567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A2235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F112A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23DCB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95DCE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A05F23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D41311" w14:paraId="58B598B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D671D" w14:textId="77777777" w:rsidR="00D41311" w:rsidRDefault="00D41311" w:rsidP="00D4131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97E82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6F2D6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EA94C" w14:textId="77777777" w:rsidR="00D41311" w:rsidRDefault="00D41311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51D1853F" w14:textId="77777777" w:rsidR="00D41311" w:rsidRDefault="00D41311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191D5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49150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78A7E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8FB36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A0EC6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2B1B0CB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FCB8A" w14:textId="77777777" w:rsidR="00D41311" w:rsidRDefault="00D41311" w:rsidP="00D4131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05608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15623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23F79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2869FF18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BF20C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15DED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CFCFB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1DF48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FAC8B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58F34F7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489FF" w14:textId="77777777" w:rsidR="00D41311" w:rsidRDefault="00D41311" w:rsidP="00D4131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EE596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3CEA7F30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E2A29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41294" w14:textId="77777777" w:rsidR="00D41311" w:rsidRDefault="00D41311" w:rsidP="00217FC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>H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m</w:t>
            </w: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11898DA3" w14:textId="77777777" w:rsidR="00D41311" w:rsidRDefault="00D41311" w:rsidP="00217FC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B5FD5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8625F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290E2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CF4AF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3C9D8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41311" w14:paraId="6578C3A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B7227" w14:textId="77777777" w:rsidR="00D41311" w:rsidRDefault="00D41311" w:rsidP="00D4131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6FC50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60+700</w:t>
            </w:r>
          </w:p>
          <w:p w14:paraId="635A611A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C0CB2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FD1DF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>H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m</w:t>
            </w: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6D731D3E" w14:textId="77777777" w:rsidR="00D41311" w:rsidRPr="008A1A04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5CD6E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6E32E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63D0B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0A6F6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20EA6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41311" w14:paraId="25A9C21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5E2B5" w14:textId="77777777" w:rsidR="00D41311" w:rsidRDefault="00D41311" w:rsidP="00D4131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7372F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63+720</w:t>
            </w:r>
          </w:p>
          <w:p w14:paraId="57DCE276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8A148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02DE2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 –</w:t>
            </w:r>
          </w:p>
          <w:p w14:paraId="126D1211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ADD48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7FB75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68B59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CB8FD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18BB6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La circulația pe linia 804 se va citi poziția Km 48+170 – 55+000</w:t>
            </w:r>
          </w:p>
        </w:tc>
      </w:tr>
      <w:tr w:rsidR="00D41311" w14:paraId="377B713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81205" w14:textId="77777777" w:rsidR="00D41311" w:rsidRDefault="00D41311" w:rsidP="00D4131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83AF6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216AADA3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3F785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B70BA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7F704704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14E2E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0F993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36575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7DFF2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7015B" w14:textId="77777777" w:rsidR="00D41311" w:rsidRPr="00C20CA5" w:rsidRDefault="00D4131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3B6BF3F9" w14:textId="77777777" w:rsidR="00D41311" w:rsidRPr="00EB107D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2380E47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3626A" w14:textId="77777777" w:rsidR="00D41311" w:rsidRDefault="00D41311" w:rsidP="00D4131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333A8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181E2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08A5F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67196575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61896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5FA1F97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AA950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E4A83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D655F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6C8EC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56F6A7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413452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D41311" w14:paraId="4D72EAC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A59D1" w14:textId="77777777" w:rsidR="00D41311" w:rsidRDefault="00D41311" w:rsidP="00D4131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46890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208C3AA6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2C015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FADEF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3F408E87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2AA8AFAE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86980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40B52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32EFE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E96D2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CDA3E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05BD625B" w14:textId="77777777" w:rsidR="00D41311" w:rsidRPr="00C401D9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D41311" w14:paraId="4DF7C70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53366" w14:textId="77777777" w:rsidR="00D41311" w:rsidRDefault="00D41311" w:rsidP="00D4131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1B3DB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DD6A9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10635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78C7FFE9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2BB173A0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51AD7CD8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B3B65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9424BC2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148EA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70104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EBF48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D1C46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4BE29194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D41311" w14:paraId="2C5EAC9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B902B" w14:textId="77777777" w:rsidR="00D41311" w:rsidRDefault="00D41311" w:rsidP="00D4131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68AAD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2EC82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81304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Brăila-Baldovinești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E477D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94161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DFE34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230+200</w:t>
            </w:r>
          </w:p>
          <w:p w14:paraId="6F5DF42B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D0964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DE6DE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41311" w14:paraId="2DC16B2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70EFFF5" w14:textId="77777777" w:rsidR="00D41311" w:rsidRDefault="00D41311" w:rsidP="00D4131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E2635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C8EAD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A715D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2CEBF9FE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24CD4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BAA4CC3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FB678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80D70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82E20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E2A15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4B57DCC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037A26F" w14:textId="77777777" w:rsidR="00D41311" w:rsidRDefault="00D41311" w:rsidP="00D4131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F672D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241+300</w:t>
            </w:r>
          </w:p>
          <w:p w14:paraId="6405DDB8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7DAC6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0AC3B" w14:textId="77777777" w:rsidR="00D41311" w:rsidRDefault="00D41311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6C4C2627" w14:textId="77777777" w:rsidR="00D41311" w:rsidRDefault="00D41311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09463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97B4C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BEA93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2ECB0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EC2E7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41311" w14:paraId="203A46D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4BD955D" w14:textId="77777777" w:rsidR="00D41311" w:rsidRDefault="00D41311" w:rsidP="00D4131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7C6CE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2CB9D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A2CC4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17540FCE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F18F2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CBDDB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C280A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5E08EB49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73FB1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3198E" w14:textId="77777777" w:rsidR="00D41311" w:rsidRPr="00C20CA5" w:rsidRDefault="00D4131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4F483586" w14:textId="77777777" w:rsidR="00D41311" w:rsidRPr="00EB107D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4DC2FBD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BCAC4" w14:textId="77777777" w:rsidR="00D41311" w:rsidRDefault="00D41311" w:rsidP="00D4131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EB14C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48042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9410A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3C0E709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C2C45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2EB3167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30A33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AE878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5284C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7CA3F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B6962D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ABF42B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D41311" w14:paraId="295AD3A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39E33" w14:textId="77777777" w:rsidR="00D41311" w:rsidRDefault="00D41311" w:rsidP="00D4131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8EE7B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1CA5D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D17EC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4CB6CCF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A2441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4EDB065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50A5B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AFB9C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34C25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CCAF5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0522F698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D41311" w14:paraId="58153ED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75F01" w14:textId="77777777" w:rsidR="00D41311" w:rsidRDefault="00D41311" w:rsidP="00D4131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463F5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B897E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6784B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5D1C70F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E8748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7D28A028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517EB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34FBC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6D66F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D32D2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C37B9A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69B090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74A77A8C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D41311" w14:paraId="09181C6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80922" w14:textId="77777777" w:rsidR="00D41311" w:rsidRDefault="00D41311" w:rsidP="00D4131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32715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F2046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620DA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9473C1D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9F41C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6076AC43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B7B3A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347B3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25986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125B3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5900A76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EE20D1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376DC47F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D41311" w14:paraId="79F46B9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71E5E" w14:textId="77777777" w:rsidR="00D41311" w:rsidRDefault="00D41311" w:rsidP="00D4131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4F2C3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1EAFF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10F68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358C94C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F2B26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70FAB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0FC2B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6F0CA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02FD4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46D7A591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F78570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07C70AC2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D41311" w14:paraId="3C57563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1A6FA" w14:textId="77777777" w:rsidR="00D41311" w:rsidRDefault="00D41311" w:rsidP="00D4131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F942B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41D2B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FFC06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BB44041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1E1CC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FFCF8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86FDD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84CD9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91054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008424C9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83E452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26DB0B90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D41311" w14:paraId="0DBF748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3AA69" w14:textId="77777777" w:rsidR="00D41311" w:rsidRDefault="00D41311" w:rsidP="00D4131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D78F4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5F764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08D80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6A0116A1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E01FE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682F4F81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9E6B8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51F65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25DF4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B2192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13C643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A9EB95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D41311" w14:paraId="232C173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6C1EE" w14:textId="77777777" w:rsidR="00D41311" w:rsidRDefault="00D41311" w:rsidP="00D4131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A7B3D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69A57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BEADF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598E6319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C9A1C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110D2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F0A4D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B06C8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02C8D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1A0DD7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7B91CB2A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6D82CCA0" w14:textId="77777777" w:rsidR="00D41311" w:rsidRDefault="00D41311">
      <w:pPr>
        <w:spacing w:before="40" w:after="40" w:line="192" w:lineRule="auto"/>
        <w:ind w:right="57"/>
        <w:rPr>
          <w:sz w:val="20"/>
          <w:lang w:val="ro-RO"/>
        </w:rPr>
      </w:pPr>
    </w:p>
    <w:p w14:paraId="31711FAA" w14:textId="77777777" w:rsidR="00D41311" w:rsidRDefault="00D41311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5BD87FAB" w14:textId="77777777" w:rsidR="00D41311" w:rsidRDefault="00D41311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D41311" w14:paraId="63D52F79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6A4D5" w14:textId="77777777" w:rsidR="00D41311" w:rsidRDefault="00D41311" w:rsidP="00D4131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E2D75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2D68B" w14:textId="77777777" w:rsidR="00D41311" w:rsidRPr="001304A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D61B2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1E39C348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55DED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4DF10C7D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3378E483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34BE8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3E6B7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6AF60" w14:textId="77777777" w:rsidR="00D41311" w:rsidRPr="001304A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2FF38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B15DF3B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21DD1D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5B2C4C9E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4D84343F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D41311" w14:paraId="16276132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B25F4" w14:textId="77777777" w:rsidR="00D41311" w:rsidRDefault="00D41311" w:rsidP="00D4131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BB1D1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19743" w14:textId="77777777" w:rsidR="00D41311" w:rsidRPr="001304A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4B43D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28736C44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D39F4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697529E4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4ED51187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E51FD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C50F8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B0FD0" w14:textId="77777777" w:rsidR="00D41311" w:rsidRPr="001304A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A709B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5CEE68A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4D6F1C44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3A9C3844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D41311" w14:paraId="14F62FCF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8827E" w14:textId="77777777" w:rsidR="00D41311" w:rsidRDefault="00D41311" w:rsidP="00D4131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318FA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0B221CBE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56A68" w14:textId="77777777" w:rsidR="00D41311" w:rsidRPr="001304A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FF943" w14:textId="77777777" w:rsidR="00D41311" w:rsidRDefault="00D41311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27CA653E" w14:textId="77777777" w:rsidR="00D41311" w:rsidRDefault="00D41311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AD690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62063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55A24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011A9" w14:textId="77777777" w:rsidR="00D41311" w:rsidRPr="001304A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26088" w14:textId="77777777" w:rsidR="00D41311" w:rsidRPr="006A2576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5BFDF69B" w14:textId="77777777" w:rsidR="00D41311" w:rsidRPr="006A2576" w:rsidRDefault="00D41311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38EA70CD" w14:textId="77777777" w:rsidR="00D41311" w:rsidRDefault="00D41311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41311" w14:paraId="4BB223B3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4C8AE" w14:textId="77777777" w:rsidR="00D41311" w:rsidRDefault="00D41311" w:rsidP="00D4131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382B1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5C19A514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ED5DE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F8B2E" w14:textId="77777777" w:rsidR="00D41311" w:rsidRDefault="00D41311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B1BE8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A75F7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C40AD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9EC4F" w14:textId="77777777" w:rsidR="00D41311" w:rsidRPr="001304A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B8D21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41311" w14:paraId="757539B6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0557C" w14:textId="77777777" w:rsidR="00D41311" w:rsidRDefault="00D41311" w:rsidP="00D4131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C2626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0C40712D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27802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2A218" w14:textId="77777777" w:rsidR="00D41311" w:rsidRDefault="00D41311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1437F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70B45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82F62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E89DC" w14:textId="77777777" w:rsidR="00D41311" w:rsidRPr="001304A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B8CCD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41311" w14:paraId="132083EB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3DF86" w14:textId="77777777" w:rsidR="00D41311" w:rsidRDefault="00D41311" w:rsidP="00D4131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2DA71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0052F4D3" w14:textId="77777777" w:rsidR="00D41311" w:rsidRDefault="00D41311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6F8FB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A5CC0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4F002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84525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1786A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5661A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AED5B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41311" w14:paraId="7325F372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18943" w14:textId="77777777" w:rsidR="00D41311" w:rsidRDefault="00D41311" w:rsidP="00D4131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BC6B3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67F2A86D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450E9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0E963" w14:textId="77777777" w:rsidR="00D41311" w:rsidRPr="001904F7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666A3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C55BA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1AA99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A63E2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6A6B3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D41311" w14:paraId="4C5F5434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95520" w14:textId="77777777" w:rsidR="00D41311" w:rsidRDefault="00D41311" w:rsidP="00D4131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37814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26DBC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8904C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4ACFE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D7000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EA723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0CEEBC5D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CFCAC" w14:textId="77777777" w:rsidR="00D41311" w:rsidRPr="001304A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637DD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</w:t>
            </w:r>
          </w:p>
          <w:p w14:paraId="3909E9E9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D41311" w14:paraId="35BD3223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E3074" w14:textId="77777777" w:rsidR="00D41311" w:rsidRDefault="00D41311" w:rsidP="00D4131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5724A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76FE316F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B7284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4FE9C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8532D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BE181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701E1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003C9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DF0D7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41311" w14:paraId="51355B25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92DE0" w14:textId="77777777" w:rsidR="00D41311" w:rsidRDefault="00D41311" w:rsidP="00D4131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1B6F4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47A8B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E006A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294C9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2B849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4BD7D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10460648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BAF87" w14:textId="77777777" w:rsidR="00D41311" w:rsidRPr="001304A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9B0CC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37406B62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3D64704F" w14:textId="77777777" w:rsidR="00D41311" w:rsidRPr="00B56D0E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41311" w14:paraId="15593C06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6691F" w14:textId="77777777" w:rsidR="00D41311" w:rsidRDefault="00D41311" w:rsidP="00D4131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B7319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3BEB5FB2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312CB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4DB81" w14:textId="77777777" w:rsidR="00D41311" w:rsidRPr="00DA3842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58A99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30C43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A49C4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CE5D4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9D925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9FC4631" w14:textId="77777777" w:rsidR="00D41311" w:rsidRDefault="00D41311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3E1DB944" w14:textId="77777777" w:rsidR="00D41311" w:rsidRDefault="00D41311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41311" w14:paraId="7416D8D7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06F40" w14:textId="77777777" w:rsidR="00D41311" w:rsidRDefault="00D41311" w:rsidP="00D4131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89F26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431E57C9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A91D5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99416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2E5A2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0694B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43C63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D6925" w14:textId="77777777" w:rsidR="00D41311" w:rsidRPr="001304A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79FB6" w14:textId="77777777" w:rsidR="00D41311" w:rsidRPr="00175A24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41311" w14:paraId="297461A5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99423" w14:textId="77777777" w:rsidR="00D41311" w:rsidRDefault="00D41311" w:rsidP="00D4131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4C912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4AA2A6E2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902CB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D05A7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EC4B0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C78DD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5A9D2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0E0F0" w14:textId="77777777" w:rsidR="00D41311" w:rsidRPr="001304A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23693" w14:textId="77777777" w:rsidR="00D41311" w:rsidRPr="00175A24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41311" w14:paraId="3EB7CA1D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2D247" w14:textId="77777777" w:rsidR="00D41311" w:rsidRDefault="00D41311" w:rsidP="00D4131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9D7BD" w14:textId="77777777" w:rsidR="00D41311" w:rsidRDefault="00D41311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667DE" w14:textId="77777777" w:rsidR="00D41311" w:rsidRDefault="00D41311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B934D" w14:textId="77777777" w:rsidR="00D41311" w:rsidRDefault="00D41311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2C8EE124" w14:textId="77777777" w:rsidR="00D41311" w:rsidRDefault="00D41311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FF8C6" w14:textId="77777777" w:rsidR="00D41311" w:rsidRDefault="00D41311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CD77D79" w14:textId="77777777" w:rsidR="00D41311" w:rsidRDefault="00D41311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577FA" w14:textId="77777777" w:rsidR="00D41311" w:rsidRDefault="00D41311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8A522" w14:textId="77777777" w:rsidR="00D41311" w:rsidRDefault="00D41311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3F82B" w14:textId="77777777" w:rsidR="00D41311" w:rsidRPr="001304AF" w:rsidRDefault="00D41311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47C56" w14:textId="77777777" w:rsidR="00D41311" w:rsidRDefault="00D41311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062CCAE" w14:textId="77777777" w:rsidR="00D41311" w:rsidRDefault="00D41311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52F618" w14:textId="77777777" w:rsidR="00D41311" w:rsidRPr="00175A24" w:rsidRDefault="00D41311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D41311" w14:paraId="635C66B8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19ABF" w14:textId="77777777" w:rsidR="00D41311" w:rsidRDefault="00D41311" w:rsidP="00D4131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A4D8E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E14F5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6C2B6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28889370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D08EE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F9C52C0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F63BF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2619E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7ABF5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CD3BD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9D3A559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7AF6D7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D41311" w14:paraId="52BC89FD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D7C84" w14:textId="77777777" w:rsidR="00D41311" w:rsidRDefault="00D41311" w:rsidP="00D4131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ECA0A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9C5AA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0D10B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71A05501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A088B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35675AA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CEB4E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BBC11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AC2E0" w14:textId="77777777" w:rsidR="00D41311" w:rsidRPr="001304A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2D807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136576A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C4534D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D41311" w14:paraId="0E3A839F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680A9" w14:textId="77777777" w:rsidR="00D41311" w:rsidRDefault="00D41311" w:rsidP="00D4131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28D63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6FF6F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21175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45798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154DD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15DDA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73CA5D8B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3862C" w14:textId="77777777" w:rsidR="00D41311" w:rsidRPr="001304A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F1662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41311" w14:paraId="3A910184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83251" w14:textId="77777777" w:rsidR="00D41311" w:rsidRDefault="00D41311" w:rsidP="00D4131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F392D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1D112E9E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630E1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DEB2D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3E31C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C60C5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936DD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A9932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3F5FF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D41311" w14:paraId="53093F15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40289" w14:textId="77777777" w:rsidR="00D41311" w:rsidRDefault="00D41311" w:rsidP="00D4131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23CF4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927CB" w14:textId="77777777" w:rsidR="00D41311" w:rsidRPr="001304A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877B5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C550FE1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EFC43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3F3061CB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47F37" w14:textId="77777777" w:rsidR="00D41311" w:rsidRPr="00CA3079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12BFD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13592" w14:textId="77777777" w:rsidR="00D41311" w:rsidRPr="001304A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0DF68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027698F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D41311" w14:paraId="1E373573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5E1F2" w14:textId="77777777" w:rsidR="00D41311" w:rsidRDefault="00D41311" w:rsidP="00D4131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9C82B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19010FDC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A3686" w14:textId="77777777" w:rsidR="00D41311" w:rsidRPr="001304A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A9715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5A2E9C1" w14:textId="77777777" w:rsidR="00D41311" w:rsidRPr="00180EA2" w:rsidRDefault="00D41311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E64E1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10EC9" w14:textId="77777777" w:rsidR="00D41311" w:rsidRPr="00CA3079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12963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D71CF" w14:textId="77777777" w:rsidR="00D41311" w:rsidRPr="001304A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410E7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2694DC0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7CD8A4CD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D41311" w14:paraId="06488E40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A42AF" w14:textId="77777777" w:rsidR="00D41311" w:rsidRDefault="00D41311" w:rsidP="00D4131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D1F78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D2E03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B06D4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841AF68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3120E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884CC" w14:textId="77777777" w:rsidR="00D41311" w:rsidRPr="00CA3079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B3432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0B6E0A7B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4B986" w14:textId="77777777" w:rsidR="00D41311" w:rsidRPr="001304A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DFCEE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AFD1998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4ACB9B9C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1D7CC7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D41311" w14:paraId="41847BD8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5EA52" w14:textId="77777777" w:rsidR="00D41311" w:rsidRDefault="00D41311" w:rsidP="00D4131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B0F10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DA01B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41258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170BD2C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5F68F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2EA0A0EC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634A3BEC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9C3CC" w14:textId="77777777" w:rsidR="00D41311" w:rsidRPr="00CA3079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934A2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52EA7" w14:textId="77777777" w:rsidR="00D41311" w:rsidRPr="001304AF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B83A1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F056B7D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6DF9767F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1643C90C" w14:textId="77777777" w:rsidR="00D41311" w:rsidRPr="00B71446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128FE6F0" w14:textId="77777777" w:rsidR="00D41311" w:rsidRDefault="00D41311">
      <w:pPr>
        <w:tabs>
          <w:tab w:val="left" w:pos="6382"/>
        </w:tabs>
        <w:rPr>
          <w:sz w:val="20"/>
        </w:rPr>
      </w:pPr>
    </w:p>
    <w:p w14:paraId="72DEF04D" w14:textId="77777777" w:rsidR="00D41311" w:rsidRDefault="00D41311" w:rsidP="00F0370D">
      <w:pPr>
        <w:pStyle w:val="Heading1"/>
        <w:spacing w:line="360" w:lineRule="auto"/>
      </w:pPr>
      <w:r>
        <w:t>LINIA 800</w:t>
      </w:r>
    </w:p>
    <w:p w14:paraId="6DB5B8E6" w14:textId="77777777" w:rsidR="00D41311" w:rsidRDefault="00D41311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D41311" w14:paraId="4092790B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3445E" w14:textId="77777777" w:rsidR="00D41311" w:rsidRDefault="00D41311" w:rsidP="00D4131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2AAE2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266C3" w14:textId="77777777" w:rsidR="00D41311" w:rsidRPr="001161EA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D0554" w14:textId="77777777" w:rsidR="00D41311" w:rsidRDefault="00D4131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AF25417" w14:textId="77777777" w:rsidR="00D41311" w:rsidRDefault="00D4131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0B167" w14:textId="77777777" w:rsidR="00D41311" w:rsidRDefault="00D4131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274FE" w14:textId="77777777" w:rsidR="00D41311" w:rsidRPr="001161EA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EED12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9993E" w14:textId="77777777" w:rsidR="00D41311" w:rsidRPr="008D08DE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8B7DE" w14:textId="77777777" w:rsidR="00D41311" w:rsidRDefault="00D4131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76C82F59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A7A14" w14:textId="77777777" w:rsidR="00D41311" w:rsidRDefault="00D41311" w:rsidP="00D4131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A3E5D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73B3E" w14:textId="77777777" w:rsidR="00D41311" w:rsidRPr="001161EA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8A1F9" w14:textId="77777777" w:rsidR="00D41311" w:rsidRDefault="00D4131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8CAAF63" w14:textId="77777777" w:rsidR="00D41311" w:rsidRDefault="00D4131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75250" w14:textId="77777777" w:rsidR="00D41311" w:rsidRDefault="00D4131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DAFBE" w14:textId="77777777" w:rsidR="00D41311" w:rsidRPr="001161EA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BB5FD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15399" w14:textId="77777777" w:rsidR="00D41311" w:rsidRPr="008D08DE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0E043" w14:textId="77777777" w:rsidR="00D41311" w:rsidRDefault="00D4131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62B55341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D4E55" w14:textId="77777777" w:rsidR="00D41311" w:rsidRDefault="00D41311" w:rsidP="00D4131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30D62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56834" w14:textId="77777777" w:rsidR="00D41311" w:rsidRPr="001161EA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B799E" w14:textId="77777777" w:rsidR="00D41311" w:rsidRDefault="00D4131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B557D5D" w14:textId="77777777" w:rsidR="00D41311" w:rsidRDefault="00D4131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71FE4" w14:textId="77777777" w:rsidR="00D41311" w:rsidRDefault="00D4131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F5620" w14:textId="77777777" w:rsidR="00D41311" w:rsidRPr="001161EA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803D5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7E609" w14:textId="77777777" w:rsidR="00D41311" w:rsidRPr="008D08DE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0B113" w14:textId="77777777" w:rsidR="00D41311" w:rsidRDefault="00D4131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A05FC85" w14:textId="77777777" w:rsidR="00D41311" w:rsidRDefault="00D41311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D41311" w:rsidRPr="00A8307A" w14:paraId="339D81AC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7D5C1" w14:textId="77777777" w:rsidR="00D41311" w:rsidRPr="00A75A00" w:rsidRDefault="00D41311" w:rsidP="00D41311">
            <w:pPr>
              <w:numPr>
                <w:ilvl w:val="0"/>
                <w:numId w:val="3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03198" w14:textId="77777777" w:rsidR="00D41311" w:rsidRPr="00A8307A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B5DF4" w14:textId="77777777" w:rsidR="00D41311" w:rsidRPr="00A8307A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002ED" w14:textId="77777777" w:rsidR="00D41311" w:rsidRPr="00A8307A" w:rsidRDefault="00D4131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D1B29" w14:textId="77777777" w:rsidR="00D41311" w:rsidRDefault="00D4131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7B7D54C" w14:textId="77777777" w:rsidR="00D41311" w:rsidRDefault="00D4131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627EC9E8" w14:textId="77777777" w:rsidR="00D41311" w:rsidRDefault="00D4131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514A884" w14:textId="77777777" w:rsidR="00D41311" w:rsidRDefault="00D4131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1A49F" w14:textId="77777777" w:rsidR="00D41311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54B58" w14:textId="77777777" w:rsidR="00D41311" w:rsidRPr="00A8307A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831E1" w14:textId="77777777" w:rsidR="00D41311" w:rsidRPr="00A8307A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E6671" w14:textId="77777777" w:rsidR="00D41311" w:rsidRDefault="00D4131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5CF7DC" w14:textId="77777777" w:rsidR="00D41311" w:rsidRPr="00A8307A" w:rsidRDefault="00D4131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D41311" w14:paraId="3EB2690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479A7" w14:textId="77777777" w:rsidR="00D41311" w:rsidRDefault="00D41311" w:rsidP="00D4131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BD129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3F567" w14:textId="77777777" w:rsidR="00D41311" w:rsidRPr="001161EA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A2C4A" w14:textId="77777777" w:rsidR="00D41311" w:rsidRDefault="00D4131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2E01CB61" w14:textId="77777777" w:rsidR="00D41311" w:rsidRDefault="00D4131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4206F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14:paraId="6BBCEDC8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AF8FB" w14:textId="77777777" w:rsidR="00D41311" w:rsidRPr="001161EA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EA19B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A8AC7" w14:textId="77777777" w:rsidR="00D41311" w:rsidRPr="008D08DE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ADB79" w14:textId="77777777" w:rsidR="00D41311" w:rsidRDefault="00D4131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566A44B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3201B" w14:textId="77777777" w:rsidR="00D41311" w:rsidRDefault="00D41311" w:rsidP="00D4131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3965C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C0623" w14:textId="77777777" w:rsidR="00D41311" w:rsidRPr="001161EA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447D4" w14:textId="77777777" w:rsidR="00D41311" w:rsidRDefault="00D4131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46510" w14:textId="77777777" w:rsidR="00D41311" w:rsidRDefault="00D41311" w:rsidP="00704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275D082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27/29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CDFD1" w14:textId="77777777" w:rsidR="00D41311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357E7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FFFE1" w14:textId="77777777" w:rsidR="00D41311" w:rsidRPr="008D08DE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80EBD" w14:textId="77777777" w:rsidR="00D41311" w:rsidRDefault="00D4131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1BE9534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C364B" w14:textId="77777777" w:rsidR="00D41311" w:rsidRDefault="00D41311" w:rsidP="00D4131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BAC18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5EE2F" w14:textId="77777777" w:rsidR="00D41311" w:rsidRPr="001161EA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F5645" w14:textId="77777777" w:rsidR="00D41311" w:rsidRDefault="00D4131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D5CB3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A0B61" w14:textId="77777777" w:rsidR="00D41311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36599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D8502" w14:textId="77777777" w:rsidR="00D41311" w:rsidRPr="008D08DE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4832D" w14:textId="77777777" w:rsidR="00D41311" w:rsidRDefault="00D4131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0C47D03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D97C6" w14:textId="77777777" w:rsidR="00D41311" w:rsidRDefault="00D41311" w:rsidP="00D4131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468DD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7A945" w14:textId="77777777" w:rsidR="00D41311" w:rsidRPr="001161EA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5A4BE" w14:textId="77777777" w:rsidR="00D41311" w:rsidRDefault="00D4131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DDD5A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16E61" w14:textId="77777777" w:rsidR="00D41311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47148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15+950</w:t>
            </w:r>
          </w:p>
          <w:p w14:paraId="521A9C2A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5DC42" w14:textId="77777777" w:rsidR="00D41311" w:rsidRPr="008D08DE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FCA7C" w14:textId="77777777" w:rsidR="00D41311" w:rsidRDefault="00D4131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74AD164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B874D" w14:textId="77777777" w:rsidR="00D41311" w:rsidRDefault="00D41311" w:rsidP="00D4131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26D16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FD635" w14:textId="77777777" w:rsidR="00D41311" w:rsidRPr="001161EA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99AB4" w14:textId="77777777" w:rsidR="00D41311" w:rsidRDefault="00D4131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0B101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31D06" w14:textId="77777777" w:rsidR="00D41311" w:rsidRPr="001161EA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D48B8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B9703" w14:textId="77777777" w:rsidR="00D41311" w:rsidRPr="008D08DE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CEB3D" w14:textId="77777777" w:rsidR="00D41311" w:rsidRDefault="00D4131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C594FE3" w14:textId="77777777" w:rsidR="00D41311" w:rsidRDefault="00D4131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5A9FB2" w14:textId="77777777" w:rsidR="00D41311" w:rsidRDefault="00D4131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D41311" w14:paraId="39A37B1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B83FF" w14:textId="77777777" w:rsidR="00D41311" w:rsidRDefault="00D41311" w:rsidP="00D4131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39319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EE82B" w14:textId="77777777" w:rsidR="00D41311" w:rsidRPr="001161EA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D9B67" w14:textId="77777777" w:rsidR="00D41311" w:rsidRDefault="00D4131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F99D4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D4AF0" w14:textId="77777777" w:rsidR="00D41311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08279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A3905" w14:textId="77777777" w:rsidR="00D41311" w:rsidRPr="008D08DE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A3F38" w14:textId="77777777" w:rsidR="00D41311" w:rsidRDefault="00D4131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E82F59" w14:textId="77777777" w:rsidR="00D41311" w:rsidRDefault="00D4131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6D214E" w14:textId="77777777" w:rsidR="00D41311" w:rsidRDefault="00D4131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D41311" w14:paraId="0E68EE6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6CFD7" w14:textId="77777777" w:rsidR="00D41311" w:rsidRDefault="00D41311" w:rsidP="00D4131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04FCF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296D6" w14:textId="77777777" w:rsidR="00D41311" w:rsidRPr="001161EA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15308" w14:textId="77777777" w:rsidR="00D41311" w:rsidRDefault="00D4131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B11BB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3F2C6" w14:textId="77777777" w:rsidR="00D41311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57D7C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BB292" w14:textId="77777777" w:rsidR="00D41311" w:rsidRPr="008D08DE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E718A" w14:textId="77777777" w:rsidR="00D41311" w:rsidRDefault="00D4131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4F6A78D" w14:textId="77777777" w:rsidR="00D41311" w:rsidRDefault="00D4131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86C60F" w14:textId="77777777" w:rsidR="00D41311" w:rsidRDefault="00D4131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D41311" w14:paraId="6DDA60B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F1E7D" w14:textId="77777777" w:rsidR="00D41311" w:rsidRDefault="00D41311" w:rsidP="00D4131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19447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5EF22CBA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AB99C" w14:textId="77777777" w:rsidR="00D41311" w:rsidRPr="001161EA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F4793" w14:textId="77777777" w:rsidR="00D41311" w:rsidRDefault="00D4131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9AB32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95A02" w14:textId="77777777" w:rsidR="00D41311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EC517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BA5F9" w14:textId="77777777" w:rsidR="00D41311" w:rsidRPr="008D08DE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B1826" w14:textId="77777777" w:rsidR="00D41311" w:rsidRDefault="00D4131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41311" w14:paraId="0816ADB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D306F" w14:textId="77777777" w:rsidR="00D41311" w:rsidRDefault="00D41311" w:rsidP="00D4131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7F828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7C44F" w14:textId="77777777" w:rsidR="00D41311" w:rsidRPr="001161EA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30A3A" w14:textId="77777777" w:rsidR="00D41311" w:rsidRDefault="00D4131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C32E7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9D9ADF8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3EC12" w14:textId="77777777" w:rsidR="00D41311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43472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CE550" w14:textId="77777777" w:rsidR="00D41311" w:rsidRPr="008D08DE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5F71F" w14:textId="77777777" w:rsidR="00D41311" w:rsidRDefault="00D4131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E6178F" w14:textId="77777777" w:rsidR="00D41311" w:rsidRDefault="00D4131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22A4BC" w14:textId="77777777" w:rsidR="00D41311" w:rsidRDefault="00D4131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D41311" w14:paraId="57BA2B1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240A1" w14:textId="77777777" w:rsidR="00D41311" w:rsidRDefault="00D41311" w:rsidP="00D4131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65ED0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05B35" w14:textId="77777777" w:rsidR="00D41311" w:rsidRPr="001161EA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7CDA8" w14:textId="77777777" w:rsidR="00D41311" w:rsidRDefault="00D4131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971DB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1D7DE" w14:textId="77777777" w:rsidR="00D41311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33C69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15D0A" w14:textId="77777777" w:rsidR="00D41311" w:rsidRPr="008D08DE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B1AC1" w14:textId="77777777" w:rsidR="00D41311" w:rsidRDefault="00D4131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E6E3AF4" w14:textId="77777777" w:rsidR="00D41311" w:rsidRDefault="00D4131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D85825" w14:textId="77777777" w:rsidR="00D41311" w:rsidRDefault="00D4131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D41311" w14:paraId="5CAFD43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37B7B" w14:textId="77777777" w:rsidR="00D41311" w:rsidRDefault="00D41311" w:rsidP="00D4131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4CFA9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F6627" w14:textId="77777777" w:rsidR="00D41311" w:rsidRPr="001161EA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EC540" w14:textId="77777777" w:rsidR="00D41311" w:rsidRDefault="00D4131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21559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5EE9BCCA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C79D5" w14:textId="77777777" w:rsidR="00D41311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AC229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77A4E" w14:textId="77777777" w:rsidR="00D41311" w:rsidRPr="008D08DE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BF342" w14:textId="77777777" w:rsidR="00D41311" w:rsidRDefault="00D4131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41311" w14:paraId="670EADB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C0B88" w14:textId="77777777" w:rsidR="00D41311" w:rsidRDefault="00D41311" w:rsidP="00D4131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33A66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4144E" w14:textId="77777777" w:rsidR="00D41311" w:rsidRPr="001161EA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B9F1F" w14:textId="77777777" w:rsidR="00D41311" w:rsidRDefault="00D4131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3444373D" w14:textId="77777777" w:rsidR="00D41311" w:rsidRDefault="00D4131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7E3DF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DAB25" w14:textId="77777777" w:rsidR="00D41311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B68B6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41CCBF6C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859A4" w14:textId="77777777" w:rsidR="00D41311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3C664" w14:textId="77777777" w:rsidR="00D41311" w:rsidRDefault="00D4131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D41311" w14:paraId="5FD6960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A1E17" w14:textId="77777777" w:rsidR="00D41311" w:rsidRDefault="00D41311" w:rsidP="00D4131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13A70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38BBAB9C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3601C" w14:textId="77777777" w:rsidR="00D41311" w:rsidRPr="001161EA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ABCE3" w14:textId="77777777" w:rsidR="00D41311" w:rsidRDefault="00D4131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CF21C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0E500" w14:textId="77777777" w:rsidR="00D41311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E201F" w14:textId="77777777" w:rsidR="00D41311" w:rsidRDefault="00D41311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6053070C" w14:textId="77777777" w:rsidR="00D41311" w:rsidRDefault="00D41311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243A1" w14:textId="77777777" w:rsidR="00D41311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96363" w14:textId="77777777" w:rsidR="00D41311" w:rsidRDefault="00D4131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41311" w14:paraId="5300AA4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61B7A" w14:textId="77777777" w:rsidR="00D41311" w:rsidRDefault="00D41311" w:rsidP="00D4131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8F31C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34035" w14:textId="77777777" w:rsidR="00D41311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2EC38" w14:textId="77777777" w:rsidR="00D41311" w:rsidRDefault="00D4131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0E1D1EAD" w14:textId="77777777" w:rsidR="00D41311" w:rsidRDefault="00D4131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E8FEB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3DF46" w14:textId="77777777" w:rsidR="00D41311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93D0C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3697CD2D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70CB0" w14:textId="77777777" w:rsidR="00D41311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EB7DF" w14:textId="77777777" w:rsidR="00D41311" w:rsidRDefault="00D4131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41311" w14:paraId="46774AA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1051D" w14:textId="77777777" w:rsidR="00D41311" w:rsidRDefault="00D41311" w:rsidP="00D4131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E0086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71076" w14:textId="77777777" w:rsidR="00D41311" w:rsidRPr="001161EA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F5B68" w14:textId="77777777" w:rsidR="00D41311" w:rsidRDefault="00D4131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0F1264C6" w14:textId="77777777" w:rsidR="00D41311" w:rsidRPr="008B2519" w:rsidRDefault="00D4131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0B80D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991A66F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AD6C0" w14:textId="77777777" w:rsidR="00D41311" w:rsidRPr="001161EA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D6933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9C7A2" w14:textId="77777777" w:rsidR="00D41311" w:rsidRPr="008D08DE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C604D" w14:textId="77777777" w:rsidR="00D41311" w:rsidRDefault="00D4131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D41311" w14:paraId="10DB9CE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6E877" w14:textId="77777777" w:rsidR="00D41311" w:rsidRDefault="00D41311" w:rsidP="00D4131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0FF3D" w14:textId="77777777" w:rsidR="00D41311" w:rsidRDefault="00D4131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C911E" w14:textId="77777777" w:rsidR="00D41311" w:rsidRPr="001161EA" w:rsidRDefault="00D4131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7EA16" w14:textId="77777777" w:rsidR="00D41311" w:rsidRDefault="00D41311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534C450D" w14:textId="77777777" w:rsidR="00D41311" w:rsidRDefault="00D41311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1F59D" w14:textId="77777777" w:rsidR="00D41311" w:rsidRDefault="00D4131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56386578" w14:textId="77777777" w:rsidR="00D41311" w:rsidRDefault="00D4131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999D7" w14:textId="77777777" w:rsidR="00D41311" w:rsidRPr="001161EA" w:rsidRDefault="00D4131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FA080" w14:textId="77777777" w:rsidR="00D41311" w:rsidRDefault="00D4131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D2EB5" w14:textId="77777777" w:rsidR="00D41311" w:rsidRPr="008D08DE" w:rsidRDefault="00D4131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5B849" w14:textId="77777777" w:rsidR="00D41311" w:rsidRDefault="00D41311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D41311" w14:paraId="5179B1B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E9E89" w14:textId="77777777" w:rsidR="00D41311" w:rsidRDefault="00D41311" w:rsidP="00D4131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4C117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06898" w14:textId="77777777" w:rsidR="00D41311" w:rsidRPr="001161EA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975DE" w14:textId="77777777" w:rsidR="00D41311" w:rsidRDefault="00D4131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54BC028" w14:textId="77777777" w:rsidR="00D41311" w:rsidRDefault="00D4131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797C5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64737" w14:textId="77777777" w:rsidR="00D41311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70356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7EBD5" w14:textId="77777777" w:rsidR="00D41311" w:rsidRPr="008D08DE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F324E" w14:textId="77777777" w:rsidR="00D41311" w:rsidRDefault="00D4131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46B7B66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3184A" w14:textId="77777777" w:rsidR="00D41311" w:rsidRDefault="00D41311" w:rsidP="00D4131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796D0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191CA" w14:textId="77777777" w:rsidR="00D41311" w:rsidRPr="001161EA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2BF43" w14:textId="77777777" w:rsidR="00D41311" w:rsidRDefault="00D4131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9C02EC1" w14:textId="77777777" w:rsidR="00D41311" w:rsidRDefault="00D4131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E6B8C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6008DA3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66D65" w14:textId="77777777" w:rsidR="00D41311" w:rsidRPr="001161EA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FAAF5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E6F17" w14:textId="77777777" w:rsidR="00D41311" w:rsidRPr="008D08DE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8A962" w14:textId="77777777" w:rsidR="00D41311" w:rsidRDefault="00D4131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B7013F" w14:textId="77777777" w:rsidR="00D41311" w:rsidRDefault="00D4131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D41311" w14:paraId="4962111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DC2E6" w14:textId="77777777" w:rsidR="00D41311" w:rsidRDefault="00D41311" w:rsidP="00D4131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AA27C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839FA" w14:textId="77777777" w:rsidR="00D41311" w:rsidRPr="001161EA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4F7E0" w14:textId="77777777" w:rsidR="00D41311" w:rsidRDefault="00D4131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D460DDC" w14:textId="77777777" w:rsidR="00D41311" w:rsidRDefault="00D4131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EA7AE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3BA97" w14:textId="77777777" w:rsidR="00D41311" w:rsidRPr="001161EA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A20C6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837C1" w14:textId="77777777" w:rsidR="00D41311" w:rsidRPr="008D08DE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FA933" w14:textId="77777777" w:rsidR="00D41311" w:rsidRDefault="00D4131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3AEB50" w14:textId="77777777" w:rsidR="00D41311" w:rsidRDefault="00D4131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D41311" w14:paraId="28F97BD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75017" w14:textId="77777777" w:rsidR="00D41311" w:rsidRDefault="00D41311" w:rsidP="00D4131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851EE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BED8D" w14:textId="77777777" w:rsidR="00D41311" w:rsidRPr="001161EA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52F1D" w14:textId="77777777" w:rsidR="00D41311" w:rsidRDefault="00D4131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D2CCC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C6FF8" w14:textId="77777777" w:rsidR="00D41311" w:rsidRPr="001161EA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0391D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BD3F7" w14:textId="77777777" w:rsidR="00D41311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FA10B" w14:textId="77777777" w:rsidR="00D41311" w:rsidRDefault="00D4131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21C1F5A5" w14:textId="77777777" w:rsidR="00D41311" w:rsidRDefault="00D41311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D41311" w14:paraId="2F25A59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05966" w14:textId="77777777" w:rsidR="00D41311" w:rsidRDefault="00D41311" w:rsidP="00D4131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24851" w14:textId="77777777" w:rsidR="00D41311" w:rsidRDefault="00D41311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D0FFC" w14:textId="77777777" w:rsidR="00D41311" w:rsidRPr="001161EA" w:rsidRDefault="00D41311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B181B" w14:textId="77777777" w:rsidR="00D41311" w:rsidRDefault="00D41311" w:rsidP="003E7F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88A51" w14:textId="77777777" w:rsidR="00D41311" w:rsidRDefault="00D41311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F1C59" w14:textId="77777777" w:rsidR="00D41311" w:rsidRPr="001161EA" w:rsidRDefault="00D41311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F2A6C" w14:textId="77777777" w:rsidR="00D41311" w:rsidRDefault="00D41311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B2B88" w14:textId="77777777" w:rsidR="00D41311" w:rsidRDefault="00D41311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1C005" w14:textId="77777777" w:rsidR="00D41311" w:rsidRDefault="00D41311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643061D2" w14:textId="77777777" w:rsidR="00D41311" w:rsidRDefault="00D41311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D41311" w14:paraId="6E71541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F0FDD" w14:textId="77777777" w:rsidR="00D41311" w:rsidRDefault="00D41311" w:rsidP="00D4131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061FC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BCC12" w14:textId="77777777" w:rsidR="00D41311" w:rsidRPr="001161EA" w:rsidRDefault="00D4131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0D257" w14:textId="77777777" w:rsidR="00D41311" w:rsidRDefault="00D4131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19821A91" w14:textId="77777777" w:rsidR="00D41311" w:rsidRDefault="00D4131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1E0AD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0D5528F0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17103BBB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045C8" w14:textId="77777777" w:rsidR="00D41311" w:rsidRPr="001161EA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1E31F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2F175" w14:textId="77777777" w:rsidR="00D41311" w:rsidRPr="001161EA" w:rsidRDefault="00D4131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5DD23" w14:textId="77777777" w:rsidR="00D41311" w:rsidRDefault="00D4131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D41311" w14:paraId="2DABE36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2ED8A" w14:textId="77777777" w:rsidR="00D41311" w:rsidRDefault="00D41311" w:rsidP="00D4131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F8732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26E9E" w14:textId="77777777" w:rsidR="00D41311" w:rsidRPr="001161EA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A7AFD" w14:textId="77777777" w:rsidR="00D41311" w:rsidRDefault="00D4131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5B2D22B6" w14:textId="77777777" w:rsidR="00D41311" w:rsidRDefault="00D4131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9820C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351EEFB6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7EDEDB93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A9B06" w14:textId="77777777" w:rsidR="00D41311" w:rsidRPr="001161EA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A2280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A62DD" w14:textId="77777777" w:rsidR="00D41311" w:rsidRPr="008D08DE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F9460" w14:textId="77777777" w:rsidR="00D41311" w:rsidRDefault="00D4131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03AB537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050B9" w14:textId="77777777" w:rsidR="00D41311" w:rsidRDefault="00D41311" w:rsidP="00D4131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5934F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13031" w14:textId="77777777" w:rsidR="00D41311" w:rsidRPr="001161EA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29041" w14:textId="77777777" w:rsidR="00D41311" w:rsidRDefault="00D4131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9D50041" w14:textId="77777777" w:rsidR="00D41311" w:rsidRDefault="00D4131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79402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5D4C4" w14:textId="77777777" w:rsidR="00D41311" w:rsidRPr="001161EA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013FC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B678A" w14:textId="77777777" w:rsidR="00D41311" w:rsidRPr="008D08DE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FED6D" w14:textId="77777777" w:rsidR="00D41311" w:rsidRDefault="00D4131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0C455B3" w14:textId="77777777" w:rsidR="00D41311" w:rsidRDefault="00D4131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188B77" w14:textId="77777777" w:rsidR="00D41311" w:rsidRDefault="00D4131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D41311" w14:paraId="57F5E83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D99D3" w14:textId="77777777" w:rsidR="00D41311" w:rsidRDefault="00D41311" w:rsidP="00D4131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32A30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65AEA" w14:textId="77777777" w:rsidR="00D41311" w:rsidRPr="001161EA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A96ED" w14:textId="77777777" w:rsidR="00D41311" w:rsidRDefault="00D4131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77CECB9" w14:textId="77777777" w:rsidR="00D41311" w:rsidRDefault="00D4131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23AF7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CF3B1" w14:textId="77777777" w:rsidR="00D41311" w:rsidRPr="001161EA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D9E99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A307E" w14:textId="77777777" w:rsidR="00D41311" w:rsidRPr="008D08DE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3349B" w14:textId="77777777" w:rsidR="00D41311" w:rsidRDefault="00D4131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7A9E294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95707" w14:textId="77777777" w:rsidR="00D41311" w:rsidRDefault="00D41311" w:rsidP="00D4131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C5600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C0927" w14:textId="77777777" w:rsidR="00D41311" w:rsidRPr="001161EA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7FE21" w14:textId="77777777" w:rsidR="00D41311" w:rsidRDefault="00D4131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10CED1E" w14:textId="77777777" w:rsidR="00D41311" w:rsidRDefault="00D4131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1430E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661E8" w14:textId="77777777" w:rsidR="00D41311" w:rsidRPr="001161EA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6BCD9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7BA2F" w14:textId="77777777" w:rsidR="00D41311" w:rsidRPr="008D08DE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E5F63" w14:textId="77777777" w:rsidR="00D41311" w:rsidRDefault="00D4131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12BE21A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2CAEF" w14:textId="77777777" w:rsidR="00D41311" w:rsidRDefault="00D41311" w:rsidP="00D4131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FFE94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63FBE" w14:textId="77777777" w:rsidR="00D41311" w:rsidRPr="001161EA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83CE9" w14:textId="77777777" w:rsidR="00D41311" w:rsidRDefault="00D4131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DB564CC" w14:textId="77777777" w:rsidR="00D41311" w:rsidRDefault="00D4131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8E21E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7640E" w14:textId="77777777" w:rsidR="00D41311" w:rsidRPr="001161EA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627AF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D19B4" w14:textId="77777777" w:rsidR="00D41311" w:rsidRPr="008D08DE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FB98C" w14:textId="77777777" w:rsidR="00D41311" w:rsidRDefault="00D4131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147AF8C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EC051" w14:textId="77777777" w:rsidR="00D41311" w:rsidRDefault="00D41311" w:rsidP="00D4131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4AE6D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484FC" w14:textId="77777777" w:rsidR="00D41311" w:rsidRPr="001161EA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E74EB" w14:textId="77777777" w:rsidR="00D41311" w:rsidRDefault="00D4131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50E805C8" w14:textId="77777777" w:rsidR="00D41311" w:rsidRDefault="00D4131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29C26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D5D7B" w14:textId="77777777" w:rsidR="00D41311" w:rsidRPr="001161EA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8254F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BF137" w14:textId="77777777" w:rsidR="00D41311" w:rsidRPr="008D08DE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17039" w14:textId="77777777" w:rsidR="00D41311" w:rsidRDefault="00D4131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0946B55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5A083" w14:textId="77777777" w:rsidR="00D41311" w:rsidRDefault="00D41311" w:rsidP="00D4131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B955D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DC71C" w14:textId="77777777" w:rsidR="00D41311" w:rsidRPr="001161EA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C4B19" w14:textId="77777777" w:rsidR="00D41311" w:rsidRDefault="00D4131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D59D453" w14:textId="77777777" w:rsidR="00D41311" w:rsidRDefault="00D4131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0A33509E" w14:textId="77777777" w:rsidR="00D41311" w:rsidRDefault="00D4131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8766B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3C979" w14:textId="77777777" w:rsidR="00D41311" w:rsidRPr="001161EA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528A8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59F0F" w14:textId="77777777" w:rsidR="00D41311" w:rsidRPr="008D08DE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3B6BF" w14:textId="77777777" w:rsidR="00D41311" w:rsidRDefault="00D4131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1CF0723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7E9C0" w14:textId="77777777" w:rsidR="00D41311" w:rsidRDefault="00D41311" w:rsidP="00D4131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F6375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77152" w14:textId="77777777" w:rsidR="00D41311" w:rsidRPr="001161EA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32D41" w14:textId="77777777" w:rsidR="00D41311" w:rsidRDefault="00D4131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D0C07FA" w14:textId="77777777" w:rsidR="00D41311" w:rsidRDefault="00D4131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AFB49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6BD91" w14:textId="77777777" w:rsidR="00D41311" w:rsidRPr="001161EA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3374C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D38DD" w14:textId="77777777" w:rsidR="00D41311" w:rsidRPr="008D08DE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B34C6" w14:textId="77777777" w:rsidR="00D41311" w:rsidRDefault="00D4131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547C80" w14:textId="77777777" w:rsidR="00D41311" w:rsidRDefault="00D4131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0F391BE9" w14:textId="77777777" w:rsidR="00D41311" w:rsidRDefault="00D4131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D41311" w14:paraId="5F608F0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A8724" w14:textId="77777777" w:rsidR="00D41311" w:rsidRDefault="00D41311" w:rsidP="00D4131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F3DC7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1E2FF" w14:textId="77777777" w:rsidR="00D41311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E1319" w14:textId="77777777" w:rsidR="00D41311" w:rsidRDefault="00D4131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F8457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6E94F63D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76D15" w14:textId="77777777" w:rsidR="00D41311" w:rsidRPr="001161EA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0A044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0F7D0" w14:textId="77777777" w:rsidR="00D41311" w:rsidRPr="008D08DE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FDFB9" w14:textId="77777777" w:rsidR="00D41311" w:rsidRDefault="00D4131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9968B08" w14:textId="77777777" w:rsidR="00D41311" w:rsidRDefault="00D4131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liniile 1-4 Cap X</w:t>
            </w:r>
          </w:p>
        </w:tc>
      </w:tr>
      <w:tr w:rsidR="00D41311" w14:paraId="3795235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C6A5F" w14:textId="77777777" w:rsidR="00D41311" w:rsidRDefault="00D41311" w:rsidP="00D4131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97C06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7F740" w14:textId="77777777" w:rsidR="00D41311" w:rsidRPr="001161EA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542DE" w14:textId="77777777" w:rsidR="00D41311" w:rsidRDefault="00D4131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7CC318B5" w14:textId="77777777" w:rsidR="00D41311" w:rsidRDefault="00D4131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7E4B1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D4DC4" w14:textId="77777777" w:rsidR="00D41311" w:rsidRPr="001161EA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D2E85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02BE87C0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A85A6" w14:textId="77777777" w:rsidR="00D41311" w:rsidRPr="008D08DE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6144A" w14:textId="77777777" w:rsidR="00D41311" w:rsidRDefault="00D4131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41311" w14:paraId="15DCD14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98CE1" w14:textId="77777777" w:rsidR="00D41311" w:rsidRDefault="00D41311" w:rsidP="00D4131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E907F" w14:textId="77777777" w:rsidR="00D41311" w:rsidRDefault="00D41311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A1C40" w14:textId="77777777" w:rsidR="00D41311" w:rsidRPr="001161EA" w:rsidRDefault="00D41311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A7AFF" w14:textId="77777777" w:rsidR="00D41311" w:rsidRDefault="00D41311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D67E0" w14:textId="77777777" w:rsidR="00D41311" w:rsidRDefault="00D41311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6AAAF" w14:textId="77777777" w:rsidR="00D41311" w:rsidRPr="001161EA" w:rsidRDefault="00D41311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EB8CA" w14:textId="77777777" w:rsidR="00D41311" w:rsidRDefault="00D41311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215+250</w:t>
            </w:r>
          </w:p>
          <w:p w14:paraId="36E40695" w14:textId="77777777" w:rsidR="00D41311" w:rsidRDefault="00D41311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D5CDD" w14:textId="77777777" w:rsidR="00D41311" w:rsidRDefault="00D41311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08937" w14:textId="77777777" w:rsidR="00D41311" w:rsidRDefault="00D41311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D41311" w14:paraId="1FE679D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589E0" w14:textId="77777777" w:rsidR="00D41311" w:rsidRDefault="00D41311" w:rsidP="00D4131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74499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F5C7A" w14:textId="77777777" w:rsidR="00D41311" w:rsidRPr="001161EA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B8552" w14:textId="77777777" w:rsidR="00D41311" w:rsidRDefault="00D4131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8365BD4" w14:textId="77777777" w:rsidR="00D41311" w:rsidRDefault="00D4131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DA0F7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0C5127A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136297A2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FD600" w14:textId="77777777" w:rsidR="00D41311" w:rsidRPr="001161EA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1A807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7C8D9" w14:textId="77777777" w:rsidR="00D41311" w:rsidRPr="008D08DE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0D812" w14:textId="77777777" w:rsidR="00D41311" w:rsidRDefault="00D4131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58DD699" w14:textId="77777777" w:rsidR="00D41311" w:rsidRDefault="00D4131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6E7DEF" w14:textId="77777777" w:rsidR="00D41311" w:rsidRDefault="00D4131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32E1EA4E" w14:textId="77777777" w:rsidR="00D41311" w:rsidRDefault="00D4131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D41311" w14:paraId="73F3A1B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C2BB4" w14:textId="77777777" w:rsidR="00D41311" w:rsidRDefault="00D41311" w:rsidP="00D4131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57DFF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F5ECE" w14:textId="77777777" w:rsidR="00D41311" w:rsidRPr="001161EA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4BD08" w14:textId="77777777" w:rsidR="00D41311" w:rsidRDefault="00D4131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E74BE97" w14:textId="77777777" w:rsidR="00D41311" w:rsidRDefault="00D4131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062CB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29B11F1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BF855" w14:textId="77777777" w:rsidR="00D41311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2AE0C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BBBAF" w14:textId="77777777" w:rsidR="00D41311" w:rsidRPr="008D08DE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BDA54" w14:textId="77777777" w:rsidR="00D41311" w:rsidRDefault="00D4131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205414D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097D0" w14:textId="77777777" w:rsidR="00D41311" w:rsidRDefault="00D41311" w:rsidP="00D4131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D03C5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6640C" w14:textId="77777777" w:rsidR="00D41311" w:rsidRPr="001161EA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90523" w14:textId="77777777" w:rsidR="00D41311" w:rsidRDefault="00D4131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5A6F551" w14:textId="77777777" w:rsidR="00D41311" w:rsidRDefault="00D4131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E09F4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6870B433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DEB35" w14:textId="77777777" w:rsidR="00D41311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5328E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17DC7" w14:textId="77777777" w:rsidR="00D41311" w:rsidRPr="008D08DE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30F71" w14:textId="77777777" w:rsidR="00D41311" w:rsidRDefault="00D4131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1402B74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0CEE1" w14:textId="77777777" w:rsidR="00D41311" w:rsidRDefault="00D41311" w:rsidP="00D4131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D65DB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94D6A" w14:textId="77777777" w:rsidR="00D41311" w:rsidRPr="001161EA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BA098" w14:textId="77777777" w:rsidR="00D41311" w:rsidRDefault="00D4131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82CACD3" w14:textId="77777777" w:rsidR="00D41311" w:rsidRDefault="00D4131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F110B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326D862C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EC12226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4247CF51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57E92327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66902" w14:textId="77777777" w:rsidR="00D41311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74365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17971" w14:textId="77777777" w:rsidR="00D41311" w:rsidRPr="008D08DE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CD8B7" w14:textId="77777777" w:rsidR="00D41311" w:rsidRDefault="00D4131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556FE3E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DED9E" w14:textId="77777777" w:rsidR="00D41311" w:rsidRDefault="00D41311" w:rsidP="00D4131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1A389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B9024" w14:textId="77777777" w:rsidR="00D41311" w:rsidRPr="001161EA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598F5" w14:textId="77777777" w:rsidR="00D41311" w:rsidRDefault="00D4131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FD9CDB6" w14:textId="77777777" w:rsidR="00D41311" w:rsidRDefault="00D4131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5AFBC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12239970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224DE" w14:textId="77777777" w:rsidR="00D41311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D47EC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CD22B" w14:textId="77777777" w:rsidR="00D41311" w:rsidRPr="008D08DE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7A69E" w14:textId="77777777" w:rsidR="00D41311" w:rsidRDefault="00D4131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45C06FF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7BD7C" w14:textId="77777777" w:rsidR="00D41311" w:rsidRDefault="00D41311" w:rsidP="00D4131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D1557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8758A" w14:textId="77777777" w:rsidR="00D41311" w:rsidRPr="001161EA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1D4D2" w14:textId="77777777" w:rsidR="00D41311" w:rsidRDefault="00D41311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13E6423" w14:textId="77777777" w:rsidR="00D41311" w:rsidRDefault="00D41311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489A1" w14:textId="77777777" w:rsidR="00D41311" w:rsidRPr="00F565BC" w:rsidRDefault="00D41311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3A70A328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FFBD2" w14:textId="77777777" w:rsidR="00D41311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C4E66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89836" w14:textId="77777777" w:rsidR="00D41311" w:rsidRPr="008D08DE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444CE" w14:textId="77777777" w:rsidR="00D41311" w:rsidRDefault="00D4131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D41311" w14:paraId="3CDB426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474D5" w14:textId="77777777" w:rsidR="00D41311" w:rsidRDefault="00D41311" w:rsidP="00D4131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2CCE6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B4BE7" w14:textId="77777777" w:rsidR="00D41311" w:rsidRPr="001161EA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BBE2D" w14:textId="77777777" w:rsidR="00D41311" w:rsidRDefault="00D41311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FEB9557" w14:textId="77777777" w:rsidR="00D41311" w:rsidRDefault="00D41311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D3860" w14:textId="77777777" w:rsidR="00D41311" w:rsidRDefault="00D41311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AF86176" w14:textId="77777777" w:rsidR="00D41311" w:rsidRDefault="00D41311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FDA9D" w14:textId="77777777" w:rsidR="00D41311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27E58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5D07C" w14:textId="77777777" w:rsidR="00D41311" w:rsidRPr="008D08DE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BE8B5" w14:textId="77777777" w:rsidR="00D41311" w:rsidRDefault="00D4131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D41311" w14:paraId="32D2D54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FD478" w14:textId="77777777" w:rsidR="00D41311" w:rsidRDefault="00D41311" w:rsidP="00D4131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6D204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3B5CD" w14:textId="77777777" w:rsidR="00D41311" w:rsidRPr="001161EA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244DB" w14:textId="77777777" w:rsidR="00D41311" w:rsidRDefault="00D4131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2382EB3" w14:textId="77777777" w:rsidR="00D41311" w:rsidRDefault="00D4131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431CA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ED6E508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D3BCB" w14:textId="77777777" w:rsidR="00D41311" w:rsidRPr="001161EA" w:rsidRDefault="00D41311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BDD6B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A49AE" w14:textId="77777777" w:rsidR="00D41311" w:rsidRPr="008D08DE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98321" w14:textId="77777777" w:rsidR="00D41311" w:rsidRDefault="00D4131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541890FB" w14:textId="77777777" w:rsidR="00D41311" w:rsidRDefault="00D4131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4D7EE119" w14:textId="77777777" w:rsidR="00D41311" w:rsidRDefault="00D4131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178E55D9" w14:textId="77777777" w:rsidR="00D41311" w:rsidRDefault="00D4131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4A803089" w14:textId="77777777" w:rsidR="00D41311" w:rsidRDefault="00D4131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D41311" w14:paraId="1314596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CF901" w14:textId="77777777" w:rsidR="00D41311" w:rsidRDefault="00D41311" w:rsidP="00D4131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99100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C8D95" w14:textId="77777777" w:rsidR="00D41311" w:rsidRPr="001161EA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06C36" w14:textId="77777777" w:rsidR="00D41311" w:rsidRDefault="00D4131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C1440B7" w14:textId="77777777" w:rsidR="00D41311" w:rsidRDefault="00D4131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371F1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F36ECA3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9210AFF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FB40D" w14:textId="77777777" w:rsidR="00D41311" w:rsidRPr="001161EA" w:rsidRDefault="00D41311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B2147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8705E" w14:textId="77777777" w:rsidR="00D41311" w:rsidRPr="008D08DE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B9C3F" w14:textId="77777777" w:rsidR="00D41311" w:rsidRDefault="00D4131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05C50D" w14:textId="77777777" w:rsidR="00D41311" w:rsidRDefault="00D4131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6544FC" w14:textId="77777777" w:rsidR="00D41311" w:rsidRDefault="00D4131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D41311" w14:paraId="36A2099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6A6CD" w14:textId="77777777" w:rsidR="00D41311" w:rsidRDefault="00D41311" w:rsidP="00D4131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9CCE9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6B03B" w14:textId="77777777" w:rsidR="00D41311" w:rsidRPr="001161EA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39A01" w14:textId="77777777" w:rsidR="00D41311" w:rsidRDefault="00D4131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9F7F8A6" w14:textId="77777777" w:rsidR="00D41311" w:rsidRDefault="00D4131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ABB71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5AE4D" w14:textId="77777777" w:rsidR="00D41311" w:rsidRDefault="00D41311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C880F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C50E3" w14:textId="77777777" w:rsidR="00D41311" w:rsidRPr="008D08DE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7D919" w14:textId="77777777" w:rsidR="00D41311" w:rsidRDefault="00D4131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57D07C9B" w14:textId="77777777" w:rsidR="00D41311" w:rsidRDefault="00D4131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74492F21" w14:textId="77777777" w:rsidR="00D41311" w:rsidRDefault="00D4131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D41311" w14:paraId="54950F6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792FF" w14:textId="77777777" w:rsidR="00D41311" w:rsidRDefault="00D41311" w:rsidP="00D4131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EF4A4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BED4E" w14:textId="77777777" w:rsidR="00D41311" w:rsidRPr="001161EA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B9161" w14:textId="77777777" w:rsidR="00D41311" w:rsidRDefault="00D4131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40515BD" w14:textId="77777777" w:rsidR="00D41311" w:rsidRDefault="00D4131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FA735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35E9B42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70852" w14:textId="77777777" w:rsidR="00D41311" w:rsidRPr="001161EA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7075C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21888" w14:textId="77777777" w:rsidR="00D41311" w:rsidRPr="008D08DE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3F785" w14:textId="77777777" w:rsidR="00D41311" w:rsidRDefault="00D4131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439B6230" w14:textId="77777777" w:rsidR="00D41311" w:rsidRDefault="00D4131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12A01B" w14:textId="77777777" w:rsidR="00D41311" w:rsidRDefault="00D4131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D41311" w14:paraId="7D1CB5C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C3229" w14:textId="77777777" w:rsidR="00D41311" w:rsidRDefault="00D41311" w:rsidP="00D4131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D4FFF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2C248" w14:textId="77777777" w:rsidR="00D41311" w:rsidRPr="001161EA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3F310" w14:textId="77777777" w:rsidR="00D41311" w:rsidRDefault="00D4131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A807B69" w14:textId="77777777" w:rsidR="00D41311" w:rsidRDefault="00D4131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B59BD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547E8565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05673" w14:textId="77777777" w:rsidR="00D41311" w:rsidRPr="001161EA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13CB1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20DA5" w14:textId="77777777" w:rsidR="00D41311" w:rsidRPr="008D08DE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24763" w14:textId="77777777" w:rsidR="00D41311" w:rsidRDefault="00D4131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37596FA4" w14:textId="77777777" w:rsidR="00D41311" w:rsidRDefault="00D4131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D41311" w14:paraId="1B46BD2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66CE8" w14:textId="77777777" w:rsidR="00D41311" w:rsidRDefault="00D41311" w:rsidP="00D4131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CE369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D18E7" w14:textId="77777777" w:rsidR="00D41311" w:rsidRPr="001161EA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0FCA7" w14:textId="77777777" w:rsidR="00D41311" w:rsidRDefault="00D4131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9498F5A" w14:textId="77777777" w:rsidR="00D41311" w:rsidRDefault="00D4131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360D2CC3" w14:textId="77777777" w:rsidR="00D41311" w:rsidRDefault="00D4131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B101B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3625986D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5656A" w14:textId="77777777" w:rsidR="00D41311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068D9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348C3" w14:textId="77777777" w:rsidR="00D41311" w:rsidRPr="008D08DE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B4B76" w14:textId="77777777" w:rsidR="00D41311" w:rsidRDefault="00D4131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BAD9EB" w14:textId="77777777" w:rsidR="00D41311" w:rsidRDefault="00D4131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D41311" w14:paraId="6B70EDC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33E2A" w14:textId="77777777" w:rsidR="00D41311" w:rsidRDefault="00D41311" w:rsidP="00D4131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48AB0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977AF" w14:textId="77777777" w:rsidR="00D41311" w:rsidRPr="001161EA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172C1" w14:textId="77777777" w:rsidR="00D41311" w:rsidRDefault="00D4131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D1C2B76" w14:textId="77777777" w:rsidR="00D41311" w:rsidRDefault="00D4131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BFD12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88603" w14:textId="77777777" w:rsidR="00D41311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9FF34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026C4" w14:textId="77777777" w:rsidR="00D41311" w:rsidRPr="008D08DE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BDB83" w14:textId="77777777" w:rsidR="00D41311" w:rsidRDefault="00D4131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6A4F091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FE109" w14:textId="77777777" w:rsidR="00D41311" w:rsidRDefault="00D41311" w:rsidP="00D4131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8F103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2B24B" w14:textId="77777777" w:rsidR="00D41311" w:rsidRPr="001161EA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EB58C" w14:textId="77777777" w:rsidR="00D41311" w:rsidRDefault="00D4131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4D78E94" w14:textId="77777777" w:rsidR="00D41311" w:rsidRDefault="00D4131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5B1FC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009F1CD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E3CFB" w14:textId="77777777" w:rsidR="00D41311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65E86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4FF89" w14:textId="77777777" w:rsidR="00D41311" w:rsidRPr="008D08DE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C2833" w14:textId="77777777" w:rsidR="00D41311" w:rsidRDefault="00D4131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1B41711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B9129" w14:textId="77777777" w:rsidR="00D41311" w:rsidRDefault="00D41311" w:rsidP="00D4131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CD6BE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712D0" w14:textId="77777777" w:rsidR="00D41311" w:rsidRPr="001161EA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97C98" w14:textId="77777777" w:rsidR="00D41311" w:rsidRDefault="00D4131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FBDB48E" w14:textId="77777777" w:rsidR="00D41311" w:rsidRDefault="00D4131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45D43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ABD97" w14:textId="77777777" w:rsidR="00D41311" w:rsidRPr="001161EA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81310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0120D" w14:textId="77777777" w:rsidR="00D41311" w:rsidRPr="008D08DE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129E7" w14:textId="77777777" w:rsidR="00D41311" w:rsidRDefault="00D4131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D41311" w14:paraId="66D63AE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B4D1A" w14:textId="77777777" w:rsidR="00D41311" w:rsidRDefault="00D41311" w:rsidP="00D4131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9B391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A8256" w14:textId="77777777" w:rsidR="00D41311" w:rsidRPr="001161EA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71414" w14:textId="77777777" w:rsidR="00D41311" w:rsidRDefault="00D4131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A2068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9E0CB" w14:textId="77777777" w:rsidR="00D41311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18944" w14:textId="77777777" w:rsidR="00D41311" w:rsidRDefault="00D4131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BAE0D" w14:textId="77777777" w:rsidR="00D41311" w:rsidRPr="008D08DE" w:rsidRDefault="00D4131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0F2FB" w14:textId="77777777" w:rsidR="00D41311" w:rsidRDefault="00D4131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39B500D4" w14:textId="77777777" w:rsidR="00245434" w:rsidRDefault="00245434" w:rsidP="00FF5C69">
      <w:pPr>
        <w:pStyle w:val="Heading1"/>
        <w:spacing w:line="276" w:lineRule="auto"/>
      </w:pPr>
    </w:p>
    <w:p w14:paraId="10E4D5EC" w14:textId="77777777" w:rsidR="00245434" w:rsidRDefault="00245434" w:rsidP="00245434">
      <w:pPr>
        <w:rPr>
          <w:lang w:val="ro-RO"/>
        </w:rPr>
      </w:pPr>
    </w:p>
    <w:p w14:paraId="40D1B2B3" w14:textId="77777777" w:rsidR="00245434" w:rsidRPr="00245434" w:rsidRDefault="00245434" w:rsidP="00245434">
      <w:pPr>
        <w:rPr>
          <w:lang w:val="ro-RO"/>
        </w:rPr>
      </w:pPr>
    </w:p>
    <w:p w14:paraId="7C6C6492" w14:textId="65424098" w:rsidR="00D41311" w:rsidRDefault="00D41311" w:rsidP="00FF5C69">
      <w:pPr>
        <w:pStyle w:val="Heading1"/>
        <w:spacing w:line="276" w:lineRule="auto"/>
      </w:pPr>
      <w:r>
        <w:lastRenderedPageBreak/>
        <w:t>LINIA 804</w:t>
      </w:r>
    </w:p>
    <w:p w14:paraId="655B23C8" w14:textId="77777777" w:rsidR="00D41311" w:rsidRDefault="00D41311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D41311" w14:paraId="4A4104CD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89B7A" w14:textId="77777777" w:rsidR="00D41311" w:rsidRDefault="00D41311" w:rsidP="00D4131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17FC5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38BF8A80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1137D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564B9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4FB5DD88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07975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0492F" w14:textId="77777777" w:rsidR="00D41311" w:rsidRPr="00F9444C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45515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0EBA2" w14:textId="77777777" w:rsidR="00D41311" w:rsidRPr="00F9444C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C79FE" w14:textId="77777777" w:rsidR="00D41311" w:rsidRPr="00436B1D" w:rsidRDefault="00D41311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D41311" w14:paraId="3CBD39F1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20C28" w14:textId="77777777" w:rsidR="00D41311" w:rsidRDefault="00D41311" w:rsidP="00D4131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932A6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3398D529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64AFB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744CC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7D46EFC4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9321C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428F9" w14:textId="77777777" w:rsidR="00D41311" w:rsidRPr="00F9444C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4B944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43341" w14:textId="77777777" w:rsidR="00D41311" w:rsidRPr="00F9444C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F1E61" w14:textId="77777777" w:rsidR="00D41311" w:rsidRPr="00436B1D" w:rsidRDefault="00D41311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D41311" w14:paraId="7B53D129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4B010" w14:textId="77777777" w:rsidR="00D41311" w:rsidRDefault="00D41311" w:rsidP="00D4131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323AA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783C0007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A137D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A817F" w14:textId="77777777" w:rsidR="00D41311" w:rsidRDefault="00D41311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2EB6ABDF" w14:textId="77777777" w:rsidR="00D41311" w:rsidRDefault="00D41311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C4F79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1970A" w14:textId="77777777" w:rsidR="00D41311" w:rsidRPr="00F9444C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C62C7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647C7" w14:textId="77777777" w:rsidR="00D41311" w:rsidRPr="00F9444C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C952D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D41311" w14:paraId="20E94A7A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C0ECC" w14:textId="77777777" w:rsidR="00D41311" w:rsidRDefault="00D41311" w:rsidP="00D4131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0A084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17BAE430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0BF34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42FD2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38EB3D91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5B8F2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4EA83" w14:textId="77777777" w:rsidR="00D41311" w:rsidRPr="00F9444C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5922E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5F2CF" w14:textId="77777777" w:rsidR="00D41311" w:rsidRPr="00F9444C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0D208" w14:textId="77777777" w:rsidR="00D41311" w:rsidRPr="00E25A4B" w:rsidRDefault="00D41311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785646DB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41311" w14:paraId="63A15004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AFB2B" w14:textId="77777777" w:rsidR="00D41311" w:rsidRDefault="00D41311" w:rsidP="00D4131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27A16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1A727330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9C012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A3EE3" w14:textId="77777777" w:rsidR="00D41311" w:rsidRDefault="00D41311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3C1B8E30" w14:textId="77777777" w:rsidR="00D41311" w:rsidRDefault="00D41311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AADDE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CDCBC" w14:textId="77777777" w:rsidR="00D41311" w:rsidRPr="00F9444C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D1640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B7C0D" w14:textId="77777777" w:rsidR="00D41311" w:rsidRPr="00F9444C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2E0A7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D41311" w14:paraId="184B5611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79221" w14:textId="77777777" w:rsidR="00D41311" w:rsidRDefault="00D41311" w:rsidP="00D4131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DCC4F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3E81D" w14:textId="77777777" w:rsidR="00D41311" w:rsidRPr="00A152FB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C6C4A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6A131EDC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7A93BECD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BB95C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2ADB5" w14:textId="77777777" w:rsidR="00D41311" w:rsidRPr="00F9444C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E9D77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32CBDE95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6D9D0" w14:textId="77777777" w:rsidR="00D41311" w:rsidRPr="00F9444C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ED8AE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1311" w14:paraId="06B66E3A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18F43" w14:textId="77777777" w:rsidR="00D41311" w:rsidRDefault="00D41311" w:rsidP="00D4131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1C2F4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08B0B44E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1C782" w14:textId="77777777" w:rsidR="00D41311" w:rsidRPr="00A152FB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FC8C1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00D557C7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13952199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5B3695D1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581E50D9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075CB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3A1DE" w14:textId="77777777" w:rsidR="00D41311" w:rsidRPr="00F9444C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5B988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B8839" w14:textId="77777777" w:rsidR="00D41311" w:rsidRPr="00F9444C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5C941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1311" w14:paraId="73CDD247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F4F9C" w14:textId="77777777" w:rsidR="00D41311" w:rsidRDefault="00D41311" w:rsidP="00D4131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DD16A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79CC3" w14:textId="77777777" w:rsidR="00D41311" w:rsidRPr="00A152FB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5A2BB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7BB0BB1E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46077046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266B095E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3301D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9C7FD" w14:textId="77777777" w:rsidR="00D41311" w:rsidRPr="00F9444C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A0DB3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4A5C6F3B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41727" w14:textId="77777777" w:rsidR="00D41311" w:rsidRPr="00F9444C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92284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D41311" w14:paraId="0C2236B6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8F411" w14:textId="77777777" w:rsidR="00D41311" w:rsidRDefault="00D41311" w:rsidP="00D4131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7F6D6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52E3B" w14:textId="77777777" w:rsidR="00D41311" w:rsidRPr="00A152FB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B7A02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59A459D8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11179960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3AC8D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7DF6B4B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426CA" w14:textId="77777777" w:rsidR="00D41311" w:rsidRPr="00F9444C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0E7AD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4BEF4" w14:textId="77777777" w:rsidR="00D41311" w:rsidRPr="00F9444C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E47B8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1311" w14:paraId="5D7B8519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9A7EE" w14:textId="77777777" w:rsidR="00D41311" w:rsidRDefault="00D41311" w:rsidP="00D4131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C17B2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3CB5F762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03DD9" w14:textId="77777777" w:rsidR="00D41311" w:rsidRPr="00A152FB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1801A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388C5038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E47F6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B9D7B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54DEE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B598E" w14:textId="77777777" w:rsidR="00D41311" w:rsidRPr="00F9444C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7A256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700 se va citi poziția km. 63+720-70+600</w:t>
            </w:r>
          </w:p>
        </w:tc>
      </w:tr>
      <w:tr w:rsidR="00D41311" w14:paraId="624F6E63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DF156" w14:textId="77777777" w:rsidR="00D41311" w:rsidRDefault="00D41311" w:rsidP="00D4131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0679B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22636659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A3148" w14:textId="77777777" w:rsidR="00D41311" w:rsidRPr="00A152FB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185E6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0E1AB43B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0EF96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41127" w14:textId="77777777" w:rsidR="00D41311" w:rsidRPr="00F9444C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2DFD6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1BFF9" w14:textId="77777777" w:rsidR="00D41311" w:rsidRPr="00F9444C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EAC3E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782298DE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D41311" w14:paraId="157D9D34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AC1FB" w14:textId="77777777" w:rsidR="00D41311" w:rsidRDefault="00D41311" w:rsidP="00D4131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070E1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5AF75881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B34F0" w14:textId="77777777" w:rsidR="00D41311" w:rsidRPr="00A152FB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AC07D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24B76B6E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123B8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40BA1" w14:textId="77777777" w:rsidR="00D41311" w:rsidRPr="00F9444C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F0BC2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2FD5F" w14:textId="77777777" w:rsidR="00D41311" w:rsidRPr="00F9444C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F14ED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9A2CC20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D41311" w14:paraId="00554E2B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48280" w14:textId="77777777" w:rsidR="00D41311" w:rsidRDefault="00D41311" w:rsidP="00D4131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F1B3A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4D9458C9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EF341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6F574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15E3521D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4CD1D676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291D41FD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62794792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61BBA2E0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4485C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8DB3A" w14:textId="77777777" w:rsidR="00D41311" w:rsidRPr="00F9444C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EDF78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FB632" w14:textId="77777777" w:rsidR="00D41311" w:rsidRPr="00F9444C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D557D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1311" w14:paraId="37E6AC7E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46C1C" w14:textId="77777777" w:rsidR="00D41311" w:rsidRDefault="00D41311" w:rsidP="00D4131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4599F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EFCC2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369B4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75EB0650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E28CB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B4FC5CB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3D29C" w14:textId="77777777" w:rsidR="00D41311" w:rsidRPr="00F9444C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3B104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ADA84" w14:textId="77777777" w:rsidR="00D41311" w:rsidRPr="00F9444C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DE1A8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1311" w14:paraId="2525A498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43C09" w14:textId="77777777" w:rsidR="00D41311" w:rsidRDefault="00D41311" w:rsidP="00D4131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FEC14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087B2" w14:textId="77777777" w:rsidR="00D41311" w:rsidRPr="00A152FB" w:rsidRDefault="00D4131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275A1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19C783A6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228D6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54FB1" w14:textId="77777777" w:rsidR="00D41311" w:rsidRPr="00F9444C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F0AC0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C2C3C" w14:textId="77777777" w:rsidR="00D41311" w:rsidRPr="00F9444C" w:rsidRDefault="00D4131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9D463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1311" w14:paraId="57A2972F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831C3" w14:textId="77777777" w:rsidR="00D41311" w:rsidRDefault="00D41311" w:rsidP="00D4131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9D7D1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41A91576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933FA" w14:textId="77777777" w:rsidR="00D41311" w:rsidRPr="00A152FB" w:rsidRDefault="00D4131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BA4B6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672A9802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65FEA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A7005" w14:textId="77777777" w:rsidR="00D41311" w:rsidRPr="00F9444C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84BC1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F0015" w14:textId="77777777" w:rsidR="00D41311" w:rsidRPr="00F9444C" w:rsidRDefault="00D4131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2FEB8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5642B18F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D41311" w14:paraId="7073E37A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ED6EB" w14:textId="77777777" w:rsidR="00D41311" w:rsidRDefault="00D41311" w:rsidP="00D4131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7BDF9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149FFA09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7F96B" w14:textId="77777777" w:rsidR="00D41311" w:rsidRPr="00A152FB" w:rsidRDefault="00D4131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86904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7B21B4E9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65584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B80FE" w14:textId="77777777" w:rsidR="00D41311" w:rsidRPr="00F9444C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07A85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93009" w14:textId="77777777" w:rsidR="00D41311" w:rsidRPr="00F9444C" w:rsidRDefault="00D4131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49C84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66554639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D41311" w14:paraId="1B4D6D98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AB94E" w14:textId="77777777" w:rsidR="00D41311" w:rsidRDefault="00D41311" w:rsidP="00D4131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3B416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0862A" w14:textId="77777777" w:rsidR="00D41311" w:rsidRPr="00A152FB" w:rsidRDefault="00D4131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7A864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8A3C179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1FAD3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7404F83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72CC9" w14:textId="77777777" w:rsidR="00D41311" w:rsidRPr="00F9444C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DC67B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41DA6" w14:textId="77777777" w:rsidR="00D41311" w:rsidRPr="00F9444C" w:rsidRDefault="00D4131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22F4A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1CFCF663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84F8E6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D41311" w14:paraId="21876FBC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21220" w14:textId="77777777" w:rsidR="00D41311" w:rsidRDefault="00D41311" w:rsidP="00D4131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E080E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7BDEE" w14:textId="77777777" w:rsidR="00D41311" w:rsidRPr="00A152FB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E19D1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B715646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76BC2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DD162" w14:textId="77777777" w:rsidR="00D41311" w:rsidRPr="00F9444C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689A0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61AA7D9D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1DC9B" w14:textId="77777777" w:rsidR="00D41311" w:rsidRPr="00F9444C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907B7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9C9D669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4F337FAB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B590FA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D41311" w14:paraId="2FBB57A9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63984" w14:textId="77777777" w:rsidR="00D41311" w:rsidRDefault="00D41311" w:rsidP="00D4131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95BF7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9D27E" w14:textId="77777777" w:rsidR="00D41311" w:rsidRPr="00A152FB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D1BB7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0ED238E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9E3F7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32B4B6D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9867E" w14:textId="77777777" w:rsidR="00D41311" w:rsidRPr="00F9444C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946D9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FB9B8" w14:textId="77777777" w:rsidR="00D41311" w:rsidRPr="00F9444C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474E0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0B149596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D41311" w14:paraId="6BD007DC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EC2C4" w14:textId="77777777" w:rsidR="00D41311" w:rsidRDefault="00D41311" w:rsidP="00D4131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2A0E9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3DDF7" w14:textId="77777777" w:rsidR="00D41311" w:rsidRPr="00A152FB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725F9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0EA881C0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65061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68AD4" w14:textId="77777777" w:rsidR="00D41311" w:rsidRPr="00F9444C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8CEF2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49B7CAEB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06B45" w14:textId="77777777" w:rsidR="00D41311" w:rsidRPr="00F9444C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FFDFF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26CA762A" w14:textId="77777777" w:rsidR="00D41311" w:rsidRDefault="00D41311" w:rsidP="00802827">
      <w:pPr>
        <w:spacing w:line="276" w:lineRule="auto"/>
        <w:ind w:right="57"/>
        <w:rPr>
          <w:sz w:val="20"/>
          <w:lang w:val="ro-RO"/>
        </w:rPr>
      </w:pPr>
    </w:p>
    <w:p w14:paraId="2AF9E7CB" w14:textId="77777777" w:rsidR="00D41311" w:rsidRDefault="00D41311" w:rsidP="00672C80">
      <w:pPr>
        <w:pStyle w:val="Heading1"/>
        <w:spacing w:line="360" w:lineRule="auto"/>
      </w:pPr>
      <w:r>
        <w:t>LINIA 813</w:t>
      </w:r>
    </w:p>
    <w:p w14:paraId="503E1862" w14:textId="77777777" w:rsidR="00D41311" w:rsidRDefault="00D41311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D41311" w14:paraId="45E243AC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A45EF" w14:textId="77777777" w:rsidR="00D41311" w:rsidRDefault="00D41311" w:rsidP="00D4131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9D5F6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22D2F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C56B7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21780DF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7D56A" w14:textId="77777777" w:rsidR="00D41311" w:rsidRDefault="00D41311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4982F449" w14:textId="77777777" w:rsidR="00D41311" w:rsidRDefault="00D41311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277E0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DA0AB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9A73A" w14:textId="77777777" w:rsidR="00D41311" w:rsidRPr="00564F54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10D25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1311" w14:paraId="2B7F70B6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AECC3" w14:textId="77777777" w:rsidR="00D41311" w:rsidRDefault="00D41311" w:rsidP="00D4131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9AF10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DB176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DBBA2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053FF6F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B070A" w14:textId="77777777" w:rsidR="00D41311" w:rsidRDefault="00D41311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67C9C992" w14:textId="77777777" w:rsidR="00D41311" w:rsidRPr="00285047" w:rsidRDefault="00D41311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6D60F" w14:textId="77777777" w:rsidR="00D41311" w:rsidRPr="00564F54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ED199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B8D61" w14:textId="77777777" w:rsidR="00D41311" w:rsidRPr="00564F54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BC849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1311" w14:paraId="0A52E24A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3C7F0" w14:textId="77777777" w:rsidR="00D41311" w:rsidRDefault="00D41311" w:rsidP="00D4131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A2984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772F1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12DB0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812A43D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36FD6" w14:textId="77777777" w:rsidR="00D41311" w:rsidRDefault="00D41311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365616A5" w14:textId="77777777" w:rsidR="00D41311" w:rsidRDefault="00D41311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diag.</w:t>
            </w:r>
          </w:p>
          <w:p w14:paraId="1FAF90BC" w14:textId="77777777" w:rsidR="00D41311" w:rsidRDefault="00D41311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03924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CE06F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AF1AA" w14:textId="77777777" w:rsidR="00D41311" w:rsidRPr="00564F54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603F7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1311" w14:paraId="0E923B18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FF645" w14:textId="77777777" w:rsidR="00D41311" w:rsidRDefault="00D41311" w:rsidP="00D4131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7702F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7A0FB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771DC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 xml:space="preserve"> Statia Constanta Oras prelungire Linia II directa Cap Y si sch.: 38,34 si sch. 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7D300" w14:textId="77777777" w:rsidR="00D41311" w:rsidRDefault="00D41311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664D1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67A25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>225+300228+028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8BD93" w14:textId="77777777" w:rsidR="00D41311" w:rsidRPr="00564F54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D8C0A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A660C">
              <w:rPr>
                <w:b/>
                <w:bCs/>
                <w:i/>
                <w:iCs/>
                <w:sz w:val="20"/>
              </w:rPr>
              <w:t>Semnalizată pe teren , fără inductori la paleta galbenă.  Afectează intrări/ieșiri la  Linia  II  directă Constanța Oraș Cap Y .</w:t>
            </w:r>
          </w:p>
        </w:tc>
      </w:tr>
      <w:tr w:rsidR="00D41311" w14:paraId="33EF8731" w14:textId="77777777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1CAEF" w14:textId="77777777" w:rsidR="00D41311" w:rsidRDefault="00D41311" w:rsidP="00D4131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2E3AD" w14:textId="77777777" w:rsidR="00D41311" w:rsidRPr="00564F54" w:rsidRDefault="00D41311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54E2D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0DF4BE29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Ramificaţie </w:t>
            </w:r>
          </w:p>
          <w:p w14:paraId="012FEC03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DDCA6" w14:textId="77777777" w:rsidR="00D41311" w:rsidRPr="001A0BE2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între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45869091" w14:textId="77777777" w:rsidR="00D41311" w:rsidRPr="001A0BE2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26 şi 28 </w:t>
            </w:r>
          </w:p>
          <w:p w14:paraId="5664DBDC" w14:textId="77777777" w:rsidR="00D41311" w:rsidRPr="001A0BE2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şi </w:t>
            </w:r>
          </w:p>
          <w:p w14:paraId="76536C86" w14:textId="77777777" w:rsidR="00D41311" w:rsidRPr="00564F54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A0BE2">
              <w:rPr>
                <w:b/>
                <w:bCs/>
                <w:sz w:val="20"/>
                <w:szCs w:val="20"/>
              </w:rPr>
              <w:t>peste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26 </w:t>
            </w: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73634" w14:textId="77777777" w:rsidR="00D41311" w:rsidRPr="00564F54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76DE3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1311" w14:paraId="589CE894" w14:textId="77777777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221AB" w14:textId="77777777" w:rsidR="00D41311" w:rsidRDefault="00D41311" w:rsidP="00D4131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25FCF" w14:textId="77777777" w:rsidR="00D41311" w:rsidRPr="00564F54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25501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4113C1CF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</w:t>
            </w:r>
          </w:p>
          <w:p w14:paraId="2DFEEFC0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07284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peste </w:t>
            </w:r>
          </w:p>
          <w:p w14:paraId="4B75FCA8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sch. 1</w:t>
            </w:r>
            <w:r>
              <w:rPr>
                <w:b/>
                <w:bCs/>
                <w:sz w:val="20"/>
                <w:szCs w:val="20"/>
              </w:rPr>
              <w:t xml:space="preserve">4 </w:t>
            </w:r>
          </w:p>
          <w:p w14:paraId="086A968C" w14:textId="77777777" w:rsidR="00D41311" w:rsidRPr="00DD369C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E2058" w14:textId="77777777" w:rsidR="00D41311" w:rsidRPr="00564F54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BC59C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668AC0A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firul III 813 în firul II 814.</w:t>
            </w:r>
          </w:p>
        </w:tc>
      </w:tr>
      <w:tr w:rsidR="00D41311" w14:paraId="32CAA343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353A7" w14:textId="77777777" w:rsidR="00D41311" w:rsidRDefault="00D41311" w:rsidP="00D4131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CF800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2D2AA" w14:textId="77777777" w:rsidR="00D41311" w:rsidRPr="00564F54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8CC93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026D1752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45844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35AFA61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42545" w14:textId="77777777" w:rsidR="00D41311" w:rsidRPr="00564F54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68D3A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4B6A6" w14:textId="77777777" w:rsidR="00D41311" w:rsidRPr="00564F54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FCA34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34D2D2B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 813.</w:t>
            </w:r>
          </w:p>
        </w:tc>
      </w:tr>
      <w:tr w:rsidR="00D41311" w14:paraId="383A21D9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6169C" w14:textId="77777777" w:rsidR="00D41311" w:rsidRDefault="00D41311" w:rsidP="00D4131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E2D45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228+900</w:t>
            </w:r>
          </w:p>
          <w:p w14:paraId="051B9EAA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29722" w14:textId="77777777" w:rsidR="00D41311" w:rsidRPr="00564F54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CAFBE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Oraș -</w:t>
            </w:r>
          </w:p>
          <w:p w14:paraId="0F3EF54D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54663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A45BE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25494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228+028</w:t>
            </w:r>
          </w:p>
          <w:p w14:paraId="1C038158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5BCB3" w14:textId="77777777" w:rsidR="00D41311" w:rsidRPr="00564F54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4ED8E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teren, f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>r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 xml:space="preserve"> inductori la paleta galbena Afecteaza intr /iesiri  Fir I si Fir II  L 813 Constanta Oras-Agigea Nord.</w:t>
            </w:r>
          </w:p>
        </w:tc>
      </w:tr>
      <w:tr w:rsidR="00D41311" w14:paraId="5EDD6C65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163B1" w14:textId="77777777" w:rsidR="00D41311" w:rsidRDefault="00D41311" w:rsidP="00D4131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A3951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7705C538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BEBA8" w14:textId="77777777" w:rsidR="00D41311" w:rsidRPr="00564F54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C5EAD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 directa si sch.: 5,9,13, 6 si  sch.2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8FA18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F7675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05D91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24F34" w14:textId="77777777" w:rsidR="00D41311" w:rsidRPr="00564F54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55B53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Semnalizată pe teren, fără inductori la paleta galbenă. Afectează intrări /ieșiri Linia II directă stația Agigea Nord</w:t>
            </w:r>
          </w:p>
        </w:tc>
      </w:tr>
      <w:tr w:rsidR="00D41311" w14:paraId="5995FF70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45873" w14:textId="77777777" w:rsidR="00D41311" w:rsidRDefault="00D41311" w:rsidP="00D4131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213FD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58D14" w14:textId="77777777" w:rsidR="00D41311" w:rsidRPr="00564F54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20CA3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III directa si sch.: 7, 11, 15, 8 si sch.4 , pe directa 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B90EB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3810D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ACF54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32A089E1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231+345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657B3" w14:textId="77777777" w:rsidR="00D41311" w:rsidRPr="00564F54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F5B7F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 , fara inductori la paleta galbena Afecteaza intr /iesiri la Linia III directa statia Agigea Nord.</w:t>
            </w:r>
          </w:p>
        </w:tc>
      </w:tr>
      <w:tr w:rsidR="00D41311" w14:paraId="732DE9BE" w14:textId="77777777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53F88" w14:textId="77777777" w:rsidR="00D41311" w:rsidRDefault="00D41311" w:rsidP="00D4131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32810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4B79F" w14:textId="77777777" w:rsidR="00D41311" w:rsidRPr="00564F54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4FF05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3281565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98E78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66B7613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39D80B5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F765F" w14:textId="77777777" w:rsidR="00D41311" w:rsidRPr="00564F54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CF374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473EB" w14:textId="77777777" w:rsidR="00D41311" w:rsidRPr="00564F54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FE2D9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62E8EEC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trecerea de pe firul I pe firul II şi invers. </w:t>
            </w:r>
          </w:p>
        </w:tc>
      </w:tr>
      <w:tr w:rsidR="00D41311" w14:paraId="548EFD0B" w14:textId="77777777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D2186" w14:textId="77777777" w:rsidR="00D41311" w:rsidRDefault="00D41311" w:rsidP="00D4131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BE320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52D78" w14:textId="77777777" w:rsidR="00D41311" w:rsidRPr="00564F54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E558D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0EC4A691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6BFD3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469CF81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5A4A5723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DBA4B" w14:textId="77777777" w:rsidR="00D41311" w:rsidRPr="00564F54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0D49E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99786" w14:textId="77777777" w:rsidR="00D41311" w:rsidRPr="00564F54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6DFA0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FFDBED6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II.</w:t>
            </w:r>
          </w:p>
        </w:tc>
      </w:tr>
      <w:tr w:rsidR="00D41311" w14:paraId="6ECC175E" w14:textId="77777777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E7F04" w14:textId="77777777" w:rsidR="00D41311" w:rsidRDefault="00D41311" w:rsidP="00D4131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B8522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F4A89" w14:textId="77777777" w:rsidR="00D41311" w:rsidRPr="00564F54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B33CD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C7F04A1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1876D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A155303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E81F1" w14:textId="77777777" w:rsidR="00D41311" w:rsidRPr="00564F54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BCAF2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5A24C" w14:textId="77777777" w:rsidR="00D41311" w:rsidRPr="00564F54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0052A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5130802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26EFD9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D41311" w14:paraId="1E2C7090" w14:textId="77777777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9728D" w14:textId="77777777" w:rsidR="00D41311" w:rsidRDefault="00D41311" w:rsidP="00D4131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C595F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D7CAA" w14:textId="77777777" w:rsidR="00D41311" w:rsidRPr="00564F54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42F7E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2DED549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91A34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13 </w:t>
            </w:r>
          </w:p>
          <w:p w14:paraId="375EF7B6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1CB25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B35F7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2114E" w14:textId="77777777" w:rsidR="00D41311" w:rsidRPr="00564F54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ECF9B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DCF20DC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OIL TERMINAL.</w:t>
            </w:r>
          </w:p>
        </w:tc>
      </w:tr>
      <w:tr w:rsidR="00D41311" w14:paraId="26DB53D7" w14:textId="77777777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71995" w14:textId="77777777" w:rsidR="00D41311" w:rsidRDefault="00D41311" w:rsidP="00D4131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D37BB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FC92A" w14:textId="77777777" w:rsidR="00D41311" w:rsidRPr="00564F54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52DFF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F324C08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B91D2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7635E0A1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77B4D" w14:textId="77777777" w:rsidR="00D41311" w:rsidRPr="00564F54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1E15C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F5C96" w14:textId="77777777" w:rsidR="00D41311" w:rsidRPr="00564F54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FE259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D41311" w14:paraId="59037E76" w14:textId="77777777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C1AF9" w14:textId="77777777" w:rsidR="00D41311" w:rsidRDefault="00D41311" w:rsidP="00D4131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3A152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0789E" w14:textId="77777777" w:rsidR="00D41311" w:rsidRPr="00564F54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01738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247BDAC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452C4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7F69A" w14:textId="77777777" w:rsidR="00D41311" w:rsidRPr="00564F54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C6423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A65A8" w14:textId="77777777" w:rsidR="00D41311" w:rsidRPr="00564F54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AE129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35CC9093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D33777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D41311" w14:paraId="32BA3843" w14:textId="77777777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7517A" w14:textId="77777777" w:rsidR="00D41311" w:rsidRDefault="00D41311" w:rsidP="00D4131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DA2A3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54803" w14:textId="77777777" w:rsidR="00D41311" w:rsidRPr="00564F54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8A496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6AECDF4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2B200413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91F41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0A5A1" w14:textId="77777777" w:rsidR="00D41311" w:rsidRPr="00564F54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EE0FD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A1909" w14:textId="77777777" w:rsidR="00D41311" w:rsidRPr="00564F54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F40EB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1311" w14:paraId="1098BE38" w14:textId="77777777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D215B" w14:textId="77777777" w:rsidR="00D41311" w:rsidRDefault="00D41311" w:rsidP="00D4131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570AE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0AE23" w14:textId="77777777" w:rsidR="00D41311" w:rsidRPr="00564F54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52FFC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32EA405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0F574CFB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0E1A6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D5414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F54A4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ED518" w14:textId="77777777" w:rsidR="00D41311" w:rsidRPr="00564F54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1D86D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1311" w14:paraId="48E9BE2C" w14:textId="77777777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61E1E" w14:textId="77777777" w:rsidR="00D41311" w:rsidRDefault="00D41311" w:rsidP="00D4131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E5272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DA853" w14:textId="77777777" w:rsidR="00D41311" w:rsidRPr="00564F54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F2184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3D5829F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0D40C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39260" w14:textId="77777777" w:rsidR="00D41311" w:rsidRPr="00564F54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32154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25830" w14:textId="77777777" w:rsidR="00D41311" w:rsidRPr="00564F54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E0244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1311" w14:paraId="09BF2E08" w14:textId="77777777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18529" w14:textId="77777777" w:rsidR="00D41311" w:rsidRDefault="00D41311" w:rsidP="00D4131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E544D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50914" w14:textId="77777777" w:rsidR="00D41311" w:rsidRPr="00564F54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A2ED0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1A2C6A4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B5CB1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50FC759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F5B08" w14:textId="77777777" w:rsidR="00D41311" w:rsidRPr="00564F54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3F022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04B54" w14:textId="77777777" w:rsidR="00D41311" w:rsidRPr="00564F54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69C78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1CDA852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şi 7.</w:t>
            </w:r>
          </w:p>
        </w:tc>
      </w:tr>
      <w:tr w:rsidR="00D41311" w14:paraId="55663579" w14:textId="77777777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58D07" w14:textId="77777777" w:rsidR="00D41311" w:rsidRDefault="00D41311" w:rsidP="00D4131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FE7CA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BE43C" w14:textId="77777777" w:rsidR="00D41311" w:rsidRPr="00564F54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F9FF3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5C97F20F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E1FE9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B0E28" w14:textId="77777777" w:rsidR="00D41311" w:rsidRPr="00564F54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AC636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2C980" w14:textId="77777777" w:rsidR="00D41311" w:rsidRPr="00564F54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92312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3D432EC6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D41311" w14:paraId="18DD603E" w14:textId="77777777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E511A" w14:textId="77777777" w:rsidR="00D41311" w:rsidRDefault="00D41311" w:rsidP="00D4131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A2CBC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2FD6A" w14:textId="77777777" w:rsidR="00D41311" w:rsidRPr="00564F54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0B289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643E023E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8E183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6202207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09C62C4E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E63F0" w14:textId="77777777" w:rsidR="00D41311" w:rsidRPr="00564F54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C991F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B172D" w14:textId="77777777" w:rsidR="00D41311" w:rsidRPr="00564F54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4D5D0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ABB7CCE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AFC86B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II 813 la </w:t>
            </w:r>
          </w:p>
          <w:p w14:paraId="23A8AC0E" w14:textId="77777777" w:rsidR="00D41311" w:rsidRPr="00CB3CD0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liniile 4 -7 </w:t>
            </w:r>
            <w:r>
              <w:rPr>
                <w:b/>
                <w:bCs/>
                <w:i/>
                <w:sz w:val="20"/>
              </w:rPr>
              <w:t>s</w:t>
            </w:r>
            <w:r w:rsidRPr="00175D9D">
              <w:rPr>
                <w:b/>
                <w:bCs/>
                <w:i/>
                <w:sz w:val="20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D41311" w14:paraId="30317606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1E51D" w14:textId="77777777" w:rsidR="00D41311" w:rsidRDefault="00D41311" w:rsidP="00D4131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F8B63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54132690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B34BB" w14:textId="77777777" w:rsidR="00D41311" w:rsidRPr="00564F54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2E2A5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Agigea Nord - </w:t>
            </w:r>
          </w:p>
          <w:p w14:paraId="481D9F65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Constanța Port Zona C</w:t>
            </w:r>
          </w:p>
          <w:p w14:paraId="3378BC29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73BE6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1B994" w14:textId="77777777" w:rsidR="00D41311" w:rsidRPr="00564F54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92022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05B28921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3631F" w14:textId="77777777" w:rsidR="00D41311" w:rsidRPr="00564F54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E7594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1311" w14:paraId="6ABE61BD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9940D" w14:textId="77777777" w:rsidR="00D41311" w:rsidRDefault="00D41311" w:rsidP="00D4131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1A8B0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14C6B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D6E99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Port</w:t>
            </w:r>
          </w:p>
          <w:p w14:paraId="5B18D998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07947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98990" w14:textId="77777777" w:rsidR="00D41311" w:rsidRPr="00564F54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F1AF2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9BA9D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8E6E2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1311" w14:paraId="7EE480C5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8703F" w14:textId="77777777" w:rsidR="00D41311" w:rsidRDefault="00D41311" w:rsidP="00D4131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6D988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41C88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77D59" w14:textId="77777777" w:rsidR="00D41311" w:rsidRDefault="00D41311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11E0A769" w14:textId="77777777" w:rsidR="00D41311" w:rsidRDefault="00D41311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32615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8E3A6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2200F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231+345</w:t>
            </w:r>
          </w:p>
          <w:p w14:paraId="5D34C799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A24DA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4AB17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41311" w14:paraId="57929D04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D0998" w14:textId="77777777" w:rsidR="00D41311" w:rsidRDefault="00D41311" w:rsidP="00D4131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5C1CB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2C785DB7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00E93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BCFC2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34CDFB5A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0762C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264F4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7BEDA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1A5B5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EFBE7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41311" w14:paraId="7A14DD59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E82F6" w14:textId="77777777" w:rsidR="00D41311" w:rsidRDefault="00D41311" w:rsidP="00D4131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2EF69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75307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9231D" w14:textId="77777777" w:rsidR="00D41311" w:rsidRDefault="00D41311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7884D4D7" w14:textId="77777777" w:rsidR="00D41311" w:rsidRDefault="00D41311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X, peste sch.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63CFC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E5336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AF2EA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233+560</w:t>
            </w:r>
          </w:p>
          <w:p w14:paraId="4295F2F8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6E685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6284C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41311" w14:paraId="6DD66E9A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C9559" w14:textId="77777777" w:rsidR="00D41311" w:rsidRDefault="00D41311" w:rsidP="00D4131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A2E1A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  <w:p w14:paraId="0D47932F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62FBE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2524E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03DC62B7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3BAEE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71BFF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9CFD2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65805" w14:textId="77777777" w:rsidR="00D41311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BA284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41311" w14:paraId="1658001F" w14:textId="77777777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E032E" w14:textId="77777777" w:rsidR="00D41311" w:rsidRDefault="00D41311" w:rsidP="00D4131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CD1A7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3DA9E" w14:textId="77777777" w:rsidR="00D41311" w:rsidRPr="00564F54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6CF6A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7F20048C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B7669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1DA3DE2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 / 11 </w:t>
            </w:r>
          </w:p>
          <w:p w14:paraId="5C84F997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804AC" w14:textId="77777777" w:rsidR="00D41311" w:rsidRPr="00564F54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82D20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7FB2A" w14:textId="77777777" w:rsidR="00D41311" w:rsidRPr="00564F54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B7298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din st. Agigea Nord pe firul II 813 spre staţia Ferry - Boat.</w:t>
            </w:r>
          </w:p>
        </w:tc>
      </w:tr>
      <w:tr w:rsidR="00D41311" w14:paraId="7481310A" w14:textId="77777777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96301" w14:textId="77777777" w:rsidR="00D41311" w:rsidRDefault="00D41311" w:rsidP="00D4131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7EA9E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06D49" w14:textId="77777777" w:rsidR="00D41311" w:rsidRPr="00564F54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D8B12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3DDD0DA0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09607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86881C0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6A295" w14:textId="77777777" w:rsidR="00D41311" w:rsidRPr="00564F54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7DCF6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490FF" w14:textId="77777777" w:rsidR="00D41311" w:rsidRPr="00564F54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B7959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8EB4F0F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813 spre staţia </w:t>
            </w:r>
          </w:p>
          <w:p w14:paraId="6644B283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- Boat.</w:t>
            </w:r>
          </w:p>
        </w:tc>
      </w:tr>
      <w:tr w:rsidR="00D41311" w14:paraId="64B96B0C" w14:textId="77777777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34A97" w14:textId="77777777" w:rsidR="00D41311" w:rsidRDefault="00D41311" w:rsidP="00D4131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1435D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2560D" w14:textId="77777777" w:rsidR="00D41311" w:rsidRPr="00564F54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BEF96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3368B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130564E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B9FB6" w14:textId="77777777" w:rsidR="00D41311" w:rsidRPr="00564F54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AFDDA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9943F" w14:textId="77777777" w:rsidR="00D41311" w:rsidRPr="00564F54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91F0F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1311" w14:paraId="123247DA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C9B14" w14:textId="77777777" w:rsidR="00D41311" w:rsidRDefault="00D41311" w:rsidP="00D4131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6216F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245+070</w:t>
            </w:r>
          </w:p>
          <w:p w14:paraId="309D90FE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028E1" w14:textId="77777777" w:rsidR="00D41311" w:rsidRPr="00564F54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D19F3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2C9973CB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BF79C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6CC5F" w14:textId="77777777" w:rsidR="00D41311" w:rsidRPr="00564F54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B5B43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8F1D4" w14:textId="77777777" w:rsidR="00D41311" w:rsidRPr="00564F54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23FB6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3352FFF6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pentru primul vehicul din compunerea trenului (locomotivă sau vagon).</w:t>
            </w:r>
          </w:p>
        </w:tc>
      </w:tr>
      <w:tr w:rsidR="00D41311" w14:paraId="0E39BD89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B349D" w14:textId="77777777" w:rsidR="00D41311" w:rsidRDefault="00D41311" w:rsidP="00D4131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E2A47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248+900</w:t>
            </w:r>
          </w:p>
          <w:p w14:paraId="3548A4F5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D2990" w14:textId="77777777" w:rsidR="00D41311" w:rsidRPr="00564F54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05BFF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2AB60195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77098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74B4A" w14:textId="77777777" w:rsidR="00D41311" w:rsidRPr="00564F54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02813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E6B13" w14:textId="77777777" w:rsidR="00D41311" w:rsidRPr="00564F54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E6948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Se respectă numai cu primul hehicul din componența trenului (Locomotivă sau automotor)</w:t>
            </w:r>
          </w:p>
        </w:tc>
      </w:tr>
      <w:tr w:rsidR="00D41311" w14:paraId="05C5E0DF" w14:textId="77777777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8E418" w14:textId="77777777" w:rsidR="00D41311" w:rsidRDefault="00D41311" w:rsidP="00D4131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356D1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250+500</w:t>
            </w:r>
          </w:p>
          <w:p w14:paraId="67E6718E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F486E" w14:textId="77777777" w:rsidR="00D41311" w:rsidRPr="00564F54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A5066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13DB0185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60217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AFDBA" w14:textId="77777777" w:rsidR="00D41311" w:rsidRPr="00564F54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4AC74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8967D" w14:textId="77777777" w:rsidR="00D41311" w:rsidRPr="00564F54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203AB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4C236AD2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 trenului (locomotivă sau vagon).</w:t>
            </w:r>
          </w:p>
        </w:tc>
      </w:tr>
      <w:tr w:rsidR="00D41311" w14:paraId="6985A556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071AE" w14:textId="77777777" w:rsidR="00D41311" w:rsidRDefault="00D41311" w:rsidP="00D4131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5C933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46AB8" w14:textId="77777777" w:rsidR="00D41311" w:rsidRPr="00564F54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EC95F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20A001A7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C29BB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9AF0C" w14:textId="77777777" w:rsidR="00D41311" w:rsidRPr="00564F54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D171B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C460C" w14:textId="77777777" w:rsidR="00D41311" w:rsidRPr="00564F54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7E8AB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</w:tc>
      </w:tr>
      <w:tr w:rsidR="00D41311" w14:paraId="7BD9996C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4BD71" w14:textId="77777777" w:rsidR="00D41311" w:rsidRDefault="00D41311" w:rsidP="00D4131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472C9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252+000</w:t>
            </w:r>
          </w:p>
          <w:p w14:paraId="5F3487F2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252+500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04393" w14:textId="77777777" w:rsidR="00D41311" w:rsidRPr="00564F54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D577D" w14:textId="77777777" w:rsidR="00D41311" w:rsidRDefault="00D41311" w:rsidP="003921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Costineşti</w:t>
            </w:r>
          </w:p>
          <w:p w14:paraId="4B521E44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Tabără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FF7F6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8695E" w14:textId="77777777" w:rsidR="00D41311" w:rsidRPr="00564F54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EFC30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D8A64" w14:textId="77777777" w:rsidR="00D41311" w:rsidRPr="00564F54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2E6B6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41311" w14:paraId="3F67CC0C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FC51C" w14:textId="77777777" w:rsidR="00D41311" w:rsidRDefault="00D41311" w:rsidP="00D4131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9AD32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260+700</w:t>
            </w:r>
          </w:p>
          <w:p w14:paraId="269631D4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262+400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2639C" w14:textId="77777777" w:rsidR="00D41311" w:rsidRPr="00564F54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45075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Neptun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F6ADB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2F894" w14:textId="77777777" w:rsidR="00D41311" w:rsidRPr="00564F54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6EEE8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7EE8C" w14:textId="77777777" w:rsidR="00D41311" w:rsidRPr="00564F54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72BCA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41311" w14:paraId="2E758A56" w14:textId="77777777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BBA7C" w14:textId="77777777" w:rsidR="00D41311" w:rsidRDefault="00D41311" w:rsidP="00D4131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DDD85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8132D" w14:textId="77777777" w:rsidR="00D41311" w:rsidRPr="00564F54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499B6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Neptun</w:t>
            </w:r>
          </w:p>
          <w:p w14:paraId="2E39B868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426B9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582E8935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295CA" w14:textId="77777777" w:rsidR="00D41311" w:rsidRPr="00564F54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93090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8D769" w14:textId="77777777" w:rsidR="00D41311" w:rsidRPr="00564F54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C9B7A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</w:tc>
      </w:tr>
      <w:tr w:rsidR="00D41311" w14:paraId="3694FF7C" w14:textId="77777777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8D82F" w14:textId="77777777" w:rsidR="00D41311" w:rsidRDefault="00D41311" w:rsidP="00D4131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A8632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B2791" w14:textId="77777777" w:rsidR="00D41311" w:rsidRPr="00564F54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9EC2D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5B762F9F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DC638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6 </w:t>
            </w:r>
          </w:p>
          <w:p w14:paraId="0B7A3BEC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97D96" w14:textId="77777777" w:rsidR="00D41311" w:rsidRPr="00564F54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3CDD0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B9B2C" w14:textId="77777777" w:rsidR="00D41311" w:rsidRPr="00564F54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CD56E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7F04ACC2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647979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8 - 10.</w:t>
            </w:r>
          </w:p>
        </w:tc>
      </w:tr>
      <w:tr w:rsidR="00D41311" w14:paraId="6641F72B" w14:textId="77777777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9FA83" w14:textId="77777777" w:rsidR="00D41311" w:rsidRDefault="00D41311" w:rsidP="00D4131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C2B7D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D2138" w14:textId="77777777" w:rsidR="00D41311" w:rsidRPr="00564F54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02DC5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31A8C2E6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9AD59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F8C0739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DF205" w14:textId="77777777" w:rsidR="00D41311" w:rsidRPr="00564F54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A7B44" w14:textId="77777777" w:rsidR="00D41311" w:rsidRDefault="00D413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7A431" w14:textId="77777777" w:rsidR="00D41311" w:rsidRPr="00564F54" w:rsidRDefault="00D4131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2A007" w14:textId="77777777" w:rsidR="00D41311" w:rsidRDefault="00D413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BB42988" w14:textId="77777777" w:rsidR="00D41311" w:rsidRPr="00237377" w:rsidRDefault="00D41311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6A45C9D1" w14:textId="77777777" w:rsidR="00D41311" w:rsidRDefault="00D41311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14:paraId="125C3EDB" w14:textId="77777777" w:rsidR="00D41311" w:rsidRDefault="00D41311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D41311" w14:paraId="552B1701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4088F" w14:textId="77777777" w:rsidR="00D41311" w:rsidRDefault="00D41311" w:rsidP="00D41311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94E37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A35A1" w14:textId="77777777" w:rsidR="00D41311" w:rsidRPr="002B6917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803F5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31CADC2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29510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D5962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AE4E2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B9BAD" w14:textId="77777777" w:rsidR="00D41311" w:rsidRPr="002A6824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01324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1311" w14:paraId="204A074A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E73C7" w14:textId="77777777" w:rsidR="00D41311" w:rsidRDefault="00D41311" w:rsidP="00D41311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C8125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338FD" w14:textId="77777777" w:rsidR="00D41311" w:rsidRPr="002B6917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E25DE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BEF74F6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6EDDD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73C011B9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4C944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9EE46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6D296" w14:textId="77777777" w:rsidR="00D41311" w:rsidRPr="002A6824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9B88F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1311" w14:paraId="5CBA65AB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66458" w14:textId="77777777" w:rsidR="00D41311" w:rsidRDefault="00D41311" w:rsidP="00D41311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4623B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9383D" w14:textId="77777777" w:rsidR="00D41311" w:rsidRPr="002B6917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F6EF4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C00449C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4D077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3DCE3D1F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2C0BAA93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569B9AD9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061AE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02ACE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6C51A" w14:textId="77777777" w:rsidR="00D41311" w:rsidRPr="002A6824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44CFD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1311" w14:paraId="79A78CE9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B3034" w14:textId="77777777" w:rsidR="00D41311" w:rsidRDefault="00D41311" w:rsidP="00D41311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527FC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BDA5F" w14:textId="77777777" w:rsidR="00D41311" w:rsidRPr="002B6917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530AD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0491F3C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01816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45E8F549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6BD93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371E4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50839" w14:textId="77777777" w:rsidR="00D41311" w:rsidRPr="002A6824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96F17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1311" w14:paraId="5298019D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5B265" w14:textId="77777777" w:rsidR="00D41311" w:rsidRDefault="00D41311" w:rsidP="00D41311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987F6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1B5D9" w14:textId="77777777" w:rsidR="00D41311" w:rsidRPr="002B6917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9F244" w14:textId="77777777" w:rsidR="00D41311" w:rsidRDefault="00D41311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18FE988" w14:textId="77777777" w:rsidR="00D41311" w:rsidRDefault="00D41311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EBD2F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2FAC5F16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89804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C7215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180AA" w14:textId="77777777" w:rsidR="00D41311" w:rsidRPr="002A6824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1B135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D41311" w14:paraId="749D55B9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2C931" w14:textId="77777777" w:rsidR="00D41311" w:rsidRDefault="00D41311" w:rsidP="00D41311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D1885" w14:textId="77777777" w:rsidR="00D41311" w:rsidRDefault="00D41311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2773D" w14:textId="77777777" w:rsidR="00D41311" w:rsidRPr="002B6917" w:rsidRDefault="00D41311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53F98" w14:textId="77777777" w:rsidR="00D41311" w:rsidRDefault="00D41311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6557B4B" w14:textId="77777777" w:rsidR="00D41311" w:rsidRDefault="00D41311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7B441" w14:textId="77777777" w:rsidR="00D41311" w:rsidRDefault="00D41311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7D7AEA71" w14:textId="77777777" w:rsidR="00D41311" w:rsidRDefault="00D41311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0E02B" w14:textId="77777777" w:rsidR="00D41311" w:rsidRDefault="00D41311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4B9D9" w14:textId="77777777" w:rsidR="00D41311" w:rsidRDefault="00D41311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A86C9" w14:textId="77777777" w:rsidR="00D41311" w:rsidRPr="002A6824" w:rsidRDefault="00D41311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19567" w14:textId="77777777" w:rsidR="00D41311" w:rsidRDefault="00D41311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D41311" w14:paraId="1499EF0B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E9B15" w14:textId="77777777" w:rsidR="00D41311" w:rsidRDefault="00D41311" w:rsidP="00D41311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05EA8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C0755" w14:textId="77777777" w:rsidR="00D41311" w:rsidRPr="002B6917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2197A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A882FBD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059C5E60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D2DE3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2365353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78CA4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B4239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86BF4" w14:textId="77777777" w:rsidR="00D41311" w:rsidRPr="002A6824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27B88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1311" w14:paraId="75328884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43C47" w14:textId="77777777" w:rsidR="00D41311" w:rsidRDefault="00D41311" w:rsidP="00D41311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97458" w14:textId="77777777" w:rsidR="00D41311" w:rsidRDefault="00D4131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113E2" w14:textId="77777777" w:rsidR="00D41311" w:rsidRPr="002B6917" w:rsidRDefault="00D4131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49C9E" w14:textId="77777777" w:rsidR="00D41311" w:rsidRDefault="00D4131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589393C" w14:textId="77777777" w:rsidR="00D41311" w:rsidRDefault="00D4131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5727C" w14:textId="77777777" w:rsidR="00D41311" w:rsidRDefault="00D4131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0AE5E806" w14:textId="77777777" w:rsidR="00D41311" w:rsidRDefault="00D4131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2F417" w14:textId="77777777" w:rsidR="00D41311" w:rsidRDefault="00D4131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ADBE3" w14:textId="77777777" w:rsidR="00D41311" w:rsidRDefault="00D4131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282E3" w14:textId="77777777" w:rsidR="00D41311" w:rsidRPr="002A6824" w:rsidRDefault="00D4131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3F5C4" w14:textId="77777777" w:rsidR="00D41311" w:rsidRDefault="00D41311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40815A0" w14:textId="77777777" w:rsidR="00D41311" w:rsidRDefault="00D41311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D41311" w14:paraId="1D446BB4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C37A6" w14:textId="77777777" w:rsidR="00D41311" w:rsidRDefault="00D41311" w:rsidP="00D41311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FB359" w14:textId="77777777" w:rsidR="00D41311" w:rsidRDefault="00D4131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02137" w14:textId="77777777" w:rsidR="00D41311" w:rsidRPr="002B6917" w:rsidRDefault="00D4131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72A8D" w14:textId="77777777" w:rsidR="00D41311" w:rsidRDefault="00D4131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5682874" w14:textId="77777777" w:rsidR="00D41311" w:rsidRDefault="00D4131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4E40D" w14:textId="77777777" w:rsidR="00D41311" w:rsidRDefault="00D4131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D8E94" w14:textId="77777777" w:rsidR="00D41311" w:rsidRDefault="00D4131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3A506" w14:textId="77777777" w:rsidR="00D41311" w:rsidRDefault="00D4131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EA82D" w14:textId="77777777" w:rsidR="00D41311" w:rsidRPr="002A6824" w:rsidRDefault="00D4131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6ADBF" w14:textId="77777777" w:rsidR="00D41311" w:rsidRDefault="00D41311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D41311" w14:paraId="76EDC07A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4A0C5" w14:textId="77777777" w:rsidR="00D41311" w:rsidRDefault="00D41311" w:rsidP="00D41311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8913D" w14:textId="77777777" w:rsidR="00D41311" w:rsidRDefault="00D4131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27E8ABAD" w14:textId="77777777" w:rsidR="00D41311" w:rsidRDefault="00D4131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ECF83" w14:textId="77777777" w:rsidR="00D41311" w:rsidRPr="002B6917" w:rsidRDefault="00D4131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B88E3" w14:textId="77777777" w:rsidR="00D41311" w:rsidRDefault="00D4131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71FF646C" w14:textId="77777777" w:rsidR="00D41311" w:rsidRDefault="00D4131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6DBC7C04" w14:textId="77777777" w:rsidR="00D41311" w:rsidRDefault="00D4131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E9E29" w14:textId="77777777" w:rsidR="00D41311" w:rsidRDefault="00D4131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67CB6" w14:textId="77777777" w:rsidR="00D41311" w:rsidRDefault="00D4131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B28AA" w14:textId="77777777" w:rsidR="00D41311" w:rsidRDefault="00D4131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1433AD5E" w14:textId="77777777" w:rsidR="00D41311" w:rsidRDefault="00D4131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EBE0D" w14:textId="77777777" w:rsidR="00D41311" w:rsidRPr="002A6824" w:rsidRDefault="00D4131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DB678" w14:textId="77777777" w:rsidR="00D41311" w:rsidRDefault="00D41311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D41311" w14:paraId="06B92A74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E12F1" w14:textId="77777777" w:rsidR="00D41311" w:rsidRDefault="00D41311" w:rsidP="00D41311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95C86" w14:textId="77777777" w:rsidR="00D41311" w:rsidRDefault="00D4131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F6AA1" w14:textId="77777777" w:rsidR="00D41311" w:rsidRPr="002B6917" w:rsidRDefault="00D4131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A762F" w14:textId="77777777" w:rsidR="00D41311" w:rsidRDefault="00D4131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11D4BECC" w14:textId="77777777" w:rsidR="00D41311" w:rsidRDefault="00D4131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843CB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373D989D" w14:textId="77777777" w:rsidR="00D41311" w:rsidRPr="00810F5B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49F05" w14:textId="77777777" w:rsidR="00D41311" w:rsidRPr="00557C88" w:rsidRDefault="00D4131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55072" w14:textId="77777777" w:rsidR="00D41311" w:rsidRDefault="00D4131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BDFC8" w14:textId="77777777" w:rsidR="00D41311" w:rsidRPr="002A6824" w:rsidRDefault="00D4131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4E89B" w14:textId="77777777" w:rsidR="00D41311" w:rsidRDefault="00D4131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72C39FB" w14:textId="77777777" w:rsidR="00D41311" w:rsidRDefault="00D4131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D41311" w14:paraId="6988287B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E5692" w14:textId="77777777" w:rsidR="00D41311" w:rsidRDefault="00D41311" w:rsidP="00D41311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BDBE2" w14:textId="77777777" w:rsidR="00D41311" w:rsidRDefault="00D4131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F3375" w14:textId="77777777" w:rsidR="00D41311" w:rsidRPr="002B6917" w:rsidRDefault="00D4131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5FED9" w14:textId="77777777" w:rsidR="00D41311" w:rsidRDefault="00D4131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EA1AD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561D3154" w14:textId="77777777" w:rsidR="00D41311" w:rsidRDefault="00D4131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A484C" w14:textId="77777777" w:rsidR="00D41311" w:rsidRDefault="00D4131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44AD9" w14:textId="77777777" w:rsidR="00D41311" w:rsidRDefault="00D4131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84C5C" w14:textId="77777777" w:rsidR="00D41311" w:rsidRPr="002A6824" w:rsidRDefault="00D4131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6440F" w14:textId="77777777" w:rsidR="00D41311" w:rsidRDefault="00D4131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7BEDB6BB" w14:textId="77777777" w:rsidR="00D41311" w:rsidRDefault="00D4131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D41311" w14:paraId="6EA4254B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5DCF6" w14:textId="77777777" w:rsidR="00D41311" w:rsidRDefault="00D41311" w:rsidP="00D41311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AA0E2" w14:textId="77777777" w:rsidR="00D41311" w:rsidRDefault="00D4131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ADDEF" w14:textId="77777777" w:rsidR="00D41311" w:rsidRPr="002B6917" w:rsidRDefault="00D4131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0FFE0" w14:textId="77777777" w:rsidR="00D41311" w:rsidRDefault="00D4131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51D59" w14:textId="77777777" w:rsidR="00D41311" w:rsidRDefault="00D4131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3CB9A" w14:textId="77777777" w:rsidR="00D41311" w:rsidRPr="00557C88" w:rsidRDefault="00D4131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6BEEB" w14:textId="77777777" w:rsidR="00D41311" w:rsidRDefault="00D4131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70D78" w14:textId="77777777" w:rsidR="00D41311" w:rsidRPr="002A6824" w:rsidRDefault="00D4131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C951A" w14:textId="77777777" w:rsidR="00D41311" w:rsidRDefault="00D4131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740DE7C" w14:textId="77777777" w:rsidR="00D41311" w:rsidRPr="00D83307" w:rsidRDefault="00D4131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D41311" w14:paraId="76AD9E1D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79DD1" w14:textId="77777777" w:rsidR="00D41311" w:rsidRDefault="00D41311" w:rsidP="00D41311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E203C" w14:textId="77777777" w:rsidR="00D41311" w:rsidRDefault="00D4131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7784F" w14:textId="77777777" w:rsidR="00D41311" w:rsidRPr="002B6917" w:rsidRDefault="00D4131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F58B8" w14:textId="77777777" w:rsidR="00D41311" w:rsidRDefault="00D4131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12AB8BE0" w14:textId="77777777" w:rsidR="00D41311" w:rsidRDefault="00D4131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1BB9B" w14:textId="77777777" w:rsidR="00D41311" w:rsidRDefault="00D4131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72217" w14:textId="77777777" w:rsidR="00D41311" w:rsidRDefault="00D4131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3C512" w14:textId="77777777" w:rsidR="00D41311" w:rsidRDefault="00D4131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BE88E" w14:textId="77777777" w:rsidR="00D41311" w:rsidRPr="002A6824" w:rsidRDefault="00D4131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55F16" w14:textId="77777777" w:rsidR="00D41311" w:rsidRDefault="00D4131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1311" w14:paraId="4E1D3F0A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7B78A" w14:textId="77777777" w:rsidR="00D41311" w:rsidRDefault="00D41311" w:rsidP="00D41311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936D3" w14:textId="77777777" w:rsidR="00D41311" w:rsidRDefault="00D4131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902B6" w14:textId="77777777" w:rsidR="00D41311" w:rsidRPr="002B6917" w:rsidRDefault="00D4131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9D397" w14:textId="77777777" w:rsidR="00D41311" w:rsidRDefault="00D4131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1A5708AC" w14:textId="77777777" w:rsidR="00D41311" w:rsidRDefault="00D4131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46689" w14:textId="77777777" w:rsidR="00D41311" w:rsidRDefault="00D4131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E4427" w14:textId="77777777" w:rsidR="00D41311" w:rsidRDefault="00D4131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9505A" w14:textId="77777777" w:rsidR="00D41311" w:rsidRDefault="00D4131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C71C6" w14:textId="77777777" w:rsidR="00D41311" w:rsidRPr="002A6824" w:rsidRDefault="00D4131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5940A" w14:textId="77777777" w:rsidR="00D41311" w:rsidRDefault="00D4131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1311" w14:paraId="69B554C9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842B1" w14:textId="77777777" w:rsidR="00D41311" w:rsidRDefault="00D41311" w:rsidP="00D41311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354E4" w14:textId="77777777" w:rsidR="00D41311" w:rsidRDefault="00D4131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CB1CD" w14:textId="77777777" w:rsidR="00D41311" w:rsidRPr="002B6917" w:rsidRDefault="00D4131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DF2CA" w14:textId="77777777" w:rsidR="00D41311" w:rsidRDefault="00D41311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0428301D" w14:textId="77777777" w:rsidR="00D41311" w:rsidRDefault="00D4131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A7E69" w14:textId="77777777" w:rsidR="00D41311" w:rsidRDefault="00D4131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04CA0" w14:textId="77777777" w:rsidR="00D41311" w:rsidRPr="00557C88" w:rsidRDefault="00D4131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85EBC" w14:textId="77777777" w:rsidR="00D41311" w:rsidRDefault="00D4131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70626" w14:textId="77777777" w:rsidR="00D41311" w:rsidRPr="002A6824" w:rsidRDefault="00D4131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3ADF5" w14:textId="77777777" w:rsidR="00D41311" w:rsidRDefault="00D4131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D41311" w14:paraId="1FEC256B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2997B" w14:textId="77777777" w:rsidR="00D41311" w:rsidRDefault="00D41311" w:rsidP="00D41311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6E430" w14:textId="77777777" w:rsidR="00D41311" w:rsidRDefault="00D4131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D03D7" w14:textId="77777777" w:rsidR="00D41311" w:rsidRPr="002B6917" w:rsidRDefault="00D4131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9395B" w14:textId="77777777" w:rsidR="00D41311" w:rsidRDefault="00D41311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449A2143" w14:textId="77777777" w:rsidR="00D41311" w:rsidRPr="006315B8" w:rsidRDefault="00D41311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AF2EF" w14:textId="77777777" w:rsidR="00D41311" w:rsidRDefault="00D4131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6B4BC" w14:textId="77777777" w:rsidR="00D41311" w:rsidRPr="00557C88" w:rsidRDefault="00D4131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05814" w14:textId="77777777" w:rsidR="00D41311" w:rsidRDefault="00D4131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FD18E" w14:textId="77777777" w:rsidR="00D41311" w:rsidRPr="002A6824" w:rsidRDefault="00D4131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709B5" w14:textId="77777777" w:rsidR="00D41311" w:rsidRDefault="00D4131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1644A58" w14:textId="77777777" w:rsidR="00D41311" w:rsidRPr="00930181" w:rsidRDefault="00D41311">
      <w:pPr>
        <w:tabs>
          <w:tab w:val="left" w:pos="3183"/>
        </w:tabs>
      </w:pPr>
    </w:p>
    <w:p w14:paraId="492AB833" w14:textId="77777777" w:rsidR="00D41311" w:rsidRDefault="00D4131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EB599C0" w14:textId="77777777" w:rsidR="00245434" w:rsidRDefault="0024543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F46356C" w14:textId="77777777" w:rsidR="00245434" w:rsidRDefault="0024543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F472E33" w14:textId="77777777" w:rsidR="00245434" w:rsidRDefault="0024543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9A11141" w14:textId="77777777" w:rsidR="00245434" w:rsidRDefault="0024543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1E088ED" w14:textId="77777777" w:rsidR="00245434" w:rsidRDefault="0024543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6927DF5" w14:textId="77777777" w:rsidR="00245434" w:rsidRDefault="0024543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E1194A5" w14:textId="77777777" w:rsidR="00245434" w:rsidRDefault="0024543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C0258DC" w14:textId="77777777" w:rsidR="00245434" w:rsidRDefault="0024543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417E3E4" w14:textId="77777777" w:rsidR="00245434" w:rsidRDefault="0024543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9458228" w14:textId="77777777" w:rsidR="00245434" w:rsidRDefault="0024543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79B69A1" w14:textId="77777777" w:rsidR="00245434" w:rsidRDefault="0024543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D409874" w14:textId="77777777" w:rsidR="00245434" w:rsidRDefault="0024543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F7DD145" w14:textId="77777777" w:rsidR="00245434" w:rsidRDefault="0024543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4332C97" w14:textId="77777777" w:rsidR="00245434" w:rsidRDefault="0024543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465AA19" w14:textId="77777777" w:rsidR="00245434" w:rsidRPr="00C21F42" w:rsidRDefault="0024543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6E9558C" w14:textId="77777777" w:rsidR="00D41311" w:rsidRPr="00C21F42" w:rsidRDefault="00D4131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4083873E" w14:textId="77777777" w:rsidR="00D41311" w:rsidRPr="00C21F42" w:rsidRDefault="00D4131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10E835E2" w14:textId="77777777" w:rsidR="00D41311" w:rsidRPr="00C21F42" w:rsidRDefault="00D41311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3767E935" w14:textId="77777777" w:rsidR="00D41311" w:rsidRDefault="00D41311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286A6262" w14:textId="77777777" w:rsidR="00D41311" w:rsidRPr="00C21F42" w:rsidRDefault="00D41311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144D120F" w14:textId="77777777" w:rsidR="00D41311" w:rsidRPr="00C21F42" w:rsidRDefault="00D41311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6BBA95B9" w14:textId="77777777" w:rsidR="00D41311" w:rsidRPr="00C21F42" w:rsidRDefault="00D41311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700ED6F6" w14:textId="77777777" w:rsidR="00D41311" w:rsidRPr="00C21F42" w:rsidRDefault="00D41311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5682FCED" w14:textId="77777777" w:rsidR="00FB37F1" w:rsidRPr="00433DBD" w:rsidRDefault="00FB37F1" w:rsidP="00433DBD"/>
    <w:sectPr w:rsidR="00FB37F1" w:rsidRPr="00433DBD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73BD8" w14:textId="77777777" w:rsidR="00A617E3" w:rsidRDefault="00A617E3">
      <w:r>
        <w:separator/>
      </w:r>
    </w:p>
  </w:endnote>
  <w:endnote w:type="continuationSeparator" w:id="0">
    <w:p w14:paraId="1BFC42C3" w14:textId="77777777" w:rsidR="00A617E3" w:rsidRDefault="00A61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7A3CB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92671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F15FD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8868D" w14:textId="77777777" w:rsidR="00A617E3" w:rsidRDefault="00A617E3">
      <w:r>
        <w:separator/>
      </w:r>
    </w:p>
  </w:footnote>
  <w:footnote w:type="continuationSeparator" w:id="0">
    <w:p w14:paraId="0DB137D9" w14:textId="77777777" w:rsidR="00A617E3" w:rsidRDefault="00A61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CD68E" w14:textId="77777777" w:rsidR="006F5073" w:rsidRDefault="00FB2EA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31EF">
      <w:rPr>
        <w:rStyle w:val="PageNumber"/>
        <w:noProof/>
      </w:rPr>
      <w:t>2</w:t>
    </w:r>
    <w:r>
      <w:rPr>
        <w:rStyle w:val="PageNumber"/>
      </w:rPr>
      <w:fldChar w:fldCharType="end"/>
    </w:r>
  </w:p>
  <w:p w14:paraId="4B1FF681" w14:textId="0F861BC2" w:rsidR="006F5073" w:rsidRDefault="008469F6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2C1156">
      <w:rPr>
        <w:b/>
        <w:bCs/>
        <w:i/>
        <w:iCs/>
        <w:sz w:val="22"/>
      </w:rPr>
      <w:t>decada 11-20 iunie 2026</w:t>
    </w:r>
  </w:p>
  <w:p w14:paraId="24408284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713BC6">
      <w:rPr>
        <w:rStyle w:val="PageNumber"/>
        <w:b/>
        <w:bCs/>
      </w:rPr>
      <w:t>BRASOV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7070CB33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59DBB8A6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5D47A912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212DFF8B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CB12F77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3476DC5F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EF0F0F7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0C592660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5321E0E7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55BDE85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186429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6B4980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19393F5A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44402E5F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6D3FC1B5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1F73CBB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44E1B51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21EC0C91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77AAE3C6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71F11F9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A56871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7489CBC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655BA19A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07538B28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2B0E3AD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5BF37A75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26ADB11F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7F078B4C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23054AC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32D08C1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71B5856A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BCC214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4125959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59E93BF7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63AE58B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28DF9C3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0BB377C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5F77D9AB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D9B66" w14:textId="77777777" w:rsidR="006F5073" w:rsidRDefault="00FB2EA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4422">
      <w:rPr>
        <w:rStyle w:val="PageNumber"/>
        <w:noProof/>
      </w:rPr>
      <w:t>3</w:t>
    </w:r>
    <w:r>
      <w:rPr>
        <w:rStyle w:val="PageNumber"/>
      </w:rPr>
      <w:fldChar w:fldCharType="end"/>
    </w:r>
  </w:p>
  <w:p w14:paraId="6A1BD7B2" w14:textId="02777618" w:rsidR="0098517A" w:rsidRPr="0098517A" w:rsidRDefault="00783547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2C1156">
      <w:rPr>
        <w:b/>
        <w:bCs/>
        <w:i/>
        <w:iCs/>
        <w:sz w:val="22"/>
      </w:rPr>
      <w:t>decada 11-20 iunie 2026</w:t>
    </w:r>
  </w:p>
  <w:p w14:paraId="492EA45A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1D63DEA0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1B605002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58EA12D3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26E1080A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21FE23E1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2DB323B7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713BC6">
      <w:rPr>
        <w:rStyle w:val="PageNumber"/>
        <w:b/>
        <w:bCs/>
      </w:rPr>
      <w:t>BRASOV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25DDB472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4C6DE711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2F464ADF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36B322BB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114831FC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19B2400E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665012B4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8EA7762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45F2A4F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08AFAB0B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56417C84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2952C4A6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674ECEF9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556708E9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6CCDC668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D4175F9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357A46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144AE02F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787199C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34EE216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E8555C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C394EF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4D97747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65B89B7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40BF09D2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7BE89D0B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290BB2A9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45604039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188C9723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48ED7AE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6F5105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1281BE0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66461F3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240E525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47A7E4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7A4AF7A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40D1D3F0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CC675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16A5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9545FF"/>
    <w:multiLevelType w:val="hybridMultilevel"/>
    <w:tmpl w:val="0BD688D8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" w15:restartNumberingAfterBreak="0">
    <w:nsid w:val="05FF2E43"/>
    <w:multiLevelType w:val="hybridMultilevel"/>
    <w:tmpl w:val="F9B64EF4"/>
    <w:lvl w:ilvl="0" w:tplc="A21EF69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662DC3"/>
    <w:multiLevelType w:val="hybridMultilevel"/>
    <w:tmpl w:val="BEC06E9C"/>
    <w:lvl w:ilvl="0" w:tplc="5C06CB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D662CD"/>
    <w:multiLevelType w:val="hybridMultilevel"/>
    <w:tmpl w:val="5DD407AA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2B045A"/>
    <w:multiLevelType w:val="hybridMultilevel"/>
    <w:tmpl w:val="B11C1D36"/>
    <w:lvl w:ilvl="0" w:tplc="42FE799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8B465B"/>
    <w:multiLevelType w:val="hybridMultilevel"/>
    <w:tmpl w:val="90C66EC2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565C17"/>
    <w:multiLevelType w:val="hybridMultilevel"/>
    <w:tmpl w:val="1DC42A92"/>
    <w:lvl w:ilvl="0" w:tplc="75BAFA0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3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6B00CB"/>
    <w:multiLevelType w:val="hybridMultilevel"/>
    <w:tmpl w:val="20C8EE8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7" w15:restartNumberingAfterBreak="0">
    <w:nsid w:val="27A77EA1"/>
    <w:multiLevelType w:val="hybridMultilevel"/>
    <w:tmpl w:val="66E4BB5A"/>
    <w:lvl w:ilvl="0" w:tplc="B88C8318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8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9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0" w15:restartNumberingAfterBreak="0">
    <w:nsid w:val="2B4B1724"/>
    <w:multiLevelType w:val="hybridMultilevel"/>
    <w:tmpl w:val="67BE4150"/>
    <w:lvl w:ilvl="0" w:tplc="98F4672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D3343B4"/>
    <w:multiLevelType w:val="hybridMultilevel"/>
    <w:tmpl w:val="61903466"/>
    <w:lvl w:ilvl="0" w:tplc="F78EAE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2" w15:restartNumberingAfterBreak="0">
    <w:nsid w:val="2DB52B92"/>
    <w:multiLevelType w:val="hybridMultilevel"/>
    <w:tmpl w:val="8B5E0428"/>
    <w:lvl w:ilvl="0" w:tplc="0120607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322A75"/>
    <w:multiLevelType w:val="hybridMultilevel"/>
    <w:tmpl w:val="6DF6E520"/>
    <w:lvl w:ilvl="0" w:tplc="900A3456">
      <w:start w:val="1"/>
      <w:numFmt w:val="decimal"/>
      <w:lvlRestart w:val="0"/>
      <w:suff w:val="nothing"/>
      <w:lvlText w:val="%1"/>
      <w:lvlJc w:val="right"/>
      <w:pPr>
        <w:ind w:left="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E341C4"/>
    <w:multiLevelType w:val="hybridMultilevel"/>
    <w:tmpl w:val="714E3CFA"/>
    <w:lvl w:ilvl="0" w:tplc="003068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C4F72C9"/>
    <w:multiLevelType w:val="hybridMultilevel"/>
    <w:tmpl w:val="2654C488"/>
    <w:lvl w:ilvl="0" w:tplc="402AF31C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7" w15:restartNumberingAfterBreak="0">
    <w:nsid w:val="3DA071EC"/>
    <w:multiLevelType w:val="hybridMultilevel"/>
    <w:tmpl w:val="07C44D06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8" w15:restartNumberingAfterBreak="0">
    <w:nsid w:val="3EF02C7E"/>
    <w:multiLevelType w:val="hybridMultilevel"/>
    <w:tmpl w:val="8F16DB08"/>
    <w:lvl w:ilvl="0" w:tplc="18D02684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9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0" w15:restartNumberingAfterBreak="0">
    <w:nsid w:val="43234AD8"/>
    <w:multiLevelType w:val="multilevel"/>
    <w:tmpl w:val="43D0FAB0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99F10EF"/>
    <w:multiLevelType w:val="hybridMultilevel"/>
    <w:tmpl w:val="9340A38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3" w15:restartNumberingAfterBreak="0">
    <w:nsid w:val="53CD1A91"/>
    <w:multiLevelType w:val="hybridMultilevel"/>
    <w:tmpl w:val="0B12258A"/>
    <w:lvl w:ilvl="0" w:tplc="84009E22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2F2115"/>
    <w:multiLevelType w:val="hybridMultilevel"/>
    <w:tmpl w:val="DDEEA4A4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5" w15:restartNumberingAfterBreak="0">
    <w:nsid w:val="5D2C203F"/>
    <w:multiLevelType w:val="hybridMultilevel"/>
    <w:tmpl w:val="00483D5A"/>
    <w:lvl w:ilvl="0" w:tplc="0E621C5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F0D4C68"/>
    <w:multiLevelType w:val="hybridMultilevel"/>
    <w:tmpl w:val="CA7EF4BC"/>
    <w:lvl w:ilvl="0" w:tplc="FECA14C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FD94AFC"/>
    <w:multiLevelType w:val="hybridMultilevel"/>
    <w:tmpl w:val="E64A247C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8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0" w15:restartNumberingAfterBreak="0">
    <w:nsid w:val="686E0020"/>
    <w:multiLevelType w:val="hybridMultilevel"/>
    <w:tmpl w:val="BF162CBE"/>
    <w:lvl w:ilvl="0" w:tplc="5A4EFE2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1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2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4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5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7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845365810">
    <w:abstractNumId w:val="31"/>
  </w:num>
  <w:num w:numId="2" w16cid:durableId="528682077">
    <w:abstractNumId w:val="30"/>
  </w:num>
  <w:num w:numId="3" w16cid:durableId="1049263936">
    <w:abstractNumId w:val="28"/>
  </w:num>
  <w:num w:numId="4" w16cid:durableId="1391685917">
    <w:abstractNumId w:val="36"/>
  </w:num>
  <w:num w:numId="5" w16cid:durableId="254679305">
    <w:abstractNumId w:val="23"/>
  </w:num>
  <w:num w:numId="6" w16cid:durableId="217740859">
    <w:abstractNumId w:val="35"/>
  </w:num>
  <w:num w:numId="7" w16cid:durableId="1679384678">
    <w:abstractNumId w:val="43"/>
  </w:num>
  <w:num w:numId="8" w16cid:durableId="1288388605">
    <w:abstractNumId w:val="17"/>
  </w:num>
  <w:num w:numId="9" w16cid:durableId="1403331679">
    <w:abstractNumId w:val="34"/>
  </w:num>
  <w:num w:numId="10" w16cid:durableId="946889578">
    <w:abstractNumId w:val="6"/>
  </w:num>
  <w:num w:numId="11" w16cid:durableId="777607632">
    <w:abstractNumId w:val="27"/>
  </w:num>
  <w:num w:numId="12" w16cid:durableId="2074769900">
    <w:abstractNumId w:val="10"/>
  </w:num>
  <w:num w:numId="13" w16cid:durableId="1184783915">
    <w:abstractNumId w:val="2"/>
  </w:num>
  <w:num w:numId="14" w16cid:durableId="1079517301">
    <w:abstractNumId w:val="42"/>
  </w:num>
  <w:num w:numId="15" w16cid:durableId="811023296">
    <w:abstractNumId w:val="47"/>
  </w:num>
  <w:num w:numId="16" w16cid:durableId="885263045">
    <w:abstractNumId w:val="19"/>
  </w:num>
  <w:num w:numId="17" w16cid:durableId="2029215308">
    <w:abstractNumId w:val="41"/>
  </w:num>
  <w:num w:numId="18" w16cid:durableId="1208643832">
    <w:abstractNumId w:val="40"/>
  </w:num>
  <w:num w:numId="19" w16cid:durableId="1139808656">
    <w:abstractNumId w:val="22"/>
  </w:num>
  <w:num w:numId="20" w16cid:durableId="2011443954">
    <w:abstractNumId w:val="5"/>
  </w:num>
  <w:num w:numId="21" w16cid:durableId="19402065">
    <w:abstractNumId w:val="8"/>
  </w:num>
  <w:num w:numId="22" w16cid:durableId="1704288517">
    <w:abstractNumId w:val="45"/>
  </w:num>
  <w:num w:numId="23" w16cid:durableId="214392657">
    <w:abstractNumId w:val="11"/>
  </w:num>
  <w:num w:numId="24" w16cid:durableId="84882993">
    <w:abstractNumId w:val="20"/>
  </w:num>
  <w:num w:numId="25" w16cid:durableId="65613399">
    <w:abstractNumId w:val="21"/>
  </w:num>
  <w:num w:numId="26" w16cid:durableId="71894456">
    <w:abstractNumId w:val="25"/>
  </w:num>
  <w:num w:numId="27" w16cid:durableId="182784983">
    <w:abstractNumId w:val="44"/>
  </w:num>
  <w:num w:numId="28" w16cid:durableId="598873749">
    <w:abstractNumId w:val="18"/>
  </w:num>
  <w:num w:numId="29" w16cid:durableId="557742951">
    <w:abstractNumId w:val="24"/>
  </w:num>
  <w:num w:numId="30" w16cid:durableId="2003316541">
    <w:abstractNumId w:val="3"/>
  </w:num>
  <w:num w:numId="31" w16cid:durableId="491726566">
    <w:abstractNumId w:val="13"/>
  </w:num>
  <w:num w:numId="32" w16cid:durableId="1374768146">
    <w:abstractNumId w:val="15"/>
  </w:num>
  <w:num w:numId="33" w16cid:durableId="2124642321">
    <w:abstractNumId w:val="9"/>
  </w:num>
  <w:num w:numId="34" w16cid:durableId="2009209847">
    <w:abstractNumId w:val="14"/>
  </w:num>
  <w:num w:numId="35" w16cid:durableId="1411655536">
    <w:abstractNumId w:val="38"/>
  </w:num>
  <w:num w:numId="36" w16cid:durableId="175312487">
    <w:abstractNumId w:val="7"/>
  </w:num>
  <w:num w:numId="37" w16cid:durableId="2137330231">
    <w:abstractNumId w:val="26"/>
  </w:num>
  <w:num w:numId="38" w16cid:durableId="104346094">
    <w:abstractNumId w:val="33"/>
  </w:num>
  <w:num w:numId="39" w16cid:durableId="554776066">
    <w:abstractNumId w:val="4"/>
  </w:num>
  <w:num w:numId="40" w16cid:durableId="1088505474">
    <w:abstractNumId w:val="46"/>
  </w:num>
  <w:num w:numId="41" w16cid:durableId="1204487216">
    <w:abstractNumId w:val="16"/>
  </w:num>
  <w:num w:numId="42" w16cid:durableId="605817473">
    <w:abstractNumId w:val="1"/>
  </w:num>
  <w:num w:numId="43" w16cid:durableId="243221892">
    <w:abstractNumId w:val="37"/>
  </w:num>
  <w:num w:numId="44" w16cid:durableId="1230266498">
    <w:abstractNumId w:val="39"/>
  </w:num>
  <w:num w:numId="45" w16cid:durableId="2051491828">
    <w:abstractNumId w:val="29"/>
  </w:num>
  <w:num w:numId="46" w16cid:durableId="1108620561">
    <w:abstractNumId w:val="32"/>
  </w:num>
  <w:num w:numId="47" w16cid:durableId="5328760">
    <w:abstractNumId w:val="12"/>
  </w:num>
  <w:num w:numId="48" w16cid:durableId="1093748570">
    <w:abstractNumId w:val="0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LEc+VwDA0Kphl7NsioyDDS8rUR33EyZyXNldbXZREzX9YAUKVzgBL0I4Fcf1Gq9GvuFJfGj86Gr3thFlbNxLKA==" w:salt="bl1/eE8zB6PA5BnqhpmDgg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32A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07DC7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21A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E2B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1A8B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2DE4"/>
    <w:rsid w:val="00043394"/>
    <w:rsid w:val="000438BC"/>
    <w:rsid w:val="000445D6"/>
    <w:rsid w:val="0004485A"/>
    <w:rsid w:val="00044E51"/>
    <w:rsid w:val="00044F5F"/>
    <w:rsid w:val="00045324"/>
    <w:rsid w:val="00045C27"/>
    <w:rsid w:val="00046178"/>
    <w:rsid w:val="000466CA"/>
    <w:rsid w:val="000469F4"/>
    <w:rsid w:val="0004724D"/>
    <w:rsid w:val="000506A8"/>
    <w:rsid w:val="00050E1D"/>
    <w:rsid w:val="00050FE4"/>
    <w:rsid w:val="000512DA"/>
    <w:rsid w:val="00051625"/>
    <w:rsid w:val="0005167E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2"/>
    <w:rsid w:val="000556B4"/>
    <w:rsid w:val="00055937"/>
    <w:rsid w:val="00055C1D"/>
    <w:rsid w:val="00055F71"/>
    <w:rsid w:val="000562E1"/>
    <w:rsid w:val="0005699B"/>
    <w:rsid w:val="000573E2"/>
    <w:rsid w:val="0005748A"/>
    <w:rsid w:val="000600F3"/>
    <w:rsid w:val="00060563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43C5"/>
    <w:rsid w:val="00064423"/>
    <w:rsid w:val="000644F3"/>
    <w:rsid w:val="000648D5"/>
    <w:rsid w:val="00064A0E"/>
    <w:rsid w:val="00065701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B83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427"/>
    <w:rsid w:val="0007653A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88B"/>
    <w:rsid w:val="00087C80"/>
    <w:rsid w:val="000902A4"/>
    <w:rsid w:val="000907E7"/>
    <w:rsid w:val="00090A26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48BC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9C5"/>
    <w:rsid w:val="000B7111"/>
    <w:rsid w:val="000B787E"/>
    <w:rsid w:val="000B7B54"/>
    <w:rsid w:val="000C03A6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B46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67E"/>
    <w:rsid w:val="000D5CB8"/>
    <w:rsid w:val="000D5E36"/>
    <w:rsid w:val="000D5EDB"/>
    <w:rsid w:val="000D6084"/>
    <w:rsid w:val="000D6208"/>
    <w:rsid w:val="000D6601"/>
    <w:rsid w:val="000D68E9"/>
    <w:rsid w:val="000D7203"/>
    <w:rsid w:val="000D7D26"/>
    <w:rsid w:val="000E0117"/>
    <w:rsid w:val="000E0541"/>
    <w:rsid w:val="000E08DC"/>
    <w:rsid w:val="000E09C7"/>
    <w:rsid w:val="000E0CB8"/>
    <w:rsid w:val="000E1564"/>
    <w:rsid w:val="000E208D"/>
    <w:rsid w:val="000E23D6"/>
    <w:rsid w:val="000E2485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49"/>
    <w:rsid w:val="000E64DA"/>
    <w:rsid w:val="000E6526"/>
    <w:rsid w:val="000E6AB2"/>
    <w:rsid w:val="000E72A7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3B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3F2E"/>
    <w:rsid w:val="000F4BB6"/>
    <w:rsid w:val="000F4DDF"/>
    <w:rsid w:val="000F4E55"/>
    <w:rsid w:val="000F4FFC"/>
    <w:rsid w:val="000F52F4"/>
    <w:rsid w:val="000F543B"/>
    <w:rsid w:val="000F5BE4"/>
    <w:rsid w:val="000F5D67"/>
    <w:rsid w:val="000F6410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84B"/>
    <w:rsid w:val="00107DC3"/>
    <w:rsid w:val="001107DF"/>
    <w:rsid w:val="0011087F"/>
    <w:rsid w:val="00110BC0"/>
    <w:rsid w:val="0011161D"/>
    <w:rsid w:val="00111AE5"/>
    <w:rsid w:val="0011229F"/>
    <w:rsid w:val="001129FF"/>
    <w:rsid w:val="00112A6B"/>
    <w:rsid w:val="00112BA7"/>
    <w:rsid w:val="0011302D"/>
    <w:rsid w:val="0011321B"/>
    <w:rsid w:val="001133E1"/>
    <w:rsid w:val="00113537"/>
    <w:rsid w:val="001138BB"/>
    <w:rsid w:val="00113BA0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ACA"/>
    <w:rsid w:val="00132DF9"/>
    <w:rsid w:val="001333B4"/>
    <w:rsid w:val="0013363B"/>
    <w:rsid w:val="0013397E"/>
    <w:rsid w:val="00133B74"/>
    <w:rsid w:val="00133D4D"/>
    <w:rsid w:val="00133E0E"/>
    <w:rsid w:val="001342FE"/>
    <w:rsid w:val="00134BFC"/>
    <w:rsid w:val="0013537C"/>
    <w:rsid w:val="00135AFB"/>
    <w:rsid w:val="001360D6"/>
    <w:rsid w:val="001366B7"/>
    <w:rsid w:val="001370FC"/>
    <w:rsid w:val="00137B02"/>
    <w:rsid w:val="00137C8C"/>
    <w:rsid w:val="00137D90"/>
    <w:rsid w:val="001408C3"/>
    <w:rsid w:val="00140CBB"/>
    <w:rsid w:val="00140CE7"/>
    <w:rsid w:val="00141BC2"/>
    <w:rsid w:val="00141F1A"/>
    <w:rsid w:val="001429C7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B66"/>
    <w:rsid w:val="00152F6B"/>
    <w:rsid w:val="0015316E"/>
    <w:rsid w:val="0015365C"/>
    <w:rsid w:val="00153AC3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57E9D"/>
    <w:rsid w:val="001616EC"/>
    <w:rsid w:val="00161B3A"/>
    <w:rsid w:val="00161EA6"/>
    <w:rsid w:val="00162E5A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14AE"/>
    <w:rsid w:val="0017209C"/>
    <w:rsid w:val="001720D0"/>
    <w:rsid w:val="001720E1"/>
    <w:rsid w:val="001723FD"/>
    <w:rsid w:val="001724D6"/>
    <w:rsid w:val="001725CC"/>
    <w:rsid w:val="00172B2E"/>
    <w:rsid w:val="00172DC7"/>
    <w:rsid w:val="00173DCC"/>
    <w:rsid w:val="0017418B"/>
    <w:rsid w:val="0017431A"/>
    <w:rsid w:val="001744EC"/>
    <w:rsid w:val="001747BC"/>
    <w:rsid w:val="0017502F"/>
    <w:rsid w:val="0017514C"/>
    <w:rsid w:val="00176740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6C23"/>
    <w:rsid w:val="00187A32"/>
    <w:rsid w:val="00187BBC"/>
    <w:rsid w:val="00187CA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7B"/>
    <w:rsid w:val="001A6196"/>
    <w:rsid w:val="001A6230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0BF"/>
    <w:rsid w:val="001B6470"/>
    <w:rsid w:val="001B6530"/>
    <w:rsid w:val="001B6E6D"/>
    <w:rsid w:val="001B73F1"/>
    <w:rsid w:val="001B74DF"/>
    <w:rsid w:val="001B7CC8"/>
    <w:rsid w:val="001C0087"/>
    <w:rsid w:val="001C020A"/>
    <w:rsid w:val="001C081B"/>
    <w:rsid w:val="001C155F"/>
    <w:rsid w:val="001C1667"/>
    <w:rsid w:val="001C16C5"/>
    <w:rsid w:val="001C2039"/>
    <w:rsid w:val="001C207D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2AE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2DC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07B"/>
    <w:rsid w:val="001D60EA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732"/>
    <w:rsid w:val="001E3C85"/>
    <w:rsid w:val="001E3EB6"/>
    <w:rsid w:val="001E482D"/>
    <w:rsid w:val="001E4BCB"/>
    <w:rsid w:val="001E5587"/>
    <w:rsid w:val="001E5AB2"/>
    <w:rsid w:val="001E5C07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4D50"/>
    <w:rsid w:val="001F508B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4C5E"/>
    <w:rsid w:val="00204CDA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97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368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0F6E"/>
    <w:rsid w:val="00231070"/>
    <w:rsid w:val="002322A3"/>
    <w:rsid w:val="00232586"/>
    <w:rsid w:val="0023324E"/>
    <w:rsid w:val="002333BD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5E6B"/>
    <w:rsid w:val="00236800"/>
    <w:rsid w:val="00236882"/>
    <w:rsid w:val="00236BF4"/>
    <w:rsid w:val="00236C91"/>
    <w:rsid w:val="00236D79"/>
    <w:rsid w:val="00236D8A"/>
    <w:rsid w:val="00237063"/>
    <w:rsid w:val="0023712C"/>
    <w:rsid w:val="002374AE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FD2"/>
    <w:rsid w:val="00244823"/>
    <w:rsid w:val="002453B7"/>
    <w:rsid w:val="00245434"/>
    <w:rsid w:val="002455DA"/>
    <w:rsid w:val="00245744"/>
    <w:rsid w:val="00245E2A"/>
    <w:rsid w:val="00246578"/>
    <w:rsid w:val="00247CC3"/>
    <w:rsid w:val="002500D5"/>
    <w:rsid w:val="0025041E"/>
    <w:rsid w:val="00250492"/>
    <w:rsid w:val="002506F7"/>
    <w:rsid w:val="00251436"/>
    <w:rsid w:val="002515F4"/>
    <w:rsid w:val="00251CCA"/>
    <w:rsid w:val="00251F24"/>
    <w:rsid w:val="0025209E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11A"/>
    <w:rsid w:val="002552D8"/>
    <w:rsid w:val="002553C8"/>
    <w:rsid w:val="00255CD6"/>
    <w:rsid w:val="00255D51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5D"/>
    <w:rsid w:val="00261A6C"/>
    <w:rsid w:val="00261AAE"/>
    <w:rsid w:val="00262163"/>
    <w:rsid w:val="002623CE"/>
    <w:rsid w:val="002624FB"/>
    <w:rsid w:val="0026274A"/>
    <w:rsid w:val="00262A16"/>
    <w:rsid w:val="002631C7"/>
    <w:rsid w:val="00263D14"/>
    <w:rsid w:val="00263E03"/>
    <w:rsid w:val="00264BEC"/>
    <w:rsid w:val="00265641"/>
    <w:rsid w:val="00265692"/>
    <w:rsid w:val="0026592F"/>
    <w:rsid w:val="00265E33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77ABE"/>
    <w:rsid w:val="002802B7"/>
    <w:rsid w:val="00281D88"/>
    <w:rsid w:val="0028267F"/>
    <w:rsid w:val="002827CE"/>
    <w:rsid w:val="002828C2"/>
    <w:rsid w:val="00282E6F"/>
    <w:rsid w:val="0028430B"/>
    <w:rsid w:val="0028453F"/>
    <w:rsid w:val="002849C0"/>
    <w:rsid w:val="00284ADC"/>
    <w:rsid w:val="00286A0B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7E"/>
    <w:rsid w:val="0029722D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4368"/>
    <w:rsid w:val="002B4E64"/>
    <w:rsid w:val="002B5417"/>
    <w:rsid w:val="002B577E"/>
    <w:rsid w:val="002B6380"/>
    <w:rsid w:val="002B670F"/>
    <w:rsid w:val="002B6744"/>
    <w:rsid w:val="002B695A"/>
    <w:rsid w:val="002B767F"/>
    <w:rsid w:val="002B7AEB"/>
    <w:rsid w:val="002B7E16"/>
    <w:rsid w:val="002C0160"/>
    <w:rsid w:val="002C0860"/>
    <w:rsid w:val="002C08C3"/>
    <w:rsid w:val="002C1156"/>
    <w:rsid w:val="002C12B6"/>
    <w:rsid w:val="002C12E5"/>
    <w:rsid w:val="002C1375"/>
    <w:rsid w:val="002C1F82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F0654"/>
    <w:rsid w:val="002F0703"/>
    <w:rsid w:val="002F0A27"/>
    <w:rsid w:val="002F0CAA"/>
    <w:rsid w:val="002F1BE0"/>
    <w:rsid w:val="002F1E27"/>
    <w:rsid w:val="002F228A"/>
    <w:rsid w:val="002F2B58"/>
    <w:rsid w:val="002F2B8C"/>
    <w:rsid w:val="002F2D5A"/>
    <w:rsid w:val="002F2E70"/>
    <w:rsid w:val="002F2F0F"/>
    <w:rsid w:val="002F32E9"/>
    <w:rsid w:val="002F3A58"/>
    <w:rsid w:val="002F4556"/>
    <w:rsid w:val="002F49A2"/>
    <w:rsid w:val="002F503F"/>
    <w:rsid w:val="002F53D8"/>
    <w:rsid w:val="002F5A2C"/>
    <w:rsid w:val="002F6206"/>
    <w:rsid w:val="002F6316"/>
    <w:rsid w:val="002F6485"/>
    <w:rsid w:val="002F670A"/>
    <w:rsid w:val="002F6E7B"/>
    <w:rsid w:val="002F7325"/>
    <w:rsid w:val="002F7912"/>
    <w:rsid w:val="003003CD"/>
    <w:rsid w:val="00300AD4"/>
    <w:rsid w:val="00300EEC"/>
    <w:rsid w:val="0030105C"/>
    <w:rsid w:val="00301156"/>
    <w:rsid w:val="0030139A"/>
    <w:rsid w:val="00301631"/>
    <w:rsid w:val="003021C0"/>
    <w:rsid w:val="003029E3"/>
    <w:rsid w:val="0030320F"/>
    <w:rsid w:val="0030390E"/>
    <w:rsid w:val="00303DEC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1F98"/>
    <w:rsid w:val="00322F81"/>
    <w:rsid w:val="003230D7"/>
    <w:rsid w:val="003236CD"/>
    <w:rsid w:val="0032375D"/>
    <w:rsid w:val="0032380E"/>
    <w:rsid w:val="00323D7D"/>
    <w:rsid w:val="003256AC"/>
    <w:rsid w:val="00325F7C"/>
    <w:rsid w:val="003272BF"/>
    <w:rsid w:val="003276FA"/>
    <w:rsid w:val="00327766"/>
    <w:rsid w:val="00327863"/>
    <w:rsid w:val="00327A59"/>
    <w:rsid w:val="00327D0B"/>
    <w:rsid w:val="003305EB"/>
    <w:rsid w:val="00330D6C"/>
    <w:rsid w:val="00331713"/>
    <w:rsid w:val="00331C9E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CE7"/>
    <w:rsid w:val="00334D94"/>
    <w:rsid w:val="0033572E"/>
    <w:rsid w:val="00336703"/>
    <w:rsid w:val="00336BCC"/>
    <w:rsid w:val="00336DCF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622"/>
    <w:rsid w:val="003516A8"/>
    <w:rsid w:val="003530EB"/>
    <w:rsid w:val="0035362E"/>
    <w:rsid w:val="00353AFB"/>
    <w:rsid w:val="00353B88"/>
    <w:rsid w:val="00353CF5"/>
    <w:rsid w:val="00353DCD"/>
    <w:rsid w:val="0035423B"/>
    <w:rsid w:val="0035427C"/>
    <w:rsid w:val="0035432E"/>
    <w:rsid w:val="0035439A"/>
    <w:rsid w:val="00354422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D5F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A4B"/>
    <w:rsid w:val="00382ED5"/>
    <w:rsid w:val="00383B81"/>
    <w:rsid w:val="00385445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3A6A"/>
    <w:rsid w:val="0039406F"/>
    <w:rsid w:val="003959CE"/>
    <w:rsid w:val="00395A19"/>
    <w:rsid w:val="00396602"/>
    <w:rsid w:val="00396815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3CF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086"/>
    <w:rsid w:val="003C2984"/>
    <w:rsid w:val="003C3257"/>
    <w:rsid w:val="003C3900"/>
    <w:rsid w:val="003C392D"/>
    <w:rsid w:val="003C3CA7"/>
    <w:rsid w:val="003C424C"/>
    <w:rsid w:val="003C43DA"/>
    <w:rsid w:val="003C45CF"/>
    <w:rsid w:val="003C4C3C"/>
    <w:rsid w:val="003C53F8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22B"/>
    <w:rsid w:val="003D12D7"/>
    <w:rsid w:val="003D15E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1E82"/>
    <w:rsid w:val="003E20B6"/>
    <w:rsid w:val="003E20E5"/>
    <w:rsid w:val="003E212F"/>
    <w:rsid w:val="003E2458"/>
    <w:rsid w:val="003E298C"/>
    <w:rsid w:val="003E2E63"/>
    <w:rsid w:val="003E32D6"/>
    <w:rsid w:val="003E3AEA"/>
    <w:rsid w:val="003E3EF1"/>
    <w:rsid w:val="003E4219"/>
    <w:rsid w:val="003E46A0"/>
    <w:rsid w:val="003E4A40"/>
    <w:rsid w:val="003E4CB2"/>
    <w:rsid w:val="003E51BD"/>
    <w:rsid w:val="003E5456"/>
    <w:rsid w:val="003E5509"/>
    <w:rsid w:val="003E5729"/>
    <w:rsid w:val="003E5BD1"/>
    <w:rsid w:val="003E5C92"/>
    <w:rsid w:val="003E6263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232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5EF8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5B4C"/>
    <w:rsid w:val="0041633A"/>
    <w:rsid w:val="00417137"/>
    <w:rsid w:val="0041747A"/>
    <w:rsid w:val="004176AF"/>
    <w:rsid w:val="00420A5C"/>
    <w:rsid w:val="00420AB2"/>
    <w:rsid w:val="00420DA8"/>
    <w:rsid w:val="00421352"/>
    <w:rsid w:val="0042146D"/>
    <w:rsid w:val="00421E44"/>
    <w:rsid w:val="0042291B"/>
    <w:rsid w:val="00422F0C"/>
    <w:rsid w:val="004234F4"/>
    <w:rsid w:val="00423B29"/>
    <w:rsid w:val="0042411D"/>
    <w:rsid w:val="0042412C"/>
    <w:rsid w:val="0042419B"/>
    <w:rsid w:val="00424A20"/>
    <w:rsid w:val="00424EE8"/>
    <w:rsid w:val="004270D8"/>
    <w:rsid w:val="004274D0"/>
    <w:rsid w:val="004277B8"/>
    <w:rsid w:val="00427E63"/>
    <w:rsid w:val="004303E0"/>
    <w:rsid w:val="004305F4"/>
    <w:rsid w:val="00430E61"/>
    <w:rsid w:val="0043105A"/>
    <w:rsid w:val="00431994"/>
    <w:rsid w:val="00431BC7"/>
    <w:rsid w:val="00431E6B"/>
    <w:rsid w:val="00431E78"/>
    <w:rsid w:val="004321F1"/>
    <w:rsid w:val="004327E6"/>
    <w:rsid w:val="00432B6C"/>
    <w:rsid w:val="00433462"/>
    <w:rsid w:val="00433C9B"/>
    <w:rsid w:val="00433DBD"/>
    <w:rsid w:val="00433F2A"/>
    <w:rsid w:val="0043442D"/>
    <w:rsid w:val="00434B96"/>
    <w:rsid w:val="004350B8"/>
    <w:rsid w:val="0043512C"/>
    <w:rsid w:val="00435265"/>
    <w:rsid w:val="004352E2"/>
    <w:rsid w:val="0043563D"/>
    <w:rsid w:val="00435F86"/>
    <w:rsid w:val="00436073"/>
    <w:rsid w:val="00436B07"/>
    <w:rsid w:val="00437339"/>
    <w:rsid w:val="00437A65"/>
    <w:rsid w:val="004409F9"/>
    <w:rsid w:val="00440CA9"/>
    <w:rsid w:val="00441516"/>
    <w:rsid w:val="004415CA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7696"/>
    <w:rsid w:val="00447756"/>
    <w:rsid w:val="00450F7C"/>
    <w:rsid w:val="00451492"/>
    <w:rsid w:val="00452302"/>
    <w:rsid w:val="00452B7D"/>
    <w:rsid w:val="00452FFA"/>
    <w:rsid w:val="0045358A"/>
    <w:rsid w:val="0045361A"/>
    <w:rsid w:val="0045417A"/>
    <w:rsid w:val="004544CA"/>
    <w:rsid w:val="00454A32"/>
    <w:rsid w:val="00455B8A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1833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0A2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009"/>
    <w:rsid w:val="004820E3"/>
    <w:rsid w:val="00482356"/>
    <w:rsid w:val="0048241E"/>
    <w:rsid w:val="0048263B"/>
    <w:rsid w:val="004829E9"/>
    <w:rsid w:val="00483A45"/>
    <w:rsid w:val="00483C80"/>
    <w:rsid w:val="00483D4F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D2E"/>
    <w:rsid w:val="00486E29"/>
    <w:rsid w:val="00487136"/>
    <w:rsid w:val="004903BD"/>
    <w:rsid w:val="00490F9C"/>
    <w:rsid w:val="00491A53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36B"/>
    <w:rsid w:val="004A0565"/>
    <w:rsid w:val="004A0912"/>
    <w:rsid w:val="004A14BB"/>
    <w:rsid w:val="004A16B2"/>
    <w:rsid w:val="004A19F3"/>
    <w:rsid w:val="004A1B81"/>
    <w:rsid w:val="004A2AB5"/>
    <w:rsid w:val="004A3571"/>
    <w:rsid w:val="004A3813"/>
    <w:rsid w:val="004A3AC0"/>
    <w:rsid w:val="004A444B"/>
    <w:rsid w:val="004A4813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8D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531"/>
    <w:rsid w:val="004C075B"/>
    <w:rsid w:val="004C0C76"/>
    <w:rsid w:val="004C0D6E"/>
    <w:rsid w:val="004C0E86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0A9C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245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C55"/>
    <w:rsid w:val="004E5FE1"/>
    <w:rsid w:val="004E607C"/>
    <w:rsid w:val="004E648C"/>
    <w:rsid w:val="004E668C"/>
    <w:rsid w:val="004E67AE"/>
    <w:rsid w:val="004E67FB"/>
    <w:rsid w:val="004E6A1F"/>
    <w:rsid w:val="004E6B19"/>
    <w:rsid w:val="004E753F"/>
    <w:rsid w:val="004F0055"/>
    <w:rsid w:val="004F010C"/>
    <w:rsid w:val="004F055E"/>
    <w:rsid w:val="004F06C6"/>
    <w:rsid w:val="004F0FE9"/>
    <w:rsid w:val="004F1225"/>
    <w:rsid w:val="004F1698"/>
    <w:rsid w:val="004F1C90"/>
    <w:rsid w:val="004F2217"/>
    <w:rsid w:val="004F2A0A"/>
    <w:rsid w:val="004F3A1C"/>
    <w:rsid w:val="004F4193"/>
    <w:rsid w:val="004F422F"/>
    <w:rsid w:val="004F4405"/>
    <w:rsid w:val="004F4492"/>
    <w:rsid w:val="004F4908"/>
    <w:rsid w:val="004F5072"/>
    <w:rsid w:val="004F5281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C25"/>
    <w:rsid w:val="005021D0"/>
    <w:rsid w:val="00502525"/>
    <w:rsid w:val="00502875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DC9"/>
    <w:rsid w:val="00504E77"/>
    <w:rsid w:val="005051E9"/>
    <w:rsid w:val="005056E1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0FF0"/>
    <w:rsid w:val="005110EC"/>
    <w:rsid w:val="00511499"/>
    <w:rsid w:val="00511B06"/>
    <w:rsid w:val="00511D51"/>
    <w:rsid w:val="005120B2"/>
    <w:rsid w:val="00512CE3"/>
    <w:rsid w:val="00513317"/>
    <w:rsid w:val="00513684"/>
    <w:rsid w:val="0051411C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1C3D"/>
    <w:rsid w:val="00532713"/>
    <w:rsid w:val="00532963"/>
    <w:rsid w:val="00532D66"/>
    <w:rsid w:val="00533615"/>
    <w:rsid w:val="0053465A"/>
    <w:rsid w:val="00534866"/>
    <w:rsid w:val="00534F3A"/>
    <w:rsid w:val="00535011"/>
    <w:rsid w:val="005359E6"/>
    <w:rsid w:val="00535A37"/>
    <w:rsid w:val="00535B06"/>
    <w:rsid w:val="00535C17"/>
    <w:rsid w:val="00536920"/>
    <w:rsid w:val="00536AB3"/>
    <w:rsid w:val="005379C4"/>
    <w:rsid w:val="00537ABD"/>
    <w:rsid w:val="0054001D"/>
    <w:rsid w:val="00540051"/>
    <w:rsid w:val="00540092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3D9"/>
    <w:rsid w:val="005525AF"/>
    <w:rsid w:val="005525CC"/>
    <w:rsid w:val="005527DB"/>
    <w:rsid w:val="00552D66"/>
    <w:rsid w:val="00552EDB"/>
    <w:rsid w:val="00552FA6"/>
    <w:rsid w:val="005533B2"/>
    <w:rsid w:val="005536B8"/>
    <w:rsid w:val="00554594"/>
    <w:rsid w:val="00554696"/>
    <w:rsid w:val="0055480E"/>
    <w:rsid w:val="005552F9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B3A"/>
    <w:rsid w:val="00562D64"/>
    <w:rsid w:val="00563C02"/>
    <w:rsid w:val="00563FCF"/>
    <w:rsid w:val="005642BE"/>
    <w:rsid w:val="0056434A"/>
    <w:rsid w:val="005647B4"/>
    <w:rsid w:val="00564D8A"/>
    <w:rsid w:val="00565312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F1A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6CF"/>
    <w:rsid w:val="005848A0"/>
    <w:rsid w:val="00584946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0783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7A9"/>
    <w:rsid w:val="0059591D"/>
    <w:rsid w:val="00595C1F"/>
    <w:rsid w:val="00595DA4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155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38B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0D2D"/>
    <w:rsid w:val="005C1688"/>
    <w:rsid w:val="005C1939"/>
    <w:rsid w:val="005C1B54"/>
    <w:rsid w:val="005C201A"/>
    <w:rsid w:val="005C2A5C"/>
    <w:rsid w:val="005C3A1C"/>
    <w:rsid w:val="005C3D71"/>
    <w:rsid w:val="005C3DBE"/>
    <w:rsid w:val="005C3EA9"/>
    <w:rsid w:val="005C4A63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F9D"/>
    <w:rsid w:val="005D246C"/>
    <w:rsid w:val="005D2778"/>
    <w:rsid w:val="005D27A8"/>
    <w:rsid w:val="005D28F6"/>
    <w:rsid w:val="005D3035"/>
    <w:rsid w:val="005D352E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CFE"/>
    <w:rsid w:val="005D5F87"/>
    <w:rsid w:val="005D60C8"/>
    <w:rsid w:val="005D6278"/>
    <w:rsid w:val="005D6910"/>
    <w:rsid w:val="005D714E"/>
    <w:rsid w:val="005D7386"/>
    <w:rsid w:val="005D73C6"/>
    <w:rsid w:val="005D7D58"/>
    <w:rsid w:val="005E0B9C"/>
    <w:rsid w:val="005E17BE"/>
    <w:rsid w:val="005E1D6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1F0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15F"/>
    <w:rsid w:val="005F0444"/>
    <w:rsid w:val="005F0BA6"/>
    <w:rsid w:val="005F0C93"/>
    <w:rsid w:val="005F0D86"/>
    <w:rsid w:val="005F15C5"/>
    <w:rsid w:val="005F1E36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7375"/>
    <w:rsid w:val="005F7919"/>
    <w:rsid w:val="005F7AED"/>
    <w:rsid w:val="005F7BB7"/>
    <w:rsid w:val="006003F7"/>
    <w:rsid w:val="00600B49"/>
    <w:rsid w:val="006010A2"/>
    <w:rsid w:val="00601F46"/>
    <w:rsid w:val="0060274E"/>
    <w:rsid w:val="006028F2"/>
    <w:rsid w:val="00602927"/>
    <w:rsid w:val="00602CCC"/>
    <w:rsid w:val="00603B7D"/>
    <w:rsid w:val="00603D53"/>
    <w:rsid w:val="00604538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1FDB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CC7"/>
    <w:rsid w:val="00614F82"/>
    <w:rsid w:val="00614F8C"/>
    <w:rsid w:val="006164FF"/>
    <w:rsid w:val="00616BBA"/>
    <w:rsid w:val="00617F8D"/>
    <w:rsid w:val="00620933"/>
    <w:rsid w:val="00620989"/>
    <w:rsid w:val="00620D52"/>
    <w:rsid w:val="00620ECF"/>
    <w:rsid w:val="00621769"/>
    <w:rsid w:val="00622DAF"/>
    <w:rsid w:val="00622F84"/>
    <w:rsid w:val="00623351"/>
    <w:rsid w:val="00623505"/>
    <w:rsid w:val="006238E7"/>
    <w:rsid w:val="00624152"/>
    <w:rsid w:val="006251FD"/>
    <w:rsid w:val="00625CBC"/>
    <w:rsid w:val="006273A7"/>
    <w:rsid w:val="0062765E"/>
    <w:rsid w:val="00627B0E"/>
    <w:rsid w:val="00630430"/>
    <w:rsid w:val="00630674"/>
    <w:rsid w:val="00631146"/>
    <w:rsid w:val="00631692"/>
    <w:rsid w:val="0063175C"/>
    <w:rsid w:val="00631FF1"/>
    <w:rsid w:val="00632627"/>
    <w:rsid w:val="00632C3B"/>
    <w:rsid w:val="00633A46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3B2"/>
    <w:rsid w:val="00660E35"/>
    <w:rsid w:val="0066176B"/>
    <w:rsid w:val="00661D27"/>
    <w:rsid w:val="0066294E"/>
    <w:rsid w:val="0066309E"/>
    <w:rsid w:val="0066359B"/>
    <w:rsid w:val="006637C0"/>
    <w:rsid w:val="00663882"/>
    <w:rsid w:val="00663E62"/>
    <w:rsid w:val="00664E91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08D"/>
    <w:rsid w:val="0067256B"/>
    <w:rsid w:val="006740D3"/>
    <w:rsid w:val="006740E4"/>
    <w:rsid w:val="00674BC5"/>
    <w:rsid w:val="00674FAF"/>
    <w:rsid w:val="0067501D"/>
    <w:rsid w:val="006756FE"/>
    <w:rsid w:val="00675C56"/>
    <w:rsid w:val="00676983"/>
    <w:rsid w:val="00676F93"/>
    <w:rsid w:val="00677279"/>
    <w:rsid w:val="00680488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9FD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84"/>
    <w:rsid w:val="006A3F30"/>
    <w:rsid w:val="006A4187"/>
    <w:rsid w:val="006A431C"/>
    <w:rsid w:val="006A43C7"/>
    <w:rsid w:val="006A4681"/>
    <w:rsid w:val="006A470A"/>
    <w:rsid w:val="006A471A"/>
    <w:rsid w:val="006A4C53"/>
    <w:rsid w:val="006A5B25"/>
    <w:rsid w:val="006A6AD7"/>
    <w:rsid w:val="006B0113"/>
    <w:rsid w:val="006B0200"/>
    <w:rsid w:val="006B0426"/>
    <w:rsid w:val="006B12A8"/>
    <w:rsid w:val="006B1583"/>
    <w:rsid w:val="006B19C4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3539"/>
    <w:rsid w:val="006D50D5"/>
    <w:rsid w:val="006D51B9"/>
    <w:rsid w:val="006D5D92"/>
    <w:rsid w:val="006D6C3C"/>
    <w:rsid w:val="006D6DE0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6D3E"/>
    <w:rsid w:val="006E7F6A"/>
    <w:rsid w:val="006F0596"/>
    <w:rsid w:val="006F0894"/>
    <w:rsid w:val="006F0FA4"/>
    <w:rsid w:val="006F13AB"/>
    <w:rsid w:val="006F18D7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A80"/>
    <w:rsid w:val="006F7D7C"/>
    <w:rsid w:val="00700354"/>
    <w:rsid w:val="0070062B"/>
    <w:rsid w:val="00700A39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73C"/>
    <w:rsid w:val="00706BE9"/>
    <w:rsid w:val="00706F6C"/>
    <w:rsid w:val="00710034"/>
    <w:rsid w:val="007109C7"/>
    <w:rsid w:val="00710A81"/>
    <w:rsid w:val="00710CE2"/>
    <w:rsid w:val="00711D9D"/>
    <w:rsid w:val="00711EA0"/>
    <w:rsid w:val="00712573"/>
    <w:rsid w:val="00713189"/>
    <w:rsid w:val="00713243"/>
    <w:rsid w:val="007132B0"/>
    <w:rsid w:val="007132F6"/>
    <w:rsid w:val="00713BC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B35"/>
    <w:rsid w:val="00723AA9"/>
    <w:rsid w:val="00723EEF"/>
    <w:rsid w:val="007251DE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5F4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89F"/>
    <w:rsid w:val="007368DE"/>
    <w:rsid w:val="0073694C"/>
    <w:rsid w:val="00736FB7"/>
    <w:rsid w:val="00737135"/>
    <w:rsid w:val="007375FF"/>
    <w:rsid w:val="007377FC"/>
    <w:rsid w:val="00737B8C"/>
    <w:rsid w:val="00740278"/>
    <w:rsid w:val="00740757"/>
    <w:rsid w:val="00740C89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AF9"/>
    <w:rsid w:val="00747D1C"/>
    <w:rsid w:val="00747D71"/>
    <w:rsid w:val="00751224"/>
    <w:rsid w:val="00751BF8"/>
    <w:rsid w:val="00751D6E"/>
    <w:rsid w:val="00751EF2"/>
    <w:rsid w:val="0075230E"/>
    <w:rsid w:val="00752944"/>
    <w:rsid w:val="00753004"/>
    <w:rsid w:val="00753028"/>
    <w:rsid w:val="00753350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5AD7"/>
    <w:rsid w:val="007564CA"/>
    <w:rsid w:val="00756A23"/>
    <w:rsid w:val="007578BC"/>
    <w:rsid w:val="00757B41"/>
    <w:rsid w:val="00757C9B"/>
    <w:rsid w:val="00757E40"/>
    <w:rsid w:val="0076008E"/>
    <w:rsid w:val="0076025D"/>
    <w:rsid w:val="007603CD"/>
    <w:rsid w:val="007607A3"/>
    <w:rsid w:val="00760EDA"/>
    <w:rsid w:val="007610AB"/>
    <w:rsid w:val="00761FBA"/>
    <w:rsid w:val="00762631"/>
    <w:rsid w:val="007626A7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2B5"/>
    <w:rsid w:val="007737CC"/>
    <w:rsid w:val="007739E7"/>
    <w:rsid w:val="0077415D"/>
    <w:rsid w:val="007741F4"/>
    <w:rsid w:val="007747DC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5D3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3547"/>
    <w:rsid w:val="0078411E"/>
    <w:rsid w:val="007854AE"/>
    <w:rsid w:val="00785F86"/>
    <w:rsid w:val="007862BA"/>
    <w:rsid w:val="007864F9"/>
    <w:rsid w:val="00786E6F"/>
    <w:rsid w:val="00786F8B"/>
    <w:rsid w:val="0078760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BB3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0C5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58E"/>
    <w:rsid w:val="007E277F"/>
    <w:rsid w:val="007E27E5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E95"/>
    <w:rsid w:val="007F0F89"/>
    <w:rsid w:val="007F115B"/>
    <w:rsid w:val="007F11BB"/>
    <w:rsid w:val="007F13EC"/>
    <w:rsid w:val="007F1415"/>
    <w:rsid w:val="007F170B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5867"/>
    <w:rsid w:val="007F6039"/>
    <w:rsid w:val="007F6616"/>
    <w:rsid w:val="007F687A"/>
    <w:rsid w:val="007F6A41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3A75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BF8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14A"/>
    <w:rsid w:val="008253D7"/>
    <w:rsid w:val="0082541C"/>
    <w:rsid w:val="0082580F"/>
    <w:rsid w:val="00825979"/>
    <w:rsid w:val="008268C8"/>
    <w:rsid w:val="008269C8"/>
    <w:rsid w:val="00827349"/>
    <w:rsid w:val="008277D5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3CE1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37AE4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5E9"/>
    <w:rsid w:val="00844C31"/>
    <w:rsid w:val="00845062"/>
    <w:rsid w:val="0084545B"/>
    <w:rsid w:val="008454CE"/>
    <w:rsid w:val="00846421"/>
    <w:rsid w:val="0084652F"/>
    <w:rsid w:val="008469F6"/>
    <w:rsid w:val="00846D8F"/>
    <w:rsid w:val="00846E75"/>
    <w:rsid w:val="00847816"/>
    <w:rsid w:val="008478D7"/>
    <w:rsid w:val="00847E2A"/>
    <w:rsid w:val="00847E9B"/>
    <w:rsid w:val="0085031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4BD6"/>
    <w:rsid w:val="0085545B"/>
    <w:rsid w:val="00855CEA"/>
    <w:rsid w:val="00855D96"/>
    <w:rsid w:val="00855E41"/>
    <w:rsid w:val="008561F0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1269"/>
    <w:rsid w:val="00861771"/>
    <w:rsid w:val="008618A8"/>
    <w:rsid w:val="00861DD7"/>
    <w:rsid w:val="008622AB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F2"/>
    <w:rsid w:val="008A1F0F"/>
    <w:rsid w:val="008A2210"/>
    <w:rsid w:val="008A230F"/>
    <w:rsid w:val="008A2466"/>
    <w:rsid w:val="008A2DA3"/>
    <w:rsid w:val="008A2E80"/>
    <w:rsid w:val="008A2EC9"/>
    <w:rsid w:val="008A3F7A"/>
    <w:rsid w:val="008A41D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A7FF7"/>
    <w:rsid w:val="008B04E1"/>
    <w:rsid w:val="008B09D0"/>
    <w:rsid w:val="008B1488"/>
    <w:rsid w:val="008B15D1"/>
    <w:rsid w:val="008B1FDE"/>
    <w:rsid w:val="008B24E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145"/>
    <w:rsid w:val="008C2732"/>
    <w:rsid w:val="008C2C04"/>
    <w:rsid w:val="008C2FBD"/>
    <w:rsid w:val="008C3505"/>
    <w:rsid w:val="008C3552"/>
    <w:rsid w:val="008C3C9D"/>
    <w:rsid w:val="008C40EC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E50"/>
    <w:rsid w:val="008C5FB3"/>
    <w:rsid w:val="008C6D20"/>
    <w:rsid w:val="008C7233"/>
    <w:rsid w:val="008C78FC"/>
    <w:rsid w:val="008C7C63"/>
    <w:rsid w:val="008C7C7A"/>
    <w:rsid w:val="008D0418"/>
    <w:rsid w:val="008D054E"/>
    <w:rsid w:val="008D09DB"/>
    <w:rsid w:val="008D0EA4"/>
    <w:rsid w:val="008D11E2"/>
    <w:rsid w:val="008D1344"/>
    <w:rsid w:val="008D199F"/>
    <w:rsid w:val="008D1C01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FF5"/>
    <w:rsid w:val="008E31B5"/>
    <w:rsid w:val="008E32AC"/>
    <w:rsid w:val="008E347E"/>
    <w:rsid w:val="008E38A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822"/>
    <w:rsid w:val="00901EB0"/>
    <w:rsid w:val="00902216"/>
    <w:rsid w:val="00902429"/>
    <w:rsid w:val="009025A5"/>
    <w:rsid w:val="009025B4"/>
    <w:rsid w:val="00902C33"/>
    <w:rsid w:val="00903A3B"/>
    <w:rsid w:val="00903C86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03"/>
    <w:rsid w:val="00915C8C"/>
    <w:rsid w:val="009166BF"/>
    <w:rsid w:val="009168EE"/>
    <w:rsid w:val="00917C44"/>
    <w:rsid w:val="00917C48"/>
    <w:rsid w:val="00920C08"/>
    <w:rsid w:val="009210E6"/>
    <w:rsid w:val="00921119"/>
    <w:rsid w:val="009214A4"/>
    <w:rsid w:val="00921597"/>
    <w:rsid w:val="009221F0"/>
    <w:rsid w:val="009222C2"/>
    <w:rsid w:val="0092265D"/>
    <w:rsid w:val="00922CD9"/>
    <w:rsid w:val="009235A9"/>
    <w:rsid w:val="009239FE"/>
    <w:rsid w:val="00923E27"/>
    <w:rsid w:val="0092474A"/>
    <w:rsid w:val="0092545C"/>
    <w:rsid w:val="00925ABB"/>
    <w:rsid w:val="00925B39"/>
    <w:rsid w:val="00926533"/>
    <w:rsid w:val="00926D5F"/>
    <w:rsid w:val="00926DCE"/>
    <w:rsid w:val="00926E3B"/>
    <w:rsid w:val="00926F9C"/>
    <w:rsid w:val="00926FCA"/>
    <w:rsid w:val="00926FFD"/>
    <w:rsid w:val="0092721F"/>
    <w:rsid w:val="0093006B"/>
    <w:rsid w:val="00931A0E"/>
    <w:rsid w:val="00931C8F"/>
    <w:rsid w:val="00931EAB"/>
    <w:rsid w:val="00931F82"/>
    <w:rsid w:val="009331EE"/>
    <w:rsid w:val="009334DC"/>
    <w:rsid w:val="00933625"/>
    <w:rsid w:val="009336B6"/>
    <w:rsid w:val="00933DC8"/>
    <w:rsid w:val="00934B89"/>
    <w:rsid w:val="00934C51"/>
    <w:rsid w:val="00935142"/>
    <w:rsid w:val="00935360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1B"/>
    <w:rsid w:val="00943EE8"/>
    <w:rsid w:val="00943F0A"/>
    <w:rsid w:val="00944718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294C"/>
    <w:rsid w:val="009530FD"/>
    <w:rsid w:val="0095338F"/>
    <w:rsid w:val="0095395D"/>
    <w:rsid w:val="00953B8C"/>
    <w:rsid w:val="00954876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B1"/>
    <w:rsid w:val="00961A62"/>
    <w:rsid w:val="00961AFD"/>
    <w:rsid w:val="00961B52"/>
    <w:rsid w:val="0096231E"/>
    <w:rsid w:val="00962A81"/>
    <w:rsid w:val="00962BED"/>
    <w:rsid w:val="009634D7"/>
    <w:rsid w:val="0096388A"/>
    <w:rsid w:val="00963E48"/>
    <w:rsid w:val="009647AF"/>
    <w:rsid w:val="00964A0E"/>
    <w:rsid w:val="00964BFA"/>
    <w:rsid w:val="0096521B"/>
    <w:rsid w:val="00965247"/>
    <w:rsid w:val="00965B9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073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7A"/>
    <w:rsid w:val="00982883"/>
    <w:rsid w:val="009828B4"/>
    <w:rsid w:val="0098373B"/>
    <w:rsid w:val="009837B7"/>
    <w:rsid w:val="00983B30"/>
    <w:rsid w:val="00983BDC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885"/>
    <w:rsid w:val="00991C33"/>
    <w:rsid w:val="009921A3"/>
    <w:rsid w:val="00992720"/>
    <w:rsid w:val="0099292C"/>
    <w:rsid w:val="00992C38"/>
    <w:rsid w:val="00992ECC"/>
    <w:rsid w:val="00993104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BC9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6FA"/>
    <w:rsid w:val="009A47E4"/>
    <w:rsid w:val="009A4E7D"/>
    <w:rsid w:val="009A5157"/>
    <w:rsid w:val="009A52AB"/>
    <w:rsid w:val="009A5C22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239E"/>
    <w:rsid w:val="009B37AA"/>
    <w:rsid w:val="009B3929"/>
    <w:rsid w:val="009B3977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5ADA"/>
    <w:rsid w:val="009C623E"/>
    <w:rsid w:val="009C6470"/>
    <w:rsid w:val="009C6A3D"/>
    <w:rsid w:val="009C6D05"/>
    <w:rsid w:val="009C7326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63C0"/>
    <w:rsid w:val="009D7260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1EF"/>
    <w:rsid w:val="009F0241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E25"/>
    <w:rsid w:val="00A12ED5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1F5F"/>
    <w:rsid w:val="00A226D0"/>
    <w:rsid w:val="00A22E43"/>
    <w:rsid w:val="00A22F44"/>
    <w:rsid w:val="00A23936"/>
    <w:rsid w:val="00A23ED1"/>
    <w:rsid w:val="00A24446"/>
    <w:rsid w:val="00A24B62"/>
    <w:rsid w:val="00A250DE"/>
    <w:rsid w:val="00A257C8"/>
    <w:rsid w:val="00A25ACC"/>
    <w:rsid w:val="00A25AFA"/>
    <w:rsid w:val="00A25C15"/>
    <w:rsid w:val="00A2692F"/>
    <w:rsid w:val="00A269E5"/>
    <w:rsid w:val="00A27436"/>
    <w:rsid w:val="00A2765E"/>
    <w:rsid w:val="00A278EA"/>
    <w:rsid w:val="00A279B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4EEC"/>
    <w:rsid w:val="00A35718"/>
    <w:rsid w:val="00A35B5F"/>
    <w:rsid w:val="00A36E23"/>
    <w:rsid w:val="00A36E5F"/>
    <w:rsid w:val="00A37095"/>
    <w:rsid w:val="00A37239"/>
    <w:rsid w:val="00A40014"/>
    <w:rsid w:val="00A40A4E"/>
    <w:rsid w:val="00A40E58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8B6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60475"/>
    <w:rsid w:val="00A6125A"/>
    <w:rsid w:val="00A617E3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CB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0E"/>
    <w:rsid w:val="00A86A6A"/>
    <w:rsid w:val="00A86AFF"/>
    <w:rsid w:val="00A87B36"/>
    <w:rsid w:val="00A9068F"/>
    <w:rsid w:val="00A90882"/>
    <w:rsid w:val="00A90C0D"/>
    <w:rsid w:val="00A914AA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4F7C"/>
    <w:rsid w:val="00A96222"/>
    <w:rsid w:val="00AA0316"/>
    <w:rsid w:val="00AA058B"/>
    <w:rsid w:val="00AA0DE0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41D"/>
    <w:rsid w:val="00AA5606"/>
    <w:rsid w:val="00AA59B6"/>
    <w:rsid w:val="00AA64FF"/>
    <w:rsid w:val="00AA651A"/>
    <w:rsid w:val="00AA6A94"/>
    <w:rsid w:val="00AA7039"/>
    <w:rsid w:val="00AA79BF"/>
    <w:rsid w:val="00AA7B8E"/>
    <w:rsid w:val="00AB04E6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0FB"/>
    <w:rsid w:val="00AB3345"/>
    <w:rsid w:val="00AB33A8"/>
    <w:rsid w:val="00AB35A0"/>
    <w:rsid w:val="00AB3AA9"/>
    <w:rsid w:val="00AB47BA"/>
    <w:rsid w:val="00AB4EE4"/>
    <w:rsid w:val="00AB577A"/>
    <w:rsid w:val="00AB57EF"/>
    <w:rsid w:val="00AB57F8"/>
    <w:rsid w:val="00AB5C06"/>
    <w:rsid w:val="00AB5C3B"/>
    <w:rsid w:val="00AB5E2C"/>
    <w:rsid w:val="00AB646A"/>
    <w:rsid w:val="00AB6699"/>
    <w:rsid w:val="00AB6B5D"/>
    <w:rsid w:val="00AB6C0E"/>
    <w:rsid w:val="00AB6DA2"/>
    <w:rsid w:val="00AB6FD2"/>
    <w:rsid w:val="00AB7769"/>
    <w:rsid w:val="00AC0117"/>
    <w:rsid w:val="00AC0383"/>
    <w:rsid w:val="00AC06A1"/>
    <w:rsid w:val="00AC1E51"/>
    <w:rsid w:val="00AC1F49"/>
    <w:rsid w:val="00AC2007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6B9"/>
    <w:rsid w:val="00AC5743"/>
    <w:rsid w:val="00AC5AC8"/>
    <w:rsid w:val="00AC5FDB"/>
    <w:rsid w:val="00AC655B"/>
    <w:rsid w:val="00AC6807"/>
    <w:rsid w:val="00AC6966"/>
    <w:rsid w:val="00AC69AF"/>
    <w:rsid w:val="00AC6E6E"/>
    <w:rsid w:val="00AC7002"/>
    <w:rsid w:val="00AC7278"/>
    <w:rsid w:val="00AC79D2"/>
    <w:rsid w:val="00AD082B"/>
    <w:rsid w:val="00AD0B01"/>
    <w:rsid w:val="00AD12DE"/>
    <w:rsid w:val="00AD1721"/>
    <w:rsid w:val="00AD2136"/>
    <w:rsid w:val="00AD27BB"/>
    <w:rsid w:val="00AD355A"/>
    <w:rsid w:val="00AD38FA"/>
    <w:rsid w:val="00AD3AB9"/>
    <w:rsid w:val="00AD3E19"/>
    <w:rsid w:val="00AD421F"/>
    <w:rsid w:val="00AD46DE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3BA"/>
    <w:rsid w:val="00AE0694"/>
    <w:rsid w:val="00AE07BC"/>
    <w:rsid w:val="00AE0A85"/>
    <w:rsid w:val="00AE1A53"/>
    <w:rsid w:val="00AE1D32"/>
    <w:rsid w:val="00AE2332"/>
    <w:rsid w:val="00AE2E3B"/>
    <w:rsid w:val="00AE3CA3"/>
    <w:rsid w:val="00AE3D59"/>
    <w:rsid w:val="00AE4F69"/>
    <w:rsid w:val="00AE5223"/>
    <w:rsid w:val="00AE5395"/>
    <w:rsid w:val="00AE56F4"/>
    <w:rsid w:val="00AE58F6"/>
    <w:rsid w:val="00AE6151"/>
    <w:rsid w:val="00AE79D4"/>
    <w:rsid w:val="00AE7BED"/>
    <w:rsid w:val="00AF0388"/>
    <w:rsid w:val="00AF0678"/>
    <w:rsid w:val="00AF0D80"/>
    <w:rsid w:val="00AF14D1"/>
    <w:rsid w:val="00AF1A16"/>
    <w:rsid w:val="00AF20E3"/>
    <w:rsid w:val="00AF245C"/>
    <w:rsid w:val="00AF2A60"/>
    <w:rsid w:val="00AF327F"/>
    <w:rsid w:val="00AF3CAA"/>
    <w:rsid w:val="00AF3EFB"/>
    <w:rsid w:val="00AF4375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D8C"/>
    <w:rsid w:val="00B21FFB"/>
    <w:rsid w:val="00B2289C"/>
    <w:rsid w:val="00B22D6B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6AE2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31F7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90C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3BD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138"/>
    <w:rsid w:val="00B73638"/>
    <w:rsid w:val="00B73B7D"/>
    <w:rsid w:val="00B740DE"/>
    <w:rsid w:val="00B743F1"/>
    <w:rsid w:val="00B74473"/>
    <w:rsid w:val="00B74A7D"/>
    <w:rsid w:val="00B74EC6"/>
    <w:rsid w:val="00B76391"/>
    <w:rsid w:val="00B764B3"/>
    <w:rsid w:val="00B77376"/>
    <w:rsid w:val="00B7759A"/>
    <w:rsid w:val="00B77984"/>
    <w:rsid w:val="00B77FEB"/>
    <w:rsid w:val="00B80FE2"/>
    <w:rsid w:val="00B81130"/>
    <w:rsid w:val="00B81182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A2"/>
    <w:rsid w:val="00B974ED"/>
    <w:rsid w:val="00B97571"/>
    <w:rsid w:val="00B975FE"/>
    <w:rsid w:val="00B97851"/>
    <w:rsid w:val="00B979A5"/>
    <w:rsid w:val="00B97AAE"/>
    <w:rsid w:val="00B97CE4"/>
    <w:rsid w:val="00BA0624"/>
    <w:rsid w:val="00BA0749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DF0"/>
    <w:rsid w:val="00BA3EBB"/>
    <w:rsid w:val="00BA3F04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B1"/>
    <w:rsid w:val="00BB0ED3"/>
    <w:rsid w:val="00BB10D2"/>
    <w:rsid w:val="00BB1457"/>
    <w:rsid w:val="00BB14C0"/>
    <w:rsid w:val="00BB17B7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6B04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343C"/>
    <w:rsid w:val="00BC3652"/>
    <w:rsid w:val="00BC37D9"/>
    <w:rsid w:val="00BC3B8B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625D"/>
    <w:rsid w:val="00BD6264"/>
    <w:rsid w:val="00BD633C"/>
    <w:rsid w:val="00BD69FD"/>
    <w:rsid w:val="00BD6D27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5DC"/>
    <w:rsid w:val="00BE5B5C"/>
    <w:rsid w:val="00BE6B0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C40"/>
    <w:rsid w:val="00BF1E05"/>
    <w:rsid w:val="00BF23EC"/>
    <w:rsid w:val="00BF2410"/>
    <w:rsid w:val="00BF318F"/>
    <w:rsid w:val="00BF3548"/>
    <w:rsid w:val="00BF3A03"/>
    <w:rsid w:val="00BF3DC8"/>
    <w:rsid w:val="00BF403E"/>
    <w:rsid w:val="00BF405C"/>
    <w:rsid w:val="00BF40E2"/>
    <w:rsid w:val="00BF44E8"/>
    <w:rsid w:val="00BF4A5F"/>
    <w:rsid w:val="00BF5544"/>
    <w:rsid w:val="00BF6031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1EF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D2A"/>
    <w:rsid w:val="00C30D6B"/>
    <w:rsid w:val="00C30F81"/>
    <w:rsid w:val="00C310FB"/>
    <w:rsid w:val="00C313BB"/>
    <w:rsid w:val="00C31CA0"/>
    <w:rsid w:val="00C32D23"/>
    <w:rsid w:val="00C33058"/>
    <w:rsid w:val="00C3320D"/>
    <w:rsid w:val="00C337CC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7188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1E8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B4E"/>
    <w:rsid w:val="00C51B6B"/>
    <w:rsid w:val="00C51BA8"/>
    <w:rsid w:val="00C522F0"/>
    <w:rsid w:val="00C52427"/>
    <w:rsid w:val="00C52DD4"/>
    <w:rsid w:val="00C52E86"/>
    <w:rsid w:val="00C53071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E15"/>
    <w:rsid w:val="00C576B9"/>
    <w:rsid w:val="00C579C2"/>
    <w:rsid w:val="00C57CA2"/>
    <w:rsid w:val="00C60353"/>
    <w:rsid w:val="00C603A7"/>
    <w:rsid w:val="00C6049E"/>
    <w:rsid w:val="00C604D0"/>
    <w:rsid w:val="00C6077A"/>
    <w:rsid w:val="00C609CB"/>
    <w:rsid w:val="00C60BE8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E9B"/>
    <w:rsid w:val="00C83173"/>
    <w:rsid w:val="00C8336A"/>
    <w:rsid w:val="00C83537"/>
    <w:rsid w:val="00C83684"/>
    <w:rsid w:val="00C83CB6"/>
    <w:rsid w:val="00C83DC2"/>
    <w:rsid w:val="00C83EBB"/>
    <w:rsid w:val="00C8511D"/>
    <w:rsid w:val="00C85210"/>
    <w:rsid w:val="00C8561D"/>
    <w:rsid w:val="00C85906"/>
    <w:rsid w:val="00C86651"/>
    <w:rsid w:val="00C86FF4"/>
    <w:rsid w:val="00C8726D"/>
    <w:rsid w:val="00C872FB"/>
    <w:rsid w:val="00C90BA3"/>
    <w:rsid w:val="00C927D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117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06F8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570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4045"/>
    <w:rsid w:val="00CB5015"/>
    <w:rsid w:val="00CB53F6"/>
    <w:rsid w:val="00CB55C9"/>
    <w:rsid w:val="00CB5AE8"/>
    <w:rsid w:val="00CB5B1A"/>
    <w:rsid w:val="00CB61A9"/>
    <w:rsid w:val="00CB6A9D"/>
    <w:rsid w:val="00CB6F0B"/>
    <w:rsid w:val="00CB7429"/>
    <w:rsid w:val="00CB7AEF"/>
    <w:rsid w:val="00CB7EC5"/>
    <w:rsid w:val="00CC0023"/>
    <w:rsid w:val="00CC018D"/>
    <w:rsid w:val="00CC04D4"/>
    <w:rsid w:val="00CC0AE4"/>
    <w:rsid w:val="00CC0C5D"/>
    <w:rsid w:val="00CC157C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D0F"/>
    <w:rsid w:val="00CC5F40"/>
    <w:rsid w:val="00CC64A1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A92"/>
    <w:rsid w:val="00CE0B55"/>
    <w:rsid w:val="00CE248A"/>
    <w:rsid w:val="00CE2CAB"/>
    <w:rsid w:val="00CE3A23"/>
    <w:rsid w:val="00CE3BD9"/>
    <w:rsid w:val="00CE404C"/>
    <w:rsid w:val="00CE4482"/>
    <w:rsid w:val="00CE4C22"/>
    <w:rsid w:val="00CE4C25"/>
    <w:rsid w:val="00CE4D1D"/>
    <w:rsid w:val="00CE4F40"/>
    <w:rsid w:val="00CE5027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83E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64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6DC"/>
    <w:rsid w:val="00D16B06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98F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40A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CA4"/>
    <w:rsid w:val="00D33CFB"/>
    <w:rsid w:val="00D345FE"/>
    <w:rsid w:val="00D348BB"/>
    <w:rsid w:val="00D354B3"/>
    <w:rsid w:val="00D35F5F"/>
    <w:rsid w:val="00D35FB6"/>
    <w:rsid w:val="00D36FD7"/>
    <w:rsid w:val="00D37152"/>
    <w:rsid w:val="00D3730C"/>
    <w:rsid w:val="00D37D86"/>
    <w:rsid w:val="00D405C2"/>
    <w:rsid w:val="00D408D4"/>
    <w:rsid w:val="00D40F67"/>
    <w:rsid w:val="00D410AE"/>
    <w:rsid w:val="00D41311"/>
    <w:rsid w:val="00D41396"/>
    <w:rsid w:val="00D4163B"/>
    <w:rsid w:val="00D41BF1"/>
    <w:rsid w:val="00D41FFF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812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F67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43E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119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2F1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2D6"/>
    <w:rsid w:val="00DA34E1"/>
    <w:rsid w:val="00DA3665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82D"/>
    <w:rsid w:val="00DC1B82"/>
    <w:rsid w:val="00DC2208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B27"/>
    <w:rsid w:val="00DD2CA2"/>
    <w:rsid w:val="00DD3327"/>
    <w:rsid w:val="00DD3908"/>
    <w:rsid w:val="00DD4288"/>
    <w:rsid w:val="00DD48E9"/>
    <w:rsid w:val="00DD4B3F"/>
    <w:rsid w:val="00DD4C32"/>
    <w:rsid w:val="00DD5870"/>
    <w:rsid w:val="00DD5D31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B82"/>
    <w:rsid w:val="00DE7C3B"/>
    <w:rsid w:val="00DF08C1"/>
    <w:rsid w:val="00DF0F24"/>
    <w:rsid w:val="00DF17B8"/>
    <w:rsid w:val="00DF1B5C"/>
    <w:rsid w:val="00DF1C9D"/>
    <w:rsid w:val="00DF210D"/>
    <w:rsid w:val="00DF3D32"/>
    <w:rsid w:val="00DF3E32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9B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17E91"/>
    <w:rsid w:val="00E2060D"/>
    <w:rsid w:val="00E208CE"/>
    <w:rsid w:val="00E20B84"/>
    <w:rsid w:val="00E20DC5"/>
    <w:rsid w:val="00E223E0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1CF8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2E5"/>
    <w:rsid w:val="00E3537E"/>
    <w:rsid w:val="00E358CE"/>
    <w:rsid w:val="00E36AB7"/>
    <w:rsid w:val="00E3708A"/>
    <w:rsid w:val="00E370E1"/>
    <w:rsid w:val="00E37679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2AC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D5F"/>
    <w:rsid w:val="00E54F8E"/>
    <w:rsid w:val="00E55170"/>
    <w:rsid w:val="00E555F1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63F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521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35"/>
    <w:rsid w:val="00E8373C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6F0D"/>
    <w:rsid w:val="00E97608"/>
    <w:rsid w:val="00E978FB"/>
    <w:rsid w:val="00E979CB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7D7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3DA5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0E52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B47"/>
    <w:rsid w:val="00EC5313"/>
    <w:rsid w:val="00EC5AA1"/>
    <w:rsid w:val="00EC6258"/>
    <w:rsid w:val="00EC63EC"/>
    <w:rsid w:val="00EC6881"/>
    <w:rsid w:val="00EC6A83"/>
    <w:rsid w:val="00EC70F3"/>
    <w:rsid w:val="00EC73DB"/>
    <w:rsid w:val="00EC759E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4951"/>
    <w:rsid w:val="00ED532E"/>
    <w:rsid w:val="00ED59E4"/>
    <w:rsid w:val="00ED5B64"/>
    <w:rsid w:val="00ED68D8"/>
    <w:rsid w:val="00ED7342"/>
    <w:rsid w:val="00ED74A4"/>
    <w:rsid w:val="00ED7904"/>
    <w:rsid w:val="00EE03F9"/>
    <w:rsid w:val="00EE04B5"/>
    <w:rsid w:val="00EE0771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632"/>
    <w:rsid w:val="00F00DD7"/>
    <w:rsid w:val="00F00F72"/>
    <w:rsid w:val="00F0134E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346"/>
    <w:rsid w:val="00F1243D"/>
    <w:rsid w:val="00F125BF"/>
    <w:rsid w:val="00F12BD4"/>
    <w:rsid w:val="00F12DA2"/>
    <w:rsid w:val="00F12FB5"/>
    <w:rsid w:val="00F13066"/>
    <w:rsid w:val="00F13190"/>
    <w:rsid w:val="00F134A7"/>
    <w:rsid w:val="00F134CA"/>
    <w:rsid w:val="00F13CFD"/>
    <w:rsid w:val="00F13F73"/>
    <w:rsid w:val="00F14910"/>
    <w:rsid w:val="00F1498F"/>
    <w:rsid w:val="00F1506E"/>
    <w:rsid w:val="00F1508D"/>
    <w:rsid w:val="00F1560E"/>
    <w:rsid w:val="00F1570A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273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47E90"/>
    <w:rsid w:val="00F500AA"/>
    <w:rsid w:val="00F5012F"/>
    <w:rsid w:val="00F505C7"/>
    <w:rsid w:val="00F51196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3FF5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379"/>
    <w:rsid w:val="00F637F1"/>
    <w:rsid w:val="00F63CA4"/>
    <w:rsid w:val="00F63DC9"/>
    <w:rsid w:val="00F63ED3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3C1D"/>
    <w:rsid w:val="00F8425C"/>
    <w:rsid w:val="00F8434E"/>
    <w:rsid w:val="00F84607"/>
    <w:rsid w:val="00F84635"/>
    <w:rsid w:val="00F84819"/>
    <w:rsid w:val="00F85098"/>
    <w:rsid w:val="00F85DE3"/>
    <w:rsid w:val="00F860AC"/>
    <w:rsid w:val="00F86342"/>
    <w:rsid w:val="00F86346"/>
    <w:rsid w:val="00F866BA"/>
    <w:rsid w:val="00F86ACB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677"/>
    <w:rsid w:val="00F9481D"/>
    <w:rsid w:val="00F95EB8"/>
    <w:rsid w:val="00F9608A"/>
    <w:rsid w:val="00F9642F"/>
    <w:rsid w:val="00F964F3"/>
    <w:rsid w:val="00F9657A"/>
    <w:rsid w:val="00F96DC4"/>
    <w:rsid w:val="00F97446"/>
    <w:rsid w:val="00F9772A"/>
    <w:rsid w:val="00F97CBD"/>
    <w:rsid w:val="00F97E34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094"/>
    <w:rsid w:val="00FA3886"/>
    <w:rsid w:val="00FA4367"/>
    <w:rsid w:val="00FA4539"/>
    <w:rsid w:val="00FA47D0"/>
    <w:rsid w:val="00FA4D0A"/>
    <w:rsid w:val="00FA537C"/>
    <w:rsid w:val="00FA5463"/>
    <w:rsid w:val="00FA585E"/>
    <w:rsid w:val="00FA5B44"/>
    <w:rsid w:val="00FA689D"/>
    <w:rsid w:val="00FA690C"/>
    <w:rsid w:val="00FA7087"/>
    <w:rsid w:val="00FA7464"/>
    <w:rsid w:val="00FA7905"/>
    <w:rsid w:val="00FA7BB1"/>
    <w:rsid w:val="00FB0D6C"/>
    <w:rsid w:val="00FB1026"/>
    <w:rsid w:val="00FB1647"/>
    <w:rsid w:val="00FB1838"/>
    <w:rsid w:val="00FB1A38"/>
    <w:rsid w:val="00FB2040"/>
    <w:rsid w:val="00FB26E2"/>
    <w:rsid w:val="00FB2DB2"/>
    <w:rsid w:val="00FB2EAA"/>
    <w:rsid w:val="00FB35C6"/>
    <w:rsid w:val="00FB3678"/>
    <w:rsid w:val="00FB37F1"/>
    <w:rsid w:val="00FB3BA2"/>
    <w:rsid w:val="00FB4418"/>
    <w:rsid w:val="00FB4621"/>
    <w:rsid w:val="00FB4AB5"/>
    <w:rsid w:val="00FB543F"/>
    <w:rsid w:val="00FB5E0C"/>
    <w:rsid w:val="00FB6090"/>
    <w:rsid w:val="00FB7599"/>
    <w:rsid w:val="00FB7719"/>
    <w:rsid w:val="00FB7A20"/>
    <w:rsid w:val="00FB7D05"/>
    <w:rsid w:val="00FC0665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35F"/>
    <w:rsid w:val="00FD05D1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4D88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4CC6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7788D618"/>
  <w15:docId w15:val="{702F1570-9976-440B-9EC1-54CDDE02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08788B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08788B"/>
    <w:pPr>
      <w:numPr>
        <w:numId w:val="1"/>
      </w:numPr>
      <w:tabs>
        <w:tab w:val="clear" w:pos="96"/>
        <w:tab w:val="num" w:pos="870"/>
      </w:tabs>
      <w:ind w:left="870" w:hanging="360"/>
    </w:pPr>
  </w:style>
  <w:style w:type="paragraph" w:styleId="ListBullet">
    <w:name w:val="List Bullet"/>
    <w:basedOn w:val="Normal"/>
    <w:uiPriority w:val="99"/>
    <w:unhideWhenUsed/>
    <w:rsid w:val="004F06C6"/>
    <w:pPr>
      <w:numPr>
        <w:numId w:val="48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5</TotalTime>
  <Pages>1</Pages>
  <Words>18817</Words>
  <Characters>107259</Characters>
  <Application>Microsoft Office Word</Application>
  <DocSecurity>0</DocSecurity>
  <Lines>893</Lines>
  <Paragraphs>251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125825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7</cp:revision>
  <cp:lastPrinted>2012-08-09T05:47:00Z</cp:lastPrinted>
  <dcterms:created xsi:type="dcterms:W3CDTF">2026-06-03T06:26:00Z</dcterms:created>
  <dcterms:modified xsi:type="dcterms:W3CDTF">2026-06-03T07:57:00Z</dcterms:modified>
</cp:coreProperties>
</file>