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5F34" w14:textId="77777777" w:rsidR="00EF7234" w:rsidRPr="00FD1158" w:rsidRDefault="00EF723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A4C48F5" w14:textId="68D206D3" w:rsidR="00EF7234" w:rsidRPr="00FD1158" w:rsidRDefault="00EF7234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B97C92E" w14:textId="77777777" w:rsidR="00EF7234" w:rsidRDefault="00EF723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90DABF2" w14:textId="77777777" w:rsidR="00EF7234" w:rsidRDefault="00EF723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C8A52A1" w14:textId="77777777" w:rsidR="00EF7234" w:rsidRDefault="00EF723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190E405" w14:textId="77777777" w:rsidR="00EF7234" w:rsidRDefault="00EF7234">
      <w:pPr>
        <w:jc w:val="center"/>
        <w:rPr>
          <w:sz w:val="28"/>
        </w:rPr>
      </w:pPr>
    </w:p>
    <w:p w14:paraId="0E8885A3" w14:textId="77777777" w:rsidR="00EF7234" w:rsidRDefault="00EF7234">
      <w:pPr>
        <w:jc w:val="center"/>
        <w:rPr>
          <w:sz w:val="28"/>
        </w:rPr>
      </w:pPr>
    </w:p>
    <w:p w14:paraId="68440ACA" w14:textId="77777777" w:rsidR="00EF7234" w:rsidRDefault="00EF7234">
      <w:pPr>
        <w:jc w:val="center"/>
        <w:rPr>
          <w:sz w:val="28"/>
        </w:rPr>
      </w:pPr>
    </w:p>
    <w:p w14:paraId="155EE0C5" w14:textId="77777777" w:rsidR="00EF7234" w:rsidRDefault="00EF723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3E1A2EE" w14:textId="77777777" w:rsidR="00EF7234" w:rsidRDefault="00EF723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32347B99" w14:textId="77777777" w:rsidR="00EF723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2DA84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2766F3B" w14:textId="77777777" w:rsidR="00EF7234" w:rsidRDefault="00EF723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495EB53" w14:textId="77777777" w:rsidR="00EF7234" w:rsidRDefault="00EF723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2026</w:t>
      </w:r>
    </w:p>
    <w:p w14:paraId="76718E2A" w14:textId="77777777" w:rsidR="00EF7234" w:rsidRDefault="00EF723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F7234" w14:paraId="7691536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D67D83E" w14:textId="77777777" w:rsidR="00EF7234" w:rsidRDefault="00EF723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3DFAD73" w14:textId="77777777" w:rsidR="00EF7234" w:rsidRDefault="00EF723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70DD00D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7F329D6" w14:textId="77777777" w:rsidR="00EF7234" w:rsidRDefault="00EF723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698C98B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E7881F5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1E7123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AE74374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51376A8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6BBE9BE" w14:textId="77777777" w:rsidR="00EF7234" w:rsidRDefault="00EF723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202E847" w14:textId="77777777" w:rsidR="00EF7234" w:rsidRDefault="00EF723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495C5DC" w14:textId="77777777" w:rsidR="00EF7234" w:rsidRDefault="00EF723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0D44923" w14:textId="77777777" w:rsidR="00EF7234" w:rsidRDefault="00EF723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B0690BF" w14:textId="77777777" w:rsidR="00EF7234" w:rsidRDefault="00EF723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5EB9860" w14:textId="77777777" w:rsidR="00EF7234" w:rsidRDefault="00EF723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A415C11" w14:textId="77777777" w:rsidR="00EF7234" w:rsidRDefault="00EF723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875ACB4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56F3588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6656877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B6570B3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DA16A34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4742B61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7B0DD97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731A9EB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5081D3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F7234" w14:paraId="25B2667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0391811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95D1E03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4555120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8161204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1BDF1AE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EED6BF7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553AEB5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6236A2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0D6DFBB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E5204F1" w14:textId="77777777" w:rsidR="00EF7234" w:rsidRDefault="00EF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B945CA2" w14:textId="77777777" w:rsidR="00EF7234" w:rsidRDefault="00EF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81235EE" w14:textId="77777777" w:rsidR="00EF7234" w:rsidRDefault="00EF7234">
      <w:pPr>
        <w:spacing w:line="192" w:lineRule="auto"/>
        <w:jc w:val="center"/>
      </w:pPr>
    </w:p>
    <w:p w14:paraId="7DABBC9B" w14:textId="77777777" w:rsidR="00EF7234" w:rsidRDefault="00EF723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06F7BA6" w14:textId="77777777" w:rsidR="00EF7234" w:rsidRPr="008D04AB" w:rsidRDefault="00EF72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FE7542B" w14:textId="77777777" w:rsidR="00EF7234" w:rsidRPr="008D04AB" w:rsidRDefault="00EF72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894A653" w14:textId="77777777" w:rsidR="00EF7234" w:rsidRPr="008D04AB" w:rsidRDefault="00EF723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C4BE115" w14:textId="77777777" w:rsidR="00EF7234" w:rsidRPr="00A8307A" w:rsidRDefault="00EF7234" w:rsidP="00516DD3">
      <w:pPr>
        <w:pStyle w:val="Heading1"/>
        <w:spacing w:line="360" w:lineRule="auto"/>
      </w:pPr>
      <w:r w:rsidRPr="00A8307A">
        <w:t>LINIA 100</w:t>
      </w:r>
    </w:p>
    <w:p w14:paraId="3606DCC3" w14:textId="77777777" w:rsidR="00EF7234" w:rsidRPr="00A8307A" w:rsidRDefault="00EF723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F7234" w:rsidRPr="00AB76B4" w14:paraId="26A1613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01A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25B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851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BAD1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FCE38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F859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344D6B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C89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A7C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F2A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7D27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1010F05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5F5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F5A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1DF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D9B7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C0FF5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81EB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F7F6C1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108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9AC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C9C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6AD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4300222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BD2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4631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797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6830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EE975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0A3C5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B079B34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DD2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E58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789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C93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74D6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F7234" w:rsidRPr="00AB76B4" w14:paraId="447C93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40E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DF1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C7B4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136C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1FDCD8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0EC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C17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AB4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BEF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494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1092CE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57A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ABF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A23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49AC0" w14:textId="77777777" w:rsidR="00EF7234" w:rsidRPr="00AB76B4" w:rsidRDefault="00EF7234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71AD3D" w14:textId="77777777" w:rsidR="00EF7234" w:rsidRPr="00AB76B4" w:rsidRDefault="00EF7234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CFCE" w14:textId="77777777" w:rsidR="00EF7234" w:rsidRPr="00AB76B4" w:rsidRDefault="00EF723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A3F916" w14:textId="77777777" w:rsidR="00EF7234" w:rsidRPr="00AB76B4" w:rsidRDefault="00EF723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997A65F" w14:textId="77777777" w:rsidR="00EF7234" w:rsidRPr="00AB76B4" w:rsidRDefault="00EF723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D65B22" w14:textId="77777777" w:rsidR="00EF7234" w:rsidRPr="00AB76B4" w:rsidRDefault="00EF723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124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E8F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F86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F7C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21CF1C2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A20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193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67F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8660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DE87E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E08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A25D62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894EBE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126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BB3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A62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5EC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9135AC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68F482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F7234" w:rsidRPr="00AB76B4" w14:paraId="58D3574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581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0B8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22BD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84772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A09BBA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271BED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A2D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9AB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80C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5EA166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59E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E46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F7234" w:rsidRPr="00AB76B4" w14:paraId="294090A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0A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4CB7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CDE5FA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930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AD82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4230AC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F60B65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  <w:r>
              <w:rPr>
                <w:b/>
                <w:bCs/>
                <w:sz w:val="20"/>
                <w:lang w:val="ro-RO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860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F91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977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54D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C20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15E3C63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DF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8F56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701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8365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99777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C89754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  <w:r>
              <w:rPr>
                <w:b/>
                <w:bCs/>
                <w:sz w:val="20"/>
                <w:lang w:val="ro-RO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55E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27D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F6B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8E3C0F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77D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2E7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2C9E86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476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49C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171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D8A1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68AD0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3F8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00E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815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0EA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A02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0729ED7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8B6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FE73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5883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8579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155F89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17B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517C8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2245E0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390C5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237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9A5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63E2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AD3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02C2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F7234" w:rsidRPr="00AB76B4" w14:paraId="2FAB254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E0C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9B7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089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FF1E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AAF4132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E9B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5EC9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323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5DD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1CB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85C5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7234" w:rsidRPr="00AB76B4" w14:paraId="19B0333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42E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36F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CB876A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640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3153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3B1D36B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808940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8B0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FF8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C20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5F6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02F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04F3516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9AE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7CE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C1F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54FC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3D838B72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A8966A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325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540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664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754EA6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ADD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A45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F7234" w:rsidRPr="00AB76B4" w14:paraId="7E4C9F3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9E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C35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BFEA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5FD2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50E886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992D3B2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211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550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DA5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7A1F0E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80F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B83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5CC4EA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E3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634E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454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873D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2F1620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E0E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0080C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959DB6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742578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CBE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F526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326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66E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9581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F7234" w:rsidRPr="00AB76B4" w14:paraId="1D95E36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DF4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D18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0CD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DDFF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9E6A9C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177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9045F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6D7DEE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3DA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DB7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317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1FF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DC155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CDFE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F7234" w:rsidRPr="00AB76B4" w14:paraId="7C7A241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BB6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9E0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9C257C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2FB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6239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2506D5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646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3C9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BC7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A10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B4C1" w14:textId="77777777" w:rsidR="00EF723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8C2BD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49CADED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F8B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829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82F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2383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1432F3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CC7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D50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6BF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C6F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D2F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1B8629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BB4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C4A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DC9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A779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ADB090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AF8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B960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39A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A53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ECA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55C2C1D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FCD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AB7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C46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C8AE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C39471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E7CC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42C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3CB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F41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7FC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3F8FD07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12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284B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A947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E31E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9BC7BB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5321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FAA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733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BDF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C45D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775C57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9DF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3D4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0B1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1F302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224470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A7D3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04E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9F3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BD6AD9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4A1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8FCD" w14:textId="77777777" w:rsidR="00EF7234" w:rsidRPr="00AB76B4" w:rsidRDefault="00EF723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6026F9B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F4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E60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7C0895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5B1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1748D" w14:textId="77777777" w:rsidR="00EF723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37111938" w14:textId="77777777" w:rsidR="00EF723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2601449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7CF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E71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7BF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D141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84C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0297F9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94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B26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19E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F39EB" w14:textId="77777777" w:rsidR="00EF7234" w:rsidRPr="00AB76B4" w:rsidRDefault="00EF723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C0C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70B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7E22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354C8E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04A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95F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B1F146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00F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BE8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4E7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48294" w14:textId="77777777" w:rsidR="00EF7234" w:rsidRPr="00AB76B4" w:rsidRDefault="00EF723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1CB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689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FC5E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3F3077DE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51B2" w14:textId="77777777" w:rsidR="00EF723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EF8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F4128F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0DF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380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93E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EA49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1DC34B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AC8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AEB3CC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D87171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098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512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6DA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1B09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32553A2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7F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F50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45FD3E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0DF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1E71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B5C45D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F7B6" w14:textId="77777777" w:rsidR="00EF7234" w:rsidRPr="00AB76B4" w:rsidRDefault="00EF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DA3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5FBF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355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AC85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F43E8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B88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CC6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9DA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EE54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90E3F5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AEB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B8C42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CB6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606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E2BA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968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7A4672A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A06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776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FC1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CB4A2" w14:textId="77777777" w:rsidR="00EF7234" w:rsidRPr="00AB76B4" w:rsidRDefault="00EF7234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8B5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207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3931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809DCFA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23EF" w14:textId="77777777" w:rsidR="00EF723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25BB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EE4913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0FF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340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BA2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6456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6FF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2BD485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28E137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8E9E5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D5D711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C807A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319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55F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970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FCF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2A224E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996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6F1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CBA9B9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FE7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4722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3BB573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DE0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7CF9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A32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C35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0A8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532F6D1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478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D89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B93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9B6F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C4E0EB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06D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1EDBB0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9E0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A1D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C39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70D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0FBC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728A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F7234" w:rsidRPr="00AB76B4" w14:paraId="7F464FB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840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489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EEF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C6E9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E9B64E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E2A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B281D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2F1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42F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49A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A8E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7621807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7A0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F25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584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4D072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A8D7CC8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D68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CD8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292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969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E04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31A482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24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050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93A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A000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8A0F95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74A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B06D48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513A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56E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3607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BE9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289F0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8702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F7234" w:rsidRPr="00AB76B4" w14:paraId="5234EE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5D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8AF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CC1734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47D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CAD5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4F28D9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A3E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26B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2B1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382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CA0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62E6196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A3D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707A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D4FD33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7EC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99E89" w14:textId="77777777" w:rsidR="00EF7234" w:rsidRPr="00AB76B4" w:rsidRDefault="00EF723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C13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285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49A6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6069" w14:textId="77777777" w:rsidR="00EF723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86B2" w14:textId="77777777" w:rsidR="00EF723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4FDA04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795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46B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61AA0B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877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CB04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6A440E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65BC4D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AEB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6B9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6A8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702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10A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775F3F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C52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796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7DC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1143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030E67B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E38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CDD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E31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F389F7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BE4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70D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6561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DA112E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60D045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763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3BD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CBF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7F42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F1D816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6B7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D27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5E0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E5FA4C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963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F56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2D99B7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053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FB7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EF397F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5D0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01A4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FADFBB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DCC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49D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6F4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3E3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E53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407FE0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B28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F1F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95563D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3A2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3CED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B52F98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825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480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26A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C74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D20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94105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4626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F7234" w:rsidRPr="00AB76B4" w14:paraId="66EA77B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31D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2A12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65B1B3C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BED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773D9" w14:textId="77777777" w:rsidR="00EF7234" w:rsidRPr="00AB76B4" w:rsidRDefault="00EF7234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2744BE2" w14:textId="77777777" w:rsidR="00EF7234" w:rsidRPr="00AB76B4" w:rsidRDefault="00EF7234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073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112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C1F5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527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2F45" w14:textId="77777777" w:rsidR="00EF7234" w:rsidRPr="00AB76B4" w:rsidRDefault="00EF7234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61899" w14:textId="77777777" w:rsidR="00EF7234" w:rsidRPr="00AB76B4" w:rsidRDefault="00EF7234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B76B4" w14:paraId="2CF604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1CB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862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1D1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011E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66B081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E69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9739D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7291EB6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300BE8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773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3C3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211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172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7D15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F7234" w:rsidRPr="00AB76B4" w14:paraId="54A7375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F6F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DFE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E61A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136B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77D908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864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B4E40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09BB32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F99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823E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D73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778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F7234" w:rsidRPr="00AB76B4" w14:paraId="2374C1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46F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678A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63D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3AEB0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5F8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330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478D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43CE67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121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9DD8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1C37F16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2D6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22E73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BDA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5962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FED224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5FF9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96A20E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E1A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ADF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FFA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2C8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0C02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F7234" w:rsidRPr="00AB76B4" w14:paraId="6002413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66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9DF1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D39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0DB5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9DB54C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044C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C1C5AE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778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75A6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219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983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F7234" w:rsidRPr="00AB76B4" w14:paraId="470F543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8D4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F23F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297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168A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8783950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B94E5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DF1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9320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ECE0771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6B9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7AB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5214334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690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B0A5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87CE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BED3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1489EF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3BDA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F70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C9C5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ABD5891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8FE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CFC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AEFF19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2C870E9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E1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BDFF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5C8C829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B5B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F321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041FC9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05D4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6AF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1EA3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A2BE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25B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6370C9B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39B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847C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579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C63AB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9C8529D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6336B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564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BE49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FB6C918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57A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F1B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AB76B4" w14:paraId="79D8807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30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1040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7525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E034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6E0C5C8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81087B0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D32327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F786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8AC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9A04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31D402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001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49F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AB76B4" w14:paraId="2FB4116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5F3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2A6E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C4B7DF4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C8C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1D9D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8CF4116" w14:textId="77777777" w:rsidR="00EF723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6200A80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3A255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B24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492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E37D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92FB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67C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AB76B4" w14:paraId="6D381F7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A8C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2FC7C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EB0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0438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4CC6F4A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0F0C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0C1CCB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7B984FD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2FD7D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5B2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7BB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532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B45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1F98D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EF7234" w:rsidRPr="00AB76B4" w14:paraId="4901D1C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A0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2245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9F3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5B50E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ACFBD2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ECDD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66AB8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CE702C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0B20893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B8E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7D64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286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4D9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E825E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F7234" w:rsidRPr="00AB76B4" w14:paraId="61BA409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DA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9042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F47E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E4850" w14:textId="77777777" w:rsidR="00EF7234" w:rsidRPr="00AB76B4" w:rsidRDefault="00EF7234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6A8E3EE" w14:textId="77777777" w:rsidR="00EF7234" w:rsidRPr="00AB76B4" w:rsidRDefault="00EF7234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FB27" w14:textId="77777777" w:rsidR="00EF723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7BCAE8" w14:textId="77777777" w:rsidR="00EF723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23E18D" w14:textId="77777777" w:rsidR="00EF723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– 8</w:t>
            </w:r>
          </w:p>
          <w:p w14:paraId="4990ABB3" w14:textId="77777777" w:rsidR="00EF723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17C4D3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A17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A275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E33E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07C2" w14:textId="77777777" w:rsidR="00EF7234" w:rsidRPr="00AB76B4" w:rsidRDefault="00EF7234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2B6478" w14:textId="77777777" w:rsidR="00EF7234" w:rsidRPr="00AB76B4" w:rsidRDefault="00EF7234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EF7234" w:rsidRPr="00AB76B4" w14:paraId="6E7D846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910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D83E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916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FC05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96DB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33D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A8DBF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7CCDAC3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46C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154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3EB7823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48C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D108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4ED3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DDBA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E90931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80278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8E0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C975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ECC422D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3ACC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7F5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A9A5B9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3721A58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8A0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BC0F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3732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561A1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FCF3BBF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FB8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466960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456C34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354E90C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494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F88F" w14:textId="77777777" w:rsidR="00EF7234" w:rsidRPr="00AB76B4" w:rsidRDefault="00EF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7DC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666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D389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F7234" w:rsidRPr="00AB76B4" w14:paraId="28F7F21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9C6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5CF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03A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55060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892E8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A6E4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F5319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7D719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473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BEC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C25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781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9DBF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F7234" w:rsidRPr="00AB76B4" w14:paraId="22ACE57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22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4A4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2EE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42FA9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3354016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4FB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747743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B41BC5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3E434F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CFF6BD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8DCC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9C7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FE8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B905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880BB9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AD6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958C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C28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E5E0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6BA1A17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C87E59B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51E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D23E7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43720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387CF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117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664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F9CFBE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44C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831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B15079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C7F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1DFFF" w14:textId="77777777" w:rsidR="00EF7234" w:rsidRPr="00AB76B4" w:rsidRDefault="00EF7234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FE3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A5B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70DE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B32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324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13CFD09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920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1C11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481585E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CA13" w14:textId="77777777" w:rsidR="00EF723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E23BB" w14:textId="77777777" w:rsidR="00EF7234" w:rsidRPr="00AB76B4" w:rsidRDefault="00EF7234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74E9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AB60F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25C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41D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CD9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0AFF8C2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5BC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546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DEA55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37C8B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5DDCD24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C67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B12AF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B22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5328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382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816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F7234" w:rsidRPr="00AB76B4" w14:paraId="6D0512B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3C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DC0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9EA8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F3E6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DCA5FDC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CC5313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E17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253261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63CB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3133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2BD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FD4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7F37F08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B75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76AD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123A97B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BD5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14436" w14:textId="77777777" w:rsidR="00EF7234" w:rsidRPr="00AB76B4" w:rsidRDefault="00EF7234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4B2BFC2" w14:textId="77777777" w:rsidR="00EF7234" w:rsidRPr="00AB76B4" w:rsidRDefault="00EF7234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8734C2B" w14:textId="77777777" w:rsidR="00EF7234" w:rsidRPr="00AB76B4" w:rsidRDefault="00EF7234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DED8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4111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E7A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5154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E50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3E35D80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B92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9B23" w14:textId="77777777" w:rsidR="00EF723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5280" w14:textId="77777777" w:rsidR="00EF7234" w:rsidRDefault="00EF7234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0C899" w14:textId="77777777" w:rsidR="00EF7234" w:rsidRPr="00AB76B4" w:rsidRDefault="00EF7234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06C7618" w14:textId="77777777" w:rsidR="00EF7234" w:rsidRPr="00AB76B4" w:rsidRDefault="00EF7234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BFB2865" w14:textId="77777777" w:rsidR="00EF7234" w:rsidRPr="00AB76B4" w:rsidRDefault="00EF7234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94F1" w14:textId="77777777" w:rsidR="00EF7234" w:rsidRPr="00AB76B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B639" w14:textId="77777777" w:rsidR="00EF7234" w:rsidRPr="00AB76B4" w:rsidRDefault="00EF7234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65ED" w14:textId="77777777" w:rsidR="00EF7234" w:rsidRPr="00AB76B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E9CF7F0" w14:textId="77777777" w:rsidR="00EF7234" w:rsidRPr="00AB76B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6691" w14:textId="77777777" w:rsidR="00EF7234" w:rsidRPr="00AB76B4" w:rsidRDefault="00EF7234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7AE0" w14:textId="77777777" w:rsidR="00EF7234" w:rsidRDefault="00EF7234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64D472C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CA5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CCEA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2E1A0E44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17B4" w14:textId="77777777" w:rsidR="00EF723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4156E" w14:textId="77777777" w:rsidR="00EF7234" w:rsidRPr="00AB76B4" w:rsidRDefault="00EF7234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E9EA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7E63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87A2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52CD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7377" w14:textId="77777777" w:rsidR="00EF723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6C352F8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E7E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457D1" w14:textId="77777777" w:rsidR="00EF723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9D107" w14:textId="77777777" w:rsidR="00EF7234" w:rsidRDefault="00EF7234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4ED28" w14:textId="77777777" w:rsidR="00EF7234" w:rsidRPr="00AB76B4" w:rsidRDefault="00EF7234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D6AFBCA" w14:textId="77777777" w:rsidR="00EF7234" w:rsidRDefault="00EF7234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2935" w14:textId="77777777" w:rsidR="00EF7234" w:rsidRPr="00AB76B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1BB244" w14:textId="77777777" w:rsidR="00EF7234" w:rsidRPr="00AB76B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B6A4" w14:textId="77777777" w:rsidR="00EF7234" w:rsidRPr="00AB76B4" w:rsidRDefault="00EF7234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868D" w14:textId="77777777" w:rsidR="00EF7234" w:rsidRPr="00AB76B4" w:rsidRDefault="00EF7234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81F4" w14:textId="77777777" w:rsidR="00EF7234" w:rsidRPr="00AB76B4" w:rsidRDefault="00EF7234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1FFE" w14:textId="77777777" w:rsidR="00EF7234" w:rsidRDefault="00EF7234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5C6358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7F1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9E4C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72EC8B65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8DF6" w14:textId="77777777" w:rsidR="00EF723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F0257" w14:textId="77777777" w:rsidR="00EF7234" w:rsidRPr="00AB76B4" w:rsidRDefault="00EF7234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93B4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40E6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8F9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A47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958F3" w14:textId="77777777" w:rsidR="00EF723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242705C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27F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800E" w14:textId="77777777" w:rsidR="00EF723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4824658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6CB9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4A502" w14:textId="77777777" w:rsidR="00EF723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17B3995" w14:textId="77777777" w:rsidR="00EF7234" w:rsidRPr="00AB76B4" w:rsidRDefault="00EF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ECB6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C507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7F40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8EB2" w14:textId="77777777" w:rsidR="00EF7234" w:rsidRPr="00AB76B4" w:rsidRDefault="00EF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1157" w14:textId="77777777" w:rsidR="00EF7234" w:rsidRPr="00AB76B4" w:rsidRDefault="00EF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0D4FC62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97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E3E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210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F235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C9D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AD73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5C9C1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299B4B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0AB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30E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6033E67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4F4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69A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2C3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F8143" w14:textId="77777777" w:rsidR="00EF7234" w:rsidRPr="00AB76B4" w:rsidRDefault="00EF7234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B0EADEC" w14:textId="77777777" w:rsidR="00EF7234" w:rsidRDefault="00EF7234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149F" w14:textId="77777777" w:rsidR="00EF7234" w:rsidRPr="00AB76B4" w:rsidRDefault="00EF723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AAE216" w14:textId="77777777" w:rsidR="00EF7234" w:rsidRDefault="00EF723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65B06D63" w14:textId="77777777" w:rsidR="00EF7234" w:rsidRDefault="00EF723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61517F" w14:textId="77777777" w:rsidR="00EF7234" w:rsidRPr="00AB76B4" w:rsidRDefault="00EF723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498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C7EE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EF39" w14:textId="77777777" w:rsidR="00EF723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178D" w14:textId="77777777" w:rsidR="00EF7234" w:rsidRPr="00AB76B4" w:rsidRDefault="00EF7234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45EC1" w14:textId="77777777" w:rsidR="00EF7234" w:rsidRDefault="00EF7234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F7234" w:rsidRPr="00AB76B4" w14:paraId="6FA30C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EAC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C17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9890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9B2F8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D6381B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87C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8A9C0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F9E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188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7AB7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9FD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EC68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F7234" w:rsidRPr="00AB76B4" w14:paraId="247D5EA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997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8C88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2538F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C97B4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7548684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63A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30AE2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AF4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684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113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92A2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2AC0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7234" w:rsidRPr="00AB76B4" w14:paraId="7207D72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1B8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7CC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D8CD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709A3" w14:textId="77777777" w:rsidR="00EF7234" w:rsidRDefault="00EF7234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CF991E5" w14:textId="77777777" w:rsidR="00EF7234" w:rsidRPr="00AB76B4" w:rsidRDefault="00EF7234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FCA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1D5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57B1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D2AE6E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5653" w14:textId="77777777" w:rsidR="00EF723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821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6C9FA9E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C0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737E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02525AA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77A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399CA" w14:textId="77777777" w:rsidR="00EF723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7F7FE8C8" w14:textId="77777777" w:rsidR="00EF723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91235C4" w14:textId="77777777" w:rsidR="00EF723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9CC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8DA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06BED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53A5" w14:textId="77777777" w:rsidR="00EF723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8DD4" w14:textId="77777777" w:rsidR="00EF723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6C1DBC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AD8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27E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5E7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F5A3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823B94E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88C552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A86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177CB3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BBCD01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58879B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6C1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B02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8CAF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E35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CFB27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30B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480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F7D5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65E5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68E7079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9A4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93E10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2D41A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13BA72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C7E7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A8D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CAE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930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6334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F7234" w:rsidRPr="00AB76B4" w14:paraId="0F9F85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B6D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47F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254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E9D49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9D5013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730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711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626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3D6E0ED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BFB4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424A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63F1AB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56E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0F99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9AD2A3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A2ED7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3CF4A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AD413E9" w14:textId="77777777" w:rsidR="00EF723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50CBD2B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E73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5B6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64E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BE0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74B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32DDB7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EC8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F59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F5A9A5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B26D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FBE62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4E7BE0D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A35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C175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98D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78AC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23CB" w14:textId="77777777" w:rsidR="00EF7234" w:rsidRPr="00AB76B4" w:rsidRDefault="00EF7234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81FD42" w14:textId="77777777" w:rsidR="00EF7234" w:rsidRPr="00AB76B4" w:rsidRDefault="00EF723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E5EDA9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55A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2C5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17B718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02DE7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DCC8B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08CC37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332A2D0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9CDA7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58CA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0B2F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633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9C6F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2B89" w14:textId="77777777" w:rsidR="00EF7234" w:rsidRPr="00AB76B4" w:rsidRDefault="00EF723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1D1FF1C" w14:textId="77777777" w:rsidR="00EF7234" w:rsidRPr="00AB76B4" w:rsidRDefault="00EF723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034B4EE" w14:textId="77777777" w:rsidR="00EF7234" w:rsidRPr="00AB76B4" w:rsidRDefault="00EF723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10DED8C" w14:textId="77777777" w:rsidR="00EF7234" w:rsidRPr="00AB76B4" w:rsidRDefault="00EF723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334A57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BEA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DB4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D48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69B7D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27BD5D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600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EA955D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179D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C68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7FC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0C19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70CDAA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28E972D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F7234" w:rsidRPr="00AB76B4" w14:paraId="3C40379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57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872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9166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D0D1D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A7CE502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3E8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128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333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95B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25D5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F7234" w:rsidRPr="00AB76B4" w14:paraId="4670323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91B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E8E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AE5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03F0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DFFB29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CB3567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10B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25E0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CD89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49F01D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344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76F2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65D6E3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1AC6B" w14:textId="77777777" w:rsidR="00EF7234" w:rsidRPr="00AB76B4" w:rsidRDefault="00EF723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F7234" w:rsidRPr="00AB76B4" w14:paraId="5DDD710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CA9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394B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2CB5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92240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63CCE3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FFE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9E1EA5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AFE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8E5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C230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913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4257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F7234" w:rsidRPr="00AB76B4" w14:paraId="6BDDB5A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526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A44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7C2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2CD9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472F98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A41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01930A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CE50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9C9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903C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500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9C45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7234" w:rsidRPr="00AB76B4" w14:paraId="287D2A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0AD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542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C81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0DA20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6ACA0D8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402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E20A0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6A7051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07BCBD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84B6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924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263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4BA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5EB3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F7234" w:rsidRPr="00AB76B4" w14:paraId="645383A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8C4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BB9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1E4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42BA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DBD02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64B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41B64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635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EED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AFB0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C22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92D925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F7234" w:rsidRPr="00AB76B4" w14:paraId="6C610E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4DB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901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8CF3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24FF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5C3BE14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FA4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A12518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ECE6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68B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B3B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340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939F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F7234" w:rsidRPr="00AB76B4" w14:paraId="363135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13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86C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720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D92C4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045EB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7EF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F12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3BDA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F25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C6C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D8B9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F7234" w:rsidRPr="00AB76B4" w14:paraId="1B9724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6CC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D06E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9CE0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1EAA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D3179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D451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3F07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D30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559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60B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F7234" w:rsidRPr="00AB76B4" w14:paraId="151C3F4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6C0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F2F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A034C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D407B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86F83E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864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3BD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C1A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25D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8D69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F7234" w:rsidRPr="00AB76B4" w14:paraId="7232F34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A4D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7C9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741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E92A3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3C1E4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6F7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FD14F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576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B8F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146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69E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22BB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F7234" w:rsidRPr="00AB76B4" w14:paraId="3C4ECEE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AE2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196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D74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92AC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4B4E1D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9009A5C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7D8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C60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163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F0D8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D95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E38E2D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F25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FAE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3195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A1904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3E79E9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5D78FB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83C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5637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19F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724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859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B0EE5A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2BA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351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498105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E68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62FC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754506A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F24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C2A3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E06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291B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5D2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4DFE08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355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35D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D67032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AF7C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61597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AD73120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685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025D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701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248C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100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3A5018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910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198D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94CFA8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0C9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142D1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3DD21B9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68D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91AC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2D8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71A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3F7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EF7234" w:rsidRPr="00AB76B4" w14:paraId="73EB0C5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663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96DA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7D7931B6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118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E05A3" w14:textId="77777777" w:rsidR="00EF7234" w:rsidRPr="00AB76B4" w:rsidRDefault="00EF7234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39B34C1" w14:textId="77777777" w:rsidR="00EF7234" w:rsidRPr="00AB76B4" w:rsidRDefault="00EF7234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916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F1B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755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6AE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29D0" w14:textId="77777777" w:rsidR="00EF723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060D6CB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688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034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1355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0A1D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B3D4F4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598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DBD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C9F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74E489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DC9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9A9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340EAA8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BA6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2E8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D4F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1FA39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392529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888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C650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BD09" w14:textId="77777777" w:rsidR="00EF723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6345D12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42BB" w14:textId="77777777" w:rsidR="00EF723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AA6D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1EBB03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71A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229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B06F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74101" w14:textId="77777777" w:rsidR="00EF723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375A36C" w14:textId="77777777" w:rsidR="00EF7234" w:rsidRPr="00AB76B4" w:rsidRDefault="00EF723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3AD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B3A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EE7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C3F65C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5F8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AEE2" w14:textId="77777777" w:rsidR="00EF7234" w:rsidRPr="00AB76B4" w:rsidRDefault="00EF7234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779769F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A3C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F14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56B827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C583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AECBC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C78C05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8D7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E3F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D96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B16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1DA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6501ED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B12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D94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87FBC5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CC0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5ABCC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A5C76D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009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31F8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ED40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0D3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011E" w14:textId="77777777" w:rsidR="00EF723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4AC073" w14:textId="77777777" w:rsidR="00EF723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C5F2D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EF7234" w:rsidRPr="00AB76B4" w14:paraId="636B44A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1D2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70A7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B0CD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18550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9D40390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795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CF4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88C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C3ECD5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C863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52A2" w14:textId="77777777" w:rsidR="00EF7234" w:rsidRDefault="00EF7234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01F46E" w14:textId="77777777" w:rsidR="00EF723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0B092A" w14:textId="77777777" w:rsidR="00EF7234" w:rsidRPr="00AB76B4" w:rsidRDefault="00EF7234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EF7234" w:rsidRPr="00AB76B4" w14:paraId="6A6971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36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7E2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30B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1579C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7FADCED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FA6775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DAE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5DC33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79D2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B30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1A15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FD8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3C47AE8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09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0C1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B4DBAE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D16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98A67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626B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63E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AE9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EBF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338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543B3F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987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C712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20D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F988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BCA34A7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C67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3E186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B0E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F72D5A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319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CB8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381086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DCC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9217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CC7298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0AAE" w14:textId="77777777" w:rsidR="00EF7234" w:rsidRPr="00AB76B4" w:rsidRDefault="00EF7234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7B0C5" w14:textId="77777777" w:rsidR="00EF7234" w:rsidRPr="00AB76B4" w:rsidRDefault="00EF7234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D953D32" w14:textId="77777777" w:rsidR="00EF7234" w:rsidRPr="00AB76B4" w:rsidRDefault="00EF7234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15999E2" w14:textId="77777777" w:rsidR="00EF7234" w:rsidRDefault="00EF7234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5712A2D" w14:textId="77777777" w:rsidR="00EF7234" w:rsidRPr="0068517F" w:rsidRDefault="00EF7234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C73B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F5D5" w14:textId="77777777" w:rsidR="00EF7234" w:rsidRPr="00AB76B4" w:rsidRDefault="00EF7234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A63A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BB3E" w14:textId="77777777" w:rsidR="00EF7234" w:rsidRPr="00AB76B4" w:rsidRDefault="00EF7234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E787" w14:textId="77777777" w:rsidR="00EF7234" w:rsidRDefault="00EF7234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00141D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72CF0BE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761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5E31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782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18833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6F2D50F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73B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3745F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CC9A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DD3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E2A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83C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F7234" w:rsidRPr="00AB76B4" w14:paraId="1DD2AEA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A3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1EC2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9B0F9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718A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1396A21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34F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613AA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D8A0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D5D6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D645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ED5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F7234" w:rsidRPr="00AB76B4" w14:paraId="47B264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B95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91D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075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D04E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3F1D96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02FC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354AB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787E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5915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564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4E29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FBF82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26D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BD86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A698DD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CBA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95967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AF0A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FEC1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1013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97A3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D370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595284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119AA0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95E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7B4F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6EFB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E33C6" w14:textId="77777777" w:rsidR="00EF7234" w:rsidRPr="00AB76B4" w:rsidRDefault="00EF723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33A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9044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718D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182D078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3F72" w14:textId="77777777" w:rsidR="00EF7234" w:rsidRPr="00AB76B4" w:rsidRDefault="00EF723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2D4F0" w14:textId="77777777" w:rsidR="00EF723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2F9CAE" w14:textId="77777777" w:rsidR="00EF7234" w:rsidRPr="00AB76B4" w:rsidRDefault="00EF723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403DB3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EC9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444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E64E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2C6D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54311EE" w14:textId="77777777" w:rsidR="00EF723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+ linia 5 directă </w:t>
            </w:r>
          </w:p>
          <w:p w14:paraId="7913998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671A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7C1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69C6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26FCA35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3860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1F60" w14:textId="77777777" w:rsidR="00EF7234" w:rsidRDefault="00EF7234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627560" w14:textId="77777777" w:rsidR="00EF7234" w:rsidRPr="00AB76B4" w:rsidRDefault="00EF7234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70EA98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D9A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7631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DCD1B2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845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99BCE" w14:textId="77777777" w:rsidR="00EF7234" w:rsidRPr="00AB76B4" w:rsidRDefault="00EF7234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F7AE91B" w14:textId="77777777" w:rsidR="00EF7234" w:rsidRPr="00AB76B4" w:rsidRDefault="00EF7234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7E4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895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B740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EF62" w14:textId="77777777" w:rsidR="00EF723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7A56" w14:textId="77777777" w:rsidR="00EF723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E21920" w14:textId="77777777" w:rsidR="00EF723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55C39B7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52B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A0EA4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47AD3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DA6A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27FE03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CA502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712F9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B3BD51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6B1C1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21698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DD9812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C3DC39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843CD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EA93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4DB9A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D746D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CC612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0861C1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27F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D7C80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20F04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EE82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00CEC8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A87A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C93DE2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FBD492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ABC9E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6DD5B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ABF6A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1B7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01EA53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D21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5B268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E2DA0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34F3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F91EAB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E60EC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D1A6C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8333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D2197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83C4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9C68C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C41A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F7234" w:rsidRPr="00AB76B4" w14:paraId="4FEAA61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0B4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0E79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61C5C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C498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1CE177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66EC0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797A1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CE0D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5ADCA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F6A6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2B22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F7234" w:rsidRPr="00AB76B4" w14:paraId="040E7F9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0B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1554D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63A4F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CD68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7DB18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FAD3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75900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3C72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9BA56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5BE9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D234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F7234" w:rsidRPr="00AB76B4" w14:paraId="5334633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34F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F7223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4E8E8E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AE97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B390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6756E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7D868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FB6A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2DE51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B9F8A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4BD9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66B218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2FF2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F7234" w:rsidRPr="00AB76B4" w14:paraId="483D907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D0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3A572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F2FD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A2FE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D907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3CA2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62F8D4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BD5C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5600B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669E9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EB11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F7234" w:rsidRPr="00AB76B4" w14:paraId="3724BD9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BA0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DBE5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FB26C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B9C1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F617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F9EC0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1E11A1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B3CCB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042F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D6056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AFE9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F7234" w:rsidRPr="00AB76B4" w14:paraId="5ACCA2A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3D8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7E8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57B1E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1140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7A4F5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1E3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C219E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69137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1D17B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22E28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A21B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F7234" w:rsidRPr="00AB76B4" w14:paraId="464C0C00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CDF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F5172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871E3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E3FE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055AC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94FE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CFC0EB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C5CB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EA09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33AA3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15759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F7234" w:rsidRPr="00AB76B4" w14:paraId="46E5C9D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2B0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5D6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FD9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4E35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722730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6EAB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D96685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E3ED255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17F4CC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11721DB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F7AB00B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558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43C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2A4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A39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76BF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B76B4" w14:paraId="334EF02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C7D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9C2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6E7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CA7F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F03D66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8E40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11F183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F44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9F86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C1CA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1AB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2D05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B76B4" w14:paraId="379C4CB8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90B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8AC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139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48E4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784347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2D1E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E15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1BF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0B9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20D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76086F0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F14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1B9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836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976C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05DCBD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D495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C85928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B112521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BCA3568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76FCF7E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777E03A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CE1E78A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17C6423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C1A65BD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BBDC108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FA5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C7E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820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F3F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0B40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B76B4" w14:paraId="5F20876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A2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F6C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F78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B860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A0A24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C720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0A9F315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2DF7260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AF8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BCE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5CA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6D1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650A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B76B4" w14:paraId="02F362A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925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9085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F1C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663F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F51B4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1689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151E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AD0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20D185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A4B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6EC4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D3085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46D072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3B0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C65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CCD102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C7D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C5FD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B469C8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EF052B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342E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A76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A47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297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CED8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8184C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1D4F81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E7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1C3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963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092B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28D67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3DC0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829509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39C7380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407F1CE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FD452DD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B8C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C7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E3A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DCE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F81B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F7234" w:rsidRPr="00AB76B4" w14:paraId="58AE3BD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2A1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8AA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EA5D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C46E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97D43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4D51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06FD62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0337416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67E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EE3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A44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C19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A4FA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F7234" w:rsidRPr="00AB76B4" w14:paraId="7A02DC6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B3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B63D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1FE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BBC4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51F39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AF02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BBB573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A87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8CB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E84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DFC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F7234" w:rsidRPr="00AB76B4" w14:paraId="6A0929A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AEE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FEA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317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4EE1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D6F8B6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CE98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CFC8C90" w14:textId="77777777" w:rsidR="00EF7234" w:rsidRPr="00AB76B4" w:rsidRDefault="00EF723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470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5D14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311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FDE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F13F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A8E8EC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7234" w:rsidRPr="00AB76B4" w14:paraId="5623E45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46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B5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28E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86C8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D48254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CB0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5DC2BF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F0A0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A4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B2A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B46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16CB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F7234" w:rsidRPr="00AB76B4" w14:paraId="2577E89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E62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579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D5A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0940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2ABB8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5F9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27026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393591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D25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B780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5F6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F69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F7234" w:rsidRPr="00AB76B4" w14:paraId="061B07A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5AE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CB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F21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E304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01DB1F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F26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F15B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E1097E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9F579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5FA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3FB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41C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D01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5661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F7234" w:rsidRPr="00AB76B4" w14:paraId="7FCDBE4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69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98C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A0427C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432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AE47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71AA28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3EC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15C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CB2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A36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8E5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5119D5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3C6BE5B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F2C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8FE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ACA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ACE6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0ACF45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625F12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58A0B58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4EB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7A1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228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AAACB3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2C8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740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B3F74A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7234" w:rsidRPr="00AB76B4" w14:paraId="6C4A651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7C2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744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5A3A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4320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E03A1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693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A2C28E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B2A9E7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0DB53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EEAA9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1457D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019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BF7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695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FB18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E8D4D6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873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163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B9C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94FF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E5EC18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433345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B6C588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C37B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1BB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B96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BB2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4C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6DDA2D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72E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3B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BFC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D4A5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C8A5CF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B2A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FC3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EA9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2CF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140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337D65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CD3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E99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E0B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0743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6265FF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F46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278F38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52443C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4E8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BEE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3A9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074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880E0A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F7234" w:rsidRPr="00AB76B4" w14:paraId="42C2E9A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2E5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70F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C8232D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E85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194E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0AAAA0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94C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913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2C5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129C16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640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AD9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8918C5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2733711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C75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4C3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EFD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CC95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AA6194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A10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6C37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5B8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8EC5AD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990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FCC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7234" w:rsidRPr="00AB76B4" w14:paraId="7B5150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DFC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F65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686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C40D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0E0308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3B27C4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12A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2AE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5CB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8F9C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E3F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6ABD4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23C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CBE3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0AB6C4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9F9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520A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EC1598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EA0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F16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7DFD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631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72D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01E710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4BB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9C4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2AF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EBB3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770491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3F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9E9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32C6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1CA1B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283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1BD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51A00CA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A94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B5A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DD5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75C7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8B3703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E3C05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DBA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233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A9C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F9C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3F5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71805DC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620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7E5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9323EA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248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5130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A46DD8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B83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1CC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F5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75A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591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F6F724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124F9D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179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52B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416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7B6C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23AD5A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D20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0DFAA6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588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4F5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930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5E4D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7D4E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F7234" w:rsidRPr="00AB76B4" w14:paraId="5CE0A6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784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267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C2A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22EF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D70EA0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447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D828A5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1B77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5EB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653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C43B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FD7A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F7234" w:rsidRPr="00AB76B4" w14:paraId="43DCCF7A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8F5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749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8DF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3E12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F52530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787D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33E0B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4FA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C52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7E2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A95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463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7234" w:rsidRPr="00AB76B4" w14:paraId="09090F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35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B65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73D1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F5D2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1051A5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B43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047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188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138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71F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912F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7234" w:rsidRPr="00AB76B4" w14:paraId="07E6BE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6A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9D9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6BA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784F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8D3FB2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55D1D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0F6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A3CBF2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62D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532F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E57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32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18FDD3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478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D312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C6360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964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6923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115039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214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6D5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FF32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701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DFA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2EF75A6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260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3CA1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C5F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7769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92E60F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CE3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7D5960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7E87A8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CB188E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21DDC31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F8A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10A1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C2CB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D3D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D9D152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0C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6AD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886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5F69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2E2111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B774F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924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86C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CB2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12D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142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1AAC9EA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208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DC9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482692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41F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7DAC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8F0DEA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AF1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CF4C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53B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3A0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66D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0F9AA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F7234" w:rsidRPr="00AB76B4" w14:paraId="741F8F2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706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929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EE01BE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2D5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7DDF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67C1C4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F8A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3EF1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353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86B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2C9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4747E5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59C0F53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597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91D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839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C820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9F4897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54AE5B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440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FAA752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D38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8A2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1AB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A85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1DEED4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AF0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5EA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6A8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3EE4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7A7D6F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CEF2AD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0A7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DC5B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592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198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E85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E0B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1DF4E61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68F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DF3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374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6E4B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FB16FC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1B59E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B69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DED266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DE81B8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0F5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81D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A04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797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11F281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864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12A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898829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AB7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D523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5C8F61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54A4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FB76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A41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9B0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873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694B50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402D467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F3F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A00A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BE9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6877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2086C7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424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499CCA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E0B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8EF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B7E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C03C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950C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F7234" w:rsidRPr="00AB76B4" w14:paraId="0984BC4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874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EFB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CE9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C97C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3774D9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585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692148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AD38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4B1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C7A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560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20A5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F7234" w:rsidRPr="00AB76B4" w14:paraId="1383360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9FA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3FD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B796FE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C55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E4F7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E8B311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32C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75E0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FD8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FD1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B3F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5344064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1A2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6CA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4ED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A21F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D6DF7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47E26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3AC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6D727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D8B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8E6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9A5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2FA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5187B1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ED5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261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AB4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3C77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F7D47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E572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38189E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3E82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622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7CA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467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B6278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F7234" w:rsidRPr="00AB76B4" w14:paraId="1B43F5B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92D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791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E3D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F4DF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A2F435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350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156489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CCC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15E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C25B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BFA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C61E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F7234" w:rsidRPr="00AB76B4" w14:paraId="7ABF141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51E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EE0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6E5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4A82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3513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87E455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F3665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4DD21F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031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FEB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BA5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B0E2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44AA0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DFCEA8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F7234" w:rsidRPr="00AB76B4" w14:paraId="48800A4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8C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0AF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BB0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B08E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D2894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FEA059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820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2B9BF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F7485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E91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A78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3BF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63C9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0749441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5AD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EF2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C83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EB54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B4E18F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E20E5B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895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8135D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706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55B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4B0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68C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CC9CEC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80E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B1A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3E4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A890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B6C96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D59265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F09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5D40F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256D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58E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492F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3A7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A2D918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837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BB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E13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9751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B3CB33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0F7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20109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629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30F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2B5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2CF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C7AB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F7234" w:rsidRPr="00AB76B4" w14:paraId="62E8ABA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E55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E6F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D1C47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C4E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673B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82309F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ABE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88FB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782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141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5D8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B5A512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B76B4" w14:paraId="418EBF7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CEA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C43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21D733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84E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AB13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0DE916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57E171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149411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253313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C93588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101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EC6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481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BB96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C2A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020DC93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AA7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C72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5C9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AE27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96E59C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E94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8D5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742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D5C61D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64E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CBC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2E10518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269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4B3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78F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6934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5BD3A5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774589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DCF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AAB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931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63993F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ACC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ACC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3706E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F7234" w:rsidRPr="00AB76B4" w14:paraId="5DF01E9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E68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FF1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E47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B155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75E1ED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0A75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4E7D0A5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C3C0EE1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71390E9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AB218F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433441D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EC3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F8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91B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2B4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AA1D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F7234" w:rsidRPr="00AB76B4" w14:paraId="76374E6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13A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634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AB0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81EA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06B2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7985F9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B157AD9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B08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C86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6C2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06E8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E106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F7234" w:rsidRPr="00AB76B4" w14:paraId="2AEA97F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88B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265B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14E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B899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0AAA39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2BF1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6C762C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FFE439C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8749868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C07946F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9D6718A" w14:textId="77777777" w:rsidR="00EF7234" w:rsidRPr="00AB76B4" w:rsidRDefault="00EF723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A7D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458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95D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9F9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01DF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F7234" w:rsidRPr="00AB76B4" w14:paraId="3F21B35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0B7D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75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C21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1320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42A5D8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852524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C9B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E6030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774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11C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708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F39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969C3F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6DF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A61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B87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7B3A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E85085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09E657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9C3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CE29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65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F36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5D2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F65E2C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D5A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77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8CC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BC73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466A52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D18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473EF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87D4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C3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A94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2A1B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3E28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F7234" w:rsidRPr="00AB76B4" w14:paraId="70CBAC1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92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5F56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681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9A42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16C352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EF9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934517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530D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A62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7A3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6B7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F7234" w:rsidRPr="00AB76B4" w14:paraId="4C535C3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C65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413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932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44E4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3DAD15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5D5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26E83F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02D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5B0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F77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FEA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625C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F7234" w:rsidRPr="00AB76B4" w14:paraId="7555EF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A00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6A1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A32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2764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20E96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B2D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27C94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61AD9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D4C686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BB6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DCF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1316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09E5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882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F7234" w:rsidRPr="00AB76B4" w14:paraId="0883141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F67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FA3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DDE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FBD6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20303B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879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66419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FF00AF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559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645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D86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4C4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0BCA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F7234" w:rsidRPr="00AB76B4" w14:paraId="3D88052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592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404F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D100CE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5C6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4792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7C91E7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9A1BB4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C997D2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71D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77A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627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416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2D66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1F04D72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C45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44A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941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28B7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5ECAB1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9C4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8B3FA2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B8F8F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986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FB3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51A0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C54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2340CFF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548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675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DD4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F06A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68F91D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603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706055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D08278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CE1847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2A2BC7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824094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984B48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2AE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147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1C8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89C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6D1F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F7234" w:rsidRPr="00AB76B4" w14:paraId="695BC448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E54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C73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4A3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D549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3137C2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ABD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65D9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B89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30BA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42F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713001D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E8D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E63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787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934B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3F7C50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7C3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DA1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804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923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211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8884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F7234" w:rsidRPr="00AB76B4" w14:paraId="20927E5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D2A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FF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9F1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347F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E9DA0E3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CE2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7B2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AD66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B0B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5C3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3EC54CF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44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805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7B0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4555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35B16F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ECB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5E0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111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CF0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4A8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1A9AB74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693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DDC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39F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6DA6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A153A9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B44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91160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D4E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762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FCD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EC7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7970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F7234" w:rsidRPr="00AB76B4" w14:paraId="37ACEFC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B5D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49F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CBF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2B6C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959B7A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05B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1361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278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61D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B83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F7234" w:rsidRPr="00AB76B4" w14:paraId="4E1EA5C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F6D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7E5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75D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7F6C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D03633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524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6B9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7F5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8C3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E0E3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51D3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F7234" w:rsidRPr="00AB76B4" w14:paraId="13B0D1E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18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086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77386F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EEB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B26C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85AE99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55A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643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AB1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3BC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5A7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58A926E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BE7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FD5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025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4D19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679B1F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C892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7174B4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CB0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4BB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AD1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A1C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6E3A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F7234" w:rsidRPr="00AB76B4" w14:paraId="5290BDF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81E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32D4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B27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49B1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DCE474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2FA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DF0B9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708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C31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0CF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736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683F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F7234" w:rsidRPr="00AB76B4" w14:paraId="3E954AE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B1E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D5F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5145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901A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7612D2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D21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9EB13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7F2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B6A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53C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BFB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AA12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F7234" w:rsidRPr="00AB76B4" w14:paraId="15010CA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C6C0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76E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E54B2B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ECE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67E4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AA840A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9AC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19D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1A8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1B90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2108" w14:textId="77777777" w:rsidR="00EF7234" w:rsidRPr="00AB76B4" w:rsidRDefault="00EF7234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6732AF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10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58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DC3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9EC0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8E0702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71E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431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0FA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A57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266B" w14:textId="77777777" w:rsidR="00EF7234" w:rsidRPr="00AB76B4" w:rsidRDefault="00EF7234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24D9C55" w14:textId="77777777" w:rsidR="00EF7234" w:rsidRPr="00AB76B4" w:rsidRDefault="00EF7234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F7234" w:rsidRPr="00AB76B4" w14:paraId="190B16E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278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A80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F8E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B1EF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57F000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1B4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4924DE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C26C3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F5D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919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AE5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451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32EC0A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D22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A5B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3F6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5626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89CCE0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B14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D31A6A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928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503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1BA8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B7B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B4A5C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7FB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8BA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C54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D1A0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00D40F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E7D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387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9FAE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3E1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FD5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B294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F7234" w:rsidRPr="00AB76B4" w14:paraId="56C68F2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68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F03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C44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8780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B22A2C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8EA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7CF233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5BAB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9C8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9BAA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DA8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D836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F7234" w:rsidRPr="00AB76B4" w14:paraId="399263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19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CCF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317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DAD5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ECF4156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679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A34121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AA71C8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7FF346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48A0B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EE6A8F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1ED430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30627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642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744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8E0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9D8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A141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F7234" w:rsidRPr="00AB76B4" w14:paraId="0E7F3CC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B32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21C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986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3921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9782F7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70B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4AA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01C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D9D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3A8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4842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F7234" w:rsidRPr="00AB76B4" w14:paraId="25F9A41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83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9A7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4619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14EB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596F49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15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3A9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C0B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409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7EC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D77C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F7234" w:rsidRPr="00AB76B4" w14:paraId="1FF4213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194ED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50D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6EB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447E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758736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904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08A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F1D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876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E43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F7234" w:rsidRPr="00AB76B4" w14:paraId="076500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AB06A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466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C27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A5D4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1284C4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D6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4CA75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FBD775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2976B2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22B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E89C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026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763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70199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BF5F7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3E4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392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49343" w14:textId="77777777" w:rsidR="00EF723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77236D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F86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71A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BC8C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95F344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82F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55E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AEB7C0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F7234" w:rsidRPr="00AB76B4" w14:paraId="1502FD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FC52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FBE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B63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77D9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4F1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1C0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77AF4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B0A5" w14:textId="77777777" w:rsidR="00EF723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60C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EF7234" w:rsidRPr="00AB76B4" w14:paraId="0BF620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CC81F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BFD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7BA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5C7D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0DEA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41B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319E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6B50" w14:textId="77777777" w:rsidR="00EF723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D1F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EF7234" w:rsidRPr="00AB76B4" w14:paraId="5D1F3C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3A075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9D0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FA68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551F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CD1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F36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710A" w14:textId="77777777" w:rsidR="00EF723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81AC" w14:textId="77777777" w:rsidR="00EF723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72D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EF7234" w:rsidRPr="00AB76B4" w14:paraId="50098F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71515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A9D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23CC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357F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9FE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2F40B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C5B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9C0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7CC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F6D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EF7234" w:rsidRPr="00AB76B4" w14:paraId="3B72F0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DA0BA9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1920" w14:textId="77777777" w:rsidR="00EF723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CC73" w14:textId="77777777" w:rsidR="00EF7234" w:rsidRDefault="00EF7234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E19DD" w14:textId="77777777" w:rsidR="00EF7234" w:rsidRPr="00AB76B4" w:rsidRDefault="00EF7234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31511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EC0896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5369" w14:textId="77777777" w:rsidR="00EF7234" w:rsidRDefault="00EF7234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B2CA" w14:textId="77777777" w:rsidR="00EF7234" w:rsidRPr="00AB76B4" w:rsidRDefault="00EF7234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F2CE" w14:textId="77777777" w:rsidR="00EF7234" w:rsidRPr="00AB76B4" w:rsidRDefault="00EF7234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B9C1" w14:textId="77777777" w:rsidR="00EF7234" w:rsidRDefault="00EF7234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EF7234" w:rsidRPr="00AB76B4" w14:paraId="731F30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86608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0F6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FD69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81A5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AAB7" w14:textId="77777777" w:rsidR="00EF7234" w:rsidRPr="00AB76B4" w:rsidRDefault="00EF7234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9CF4E9" w14:textId="77777777" w:rsidR="00EF7234" w:rsidRPr="00AB76B4" w:rsidRDefault="00EF7234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84F6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7D9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50B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331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9D5AF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87104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373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721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F098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DE07" w14:textId="77777777" w:rsidR="00EF7234" w:rsidRPr="00AB76B4" w:rsidRDefault="00EF7234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EE7A8D" w14:textId="77777777" w:rsidR="00EF7234" w:rsidRPr="00AB76B4" w:rsidRDefault="00EF7234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3C0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ADD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F94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1EE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EF7234" w:rsidRPr="00AB76B4" w14:paraId="5D4B52C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B90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2BB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F381A2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F76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F259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6AC12A0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4BA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C64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09E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A02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47A4" w14:textId="77777777" w:rsidR="00EF723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F355D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F7234" w:rsidRPr="00AB76B4" w14:paraId="4EFE651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C3F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61A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2BF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89CF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6986D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D64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37120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2F4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67D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F51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AC0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B76B4" w14:paraId="4DE27A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BCB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6E4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83A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003DA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2075A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24A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D3E290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F63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764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6304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F87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7FEC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4E5B53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B65DD2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F7234" w:rsidRPr="00AB76B4" w14:paraId="47EA0D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D16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B37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9B8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70FFE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BD5DB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F22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1760C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36C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B95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8C2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912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8950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FB4A3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25C3F0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F7234" w:rsidRPr="00AB76B4" w14:paraId="23165A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A1A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46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3ED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1719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4058E4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204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A560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A83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934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8FF9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980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1EE0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F7234" w:rsidRPr="00AB76B4" w14:paraId="577847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B61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248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8A1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929D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26020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BA5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EE4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F77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1F1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2CDC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C76D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F7234" w:rsidRPr="00AB76B4" w14:paraId="532B91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0D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0176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E334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18CAC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AE7B9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8F1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A4E2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5F3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C9E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248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CEE9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819DC7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F7234" w:rsidRPr="00AB76B4" w14:paraId="2B4BF9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42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685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486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3F12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865FD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C28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B10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0AC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347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727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0837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20619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F7234" w:rsidRPr="00AB76B4" w14:paraId="0638EF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212E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A0CE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B01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A3C9D" w14:textId="77777777" w:rsidR="00EF7234" w:rsidRPr="00AB76B4" w:rsidRDefault="00EF7234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A434F7" w14:textId="77777777" w:rsidR="00EF7234" w:rsidRPr="00AB76B4" w:rsidRDefault="00EF7234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D115" w14:textId="77777777" w:rsidR="00EF7234" w:rsidRPr="00AB76B4" w:rsidRDefault="00EF7234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B1D4F1" w14:textId="77777777" w:rsidR="00EF7234" w:rsidRPr="00AB76B4" w:rsidRDefault="00EF7234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F42F1E1" w14:textId="77777777" w:rsidR="00EF7234" w:rsidRPr="00AB76B4" w:rsidRDefault="00EF7234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5ED6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23A4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27AC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EF7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EF7234" w:rsidRPr="00AB76B4" w14:paraId="3FE852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8165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BDF6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3DF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8042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2B2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BB1D6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B63048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AE47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C10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A86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3B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0EE41E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F6424E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F7234" w:rsidRPr="00AB76B4" w14:paraId="65BE1AA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607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5D9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955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3085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94FA75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1B1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313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A38D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6CF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EF4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6D6D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F7234" w:rsidRPr="00AB76B4" w14:paraId="57CA46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4DD1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252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A43A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23038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A47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D21638F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F53CF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A02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0E1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C0A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A6C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C39284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F7234" w:rsidRPr="00AB76B4" w14:paraId="082365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73D3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265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C1E5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3718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A50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620A7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DDF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B7D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25F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A9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F7234" w:rsidRPr="00AB76B4" w14:paraId="733BCD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344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F5F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AF5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26A2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806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35A44C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0D9F4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FD0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D36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CC73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AC85" w14:textId="77777777" w:rsidR="00EF7234" w:rsidRPr="007B5A25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3313E9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F7234" w:rsidRPr="00AB76B4" w14:paraId="589E938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FC5F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A17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A9E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C80D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17F4E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F7C0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8FC377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012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3536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45A2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C6311" w14:textId="77777777" w:rsidR="00EF7234" w:rsidRPr="00AB76B4" w:rsidRDefault="00EF7234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16FE5" w14:textId="77777777" w:rsidR="00EF7234" w:rsidRPr="00AB76B4" w:rsidRDefault="00EF7234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7234" w:rsidRPr="00AB76B4" w14:paraId="0ECC3F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C576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1FC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DBF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FDE2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B9849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435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D8F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678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BAF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A6B8" w14:textId="77777777" w:rsidR="00EF7234" w:rsidRPr="00AB76B4" w:rsidRDefault="00EF7234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8A69B" w14:textId="77777777" w:rsidR="00EF7234" w:rsidRPr="00AB76B4" w:rsidRDefault="00EF7234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7234" w:rsidRPr="00AB76B4" w14:paraId="6C65AF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7894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A2A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A9A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D422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F029D0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0E14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EA9DF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A46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0B5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A918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03DDED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7234" w:rsidRPr="00AB76B4" w14:paraId="24027E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87DC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BCAC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158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A9339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EB2B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165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CFFD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E237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58DC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B39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E35C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7234" w:rsidRPr="00AB76B4" w14:paraId="05B948F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882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4A7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4CF36A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AD4E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87BFB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498FC5D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4DC2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1DA6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78F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0270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4093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:rsidRPr="00AB76B4" w14:paraId="4C554F0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94BB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867A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1C72B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29617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EA49F2F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BC1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EACAE4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6A44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7995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42E3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DEA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F7234" w:rsidRPr="00AB76B4" w14:paraId="62C661BE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20D2" w14:textId="77777777" w:rsidR="00EF7234" w:rsidRPr="00AB76B4" w:rsidRDefault="00EF7234" w:rsidP="00EF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065C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CAD1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29421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3F9BEE2" w14:textId="77777777" w:rsidR="00EF7234" w:rsidRPr="00AB76B4" w:rsidRDefault="00EF723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B88B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A188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D3F9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AAC9" w14:textId="77777777" w:rsidR="00EF7234" w:rsidRPr="00AB76B4" w:rsidRDefault="00EF723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A4C1" w14:textId="77777777" w:rsidR="00EF7234" w:rsidRPr="00AB76B4" w:rsidRDefault="00EF723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4833288A" w14:textId="77777777" w:rsidR="00EF7234" w:rsidRDefault="00EF7234" w:rsidP="004C7D25">
      <w:pPr>
        <w:pStyle w:val="Heading1"/>
        <w:spacing w:line="360" w:lineRule="auto"/>
      </w:pPr>
      <w:r>
        <w:lastRenderedPageBreak/>
        <w:t>LINIA 101</w:t>
      </w:r>
    </w:p>
    <w:p w14:paraId="6DA71D75" w14:textId="77777777" w:rsidR="00EF7234" w:rsidRDefault="00EF723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3E738AA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FDDA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60DA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6D437B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CA2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461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E53B21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6FCE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FC1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86B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6774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73CE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C37530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411ECA72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144F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20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DFC8C99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C36A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A0D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B81F7B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6713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08D6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7C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C58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7B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D50D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41B0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E3CE4B5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F7234" w14:paraId="63302DCA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575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1C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D70E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FA7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A6AB065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9FDE963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483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4C3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F1B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169CC3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D4D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1B0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2149BF7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27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071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CC5C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C3AE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E44D76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207971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ABB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A95760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F5B7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64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A845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BC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94D5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F7234" w14:paraId="467934E6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8B3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1D1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E035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3DD4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18BA92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634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5C08FA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C7B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A83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A71C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BD4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F7234" w14:paraId="3A0EA4DF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43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376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9056BE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B54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1340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9486102" w14:textId="77777777" w:rsidR="00EF7234" w:rsidRDefault="00EF7234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4CA4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EAED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342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9763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802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D9D9737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E22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64D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0C7C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A100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06F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373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68B0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027FFD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4454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1BF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BAED220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F3B8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B26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3471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C37" w14:textId="77777777" w:rsidR="00EF7234" w:rsidRDefault="00EF7234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0285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660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1AB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6532294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8A5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2DFC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2604C7D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C43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E48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C166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1BE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43A43F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3D2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03001B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CA8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D4EB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0B7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DB1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DCF9516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1B4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FBD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23B5D2A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DEBC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C143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95527F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1079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933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E46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F79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85C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C9BC45A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4CBF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40D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C8C188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5A6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B5A2" w14:textId="77777777" w:rsidR="00EF7234" w:rsidRDefault="00EF7234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EA0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269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57B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29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293C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F4DFCA9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9D9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A9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87A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8BC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300376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5AF3D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5AA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485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BF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822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F7E5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AC06BF6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AB86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FC2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B0796F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64A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B82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9F7ADA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82D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4667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E2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3BF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9853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EFAB3C8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A4F8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877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19F2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4A95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43DFEA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CA4" w14:textId="77777777" w:rsidR="00EF7234" w:rsidRPr="00A165AE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A1D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EC9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C9ED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7E3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E927BA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FB8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B42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03CBED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5906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3A2F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AD1F25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89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F146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C1C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B83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25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F7234" w14:paraId="4B2A9A3B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704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BBF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FBCD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E37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F2B0D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2B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C884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418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0A5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DC49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BCE44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4AFD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F7234" w14:paraId="622A611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A79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EB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A57C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5493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D6C4CA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F79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246A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E34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74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7E1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4B18A3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D0EB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F7234" w14:paraId="0BA2A293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7F30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C4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262E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834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5AC5EEF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B62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4937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770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724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3EDE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7758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3D22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F7234" w14:paraId="5805D0BE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AB0E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272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E5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67C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C8D3A8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C1C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129B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AA1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F4E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8B54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C8E99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5F1B0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F7234" w14:paraId="390393C8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E0C3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8D9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409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4BF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49EB5B9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565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343E0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38E9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F61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D4E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AE3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E24234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12B70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F7234" w14:paraId="351492B8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212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58D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061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C12E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86CED75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832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59A33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DD6619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46AF96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6EEE7EB" w14:textId="77777777" w:rsidR="00EF7234" w:rsidRPr="00A165AE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F3BE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A3E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B3A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F1B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0FE01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F7234" w14:paraId="6AAC781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77CE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074E" w14:textId="77777777" w:rsidR="00EF7234" w:rsidRDefault="00EF7234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69F723B5" w14:textId="77777777" w:rsidR="00EF7234" w:rsidRDefault="00EF7234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D7EE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4FF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94D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E906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4F8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531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65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EB7FCAA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C893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99A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2AA650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A59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C9FF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BE02A9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568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20D5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503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0B3A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8C9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EF7234" w14:paraId="6651A153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BE08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FC3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C1FC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C6C0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9CC844D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B9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E8FE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1E69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5DC3563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8567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78D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EF7234" w14:paraId="5603771D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E97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147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9603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ABE8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E52D3AC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590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6E60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21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0BBD21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897D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49E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EF7234" w14:paraId="493E945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7CF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B2A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5682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88A6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1EB36D4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37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B69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B02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3DC93F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B6CE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DB6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EF7234" w14:paraId="763780C7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E2D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51C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D30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41C6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A071505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38F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63A7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C42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291DC944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426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2CD4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EF7234" w14:paraId="561E20A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423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00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0108130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E7DD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2B8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19E69C20" w14:textId="77777777" w:rsidR="00EF7234" w:rsidRDefault="00EF7234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271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8D0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52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033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7A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312CEEA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ACA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06D1" w14:textId="77777777" w:rsidR="00EF7234" w:rsidRDefault="00EF72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72F0" w14:textId="77777777" w:rsidR="00EF7234" w:rsidRDefault="00EF7234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5A80" w14:textId="77777777" w:rsidR="00EF7234" w:rsidRDefault="00EF7234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5B2596E6" w14:textId="77777777" w:rsidR="00EF7234" w:rsidRDefault="00EF7234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A73" w14:textId="77777777" w:rsidR="00EF7234" w:rsidRDefault="00EF72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6FE6" w14:textId="77777777" w:rsidR="00EF7234" w:rsidRPr="000625F2" w:rsidRDefault="00EF7234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764" w14:textId="77777777" w:rsidR="00EF7234" w:rsidRDefault="00EF72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174C8331" w14:textId="77777777" w:rsidR="00EF7234" w:rsidRDefault="00EF7234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BCCC" w14:textId="77777777" w:rsidR="00EF7234" w:rsidRDefault="00EF7234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E1AE" w14:textId="77777777" w:rsidR="00EF7234" w:rsidRDefault="00EF7234" w:rsidP="003A43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4E4187E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C6D7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C2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38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982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7873C3F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2C4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8F38A00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201D79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B7F75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B99D09A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E47CA9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3BA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805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057C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4043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2415E33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5E8F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640B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00D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1CB0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616763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8CB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B6EA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20AC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562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3D7C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4905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F7234" w14:paraId="328AA48F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9E27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E68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BC2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E09B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0D7DD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FA076CC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289A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CF49A80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F253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1B1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13E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919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6AC3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F7234" w14:paraId="02CA4EF5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DA4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28A3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AA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129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EAF111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D2FF6C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EC29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E2BFC1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274E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AD29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BEDB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3E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067C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F7234" w14:paraId="5921F003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C4AD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F91E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BD55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19A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696093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4EC4BE2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1330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74FC7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4DE0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2B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0A90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15D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F7234" w14:paraId="526F74CF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657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9385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F35E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0A69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E45120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A1B8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7360C13" w14:textId="77777777" w:rsidR="00EF7234" w:rsidRPr="00FA5543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50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D5D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24D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465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EF7234" w14:paraId="6325782F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70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E5C7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C28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C0F0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8416F7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15DC52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75A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FFB2DE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A11B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466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CBB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9E6D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1BC66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F7234" w14:paraId="7F61B465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88D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FA1D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2737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4C6A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AA23368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FFC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452B3A9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095F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7D7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42AD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AC89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8AA7A66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8279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87F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2021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4A1C" w14:textId="77777777" w:rsidR="00EF7234" w:rsidRPr="006E4185" w:rsidRDefault="00EF7234" w:rsidP="00AD4FEF">
            <w:pPr>
              <w:spacing w:before="40" w:after="40" w:line="360" w:lineRule="auto"/>
              <w:ind w:left="57" w:right="57"/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Găeşti - Leordeni Argeş </w:t>
            </w:r>
            <w:r w:rsidRPr="006E4185">
              <w:rPr>
                <w:b/>
                <w:bCs/>
                <w:sz w:val="20"/>
                <w:szCs w:val="20"/>
                <w:lang w:val="ro-RO"/>
              </w:rPr>
              <w:t>și linia 3 directă</w:t>
            </w:r>
            <w:r w:rsidRPr="006E4185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EFE2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9788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FB80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70+490</w:t>
            </w:r>
          </w:p>
          <w:p w14:paraId="35390EBB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DC5F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0A71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459C32E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83B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D42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59A44C06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439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3B7" w14:textId="77777777" w:rsidR="00EF7234" w:rsidRDefault="00EF7234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87B" w14:textId="77777777" w:rsidR="00EF7234" w:rsidRPr="009E41CA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132" w14:textId="77777777" w:rsidR="00EF7234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2E0A" w14:textId="77777777" w:rsidR="00EF7234" w:rsidRDefault="00EF7234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1C48" w14:textId="77777777" w:rsidR="00EF7234" w:rsidRPr="000625F2" w:rsidRDefault="00EF7234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085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EF7234" w14:paraId="72E20BC5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A3A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29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D5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31E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796F" w14:textId="77777777" w:rsidR="00EF7234" w:rsidRPr="009E41CA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5D3B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8C5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433D61E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EB7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CFD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EF7234" w14:paraId="7F5E2718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C4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BE6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797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799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67A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572856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61E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08E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56E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66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F7234" w14:paraId="41A5F364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B289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247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866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2A1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C3F646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A7C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52A2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0CC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F4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2E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458F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F7234" w14:paraId="1436DB9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203E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A6F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282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3DE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6F7A9A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14E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6FF7E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0B4C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586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093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336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F1D7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ABA3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F7234" w14:paraId="2E197F30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5917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942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A35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0E2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0A6EE4C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A45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E9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B4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4BE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243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CC383DF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12EE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FAAC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38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40F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960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6BC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AEB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6AB3A57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A3E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CEB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2255DAC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4BD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F82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D16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39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092959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C1B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51DC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509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1BB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CF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F7234" w14:paraId="514BA952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3AB8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74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E0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41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68F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DB0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E14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  <w:p w14:paraId="58F6481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933E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A463" w14:textId="77777777" w:rsidR="00EF7234" w:rsidRDefault="00EF7234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Nesemnalizat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pe teren.Cuprins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î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ntre c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lc</w:t>
            </w:r>
            <w:r>
              <w:rPr>
                <w:b/>
                <w:bCs/>
                <w:i/>
                <w:iCs/>
                <w:sz w:val="20"/>
                <w:szCs w:val="20"/>
              </w:rPr>
              <w:t>â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i sch.17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semnal Y4, afecteaz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 intr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rile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ie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irile de la linia IV din direc</w:t>
            </w:r>
            <w:r>
              <w:rPr>
                <w:b/>
                <w:bCs/>
                <w:i/>
                <w:iCs/>
                <w:sz w:val="20"/>
                <w:szCs w:val="20"/>
              </w:rPr>
              <w:t>ț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ia Gole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ti-C</w:t>
            </w:r>
            <w:r>
              <w:rPr>
                <w:b/>
                <w:bCs/>
                <w:i/>
                <w:iCs/>
                <w:sz w:val="20"/>
                <w:szCs w:val="20"/>
              </w:rPr>
              <w:t>ă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line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ti, cap X,</w:t>
            </w:r>
          </w:p>
          <w:p w14:paraId="2DF95557" w14:textId="77777777" w:rsidR="00EF7234" w:rsidRPr="003A43BB" w:rsidRDefault="00EF7234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 xml:space="preserve">Fir I </w:t>
            </w:r>
            <w:r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3724FD">
              <w:rPr>
                <w:b/>
                <w:bCs/>
                <w:i/>
                <w:iCs/>
                <w:sz w:val="20"/>
                <w:szCs w:val="20"/>
              </w:rPr>
              <w:t>i Fir II</w:t>
            </w:r>
          </w:p>
        </w:tc>
      </w:tr>
      <w:tr w:rsidR="00EF7234" w14:paraId="6A2B06DA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89E6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37F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B86D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025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BABAE2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44F33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930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FF83C0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520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CB7A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AD2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79C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F261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4E45E33A" w14:textId="77777777" w:rsidR="00EF7234" w:rsidRPr="002C6BE4" w:rsidRDefault="00EF7234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F7234" w14:paraId="621FB5DB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D0C9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5E9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FA8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234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4F158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123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D17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CE9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2E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10A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DCB732A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79CF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DF9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17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FDC2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56D8E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FE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21B13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D98B7F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6D74E6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264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04C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EFB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9DA5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58C1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F7234" w14:paraId="41304A8D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104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AE7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EA70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914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81851E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4CE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358E3B" w14:textId="77777777" w:rsidR="00EF7234" w:rsidRPr="00164983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7C4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607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41C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22C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4B13D" w14:textId="77777777" w:rsidR="00EF7234" w:rsidRPr="0058349B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F7234" w14:paraId="1AB545E0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D17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F48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D17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D5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4063C7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4A2A9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FE1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431396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92E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7C1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6B2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71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35C7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543F47E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7234" w14:paraId="138A67D7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2A0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2C3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BD0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86B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6CE295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3E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D4C5D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5B6E0D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4C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D09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41C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9B0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7E738D3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715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95A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33D4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2CE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2FB481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D68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1B83E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682E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5F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392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5C24" w14:textId="77777777" w:rsidR="00EF7234" w:rsidRPr="00860983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6BC2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8BCED4C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2E8613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F7234" w14:paraId="2ECBDFB2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E46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E11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15272CA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5DC3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B9D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E5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87E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DA5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26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C79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3672218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827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B7B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34C1DE7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4023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433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61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0787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C9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87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BC21" w14:textId="77777777" w:rsidR="00EF7234" w:rsidRPr="00860983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DBDA281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BFF9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15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3E85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505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E1E827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711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23186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5ACC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184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4EC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07F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59A8D9F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F7234" w14:paraId="30D6D9FA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124B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28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3835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211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0D784E2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711A7AC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359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E654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03C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16C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397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6323419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268F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148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2500DA4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C25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251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115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079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865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14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A5F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92329BD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9A1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C11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A57AAFC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434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3B2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0026B9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67E6F47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882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F5BE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EF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3F5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AB8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2B30F744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022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E7A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FEC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598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4B5A18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94D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9DE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576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AB8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8B8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5EF5F8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7234" w14:paraId="19045E0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C62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362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52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30F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B013D22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9301F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B0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B8267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3A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E3C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0FF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BE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ADA174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12B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88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30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F6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3532F8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54632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BA9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4B3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E84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CF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F8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C42B3B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9D5D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D6D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0E8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366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31FE42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9809FD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FC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F2B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7F9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C2A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79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AADE0DC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D43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2BA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77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B2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DDEBCD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18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B4B4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B0CC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390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C73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49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780CCF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1B21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BE9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AB0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F2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BC527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CC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A5A4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0A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811E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3152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2375050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DFB9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745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963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157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0BA8E9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0E9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A25D20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7F75D9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434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4FE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A7C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8835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F7234" w14:paraId="08121E96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FEF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B41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2A2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73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15CFB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9CF41D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366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3BA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08C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A014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DF8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F019C10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55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5BFC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A9E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7E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8D5573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9AD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9641D5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0E5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488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67D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7C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F7234" w14:paraId="43195556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050E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ABA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D6AC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568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6C754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DE6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0562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71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D9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E4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74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4A39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684E385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F7234" w14:paraId="653FBE3E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CEC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1AE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36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FB9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8A295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10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A564A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C485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F86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A2A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1B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F7234" w14:paraId="0F1529DB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32E7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B4B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06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E8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B5437B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47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4CF0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B4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35DD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4A5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1C5748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F7234" w14:paraId="07A38857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67DD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7B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EC6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C5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31A3479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6D5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B52AEC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7FC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635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DD3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744E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0A5D45F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275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A46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41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C32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21AC24C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40BF68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C2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F5CE3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FF7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9E5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8A8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5BB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BDF78BD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FB2E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62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7309D0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BB02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0EA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F4AB93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0B17AC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CC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DB22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5CD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E532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8C6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38173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F7234" w14:paraId="39E7BE2D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9E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2AE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FD72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EA7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6AA87D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857" w14:textId="77777777" w:rsidR="00EF7234" w:rsidRDefault="00EF7234" w:rsidP="006E418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BA5E2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26, 32, 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16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677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5C20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1E0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F7234" w14:paraId="250838C6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9BF1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2CF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C7D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6C75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C886D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D04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89F64C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B3A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D2A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1BD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4E5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99BD420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D40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185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990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07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20C816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2F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C9FD7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0F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E10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F8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5AF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F7234" w14:paraId="00E65576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CF60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8A8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57CA2D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736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AC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150523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55E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586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A2E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CA2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7B3A" w14:textId="77777777" w:rsidR="00EF7234" w:rsidRPr="006064A3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CB4A1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63A48D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4212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7AD8" w14:textId="77777777" w:rsidR="00EF7234" w:rsidRPr="006064A3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A2D685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350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28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88D032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B14C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A62C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BF9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33B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2DF" w14:textId="77777777" w:rsidR="00EF7234" w:rsidRPr="006064A3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3C7E21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0D8BBCE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6A0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F36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918FFF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BEB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14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AA3366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31C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065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52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123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271" w14:textId="77777777" w:rsidR="00EF7234" w:rsidRPr="001D28D8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F7234" w14:paraId="078BFE2D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B743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4E9E" w14:textId="77777777" w:rsidR="00EF7234" w:rsidRPr="006064A3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F5F7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D43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91EAA90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882029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87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76A91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8D3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A2F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E66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BCE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17B4515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02F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B885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CAC77B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B60A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77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EB02EA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FE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18F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877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C06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031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7DE21F03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FF8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2C1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269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29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3A5170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83F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0E1A24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E1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52F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06C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B352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F7234" w14:paraId="61F8EB2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A834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C54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C67293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E6D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75C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C418166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EB7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092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9C8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9BB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AFEC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7D6AEB3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F7234" w14:paraId="2F32659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41F8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7D0A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E072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39F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E70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7114AF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D75964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CF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D6C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69B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E6A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F7234" w14:paraId="6075D33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324A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11F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AC02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B7EC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A17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C6E209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FA38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23F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6D95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46D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F7234" w14:paraId="0D75FA4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61A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51D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4A86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C36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0CDBBD0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FD3F" w14:textId="77777777" w:rsidR="00EF7234" w:rsidRDefault="00EF72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C215E7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2BB7" w14:textId="77777777" w:rsidR="00EF7234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DB6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DD88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AB0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26B70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B3077E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F7234" w14:paraId="0BB59536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F905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E107" w14:textId="77777777" w:rsidR="00EF7234" w:rsidRDefault="00EF72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8377" w14:textId="77777777" w:rsidR="00EF7234" w:rsidRPr="000625F2" w:rsidRDefault="00EF7234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465F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24471B3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8292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FFEAC3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1DE35E0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4C58FBE" w14:textId="77777777" w:rsidR="00EF7234" w:rsidRDefault="00EF72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3CCC" w14:textId="77777777" w:rsidR="00EF7234" w:rsidRDefault="00EF7234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479C" w14:textId="77777777" w:rsidR="00EF7234" w:rsidRDefault="00EF7234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FBEC" w14:textId="77777777" w:rsidR="00EF7234" w:rsidRPr="000625F2" w:rsidRDefault="00EF7234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54D2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EFA5BA" w14:textId="77777777" w:rsidR="00EF7234" w:rsidRDefault="00EF7234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EF7234" w14:paraId="07AD25E5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E20D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F7B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365F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CFA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75DDAB7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8BA6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A65218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DA8470B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799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74C9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488B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CA59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6879B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EF7234" w14:paraId="1994A023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7AD7" w14:textId="77777777" w:rsidR="00EF7234" w:rsidRDefault="00EF7234" w:rsidP="00EF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49DE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997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BE14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14EF881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54A4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E101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E3DD" w14:textId="77777777" w:rsidR="00EF7234" w:rsidRDefault="00EF7234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82E9" w14:textId="77777777" w:rsidR="00EF7234" w:rsidRPr="000625F2" w:rsidRDefault="00EF7234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CE28" w14:textId="77777777" w:rsidR="00EF7234" w:rsidRDefault="00EF7234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D01CC1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1CA0721" w14:textId="77777777" w:rsidR="00EF7234" w:rsidRDefault="00EF7234" w:rsidP="00F22BF3">
      <w:pPr>
        <w:pStyle w:val="Heading1"/>
        <w:spacing w:line="360" w:lineRule="auto"/>
      </w:pPr>
      <w:r>
        <w:t xml:space="preserve">LINIA 103 </w:t>
      </w:r>
    </w:p>
    <w:p w14:paraId="7E805C38" w14:textId="77777777" w:rsidR="00EF7234" w:rsidRDefault="00EF723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7234" w14:paraId="0549A0EB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CB61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059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0BCDC1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E41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78F0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4238847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AD49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AAC6" w14:textId="77777777" w:rsidR="00EF7234" w:rsidRPr="006307B2" w:rsidRDefault="00EF723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654A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AF48" w14:textId="77777777" w:rsidR="00EF7234" w:rsidRPr="006307B2" w:rsidRDefault="00EF723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50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DFA56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F7234" w14:paraId="23CE82B0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B98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73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6929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1BF2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C2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2DB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3930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0CF" w14:textId="77777777" w:rsidR="00EF7234" w:rsidRPr="006307B2" w:rsidRDefault="00EF723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EBC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C5358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3DFD3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7234" w14:paraId="718F5CEF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5608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3E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887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95FC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A31E7AC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8661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95D" w14:textId="77777777" w:rsidR="00EF7234" w:rsidRPr="006307B2" w:rsidRDefault="00EF723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B41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1ED7" w14:textId="77777777" w:rsidR="00EF7234" w:rsidRPr="006307B2" w:rsidRDefault="00EF723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EC42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7D64C2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14:paraId="72F025BC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43C6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BB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BC67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80E1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9D4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F570" w14:textId="77777777" w:rsidR="00EF7234" w:rsidRPr="006307B2" w:rsidRDefault="00EF723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7EBD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E338" w14:textId="77777777" w:rsidR="00EF7234" w:rsidRPr="006307B2" w:rsidRDefault="00EF723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848F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6111AE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14:paraId="6CE415B6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A239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12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853B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F6A8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7D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88E6DC" w14:textId="77777777" w:rsidR="00EF7234" w:rsidRDefault="00EF723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3E0D4769" w14:textId="77777777" w:rsidR="00EF7234" w:rsidRDefault="00EF723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79578C" w14:textId="77777777" w:rsidR="00EF7234" w:rsidRDefault="00EF723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204584" w14:textId="77777777" w:rsidR="00EF7234" w:rsidRPr="009E41CA" w:rsidRDefault="00EF7234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A082" w14:textId="77777777" w:rsidR="00EF7234" w:rsidRDefault="00EF723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86F9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DFF0" w14:textId="77777777" w:rsidR="00EF7234" w:rsidRPr="006307B2" w:rsidRDefault="00EF723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E01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FAD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BC9D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01B2841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F7234" w14:paraId="7DE1CF9A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C7A1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D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BE81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4A94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496094D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9A6D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1E10" w14:textId="77777777" w:rsidR="00EF7234" w:rsidRPr="006307B2" w:rsidRDefault="00EF7234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D2D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E0BB" w14:textId="77777777" w:rsidR="00EF7234" w:rsidRPr="006307B2" w:rsidRDefault="00EF7234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9AA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0176944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46C6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EF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25FF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921C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A291A48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1B64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E41A000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D38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702E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6F73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6758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14:paraId="5FF999B6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4EC9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633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FC6A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65DF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308DD0D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08AD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FFAAADE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CE35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8CA3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2AB3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D492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14:paraId="74DB1E24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CF8F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5EC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596C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645F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45B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4FE2F9B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3B01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6C34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F4BC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B5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87F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05D6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44BA3E3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F7234" w14:paraId="26C1CD10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53C0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AC3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03908E0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5AEB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D2E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0F18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B3BB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69F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4BDD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188E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5A3C7F7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B19B" w14:textId="77777777" w:rsidR="00EF7234" w:rsidRDefault="00EF7234" w:rsidP="00EF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C8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A7AF1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DBCE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2B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72AAFA67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320A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5D68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4C54" w14:textId="77777777" w:rsidR="00EF7234" w:rsidRPr="009E41C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FB91" w14:textId="77777777" w:rsidR="00EF7234" w:rsidRPr="006307B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EDB4" w14:textId="77777777" w:rsidR="00EF7234" w:rsidRPr="009E41C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3B23B4" w14:textId="77777777" w:rsidR="00EF7234" w:rsidRPr="007C0989" w:rsidRDefault="00EF723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526DDC9" w14:textId="77777777" w:rsidR="00EF7234" w:rsidRDefault="00EF7234" w:rsidP="00E15E78">
      <w:pPr>
        <w:pStyle w:val="Heading1"/>
        <w:spacing w:line="360" w:lineRule="auto"/>
      </w:pPr>
      <w:r>
        <w:t>LINIA 105</w:t>
      </w:r>
    </w:p>
    <w:p w14:paraId="7F173245" w14:textId="77777777" w:rsidR="00EF7234" w:rsidRDefault="00EF723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F7234" w14:paraId="1733877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817F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A5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76DFA7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6E5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C18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E4CC55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89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261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1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2BD1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D9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AF9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EF7234" w14:paraId="44C0A8D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78EA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83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515EE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ED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647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A9760A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D9A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E17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A83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D246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72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875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EF7234" w14:paraId="4BE0419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C3C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22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E3E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783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E6B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F5DE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858D4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42E43F3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6A8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D5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DC56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CB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8F36F0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C35A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51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53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62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F1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BFF9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CD02BF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32FE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38A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2B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B4A9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9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8D9682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E59D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86D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830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7D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A1407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DB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F602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5A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4949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5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7234" w14:paraId="7544119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3D6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D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C3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AB3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2E138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1F2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E83ED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2CDA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60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FF8E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A4F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FB6DF7B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8560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A4A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0F9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7F1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FF3D6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110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18F84C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3E62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F8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DA86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02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F4170E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3A5E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E2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0E1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A6C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AFC399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6E7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1AD64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A0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C41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BC1B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424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5A2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EE9E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F7234" w14:paraId="282EE21A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515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22A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DD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968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ADC6F3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775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B25D6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897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B39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0D8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6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7CDA7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4DC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F7234" w14:paraId="32628F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D384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412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32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626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A954AE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99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72C84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83F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5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73C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158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DBEC7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B311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D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5B1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4D7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C0756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5F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E4BE7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EBF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51F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DFF3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2C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CE49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D6EF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F7234" w14:paraId="7D8520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4E4D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D4B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23F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F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68B89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C14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45E8CE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230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DE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BA9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C6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6072A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CFB0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E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269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677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95B576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03506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F1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B7DF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CE5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10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F682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99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5F1B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14:paraId="4F6B12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4C93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69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73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DF5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F92B87B" w14:textId="77777777" w:rsidR="00EF7234" w:rsidRPr="00CA6A06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3E4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2ADB3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3AAE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EE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C396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3A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F0174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3CBD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10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2F0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B29A" w14:textId="77777777" w:rsidR="00EF7234" w:rsidRDefault="00EF7234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E39B69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6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D24DF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B18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E7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7FA7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E76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B12FA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2AF2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1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E7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AA72" w14:textId="77777777" w:rsidR="00EF7234" w:rsidRDefault="00EF7234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0A58604" w14:textId="77777777" w:rsidR="00EF7234" w:rsidRDefault="00EF7234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6E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940B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7994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204C29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EA4D5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E5D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490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E51D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48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F99D7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7928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D27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FE6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10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C83C4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67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4E59FA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282B30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B003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F5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FF8A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3B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DA7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1893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F7234" w14:paraId="54A318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7F87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5B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CC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B2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66AAE3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FD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3B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A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7C30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257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BEC9F72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BF5" w14:textId="77777777" w:rsidR="00EF7234" w:rsidRDefault="00EF7234" w:rsidP="00EF723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5E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E16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0B0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7F65DB5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A9B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F7F2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B01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6783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DAE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ADC116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753CACE9" w14:textId="77777777" w:rsidR="00EF7234" w:rsidRDefault="00EF7234" w:rsidP="00E15E78">
      <w:pPr>
        <w:pStyle w:val="Heading1"/>
        <w:spacing w:line="360" w:lineRule="auto"/>
      </w:pPr>
      <w:r>
        <w:t>LINIA 105 A</w:t>
      </w:r>
    </w:p>
    <w:p w14:paraId="33C25FF4" w14:textId="77777777" w:rsidR="00EF7234" w:rsidRDefault="00EF7234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F7234" w14:paraId="023D5BAF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F07A" w14:textId="77777777" w:rsidR="00EF7234" w:rsidRDefault="00EF7234" w:rsidP="00EF723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4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075D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F1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53E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8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F70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A26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CEB1" w14:textId="77777777" w:rsidR="00EF7234" w:rsidRPr="004A289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4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6F30B90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60C6D18" w14:textId="77777777" w:rsidR="00EF7234" w:rsidRDefault="00EF723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45C1EC33" w14:textId="77777777" w:rsidR="00EF7234" w:rsidRDefault="00EF723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F7234" w14:paraId="08B1714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44BF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17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A09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E9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7FDD3A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45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809EB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502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F6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DDF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7D4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81CA9C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746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75C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AD1E3E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279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F1E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E9BCB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BA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264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C94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DEA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33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E7CD24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11C4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3C16" w14:textId="77777777" w:rsidR="00EF7234" w:rsidRDefault="00EF7234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466ECE17" w14:textId="77777777" w:rsidR="00EF7234" w:rsidRDefault="00EF7234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27BE" w14:textId="77777777" w:rsidR="00EF7234" w:rsidRDefault="00EF7234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6044" w14:textId="77777777" w:rsidR="00EF7234" w:rsidRDefault="00EF7234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CA3EC0B" w14:textId="77777777" w:rsidR="00EF7234" w:rsidRDefault="00EF7234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2596" w14:textId="77777777" w:rsidR="00EF7234" w:rsidRDefault="00EF7234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98D4" w14:textId="77777777" w:rsidR="00EF7234" w:rsidRDefault="00EF7234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AC5F" w14:textId="77777777" w:rsidR="00EF7234" w:rsidRDefault="00EF7234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8F58A90" w14:textId="77777777" w:rsidR="00EF7234" w:rsidRDefault="00EF7234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65D1" w14:textId="77777777" w:rsidR="00EF7234" w:rsidRDefault="00EF7234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E2E8" w14:textId="77777777" w:rsidR="00EF7234" w:rsidRDefault="00EF7234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29BC7D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81CC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5C0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631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74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21137D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C9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25B8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06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579AE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811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F91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C48078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4154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F7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5BE4F39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065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CAF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B3253F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72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2C4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C0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C74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1D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AB536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2D77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18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05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65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DB189A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2B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5BF0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645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0C9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58B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35B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76B3B8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83B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00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1ACF9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45E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8C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A0FDF9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71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9CAD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67B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EE7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25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84A894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CC74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835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5F2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2E6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51844B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DA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BDF2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F0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94174C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F81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95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41FEC8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D857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50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E9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0DE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A3BC6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CC0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B3DEA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3F0D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DC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BB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EF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D17408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A1F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75B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F6BC4E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B0D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54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8555E5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EF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1F50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29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A8E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F2D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E56034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6E67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41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948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2E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3340E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D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5A1D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DA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93A59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F67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F71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3330CB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7CA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0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A3295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DFF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2E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BEE51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59B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60AF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D5D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8E4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8A4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60E1E4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1F4C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9D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91E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81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D3F119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91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CA2B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BC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86EC0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EF3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F6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082A0F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CD0E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9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3D9B5D3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8B0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8422" w14:textId="77777777" w:rsidR="00EF7234" w:rsidRDefault="00EF7234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844E357" w14:textId="77777777" w:rsidR="00EF7234" w:rsidRDefault="00EF7234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7C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BE80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1AD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BD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DD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B1205A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23D4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53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683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2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8114A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2E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ABDE4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2024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DBC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F47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B2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45FE28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8435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AE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EA5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A7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C3989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6A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D3F3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EFE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F3A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FFA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62C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33D8673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6A1F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06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79C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DD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AA2E45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9A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733A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A633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D72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F13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F91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3C16574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D23A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DCD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729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953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037A1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ECE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E44A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212039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FCBC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AC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0C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0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A1A482D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FCCA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AFB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F39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E33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66BA7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55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671A39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C8D2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DD4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E77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0D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F7234" w14:paraId="66A8D8A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E594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22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4A0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D1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E47531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B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6FA3C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8C11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374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579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2F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250E95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8232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A31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64A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1B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E39B5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08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A649F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08B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8F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2FC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89A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C0298E5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62A2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D6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711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9C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286CA9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C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7ABAA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8CE8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3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FA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65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BB934E4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3B64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5FF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65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AF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4D056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1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8C36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0F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C8C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2B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592B1F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097D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C1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861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01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E99DB2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3FB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30B79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84C7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A23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866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6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CA143EB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46CA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7D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4FE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80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A3C4C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29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FAF4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43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E0D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8C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FC0441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7600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99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592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19F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758E8A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D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31F1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AD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093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3E8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A2578C7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F788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04E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304074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59C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4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5652FC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BA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A20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24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AD9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A8B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D1D014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2209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B8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F16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73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DE43D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66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DA0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2D16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9FF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09F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16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AFE22C7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CDE6" w14:textId="77777777" w:rsidR="00EF7234" w:rsidRDefault="00EF7234" w:rsidP="00EF723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09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5E8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38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261466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BE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6A76" w14:textId="77777777" w:rsidR="00EF7234" w:rsidRPr="00C83AE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F0B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0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0DE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88F26E" w14:textId="77777777" w:rsidR="00EF7234" w:rsidRDefault="00EF7234">
      <w:pPr>
        <w:rPr>
          <w:sz w:val="20"/>
          <w:lang w:val="ro-RO"/>
        </w:rPr>
      </w:pPr>
    </w:p>
    <w:p w14:paraId="2FC85500" w14:textId="77777777" w:rsidR="00EF7234" w:rsidRDefault="00EF7234" w:rsidP="000507C8">
      <w:pPr>
        <w:pStyle w:val="Heading1"/>
        <w:spacing w:line="360" w:lineRule="auto"/>
      </w:pPr>
      <w:r>
        <w:lastRenderedPageBreak/>
        <w:t>LINIA 107 A</w:t>
      </w:r>
    </w:p>
    <w:p w14:paraId="3371BC7D" w14:textId="77777777" w:rsidR="00EF7234" w:rsidRDefault="00EF723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F7234" w14:paraId="75B16F95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D8EF" w14:textId="77777777" w:rsidR="00EF7234" w:rsidRDefault="00EF7234" w:rsidP="00EF723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1447" w14:textId="77777777" w:rsidR="00EF7234" w:rsidRDefault="00EF723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E43" w14:textId="77777777" w:rsidR="00EF7234" w:rsidRPr="004659BE" w:rsidRDefault="00EF723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DB57" w14:textId="77777777" w:rsidR="00EF7234" w:rsidRDefault="00EF723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0C791FD" w14:textId="77777777" w:rsidR="00EF7234" w:rsidRDefault="00EF723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7AA5" w14:textId="77777777" w:rsidR="00EF7234" w:rsidRDefault="00EF723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C5B659" w14:textId="77777777" w:rsidR="00EF7234" w:rsidRDefault="00EF723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6D31" w14:textId="77777777" w:rsidR="00EF7234" w:rsidRPr="004659BE" w:rsidRDefault="00EF723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CA30" w14:textId="77777777" w:rsidR="00EF7234" w:rsidRDefault="00EF723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8806" w14:textId="77777777" w:rsidR="00EF7234" w:rsidRPr="004659BE" w:rsidRDefault="00EF723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04C" w14:textId="77777777" w:rsidR="00EF7234" w:rsidRDefault="00EF723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12AE60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4EE83A7" w14:textId="77777777" w:rsidR="00EF7234" w:rsidRDefault="00EF7234" w:rsidP="00410133">
      <w:pPr>
        <w:pStyle w:val="Heading1"/>
        <w:spacing w:line="360" w:lineRule="auto"/>
      </w:pPr>
      <w:r>
        <w:t>LINIA 108</w:t>
      </w:r>
    </w:p>
    <w:p w14:paraId="5D3D8D4F" w14:textId="77777777" w:rsidR="00EF7234" w:rsidRDefault="00EF723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7234" w:rsidRPr="0058349B" w14:paraId="0B1DFFE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0244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BA2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4C26" w14:textId="77777777" w:rsidR="00EF7234" w:rsidRPr="000625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E4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BA3FE0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A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F9F9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0F4ABB7" w14:textId="77777777" w:rsidR="00EF7234" w:rsidRPr="0016498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9066" w14:textId="77777777" w:rsidR="00EF7234" w:rsidRPr="000625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A2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3B34" w14:textId="77777777" w:rsidR="00EF7234" w:rsidRPr="000625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1E7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9CC42" w14:textId="77777777" w:rsidR="00EF7234" w:rsidRPr="0058349B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F7234" w14:paraId="7E18EEBC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36FA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F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594" w14:textId="77777777" w:rsidR="00EF7234" w:rsidRPr="000625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E8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8FB35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AF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4A6F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C71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6F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7027" w14:textId="77777777" w:rsidR="00EF7234" w:rsidRPr="000625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7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052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F7234" w14:paraId="2A4BA843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9072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19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B378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BB0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E359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F417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875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9F1B7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FB7E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FA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3FE1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94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B990CB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598A50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7234" w:rsidRPr="00F80ACE" w14:paraId="0E25BEFE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E49D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1F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0A882C0A" w14:textId="77777777" w:rsidR="00EF7234" w:rsidRPr="001571B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24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A9F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7EDFE0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A9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85F2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73C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4B1E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B6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62BD2AF4" w14:textId="77777777" w:rsidR="00EF7234" w:rsidRPr="00F80ACE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F80ACE" w14:paraId="61513BEC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BC69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37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141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6843" w14:textId="77777777" w:rsidR="00EF7234" w:rsidRDefault="00EF7234" w:rsidP="00584A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I.C. Brătianu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84C4" w14:textId="77777777" w:rsidR="00EF7234" w:rsidRDefault="00EF7234" w:rsidP="00584A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A913669" w14:textId="77777777" w:rsidR="00EF7234" w:rsidRDefault="00EF7234" w:rsidP="00584A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sch.3 până la călcâi</w:t>
            </w:r>
          </w:p>
          <w:p w14:paraId="7FE1208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BDD7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DE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6A9F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1B25" w14:textId="77777777" w:rsidR="00EF7234" w:rsidRPr="00F80ACE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31CBCF40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B2A4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F24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55B75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C51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E43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AEB12E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FF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549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B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CDE7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E04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8E8B0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ED9929F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92C7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D5E7" w14:textId="77777777" w:rsidR="00EF7234" w:rsidRPr="00346ED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D1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E9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65D9A2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EEB31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22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643F5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3FC3B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145470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9C202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42EC7BD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93CC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9A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AD36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AA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1E8CC13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BFC5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B2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7CDF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47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07EF3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155FBA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E3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C051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1E4E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57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CAD3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EF7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7EAA13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F131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A8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F0E3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F17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7EFE9C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1E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38D5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7950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DC3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D265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5C6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2FB6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0A2FDA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F7234" w14:paraId="2726858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FD92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99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B2E7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F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F2D69F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2A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D9688A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832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75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4FD6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B9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D5D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A2EF9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F7234" w14:paraId="29EB9A0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962F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47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CC66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56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BB65F5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1E74C69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0F2EF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97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A7513C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883DA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967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97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7359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1C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304C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F7234" w:rsidRPr="00884DD1" w14:paraId="51F917D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579C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DDAD" w14:textId="77777777" w:rsidR="00EF7234" w:rsidRPr="00E804A9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2E726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FDCF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E54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47006D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50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22E0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BEC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6BC6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6D75" w14:textId="77777777" w:rsidR="00EF7234" w:rsidRPr="00E804A9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651C3C" w14:textId="77777777" w:rsidR="00EF7234" w:rsidRPr="00884DD1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054DFC" w14:paraId="6322279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72F8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6D55" w14:textId="77777777" w:rsidR="00EF7234" w:rsidRPr="00DD4D10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8B73C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0167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97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7AA7C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28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F359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8BA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785A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FEDF" w14:textId="77777777" w:rsidR="00EF7234" w:rsidRPr="00DD4D10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5107341" w14:textId="77777777" w:rsidR="00EF7234" w:rsidRPr="00054DFC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054DFC" w14:paraId="109605D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387B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91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7B0A5F70" w14:textId="77777777" w:rsidR="00EF7234" w:rsidRPr="00DD4D10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45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46F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59DDF0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AF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4793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7E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E6D4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29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054DFC" w14:paraId="0F9451D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5B66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398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764922AB" w14:textId="77777777" w:rsidR="00EF7234" w:rsidRPr="00DD4D10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FB8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11D4" w14:textId="77777777" w:rsidR="00EF7234" w:rsidRDefault="00EF723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4D9DD3D" w14:textId="77777777" w:rsidR="00EF7234" w:rsidRDefault="00EF7234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444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2153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7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171D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01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:rsidRPr="00884DD1" w14:paraId="4D7DECF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B05E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E023" w14:textId="77777777" w:rsidR="00EF7234" w:rsidRPr="00535AB9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3E07E5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074D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E3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ABCA5F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A40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F842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FA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E648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43E8" w14:textId="77777777" w:rsidR="00EF7234" w:rsidRPr="00535AB9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90D667" w14:textId="77777777" w:rsidR="00EF7234" w:rsidRPr="00884DD1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F9B7F38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4E0A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CA12" w14:textId="77777777" w:rsidR="00EF7234" w:rsidRPr="00535AB9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F8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3ECE" w14:textId="77777777" w:rsidR="00EF7234" w:rsidRDefault="00EF723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1903C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57687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BA8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CC77B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57F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FB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06E8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C50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70F3D1F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6899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ACF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8107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BD77" w14:textId="77777777" w:rsidR="00EF7234" w:rsidRDefault="00EF723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2C3427E" w14:textId="77777777" w:rsidR="00EF7234" w:rsidRDefault="00EF723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7DAA174" w14:textId="77777777" w:rsidR="00EF7234" w:rsidRDefault="00EF723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DC7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C7C9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291F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09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1585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6B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5641B4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FC8C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5E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0851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0B7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84E31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ACD9760" w14:textId="77777777" w:rsidR="00EF7234" w:rsidRDefault="00EF7234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07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6335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46C4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7D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AB5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6E6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695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267083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F7234" w14:paraId="3ECEFA5B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324A" w14:textId="77777777" w:rsidR="00EF7234" w:rsidRDefault="00EF7234" w:rsidP="00EF723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082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1CF3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883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E81970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C8ACB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275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591E3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C806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4F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E342" w14:textId="77777777" w:rsidR="00EF7234" w:rsidRPr="00D16CE1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F1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674156" w14:textId="77777777" w:rsidR="00EF7234" w:rsidRPr="00FE25BC" w:rsidRDefault="00EF723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198AE58" w14:textId="77777777" w:rsidR="00EF7234" w:rsidRDefault="00EF7234" w:rsidP="00815695">
      <w:pPr>
        <w:pStyle w:val="Heading1"/>
        <w:spacing w:line="360" w:lineRule="auto"/>
      </w:pPr>
      <w:r>
        <w:t>LINIA 109</w:t>
      </w:r>
    </w:p>
    <w:p w14:paraId="79653A13" w14:textId="77777777" w:rsidR="00EF7234" w:rsidRDefault="00EF723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7234" w14:paraId="71A1F9BC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D3C4" w14:textId="77777777" w:rsidR="00EF7234" w:rsidRDefault="00EF7234" w:rsidP="00EF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4C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AB11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88E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7BD356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73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78FE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15EF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414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FC69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F8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C2116A5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95CF" w14:textId="77777777" w:rsidR="00EF7234" w:rsidRDefault="00EF7234" w:rsidP="00EF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116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361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CD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93824B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DA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02CFE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900A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9A6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A9A0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46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8DB64DA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6E90" w14:textId="77777777" w:rsidR="00EF7234" w:rsidRDefault="00EF7234" w:rsidP="00EF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4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424B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153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54F5638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F5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FC2F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60F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4E3B" w14:textId="77777777" w:rsidR="00EF7234" w:rsidRPr="001B30CD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DBF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B8DC07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241798F" w14:textId="77777777" w:rsidR="00EF7234" w:rsidRDefault="00EF7234" w:rsidP="00DB78D2">
      <w:pPr>
        <w:pStyle w:val="Heading1"/>
        <w:spacing w:line="360" w:lineRule="auto"/>
      </w:pPr>
      <w:r>
        <w:t>LINIA 112</w:t>
      </w:r>
    </w:p>
    <w:p w14:paraId="64E12901" w14:textId="77777777" w:rsidR="00EF7234" w:rsidRDefault="00EF723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F7234" w14:paraId="117A9F4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0533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36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8603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C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C5C94C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F11" w14:textId="77777777" w:rsidR="00EF7234" w:rsidRDefault="00EF7234" w:rsidP="000B15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4896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26, 32, 38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</w:rPr>
              <w:t>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C50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ED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70F9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EF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F7234" w14:paraId="1038BBA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B3C5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4B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43A0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119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769A33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6A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18D5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91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664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DFE6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3FF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9C8A44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7505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4237" w14:textId="77777777" w:rsidR="00EF7234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7A1B2C7E" w14:textId="77777777" w:rsidR="00EF7234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C8EB" w14:textId="77777777" w:rsidR="00EF7234" w:rsidRPr="00483148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D5FB" w14:textId="77777777" w:rsidR="00EF7234" w:rsidRDefault="00EF7234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ECB3" w14:textId="77777777" w:rsidR="00EF7234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8C3C" w14:textId="77777777" w:rsidR="00EF7234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A15A" w14:textId="77777777" w:rsidR="00EF7234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E571" w14:textId="77777777" w:rsidR="00EF7234" w:rsidRPr="00483148" w:rsidRDefault="00EF7234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0189" w14:textId="77777777" w:rsidR="00EF7234" w:rsidRDefault="00EF7234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4C3C52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5BE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31B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50F4DD7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710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7B6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FD8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BE6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2C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5E6F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9E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51B3EB3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61E0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C01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10790E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E2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D5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23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73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6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6D63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50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67D379E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675A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DC8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47F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6EF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A853E2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9B9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93AA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B924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411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E7BA" w14:textId="77777777" w:rsidR="00EF7234" w:rsidRPr="00483148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A8F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9E40AC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63A6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60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18EE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378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E5B2F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B4A455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843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A68C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42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21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7F2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387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3D4C610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A2A7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AE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943E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B6F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ED6BEB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F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E482F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FF37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DE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096D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C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0D44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7234" w14:paraId="33C8774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8DC8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00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3CC0B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5C84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F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CCD37C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485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589F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A0E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BEC4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35AC" w14:textId="77777777" w:rsidR="00EF7234" w:rsidRPr="00EB0A86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9CC0AD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D81439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C557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74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EAE0B1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461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91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1B33DC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7A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761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E8C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01E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E05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3A1D07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FDD4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F2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BF33D3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EB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632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32725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47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9A8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9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9FD2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57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D508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AB2ACF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F7234" w14:paraId="6AFCD95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B473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967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224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FD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4AA9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F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EC334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4437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8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2D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5A1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F7234" w14:paraId="7D1B7E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0F3F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8F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9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4C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657F8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8D9BC6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7FE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9B82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94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8CD6C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F36B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1EC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2C4FA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946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F7234" w14:paraId="79E1FF8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248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C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74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CF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A65247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67C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67F38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312E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3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1EF5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70A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1878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F7234" w14:paraId="753C832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4CFD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697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C9A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204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573E9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689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FF6A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8B738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11D85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5A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D1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CFF0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E3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3D7D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F7234" w14:paraId="11B83CC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9CE2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8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79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BA4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9E4194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5A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C8C8F6" w14:textId="77777777" w:rsidR="00EF7234" w:rsidRPr="000A20AF" w:rsidRDefault="00EF7234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83EB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6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FCDB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4CC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150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F7234" w14:paraId="5B75D06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4A61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57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A2C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3D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144B5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7F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94F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EC6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CE84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6B5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14DE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F7234" w14:paraId="00853BE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28E8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212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8D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16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3D584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60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369C3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671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4A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A76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62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F7234" w14:paraId="4A39451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DC4D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41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AFB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7D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E138EC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6E1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20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FCF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786F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24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F7234" w14:paraId="11B57D4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9C1C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91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F1A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C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1BF73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29D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8670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84F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256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476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648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E87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F7234" w14:paraId="602A84D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E1A3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54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E9CB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D4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6E1151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3F2F9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B37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5EF3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F08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E2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63DB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AB9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AA25F9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3D83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A0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685C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5B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3FD6F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F25E31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001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BF1D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023D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D06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BF97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BD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488E81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932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57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E68F5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3A7E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CB71" w14:textId="77777777" w:rsidR="00EF7234" w:rsidRPr="002F2938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757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E75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D1C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12D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71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2B87FF4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2FB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503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11D2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1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471A34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6927BF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CA9A49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1F1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218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D66D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05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A3D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330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BE051E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BE7A" w14:textId="77777777" w:rsidR="00EF7234" w:rsidRDefault="00EF7234" w:rsidP="00EF723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21F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E94D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5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A6B0B9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7A7C38A" w14:textId="77777777" w:rsidR="00EF7234" w:rsidRPr="007D0C03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8D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1AF7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F95EF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66C0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75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FAB8" w14:textId="77777777" w:rsidR="00EF7234" w:rsidRPr="0048314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19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7B325F3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39B0336" w14:textId="77777777" w:rsidR="00EF7234" w:rsidRPr="005905D7" w:rsidRDefault="00EF7234" w:rsidP="006B4CB8">
      <w:pPr>
        <w:pStyle w:val="Heading1"/>
        <w:spacing w:line="360" w:lineRule="auto"/>
      </w:pPr>
      <w:r w:rsidRPr="005905D7">
        <w:t>LINIA 116</w:t>
      </w:r>
    </w:p>
    <w:p w14:paraId="6CD6DE58" w14:textId="77777777" w:rsidR="00EF7234" w:rsidRPr="005905D7" w:rsidRDefault="00EF723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F7234" w:rsidRPr="00743905" w14:paraId="20318DB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AD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1B3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BBE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7B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EABD3E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14D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2465B3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3C6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CA5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404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C71A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DE175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F7234" w:rsidRPr="00743905" w14:paraId="46D9075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E2B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FA4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758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904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EE4F44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50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CE2052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AD0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4CD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F01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1C6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F7234" w:rsidRPr="00743905" w14:paraId="1E86045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545F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8A1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7C6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6D4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9A4935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9B5F92D" w14:textId="77777777" w:rsidR="00EF7234" w:rsidRPr="00743905" w:rsidRDefault="00EF723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B7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C390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186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A80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2C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24C34F0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540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96F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5CD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F83" w14:textId="77777777" w:rsidR="00EF7234" w:rsidRPr="00743905" w:rsidRDefault="00EF7234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FE144A6" w14:textId="77777777" w:rsidR="00EF7234" w:rsidRPr="00743905" w:rsidRDefault="00EF7234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68E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1C2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649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5C2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A14" w14:textId="77777777" w:rsidR="00EF7234" w:rsidRPr="00743905" w:rsidRDefault="00EF7234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A6BCDCF" w14:textId="77777777" w:rsidR="00EF7234" w:rsidRPr="00743905" w:rsidRDefault="00EF7234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7234" w:rsidRPr="00743905" w14:paraId="53FDEDC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58D2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6BD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2B8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207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9FEDB6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FEE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44D3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1DE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42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154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C6BF0B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7234" w:rsidRPr="00743905" w14:paraId="53B00A2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A52B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385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94F33A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38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EC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B1FDFB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66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8746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665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FBD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DC0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7B63C9" w14:textId="77777777" w:rsidR="00EF7234" w:rsidRPr="0007721B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1B0650B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8F5A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3BF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08395D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903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FE9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A7030C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56C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AAC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399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222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028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B2A90E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283150A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C2BD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BE54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B2C650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09A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C9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1A7448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5C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FBDD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37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EEA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A06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F0852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0AA0937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2F7F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A0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33CD69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73D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D04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377D65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970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C3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3E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56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69D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77B9218" w14:textId="77777777" w:rsidR="00EF7234" w:rsidRPr="00537749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7A8224C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E40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7EB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BB4407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F75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42C4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3CC117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89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707E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7F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25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341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8A3AF20" w14:textId="77777777" w:rsidR="00EF7234" w:rsidRPr="005A7670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632A9AC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0F4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DB4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338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778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A6923B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E8C28D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195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C04EC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23E1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01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9A8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2A2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325A6D3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3C6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F8A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6E4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19A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B7BC0F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8EC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4F18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2DA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22B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293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A30EF5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7234" w:rsidRPr="00743905" w14:paraId="093544E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370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D73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C5B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304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E893CF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1F4227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60E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420B1A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54BBE03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5C5665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0F3C4A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2CB816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430EEC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9A5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13F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536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B03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78111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F7234" w:rsidRPr="00743905" w14:paraId="318B549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0533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B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80E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D2E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4105EC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310CBF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7EB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7FF986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9F88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E7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BF6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4D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F7234" w:rsidRPr="00743905" w14:paraId="68F67B5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5875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696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9A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7F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A45B83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518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452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42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831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A05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751006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989DD2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7234" w:rsidRPr="00743905" w14:paraId="7C1F8DD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4FDD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AA2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B5F5DF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286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809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DADF40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7B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FC5E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4F0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82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811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C455E1" w14:textId="77777777" w:rsidR="00EF7234" w:rsidRPr="001D7D9E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3E77D71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BA70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373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6C0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9E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8A018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B3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8A5229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22DDEF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4D076B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060C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E3B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7F9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F0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1EE65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F7234" w:rsidRPr="00743905" w14:paraId="3F51741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498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170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5F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6A9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CCF3B7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7D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6229A9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404A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4D1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69D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27B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70C3D0C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5D95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F9D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94D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56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B62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093AF5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CBA66D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608DFF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897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3DD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2C4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E70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F7234" w:rsidRPr="00743905" w14:paraId="6396D02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6F4F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DD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6FE20A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C68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4DE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D97C85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B6E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74F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B79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59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4AE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E64FFA" w14:textId="77777777" w:rsidR="00EF7234" w:rsidRPr="0007721B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4DBBA4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4EA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06A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97C1A9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542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E7B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EA909A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31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FA9A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B9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5AE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CD0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EF772D" w14:textId="77777777" w:rsidR="00EF7234" w:rsidRPr="00951746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16F16E0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7B54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A3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C3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B52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973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6EF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1CA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3275C9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588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21AC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7CEC2DA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7C6E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590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A1D764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AB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84D4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7817DA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31D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7AC3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87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3B2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A72C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5E2B419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6D9E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EE2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E1C6C3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96C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3D6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47F10E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6DD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A73A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442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24D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5CEA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1E5EFF1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393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794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7C41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810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E4E7E79" w14:textId="77777777" w:rsidR="00EF7234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793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5B676E0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8C51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BD9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271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B59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EF7234" w:rsidRPr="00743905" w14:paraId="215D1BE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9C21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785A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F0C9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0B8F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BD6642A" w14:textId="77777777" w:rsidR="00EF7234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525C" w14:textId="77777777" w:rsidR="00EF7234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71DD689D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D07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284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495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4E8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EF7234" w:rsidRPr="00743905" w14:paraId="7166900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A16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5990" w14:textId="77777777" w:rsidR="00EF7234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C4D" w14:textId="77777777" w:rsidR="00EF7234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849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DEA68D8" w14:textId="77777777" w:rsidR="00EF7234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F585" w14:textId="77777777" w:rsidR="00EF7234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030BBAFF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8DA5" w14:textId="77777777" w:rsidR="00EF7234" w:rsidRPr="00743905" w:rsidRDefault="00EF7234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D7F2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4A23" w14:textId="77777777" w:rsidR="00EF7234" w:rsidRPr="00743905" w:rsidRDefault="00EF7234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7C7" w14:textId="77777777" w:rsidR="00EF7234" w:rsidRDefault="00EF7234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EF7234" w:rsidRPr="00743905" w14:paraId="05C86F8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CE7E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58D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27B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410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C0A41F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A92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F13F44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DB7F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E9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56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35FA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E3809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F7234" w:rsidRPr="00743905" w14:paraId="7020594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60A4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D6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C7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B3F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385F10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47D6B0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7CD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E58F7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7AA8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623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48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AB4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0221C90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BEE2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AC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B4CB95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B81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56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470F8F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E11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3D3D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34D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C4B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B1A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80F41D" w14:textId="77777777" w:rsidR="00EF7234" w:rsidRPr="00351657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4EF4BC4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991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DB7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3661BE6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ABB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2F8" w14:textId="77777777" w:rsidR="00EF7234" w:rsidRPr="00743905" w:rsidRDefault="00EF7234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F458A6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6D4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0B10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445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48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8B0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4B91177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9615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768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E24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304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1AD4C1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04CC86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CEA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C52647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FEAF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28F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3CD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3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0E2BB90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A480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7BA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3FA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2FD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92DA8E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5D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79A25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B966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572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F2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DC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57F1C80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C9F7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2F3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B352C1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4CF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497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F583AB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53B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0193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2E6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1D7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EA9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0E4DCFF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8E87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D704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478859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33E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99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F5034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E40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370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E2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C9B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981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448FD0" w14:textId="77777777" w:rsidR="00EF7234" w:rsidRPr="003B409E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6A33967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EED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43C9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3AF601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08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6EE2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01A6E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946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2A60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765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12A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D1CE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086EF68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29C6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62E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EB206D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640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5428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6E766C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083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B545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CDA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18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90F2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1792F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7234" w:rsidRPr="00743905" w14:paraId="25ABDE8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CA12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DD2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AEA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312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CD79CD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6A9740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C46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67F5C2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97D0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CC0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C44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467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4ED6BA4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F4B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B73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47B04A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694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A2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555515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BB9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E39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3FE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49A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33A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7234" w:rsidRPr="00743905" w14:paraId="7657BA1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E2E7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78B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7C5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10B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B9A00A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E185ED6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12D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0F309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414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EE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336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D373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1D02643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0F78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AA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1F56B3CB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4325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B876" w14:textId="77777777" w:rsidR="00EF7234" w:rsidRPr="00743905" w:rsidRDefault="00EF7234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0F94E6D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70F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2EAA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5A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F6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A366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33A4792D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2603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479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212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E7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699D4F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68CC53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26D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BC125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7B74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080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BEA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D88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69A515F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8DC9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B1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26B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FF2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6B59DD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01C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3D1B30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39E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E3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004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CE7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F7234" w:rsidRPr="00743905" w14:paraId="7106D17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1B17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A8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CD2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BF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3771D7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0BF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EE7A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9FF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11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4EB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F7234" w:rsidRPr="00743905" w14:paraId="78FA303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858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1D4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242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F9A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B96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E181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0A3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2FE159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9A7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CC6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F7234" w:rsidRPr="00743905" w14:paraId="36613F1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684E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519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5B0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FC1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7CE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A55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674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D9B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E3C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F7234" w:rsidRPr="00743905" w14:paraId="2F18D2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CA7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A57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950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73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B12B71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5E4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5C4FE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C65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537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13B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D1C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4BA80A5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5DD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566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3FB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24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0A8D882" w14:textId="77777777" w:rsidR="00EF7234" w:rsidRPr="00D73778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C31A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4F7880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18C4" w14:textId="77777777" w:rsidR="00EF7234" w:rsidRPr="00D73778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D9F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AC8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872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1A9E625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6808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B10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52B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BF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2A9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8CB2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635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5F1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ADF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F7234" w:rsidRPr="00743905" w14:paraId="54EC2B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E213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C26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88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7F24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89C6F5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EE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D78F7D1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4C7D17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0BC639B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645F7D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3D8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A3E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4F0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A5A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2E8111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61A2AE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F7234" w:rsidRPr="00743905" w14:paraId="400636E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EE3A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C96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BC2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C7D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BD121E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679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EFC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864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462599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EE5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5C7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F7234" w:rsidRPr="00743905" w14:paraId="387ADF7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7D02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92F0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98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EFCE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B36A8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6A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D08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45A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D8818D8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CB99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57BE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3905052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21C9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0D64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A5361F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E447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489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158B52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324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B3A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566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68FC02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3844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7233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309E232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FE2A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AB1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834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E32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8D4781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4BC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F8FA19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436E9E9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9B85121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55C0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CC5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5920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E602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01BC3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F7234" w:rsidRPr="00743905" w14:paraId="66A1D60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092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FF1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DFB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3B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B4D0A2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27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3AFF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FF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73E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5A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4FDD382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7DE6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DD7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76C6C06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7E2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30F9" w14:textId="77777777" w:rsidR="00EF7234" w:rsidRDefault="00EF7234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857B10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203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E328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04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40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5CA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26252CD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5D9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1C2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E6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9D8" w14:textId="77777777" w:rsidR="00EF7234" w:rsidRDefault="00EF72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DC6CC4A" w14:textId="77777777" w:rsidR="00EF7234" w:rsidRDefault="00EF72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E983781" w14:textId="77777777" w:rsidR="00EF7234" w:rsidRDefault="00EF72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0963D2F" w14:textId="77777777" w:rsidR="00EF7234" w:rsidRPr="00743905" w:rsidRDefault="00EF723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0E7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BAC7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0D7" w14:textId="77777777" w:rsidR="00EF7234" w:rsidRDefault="00EF7234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18E8296" w14:textId="77777777" w:rsidR="00EF7234" w:rsidRPr="004E7F11" w:rsidRDefault="00EF7234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45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323" w14:textId="77777777" w:rsidR="00EF7234" w:rsidRDefault="00EF723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71184EC" w14:textId="77777777" w:rsidR="00EF7234" w:rsidRPr="00743905" w:rsidRDefault="00EF723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0500DF8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55DF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526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411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13C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609652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687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4879819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0E2D39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4637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828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20A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75B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67D7BEC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DCB1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30F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61B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C2D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6371EB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912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034D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3FC5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434352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6B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90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37131FC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B33A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BFE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CB4538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47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5D48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0E47684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3E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EC35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9C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7F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9B79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5E4F8CF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5003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75CE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D053D45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6D4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697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03C8DB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61A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F1AD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418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7E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188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197262D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A17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6F9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8F0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373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E91AB30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264F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5E52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3D6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EC3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D1A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5F8F250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D0CF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74F5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124BA1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CB1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6D0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E137203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B09BEE0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FEC4C6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BC2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F3BD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964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8B3D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899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09D0593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0F61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B88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01E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DA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6879A1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A9A5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E8BDC6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692735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C558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9AA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092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189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F7234" w:rsidRPr="00743905" w14:paraId="2D90768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4BF5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4D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D62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678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CA9FD02" w14:textId="77777777" w:rsidR="00EF7234" w:rsidRPr="00CD295A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AC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4BB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7DA3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3A6966D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C6FC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74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7234" w:rsidRPr="00743905" w14:paraId="3A4DD129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F3F0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EEF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5D1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E94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B27CA0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363B734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1EC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240BC4A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884251E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DF9F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83A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233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C4D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481709B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F64C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AAB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C21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E30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8F6C5F5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E14EFA3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43C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A4774B9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CF7" w14:textId="77777777" w:rsidR="00EF7234" w:rsidRPr="00743905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2ED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CEA8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EDB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7234" w:rsidRPr="00743905" w14:paraId="1F8C5C10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C098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5E82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28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C45F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663200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FA66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112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2D7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CD41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F1B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BA378D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95F84C7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075BACE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F7234" w:rsidRPr="00743905" w14:paraId="6E79163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8284" w14:textId="77777777" w:rsidR="00EF7234" w:rsidRPr="00743905" w:rsidRDefault="00EF7234" w:rsidP="00EF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E57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880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0E8B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456C575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6F9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D3266C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19CF453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D55D172" w14:textId="77777777" w:rsidR="00EF7234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CC39" w14:textId="77777777" w:rsidR="00EF7234" w:rsidRDefault="00EF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56F6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F44F" w14:textId="77777777" w:rsidR="00EF7234" w:rsidRPr="00743905" w:rsidRDefault="00EF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3DD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34A24F8" w14:textId="77777777" w:rsidR="00EF7234" w:rsidRDefault="00EF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655E079" w14:textId="77777777" w:rsidR="00EF7234" w:rsidRPr="005905D7" w:rsidRDefault="00EF723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074371B" w14:textId="77777777" w:rsidR="00EF7234" w:rsidRDefault="00EF7234" w:rsidP="00740BAB">
      <w:pPr>
        <w:pStyle w:val="Heading1"/>
        <w:spacing w:line="360" w:lineRule="auto"/>
      </w:pPr>
      <w:r>
        <w:lastRenderedPageBreak/>
        <w:t>LINIA 136</w:t>
      </w:r>
    </w:p>
    <w:p w14:paraId="6572F088" w14:textId="77777777" w:rsidR="00EF7234" w:rsidRDefault="00EF723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F7234" w14:paraId="46935620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7690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E07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B9D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DA73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333ED9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F933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AB08CC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97D49D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469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066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6BF9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0A4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5D89A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F7234" w14:paraId="4F8135A0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DCB9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698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C62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72AE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EB22CCB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285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B134BF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647F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1F3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0C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C16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655BD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F7234" w14:paraId="74C20D8D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11E5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3EB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684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C41C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0D54F39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0A83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98FE0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6CD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A50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F21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1454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0A1A84B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F7234" w14:paraId="29E0EF2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BEED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68BC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B79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AD4F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0D61BC45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9804D3F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43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A16D4B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6AE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653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5FB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076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6B59B4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AB5F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2D30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45C3D7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CC7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7DE4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A78887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1C7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FBF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209B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B24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0AB5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5AD8B571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6C3D4973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A37F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B8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BC1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CB71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E54AF60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E37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9C4F03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F1D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B773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714B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4521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7ED8A2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C4989EE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F7234" w14:paraId="7E194A39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064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C71D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728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D04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40FE31B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411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4D9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A199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2FF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F83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101598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F7234" w14:paraId="1E876DC3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D07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93D0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43D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630E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349EDE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63853EB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1D2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838FF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3ABF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6B7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389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4DC5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CBF799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9A98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A15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7F6C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17D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E20897F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8050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12593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C99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25D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1C66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46BB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C26F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F7234" w14:paraId="10CED654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7F9" w14:textId="77777777" w:rsidR="00EF7234" w:rsidRDefault="00EF7234" w:rsidP="00EF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2770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AE3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FBC5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998B093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C28F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44C6A28B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35689FD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9F85A11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2FF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9D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98E7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7E74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F17BF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6A01031E" w14:textId="77777777" w:rsidR="00EF7234" w:rsidRDefault="00EF7234">
      <w:pPr>
        <w:spacing w:line="192" w:lineRule="auto"/>
        <w:ind w:right="57"/>
        <w:rPr>
          <w:sz w:val="20"/>
          <w:lang w:val="ro-RO"/>
        </w:rPr>
      </w:pPr>
    </w:p>
    <w:p w14:paraId="5AFB1F64" w14:textId="77777777" w:rsidR="00EF7234" w:rsidRDefault="00EF7234" w:rsidP="00C83010">
      <w:pPr>
        <w:pStyle w:val="Heading1"/>
        <w:spacing w:line="360" w:lineRule="auto"/>
      </w:pPr>
      <w:r>
        <w:t>LINIA 143</w:t>
      </w:r>
    </w:p>
    <w:p w14:paraId="6EF02886" w14:textId="77777777" w:rsidR="00EF7234" w:rsidRDefault="00EF723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F7234" w14:paraId="3921009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9DC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DA4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B176AE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0856" w14:textId="77777777" w:rsidR="00EF7234" w:rsidRPr="00984839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B9E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51045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8F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56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7F6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55BC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DEB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22409D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B9B8A9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42955E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DDF2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5EE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F95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48E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316201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838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608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10E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ABA3D5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FB08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3B0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C1215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F7234" w14:paraId="384A895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7C4E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84F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EBC3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8C5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DD43D8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C80859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EC2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F1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05D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AA7991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1532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31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0574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50801E4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E17209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6940D92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9153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DD2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8C90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C0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8D689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7C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B2128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9E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2E1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385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4C5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03F1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F7234" w14:paraId="250CB8D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774D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AAA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8EE0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08C8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0BBF9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E30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2EDE2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65D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DE7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A63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792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DB09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7234" w14:paraId="49D7F4B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1973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F9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9CEE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5A4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A1834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D50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98106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BA914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C6F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FCB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1CE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84E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98A3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7234" w14:paraId="005EFFD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B632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9D9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91D3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36C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B5269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8F8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B0C5E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A4F2C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20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753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2BF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040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7D4E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F7234" w14:paraId="128DD57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290D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CB0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567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D0E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9B235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65A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507A5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372C20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489B57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203A84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15B133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FD0F0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35740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022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F18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8DD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893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EAC1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7234" w14:paraId="272978F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E70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412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2D51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71B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59510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E04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655B52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014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69B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D6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6D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DEF3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3CE29E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F7234" w14:paraId="26934373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D94C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79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330F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753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7A32E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31D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85087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33F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A4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36A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C2B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E0DD3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F7234" w14:paraId="2D0E3266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5CA7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769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604B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F5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52C5F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307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8ADA0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B00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0D6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DA2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DB0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EBBB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3436F3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F7234" w14:paraId="164EE56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4D5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E1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905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854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1844D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E27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FA1B8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34B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BB3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A35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49C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8075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F7234" w14:paraId="361AE08E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8FCA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289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5FDC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5DC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177EF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B3D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53D3B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8EEEB2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FE4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D1D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5D2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52C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258F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7234" w14:paraId="50033B16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A9B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00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0067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686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FF04D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DE3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7E99B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14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417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FEF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57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FAF4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F7234" w14:paraId="1AB15B5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91B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59A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3CE2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75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FD77A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FD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9E469D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5ABD9E7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40D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FC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568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303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6ABBB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F7234" w14:paraId="3CB23AF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E110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EF1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1BBF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58C8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7BEE2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E5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D37116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F27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D3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EF6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8B1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F426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F7234" w14:paraId="6A8E3511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B4C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15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0BC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8F2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ADE61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8E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6EA40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397BFF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3B21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423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3BE1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349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FE5C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F7234" w14:paraId="06EDA668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B51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DC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669B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449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B3220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905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64FD6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18E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DAB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9F49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03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8331CA0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8EB7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DF6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E228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08C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7071A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699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708FC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CC1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8D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F18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F2C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8AE93D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1FE2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016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F61A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13B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E15BB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E3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BABC1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E710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9A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07A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0F2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2316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F7234" w14:paraId="5E00B0F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AF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E15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B89F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573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D9E6A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1A7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CB3A1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C80960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C07F57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86194A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89A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56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9697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E3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27915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F7234" w14:paraId="20C990F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50D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095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7F49AA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E3C5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F3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385563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BA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A38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772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A3E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AA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7C89720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7D8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6F7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02B4A7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BB1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0EE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525C52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75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C6E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E19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95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4F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78C9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7739B95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E9352A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CAB6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781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F6B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DA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504D2B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CDE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1B1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04F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D591F0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FD1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92B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59EF7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84372A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006460F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C707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178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AE4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F88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7F5AC8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6E9CF6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7A0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343858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6DF9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D2C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118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9EEA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1082C9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7920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ABF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3AB7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99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7D2F14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27E776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8A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B4E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625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0AF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15B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B7173F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C8BD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EEB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16E8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B1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4C3091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BE8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87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29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FD4277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4C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9545" w14:textId="77777777" w:rsidR="00EF7234" w:rsidRPr="006611B7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F7234" w14:paraId="5CE8FD0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81D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84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63BA16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4E13" w14:textId="77777777" w:rsidR="00EF7234" w:rsidRPr="00984839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31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A20781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25B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2C9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2C1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5D3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0D67" w14:textId="77777777" w:rsidR="00EF7234" w:rsidRPr="003B25AA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14:paraId="702C10E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38B3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185A" w14:textId="77777777" w:rsidR="00EF7234" w:rsidRPr="00CB3DC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E05E8C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B0A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28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053A615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499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CF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75C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346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67B" w14:textId="77777777" w:rsidR="00EF7234" w:rsidRPr="00CB3DC4" w:rsidRDefault="00EF7234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9D35F6" w14:textId="77777777" w:rsidR="00EF7234" w:rsidRPr="00F11CE2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6796550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7052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F5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2950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9ED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71D10C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11922D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902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FD0FE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D208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50D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946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FE7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DD4B5C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838E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C21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CE96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F6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09347C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AB5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9D84C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DFC1A1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B82B77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0C5C7B8" w14:textId="77777777" w:rsidR="00EF7234" w:rsidRPr="00260477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630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8D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276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460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EBA0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F7234" w14:paraId="4B87397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7585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48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AA79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3B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A6F2E0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7A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59E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BB6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332D7E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9A35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A77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94E58C4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DB0325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F7234" w14:paraId="43E59CA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ADF4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8B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4134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27E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79AC13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836B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05864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F70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F86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6E4B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1C2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F7234" w14:paraId="7791CE5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352B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A5C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6D0F0D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C290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0E7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202CFC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0E8FCA1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53053F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6D1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1DC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11F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FAE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DF0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A353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FE8F87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F7234" w14:paraId="05E7159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C8C3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A7C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8E2177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590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DDF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9E797A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1D9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CC8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E6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09B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43F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2935CE0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259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C32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2945235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58F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B035" w14:textId="77777777" w:rsidR="00EF7234" w:rsidRDefault="00EF7234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E48DA57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037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A72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47A0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862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C63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26D70B9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B50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003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01A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CB3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5C8DB1F" w14:textId="77777777" w:rsidR="00EF7234" w:rsidRDefault="00EF723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58B06AF" w14:textId="77777777" w:rsidR="00EF7234" w:rsidRDefault="00EF723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39E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96DE1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CE09" w14:textId="77777777" w:rsidR="00EF7234" w:rsidRPr="00B53EFA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0A03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C74C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568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E0892F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AFD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16C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333ADD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ABC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49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D0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C76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483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DCEA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D7B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8F99C7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6918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781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D0F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6513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357543C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8473C78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FE783AF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C45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80098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A3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0F9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E500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2656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6CE4A6E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584C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7F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32D0A0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7B72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C5BE" w14:textId="77777777" w:rsidR="00EF7234" w:rsidRDefault="00EF7234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E836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1F74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9C0C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82C1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EC79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F49B75F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1BE2" w14:textId="77777777" w:rsidR="00EF7234" w:rsidRDefault="00EF7234" w:rsidP="00EF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66B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94D5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901D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E276F1E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AFCA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0A7C59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051435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293E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FCED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BEE" w14:textId="77777777" w:rsidR="00EF7234" w:rsidRPr="00984839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60B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210C2" w14:textId="77777777" w:rsidR="00EF7234" w:rsidRDefault="00EF723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A0C89A3" w14:textId="77777777" w:rsidR="00EF7234" w:rsidRDefault="00EF7234">
      <w:pPr>
        <w:spacing w:after="40" w:line="192" w:lineRule="auto"/>
        <w:ind w:right="57"/>
        <w:rPr>
          <w:sz w:val="20"/>
          <w:lang w:val="ro-RO"/>
        </w:rPr>
      </w:pPr>
    </w:p>
    <w:p w14:paraId="422A844F" w14:textId="77777777" w:rsidR="00EF7234" w:rsidRDefault="00EF7234" w:rsidP="00EF6A64">
      <w:pPr>
        <w:pStyle w:val="Heading1"/>
        <w:spacing w:line="360" w:lineRule="auto"/>
      </w:pPr>
      <w:r>
        <w:t>LINIA 144</w:t>
      </w:r>
    </w:p>
    <w:p w14:paraId="74229CAB" w14:textId="77777777" w:rsidR="00EF7234" w:rsidRDefault="00EF723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F7234" w14:paraId="10FBCAE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4162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30C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6DA3CF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1D61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E9A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01911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703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313E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FF2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36A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D3C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9BD3FB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C429285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F7234" w14:paraId="3649129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46C0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F6E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2B7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5E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5438A1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3F2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3D24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9D31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54B383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7B63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6F4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1D3A0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F7234" w14:paraId="4712366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F23C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C31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F96D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C8C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E14FA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BB8F5C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E42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A41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325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DE4221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D64D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0AC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13C981F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48AACC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2C2DAB5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533B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64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624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C41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05F44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214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5BDC4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E203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679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68F8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CC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6001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F7234" w14:paraId="178E01B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17F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36E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2563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240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12EAF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2DE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0A485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25BF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D8B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30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7C0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25CF4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F7234" w14:paraId="25EBCA7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3CAB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3A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A40D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467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35F2F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BC2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3B957A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380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312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F93" w14:textId="77777777" w:rsidR="00EF7234" w:rsidRPr="00984839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B50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F7234" w14:paraId="46FB6D3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6FD2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C78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194D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CA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A3EA3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F5E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F556D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6BD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36B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3B89" w14:textId="77777777" w:rsidR="00EF7234" w:rsidRPr="00984839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D8E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2D3F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F7234" w14:paraId="1C1F93A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F528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40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80B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78A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3168A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3A1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86799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8681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D01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CCCA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3C9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D890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7234" w14:paraId="23222C4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8F5E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BBE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5918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BA9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FD410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4025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B0862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A27F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D1C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B1D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145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6F627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F7234" w14:paraId="048BF42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8118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5A7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9FD1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DB2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8388C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596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CCF06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C2E8DE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106E10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FF300D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74F0E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94BC1B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53487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00C2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FD6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3B1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146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FF94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7234" w14:paraId="1C01091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609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524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1A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123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39D26B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2CF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AAB36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4372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3BC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8F64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CA3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1867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F7234" w14:paraId="6C921BE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447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9EF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6E94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FF7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B5D1C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71E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FC9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295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6A5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579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5F62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F7234" w14:paraId="33E48ED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00F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57A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0067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306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21E595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77F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15369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DB5D1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7A2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9C6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4B59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820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F1C1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F7234" w14:paraId="1200F6BC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BAA1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A67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770D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1AA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C3F00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470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41C51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25A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5A9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EC82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2F4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64B3DEDD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3229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1AA5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1E48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910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A5012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AC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ED98A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592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8B4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40AB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BCF6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35A2FE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B8A6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958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C14B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3A0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A7177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5D8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7F300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24E3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DAD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B47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A5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CD7A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F7234" w14:paraId="64D0BFF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C1A7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E14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86A7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12B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33A2B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69B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E596A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FD06FB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A5A7A8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C1B459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73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86D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410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933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E8BA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F7234" w14:paraId="6898E01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975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DD3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7DA9DE1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51BA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351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DA7C28B" w14:textId="77777777" w:rsidR="00EF7234" w:rsidRPr="00B61351" w:rsidRDefault="00EF7234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2CC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D54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1DF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B13E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79A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45DBEB8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21C2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0E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A894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36B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059FB7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277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8252B7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8FDB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A8A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4F02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E3FB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B0EF5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F7234" w14:paraId="038786F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F9E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355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303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6CE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212A99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101B68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AE9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0C7E2A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DF6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83EE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18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763ABD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4BA9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400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E3517C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3FE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9D4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A10F23B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CD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0BD70F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4FF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7CD5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DEA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5BD7083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3445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25F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21853C7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8E1B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525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CF1883C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468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1295F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E8C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A484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1D9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65DDA99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0D93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AF1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5DC2A3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6B29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C72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32A0DE5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F07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80D0330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08E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5B4F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A8B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AC2A4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F7234" w14:paraId="166CF6A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3B75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9CD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484E94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ED9D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742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FA3E1E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2E1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37CCD92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FE8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C7D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36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2763B85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31A9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22E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7B64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C5B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7A9EF0A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2F7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C0477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708351C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1E1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8A4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85AA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8E7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5596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F7234" w14:paraId="367843C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6EA5" w14:textId="77777777" w:rsidR="00EF7234" w:rsidRDefault="00EF7234" w:rsidP="00EF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7AA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E973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D4F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E3A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15A5326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D8AE1D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40617A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8C6E7F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BED23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092704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27E9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D54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26FC" w14:textId="77777777" w:rsidR="00EF7234" w:rsidRPr="00DA0087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B80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85220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ECD418C" w14:textId="77777777" w:rsidR="00EF7234" w:rsidRDefault="00EF7234">
      <w:pPr>
        <w:spacing w:before="40" w:line="192" w:lineRule="auto"/>
        <w:ind w:right="57"/>
        <w:rPr>
          <w:sz w:val="20"/>
          <w:lang w:val="ro-RO"/>
        </w:rPr>
      </w:pPr>
    </w:p>
    <w:p w14:paraId="449117CF" w14:textId="77777777" w:rsidR="00EF7234" w:rsidRDefault="00EF7234" w:rsidP="00E56A6A">
      <w:pPr>
        <w:pStyle w:val="Heading1"/>
        <w:spacing w:line="360" w:lineRule="auto"/>
      </w:pPr>
      <w:r>
        <w:t>LINIA 200</w:t>
      </w:r>
    </w:p>
    <w:p w14:paraId="0D4B437C" w14:textId="77777777" w:rsidR="00EF7234" w:rsidRDefault="00EF723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7234" w14:paraId="1BA1ADE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9303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9EF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BCAA75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B75B" w14:textId="77777777" w:rsidR="00EF7234" w:rsidRPr="00032D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F67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ABC66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28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CF3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3F7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FCB65B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DAC5" w14:textId="77777777" w:rsidR="00EF7234" w:rsidRPr="00032D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A7BB" w14:textId="77777777" w:rsidR="00EF7234" w:rsidRPr="00F716C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EF7234" w14:paraId="661FB44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2F3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AF0E" w14:textId="77777777" w:rsidR="00EF7234" w:rsidRDefault="00EF7234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48C09091" w14:textId="77777777" w:rsidR="00EF7234" w:rsidRDefault="00EF7234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D468" w14:textId="77777777" w:rsidR="00EF7234" w:rsidRDefault="00EF7234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96E" w14:textId="77777777" w:rsidR="00EF7234" w:rsidRDefault="00EF7234" w:rsidP="00772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Simeria –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7E05" w14:textId="77777777" w:rsidR="00EF7234" w:rsidRDefault="00EF7234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7696" w14:textId="77777777" w:rsidR="00EF7234" w:rsidRDefault="00EF7234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1A34" w14:textId="77777777" w:rsidR="00EF7234" w:rsidRDefault="00EF7234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476+550</w:t>
            </w:r>
          </w:p>
          <w:p w14:paraId="69172231" w14:textId="77777777" w:rsidR="00EF7234" w:rsidRDefault="00EF7234" w:rsidP="00772A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A1D2" w14:textId="77777777" w:rsidR="00EF7234" w:rsidRDefault="00EF7234" w:rsidP="00772A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BDF8" w14:textId="77777777" w:rsidR="00EF7234" w:rsidRDefault="00EF7234" w:rsidP="00772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FEF245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D1D2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50CF" w14:textId="77777777" w:rsidR="00EF7234" w:rsidRDefault="00EF72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41A0824" w14:textId="77777777" w:rsidR="00EF7234" w:rsidRDefault="00EF72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18FB" w14:textId="77777777" w:rsidR="00EF7234" w:rsidRDefault="00EF723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2F1A" w14:textId="77777777" w:rsidR="00EF7234" w:rsidRDefault="00EF7234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B89AAB9" w14:textId="77777777" w:rsidR="00EF7234" w:rsidRDefault="00EF7234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5079" w14:textId="77777777" w:rsidR="00EF7234" w:rsidRDefault="00EF72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26EC" w14:textId="77777777" w:rsidR="00EF7234" w:rsidRDefault="00EF723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F40A" w14:textId="77777777" w:rsidR="00EF7234" w:rsidRDefault="00EF72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95B0856" w14:textId="77777777" w:rsidR="00EF7234" w:rsidRDefault="00EF723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9E1" w14:textId="77777777" w:rsidR="00EF7234" w:rsidRDefault="00EF723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E007" w14:textId="77777777" w:rsidR="00EF7234" w:rsidRDefault="00EF7234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F7234" w14:paraId="5623F0E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E9FD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5F7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645EF7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415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2D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95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26D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BE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24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90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6108CDF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4AB2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6FC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1F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6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71F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E18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9E2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96F7C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C34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D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2292C42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1815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9C91" w14:textId="77777777" w:rsidR="00EF7234" w:rsidRDefault="00EF72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56D56B2" w14:textId="77777777" w:rsidR="00EF7234" w:rsidRDefault="00EF72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B36B" w14:textId="77777777" w:rsidR="00EF7234" w:rsidRDefault="00EF723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F806" w14:textId="77777777" w:rsidR="00EF7234" w:rsidRDefault="00EF7234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C43E" w14:textId="77777777" w:rsidR="00EF7234" w:rsidRDefault="00EF72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2BA2" w14:textId="77777777" w:rsidR="00EF7234" w:rsidRDefault="00EF723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A6AA" w14:textId="77777777" w:rsidR="00EF7234" w:rsidRDefault="00EF72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B7AA62B" w14:textId="77777777" w:rsidR="00EF7234" w:rsidRDefault="00EF723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AB5E" w14:textId="77777777" w:rsidR="00EF7234" w:rsidRDefault="00EF723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16C8" w14:textId="77777777" w:rsidR="00EF7234" w:rsidRDefault="00EF7234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C708F9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1F25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C3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D49F" w14:textId="77777777" w:rsidR="00EF7234" w:rsidRPr="00032D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CF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BCD1F0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BB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B804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EFA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C0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FDEA" w14:textId="77777777" w:rsidR="00EF7234" w:rsidRPr="00032DF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95B" w14:textId="77777777" w:rsidR="00EF7234" w:rsidRPr="00F716C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5A4D4C6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2EB6" w14:textId="77777777" w:rsidR="00EF7234" w:rsidRDefault="00EF7234" w:rsidP="00F72CC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CA30" w14:textId="77777777" w:rsidR="00EF7234" w:rsidRDefault="00EF72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5A879DFB" w14:textId="77777777" w:rsidR="00EF7234" w:rsidRDefault="00EF72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7A7B" w14:textId="77777777" w:rsidR="00EF7234" w:rsidRDefault="00EF7234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816C" w14:textId="77777777" w:rsidR="00EF7234" w:rsidRDefault="00EF7234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1BC0E3AE" w14:textId="77777777" w:rsidR="00EF7234" w:rsidRDefault="00EF7234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CB6" w14:textId="77777777" w:rsidR="00EF7234" w:rsidRDefault="00EF72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FC4A" w14:textId="77777777" w:rsidR="00EF7234" w:rsidRDefault="00EF7234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8B7C" w14:textId="77777777" w:rsidR="00EF7234" w:rsidRDefault="00EF72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526DD67" w14:textId="77777777" w:rsidR="00EF7234" w:rsidRDefault="00EF7234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8B96" w14:textId="77777777" w:rsidR="00EF7234" w:rsidRDefault="00EF7234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EB28" w14:textId="77777777" w:rsidR="00EF7234" w:rsidRDefault="00EF7234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279C4D7" w14:textId="77777777" w:rsidR="00EF7234" w:rsidRDefault="00EF7234" w:rsidP="00623FF6">
      <w:pPr>
        <w:spacing w:before="40" w:after="40" w:line="192" w:lineRule="auto"/>
        <w:ind w:right="57"/>
        <w:rPr>
          <w:lang w:val="ro-RO"/>
        </w:rPr>
      </w:pPr>
    </w:p>
    <w:p w14:paraId="7BBC20A6" w14:textId="77777777" w:rsidR="00EF7234" w:rsidRDefault="00EF7234" w:rsidP="006D4098">
      <w:pPr>
        <w:pStyle w:val="Heading1"/>
        <w:spacing w:line="360" w:lineRule="auto"/>
      </w:pPr>
      <w:r>
        <w:t>LINIA 201</w:t>
      </w:r>
    </w:p>
    <w:p w14:paraId="7B3D8141" w14:textId="77777777" w:rsidR="00EF7234" w:rsidRDefault="00EF723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F7234" w14:paraId="4710266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8BAF" w14:textId="77777777" w:rsidR="00EF7234" w:rsidRDefault="00EF7234" w:rsidP="00EF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6FC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B9EE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B6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AAF63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1A0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E57896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F3E64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7A9D0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6A32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7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166F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7F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8EEB73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C6A2" w14:textId="77777777" w:rsidR="00EF7234" w:rsidRDefault="00EF7234" w:rsidP="00EF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1BC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757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25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F7A08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BD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3B47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A29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367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05C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604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72C8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35C7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F7234" w14:paraId="332F85E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9F9B" w14:textId="77777777" w:rsidR="00EF7234" w:rsidRDefault="00EF7234" w:rsidP="00EF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B7C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34AB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7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5ADA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BF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48896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6A3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86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0608" w14:textId="77777777" w:rsidR="00EF7234" w:rsidRPr="00C937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47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296EDD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130FA96" w14:textId="77777777" w:rsidR="00EF7234" w:rsidRPr="003012FC" w:rsidRDefault="00EF7234">
      <w:pPr>
        <w:spacing w:before="40" w:after="40" w:line="192" w:lineRule="auto"/>
        <w:ind w:right="57"/>
      </w:pPr>
    </w:p>
    <w:p w14:paraId="0077D466" w14:textId="77777777" w:rsidR="00EF7234" w:rsidRDefault="00EF7234" w:rsidP="002A4CB1">
      <w:pPr>
        <w:pStyle w:val="Heading1"/>
        <w:spacing w:line="360" w:lineRule="auto"/>
      </w:pPr>
      <w:r>
        <w:t>LINIA 203</w:t>
      </w:r>
    </w:p>
    <w:p w14:paraId="101BF7EB" w14:textId="77777777" w:rsidR="00EF7234" w:rsidRDefault="00EF723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F7234" w:rsidRPr="007126D7" w14:paraId="502066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A1F4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D9B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B316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4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06E5BC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6F8" w14:textId="77777777" w:rsidR="00EF7234" w:rsidRDefault="00EF7234" w:rsidP="003C4D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26, 32, </w:t>
            </w:r>
          </w:p>
          <w:p w14:paraId="56896BA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8EA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A4F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97B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A9BD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F7234" w:rsidRPr="007126D7" w14:paraId="2208577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F6A2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587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1FE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BE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87835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C5E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D015A7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B90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6961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A9A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FF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7234" w:rsidRPr="007126D7" w14:paraId="5CF1428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48B9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A88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2C88CF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1A4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E0C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6E10B5A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613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644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616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CEE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80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A38652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C64AA98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60BAC70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8BC0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1E3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D7BF92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FAFB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B8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77FD422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DC4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F43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82E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EC66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E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A86EBE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AD2D96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75956E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5B57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05D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2184FBE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F3C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002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43EA0B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800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433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22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459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111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19972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C7EB2A" w14:textId="77777777" w:rsidR="00EF7234" w:rsidRPr="008F5A6B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77B93A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99E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D6B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1F4EE2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E74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3C3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85A734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694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936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B300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DAC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94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084F89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E03761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402D543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B480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4AC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6E8513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892B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F67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C6DDD69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0F7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07B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0BB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FDA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6E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CC0F4B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C735916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7FDA4FF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C8A6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5B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6B7CC9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431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0CAA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D14AAA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9AC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143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844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932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0B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F4443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E90E66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396D69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D307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02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A787E5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60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365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5213F0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3CE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D8C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3D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E5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BC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79532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77F135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58BB928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421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3A2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1AC038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BEA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B5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483C6B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F7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581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E98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05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826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208B3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8A2509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4DDED0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D3D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56D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484ACE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081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4E4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4A186D5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43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16E2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1B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9324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A5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9757A90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EBA9D3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5F32CA3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313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17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2E412BB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ABC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A1D0" w14:textId="77777777" w:rsidR="00EF7234" w:rsidRPr="007126D7" w:rsidRDefault="00EF7234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86C4EED" w14:textId="77777777" w:rsidR="00EF7234" w:rsidRPr="007126D7" w:rsidRDefault="00EF7234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B3F0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CFD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0450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3F4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C5A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40DB454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9AAF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001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45A6E5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B0D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E84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C9CA50A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41C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64A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5F8F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E072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33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9D71E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268C25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739B144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91FA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E2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29A5CC1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290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1EB5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BFAB07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8D3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261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29E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409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0C6" w14:textId="77777777" w:rsidR="00EF7234" w:rsidRPr="00F13EC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255D2C6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CF27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C45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1EA07C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7D1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AC3D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BB94673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7CA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C21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122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FAB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81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97D82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4D4BAD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6DA9D0E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1FC0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CD8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569DD0DF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C2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FD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50A2DE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1C1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07A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6A1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8E5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14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A5F170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2C2590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005BDC0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856A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F64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F5688D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66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7F5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098C595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971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C69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7C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0AA6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4EB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FE404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F42C7F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5D73A9A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D4DA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A70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4B1CA9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256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ACF7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D2C5872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E9A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762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86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8E6F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D7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D78F13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98C2BC" w14:textId="77777777" w:rsidR="00EF7234" w:rsidRPr="00744E1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4034E3E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8D1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06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37CF0E8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62E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EAF1" w14:textId="77777777" w:rsidR="00EF7234" w:rsidRPr="007126D7" w:rsidRDefault="00EF7234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DB41424" w14:textId="77777777" w:rsidR="00EF7234" w:rsidRPr="007126D7" w:rsidRDefault="00EF7234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74D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DB5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12F0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7C2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742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6CBE0093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5E40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9B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BA8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A31A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D121E27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B1B726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575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322BB5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6797DD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DDDE31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45DF3D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B2E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2C2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6F2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700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7234" w:rsidRPr="007126D7" w14:paraId="20D19892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F360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9F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25F6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4CC5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26C0BE3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A13" w14:textId="77777777" w:rsidR="00EF7234" w:rsidRPr="007126D7" w:rsidRDefault="00EF72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4569959" w14:textId="77777777" w:rsidR="00EF7234" w:rsidRPr="007126D7" w:rsidRDefault="00EF72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945BB21" w14:textId="77777777" w:rsidR="00EF7234" w:rsidRPr="007126D7" w:rsidRDefault="00EF72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328CBFD" w14:textId="77777777" w:rsidR="00EF7234" w:rsidRPr="007126D7" w:rsidRDefault="00EF7234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B12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7A4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72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419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547714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F7234" w:rsidRPr="007126D7" w14:paraId="37C6D65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279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FB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C67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259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790E1A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AEA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F92984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5E8EAE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3889DB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9B1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EBB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8DB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95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B898B3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F7234" w:rsidRPr="007126D7" w14:paraId="430769D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4368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66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5C9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482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FFBEA6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F7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F990A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D458E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06576B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F88D0E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EC225A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92A357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351842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6E7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27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EEF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905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F910D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F7234" w:rsidRPr="007126D7" w14:paraId="1481E4E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01E6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8F2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804B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EC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1BCE70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81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02A786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859899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E0049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C223E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8B18B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E4DE0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558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F9D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E3D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FD2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4BAE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F7234" w:rsidRPr="007126D7" w14:paraId="67330A6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5DF7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A3B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5A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67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6E0A4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31D11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73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BB66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3A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99E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FFE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C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7234" w:rsidRPr="007126D7" w14:paraId="045D028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AD5E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BF7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5402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9C67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BC706CB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586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A21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E5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2B7D3C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0D1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900A" w14:textId="77777777" w:rsidR="00EF7234" w:rsidRDefault="00EF723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CE69133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7CF8387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F8CD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CD6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442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F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A3CEB0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E12203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F8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1299B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43D46C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DD1C68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27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2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10C6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6848" w14:textId="77777777" w:rsidR="00EF7234" w:rsidRDefault="00EF7234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F7234" w:rsidRPr="007126D7" w14:paraId="5644502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4049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1D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736B02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F82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3C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C4FC89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8B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2AE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CEA1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EEF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A34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311CB22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F00C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AF1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22FEB7B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76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B8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7A38C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485A4922" w14:textId="77777777" w:rsidR="00EF7234" w:rsidRPr="00F87E98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27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4CA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403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AC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548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F7234" w:rsidRPr="007126D7" w14:paraId="74F4028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B332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4DC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58C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BEC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237CFFB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232C6A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887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CAE7BD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B2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E68E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9AD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3DD5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7234" w:rsidRPr="007126D7" w14:paraId="45E07E7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A8F8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074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2700698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B94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C2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DE30CF0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511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D90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07C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4644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8AE7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6497B2E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2839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EFFE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C29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A9C4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1A9A3A9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73F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85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690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DB5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F32B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7234" w:rsidRPr="007126D7" w14:paraId="2E7EC4C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328B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C4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AE4EFB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A1D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5EB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38A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16C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1F2B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A21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34B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02B6CE4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B2EB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D1E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D11B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D3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E0F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327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ED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76B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172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5DBFBBEA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7F04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94A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66C4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B7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A0ADB09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DB0F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B2C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5E7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0B439A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316F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40C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63C364E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E936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70FE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98D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E6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A30EE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23A92B9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E1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7C7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97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7A1C16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E28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670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0B11088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066D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5D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A29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15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0BCA700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037B359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4722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A91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75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C936AA6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3F36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03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C740C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F7234" w:rsidRPr="007126D7" w14:paraId="70C75283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413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965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695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1CA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FD5EC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CD206DC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0C9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378C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CF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5A12F8DD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0E67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504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73DA37B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5790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FF6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3FA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C1B6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8592701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1A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31A1845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08F9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269A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BC62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DEA9" w14:textId="77777777" w:rsidR="00EF7234" w:rsidRPr="007126D7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E2DB1D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0B7027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F7234" w:rsidRPr="007126D7" w14:paraId="6E2875A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8157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B043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C305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7800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32B620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9210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62C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5204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D5E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17CA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7234" w:rsidRPr="007126D7" w14:paraId="30DA7AE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5645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5D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C42EA37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1E9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6AF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55E8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96D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8CB1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2E9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BA28" w14:textId="77777777" w:rsidR="00EF7234" w:rsidRPr="007126D7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</w:t>
            </w:r>
          </w:p>
        </w:tc>
      </w:tr>
      <w:tr w:rsidR="00EF7234" w:rsidRPr="007126D7" w14:paraId="1F71546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D39A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9E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410+600</w:t>
            </w:r>
          </w:p>
          <w:p w14:paraId="66B9C4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410+650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4BC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5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7DBC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6013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9D61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8268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A6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504C6F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443BFCE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4AFC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95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7BE843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822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1CC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1D000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36DF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D6CA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CBB0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03A4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893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FCDC6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7234" w:rsidRPr="007126D7" w14:paraId="7580E06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76BE" w14:textId="77777777" w:rsidR="00EF7234" w:rsidRPr="007126D7" w:rsidRDefault="00EF7234" w:rsidP="00EF723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2E8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1A743F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40C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21A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EF009B0" w14:textId="77777777" w:rsidR="00EF7234" w:rsidRPr="0003785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9B063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909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7211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E37F" w14:textId="77777777" w:rsidR="00EF7234" w:rsidRPr="007126D7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5980" w14:textId="77777777" w:rsidR="00EF7234" w:rsidRPr="007126D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5F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C2D79E6" w14:textId="77777777" w:rsidR="00EF7234" w:rsidRDefault="00EF7234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5D55F63" w14:textId="77777777" w:rsidR="00EF7234" w:rsidRDefault="00EF7234" w:rsidP="00CC0982">
      <w:pPr>
        <w:pStyle w:val="Heading1"/>
        <w:spacing w:line="360" w:lineRule="auto"/>
      </w:pPr>
      <w:r>
        <w:lastRenderedPageBreak/>
        <w:t>LINIA 205</w:t>
      </w:r>
    </w:p>
    <w:p w14:paraId="15B93E59" w14:textId="77777777" w:rsidR="00EF7234" w:rsidRDefault="00EF723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7234" w14:paraId="2A6C6EBB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86AA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19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2B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89E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5485CAD" w14:textId="77777777" w:rsidR="00EF7234" w:rsidRPr="00985789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39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054907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737DB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A7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DA1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9BE6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88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4BD3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F7234" w14:paraId="312FB5F4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DCC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07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1+190</w:t>
            </w:r>
          </w:p>
          <w:p w14:paraId="04E536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D7A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92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linia 3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D2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75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09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498C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6E6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 X 3 și vârf sch.4</w:t>
            </w:r>
          </w:p>
          <w:p w14:paraId="623656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12B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509F78EA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10E2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6D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2B4A8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F50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A32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2D1D9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38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E43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8C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513F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0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EF7234" w14:paraId="4159B3F9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96A2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6E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D37B16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75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8A4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43573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28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9DC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71C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A562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67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3D33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FA38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F7234" w14:paraId="0279DD4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3D5C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CD7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F5F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02B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4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93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9D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9B1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98E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CF65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F7234" w14:paraId="40F9E60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AAE9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766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F2927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3A0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5C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BA84B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9B3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C56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E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945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78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FB9D5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CF68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F7234" w14:paraId="494120E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6E44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15F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C12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5BF" w14:textId="77777777" w:rsidR="00EF7234" w:rsidRDefault="00EF723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536704E" w14:textId="77777777" w:rsidR="00EF7234" w:rsidRDefault="00EF7234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48B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5FE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2A4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4A40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4C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4D6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F7234" w14:paraId="126924F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099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D6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56FFC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77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9F4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7B5BE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DF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90B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72C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6D6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ECF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12203C4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104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2C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9D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B30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623766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3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424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A05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444E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27F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0CABB83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791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E7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73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34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4317C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38D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9C229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FBE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98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50F2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18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B80ABF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7D9D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AE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171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DD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76923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04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EB37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870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BC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CFD3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8A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F4E292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2776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9A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A35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36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563E2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5D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D9DA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D40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3E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BA1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154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C90EFD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F7234" w14:paraId="4B1AD88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B3E7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616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024ADC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80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75E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27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6F9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E7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FB0F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312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846A5D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20C2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A6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41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77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4D947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18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B5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12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7A9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F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902214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620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7E4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39EC9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A1F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44F6" w14:textId="77777777" w:rsidR="00EF7234" w:rsidRDefault="00EF7234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75A463D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E9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13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07C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B5CE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84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9401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51829CB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F093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E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7FF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66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420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AFD0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436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6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761B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D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B98CB5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2ED2" w14:textId="77777777" w:rsidR="00EF7234" w:rsidRDefault="00EF7234" w:rsidP="00EF723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E33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34CC8B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5FC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8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1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2EE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6E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6EE" w14:textId="77777777" w:rsidR="00EF7234" w:rsidRPr="007343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EF0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FBD7125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1D91F3B2" w14:textId="77777777" w:rsidR="00EF7234" w:rsidRDefault="00EF7234" w:rsidP="005B00A7">
      <w:pPr>
        <w:pStyle w:val="Heading1"/>
        <w:spacing w:line="360" w:lineRule="auto"/>
      </w:pPr>
      <w:r>
        <w:t>LINIA 218</w:t>
      </w:r>
    </w:p>
    <w:p w14:paraId="033EA904" w14:textId="77777777" w:rsidR="00EF7234" w:rsidRDefault="00EF723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EF7234" w14:paraId="19F1AB3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BE85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B3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8B61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BF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00A6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8D05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117E88A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2F0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C2D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1418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89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:rsidRPr="00A8307A" w14:paraId="03C5772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47C0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8ABB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1D0C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2B9B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B28F68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8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C8CF5DE" w14:textId="77777777" w:rsidR="00EF7234" w:rsidRPr="00664FA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FAA1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A6B5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2922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E876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FD6A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32997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D9AB95A" w14:textId="77777777" w:rsidR="00EF7234" w:rsidRPr="00664FA3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F7234" w:rsidRPr="00A8307A" w14:paraId="2D1ABBE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FB9E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BE2E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C620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842E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2DA849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CE9C" w14:textId="77777777" w:rsidR="00EF7234" w:rsidRPr="00664FA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40C2B90" w14:textId="77777777" w:rsidR="00EF7234" w:rsidRPr="00664FA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F494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8D42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FF5C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32DB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5CB81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BD0CCB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A0CE64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F7234" w:rsidRPr="00A8307A" w14:paraId="2DF6B92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6422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56AD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FB19" w14:textId="77777777" w:rsidR="00EF7234" w:rsidRPr="003F40D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B62A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E0390E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B915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4327" w14:textId="77777777" w:rsidR="00EF7234" w:rsidRPr="003F40D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17FF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4989" w14:textId="77777777" w:rsidR="00EF7234" w:rsidRPr="003F40D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D395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AA131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F7234" w:rsidRPr="00A8307A" w14:paraId="152AF05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0938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8834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0B3B" w14:textId="77777777" w:rsidR="00EF7234" w:rsidRPr="003F40D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B63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8E54E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4F3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A1CFC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D7FF" w14:textId="77777777" w:rsidR="00EF7234" w:rsidRPr="003F40D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336B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6B48" w14:textId="77777777" w:rsidR="00EF7234" w:rsidRPr="003F40D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A1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99A8D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F7234" w:rsidRPr="00A8307A" w14:paraId="0B45714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CACC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B1A0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25D5" w14:textId="77777777" w:rsidR="00EF7234" w:rsidRPr="007328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4CFE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A4ACC7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158D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9219" w14:textId="77777777" w:rsidR="00EF7234" w:rsidRPr="007B4F6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94AF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E1FA" w14:textId="77777777" w:rsidR="00EF7234" w:rsidRPr="007328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1CF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643A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CFF6D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F715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17BF3D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F7234" w:rsidRPr="00A8307A" w14:paraId="711E897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1D77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2274" w14:textId="77777777" w:rsidR="00EF7234" w:rsidRPr="00A8307A" w:rsidRDefault="00EF7234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9186" w14:textId="77777777" w:rsidR="00EF7234" w:rsidRPr="00732832" w:rsidRDefault="00EF7234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E83" w14:textId="77777777" w:rsidR="00EF7234" w:rsidRPr="00A8307A" w:rsidRDefault="00EF7234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DD09D1" w14:textId="77777777" w:rsidR="00EF7234" w:rsidRPr="00A8307A" w:rsidRDefault="00EF7234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6513" w14:textId="77777777" w:rsidR="00EF7234" w:rsidRDefault="00EF7234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08750D" w14:textId="77777777" w:rsidR="00EF7234" w:rsidRDefault="00EF7234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7F43D1" w14:textId="77777777" w:rsidR="00EF7234" w:rsidRDefault="00EF7234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FCC" w14:textId="77777777" w:rsidR="00EF7234" w:rsidRPr="007B4F6A" w:rsidRDefault="00EF7234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FD27" w14:textId="77777777" w:rsidR="00EF7234" w:rsidRPr="00A8307A" w:rsidRDefault="00EF7234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50F" w14:textId="77777777" w:rsidR="00EF7234" w:rsidRPr="00732832" w:rsidRDefault="00EF7234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334B" w14:textId="77777777" w:rsidR="00EF7234" w:rsidRDefault="00EF7234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EF7234" w:rsidRPr="00A8307A" w14:paraId="1F8EB07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1E3B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A2AA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671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E037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617EDD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B8CD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8C7B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15C3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3D5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ABA0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AEA4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BAA4E68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8307A" w14:paraId="0AC4B84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9AE7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48D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F687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607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F99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14D93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DDF823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126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FD3E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3A52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CF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FCAC22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08789F8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8307A" w14:paraId="0407FE2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2735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FCE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5341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EE7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790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79354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FE7516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83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7D6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280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A67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50ECE2A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F7234" w:rsidRPr="00A8307A" w14:paraId="724F2DF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9A74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1E05" w14:textId="77777777" w:rsidR="00EF7234" w:rsidRPr="00A8307A" w:rsidRDefault="00EF723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8367" w14:textId="77777777" w:rsidR="00EF7234" w:rsidRPr="00B26991" w:rsidRDefault="00EF72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DB3C" w14:textId="77777777" w:rsidR="00EF7234" w:rsidRPr="00A8307A" w:rsidRDefault="00EF723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7E51" w14:textId="77777777" w:rsidR="00EF7234" w:rsidRDefault="00EF72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EEA419" w14:textId="77777777" w:rsidR="00EF7234" w:rsidRDefault="00EF72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1A0F2D" w14:textId="77777777" w:rsidR="00EF7234" w:rsidRDefault="00EF72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FEBF" w14:textId="77777777" w:rsidR="00EF7234" w:rsidRDefault="00EF72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794" w14:textId="77777777" w:rsidR="00EF7234" w:rsidRPr="00A8307A" w:rsidRDefault="00EF723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BB6" w14:textId="77777777" w:rsidR="00EF7234" w:rsidRPr="00B26991" w:rsidRDefault="00EF72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F1E0" w14:textId="77777777" w:rsidR="00EF7234" w:rsidRPr="00FD3B28" w:rsidRDefault="00EF723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46719A2" w14:textId="77777777" w:rsidR="00EF7234" w:rsidRDefault="00EF723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F7234" w:rsidRPr="00A8307A" w14:paraId="29E6498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864B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C72F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2B0B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1E16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AB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9D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E3C0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2BB7" w14:textId="77777777" w:rsidR="00EF7234" w:rsidRPr="00B2699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C2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7234" w:rsidRPr="00A8307A" w14:paraId="3A93D4A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77F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7920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DFE" w14:textId="77777777" w:rsidR="00EF7234" w:rsidRPr="000D3BB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C9D3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FA9877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DE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2E0372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E822" w14:textId="77777777" w:rsidR="00EF7234" w:rsidRPr="000D3BB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3146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ADD" w14:textId="77777777" w:rsidR="00EF7234" w:rsidRPr="000D3BB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316F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53E4D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7234" w:rsidRPr="00A8307A" w14:paraId="4775DDE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06B4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C06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37B" w14:textId="77777777" w:rsidR="00EF7234" w:rsidRPr="009658E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A374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BA76F4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201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0F27" w14:textId="77777777" w:rsidR="00EF7234" w:rsidRPr="009658E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2D40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C12C" w14:textId="77777777" w:rsidR="00EF7234" w:rsidRPr="009658E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956B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6FAF1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7234" w:rsidRPr="00A8307A" w14:paraId="100E5D6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6F91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66F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21C" w14:textId="77777777" w:rsidR="00EF7234" w:rsidRPr="00472E1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787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B87306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7D33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0D6F" w14:textId="77777777" w:rsidR="00EF7234" w:rsidRPr="00472E1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11F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C22" w14:textId="77777777" w:rsidR="00EF7234" w:rsidRPr="00472E1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5784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243C2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7234" w:rsidRPr="00A8307A" w14:paraId="6887B2B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9F2C" w14:textId="77777777" w:rsidR="00EF7234" w:rsidRPr="00A75A00" w:rsidRDefault="00EF7234" w:rsidP="00EF7234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064B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44A2" w14:textId="77777777" w:rsidR="00EF7234" w:rsidRPr="00530A8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EF71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B18DCD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E3CF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8398" w14:textId="77777777" w:rsidR="00EF7234" w:rsidRPr="00530A8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40C0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A1F" w14:textId="77777777" w:rsidR="00EF7234" w:rsidRPr="00530A8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9EF8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9636B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7234" w14:paraId="0E5F3F93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00A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C3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C2B7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CE6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6FE43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362DA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F352" w14:textId="77777777" w:rsidR="00EF7234" w:rsidRPr="00447EF5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08BF7905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5B55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8D4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FAC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9F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016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F7234" w14:paraId="59F30492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969B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BE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8036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95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34589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DB8509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4B9A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4D3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4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3659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CB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F7234" w14:paraId="7E17AC4A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193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BAC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C9A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354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90864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FF0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71C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C6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68A6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91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19C5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F7234" w14:paraId="619E973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884B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97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96D6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79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5CD29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CD6B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96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65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FF74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C4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522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D3FBF6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F7234" w14:paraId="0B75AF36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5FE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4B6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287C1F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17E5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75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CCA8F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DD6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CB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2F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E52E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C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0017EC9C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6835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9EE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CF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D7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24D5B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07F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F4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E90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8729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E16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7DF8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F7234" w14:paraId="67D20423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B9E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76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C04E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4D4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2024C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F8B9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063AECB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769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63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9CFA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7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F307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F7234" w14:paraId="146B71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F8B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58D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BC9E96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18F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7B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643B9F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819D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3D0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ED7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4F4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FE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F7234" w14:paraId="75F2C899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B130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1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011A1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546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220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3C87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01C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7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4E11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8CC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EF7234" w14:paraId="2E223E47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88E5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A802" w14:textId="77777777" w:rsidR="00EF7234" w:rsidRDefault="00EF72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3C404771" w14:textId="77777777" w:rsidR="00EF7234" w:rsidRDefault="00EF72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976A" w14:textId="77777777" w:rsidR="00EF7234" w:rsidRDefault="00EF723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7D6D" w14:textId="77777777" w:rsidR="00EF7234" w:rsidRDefault="00EF7234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6FC1" w14:textId="77777777" w:rsidR="00EF7234" w:rsidRPr="00465A98" w:rsidRDefault="00EF72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F895" w14:textId="77777777" w:rsidR="00EF7234" w:rsidRDefault="00EF723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522F" w14:textId="77777777" w:rsidR="00EF7234" w:rsidRDefault="00EF723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7D7" w14:textId="77777777" w:rsidR="00EF7234" w:rsidRPr="00984D71" w:rsidRDefault="00EF723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082" w14:textId="77777777" w:rsidR="00EF7234" w:rsidRDefault="00EF7234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7B29F5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F7CA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03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A659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5DB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87A7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FEC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6AA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BDD8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E9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217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F7234" w14:paraId="2BB49FE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FA4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6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433A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95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980A3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45AD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C7BEAA5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BE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7C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57E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D7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4D6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F7234" w14:paraId="181A6E3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321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96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F52F6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0B6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5AD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BBE775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4F630C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3A0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F02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BA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638E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FD3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F7234" w14:paraId="655ED9C5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D25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242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7B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BEE0" w14:textId="77777777" w:rsidR="00EF7234" w:rsidRDefault="00EF7234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DFA82E7" w14:textId="77777777" w:rsidR="00EF7234" w:rsidRDefault="00EF7234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7E21" w14:textId="77777777" w:rsidR="00EF7234" w:rsidRDefault="00EF7234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68FFAA40" w14:textId="77777777" w:rsidR="00EF7234" w:rsidRPr="0017470F" w:rsidRDefault="00EF7234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598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68A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6D7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EB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E98611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384E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C4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FCD8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E3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59827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4CBB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A434693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486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3A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E695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95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7CD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F7234" w14:paraId="76F48A6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E9E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A6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FAF8" w14:textId="77777777" w:rsidR="00EF7234" w:rsidRPr="00CF787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3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336E7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25EA" w14:textId="77777777" w:rsidR="00EF7234" w:rsidRPr="00465A98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6AF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0B6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6D2C" w14:textId="77777777" w:rsidR="00EF7234" w:rsidRPr="00984D7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D7C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F7234" w14:paraId="04AE4C6B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2F81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2B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79B0D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3F2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A8E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1F4B6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419A7F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85B9" w14:textId="77777777" w:rsidR="00EF7234" w:rsidRPr="00465A98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DFA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D9A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0EBF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40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6826D7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79B0D3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64C9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4A8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499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7EF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E59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4D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AD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160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9D2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F7234" w14:paraId="2E09666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5F86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9D8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13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CE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5D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5F2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22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2615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D6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F7234" w14:paraId="403D2AE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0E47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8E9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83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5A6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B02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A63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E4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412A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C20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F7234" w14:paraId="0EA79AF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FD9E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3DE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FCB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BF3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05B8C8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389" w14:textId="77777777" w:rsidR="00EF7234" w:rsidRPr="00465A98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085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266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916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AA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875796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96E1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DB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5A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B4D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0EF546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8A4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885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09D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D78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FF8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8D80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F7234" w14:paraId="1170A8C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9ECF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4ED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F15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536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BC46F5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E74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3F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843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243F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5EC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FB71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F7234" w14:paraId="011C019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B570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1E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21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89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8E1059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D4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1D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760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93C0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295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C649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F7234" w14:paraId="12E480C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C86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1C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1A4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3C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566B6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CC9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20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FCF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816D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4A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4282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F7234" w14:paraId="7A0A065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702A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F09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E24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206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B2E78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178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83D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A06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463C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50F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E5C5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F7234" w14:paraId="155CFE9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3E66" w14:textId="77777777" w:rsidR="00EF7234" w:rsidRDefault="00EF7234" w:rsidP="00EF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C69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77B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E63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874EA4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CB0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B33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09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4118" w14:textId="77777777" w:rsidR="00EF7234" w:rsidRPr="00984D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30D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8F93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BA05B6C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32421C2" w14:textId="77777777" w:rsidR="00F72CC1" w:rsidRDefault="00F72CC1">
      <w:pPr>
        <w:spacing w:before="40" w:after="40" w:line="192" w:lineRule="auto"/>
        <w:ind w:right="57"/>
        <w:rPr>
          <w:sz w:val="20"/>
          <w:lang w:val="ro-RO"/>
        </w:rPr>
      </w:pPr>
    </w:p>
    <w:p w14:paraId="6CA2E9BD" w14:textId="77777777" w:rsidR="00EF7234" w:rsidRDefault="00EF7234" w:rsidP="0095691E">
      <w:pPr>
        <w:pStyle w:val="Heading1"/>
        <w:spacing w:line="360" w:lineRule="auto"/>
      </w:pPr>
      <w:r>
        <w:lastRenderedPageBreak/>
        <w:t>LINIA 300</w:t>
      </w:r>
    </w:p>
    <w:p w14:paraId="40EDD7DE" w14:textId="77777777" w:rsidR="00EF7234" w:rsidRDefault="00EF723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F7234" w14:paraId="2EED10E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422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B31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F47D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A4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E1F35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EB5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D60E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A26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9EDD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312B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71AA695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59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1891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416C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C8C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ADDCB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7C2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5FDA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0D0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AA46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379E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A182DF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DAC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843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2B37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B2C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4B2EF1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CBA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15F2D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8017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D15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C2EA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5496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96E692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F7234" w14:paraId="187430C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BFD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63C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F75B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0FA9" w14:textId="77777777" w:rsidR="00EF7234" w:rsidRDefault="00EF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6FA9AD" w14:textId="77777777" w:rsidR="00EF7234" w:rsidRDefault="00EF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1F2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C636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B65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442E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592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D672FC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7B2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20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3AEE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995F" w14:textId="77777777" w:rsidR="00EF7234" w:rsidRDefault="00EF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B458" w14:textId="77777777" w:rsidR="00EF7234" w:rsidRPr="00E4222D" w:rsidRDefault="00EF72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03E5DD9" w14:textId="77777777" w:rsidR="00EF7234" w:rsidRPr="00E4222D" w:rsidRDefault="00EF72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3A32B6C" w14:textId="77777777" w:rsidR="00EF7234" w:rsidRPr="00E4222D" w:rsidRDefault="00EF72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5C57CB1" w14:textId="77777777" w:rsidR="00EF7234" w:rsidRDefault="00EF723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D75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0C1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F691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108F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EF7234" w14:paraId="2F71CA5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48A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B97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C36F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36B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64F513" w14:textId="77777777" w:rsidR="00EF7234" w:rsidRDefault="00EF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AC6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6549E5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74C69C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7A70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0CA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4713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66AA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985B8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DFC345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F7234" w14:paraId="03994BA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34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6BA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9D63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A4A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8D94B4C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780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4B811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C29E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1CE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031C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306C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291849C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6626D00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56F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B03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5B0A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3F3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3C1E2E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FF2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2D2E3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BC2A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879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F709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C5A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DB3FAE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F7234" w14:paraId="26EDF22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546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801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E3073E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442E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86EF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39B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18D7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D78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632D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A418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3642568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0C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C3E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DD3E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5E1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4D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B232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1D0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548635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2F43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06C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86E1CB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7F1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939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6275EA3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C67F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EEC5" w14:textId="77777777" w:rsidR="00EF7234" w:rsidRDefault="00EF7234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72E9E656" w14:textId="77777777" w:rsidR="00EF7234" w:rsidRDefault="00EF7234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6B4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3EC4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BE3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3C16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1EB6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52BA9DA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325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D9F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FF07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EE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28CD86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DC2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9E22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352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DDFF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6384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36BBA67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D0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462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CC0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869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34179DB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AE2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FE322E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7BFE6D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807B2E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A6717D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7239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AEA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19A0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DF6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AC22DF6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669DFCD" w14:textId="77777777" w:rsidR="00EF7234" w:rsidRPr="004870EE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F7234" w14:paraId="7E74E5C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321E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91A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8B1649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86D0C84" w14:textId="77777777" w:rsidR="00EF7234" w:rsidRDefault="00EF7234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A85C9A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06D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CC5C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BB7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A59C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170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5591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8193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60218C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DDF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7C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17A1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E3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2A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800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FED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4936BF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2E0E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4B1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0A976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F7234" w14:paraId="5BAEB7A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E03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67DC" w14:textId="77777777" w:rsidR="00EF7234" w:rsidRDefault="00EF723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3104082" w14:textId="77777777" w:rsidR="00EF7234" w:rsidRDefault="00EF723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900C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E78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6D8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6F58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7AD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EF03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1C8E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564F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F7234" w14:paraId="5610BCD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B21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466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898D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BF8B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D86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4434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617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FD7C47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CAB9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56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927148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F7234" w14:paraId="1919D57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23E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22D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689D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542F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Ploiesti Vest peste sch. 20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606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96C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8711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63+250</w:t>
            </w:r>
          </w:p>
          <w:p w14:paraId="1A2A610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33AB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224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698C12A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FD5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DAA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49B70B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E1D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0501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25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632B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4C5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E978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731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FA8365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7BE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A3E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7A28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34F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DF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470C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740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F2CBE4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CCC3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314E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340852E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3A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C1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4A17DEA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19D2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3CA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57F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5AC7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644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C56B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7A9A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4DDD724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D2D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408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3A03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684C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1F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012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2F9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B95BA3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2A98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CAA1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CE62D0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0E4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40C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74A7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A6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53AB25B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39C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8A76B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01C7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0B1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BAA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93BB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F41E8A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44510E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F7234" w14:paraId="6F8D82D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109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FB32" w14:textId="77777777" w:rsidR="00EF7234" w:rsidRDefault="00EF72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E8C898D" w14:textId="77777777" w:rsidR="00EF7234" w:rsidRDefault="00EF72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BEA4" w14:textId="77777777" w:rsidR="00EF7234" w:rsidRPr="00600D25" w:rsidRDefault="00EF7234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59F2" w14:textId="77777777" w:rsidR="00EF7234" w:rsidRDefault="00EF7234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6A5A4D83" w14:textId="77777777" w:rsidR="00EF7234" w:rsidRDefault="00EF7234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9390" w14:textId="77777777" w:rsidR="00EF7234" w:rsidRDefault="00EF72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CBEF" w14:textId="77777777" w:rsidR="00EF7234" w:rsidRDefault="00EF7234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ABF" w14:textId="77777777" w:rsidR="00EF7234" w:rsidRDefault="00EF72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C1AD305" w14:textId="77777777" w:rsidR="00EF7234" w:rsidRDefault="00EF7234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45D" w14:textId="77777777" w:rsidR="00EF7234" w:rsidRPr="00600D25" w:rsidRDefault="00EF7234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D3E9" w14:textId="77777777" w:rsidR="00EF7234" w:rsidRDefault="00EF7234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EF7234" w14:paraId="5C3E243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1D5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8B4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B406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41D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BB9B21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062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F24A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DED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D5C4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9D31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61E44C5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FDE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FE5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D42C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9F4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89CE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9415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A0D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D2BA00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849B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F4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687F31" w14:textId="77777777" w:rsidR="00EF7234" w:rsidRPr="00D344C9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F7234" w14:paraId="0D1993F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D79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2BC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6D83C4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2A1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BE3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3B1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C08B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7BB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33C3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B6D3" w14:textId="77777777" w:rsidR="00EF7234" w:rsidRDefault="00EF7234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B0A793" w14:textId="77777777" w:rsidR="00EF7234" w:rsidRPr="00D344C9" w:rsidRDefault="00EF7234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F7234" w14:paraId="533FA24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AE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0A4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00BADB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6652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3DC4" w14:textId="77777777" w:rsidR="00EF7234" w:rsidRDefault="00EF7234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D36A35" w14:textId="77777777" w:rsidR="00EF7234" w:rsidRDefault="00EF7234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639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5EBCA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F78C3C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6FBE3C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85E9A31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4E338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0D6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D9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EF0388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A89A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E4B4" w14:textId="77777777" w:rsidR="00EF7234" w:rsidRDefault="00EF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7F8F2E" w14:textId="77777777" w:rsidR="00EF7234" w:rsidRDefault="00EF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A49D9E" w14:textId="77777777" w:rsidR="00EF7234" w:rsidRPr="00D344C9" w:rsidRDefault="00EF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EF7234" w14:paraId="60AD9A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06A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856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35A8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5B6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BDC45EE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936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EB9FE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4810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790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2555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30A1" w14:textId="77777777" w:rsidR="00EF7234" w:rsidRDefault="00EF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6568FC" w14:textId="77777777" w:rsidR="00EF7234" w:rsidRDefault="00EF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792C84" w14:textId="77777777" w:rsidR="00EF7234" w:rsidRDefault="00EF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F7234" w14:paraId="1E8EF96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4B9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C4A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6087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078B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3E139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AB1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08D968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A416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5F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78C7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3C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DFFA38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F7234" w14:paraId="5013FA7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D40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360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06F4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8DD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4AB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57FA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13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0DB8D1B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562A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4654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56B96B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3D392E1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53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376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B314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CA60" w14:textId="77777777" w:rsidR="00EF7234" w:rsidRDefault="00EF7234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A2FC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7CC8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D953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28BB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7721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3F04081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00E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2C08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7FD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0321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593EA4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43E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1C80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DD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1361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62F3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761825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AE3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9B12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DA0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2608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7C5D1C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B294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ACF6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100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C95B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5F0F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2E789F9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14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C6C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B2E4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77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B958FE3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60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FD1E1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C77E8EB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2F3851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711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E045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A0A3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8ACC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0C781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671AB7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F7234" w14:paraId="0539791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5E2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F5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824B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2805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06A5189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93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2211A7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293C" w14:textId="77777777" w:rsidR="00EF7234" w:rsidRPr="00600D25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961F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D5D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640D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E3A90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F7234" w14:paraId="790D722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F60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14C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C14E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ADA" w14:textId="77777777" w:rsidR="00EF7234" w:rsidRDefault="00EF72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9A9ABE7" w14:textId="77777777" w:rsidR="00EF7234" w:rsidRDefault="00EF72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D89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3AD5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E3F6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FB09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142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EF7234" w14:paraId="174B123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72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3A3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8911CF">
              <w:rPr>
                <w:b/>
                <w:bCs/>
                <w:sz w:val="20"/>
                <w:lang w:val="ro-RO"/>
              </w:rPr>
              <w:t xml:space="preserve">169+ km ex. = 171+041 km pr. - 176+450 km ex. = 176+478 km pr. 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2367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202D" w14:textId="77777777" w:rsidR="00EF7234" w:rsidRDefault="00EF72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335B3EA2" w14:textId="77777777" w:rsidR="00EF7234" w:rsidRDefault="00EF7234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FFD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D28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C5FA" w14:textId="77777777" w:rsidR="00EF7234" w:rsidRDefault="00EF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79F" w14:textId="77777777" w:rsidR="00EF7234" w:rsidRDefault="00EF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B366" w14:textId="77777777" w:rsidR="00EF7234" w:rsidRDefault="00EF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8911C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EF7234" w14:paraId="14FA01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B0B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CD3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F50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CD0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121539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FEC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D47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AD55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0F85B5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2D4DAB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9A1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F31E" w14:textId="77777777" w:rsidR="00EF7234" w:rsidRDefault="00EF72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8389780" w14:textId="77777777" w:rsidR="00EF7234" w:rsidRDefault="00EF72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E18B58E" w14:textId="77777777" w:rsidR="00EF7234" w:rsidRPr="001D4392" w:rsidRDefault="00EF7234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F7234" w14:paraId="08E92D9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C1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184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4D28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0E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94524B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376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6FD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A49A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A1B9590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F45AB8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ED30BD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20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3C36" w14:textId="77777777" w:rsidR="00EF7234" w:rsidRPr="00616BAF" w:rsidRDefault="00EF72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35B763" w14:textId="77777777" w:rsidR="00EF7234" w:rsidRDefault="00EF72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C92DA6" w14:textId="77777777" w:rsidR="00EF7234" w:rsidRPr="003B726B" w:rsidRDefault="00EF723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F7234" w14:paraId="4ACD32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67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E95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B0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BF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0E9CFE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F7A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B3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28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7465CC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192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F73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54805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6D3D51E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E90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32A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DF9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92C7" w14:textId="77777777" w:rsidR="00EF7234" w:rsidRDefault="00EF7234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E7BD6B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FE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55D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561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AE4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39B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6DE672D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34F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AF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B6C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678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0B3763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0EE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FA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2A2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A230CA0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DA851C2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D554E3A" w14:textId="77777777" w:rsidR="00EF7234" w:rsidRPr="001D4392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D3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2A7" w14:textId="77777777" w:rsidR="00EF7234" w:rsidRDefault="00EF72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43E42C" w14:textId="77777777" w:rsidR="00EF7234" w:rsidRDefault="00EF72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954E38" w14:textId="77777777" w:rsidR="00EF7234" w:rsidRPr="003B726B" w:rsidRDefault="00EF723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F7234" w14:paraId="32D15D5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7A4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78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E2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CC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121AB5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837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826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EA1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DF2D511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7E4BD20" w14:textId="77777777" w:rsidR="00EF7234" w:rsidRPr="00E731A9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D384731" w14:textId="77777777" w:rsidR="00EF7234" w:rsidRPr="001D4392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97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E3FD" w14:textId="77777777" w:rsidR="00EF7234" w:rsidRPr="00616BAF" w:rsidRDefault="00EF72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13834" w14:textId="77777777" w:rsidR="00EF7234" w:rsidRDefault="00EF723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95EDD2" w14:textId="77777777" w:rsidR="00EF7234" w:rsidRPr="003B726B" w:rsidRDefault="00EF723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F7234" w14:paraId="1E9737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BA7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EAE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75E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3FB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BD647C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320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C4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D16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C2B445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953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3FB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443C2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C4BD1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F7234" w14:paraId="40E2367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3E6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C5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5907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242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EB1D85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4CB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D5A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B7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F55A17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98B7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84A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F7234" w14:paraId="357C796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6E0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444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59E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A62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197A2C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858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72F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4F8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D389FE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261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99D7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4AABF5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0299294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33E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B06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3A9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858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BBB208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BEA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C30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11F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784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976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C33370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F7234" w14:paraId="18F0DE1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521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953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FFCA9A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791A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BEB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08EEB45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DB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28F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6DF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7B5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EA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6BE30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446A008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5F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749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026562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618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2A7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20C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1ED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9A6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71F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AC7D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A29E604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52DCCAF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AD3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CCD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B80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06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4735E3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8F14AA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B69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E1A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BE9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1B4B6A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A14B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B3C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F7234" w14:paraId="75F5835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07E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D5C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BD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A2A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7A4499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27F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6EE1F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3D5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0BD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1E0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C8DC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326609C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EEF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102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CE1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AF0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652B6B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F29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F3C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F53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4B9AD6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218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50F2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63D59F4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54D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6AE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70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7F2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999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05F4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422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FD283D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DFB7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5F33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18FFAC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945033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EF7234" w14:paraId="2992C1B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209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5F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414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7CD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AC8DAE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F25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85B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C0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486EBD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306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4E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6DC10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5D69A37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898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369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AF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685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FE7869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C5B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07D12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3F0811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943B3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F94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1A6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59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229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B01C184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636AFFA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129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3F2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338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ADB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F8B461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A1B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EC21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65E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19F7C4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55D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96E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D2649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60CA3AA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85F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BFA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6E57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3D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2E2BD0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CC4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9E450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5F8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C88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16D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1A5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2169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F7234" w14:paraId="2C3245A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278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A18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C40A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8C5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9B20E9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18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3DD3E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DEF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DE6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E6B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FD7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425E8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F7234" w14:paraId="136D208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56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2D1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6A543D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48D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DB2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8E2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63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1CD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8E7C17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B56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CD7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6FCD78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F5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EA7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DECF45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F6FC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EB6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922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E9E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C15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2DE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B89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17240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EF7234" w14:paraId="77981DD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32C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C64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D38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1C3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AA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FFA9FB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F9F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411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011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C57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033200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4569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818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A3E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E36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B92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3061F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EF1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C9A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E68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95F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30EC755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252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172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83B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C45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5B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85192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7F5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AB5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25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B5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2FB5230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4EF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403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436DDD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78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4C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8A5F89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E26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FEB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404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9E480D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D0A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9040" w14:textId="77777777" w:rsidR="00EF7234" w:rsidRPr="0019324E" w:rsidRDefault="00EF723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D8A01F" w14:textId="77777777" w:rsidR="00EF7234" w:rsidRPr="000160B5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C8399EF" w14:textId="77777777" w:rsidR="00EF7234" w:rsidRPr="006B78FD" w:rsidRDefault="00EF723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4826AF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1FD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091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9C7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F8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9DCE72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A4D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00FD3B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57B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FCD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C90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CE34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F888C7D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F7234" w14:paraId="63910FF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00C9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97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E08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ACB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D4798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946B94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FFE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16F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E2E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F50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45CA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49495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8EC10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F7234" w14:paraId="4E1341E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A8A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70D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036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818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D6025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E69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532BA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4BE102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7EF02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DA4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25B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DFC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D0A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CA633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4D0DB2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F7234" w14:paraId="2D81EAB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056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E2A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479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F9D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46D87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10C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D92CF8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461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DF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C9D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180B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A230BA0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F7234" w14:paraId="579F652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566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B2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A2D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B1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8954C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E3B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840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ED9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922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41D5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4D8436C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F7234" w14:paraId="1AD7F34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01C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235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41C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984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189A03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7D4FB9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0C5530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3F2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E46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106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4F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FA5F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75036364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437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D19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D2F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0A0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5E50A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8496F9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44AA19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E38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D60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C8A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6A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2B0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7C1349C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F31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3AE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B7B8F2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C5E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1CB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288FD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128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D22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F71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F24190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FC0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8F1B" w14:textId="77777777" w:rsidR="00EF7234" w:rsidRPr="0019324E" w:rsidRDefault="00EF723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EA8FFD5" w14:textId="77777777" w:rsidR="00EF7234" w:rsidRPr="000160B5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46B867E" w14:textId="77777777" w:rsidR="00EF7234" w:rsidRPr="005C2BB7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591236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D4A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96A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BC9AD5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0F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445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46BE4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78F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C81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BF1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15A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520D" w14:textId="77777777" w:rsidR="00EF7234" w:rsidRPr="00DE4F3A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E9675A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D2CFCC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1E97DF0" w14:textId="77777777" w:rsidR="00EF7234" w:rsidRPr="00DE4F3A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F7234" w14:paraId="66F4B17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74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5C6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B17389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4DD8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4DC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0A1C44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8F4A53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611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651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932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CFD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7D7" w14:textId="77777777" w:rsidR="00EF7234" w:rsidRPr="00DE4F3A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BC1EEA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9EDB77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FA4238D" w14:textId="77777777" w:rsidR="00EF7234" w:rsidRPr="00DE4F3A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F7234" w14:paraId="73C9AF5F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E28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DC5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B44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62C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45676A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4A7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BB3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626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19F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480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3831DF5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BB4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CB8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49A2A9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212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56D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DE369C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55F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2BA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D65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D3EA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A6D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E32286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F68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F8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B0A8F7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3BF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6E7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3A14E1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517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9B5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4E6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0D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9B9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D92376" w14:textId="77777777" w:rsidR="00EF7234" w:rsidRPr="00CB2A72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5AB664D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DCA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8EF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731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80C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677739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2AB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C92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F39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AA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F49A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002D96F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EB4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3A4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22D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D6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B61B83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383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AA9E00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752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9E9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45B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69C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FCFCB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78CBC1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F7234" w14:paraId="29DC1F1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374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5A3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37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B59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9F2A93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4A2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D6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F9D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DE5B26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27C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AF1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F7234" w14:paraId="2FE906A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1E8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055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C9B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A65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B2DD5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B7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484A8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3DB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2D5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267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8FA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C2FA6B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80DAE6B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F7234" w14:paraId="2BFDA13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0EF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A22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64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F55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BC810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6CC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ED93D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899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F6F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651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A1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1943E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5005DC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F7234" w14:paraId="14E40D8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873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F4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D2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FA2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D95A8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9A0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2F850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CF4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CFE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D8A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B6E0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98683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F7234" w14:paraId="72CF54B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E45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C83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F0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027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05F94E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3C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96EF6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314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E38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C7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1FC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E2F5F9" w14:textId="77777777" w:rsidR="00EF7234" w:rsidRPr="00D344C9" w:rsidRDefault="00EF7234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503187D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F7234" w14:paraId="154AC78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D4FE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D15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D1D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14C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411FC1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056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400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E68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5F33D8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ED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08C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BD5C4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5897498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F7234" w14:paraId="376132E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DD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F0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23B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BBD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DB9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4CDC3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1D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7FF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510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E1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52E27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C666C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F7234" w14:paraId="7896EFA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057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2EE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F04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6D7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39F603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68C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630C1F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DE1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947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C79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95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45C4AC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F7234" w14:paraId="4565840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69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833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31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870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56F2EE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75670418" w14:textId="77777777" w:rsidR="00EF7234" w:rsidRDefault="00EF7234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050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B92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3F6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D72CAB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A0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790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46C0F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2189C5D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87C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01C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8A4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01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72AEE1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6D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E8A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4C5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400FD2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11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BE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EC7D2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3EE5F307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A071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EDC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C1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9EC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39453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BD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FAFD0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D08C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8C1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F4C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6C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03FA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D65E2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F7234" w14:paraId="3EDB56C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19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8E9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7F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EA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50B4C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E89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DFE5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B4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B13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F5A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DDE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E1EA03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F7234" w14:paraId="4E203C7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A48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A4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BB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67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9D147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DD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5885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9F1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3BD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F5C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BF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BE506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F7234" w14:paraId="24C9F46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828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802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70A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825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F27B7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342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3BBAC6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15E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B7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3A34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7FC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BCE9E7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2E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207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BFA7AC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31E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76A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40D021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1E3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345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1B1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DB8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F2DB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F7234" w14:paraId="688F931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0C1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4B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BF2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1C9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AFCCC1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5F8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CCE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AF3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3B881E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29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DD75" w14:textId="77777777" w:rsidR="00EF7234" w:rsidRPr="00FF6B4A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F7234" w14:paraId="7604B44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CA8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086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BCAD29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05F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87C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1C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888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F04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749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73F1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38F743D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C57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063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A80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D16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AF6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628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B9E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72C4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843F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61E1DA8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E7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3F7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130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9B1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9F310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9C3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59967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91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B28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0F2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50A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4E4CB8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F7234" w14:paraId="4E3A5B4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2E9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C4A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221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934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9DF84A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B23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F0CC2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EF0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754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CBD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763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6BA23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F7234" w14:paraId="38A85EF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AC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766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0749D5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4D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FD6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8514F7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71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A9A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14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125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AA3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93BDD5E" w14:textId="77777777" w:rsidR="00EF7234" w:rsidRPr="00F10273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F7234" w14:paraId="7C58C31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720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CB1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AA5D75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285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04C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B74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52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2F0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553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17B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2ED2C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6E106EF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01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43A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5F6CC3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011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C8A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E8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0937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2EB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58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150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2B552AF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303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5FF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19C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2CE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2D846D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ED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05E03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99B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845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86B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739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615DB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F7234" w14:paraId="211041D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3EB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BFE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332C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D8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60AA02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C0A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AC7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583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BB7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0E95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15420D8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66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6DA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9A789C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05D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04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739070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C8C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F141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3ED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314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E1C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F0D5AC" w14:textId="77777777" w:rsidR="00EF7234" w:rsidRPr="00056F61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F7234" w14:paraId="052129F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9B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4A3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2B4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E99B" w14:textId="77777777" w:rsidR="00EF7234" w:rsidRDefault="00EF7234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Unirea -</w:t>
            </w:r>
          </w:p>
          <w:p w14:paraId="16F6BC99" w14:textId="77777777" w:rsidR="00EF7234" w:rsidRDefault="00EF7234" w:rsidP="008911C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F28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00A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F2A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431+940</w:t>
            </w:r>
          </w:p>
          <w:p w14:paraId="1CE673B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AE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40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F7234" w14:paraId="1AA8B08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902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C9D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1F7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C4D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343626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757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5D505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B66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777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BE7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793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4F470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650CCC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F7234" w14:paraId="7A3E0F3A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F6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9E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EBE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EA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398972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78A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345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40A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93320D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927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18E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7F33C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F3303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98E7C29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F7234" w14:paraId="4EF03C8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183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981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DD2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41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43D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8C9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200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80D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8D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8A8CDEA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F7234" w14:paraId="7D5C4EF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316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FEA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3C6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752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8028B0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076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9486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ADC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AAB522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92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E36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6623901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EF7234" w14:paraId="7869E96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874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094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DC6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3FF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F7DE0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9A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C11E0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F9A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CF2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35E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C3C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67B6F4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F7234" w14:paraId="0FD2F01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641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9A3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A2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26E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10B5C5C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E80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12C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C4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F1D9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23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064A320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F7234" w14:paraId="1799C44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B10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0A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70D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9788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ECA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E85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F60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024C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E757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F7234" w14:paraId="2255F4E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CEAE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8D4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B84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591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D6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013AA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532F45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ED4ED9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AAE1D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D85C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F53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6CB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4B0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7259858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25F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18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D35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F20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BC502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4C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38C36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073C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40E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31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330F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F7234" w14:paraId="3219A23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D6B9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5E1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349B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42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4F1E0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D3EFFE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E3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9032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D02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BACB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C7E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5AF81AB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1C8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272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D60A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36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159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F9C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4E0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B98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6F14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1B8F331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F77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2670" w14:textId="77777777" w:rsidR="00EF7234" w:rsidRDefault="00EF72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12A" w14:textId="77777777" w:rsidR="00EF7234" w:rsidRDefault="00EF7234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E014" w14:textId="77777777" w:rsidR="00EF7234" w:rsidRDefault="00EF7234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7C774577" w14:textId="77777777" w:rsidR="00EF7234" w:rsidRDefault="00EF7234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06B0DD25" w14:textId="77777777" w:rsidR="00EF7234" w:rsidRDefault="00EF7234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921B" w14:textId="77777777" w:rsidR="00EF7234" w:rsidRDefault="00EF72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0274" w14:textId="77777777" w:rsidR="00EF7234" w:rsidRDefault="00EF7234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0485" w14:textId="77777777" w:rsidR="00EF7234" w:rsidRDefault="00EF72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7E3B16C3" w14:textId="77777777" w:rsidR="00EF7234" w:rsidRDefault="00EF7234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3CBD" w14:textId="77777777" w:rsidR="00EF7234" w:rsidRDefault="00EF7234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8EA" w14:textId="77777777" w:rsidR="00EF7234" w:rsidRDefault="00EF7234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8A6AE9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201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EBE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B272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A6F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BF62C9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FF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36D8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F22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B643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033A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4423268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037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995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4C585F6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6A4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20E6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022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6465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4DA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07F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77C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4CAFBAF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CDD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343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37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B5E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DBDBC6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92E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40949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29040B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AC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F749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75B4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71F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2D13BDE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3C06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5EB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5BBB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EDF2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550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A79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31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101112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DA8B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CF4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77822BD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1B79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D4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2E855D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E928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4FE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5AE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ECF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920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1ADE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87F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24C363B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207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FF0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78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234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730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DDE70C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9A08F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557CBA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F5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5C0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0CBB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29C9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8580BA4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F7234" w14:paraId="4F2CD0A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A58B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B09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9A3F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2833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592E0A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36DF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E3AE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57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9A528D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6C1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79CE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5DD9BD8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FB4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8D6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6C15EA7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35AA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863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Ax St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9C1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C300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83A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A7C3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B49D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3ACFA6C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E3B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F77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498+100</w:t>
            </w:r>
          </w:p>
          <w:p w14:paraId="4EA6601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B76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1B8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B2F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415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9D42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F3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6C0A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7BB9C56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16E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8A5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E19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FC20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402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DAA1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30D4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2F02DC6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304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8567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F7234" w14:paraId="68FDD8B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5D3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5AA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8D71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1B37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F941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01F82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92DD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F96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32EA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2867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506B816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15B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F0C3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363F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B45B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917B3A5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775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1980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5A0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199" w14:textId="77777777" w:rsidR="00EF7234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3671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0EA5584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9CB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172E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45D5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DB9D" w14:textId="77777777" w:rsidR="00EF7234" w:rsidRDefault="00EF723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AB5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D9BDEF8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FC5B94B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F624CFC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930381D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7ED7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AA77" w14:textId="77777777" w:rsidR="00EF7234" w:rsidRDefault="00EF723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5F16" w14:textId="77777777" w:rsidR="00EF7234" w:rsidRPr="00600D25" w:rsidRDefault="00EF723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B03F" w14:textId="77777777" w:rsidR="00EF7234" w:rsidRPr="00D344C9" w:rsidRDefault="00EF723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7234" w14:paraId="68B3671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505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D3B4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8B03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DE36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5BE69B93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4E37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6245877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B62A7D2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2CCEDEC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D026EB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6E71B0FB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9F7314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922A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5589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16A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2E6A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669350B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656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FE26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0ED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4729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90EB92C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BF8D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3B9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AF54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2286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5602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4898964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229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F2B2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74B3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F4B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4909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C7C179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E562BAE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7B32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DD7E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0AAF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A23C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EF7234" w14:paraId="43E845F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B1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62C4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57AB1C6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817" w14:textId="77777777" w:rsidR="00EF7234" w:rsidRPr="00600D25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80F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429D8CA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7FD8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5FBB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FBD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F874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381B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73DD94F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EC9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6C13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E65A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CF2D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F24D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EAD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05D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A746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F7B5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BE63CC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F37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025B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4D00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E114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7B34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69E9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D867" w14:textId="77777777" w:rsidR="00EF7234" w:rsidRDefault="00EF7234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A934" w14:textId="77777777" w:rsidR="00EF7234" w:rsidRDefault="00EF7234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1C2A" w14:textId="77777777" w:rsidR="00EF7234" w:rsidRDefault="00EF7234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EF7234" w14:paraId="7392106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00CD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962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7223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961D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918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D9D4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7D4C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9F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510B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EF7234" w14:paraId="2615D71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022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B8C7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50988FBF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69FB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829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F9CEFB2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2A7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2FB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E782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3546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B079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18F14B8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667A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2238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FAFBEA0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B266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EEB0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229A48A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0A5D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6F85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241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FD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A04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05AC441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AF4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92E6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7BDA819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017C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45C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67FDBE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576F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F5D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EE29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599D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90C8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7234" w14:paraId="768C10E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F9D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B49C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7AEC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76B2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3EA9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DBD9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D07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A398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38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65D5DCF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725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F8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587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3AAD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B16D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6D6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E05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CCCA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3108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EF7234" w14:paraId="0DB2B1D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E07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502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2D0C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197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0BCE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C29D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E6A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E0BE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B79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EF7234" w14:paraId="4185577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48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1EB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406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4EB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598E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AB1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46C0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1468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BFC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EF7234" w14:paraId="7E561CA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A01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B68D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7003648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5A0C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5BCC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67FF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4EAA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D654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370D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9BBA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4090347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92F9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3ABE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4E29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B2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9286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285EEA2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690F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4B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36F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A99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F7234" w14:paraId="5F8A6F0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48D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7178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CAC2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36DC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39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FC5FC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DB96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ED3A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747B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652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F7234" w14:paraId="661BCD7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6CC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65A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5FEF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383B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F232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3BEE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1C8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9B98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CD10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E4DD8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51307B7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F7234" w14:paraId="2196F83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6F0E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57D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67DC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48D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A1B0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D16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343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910B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5141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CAE0A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918A5A1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F7234" w14:paraId="1C52751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0F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7B0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571F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EDB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6B275AE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5E0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9612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097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E77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95A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F7234" w14:paraId="34E6884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B677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B56F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BBA160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598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750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56F6FB69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C6A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066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5C5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D8FC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068D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18223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EF7234" w14:paraId="54F2E59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F66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067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62F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F055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7BBCC0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03B7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67F6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1218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18BB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9B1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BD2D2EA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1F2188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A3AB6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F7234" w14:paraId="68CD550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5F3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C16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7344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C70E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78254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C952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0EED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684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7B4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257C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D6FDAB8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7268210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5862A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F7234" w14:paraId="11761E1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5F90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E59C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8AC2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FC5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2F2A2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51B7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A84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AD44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F872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193B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746FB40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92181D1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7E184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F7234" w14:paraId="790BD0D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C221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6167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782C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FBF7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D4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84C4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F3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95C5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8798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595DB0B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00DC2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F7234" w14:paraId="1EB501A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92CF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ECCA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AFD7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964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AA42E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A650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1C95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71F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2762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59A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754FE5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DC03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F7234" w14:paraId="3865E9D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2E5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E2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D8B2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1AE8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EDDB86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61B8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B8F7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D5DD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5BF9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2D6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B5FDED8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F4E0EE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F7234" w14:paraId="4FD0552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E613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423E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60D081C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EDDD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335F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3456F3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A709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BDE5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B875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382C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B764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0859E62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0971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F2D8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3DE60430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765C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7DB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3C0ADA2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E7DC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ABC0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D3DF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3CC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2561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08C9EC6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95C4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843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8103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FEB2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CBC1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C6E83D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3841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E02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A131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D142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69F9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D4B8FE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F7234" w14:paraId="74AD673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DB58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88DA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E12CA6B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3FB1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347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2719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C5B8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034E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8A8D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F413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7234" w14:paraId="7702884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EC52" w14:textId="77777777" w:rsidR="00EF7234" w:rsidRDefault="00EF7234" w:rsidP="00EF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CDF3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3CC93AF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6116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1E5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1D0E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8B22" w14:textId="77777777" w:rsidR="00EF7234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8AAA" w14:textId="77777777" w:rsidR="00EF7234" w:rsidRDefault="00EF7234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8A93" w14:textId="77777777" w:rsidR="00EF7234" w:rsidRPr="00600D25" w:rsidRDefault="00EF7234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C1E" w14:textId="77777777" w:rsidR="00EF7234" w:rsidRDefault="00EF7234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7323241" w14:textId="77777777" w:rsidR="00EF7234" w:rsidRPr="00836022" w:rsidRDefault="00EF7234" w:rsidP="0095691E">
      <w:pPr>
        <w:spacing w:before="40" w:line="192" w:lineRule="auto"/>
        <w:ind w:right="57"/>
        <w:rPr>
          <w:sz w:val="20"/>
          <w:lang w:val="en-US"/>
        </w:rPr>
      </w:pPr>
    </w:p>
    <w:p w14:paraId="13D621B9" w14:textId="77777777" w:rsidR="00EF7234" w:rsidRDefault="00EF7234" w:rsidP="00E512BA">
      <w:pPr>
        <w:pStyle w:val="Heading1"/>
        <w:spacing w:line="360" w:lineRule="auto"/>
      </w:pPr>
      <w:r>
        <w:t>LINIA 301 B</w:t>
      </w:r>
    </w:p>
    <w:p w14:paraId="18D879F2" w14:textId="77777777" w:rsidR="00EF7234" w:rsidRDefault="00EF7234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2CEBB89D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F42F" w14:textId="77777777" w:rsidR="00EF7234" w:rsidRDefault="00EF7234" w:rsidP="00EF7234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C8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7FE5000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8EA5" w14:textId="77777777" w:rsidR="00EF7234" w:rsidRPr="004856F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06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1F556B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6E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6D5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FE1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D35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03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163221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39D0CCD5" w14:textId="77777777" w:rsidR="00EF7234" w:rsidRDefault="00EF7234" w:rsidP="00C64D9B">
      <w:pPr>
        <w:pStyle w:val="Heading1"/>
        <w:spacing w:line="360" w:lineRule="auto"/>
      </w:pPr>
      <w:r>
        <w:t xml:space="preserve">LINIA 301 Ba </w:t>
      </w:r>
    </w:p>
    <w:p w14:paraId="1A4ECA11" w14:textId="77777777" w:rsidR="00EF7234" w:rsidRDefault="00EF723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7234" w14:paraId="4BB102CC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BAFA" w14:textId="77777777" w:rsidR="00EF7234" w:rsidRDefault="00EF7234" w:rsidP="00EF723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E9A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930A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C065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D3C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9096F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53FD35C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491D" w14:textId="77777777" w:rsidR="00EF7234" w:rsidRPr="00771A0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E1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63E8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A16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7234" w14:paraId="5205A2C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3B27" w14:textId="77777777" w:rsidR="00EF7234" w:rsidRDefault="00EF7234" w:rsidP="00EF723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285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CEB9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7ABB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48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F4817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391898B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7FA6709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F39B30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2F05" w14:textId="77777777" w:rsidR="00EF7234" w:rsidRPr="00771A0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8F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A10B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E02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BDE80F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7234" w14:paraId="6323095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5E45" w14:textId="77777777" w:rsidR="00EF7234" w:rsidRDefault="00EF7234" w:rsidP="00EF723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5CD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F20E9B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BE64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EE27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70C1041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F65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511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435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1670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7D6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7234" w14:paraId="1207377A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4EA6" w14:textId="77777777" w:rsidR="00EF7234" w:rsidRDefault="00EF7234" w:rsidP="00EF723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234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2C23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050C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965808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E70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99B86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F44133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2AD5" w14:textId="77777777" w:rsidR="00EF7234" w:rsidRPr="00771A0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0A2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DBFA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B1A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7234" w14:paraId="5622D552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F4B3" w14:textId="77777777" w:rsidR="00EF7234" w:rsidRDefault="00EF7234" w:rsidP="00EF723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456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5A1C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A7E8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60E950E9" w14:textId="77777777" w:rsidR="00EF7234" w:rsidRDefault="00EF7234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EE7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DB6DDD8" w14:textId="77777777" w:rsidR="00EF7234" w:rsidRPr="00964B09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65F" w14:textId="77777777" w:rsidR="00EF7234" w:rsidRPr="00771A0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D84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02DD" w14:textId="77777777" w:rsidR="00EF7234" w:rsidRPr="00244AE6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BC8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15E86CE" w14:textId="77777777" w:rsidR="00EF7234" w:rsidRDefault="00EF7234">
      <w:pPr>
        <w:spacing w:before="40" w:line="192" w:lineRule="auto"/>
        <w:ind w:right="57"/>
        <w:rPr>
          <w:sz w:val="20"/>
          <w:lang w:val="ro-RO"/>
        </w:rPr>
      </w:pPr>
    </w:p>
    <w:p w14:paraId="4727DE8D" w14:textId="77777777" w:rsidR="00EF7234" w:rsidRDefault="00EF7234" w:rsidP="009E1E10">
      <w:pPr>
        <w:pStyle w:val="Heading1"/>
        <w:spacing w:line="360" w:lineRule="auto"/>
      </w:pPr>
      <w:r>
        <w:t>LINIA 301 Bb</w:t>
      </w:r>
    </w:p>
    <w:p w14:paraId="5F91AA5A" w14:textId="77777777" w:rsidR="00EF7234" w:rsidRDefault="00EF723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2B3151D6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2472" w14:textId="77777777" w:rsidR="00EF7234" w:rsidRDefault="00EF7234" w:rsidP="00EF7234">
            <w:pPr>
              <w:numPr>
                <w:ilvl w:val="0"/>
                <w:numId w:val="4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1CE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BA2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6E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224A3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262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D8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215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117449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542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73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1D4481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55F9D02" w14:textId="77777777" w:rsidR="00EF7234" w:rsidRDefault="00EF7234" w:rsidP="00CF0E71">
      <w:pPr>
        <w:pStyle w:val="Heading1"/>
        <w:spacing w:line="276" w:lineRule="auto"/>
      </w:pPr>
      <w:r>
        <w:t>LINIA 301 D</w:t>
      </w:r>
    </w:p>
    <w:p w14:paraId="00173D95" w14:textId="77777777" w:rsidR="00EF7234" w:rsidRDefault="00EF723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F7234" w14:paraId="01E8F0A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272B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4C46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5D0C1501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AD7E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845B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CBC58C6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62D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CEAA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3ECC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1FCF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F9E1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2B4DF28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F354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C91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816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32DB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0EFE49D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879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1D80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AC44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6713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0A7D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14EE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309EFF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BC33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D2FB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AF3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681A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4FDA6C1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16F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C4442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E73B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873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3F71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B28F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D82276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A729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919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FAD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C9C1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DF55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42A135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6C96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738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1036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CA99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F3DA52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4966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A39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F53B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DCFB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5E96F76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D96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51646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DC60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3800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2BC4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0140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66E89C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1F6AC52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F7234" w14:paraId="75F623E7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6B96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B3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50D2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8951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6E6BA2D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0A58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D769C1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A4E510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987685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8423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01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8F2E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AF3B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48CD7B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3AF8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53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A931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A2A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946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86B956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F80FF7E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2D66A2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2ACB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724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FBE4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46DA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F7234" w14:paraId="5950E5FD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4125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09D8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5369A8C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4671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0B5C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446B85A3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A769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683F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118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3D50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F4A9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A1301E8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F8A6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B4B3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F9F1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4DE5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1EA3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5821E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F708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A129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EA9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5F26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899BD3F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79A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8C0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2A59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A1D3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505017A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9FD5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612E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016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7CE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6B0E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2C89127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E676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F2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0557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BA38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609A120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3DF6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B90FF39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49C2D6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F638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B896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F7E2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6515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F3C3F2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3353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CCCC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930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06D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5563535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0366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7435565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D2FC86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D27E08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3F7E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7613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A4AC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385F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C4D5ED7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68983AF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042B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D963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76CB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1CB0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0068F10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2DDB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00B0A9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2A323F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7A8A3E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026C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C398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0AB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319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04AF444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647EB0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A624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ABE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EF94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CF11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78291E6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EC69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5967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956B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EAE8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B99A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BEA99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AAEA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916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C1D6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1444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55779B4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B1C1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F7E7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3B00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4000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010B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B87BB6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A7E0" w14:textId="77777777" w:rsidR="00EF7234" w:rsidRDefault="00EF7234" w:rsidP="00EF723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01A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7116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4304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E74CB31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EF5E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B774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897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BB5B" w14:textId="77777777" w:rsidR="00EF7234" w:rsidRPr="00935D4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7352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2E05A2" w14:textId="77777777" w:rsidR="00EF7234" w:rsidRDefault="00EF7234" w:rsidP="00CF0E71">
      <w:pPr>
        <w:spacing w:before="40" w:line="276" w:lineRule="auto"/>
        <w:ind w:right="57"/>
        <w:rPr>
          <w:sz w:val="20"/>
          <w:lang w:val="ro-RO"/>
        </w:rPr>
      </w:pPr>
    </w:p>
    <w:p w14:paraId="4630A44F" w14:textId="77777777" w:rsidR="00EF7234" w:rsidRDefault="00EF7234" w:rsidP="008F15F5">
      <w:pPr>
        <w:pStyle w:val="Heading1"/>
        <w:spacing w:line="360" w:lineRule="auto"/>
      </w:pPr>
      <w:r>
        <w:t>LINIA 301 De</w:t>
      </w:r>
    </w:p>
    <w:p w14:paraId="531C44B0" w14:textId="77777777" w:rsidR="00EF7234" w:rsidRDefault="00EF723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7234" w14:paraId="4D6A61BA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F38B" w14:textId="77777777" w:rsidR="00EF7234" w:rsidRDefault="00EF7234" w:rsidP="00EF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13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02C8" w14:textId="77777777" w:rsidR="00EF7234" w:rsidRPr="00A5601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57F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FBBB0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A3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93F1" w14:textId="77777777" w:rsidR="00EF7234" w:rsidRPr="00A5601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D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152A" w14:textId="77777777" w:rsidR="00EF7234" w:rsidRPr="00A5601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C46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340805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B32A96F" w14:textId="77777777" w:rsidR="00EF7234" w:rsidRDefault="00EF7234" w:rsidP="00125915">
      <w:pPr>
        <w:pStyle w:val="Heading1"/>
        <w:spacing w:line="360" w:lineRule="auto"/>
      </w:pPr>
      <w:r>
        <w:t>LINIA 301 E1</w:t>
      </w:r>
    </w:p>
    <w:p w14:paraId="319ACCEF" w14:textId="77777777" w:rsidR="00EF7234" w:rsidRDefault="00EF723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3C938DD3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BCDA" w14:textId="77777777" w:rsidR="00EF7234" w:rsidRDefault="00EF7234" w:rsidP="00EF723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AA6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13DDAA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E25C" w14:textId="77777777" w:rsidR="00EF7234" w:rsidRPr="00C61E1A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B026" w14:textId="77777777" w:rsidR="00EF7234" w:rsidRDefault="00EF723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DD47BA4" w14:textId="77777777" w:rsidR="00EF7234" w:rsidRDefault="00EF723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3A9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729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4D9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775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F8F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B4ACED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8A3A0CE" w14:textId="77777777" w:rsidR="00EF7234" w:rsidRDefault="00EF7234" w:rsidP="001D4EEA">
      <w:pPr>
        <w:pStyle w:val="Heading1"/>
        <w:spacing w:line="360" w:lineRule="auto"/>
      </w:pPr>
      <w:r>
        <w:t>LINIA 301 Eb</w:t>
      </w:r>
    </w:p>
    <w:p w14:paraId="285CC3C6" w14:textId="77777777" w:rsidR="00EF7234" w:rsidRDefault="00EF723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7234" w14:paraId="19089CD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3A9B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FE3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366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17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5958E2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457ABFF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142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66F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43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03B203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78C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97F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307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F7234" w14:paraId="48217AA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2E61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36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D38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CA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1E48B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CFC0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B9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68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0F5DE8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2DB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F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F80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F7234" w14:paraId="725925E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3AF2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223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098088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AA3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DA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33DAC7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989E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A62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64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2B6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AB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704DC6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3ED1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1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470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356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88FAA6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002A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D847C9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E60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5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3EA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53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33A9C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F7234" w14:paraId="39A6977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7212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E7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928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B5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385CB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E7D5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888954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492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939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D37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13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174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F7234" w14:paraId="27EBE9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A730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ADC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215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57F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9BBDC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9F0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302D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D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062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B7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FD7E8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F7234" w14:paraId="6B42ADD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88B0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81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D959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24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C8E441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A648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DB5EB06" w14:textId="77777777" w:rsidR="00EF7234" w:rsidRDefault="00EF723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155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595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EAAB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855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467642A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335A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00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6579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BEB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404E0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B0E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DC0B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86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348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0D2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A9E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F7234" w14:paraId="5E7975B5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7400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0E8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F616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930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97DD9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47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E8CFE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6A93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5B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C14B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8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51471F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9317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E0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488A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B2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47A105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A5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CAF8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48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6611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D4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C684DE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BE8A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A6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F4CB03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2E15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8CC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659B47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A6E057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68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EC4E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A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AD18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F2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0786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F7234" w14:paraId="00D4EF2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7720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E9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4BD477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A0A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ED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BD007A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785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B5C8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AB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77D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3E0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A85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3D5EC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F7234" w14:paraId="67F4BBE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67FC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DB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BFF08D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AF8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71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EBA72B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33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430D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FF8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7B3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D3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E87BB6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9EC6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EB5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770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A035" w14:textId="77777777" w:rsidR="00EF7234" w:rsidRDefault="00EF7234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A83DD3B" w14:textId="77777777" w:rsidR="00EF7234" w:rsidRDefault="00EF7234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01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4F3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9D8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0E6242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E0AE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60C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FC5B87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6E53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4A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B35B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929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0EC46E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D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E6D6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6BC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DBA329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E7FC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5E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AAC1AD6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92A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DB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9785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9C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93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0A21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BADD8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469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55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48D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2C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BDB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F7234" w14:paraId="0EED98A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7495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67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044C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A5C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B37EE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40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AB36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35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EB10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B4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5A604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10F0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B1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DFC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A1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8F5A69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B7C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D57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14D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349B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D0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FAD091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62E1" w14:textId="77777777" w:rsidR="00EF7234" w:rsidRDefault="00EF7234" w:rsidP="00EF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18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9F6A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8D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173D1F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A72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2BA8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C2C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BBD7" w14:textId="77777777" w:rsidR="00EF7234" w:rsidRPr="00521173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F5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437F65" w14:textId="77777777" w:rsidR="00EF7234" w:rsidRPr="007972D9" w:rsidRDefault="00EF723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AAC8908" w14:textId="77777777" w:rsidR="00EF7234" w:rsidRDefault="00EF723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811D665" w14:textId="77777777" w:rsidR="00EF7234" w:rsidRPr="005D215B" w:rsidRDefault="00EF723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7234" w14:paraId="6DFA92A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960A" w14:textId="77777777" w:rsidR="00EF7234" w:rsidRDefault="00EF723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E4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F8E7" w14:textId="77777777" w:rsidR="00EF7234" w:rsidRPr="00B3607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8D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9B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3D7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34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D1F7D0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AC6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2D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F7234" w14:paraId="67D1195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EF7F" w14:textId="77777777" w:rsidR="00EF7234" w:rsidRDefault="00EF723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C0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D918" w14:textId="77777777" w:rsidR="00EF7234" w:rsidRPr="00B3607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42C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12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531D6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4C6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6B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7E6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2B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7B1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C4FADF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F7234" w14:paraId="4527218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2009" w14:textId="77777777" w:rsidR="00EF7234" w:rsidRDefault="00EF723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E0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30B" w14:textId="77777777" w:rsidR="00EF7234" w:rsidRPr="00B3607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15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FC0EC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4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EA629C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11D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D2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D65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58C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F7234" w14:paraId="5ABA823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3F71" w14:textId="77777777" w:rsidR="00EF7234" w:rsidRDefault="00EF7234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8E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EED8" w14:textId="77777777" w:rsidR="00EF7234" w:rsidRPr="00B3607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A04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07256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D6F625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C5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144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8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48D4AF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DA7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74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F3F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81894DF" w14:textId="77777777" w:rsidR="00EF7234" w:rsidRDefault="00EF7234" w:rsidP="00F14E3C">
      <w:pPr>
        <w:pStyle w:val="Heading1"/>
        <w:spacing w:line="360" w:lineRule="auto"/>
      </w:pPr>
      <w:r>
        <w:lastRenderedPageBreak/>
        <w:t>LINIA 301 F1</w:t>
      </w:r>
    </w:p>
    <w:p w14:paraId="7213F9F0" w14:textId="77777777" w:rsidR="00EF7234" w:rsidRDefault="00EF723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F7234" w14:paraId="2FAE7F3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E9B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21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3F6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3E2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628C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7E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048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3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D17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8F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E538E3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906F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C20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2A6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04B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7B9CF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99E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41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B1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CC8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6F3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38C6B0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48B2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B7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0CC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43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AFA4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00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211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55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1F7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F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A3BD86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FE68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8FD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7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10D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5219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8C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8124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95CA6E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B33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BB5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DBB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7AF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BAD3D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BC1F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A1A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DDA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78C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AD42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59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8CD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E8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521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099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C7D66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021B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93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89A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45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BCA92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A7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90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15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F22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1C7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D60C1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828A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9E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9C4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08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745D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EC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BBCC5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408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6D3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43A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16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CC665C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2824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D1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4F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23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93929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09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4D477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6BB7AD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16394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D1E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D0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7EF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36A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FF861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577C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F6A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5C6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99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8A57E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9C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306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04A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62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DF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671DD5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9C4D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129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CB7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D5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F2A2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08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FA041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E7C594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A7A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C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FAB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E4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665A46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C00F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A46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58D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C3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F51AE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87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F29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8A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6B1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1B2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2E2F18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7823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93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BB7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84C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F20F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297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48C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6A2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64E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4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7DC88B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98B1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C2C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52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F0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A597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B10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F41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3B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FD7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0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C13C9EC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5D40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1D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678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B7C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FC58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C6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9D9872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E95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54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E8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F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7EA616B6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1529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A9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10C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77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60639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84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81291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B5F34F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9B1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784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B1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90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D551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F7234" w14:paraId="32AC041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4FB5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BB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7A8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AA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7D03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D1F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43F0EC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27051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307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BD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156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E69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F7234" w14:paraId="5A22AE8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5473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89C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8F5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890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4090E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C7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0F0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8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E27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B37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E5B8FD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755D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68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A6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C4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63CB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C06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674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524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41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A38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90B471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F363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C1C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EA1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0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802E1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0DA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AFF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15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80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16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FF65DB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95B7" w14:textId="77777777" w:rsidR="00EF7234" w:rsidRDefault="00EF7234" w:rsidP="00EF723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8A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EA1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61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719E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87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E13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476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683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22A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E3659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61849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CBE1F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4D0D42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A67EC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976B66A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EAE177B" w14:textId="77777777" w:rsidR="00EF7234" w:rsidRDefault="00EF7234" w:rsidP="007E3B63">
      <w:pPr>
        <w:pStyle w:val="Heading1"/>
        <w:spacing w:line="360" w:lineRule="auto"/>
      </w:pPr>
      <w:r>
        <w:t>LINIA 301 G</w:t>
      </w:r>
    </w:p>
    <w:p w14:paraId="47C77511" w14:textId="77777777" w:rsidR="00EF7234" w:rsidRDefault="00EF723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F7234" w14:paraId="1E12856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2ED89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6AE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3DF8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205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AEB61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809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D0251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210C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865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FEFD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1716" w14:textId="77777777" w:rsidR="00EF7234" w:rsidRDefault="00EF723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507FDF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9529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307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442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811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3D977D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9767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72AE2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91440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AEC6DA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8693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91A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0B0E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070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77E6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F7234" w14:paraId="308648A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7E04C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BA7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8466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26D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FC655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B27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163122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67BE25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4E49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0CE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DCB8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558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04022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01DF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868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FC912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198F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F55AD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15F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7EF9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FE28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2D5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DA65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7B28B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FDC5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4F4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038E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3C7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11B84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A98C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68AF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A8C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1A9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770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EA2A4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40AB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AB4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7D64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1A75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33A5A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363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78C16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F2F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7F3A7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57C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9D3457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CD66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BDC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B77B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B2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B6349E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4AA4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F56D17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E5CC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7FC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BA42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473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24A36A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38C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B8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8FA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1B09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8EF25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1900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CD03D3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185B91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A012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69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C8B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23D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0B3A70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0041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8CC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12E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5E7A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875414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2A28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AAFE6D" w14:textId="77777777" w:rsidR="00EF7234" w:rsidRDefault="00EF723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506D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1B3F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1BD2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29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426DF6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1A6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87A9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500F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3E5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83893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D540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88E305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47A30C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F739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1BE1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35DE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6927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9F0802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2AEB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2B33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1559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DEA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4FBF61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B8BE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15F6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360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F5E6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5158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F3A235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04B4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5CB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6EFE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BFD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DAA1F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A5C4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7B3CC7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596A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F70D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6265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B122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9E321E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C95" w14:textId="77777777" w:rsidR="00EF7234" w:rsidRDefault="00EF7234" w:rsidP="00EF723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7806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3421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76F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65382B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ABA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F3D8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11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4820" w14:textId="77777777" w:rsidR="00EF7234" w:rsidRDefault="00EF723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B9C3" w14:textId="77777777" w:rsidR="00EF7234" w:rsidRDefault="00EF723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98F111" w14:textId="77777777" w:rsidR="00EF7234" w:rsidRDefault="00EF7234">
      <w:pPr>
        <w:spacing w:before="40" w:line="192" w:lineRule="auto"/>
        <w:ind w:right="57"/>
        <w:rPr>
          <w:sz w:val="20"/>
          <w:lang w:val="ro-RO"/>
        </w:rPr>
      </w:pPr>
    </w:p>
    <w:p w14:paraId="21478E0A" w14:textId="77777777" w:rsidR="00EF7234" w:rsidRDefault="00EF7234" w:rsidP="00C87A96">
      <w:pPr>
        <w:pStyle w:val="Heading1"/>
        <w:spacing w:line="360" w:lineRule="auto"/>
      </w:pPr>
      <w:r>
        <w:lastRenderedPageBreak/>
        <w:t>LINIA 301 J</w:t>
      </w:r>
    </w:p>
    <w:p w14:paraId="5120E282" w14:textId="77777777" w:rsidR="00EF7234" w:rsidRDefault="00EF723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7234" w14:paraId="699B0E2A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7D00" w14:textId="77777777" w:rsidR="00EF7234" w:rsidRDefault="00EF7234" w:rsidP="00EF72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58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DE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F4A6" w14:textId="77777777" w:rsidR="00EF7234" w:rsidRDefault="00EF723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4D5C" w14:textId="77777777" w:rsidR="00EF7234" w:rsidRPr="007C4752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A016" w14:textId="77777777" w:rsidR="00EF7234" w:rsidRPr="007C4752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216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CCE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9B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2866BE3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089C274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7C7B5B20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3FF947A" w14:textId="77777777" w:rsidR="00EF7234" w:rsidRDefault="00EF7234" w:rsidP="00A04CFB">
      <w:pPr>
        <w:pStyle w:val="Heading1"/>
        <w:spacing w:line="360" w:lineRule="auto"/>
      </w:pPr>
      <w:r>
        <w:t>LINIA 301 K</w:t>
      </w:r>
    </w:p>
    <w:p w14:paraId="0EEFEC45" w14:textId="77777777" w:rsidR="00EF7234" w:rsidRDefault="00EF723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78A058E3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CA11" w14:textId="77777777" w:rsidR="00EF7234" w:rsidRDefault="00EF7234" w:rsidP="00EF723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AE1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7FD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6DD8" w14:textId="77777777" w:rsidR="00EF7234" w:rsidRDefault="00EF723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DD8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204B" w14:textId="77777777" w:rsidR="00EF7234" w:rsidRPr="00DC00E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31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1B3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1A5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7F0223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5636023" w14:textId="77777777" w:rsidR="00EF7234" w:rsidRDefault="00EF7234" w:rsidP="00956F37">
      <w:pPr>
        <w:pStyle w:val="Heading1"/>
        <w:spacing w:line="360" w:lineRule="auto"/>
      </w:pPr>
      <w:r>
        <w:t>LINIA 301 N</w:t>
      </w:r>
    </w:p>
    <w:p w14:paraId="706BED89" w14:textId="77777777" w:rsidR="00EF7234" w:rsidRDefault="00EF723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F7234" w14:paraId="255BE6C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A444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C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88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B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37A7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5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A9E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F0F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3375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C42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9C749C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9133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5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F08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F9E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BA05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6FC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890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58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4E2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07C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17EC1B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A4D2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EF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E1C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7A6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DCEB2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3AC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1D2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CC0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6CEE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C3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8D636" w14:textId="77777777" w:rsidR="00EF7234" w:rsidRPr="00474FB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F7234" w14:paraId="16F2424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4D9E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9E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8DF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7235" w14:textId="77777777" w:rsidR="00EF7234" w:rsidRDefault="00EF72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1E328D" w14:textId="77777777" w:rsidR="00EF7234" w:rsidRDefault="00EF72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EF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E47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5E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49F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43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53A3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B24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3F01" w14:textId="77777777" w:rsidR="00EF7234" w:rsidRDefault="00EF723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C48F" w14:textId="77777777" w:rsidR="00EF7234" w:rsidRDefault="00EF723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6874" w14:textId="77777777" w:rsidR="00EF7234" w:rsidRDefault="00EF7234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276C" w14:textId="77777777" w:rsidR="00EF7234" w:rsidRPr="00E4222D" w:rsidRDefault="00EF723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5AC28AF" w14:textId="77777777" w:rsidR="00EF7234" w:rsidRPr="00E4222D" w:rsidRDefault="00EF723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8A1A23C" w14:textId="77777777" w:rsidR="00EF7234" w:rsidRPr="00E4222D" w:rsidRDefault="00EF723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D9976A" w14:textId="77777777" w:rsidR="00EF7234" w:rsidRDefault="00EF723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7927" w14:textId="77777777" w:rsidR="00EF7234" w:rsidRDefault="00EF723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971F" w14:textId="77777777" w:rsidR="00EF7234" w:rsidRDefault="00EF723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64D1" w14:textId="77777777" w:rsidR="00EF7234" w:rsidRPr="0022092F" w:rsidRDefault="00EF723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6A0" w14:textId="77777777" w:rsidR="00EF7234" w:rsidRDefault="00EF7234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7FF7CF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1B1B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A1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D6B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4A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1F2F8B" w14:textId="77777777" w:rsidR="00EF7234" w:rsidRDefault="00EF72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B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86FB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365A56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537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5F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0574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FE5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E4C44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DC64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F7234" w14:paraId="1AA2916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D7A9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569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B9EDE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FB2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B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240C65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2F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28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56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ABA7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FA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AA51DB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03BE" w14:textId="77777777" w:rsidR="00EF7234" w:rsidRDefault="00EF7234" w:rsidP="00EF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7C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150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FF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F39570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3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11D0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4F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78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887B" w14:textId="77777777" w:rsidR="00EF7234" w:rsidRPr="0022092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872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72C071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696A5D21" w14:textId="77777777" w:rsidR="00EF7234" w:rsidRDefault="00EF7234" w:rsidP="007F72A5">
      <w:pPr>
        <w:pStyle w:val="Heading1"/>
        <w:spacing w:line="360" w:lineRule="auto"/>
      </w:pPr>
      <w:r>
        <w:t>LINIA 301 O</w:t>
      </w:r>
    </w:p>
    <w:p w14:paraId="3083A670" w14:textId="77777777" w:rsidR="00EF7234" w:rsidRDefault="00EF723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0B19E47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DC4C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F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6364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CF9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72B8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9F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BEE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079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D6D1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06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9DE49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CDFF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99E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62D1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E58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528B0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E9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0E67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54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CBC9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D9E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3B4F9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FED7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58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F0A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3A9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95C5C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91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723AE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40BB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2D6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E924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D54E" w14:textId="77777777" w:rsidR="00EF7234" w:rsidRDefault="00EF7234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FC8FD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6B5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F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19A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92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3DDC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ACA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5D58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65B9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0B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D474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26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43329D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7520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0E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5E06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2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A45F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9B7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5BF5F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582D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A6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6C0D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1D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67F20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732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9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1BC8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A7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7F64C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33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31AB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8DE6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A4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A28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676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F1AD26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1E21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942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96E7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E3C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722043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76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5767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1786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81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320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16C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A93F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F7234" w14:paraId="5AAD9B7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ABCD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CC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2D6F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E98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5AC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856F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6C93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10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3B70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235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85AE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56CD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F7234" w14:paraId="4E4690D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28BC" w14:textId="77777777" w:rsidR="00EF7234" w:rsidRDefault="00EF7234" w:rsidP="00EF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86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1330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0A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56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9B8E4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52233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AAC8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72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843" w14:textId="77777777" w:rsidR="00EF7234" w:rsidRPr="00F1029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F10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2BE6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BC0609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43072FD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71634C17" w14:textId="77777777" w:rsidR="00EF7234" w:rsidRDefault="00EF7234" w:rsidP="003260D9">
      <w:pPr>
        <w:pStyle w:val="Heading1"/>
        <w:spacing w:line="360" w:lineRule="auto"/>
      </w:pPr>
      <w:r>
        <w:t>LINIA 301 P</w:t>
      </w:r>
    </w:p>
    <w:p w14:paraId="096B12FB" w14:textId="77777777" w:rsidR="00EF7234" w:rsidRDefault="00EF723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7234" w14:paraId="7F6959C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EE23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B571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8C49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BD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BB618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D3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3D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8B6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DFB5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03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E30F0C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AAD2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DC14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E866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1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18D0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90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F5F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0A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4686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34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BCAE79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5477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4653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C9FA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D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AEE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DE1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EF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6412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C8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FA84F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F7234" w:rsidRPr="00A8307A" w14:paraId="1CAFA51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9399" w14:textId="77777777" w:rsidR="00EF7234" w:rsidRPr="00A75A00" w:rsidRDefault="00EF7234" w:rsidP="00EF7234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1A0A" w14:textId="77777777" w:rsidR="00EF7234" w:rsidRPr="00A8307A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DA15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39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6000C4C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A86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88A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893E" w14:textId="77777777" w:rsidR="00EF7234" w:rsidRPr="00A8307A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0529" w14:textId="77777777" w:rsidR="00EF7234" w:rsidRPr="00A8307A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D6A1" w14:textId="77777777" w:rsidR="00EF7234" w:rsidRPr="00A8307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97FBC8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816D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FCEE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F121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61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5D61F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0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17F9F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DF3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EF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46B7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90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A6FFB3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EDE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F17F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6D7A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C1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F0FB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726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1DAB6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053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FB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EB73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BB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F7234" w14:paraId="4855D3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2967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0E2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071E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12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51A9F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12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1C45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DBF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4B5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E3B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52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FD5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F7234" w14:paraId="2B4A61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B105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CDB5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57C6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F13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56A9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0F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EDD6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1B3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18C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1B4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B6D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2C4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F7234" w14:paraId="40E823D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3003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D9C7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7657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9A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117A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34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73243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40D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7E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D5A3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A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C4D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F7234" w14:paraId="4A0862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0B61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44C9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7D81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75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A446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B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4D41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5FC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81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80D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CA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5F8FA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6495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F7234" w14:paraId="6D3E3A5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D990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373C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F567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4CF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FC12F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8C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32863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452C5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94B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E4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F420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58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A5F1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F7234" w14:paraId="4DF204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9BAF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318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C43D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2DC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0A02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A5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CAA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040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9C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E199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73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A7F1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F7234" w14:paraId="4F5471A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547E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4396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94DA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54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D4C7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AB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4BB2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D61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13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7AEE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9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7B4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F7234" w14:paraId="2D95B04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0BD2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6B6D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236A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8C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2464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BC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B77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07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9C6F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0F1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DDFFA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867A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E07E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2A5F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6E3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DEA0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25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E3C0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4DE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29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602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DA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BB2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F7234" w14:paraId="3E7E20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BE74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2727" w14:textId="77777777" w:rsidR="00EF7234" w:rsidRDefault="00EF723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FA28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95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8B74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FB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8DCD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B27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39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AFD0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61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0D73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F7234" w14:paraId="23104BF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9A14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97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65C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7A1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3B8E3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4B4B" w14:textId="77777777" w:rsidR="00EF7234" w:rsidRDefault="00EF723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B142D07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0102288" w14:textId="77777777" w:rsidR="00EF7234" w:rsidRDefault="00EF723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B611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6AF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A53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00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BA25CF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B4B8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D1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790C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A16A" w14:textId="77777777" w:rsidR="00EF7234" w:rsidRDefault="00EF723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3CB5A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B5A63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FC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56C5D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8A8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C4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F91D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A8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81965F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1D10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C4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4754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0C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67B3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E21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883EA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C837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B2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443E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BE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AE0912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CC82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57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F6B1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A749" w14:textId="77777777" w:rsidR="00EF7234" w:rsidRDefault="00EF723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DB8432" w14:textId="77777777" w:rsidR="00EF7234" w:rsidRDefault="00EF723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427D" w14:textId="77777777" w:rsidR="00EF7234" w:rsidRDefault="00EF723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E28475" w14:textId="77777777" w:rsidR="00EF7234" w:rsidRDefault="00EF723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6E8C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B60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AA65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B09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80A131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9DFF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E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1918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9C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6186C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22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F61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8CA8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DD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5FFF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88F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D5A126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80F9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909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3A4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E0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FB798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5B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20C87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F4B1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E9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991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A4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4C5A10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DCA1" w14:textId="77777777" w:rsidR="00EF7234" w:rsidRDefault="00EF7234" w:rsidP="00EF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AC7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DA06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153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498A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38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1B3A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DEB6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CB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6FB7" w14:textId="77777777" w:rsidR="00EF7234" w:rsidRPr="001B37B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B4D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BE4622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DEE85C4" w14:textId="77777777" w:rsidR="00EF7234" w:rsidRDefault="00EF7234" w:rsidP="00F260DA">
      <w:pPr>
        <w:pStyle w:val="Heading1"/>
        <w:spacing w:line="360" w:lineRule="auto"/>
      </w:pPr>
      <w:r>
        <w:t>LINIA 301 X</w:t>
      </w:r>
    </w:p>
    <w:p w14:paraId="328E86E5" w14:textId="77777777" w:rsidR="00EF7234" w:rsidRDefault="00EF723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0C51B14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DF1A" w14:textId="77777777" w:rsidR="00EF7234" w:rsidRDefault="00EF7234" w:rsidP="00EF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AF1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F5A5D4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192D" w14:textId="77777777" w:rsidR="00EF7234" w:rsidRPr="00F620E8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DB3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639CCC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D04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E3ED" w14:textId="77777777" w:rsidR="00EF7234" w:rsidRPr="00F620E8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DFA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DA5E" w14:textId="77777777" w:rsidR="00EF7234" w:rsidRPr="00F620E8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3A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87F63F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0467" w14:textId="77777777" w:rsidR="00EF7234" w:rsidRDefault="00EF7234" w:rsidP="00EF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B6D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29C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4D1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153A37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7E2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9E259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014C4A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C940B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8499" w14:textId="77777777" w:rsidR="00EF7234" w:rsidRPr="00F620E8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AC7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9C5" w14:textId="77777777" w:rsidR="00EF7234" w:rsidRPr="00F620E8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B68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D9C3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4A29EC97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17AD0818" w14:textId="77777777" w:rsidR="00EF7234" w:rsidRDefault="00EF7234" w:rsidP="00100E16">
      <w:pPr>
        <w:pStyle w:val="Heading1"/>
        <w:spacing w:line="360" w:lineRule="auto"/>
      </w:pPr>
      <w:r>
        <w:lastRenderedPageBreak/>
        <w:t>LINIA 301 Z2</w:t>
      </w:r>
    </w:p>
    <w:p w14:paraId="641C3877" w14:textId="77777777" w:rsidR="00EF7234" w:rsidRDefault="00EF723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71AB72AD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0C77" w14:textId="77777777" w:rsidR="00EF7234" w:rsidRDefault="00EF7234" w:rsidP="00EF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05E6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2C22" w14:textId="77777777" w:rsidR="00EF7234" w:rsidRPr="00353356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FD8C" w14:textId="77777777" w:rsidR="00EF7234" w:rsidRDefault="00EF7234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0C8DE4F7" w14:textId="77777777" w:rsidR="00EF7234" w:rsidRDefault="00EF7234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8A02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DC43F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E295C3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C45864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D211" w14:textId="77777777" w:rsidR="00EF7234" w:rsidRPr="00353356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291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DF3" w14:textId="77777777" w:rsidR="00EF7234" w:rsidRPr="00353356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250F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D8BDD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5B67D6" w14:textId="77777777" w:rsidR="00EF7234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95B5374" w14:textId="77777777" w:rsidR="00EF7234" w:rsidRDefault="00EF7234">
      <w:pPr>
        <w:spacing w:before="40" w:line="192" w:lineRule="auto"/>
        <w:ind w:right="57"/>
        <w:rPr>
          <w:sz w:val="20"/>
          <w:lang w:val="ro-RO"/>
        </w:rPr>
      </w:pPr>
    </w:p>
    <w:p w14:paraId="7A55825C" w14:textId="77777777" w:rsidR="00EF7234" w:rsidRDefault="00EF723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D77087F" w14:textId="77777777" w:rsidR="00EF7234" w:rsidRDefault="00EF723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7234" w14:paraId="52EC4A5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BA65" w14:textId="77777777" w:rsidR="00EF7234" w:rsidRDefault="00EF7234" w:rsidP="00EF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8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AAE7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534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3EACD0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1C92C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C1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32964E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6111B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960B92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1B9B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EE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C6B0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3CF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0A2784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C22D" w14:textId="77777777" w:rsidR="00EF7234" w:rsidRDefault="00EF7234" w:rsidP="00EF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23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EE96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E2C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E8806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36A02F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B9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D355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2E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46FF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5D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BDC0BF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E3A" w14:textId="77777777" w:rsidR="00EF7234" w:rsidRDefault="00EF7234" w:rsidP="00EF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BB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0CA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F3A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0F5FEF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84374D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EE73D6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0F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E97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E24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ACA9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891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C9EA15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45E4" w14:textId="77777777" w:rsidR="00EF7234" w:rsidRDefault="00EF7234" w:rsidP="00EF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02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362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92B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ABE4CD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196CB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BB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0EEEF0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80E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57C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9342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1B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97F242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E72B" w14:textId="77777777" w:rsidR="00EF7234" w:rsidRDefault="00EF7234" w:rsidP="00EF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1E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27CC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7A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AF98B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E0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CD0A91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8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94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3B34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0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D43788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067" w14:textId="77777777" w:rsidR="00EF7234" w:rsidRDefault="00EF7234" w:rsidP="00EF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3D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7A80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50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50C9E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037750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5B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BD5A6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F04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75B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9200" w14:textId="77777777" w:rsidR="00EF7234" w:rsidRPr="00594E5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E8A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72A4B0" w14:textId="77777777" w:rsidR="00EF7234" w:rsidRDefault="00EF7234">
      <w:pPr>
        <w:spacing w:before="40" w:after="40" w:line="192" w:lineRule="auto"/>
        <w:ind w:right="57"/>
        <w:rPr>
          <w:sz w:val="20"/>
          <w:lang w:val="en-US"/>
        </w:rPr>
      </w:pPr>
    </w:p>
    <w:p w14:paraId="1CDB794A" w14:textId="77777777" w:rsidR="00EF7234" w:rsidRDefault="00EF7234" w:rsidP="000F5238">
      <w:pPr>
        <w:pStyle w:val="Heading1"/>
        <w:spacing w:line="360" w:lineRule="auto"/>
      </w:pPr>
      <w:r>
        <w:t>LINIA 304 E</w:t>
      </w:r>
    </w:p>
    <w:p w14:paraId="2AC8DCA8" w14:textId="77777777" w:rsidR="00EF7234" w:rsidRDefault="00EF7234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EF7234" w:rsidRPr="00A8307A" w14:paraId="151D82B4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EB86" w14:textId="77777777" w:rsidR="00EF7234" w:rsidRPr="00A75A00" w:rsidRDefault="00EF7234" w:rsidP="00EF723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735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13FB57A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7E1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4DD98" w14:textId="77777777" w:rsidR="00EF7234" w:rsidRDefault="00EF72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F4A0" w14:textId="77777777" w:rsidR="00EF7234" w:rsidRPr="00A8307A" w:rsidRDefault="00EF7234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60E2" w14:textId="77777777" w:rsidR="00EF7234" w:rsidRPr="00A8307A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B83D" w14:textId="77777777" w:rsidR="00EF7234" w:rsidRPr="00A8307A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B27C" w14:textId="77777777" w:rsidR="00EF7234" w:rsidRPr="00A8307A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0CF9" w14:textId="77777777" w:rsidR="00EF7234" w:rsidRPr="00A8307A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:rsidRPr="00A8307A" w14:paraId="22FFF177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E97E" w14:textId="77777777" w:rsidR="00EF7234" w:rsidRPr="00A75A00" w:rsidRDefault="00EF7234" w:rsidP="00EF723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3F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3013159" w14:textId="77777777" w:rsidR="00EF7234" w:rsidRPr="00A8307A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2509" w14:textId="77777777" w:rsidR="00EF7234" w:rsidRPr="00A8307A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C8DEF" w14:textId="77777777" w:rsidR="00EF7234" w:rsidRPr="00A8307A" w:rsidRDefault="00EF723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BE1F" w14:textId="77777777" w:rsidR="00EF7234" w:rsidRPr="00A8307A" w:rsidRDefault="00EF7234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3A338" w14:textId="77777777" w:rsidR="00EF7234" w:rsidRPr="00A8307A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9433" w14:textId="77777777" w:rsidR="00EF7234" w:rsidRPr="00A8307A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6835" w14:textId="77777777" w:rsidR="00EF7234" w:rsidRPr="00A8307A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8082" w14:textId="77777777" w:rsidR="00EF7234" w:rsidRPr="00A8307A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DF2DFB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D35E8A6" w14:textId="77777777" w:rsidR="00EF7234" w:rsidRDefault="00EF7234" w:rsidP="00125C01">
      <w:pPr>
        <w:pStyle w:val="Heading1"/>
        <w:spacing w:line="360" w:lineRule="auto"/>
      </w:pPr>
      <w:r>
        <w:lastRenderedPageBreak/>
        <w:t>LINIA 304 I</w:t>
      </w:r>
    </w:p>
    <w:p w14:paraId="282B16AD" w14:textId="77777777" w:rsidR="00EF7234" w:rsidRDefault="00EF723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32628446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B3AE" w14:textId="77777777" w:rsidR="00EF7234" w:rsidRDefault="00EF7234" w:rsidP="00EF7234">
            <w:pPr>
              <w:numPr>
                <w:ilvl w:val="0"/>
                <w:numId w:val="5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2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0DE05E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7529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795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CB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7ADA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D8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22B6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F3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84BD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8792D00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FFEDC77" w14:textId="77777777" w:rsidR="00EF7234" w:rsidRDefault="00EF7234" w:rsidP="00125C01">
      <w:pPr>
        <w:pStyle w:val="Heading1"/>
        <w:spacing w:line="360" w:lineRule="auto"/>
      </w:pPr>
      <w:r>
        <w:t>LINIA 304 J</w:t>
      </w:r>
    </w:p>
    <w:p w14:paraId="5F5C8A6F" w14:textId="77777777" w:rsidR="00EF7234" w:rsidRDefault="00EF723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7234" w14:paraId="04EB67E4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AFEB" w14:textId="77777777" w:rsidR="00EF7234" w:rsidRDefault="00EF7234" w:rsidP="00EF7234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44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57CAC60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426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01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57CAE4C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A6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4DE7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6D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38F0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1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229D962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4A6D" w14:textId="77777777" w:rsidR="00EF7234" w:rsidRDefault="00EF7234" w:rsidP="00EF7234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51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623E5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4D2B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27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5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D32E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4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2573" w14:textId="77777777" w:rsidR="00EF7234" w:rsidRPr="0030007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AE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6D9CE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A8561A9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5088E50" w14:textId="77777777" w:rsidR="00EF7234" w:rsidRDefault="00EF7234" w:rsidP="000F79E0">
      <w:pPr>
        <w:pStyle w:val="Heading1"/>
        <w:spacing w:line="360" w:lineRule="auto"/>
      </w:pPr>
      <w:r>
        <w:t>LINIA 305</w:t>
      </w:r>
    </w:p>
    <w:p w14:paraId="44487285" w14:textId="77777777" w:rsidR="00EF7234" w:rsidRDefault="00EF723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5995C7B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41E4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9F0B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5352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410A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65CE4B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1047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0E05EC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A153E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A1CD409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E59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4532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7957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C0EB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D369AD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C6B6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2629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B7E7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FDE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0AB1AE1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02E7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3799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E70F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1BAC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3435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667E11A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F750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888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CCC1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F1F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2EC43A3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9E0D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61B50C1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0F5FC05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7D201B1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97ADC7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9A42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D68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D3BD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BE72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1750EB84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ED1E338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5420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1383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51CC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C458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703B3783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8ABC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28BD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975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367B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DDE9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8634CB0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E8A8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650E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13E96C6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8C99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B9FA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70FA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19C2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19E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27AE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0E9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51F4F03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E9DC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624F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2BD2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6D3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60185E0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D3D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A1F2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910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0099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C59F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E7D5B9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EF71" w14:textId="77777777" w:rsidR="00EF7234" w:rsidRDefault="00EF7234" w:rsidP="00EF723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BB97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34F2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FE62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D37C09A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CD54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F33E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88A8" w14:textId="77777777" w:rsidR="00EF723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8DE4" w14:textId="77777777" w:rsidR="00EF7234" w:rsidRPr="00023C54" w:rsidRDefault="00EF723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3D3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2EBBCA" w14:textId="77777777" w:rsidR="00EF7234" w:rsidRDefault="00EF7234">
      <w:pPr>
        <w:spacing w:line="192" w:lineRule="auto"/>
        <w:ind w:right="57"/>
        <w:rPr>
          <w:sz w:val="20"/>
          <w:lang w:val="ro-RO"/>
        </w:rPr>
      </w:pPr>
    </w:p>
    <w:p w14:paraId="5FE436D0" w14:textId="77777777" w:rsidR="00EF7234" w:rsidRDefault="00EF7234" w:rsidP="00DE0660">
      <w:pPr>
        <w:pStyle w:val="Heading1"/>
        <w:spacing w:line="360" w:lineRule="auto"/>
      </w:pPr>
      <w:r>
        <w:t>LINIA 306</w:t>
      </w:r>
    </w:p>
    <w:p w14:paraId="5117B383" w14:textId="77777777" w:rsidR="00EF7234" w:rsidRDefault="00EF723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47A076B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7C4A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D23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403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07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F01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11C78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43E8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3C461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431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5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5E5F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51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11C755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6B3B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9B3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4C4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5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372E4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65E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59ED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D88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FC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62DC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525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3B758CF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70C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79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BD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534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69889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347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19C4A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D59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23A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12E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8CA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C5450F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B1F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60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012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4E6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1DF8A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23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7886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2D4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C8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C943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DC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47E7F4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8441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67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B0A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73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D40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50791E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E74BC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6CF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60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7FF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211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55394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776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94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EBF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96E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22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9D8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B8E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671A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48B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10FA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F7234" w14:paraId="5DC6987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496C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A2F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3C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885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226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80130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7967AB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9329A9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6A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37F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EB68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D05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F7234" w14:paraId="196D770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AE33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1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50F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050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9ADA95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BAA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1783C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FF3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F63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9BA0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43A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473465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424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7AD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83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AA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B5245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E4431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9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FC625E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F0B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04A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3D1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C5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5DD9D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A6F1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0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9EA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5A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73992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36C147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0C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C30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647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23C9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9C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B36C8C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BEB5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06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2F7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28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DA30D0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E5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614BB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CE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57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EF9C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0F8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536522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AC7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4C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47D3C29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9C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E3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31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085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46A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179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7A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8900FA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5766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FB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3E684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895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A2C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78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88B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C6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C1B9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C1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D4DB4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D6AD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8B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59AFA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7B5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5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523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4E9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B2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7DFF" w14:textId="77777777" w:rsidR="00EF7234" w:rsidRPr="00BE3917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9B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812668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891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9606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24FB4E0E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3BD0" w14:textId="77777777" w:rsidR="00EF7234" w:rsidRDefault="00EF723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466" w14:textId="77777777" w:rsidR="00EF7234" w:rsidRDefault="00EF7234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6516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FCBF" w14:textId="77777777" w:rsidR="00EF7234" w:rsidRDefault="00EF723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F9B1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A7AA" w14:textId="77777777" w:rsidR="00EF7234" w:rsidRPr="00BE3917" w:rsidRDefault="00EF723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C640" w14:textId="77777777" w:rsidR="00EF7234" w:rsidRDefault="00EF7234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D595BF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13A" w14:textId="77777777" w:rsidR="00EF7234" w:rsidRDefault="00EF7234" w:rsidP="00EF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9C67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41BC0F8F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A967" w14:textId="77777777" w:rsidR="00EF7234" w:rsidRDefault="00EF723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C70F" w14:textId="77777777" w:rsidR="00EF7234" w:rsidRDefault="00EF7234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60D8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0282" w14:textId="77777777" w:rsidR="00EF7234" w:rsidRDefault="00EF723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602" w14:textId="77777777" w:rsidR="00EF7234" w:rsidRDefault="00EF7234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7B9" w14:textId="77777777" w:rsidR="00EF7234" w:rsidRPr="00BE3917" w:rsidRDefault="00EF7234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DA4" w14:textId="77777777" w:rsidR="00EF7234" w:rsidRDefault="00EF7234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29EA8D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56AC7B6" w14:textId="77777777" w:rsidR="00EF7234" w:rsidRDefault="00EF7234" w:rsidP="008D7570">
      <w:pPr>
        <w:pStyle w:val="Heading1"/>
        <w:spacing w:line="360" w:lineRule="auto"/>
      </w:pPr>
      <w:r>
        <w:t>LINIA 311</w:t>
      </w:r>
    </w:p>
    <w:p w14:paraId="7C7C621C" w14:textId="77777777" w:rsidR="00EF7234" w:rsidRDefault="00EF723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2788CCBB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9F0" w14:textId="77777777" w:rsidR="00EF7234" w:rsidRDefault="00EF7234" w:rsidP="00EF72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992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6ECC27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EE2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0E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F7F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995" w14:textId="77777777" w:rsidR="00EF7234" w:rsidRPr="003004A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4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85F3" w14:textId="77777777" w:rsidR="00EF7234" w:rsidRPr="003004A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85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251191A9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EA64" w14:textId="77777777" w:rsidR="00EF7234" w:rsidRDefault="00EF7234" w:rsidP="00EF723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A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72B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7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602D57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8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50D3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4EC" w14:textId="77777777" w:rsidR="00EF7234" w:rsidRPr="003004A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9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ABA" w14:textId="77777777" w:rsidR="00EF7234" w:rsidRPr="003004A8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FB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0DC45B" w14:textId="77777777" w:rsidR="00EF7234" w:rsidRDefault="00EF7234">
      <w:pPr>
        <w:tabs>
          <w:tab w:val="left" w:pos="4560"/>
        </w:tabs>
        <w:rPr>
          <w:sz w:val="20"/>
          <w:lang w:val="ro-RO"/>
        </w:rPr>
      </w:pPr>
    </w:p>
    <w:p w14:paraId="41B5C323" w14:textId="77777777" w:rsidR="00EF7234" w:rsidRDefault="00EF7234" w:rsidP="00E81B3B">
      <w:pPr>
        <w:pStyle w:val="Heading1"/>
        <w:spacing w:line="360" w:lineRule="auto"/>
      </w:pPr>
      <w:r>
        <w:t>LINIA 314 G</w:t>
      </w:r>
    </w:p>
    <w:p w14:paraId="750BDA7F" w14:textId="77777777" w:rsidR="00EF7234" w:rsidRDefault="00EF723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7234" w14:paraId="625E341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099" w14:textId="77777777" w:rsidR="00EF7234" w:rsidRDefault="00EF7234" w:rsidP="00EF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3E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B044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06D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E5F9F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9B3316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16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EDF1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1EA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C56D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D6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27B8F3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C473" w14:textId="77777777" w:rsidR="00EF7234" w:rsidRDefault="00EF7234" w:rsidP="00EF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454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B92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024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B12EFE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08B2F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FB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EF97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35B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A0B8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9A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3410695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24F0" w14:textId="77777777" w:rsidR="00EF7234" w:rsidRDefault="00EF7234" w:rsidP="00EF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8B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2434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B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A58E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8A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E2E6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8E9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D695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D8C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9F47B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E86068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639C" w14:textId="77777777" w:rsidR="00EF7234" w:rsidRDefault="00EF7234" w:rsidP="00EF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3D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0B70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C2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3BFBF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1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6E0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13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69B6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2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A70A5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1579EBC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0E2" w14:textId="77777777" w:rsidR="00EF7234" w:rsidRDefault="00EF7234" w:rsidP="00EF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9C2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C2FB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EFF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9A406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4A06E1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9AD3DE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B79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969D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3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F862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86C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D44C4C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7A86" w14:textId="77777777" w:rsidR="00EF7234" w:rsidRDefault="00EF7234" w:rsidP="00EF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229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1397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678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C44F13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BE7EF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BCCA3F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2D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EB89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CEB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5A08" w14:textId="77777777" w:rsidR="00EF7234" w:rsidRPr="00DF53C6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6C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3D7B6E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6F45E063" w14:textId="77777777" w:rsidR="00EF7234" w:rsidRDefault="00EF7234" w:rsidP="003A5387">
      <w:pPr>
        <w:pStyle w:val="Heading1"/>
        <w:spacing w:line="360" w:lineRule="auto"/>
      </w:pPr>
      <w:r>
        <w:t>LINIA 316</w:t>
      </w:r>
    </w:p>
    <w:p w14:paraId="66BE2921" w14:textId="77777777" w:rsidR="00EF7234" w:rsidRDefault="00EF723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39C47B4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B7DF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BA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C90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2C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8950C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EA8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FB5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037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8AF4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83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1FF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2AF9F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F7234" w14:paraId="11D3AD3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567D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C6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068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475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83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039B6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1121A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E9C25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7644F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E3849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063206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91B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F1B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9CA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44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5F7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F7234" w14:paraId="5462806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926A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9CE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7D8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4B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8792F6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A9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9159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58F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5B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0BD5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AC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BA330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3D5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F7234" w14:paraId="3A71EF8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5871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E3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C0C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6D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CFDDDB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315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B6D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E5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8596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A2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32F9A6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FA7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30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93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02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66FF4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B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655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A9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A702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AB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92AC5F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15B7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05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1CE927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FE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C1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7D958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64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D5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00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49BA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0E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0872BB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69D2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6AC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40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32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85A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71A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AB3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785B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0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105CB2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FA44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0DA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7A9CD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C82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1E1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B7237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C9E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EB6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91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ABB3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F6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2899599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D14B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E537" w14:textId="77777777" w:rsidR="00EF7234" w:rsidRDefault="00EF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29246F2" w14:textId="77777777" w:rsidR="00EF7234" w:rsidRDefault="00EF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9531" w14:textId="77777777" w:rsidR="00EF7234" w:rsidRDefault="00EF72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6C90" w14:textId="77777777" w:rsidR="00EF7234" w:rsidRDefault="00EF723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691C293" w14:textId="77777777" w:rsidR="00EF7234" w:rsidRDefault="00EF723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1C2" w14:textId="77777777" w:rsidR="00EF7234" w:rsidRDefault="00EF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8BA" w14:textId="77777777" w:rsidR="00EF7234" w:rsidRDefault="00EF72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25B" w14:textId="77777777" w:rsidR="00EF7234" w:rsidRDefault="00EF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8788" w14:textId="77777777" w:rsidR="00EF7234" w:rsidRPr="00F6236C" w:rsidRDefault="00EF72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6618" w14:textId="77777777" w:rsidR="00EF7234" w:rsidRDefault="00EF723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58AF38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02DF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F9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CF5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549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E5B160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75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9A1F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7F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AB4A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F74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30A73C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DEC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6E5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D87F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83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755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88BC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1BF429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16B41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ABBA0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0DD1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D3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6D7B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FD1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6E26A1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C4D9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9DD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EE2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53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C6827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5A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BDED3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E54927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9DCC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684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95C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DF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F7234" w14:paraId="64148EF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0BA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82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C9109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9A57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5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4069AD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935B" w14:textId="77777777" w:rsidR="00EF7234" w:rsidRPr="00273EC0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F50E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2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036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1D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5737550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B283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0D1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88AB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7C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28214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B49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7340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1DC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A96B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624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5D608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CFB4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DDE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CAE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827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3B9B1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CE9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60FB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78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794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5FE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870293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23CC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3AE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6CA5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A1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C436D2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39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59B6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85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F019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AC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14BCA0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4A44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EA26" w14:textId="77777777" w:rsidR="00EF7234" w:rsidRDefault="00EF7234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F6D66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A882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6BE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17B4D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129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5D15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B3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7038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05C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F7FB6C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8E56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4A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AD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4E0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917EB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FF0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FA4D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236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1E0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9C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DC4BCD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F8E4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FB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7759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3C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D9CF8B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24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C5F3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C04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9587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9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CF494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D9D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A1C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83A8D3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223E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0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28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866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2C7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7AE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7C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70D47E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B56E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EFF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28508B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897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C92" w14:textId="77777777" w:rsidR="00EF7234" w:rsidRPr="00830247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9DE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3B5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E22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D2F2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684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059800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65A6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3B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74D8D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30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3B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64AF9B4" w14:textId="77777777" w:rsidR="00EF7234" w:rsidRPr="00830247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25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2D3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7B0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0E77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15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0DEE36F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6839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45F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3CD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DB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1E182D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D39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2A8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9CF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4EA2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63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17D4F5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0BB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F1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E51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2D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E6908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9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B4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B3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53DF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4E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D6650C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8C8E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F6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33FD3CD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E11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F31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74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44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88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14CE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0B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2BEB90D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9F3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AB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9D5E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EF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57AA3E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6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6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5FC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504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55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AA62E3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B904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7C5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FBBC2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40F1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360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0B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6C5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CE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EB3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F84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53935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BFD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D1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6006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8C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C9932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C01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F2F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114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F4B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BA9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25D2F2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1060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2B0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5C7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29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0BB352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73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47D0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ABE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F012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C7F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532DE" w14:textId="77777777" w:rsidR="00EF7234" w:rsidRPr="000D7AA7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F7234" w14:paraId="1A9C79E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20CA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F0F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995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4CF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82ED01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2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8A39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85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FC16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96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448373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6290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1B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66FEA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0F8E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90A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4F931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E0E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9F98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463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5898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8F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9E32D0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3315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62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403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2C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D93F63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9CA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7F81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417D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16F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4200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B0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446ED3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DAA3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58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173B8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2CA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0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F7320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19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F6D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11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10F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637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A31D1B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F7234" w14:paraId="1CA7A8E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1B82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389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0E7C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A12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91479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6A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487A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4B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6E3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6C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F42342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B2DB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7A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6BBD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02F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6B74D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EC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D4FE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C2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B7A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2E4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75D08E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BE9F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96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FF2F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878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0788E5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F42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228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35E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21A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D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F7234" w14:paraId="2F4A500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7B5D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5D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925B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79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794CDB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4C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0AD0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86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05F5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4D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7234" w14:paraId="357523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28FD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4E1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F26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99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6C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DD7A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0FB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1CA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E4FA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134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50C57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4B5BF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4BDB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0E1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5F2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C8E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A0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ED29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44E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5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692C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865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0818AC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655293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1930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20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4D1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1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34AE60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6E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AA49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9FF4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1C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7611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3D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BA9F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F7234" w14:paraId="3AF432A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5EA5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C6F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E891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DF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90540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83E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DDD2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C7F7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5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579F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6A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812E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A0A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F7234" w14:paraId="527607C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773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74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F390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9F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BF030B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18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FCC71F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656C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BA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7BCC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82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9974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CC95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F7234" w14:paraId="647D7BB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F46" w14:textId="77777777" w:rsidR="00EF7234" w:rsidRDefault="00EF7234" w:rsidP="00EF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42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2337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E64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EF4EE9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C9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F6CB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7718" w14:textId="77777777" w:rsidR="00EF7234" w:rsidRPr="00514DA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90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4A48" w14:textId="77777777" w:rsidR="00EF7234" w:rsidRPr="00F6236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8F2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DF098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D014A52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1E1F0AFA" w14:textId="77777777" w:rsidR="00EF7234" w:rsidRDefault="00EF7234" w:rsidP="00503CFC">
      <w:pPr>
        <w:pStyle w:val="Heading1"/>
        <w:spacing w:line="360" w:lineRule="auto"/>
      </w:pPr>
      <w:r>
        <w:t>LINIA 412</w:t>
      </w:r>
    </w:p>
    <w:p w14:paraId="27F4E566" w14:textId="77777777" w:rsidR="00EF7234" w:rsidRDefault="00EF723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7234" w14:paraId="4D360D7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5F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A1E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8D03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81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75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C5C2F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ACE1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167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C90C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B3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F0A679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F7234" w14:paraId="49732A7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10A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AD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2C2E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A0D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1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3E16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92C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3D69C7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90A2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B0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1B4D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EF7234" w14:paraId="04CD392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2C75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7B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3533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E95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5A6C02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6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23BF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35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0769F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CFB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CA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6F9530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F856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86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F6E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3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955A15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C50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0613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8F26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694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678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EA9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73AF93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523D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E3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4A1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CCC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5682D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24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EB0F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57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EF218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B28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C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D3539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7F4302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6449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0BE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28960E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E0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A1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C143E1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AD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7F8E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626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A78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33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17421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013A3F6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0ED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3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F72C4B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7A4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B3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1BC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E3DB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FE2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33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A9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A9F57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76FA15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36B8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F9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C5F96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3C9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0889" w14:textId="77777777" w:rsidR="00EF7234" w:rsidRDefault="00EF723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2733DC6" w14:textId="77777777" w:rsidR="00EF7234" w:rsidRDefault="00EF723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B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29A2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0B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3EC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5F3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2160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EF7234" w14:paraId="227C873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B7A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2B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3BAA0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9AD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2D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0C064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B1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9011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A66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40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60C2" w14:textId="77777777" w:rsidR="00EF7234" w:rsidRDefault="00EF723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FE1BF81" w14:textId="77777777" w:rsidR="00EF7234" w:rsidRDefault="00EF7234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EF7234" w14:paraId="007B70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0A2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EE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D7BB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6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A1A71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6D3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8C1BF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9AEE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870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3CCD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6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89E66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C39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088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B49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9D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C0840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A77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714D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2C0A55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9354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1F27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8805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20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8754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7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94882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F94B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B6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506B04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99E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518" w14:textId="77777777" w:rsidR="00EF7234" w:rsidRPr="007239CA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014B074" w14:textId="77777777" w:rsidR="00EF7234" w:rsidRPr="007239CA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4C2179A" w14:textId="77777777" w:rsidR="00EF7234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1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1B1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F8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5F4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9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E019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768B7E7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0C46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94E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2380041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B95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C1D3" w14:textId="77777777" w:rsidR="00EF7234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3A5CB497" w14:textId="77777777" w:rsidR="00EF7234" w:rsidRPr="007239CA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CA3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67A4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E4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DB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104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D7B953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D3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CBE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67453B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365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D3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1C9306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E34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5C01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641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668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398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9822C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035BFE0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610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82B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4D8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D9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8D4C9C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8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5753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D1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7B7D70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A4B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0B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3EF5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16029C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EDB5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434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65618EE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1B0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6643" w14:textId="77777777" w:rsidR="00EF7234" w:rsidRDefault="00EF72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57C8CAD7" w14:textId="77777777" w:rsidR="00EF7234" w:rsidRDefault="00EF72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844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8065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6C0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DB8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BB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8FFDA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EF7234" w14:paraId="75BF562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9F7E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8F8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4F2C18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3A4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94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90649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609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E6DC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38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F0AB1A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B79B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57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EF7234" w14:paraId="1DB4DCF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E89E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1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CFBC9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664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C0DD" w14:textId="77777777" w:rsidR="00EF7234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F57A1CC" w14:textId="77777777" w:rsidR="00EF7234" w:rsidRDefault="00EF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DBD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7A94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77C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CCD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08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376555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EF7234" w14:paraId="599ABE7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10F2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F6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67E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47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AF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CFB3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DAE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0E561D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EB6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5D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4C1842E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6799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0AE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F1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E34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E357C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91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EE37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2365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A9C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AE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24D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A529FE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3AE9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CF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503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AFF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69F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B36E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9632F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56A6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FB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EF6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E64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3884F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F7234" w14:paraId="22F2EDC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FB8B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0965" w14:textId="77777777" w:rsidR="00EF7234" w:rsidRDefault="00EF72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31F2" w14:textId="77777777" w:rsidR="00EF7234" w:rsidRDefault="00EF723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EAFA" w14:textId="77777777" w:rsidR="00EF7234" w:rsidRDefault="00EF7234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EA05F66" w14:textId="77777777" w:rsidR="00EF7234" w:rsidRDefault="00EF7234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914" w14:textId="77777777" w:rsidR="00EF7234" w:rsidRDefault="00EF72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89FB" w14:textId="77777777" w:rsidR="00EF7234" w:rsidRPr="00396332" w:rsidRDefault="00EF723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235F" w14:textId="77777777" w:rsidR="00EF7234" w:rsidRDefault="00EF72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AE8CE68" w14:textId="77777777" w:rsidR="00EF7234" w:rsidRDefault="00EF723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1C8F" w14:textId="77777777" w:rsidR="00EF7234" w:rsidRPr="00396332" w:rsidRDefault="00EF723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7D4E" w14:textId="77777777" w:rsidR="00EF7234" w:rsidRDefault="00EF7234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EF7234" w14:paraId="3BBC6F0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E05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C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94E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5ED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BAF507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2C6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CAAC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1A3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62CF2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9A2A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FE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38BF8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EF7234" w14:paraId="6C5AE1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239F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75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9C22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8A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186F0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368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83C63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1E7F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F6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A32F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05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3B4DC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01D5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4CA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86E4" w14:textId="77777777" w:rsidR="00EF7234" w:rsidRPr="005C35B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C0E8" w14:textId="77777777" w:rsidR="00EF7234" w:rsidRDefault="00EF723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40443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AB5D" w14:textId="77777777" w:rsidR="00EF7234" w:rsidRDefault="00EF72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21D778" w14:textId="77777777" w:rsidR="00EF7234" w:rsidRDefault="00EF72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53D16A" w14:textId="77777777" w:rsidR="00EF7234" w:rsidRDefault="00EF72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9989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08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F1D3" w14:textId="77777777" w:rsidR="00EF7234" w:rsidRPr="0039633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F7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9E762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F323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8158" w14:textId="77777777" w:rsidR="00EF7234" w:rsidRDefault="00EF72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0215" w14:textId="77777777" w:rsidR="00EF7234" w:rsidRPr="005C35B0" w:rsidRDefault="00EF723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B5CD" w14:textId="77777777" w:rsidR="00EF7234" w:rsidRDefault="00EF7234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289A" w14:textId="77777777" w:rsidR="00EF7234" w:rsidRDefault="00EF72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7F72" w14:textId="77777777" w:rsidR="00EF7234" w:rsidRDefault="00EF723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4103" w14:textId="77777777" w:rsidR="00EF7234" w:rsidRDefault="00EF72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AD3C8A8" w14:textId="77777777" w:rsidR="00EF7234" w:rsidRDefault="00EF723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DA8E" w14:textId="77777777" w:rsidR="00EF7234" w:rsidRPr="00396332" w:rsidRDefault="00EF723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770" w14:textId="77777777" w:rsidR="00EF7234" w:rsidRDefault="00EF7234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F7234" w14:paraId="6086E7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57F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E44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E80AAA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6BE2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A52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94A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453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FCD5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5890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566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0E12F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66FBAF74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EF7234" w14:paraId="7B6A70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99E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2A5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2E5C61D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9520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AC51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620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DF77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BD2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B12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ED4" w14:textId="77777777" w:rsidR="00EF7234" w:rsidRDefault="00EF7234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223F6" w14:textId="77777777" w:rsidR="00EF7234" w:rsidRDefault="00EF7234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EF7234" w14:paraId="6C166E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B5D3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30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06370F3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9F9C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CE3A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8DD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4ECD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B715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8BB4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418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1F6FF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5BBDEB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1189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92A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015D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077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5CD4CF9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B2CEDFB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A860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DD3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7E0C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0028D9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885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A32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2D760C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5FE9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247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E1C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0E4A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27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F06D6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15A2D92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586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DA6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8301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9D6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4B0F9A4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FDA1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D07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7FC7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16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8E45924" w14:textId="77777777" w:rsidR="00EF7234" w:rsidRDefault="00EF72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B14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6A545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CE6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62F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F58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8373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2B6644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BAC2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63B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1288490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B04A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C334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5DD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9A35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B75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BD59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E32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948D7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B038FF4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EF7234" w14:paraId="18AA275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9D97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6580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A974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ABB2" w14:textId="77777777" w:rsidR="00EF7234" w:rsidRPr="00B85537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DCA9C5D" w14:textId="77777777" w:rsidR="00EF7234" w:rsidRPr="00B85537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675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457F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066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B55B0F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06D9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6EF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0E6AE3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2F5E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0A6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98708C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1B3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F69E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074D3C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64F7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3252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3E6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6569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657B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EDEE9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483B030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010D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D9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40726B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1DD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2DF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FC777DE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262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AAC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C1F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E805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CAE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3DE30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450F13D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A63E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60AD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68EC9F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62D9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EF4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A346053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139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4D9E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5DF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D0F0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3DB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6D3821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715F27D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093B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179D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CB3D38D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92E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253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C49E70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A92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F9D0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91E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2A8E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744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A4E12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07DD20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D259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9FC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BABC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9A8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56D443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13D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92C6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841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DE69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589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B453D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BC4D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A6F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91+450</w:t>
            </w:r>
          </w:p>
          <w:p w14:paraId="7B635F7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5817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2D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1D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0B80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F18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BE8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2D0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7D2D71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>Fără inductori.                              (zona pod km 91+469)</w:t>
            </w:r>
          </w:p>
        </w:tc>
      </w:tr>
      <w:tr w:rsidR="00EF7234" w14:paraId="4B7CE1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6AB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62F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9AF927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B930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52D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3C9956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048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A747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FD2C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6B88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257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6A291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B6F1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F540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2B1467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B94C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5F9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180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13B8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5CC0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029A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810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B37E8E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0AD53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4BC024B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3707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C774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9CBAB0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EA6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C5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80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271A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55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10D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D0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BD350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A875E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2767B5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503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E50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B268E6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48AF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22D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9144D9A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AF1C8F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722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8534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14D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C2EF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346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230446" w14:textId="77777777" w:rsidR="00EF7234" w:rsidRDefault="00EF723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60362F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8D80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4EF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A0BE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5D4A" w14:textId="77777777" w:rsidR="00EF7234" w:rsidRDefault="00EF723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AFB7F34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C4E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CCFE8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2E27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4EF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D198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88F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FD318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0917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6C1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13C61CD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B741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0D34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41386DE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B99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9AD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7B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AEB0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5E8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1ED4B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51FC72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D3DB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227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5D8377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D316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C591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81B059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81B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4DE1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90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C428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EF5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9BFC3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2852C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5D29E8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0D7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082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7E6F1C0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18F6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506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3B8AB1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FD6D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0C4D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A74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A87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7504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67F8B4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7BE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225D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286C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7A8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1E7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FAB4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9BF0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2A25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8CC1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F7234" w14:paraId="6DBE70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9F1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D83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DE507D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2DC9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279A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21A3FF8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2B8EF44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028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2B32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E67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6F9E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FD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E999D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6D6B01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A9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154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A95575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FCA0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534E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3348E4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94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2128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DAF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1C7E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B59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F91A1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F7234" w14:paraId="2E27DC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238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966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D9017D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CF67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7BA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03C251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E6780A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15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CBA1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997B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F426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484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6A541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60BBB9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24AF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F8C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0CC3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5294" w14:textId="77777777" w:rsidR="00EF7234" w:rsidRDefault="00EF7234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7D6EB61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C7D" w14:textId="77777777" w:rsidR="00EF7234" w:rsidRDefault="00EF7234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81D8F5" w14:textId="77777777" w:rsidR="00EF7234" w:rsidRDefault="00EF7234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174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121F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0713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5F9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43DAE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2382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E5D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BCF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9EFB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601F88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164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9E4527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3C372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EB04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E63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697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EF8B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6457D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35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F4C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D774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507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D3B981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2472A7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C4DC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11D84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1284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295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00B0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7D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341D74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F941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F407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9F9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1F99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7C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E31B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78E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CD39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C9F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F7234" w14:paraId="3B90FB67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E654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2A6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160EEC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88E7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EC7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3521913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A77A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D6C0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5F0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D912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F5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DD09F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0973FC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B37505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9D1EED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B84956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AE2168C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7DC7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209DE3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55E834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B9EB75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8AB5CF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6D728F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AE125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8318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0B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01953E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D20D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2B7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8265FE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B6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94FC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6236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8336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A767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A3ECC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ABEE695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8A0B1A0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7CB3C9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F7234" w14:paraId="4B19FE9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6B77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733E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7A40882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4E25" w14:textId="77777777" w:rsidR="00EF7234" w:rsidRPr="005C35B0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E95D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8DE5B72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E2E7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A47E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30E4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80BA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60F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5A6ED9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6B75" w14:textId="77777777" w:rsidR="00EF7234" w:rsidRDefault="00EF7234" w:rsidP="00EF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3799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2FDDEF74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D2E" w14:textId="77777777" w:rsidR="00EF7234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87F6" w14:textId="77777777" w:rsidR="00EF7234" w:rsidRDefault="00EF7234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292B1BA" w14:textId="77777777" w:rsidR="00EF7234" w:rsidRDefault="00EF7234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D961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98A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8208" w14:textId="77777777" w:rsidR="00EF7234" w:rsidRDefault="00EF723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19C9" w14:textId="77777777" w:rsidR="00EF7234" w:rsidRPr="00396332" w:rsidRDefault="00EF723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2CA8" w14:textId="77777777" w:rsidR="00EF7234" w:rsidRDefault="00EF723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FF59B6A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EEBCB13" w14:textId="77777777" w:rsidR="00EF7234" w:rsidRDefault="00EF7234" w:rsidP="0002281B">
      <w:pPr>
        <w:pStyle w:val="Heading1"/>
        <w:spacing w:line="360" w:lineRule="auto"/>
      </w:pPr>
      <w:r>
        <w:t>LINIA 416</w:t>
      </w:r>
    </w:p>
    <w:p w14:paraId="06DA4311" w14:textId="77777777" w:rsidR="00EF7234" w:rsidRDefault="00EF723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5F3AC1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8843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6F2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B623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DA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9F2CAF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26183FA" w14:textId="77777777" w:rsidR="00EF7234" w:rsidRDefault="00EF723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F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2BE6A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9294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21C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1D20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06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D0B4A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1325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60A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2F714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FB8A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9A0C" w14:textId="77777777" w:rsidR="00EF7234" w:rsidRPr="00575A50" w:rsidRDefault="00EF723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99AB20D" w14:textId="77777777" w:rsidR="00EF7234" w:rsidRDefault="00EF723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619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6832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28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53A4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7AF1" w14:textId="77777777" w:rsidR="00EF7234" w:rsidRDefault="00EF723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12EFF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10F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34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5D78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7DC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1F6926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B5A8C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73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05A837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B71328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AD6DB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57EB1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9040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C37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CE3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F6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3F6F58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1F49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F8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86E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BAD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BCC556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8F5D41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9D7727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2A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D2ADA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00F8E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FCB09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2566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4E7538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97AFFB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EAFC0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E0B8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DF5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E70C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740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FAC858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4D73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162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E802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73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67B99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C8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899CAB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F020F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D0CABC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A27C6E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F67D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F53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C8F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8B4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D211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F7234" w14:paraId="4FA7CD1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F2D2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4D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71BC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64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9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2A7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55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3641E4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A14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C51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692951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94A3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34A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4221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E1E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ADB175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411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08B6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F8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4EB5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3A1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EF7234" w14:paraId="669EB3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8C98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9F6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FEF6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2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B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1026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4A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E7938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035B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7F9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7A44A2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216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E8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A099A8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D528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59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18F8B6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4C1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53F1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DD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94E8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8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47A51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E0A6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038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62B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9F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35D091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787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6783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F73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B6FD5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F0B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D5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CDF1A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20A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B1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C8414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C915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E9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22EF4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660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89C2" w14:textId="77777777" w:rsidR="00EF7234" w:rsidRPr="00C4423F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D4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2D6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C0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388B5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43DD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6A06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41DF" w14:textId="77777777" w:rsidR="00EF7234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CBBF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1194004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CD4B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890C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39D2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0A6D" w14:textId="77777777" w:rsidR="00EF7234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C8F9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EF7234" w14:paraId="66C470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F02A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6BE0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4A84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7122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066149F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E77C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6414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198C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F83C" w14:textId="77777777" w:rsidR="00EF7234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F09C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93F42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6B70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546B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7792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E8B0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5D0A12B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EAC8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12AD4E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8172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D2C6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C008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E565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F7234" w14:paraId="1EFD05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67F0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65EA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0D18212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D1FE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503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D5BC8D3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46DB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114F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BDB1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1FC6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A027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65A055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6FCF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418D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80AE" w14:textId="77777777" w:rsidR="00EF7234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97D5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2DB3B4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B464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3C69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916A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605B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5C86" w14:textId="77777777" w:rsidR="00EF7234" w:rsidRPr="00620605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63AF723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3A01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2B13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7BA1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8F8E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7F0F9AC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3970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6491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149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9B8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5668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4C753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F7234" w14:paraId="79D756C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E1F3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2108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367B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C8DB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19E2791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AD62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5BEC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45FA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481C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2E2A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EF2D9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F7234" w14:paraId="58861E5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7EB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3B51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6D7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BA97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8F6E1B0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E493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198163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B6B0" w14:textId="77777777" w:rsidR="00EF7234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7B4C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1BE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532A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0547D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F7234" w14:paraId="1D23AA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F521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C0B1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07A4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10A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B61AE4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8A00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EE80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8FCC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6325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5AB6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E76CB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79B3" w14:textId="77777777" w:rsidR="00EF7234" w:rsidRDefault="00EF7234" w:rsidP="00EF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B4C1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F2CF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A67F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6448ED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06E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87C2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CF01" w14:textId="77777777" w:rsidR="00EF7234" w:rsidRDefault="00EF723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35AC" w14:textId="77777777" w:rsidR="00EF7234" w:rsidRPr="00C4423F" w:rsidRDefault="00EF723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FF4C" w14:textId="77777777" w:rsidR="00EF7234" w:rsidRDefault="00EF723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4E5D122D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9EDA540" w14:textId="77777777" w:rsidR="00EF7234" w:rsidRDefault="00EF7234" w:rsidP="003146F4">
      <w:pPr>
        <w:pStyle w:val="Heading1"/>
        <w:spacing w:line="360" w:lineRule="auto"/>
      </w:pPr>
      <w:r>
        <w:t>LINIA 417</w:t>
      </w:r>
    </w:p>
    <w:p w14:paraId="1CE94CE3" w14:textId="77777777" w:rsidR="00EF7234" w:rsidRDefault="00EF723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7234" w14:paraId="5F1EE10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62A1" w14:textId="77777777" w:rsidR="00EF7234" w:rsidRDefault="00EF7234" w:rsidP="00EF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CE1" w14:textId="77777777" w:rsidR="00EF7234" w:rsidRDefault="00EF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74AC" w14:textId="77777777" w:rsidR="00EF7234" w:rsidRPr="002D7BD3" w:rsidRDefault="00EF723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8F0D" w14:textId="77777777" w:rsidR="00EF7234" w:rsidRDefault="00EF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F0AB1C6" w14:textId="77777777" w:rsidR="00EF7234" w:rsidRDefault="00EF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852F7C8" w14:textId="77777777" w:rsidR="00EF7234" w:rsidRDefault="00EF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A16E" w14:textId="77777777" w:rsidR="00EF7234" w:rsidRDefault="00EF723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A55B069" w14:textId="77777777" w:rsidR="00EF7234" w:rsidRDefault="00EF723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F83" w14:textId="77777777" w:rsidR="00EF7234" w:rsidRPr="00655FB7" w:rsidRDefault="00EF723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A406" w14:textId="77777777" w:rsidR="00EF7234" w:rsidRDefault="00EF723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2CD4" w14:textId="77777777" w:rsidR="00EF7234" w:rsidRPr="002D7BD3" w:rsidRDefault="00EF723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B921" w14:textId="77777777" w:rsidR="00EF7234" w:rsidRDefault="00EF7234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EACCD86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97FD2EB" w14:textId="77777777" w:rsidR="00EF7234" w:rsidRDefault="00EF7234" w:rsidP="00D37279">
      <w:pPr>
        <w:pStyle w:val="Heading1"/>
        <w:spacing w:line="276" w:lineRule="auto"/>
      </w:pPr>
      <w:r>
        <w:t>LINIA 418</w:t>
      </w:r>
    </w:p>
    <w:p w14:paraId="07CB3837" w14:textId="77777777" w:rsidR="00EF7234" w:rsidRDefault="00EF723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1634D4D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38B4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1018" w14:textId="77777777" w:rsidR="00EF7234" w:rsidRDefault="00EF72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D4A5AF3" w14:textId="77777777" w:rsidR="00EF7234" w:rsidRDefault="00EF72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DFA3" w14:textId="77777777" w:rsidR="00EF7234" w:rsidRPr="00896D96" w:rsidRDefault="00EF7234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55E" w14:textId="77777777" w:rsidR="00EF7234" w:rsidRDefault="00EF7234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36ED93B" w14:textId="77777777" w:rsidR="00EF7234" w:rsidRDefault="00EF7234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7D6E" w14:textId="77777777" w:rsidR="00EF7234" w:rsidRDefault="00EF72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CC5D" w14:textId="77777777" w:rsidR="00EF7234" w:rsidRPr="00896D96" w:rsidRDefault="00EF7234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D8BC" w14:textId="77777777" w:rsidR="00EF7234" w:rsidRDefault="00EF7234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30A" w14:textId="77777777" w:rsidR="00EF7234" w:rsidRPr="00896D96" w:rsidRDefault="00EF7234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24E" w14:textId="77777777" w:rsidR="00EF7234" w:rsidRDefault="00EF7234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EF7234" w14:paraId="0CAE20D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72DC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1639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5A4E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34C3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743C8D2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1208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8C67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40E9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6ED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295A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4C65E1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767C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2F5E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E518" w14:textId="77777777" w:rsidR="00EF7234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892E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04AA425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F1A3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DE04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3D8F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6567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AB7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5036C9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A0B9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C986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D4DFE3C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147E" w14:textId="77777777" w:rsidR="00EF7234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17AA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932B232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EF0C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72C0" w14:textId="77777777" w:rsidR="00EF7234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653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CA52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802A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37612A17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2344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7EF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E0A3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ADDF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91429FD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B0EA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0DEF153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3DCE1C8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CE8D66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506D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65A6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7B7A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DFEB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F7234" w14:paraId="567A298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879A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F137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B5C1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80BC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B0C7B0B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5187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7DB0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9404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3771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C9A9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F0CF13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8879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EAB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BF41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DEE0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BD23568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9E31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753F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DB9D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D4D3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84BC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0D44D9A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D1C7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05D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B392E28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7D5C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218B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0DD9348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D6D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CA91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1323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639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90C0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3892D80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0B6C" w14:textId="77777777" w:rsidR="00EF7234" w:rsidRDefault="00EF7234" w:rsidP="00EF723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F378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1624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2ADD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8B81437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30BC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9A53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4FED" w14:textId="77777777" w:rsidR="00EF7234" w:rsidRDefault="00EF7234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EE8B" w14:textId="77777777" w:rsidR="00EF7234" w:rsidRPr="00896D96" w:rsidRDefault="00EF7234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3439" w14:textId="77777777" w:rsidR="00EF7234" w:rsidRDefault="00EF7234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A34337" w14:textId="77777777" w:rsidR="00EF7234" w:rsidRDefault="00EF723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3B38872" w14:textId="77777777" w:rsidR="00EF7234" w:rsidRDefault="00EF7234" w:rsidP="00380064">
      <w:pPr>
        <w:pStyle w:val="Heading1"/>
        <w:spacing w:line="360" w:lineRule="auto"/>
      </w:pPr>
      <w:r>
        <w:t>LINIA 500</w:t>
      </w:r>
    </w:p>
    <w:p w14:paraId="198630F8" w14:textId="77777777" w:rsidR="00EF7234" w:rsidRPr="00071303" w:rsidRDefault="00EF723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F7234" w14:paraId="1554885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4C5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ADC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A042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CC3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1DCEAF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32FCEA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392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856895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3442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BDC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D05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303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F998F3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64F7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33E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9BB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151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0BFF9B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FDC995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2B4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7CFC45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1CD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5ED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4BE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D44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85700A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3E1E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CD5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6F0E85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1A2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8E4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046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53A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34D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FC0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103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6CFB188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41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49CE" w14:textId="77777777" w:rsidR="00EF7234" w:rsidRDefault="00EF72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251A" w14:textId="77777777" w:rsidR="00EF7234" w:rsidRPr="00D33E71" w:rsidRDefault="00EF723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1F0" w14:textId="77777777" w:rsidR="00EF7234" w:rsidRDefault="00EF7234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0691" w14:textId="77777777" w:rsidR="00EF7234" w:rsidRDefault="00EF72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D579" w14:textId="77777777" w:rsidR="00EF7234" w:rsidRDefault="00EF723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52E8" w14:textId="77777777" w:rsidR="00EF7234" w:rsidRDefault="00EF72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E5D60DB" w14:textId="77777777" w:rsidR="00EF7234" w:rsidRDefault="00EF723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6B7A" w14:textId="77777777" w:rsidR="00EF7234" w:rsidRPr="00D33E71" w:rsidRDefault="00EF723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10D2" w14:textId="77777777" w:rsidR="00EF7234" w:rsidRDefault="00EF7234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2D073D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2E3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C3E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0CF541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7710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5FD5" w14:textId="77777777" w:rsidR="00EF7234" w:rsidRPr="0008670B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96718A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329102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F04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73F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951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FB4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F3A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:rsidRPr="00456545" w14:paraId="74B4C75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E05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A622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4AE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76F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07646B7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18D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BB7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C974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3F5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1B3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7234" w:rsidRPr="00456545" w14:paraId="55CA2A1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B40A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6A5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12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14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2947AD6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2D3F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AAFF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BBB2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B4F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220E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7234" w:rsidRPr="00456545" w14:paraId="22B5EC7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4DE8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94C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4F335F2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449A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B0E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D85139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869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B57C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3355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232F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C414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7234" w:rsidRPr="00456545" w14:paraId="34F68F5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4EDE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793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FA38E9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000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43D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90747C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CF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C3B7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135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A8F55A9" w14:textId="77777777" w:rsidR="00EF7234" w:rsidRPr="00456545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18C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333B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CF45891" w14:textId="77777777" w:rsidR="00EF7234" w:rsidRPr="00A3090B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:rsidRPr="00456545" w14:paraId="77078967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B0B5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0C5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01F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A5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7F953B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30C96F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507C67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831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1A17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1F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DF4A69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DB5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E622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:rsidRPr="00456545" w14:paraId="0B72A24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3990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0F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6D72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71D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E747DF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D79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2C003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277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B02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B86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71B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7E7C0" w14:textId="77777777" w:rsidR="00EF7234" w:rsidRPr="005F21B7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F7234" w:rsidRPr="00456545" w14:paraId="0FF05E2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EBBC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6DC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5283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5DC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2AA949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B4B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00858A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C16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6CB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1E9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87B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B412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F7234" w:rsidRPr="00456545" w14:paraId="2E7DE35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9D5F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01C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473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39C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EF0483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182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51F915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E29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CF7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DCF2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00E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3D20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F7234" w:rsidRPr="00456545" w14:paraId="095146D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3C72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A6B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E1B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39D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54DD44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D2A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D5C6FE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5725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EDB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BE7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588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8CAB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EF5DDF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F7234" w:rsidRPr="00456545" w14:paraId="5D57881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8FA" w14:textId="77777777" w:rsidR="00EF7234" w:rsidRPr="00456545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E66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13D9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21E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86D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EF1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873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DC8191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1ADD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8C5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234C43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EF7234" w14:paraId="22C7BCC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5AC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45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751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A5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942F1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8B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52806B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B9741D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FCB9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055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ED6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8C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4C14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F7EBE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B22DE3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3B35B7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F7234" w14:paraId="6FD9620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865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67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29A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C04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347A6F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A59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1C9B8F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2C8F80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FAE9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672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3675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D55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0B0BE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ED3683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F50F52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F7234" w14:paraId="4EF3026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D13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6FB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EB17F5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48C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BC6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5A7DD1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3DA7AA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24D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85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828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1E41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9B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3E34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F7234" w14:paraId="0AF6F4B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4BA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5F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86A381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00D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7DC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F64A87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868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791C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EF4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606A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872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CFF589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F7234" w14:paraId="23C08B6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27F5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ACEE" w14:textId="77777777" w:rsidR="00EF7234" w:rsidRDefault="00EF72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18E0" w14:textId="77777777" w:rsidR="00EF7234" w:rsidRDefault="00EF723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313B" w14:textId="77777777" w:rsidR="00EF7234" w:rsidRDefault="00EF723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3CA4E78" w14:textId="77777777" w:rsidR="00EF7234" w:rsidRDefault="00EF723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279D" w14:textId="77777777" w:rsidR="00EF7234" w:rsidRDefault="00EF72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7997" w14:textId="77777777" w:rsidR="00EF7234" w:rsidRDefault="00EF723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819A" w14:textId="77777777" w:rsidR="00EF7234" w:rsidRDefault="00EF72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85AD26D" w14:textId="77777777" w:rsidR="00EF7234" w:rsidRDefault="00EF723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8580" w14:textId="77777777" w:rsidR="00EF7234" w:rsidRPr="00D33E71" w:rsidRDefault="00EF723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5A8B" w14:textId="77777777" w:rsidR="00EF7234" w:rsidRDefault="00EF723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E732E34" w14:textId="77777777" w:rsidR="00EF7234" w:rsidRDefault="00EF723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F7234" w14:paraId="124D9CF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F59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958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9FC26F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C46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00A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590FBC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23E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C18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BCC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CD0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729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553D7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B479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678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5A1F97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FAC9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BF7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8BE3F4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03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313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03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98F9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601F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927308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5F33F1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7135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BD0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311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9D3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3751AD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AE1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4A0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AAD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9BC762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DE8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C0EB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B5F135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D4B3ED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D9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83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105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E50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73AD87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6F0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330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9B0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D19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14A1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4BE22EA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0D48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61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44A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0DB" w14:textId="77777777" w:rsidR="00EF7234" w:rsidRDefault="00EF7234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9AE2D1E" w14:textId="77777777" w:rsidR="00EF7234" w:rsidRDefault="00EF7234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9F8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F0C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1FD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147C3B2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612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9E7F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5F7A5C1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7F3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31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0EF3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4D3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9A198D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4F3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8B4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3FB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C2E76E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A9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A518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7800E21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C38D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EE1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4A66913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DE6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6BA3" w14:textId="77777777" w:rsidR="00EF7234" w:rsidRDefault="00EF7234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C2731F9" w14:textId="77777777" w:rsidR="00EF7234" w:rsidRDefault="00EF7234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C43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887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BA1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C5E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E5F6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07F370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C88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8CD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584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D0D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F2D024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2C4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4D46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5A2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7A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1D9D" w14:textId="77777777" w:rsidR="00EF7234" w:rsidRPr="00534A5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3070FB6" w14:textId="77777777" w:rsidR="00EF7234" w:rsidRPr="00534A5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0F2A6BD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F7234" w14:paraId="7192FF2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036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37E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F52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ED3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D9C7AE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73F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9D3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936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043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E94" w14:textId="77777777" w:rsidR="00EF7234" w:rsidRPr="00534A5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422F5E2" w14:textId="77777777" w:rsidR="00EF7234" w:rsidRPr="00534A5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C3FAB14" w14:textId="77777777" w:rsidR="00EF7234" w:rsidRPr="00534A55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F7234" w14:paraId="426C6CD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2953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2AC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9F3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E6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3860B3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C16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7262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12A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1F6B1C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9A0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E95E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331FE5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C4E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9B1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DFDC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CE79" w14:textId="77777777" w:rsidR="00EF7234" w:rsidRPr="000C4604" w:rsidRDefault="00EF723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996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79D22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98078C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2917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368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A3A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1A40" w14:textId="77777777" w:rsidR="00EF7234" w:rsidRPr="000C460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B84DD04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F7234" w14:paraId="5614143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53DD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227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A7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3A1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852F05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736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086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D95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179009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BC7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78B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793555B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3E4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22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8E2B05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DB77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204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37CFDA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D1CF28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D14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648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9EE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FA8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FB7C" w14:textId="77777777" w:rsidR="00EF7234" w:rsidRPr="00BB30B6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51CBA3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A206E5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F7234" w14:paraId="0DED6EF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5F72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59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C65D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B83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F2845C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8A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35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534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8B7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D7F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C23B3B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7E6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0CC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26D2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36E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4AA3C5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E28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E1E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90D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CC2631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2A6C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57B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5B2A61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6D6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5D1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CCFD57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E4FD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7E9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9DE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775C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EE3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C677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A131" w14:textId="77777777" w:rsidR="00EF7234" w:rsidRPr="000C460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F7234" w14:paraId="5C5829C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E9F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981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DB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F68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477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C4A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1BB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06D847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567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459B" w14:textId="77777777" w:rsidR="00EF7234" w:rsidRPr="000C460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F7234" w14:paraId="4084F5B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8E8E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B55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C5425E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585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330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3C65B5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7F9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5D83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3C4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DC7AFB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673D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3B85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1E252D" w14:textId="77777777" w:rsidR="00EF7234" w:rsidRPr="006C1F61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AB60AC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59AB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DCF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0CD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039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17E20C5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918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64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7B2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71D2623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5955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CFD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2C8373A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49F79904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EF7234" w14:paraId="793E3B7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D2A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1527" w14:textId="77777777" w:rsidR="00EF7234" w:rsidRDefault="00EF7234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3E7" w14:textId="77777777" w:rsidR="00EF7234" w:rsidRDefault="00EF7234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C3D8" w14:textId="77777777" w:rsidR="00EF7234" w:rsidRDefault="00EF7234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2A48" w14:textId="77777777" w:rsidR="00EF7234" w:rsidRDefault="00EF7234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ECD0" w14:textId="77777777" w:rsidR="00EF7234" w:rsidRDefault="00EF7234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CD8B" w14:textId="77777777" w:rsidR="00EF7234" w:rsidRDefault="00EF7234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0924" w14:textId="77777777" w:rsidR="00EF7234" w:rsidRDefault="00EF7234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7408" w14:textId="77777777" w:rsidR="00EF7234" w:rsidRPr="004143AF" w:rsidRDefault="00EF7234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17DE33D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EE9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FC4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1432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B4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09A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85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8F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B1C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6ED8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15D3703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14CD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7D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4DE0A2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2780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2F3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D30496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573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F926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F46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97900B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735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5A4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5C8126" w14:textId="77777777" w:rsidR="00EF7234" w:rsidRPr="00D84BDE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D37905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A68D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4E6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629D37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D869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3B1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1FFC07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75C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657C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F8C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9CA6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09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5052559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F09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A7A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1F6A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0C9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635941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F56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343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7DA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767F8D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2348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261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4FC4305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B49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0B6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3F6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0A2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CCEA66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6E0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9D497C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89D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705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4A3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6A3" w14:textId="77777777" w:rsidR="00EF7234" w:rsidRPr="00534C03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801789D" w14:textId="77777777" w:rsidR="00EF7234" w:rsidRPr="00534C03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7CDA0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F7234" w14:paraId="71AB0F0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E9CC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047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AA3018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EE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167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EC36B7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749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C630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C02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69F8D0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6E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1662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BF72FC" w14:textId="77777777" w:rsidR="00EF7234" w:rsidRPr="00D84BDE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DE4628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6572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A17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74AAD3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FB29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281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3AC0A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8FE3BA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811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3EE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A93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5F1B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4F66" w14:textId="77777777" w:rsidR="00EF7234" w:rsidRPr="001F07B1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651C59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A14E00E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F7234" w14:paraId="006B7A9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04DE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AB5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EC3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0D9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8AE2D6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903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78DA5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394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440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4A9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431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F4BFCA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128AC6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F7234" w14:paraId="2AF3AB9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8DAE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71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C0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9CC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CB2CDF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508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E11B3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CE5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B30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0D7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E2F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331E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99DEF5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F7234" w14:paraId="40839E0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37D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FC3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6E6C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234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87AF4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62B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E734B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29D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82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718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B92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C21A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F7234" w14:paraId="60AE383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E371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188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C365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E24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202099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871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555B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342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FA4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AF5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4402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00DE8F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7234" w14:paraId="6BE74AF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BD7E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50C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EFA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81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79D4E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AD1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2426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82B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C089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CA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9538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F7234" w14:paraId="7583E75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0AE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F3B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749F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E53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54F0B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302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D7B8B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CE41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51C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1C89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7F4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FCD640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F7234" w14:paraId="21126DA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E8CA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699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33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EA2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E0CE3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F0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D7BDC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71C1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D99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80C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22C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6BC5C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2E4DD8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F7234" w14:paraId="6E325C7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D765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16D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AF3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B5A5" w14:textId="77777777" w:rsidR="00EF7234" w:rsidRPr="00AD0C48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AB21F6F" w14:textId="77777777" w:rsidR="00EF7234" w:rsidRPr="00AD0C48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A6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D243C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132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FF4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3CC6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61C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21E89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3B62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0CFC7D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7234" w14:paraId="71FEC69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27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957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4E0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3C25" w14:textId="77777777" w:rsidR="00EF7234" w:rsidRDefault="00EF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414F2D" w14:textId="77777777" w:rsidR="00EF7234" w:rsidRDefault="00EF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8875560" w14:textId="77777777" w:rsidR="00EF7234" w:rsidRDefault="00EF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AE33086" w14:textId="77777777" w:rsidR="00EF7234" w:rsidRPr="002532C4" w:rsidRDefault="00EF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46B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F1E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6B1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5BB8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4F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105E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79BA21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8A7373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F7234" w14:paraId="2EFCFBA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BDB5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AD8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2002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D241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BAE62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08A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4410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FFA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0AA6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48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0964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0B3061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7234" w14:paraId="74ABD0C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9C45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C6C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881B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415C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124030" w14:textId="77777777" w:rsidR="00EF7234" w:rsidRPr="0037264C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3C2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0E97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84B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E307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642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BFEA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BB472F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7234" w14:paraId="4CBB605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0E9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66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34A9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294A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4B3B2F5" w14:textId="77777777" w:rsidR="00EF7234" w:rsidRPr="003A070D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27E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02D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22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E85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68A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9EFA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F7234" w14:paraId="0509D7F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A373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554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8C12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5665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F041F2" w14:textId="77777777" w:rsidR="00EF7234" w:rsidRPr="00F401CD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86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5619C9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781C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B9A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936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14B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1322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F1CF5A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7234" w14:paraId="72D5EF8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408B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085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9E0A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B476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5DC9A3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F0D69F3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734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640F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5C8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9E86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67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200A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81EDB7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7234" w14:paraId="50127C0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91B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15B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ED31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6277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97B5E32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CD9A4BE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491DB2D" w14:textId="77777777" w:rsidR="00EF7234" w:rsidRPr="002532C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122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727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864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691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41B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B47E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5516EB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F7234" w14:paraId="7B50F10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FC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2E7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2C31E5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AF4B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B939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762858A" w14:textId="77777777" w:rsidR="00EF7234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9A9E410" w14:textId="77777777" w:rsidR="00EF7234" w:rsidRDefault="00EF723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06F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F53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E8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038A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A77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2598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F7234" w14:paraId="1B02637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458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177F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39AE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9A2F" w14:textId="77777777" w:rsidR="00EF7234" w:rsidRPr="002D1130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D99CBF8" w14:textId="77777777" w:rsidR="00EF7234" w:rsidRPr="002D1130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032F391" w14:textId="77777777" w:rsidR="00EF7234" w:rsidRPr="002D1130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A891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809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15D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1559B4C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8E8C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65D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7F4F1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C0A978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D63CBEA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892C0E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10013C0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F7234" w14:paraId="0B81B24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D2E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B5B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E574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0EA" w14:textId="77777777" w:rsidR="00EF7234" w:rsidRPr="002D1130" w:rsidRDefault="00EF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DFAD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D48E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3D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D7ED23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197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C3F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F7234" w14:paraId="5E07A92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FAB9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AE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1C2B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6374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DE53E12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05CA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FAA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1A8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7D2C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4A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805ECE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65F388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F7234" w14:paraId="2D458ED1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BD92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9E8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9A6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B16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B5812A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6C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E8B0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96D5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C9F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986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783457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20CB9ED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F7234" w14:paraId="1449D7D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B9F8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5B5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5F23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8F56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D4DD57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194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0431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B85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5EB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174E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AEDEA7E" w14:textId="77777777" w:rsidR="00EF7234" w:rsidRPr="00CB3447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F7234" w14:paraId="6FD05D4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148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FBC0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A886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0A3B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D06330F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DB6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BFDB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D4C7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795B42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216D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2ED5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A29238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02DE29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A047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1F2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B5B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42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0023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B16F064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1694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F4F9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B9B1" w14:textId="77777777" w:rsidR="00EF7234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8ED9" w14:textId="77777777" w:rsidR="00EF7234" w:rsidRPr="004143AF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5128E70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B5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F445" w14:textId="77777777" w:rsidR="00EF7234" w:rsidRDefault="00EF723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E217" w14:textId="77777777" w:rsidR="00EF7234" w:rsidRPr="00D33E71" w:rsidRDefault="00EF723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8331" w14:textId="77777777" w:rsidR="00EF7234" w:rsidRDefault="00EF723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838CBF0" w14:textId="77777777" w:rsidR="00EF7234" w:rsidRDefault="00EF723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790" w14:textId="77777777" w:rsidR="00EF7234" w:rsidRDefault="00EF723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5CD4" w14:textId="77777777" w:rsidR="00EF7234" w:rsidRDefault="00EF723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0FBA" w14:textId="77777777" w:rsidR="00EF7234" w:rsidRDefault="00EF723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CD3" w14:textId="77777777" w:rsidR="00EF7234" w:rsidRDefault="00EF723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A4B7" w14:textId="77777777" w:rsidR="00EF7234" w:rsidRPr="004143AF" w:rsidRDefault="00EF7234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F7234" w14:paraId="6F373F5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F77A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D2A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D1AC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8E85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A2C78C1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684B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D977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A5E" w14:textId="77777777" w:rsidR="00EF7234" w:rsidRDefault="00EF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D59" w14:textId="77777777" w:rsidR="00EF7234" w:rsidRPr="00D33E71" w:rsidRDefault="00EF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47D3" w14:textId="77777777" w:rsidR="00EF7234" w:rsidRDefault="00EF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F7234" w14:paraId="1B30822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F18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D0E5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273A1C9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3F2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E901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CB0A56C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2D2D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473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E618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0A27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2F11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F7234" w14:paraId="7225A7E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1059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FBAC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F16B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9F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78ED04B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AC7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BF5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C36D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FD72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D7E1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69314F1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4375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ABD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13DCDE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96A7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35D3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920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2051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860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F377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0129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F7234" w14:paraId="72899DC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42D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77F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F401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A9D2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9B1C6DD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E394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6FB2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CBB8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1355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7447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EA2F4D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FC1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F6B9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D94B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F407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E828BF5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008F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623D8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13C7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6175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86C5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EF0F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F00E7A1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55D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C83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602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E52E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18CD8D9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CD15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337DB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C36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F71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4423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47F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B1FA55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B6A6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C9C2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EDF1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27E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CCA3564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10F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540D4C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8EF612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4830C19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273E2C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32B4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FCA1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AA25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1872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3A06E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7EEA60D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96537F0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F7234" w14:paraId="7102E78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CF2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79C9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071C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703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9441FC4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53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86A8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CD2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F6DC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76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F7234" w14:paraId="35CE5BE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958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B083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6F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6FF1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B013017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D6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D499C4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D862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FBE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674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FB1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2002E3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9184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596E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C10E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05BC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B00DA5B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C5D4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04317B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8F21FE0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BBD9E08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6196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98AD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EEE0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F2E7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AE13DB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7A1F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F36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28F7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3E16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ECF87DE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1A21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1A3439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F6515B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3FF75E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3BE4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884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B53B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5D12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E9FCFF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E4C7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7D95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AE6C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314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55EA55E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FDE9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A9BD" w14:textId="77777777" w:rsidR="00EF7234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8630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A0B4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D4E3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FEE47F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B4A0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797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710D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75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9AEBA6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2B82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BBDA24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BAC6E98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1B9D0D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B64E1DA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31C6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6102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48A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1C6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95BB23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FCA3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E99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CAD5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1A08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A1E77C7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E316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59C02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CA7A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451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4187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CA88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3B12352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276D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799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A880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E7A7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4F2D180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018E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EB46733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D55E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265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352B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90BB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3D79869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874A" w14:textId="77777777" w:rsidR="00EF7234" w:rsidRDefault="00EF7234" w:rsidP="00EF723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0577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6911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8BE9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39E6894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F1E9DDA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94D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553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ABB" w14:textId="77777777" w:rsidR="00EF7234" w:rsidRDefault="00EF723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6003" w14:textId="77777777" w:rsidR="00EF7234" w:rsidRPr="00D33E71" w:rsidRDefault="00EF723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1208" w14:textId="77777777" w:rsidR="00EF7234" w:rsidRDefault="00EF723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2C0AFD" w14:textId="77777777" w:rsidR="00EF7234" w:rsidRPr="00BA7DAE" w:rsidRDefault="00EF7234" w:rsidP="000A5D7E">
      <w:pPr>
        <w:tabs>
          <w:tab w:val="left" w:pos="2748"/>
        </w:tabs>
        <w:rPr>
          <w:sz w:val="20"/>
          <w:lang w:val="ro-RO"/>
        </w:rPr>
      </w:pPr>
    </w:p>
    <w:p w14:paraId="2EC4ED5B" w14:textId="77777777" w:rsidR="00EF7234" w:rsidRDefault="00EF7234" w:rsidP="00E7698F">
      <w:pPr>
        <w:pStyle w:val="Heading1"/>
        <w:spacing w:line="360" w:lineRule="auto"/>
      </w:pPr>
      <w:r>
        <w:lastRenderedPageBreak/>
        <w:t>LINIA 504</w:t>
      </w:r>
    </w:p>
    <w:p w14:paraId="53D27E38" w14:textId="77777777" w:rsidR="00EF7234" w:rsidRPr="00A16A49" w:rsidRDefault="00EF723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15347CD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1318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570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0C4D90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60D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0C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00F5A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FF9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1F6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AFB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3A3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CF6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FD9D12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2398F20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F7234" w14:paraId="12593B2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2EA0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7BA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466931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39C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EE9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9070CE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377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F04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96B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AECCC2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681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A448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54EEB80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BDE1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67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B41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F48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E32C9E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0A9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353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59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497C66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18B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AA8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6F1649F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21C8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D59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97FE25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BBBC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E1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CF7F34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7D0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482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A9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48620E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C031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1C6D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732488E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15D456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CB5D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91C3" w14:textId="77777777" w:rsidR="00EF7234" w:rsidRDefault="00EF7234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2E9E405" w14:textId="77777777" w:rsidR="00EF7234" w:rsidRDefault="00EF7234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92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1F77" w14:textId="77777777" w:rsidR="00EF7234" w:rsidRDefault="00EF7234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67BDC59" w14:textId="77777777" w:rsidR="00EF7234" w:rsidRDefault="00EF7234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EAB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6B02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279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62B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A2F3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2BB11A2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72E1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F71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B63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6A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50F95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179C46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DEA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D06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F52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00A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1F6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7A8081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DCB5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D39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8EE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C37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3D46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FF3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692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F2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8D26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AD3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F7234" w14:paraId="29EFF8B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4BA6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EB5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E9E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600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DA15C0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CD0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B17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07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D598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FA3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F7234" w14:paraId="1151052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CF21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89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B045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FA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AAE55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A6A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088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CA8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B8C6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623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762B89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7234" w14:paraId="55DD919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5448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2C3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C25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40E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3B10B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65A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0A6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31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FD1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C58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F7234" w14:paraId="0843FA0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C9EA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F15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A6E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591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C1C25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0D7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E04C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B68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0B47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644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F7234" w14:paraId="5B99E23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CFC1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E71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92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817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B4901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DF73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14219B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78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29C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BF05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EDF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5E240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F7234" w14:paraId="5721909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0324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78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02D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166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645A5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5994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7B4F6C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8EB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E4D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FF0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152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2E505E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F7234" w14:paraId="11A8A29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F680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E9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247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02D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A6CE30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2CC1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E3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5C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9F84AE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B3A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C27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8929DD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B15B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C4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6850BCF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F90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119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29155D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7CC9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EB8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C04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2D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4BC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4D60CF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494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C9C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70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2A5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580A2F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D965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15B97A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699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1C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022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094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4EAF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F7234" w14:paraId="19353E4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813E" w14:textId="77777777" w:rsidR="00EF7234" w:rsidRDefault="00EF7234" w:rsidP="00EF7234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25D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F7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B8A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0D37D2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8B65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71AB7C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8F6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8C8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D0E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9D1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B4D6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F7234" w14:paraId="76BA21BF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5681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607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7C24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E0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E02EA3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83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01A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2D2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1850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A04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16EE7A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F7234" w14:paraId="3FF3AD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70B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682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7113E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7D6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5F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4CB310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043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CE1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CE9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2B15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8F43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6EBD94B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994B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7AC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F382EC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D31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D0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2DEE17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7E1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5AF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FC4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640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BB5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1BD1239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9BA6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1CA0" w14:textId="77777777" w:rsidR="00EF7234" w:rsidRDefault="00EF72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AA5008F" w14:textId="77777777" w:rsidR="00EF7234" w:rsidRDefault="00EF72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775F" w14:textId="77777777" w:rsidR="00EF7234" w:rsidRDefault="00EF7234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3015" w14:textId="77777777" w:rsidR="00EF7234" w:rsidRDefault="00EF7234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A5C74CA" w14:textId="77777777" w:rsidR="00EF7234" w:rsidRDefault="00EF7234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715" w14:textId="77777777" w:rsidR="00EF7234" w:rsidRDefault="00EF72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0855" w14:textId="77777777" w:rsidR="00EF7234" w:rsidRPr="00D0473F" w:rsidRDefault="00EF7234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6757" w14:textId="77777777" w:rsidR="00EF7234" w:rsidRDefault="00EF7234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52DD" w14:textId="77777777" w:rsidR="00EF7234" w:rsidRPr="00D0473F" w:rsidRDefault="00EF7234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D59A" w14:textId="77777777" w:rsidR="00EF7234" w:rsidRPr="004C4194" w:rsidRDefault="00EF7234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58A75AC" w14:textId="77777777" w:rsidR="00EF7234" w:rsidRDefault="00EF7234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43111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7AF2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6C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1A6204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25AE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59C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B6D1D3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68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A791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4D4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64D4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FB65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733E7D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835FF9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C8FE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988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AD3691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413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AFA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C527CF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69B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BA91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0B8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962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55E1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5A532F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95825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76E3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38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584E5F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1618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61E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55B88F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6D9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BEA7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D81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F3BA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17F0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392548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6CBE1D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F37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5D7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A3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55E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770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27E6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930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1962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9406" w14:textId="77777777" w:rsidR="00EF7234" w:rsidRPr="00E03C2B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08198B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F7234" w14:paraId="1893BA5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EF91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796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84A05B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2362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41A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C2EFEA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10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88C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ABA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7F8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4CCA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FCA6B2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B9FA5F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87BB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125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0B8AB4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1B7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499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AC26AF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420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A8A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679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B9A4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7B60" w14:textId="77777777" w:rsidR="00EF7234" w:rsidRPr="00E4349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A7917EB" w14:textId="77777777" w:rsidR="00EF7234" w:rsidRPr="00E4349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29790EE" w14:textId="77777777" w:rsidR="00EF7234" w:rsidRPr="00E4349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F7234" w14:paraId="7AEEE8F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EF92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5E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F65EBC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B2AC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47D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481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8A5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308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9E5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7CE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205F25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E1EE50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C2AA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E7F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359B6B3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E5B1" w14:textId="77777777" w:rsidR="00EF7234" w:rsidRPr="00D0473F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8A0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1A5D00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CA87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6E0B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5D08" w14:textId="77777777" w:rsidR="00EF7234" w:rsidRDefault="00EF72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EF38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2617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CF05D0" w14:textId="77777777" w:rsidR="00EF7234" w:rsidRPr="00D0576C" w:rsidRDefault="00EF723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814FC6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85DF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76D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24DFB27" w14:textId="77777777" w:rsidR="00EF7234" w:rsidRDefault="00EF723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6BE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0D1E" w14:textId="77777777" w:rsidR="00EF7234" w:rsidRDefault="00EF7234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35B066C" w14:textId="77777777" w:rsidR="00EF7234" w:rsidRDefault="00EF7234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44DC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8DC7" w14:textId="77777777" w:rsidR="00EF7234" w:rsidRDefault="00EF723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EDAD" w14:textId="77777777" w:rsidR="00EF7234" w:rsidRDefault="00EF72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CC48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B61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EF7234" w14:paraId="63B94CCF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F586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8D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3579A2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786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E3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33E343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1957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0601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47AE" w14:textId="77777777" w:rsidR="00EF7234" w:rsidRDefault="00EF72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A6A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BA66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19B173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B6CE12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9EB4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42B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E526DA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9351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3B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48D9CB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75BF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E29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DD7C" w14:textId="77777777" w:rsidR="00EF7234" w:rsidRDefault="00EF72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8ADB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BEDD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3FECD2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E3E481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2741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D3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38AF50A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391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DF9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2D00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129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2B63" w14:textId="77777777" w:rsidR="00EF7234" w:rsidRDefault="00EF723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55B2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A9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576A90B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EF7234" w14:paraId="31BC804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A07B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476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D35278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B86A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7CA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A0F94E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064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A944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1C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10F8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A421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1E5C02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A1D0D9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35E8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C06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EEF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080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2A85C1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02D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E0C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16B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9E2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48D" w14:textId="77777777" w:rsidR="00EF7234" w:rsidRPr="00423757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1E3B9B6" w14:textId="77777777" w:rsidR="00EF7234" w:rsidRPr="00423757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8582F5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F7234" w14:paraId="314641D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7D20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069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EA7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4D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15768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12F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C46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08E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D60A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14D9" w14:textId="77777777" w:rsidR="00EF7234" w:rsidRPr="00F94F88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2B32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5CFD5B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F7234" w14:paraId="4CF7575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B591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664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E3C5DB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ACE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9E7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0D1FE6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29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516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B64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EAA7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8FE" w14:textId="77777777" w:rsidR="00EF7234" w:rsidRPr="00F94F88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D9D99F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D6D4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6E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AA2B0F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EE3D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36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91AF6B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51B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DF9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47B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1D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3AE2" w14:textId="77777777" w:rsidR="00EF7234" w:rsidRPr="004C419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99B411" w14:textId="77777777" w:rsidR="00EF7234" w:rsidRPr="00D0576C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E68B2C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4007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FA1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7BB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946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63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9839F5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985D3C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1B6CE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D2F0AA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9B6E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95D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803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90DA" w14:textId="77777777" w:rsidR="00EF7234" w:rsidRPr="006E4685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978C0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E70B" w14:textId="77777777" w:rsidR="00EF7234" w:rsidRDefault="00EF7234" w:rsidP="00EF723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6DF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1FF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C4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AB8AA4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F6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131FF3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DDA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9B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440F" w14:textId="77777777" w:rsidR="00EF7234" w:rsidRPr="00D0473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C73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8E3DCD5" w14:textId="77777777" w:rsidR="00EF7234" w:rsidRDefault="00EF723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D6CD596" w14:textId="77777777" w:rsidR="00EF7234" w:rsidRDefault="00EF7234" w:rsidP="00EE4C95">
      <w:pPr>
        <w:pStyle w:val="Heading1"/>
        <w:spacing w:line="360" w:lineRule="auto"/>
      </w:pPr>
      <w:r>
        <w:t>LINIA 507</w:t>
      </w:r>
    </w:p>
    <w:p w14:paraId="634AB973" w14:textId="77777777" w:rsidR="00EF7234" w:rsidRPr="006A4B24" w:rsidRDefault="00EF723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13DEEE2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870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6D9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696A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16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96EA0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161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E74F0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4FA7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959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3047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ED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EDD328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6E96BF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F7234" w14:paraId="4DF2CE65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C300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D4B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DBD4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425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B2B8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28F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C9C03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873A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963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CCC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ED6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7FA71F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F7234" w14:paraId="5312F3F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556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FC9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1449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1B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4D27B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9CEA6A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55A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392B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FB5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0955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E6F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E20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F7234" w14:paraId="442E691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49D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E94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25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94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87C4DF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D8D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ACD4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38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E289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771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261E1D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512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9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73756B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105E6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A667FF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73A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5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BD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010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0ED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927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D3F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9D7B3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2FBD68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5C1D80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DFE9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B49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C152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57F7C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6E30DF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EDD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04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6C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6D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E74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D493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E0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FAED5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1542F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76D8A4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339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F1C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0DC0C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9AA2E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70CF362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39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870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D5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84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29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7DB3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F8C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20269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19620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779FB7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26C5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4C2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4B8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29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FE83B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761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5D4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F9A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B191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C8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EA1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F7234" w14:paraId="7F7B14D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B078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BF1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AFF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5B5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68D2D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4F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09B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B2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360D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4A6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50E1BF7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F7234" w14:paraId="22AF04D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696D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550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1D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D7F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7E0E36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091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77F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48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11FA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8D3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073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F7234" w14:paraId="23CBE96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E214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E16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C301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BE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484E30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ED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CB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0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8F96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18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A5EA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A2260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F7234" w14:paraId="67FF095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F8F8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39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B67F1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C353F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1E0AE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5FB9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42C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7F74AED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A90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130A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21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090B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AC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F8882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F3A49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2B7FEB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C3BE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1C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788B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86054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658681D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DC49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BC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0F0D42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D3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8F26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9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3EFE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5D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30DD1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418B3D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4842B2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BADA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07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C63215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972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4BD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B7041B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FD1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008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37F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D0E1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E2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713F043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C66B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E0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89ACC3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5982E3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A32F4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674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9AD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6282DF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40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5C8B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21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DB46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F28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623218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CCA201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CD6D0F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088C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AB9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218E3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588D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4939149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5A3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4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9A245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08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FE23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835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AB3A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4E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17213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061A3D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F536AC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2CA3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41E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9323B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DCD54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192FC7D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1097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655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424B24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DDB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4957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474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4860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7AD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FF8C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B0810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6968CC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F75C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5E9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52981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459AE0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F76ABC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75BE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E28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EFDFD9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20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6EA8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15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9E44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671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8B126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F1D6AC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1F04C4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1CAF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4B7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25C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31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DE5B95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2CA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9614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327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D7BA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B28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1276C7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E1BD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CE1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C894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1F5FE6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52D20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8726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78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9491D3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9B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13EC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024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2FF6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BA9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5B3F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AC68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EF2003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BA38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B78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B69B7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1A99EB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33BF1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65BE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182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1C0040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68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B1A6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FE8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56FD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E89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75A1F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85B15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F5149C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077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C3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E53001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1379BF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D68421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CFB0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708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08199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E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7DB3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1E7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4872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2F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093204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493A6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E45E1E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DCB0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28C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0FCA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ACBF" w14:textId="77777777" w:rsidR="00EF7234" w:rsidRDefault="00EF723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E74F89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DDE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867F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6ED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B4A7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567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D4C414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7694" w14:textId="77777777" w:rsidR="00EF7234" w:rsidRDefault="00EF7234" w:rsidP="00EF723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BCD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8356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3E0E" w14:textId="77777777" w:rsidR="00EF7234" w:rsidRDefault="00EF723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587615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6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A82C6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105D" w14:textId="77777777" w:rsidR="00EF7234" w:rsidRPr="00E1695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61F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A0E3" w14:textId="77777777" w:rsidR="00EF7234" w:rsidRPr="002761C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23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171506E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2EA1EFAE" w14:textId="77777777" w:rsidR="00EF7234" w:rsidRDefault="00EF7234" w:rsidP="007E1810">
      <w:pPr>
        <w:pStyle w:val="Heading1"/>
        <w:spacing w:line="360" w:lineRule="auto"/>
      </w:pPr>
      <w:r>
        <w:t>LINIA 511</w:t>
      </w:r>
    </w:p>
    <w:p w14:paraId="1574B0FE" w14:textId="77777777" w:rsidR="00EF7234" w:rsidRPr="009B4FEF" w:rsidRDefault="00EF723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135F4D2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BE64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CC0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2B19" w14:textId="77777777" w:rsidR="00EF7234" w:rsidRPr="00D33E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3B2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506C4D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7A7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F92BE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517173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1E3477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84F0" w14:textId="77777777" w:rsidR="00EF7234" w:rsidRPr="00D33E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A37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C025" w14:textId="77777777" w:rsidR="00EF7234" w:rsidRPr="00D33E71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37A3" w14:textId="77777777" w:rsidR="00EF7234" w:rsidRPr="009E7CE7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F7234" w14:paraId="1229849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519E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F7B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D3E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60B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0FB1121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F27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032E32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41F94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1BDF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2FE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7394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A80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F4FF31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2DE1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43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517153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75A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5D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61115E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F1C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B94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BBA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D91A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6F58" w14:textId="77777777" w:rsidR="00EF7234" w:rsidRPr="00193954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12C65F4" w14:textId="77777777" w:rsidR="00EF7234" w:rsidRPr="00176852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B337A9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B50F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FC7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F96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11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B4B2B8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DD0EB6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90D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8DBBFE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15DF06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D0C6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139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9BFE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16B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FE1E414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F1E7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3F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DDE6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7B1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B935C6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70E1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8F032E5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1DD35CA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3E653B82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BBC0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03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215B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916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FA53F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B92A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81A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FE8B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5B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A7F3AE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D90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A9E05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9085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F2E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87A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789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F6AEA3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00F8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CDB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9722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93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983709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206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3847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C1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0F4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D36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FC35080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101F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698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1C7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DDB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24DAEB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933692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025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901D4B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50A5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98B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9479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951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792485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FA5D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70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011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BE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F037EE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776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89B2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5A1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EC78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7AA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FD12D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F16A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4CD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C6ED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499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EBD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89B4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810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C932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681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15A7E1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77A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32A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2620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92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9C2E41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4B47FF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445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80D63E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4BE1B1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C210A9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AA0B55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02E6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11E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081D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0CB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C0590A4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A27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BA9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656B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8B0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1C7DB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AE7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E9CB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CD1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C11F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81B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9582C3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B5C7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0B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140A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920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699306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3C9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E7F0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D60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9D58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1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CF5F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4F85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F7234" w14:paraId="1E550E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1E5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6A3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8D5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220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60279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4D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E908E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4CE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07D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999E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212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8D94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F7234" w14:paraId="1A6705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1E2D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6DD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54D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E46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40EE65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3D7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ED0DE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993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5FF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8AA7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3F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A63BA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BBB8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F7234" w14:paraId="196A87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6A47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1D8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813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A72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FC09E7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C9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8C63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A28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2878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7C4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EC211F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26DA" w14:textId="77777777" w:rsidR="00EF7234" w:rsidRDefault="00EF7234" w:rsidP="00EF723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443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2B8D" w14:textId="77777777" w:rsidR="00EF7234" w:rsidRPr="002108A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7D9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E35DAA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4F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B0DC" w14:textId="77777777" w:rsidR="00EF7234" w:rsidRPr="00F02EF7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D58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055F" w14:textId="77777777" w:rsidR="00EF7234" w:rsidRPr="00BE2D7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D91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370D51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1C7CCB00" w14:textId="77777777" w:rsidR="00EF7234" w:rsidRDefault="00EF7234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7A8483DB" w14:textId="77777777" w:rsidR="00EF7234" w:rsidRDefault="00EF723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F7234" w14:paraId="6DEEEEE8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65FD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777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6C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DBB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A3CCAA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8B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737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546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BC4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D21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4EDA69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34B8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2D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A6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0B3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486433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B54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AF466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2C6AF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510F44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67914F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717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0C1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C61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443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96B90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0E93957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F7234" w14:paraId="16795C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AAF7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92C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EBD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E53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B54D6C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76D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160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CF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20B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75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F7234" w14:paraId="425DB0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73C1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954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FF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465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0162E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FD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A58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5D3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03E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ED6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67BAA2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4E99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10D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9FA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E50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6498CA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71E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9B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8DD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703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975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3BF18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7719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AA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F38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06A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B80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83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74F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F40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D3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A074C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E36B" w14:textId="77777777" w:rsidR="00EF7234" w:rsidRDefault="00EF7234" w:rsidP="00EF723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6E9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68B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C24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4BF94B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7E3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B2C95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86C161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28E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17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0B2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93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021B4F" w14:textId="77777777" w:rsidR="00EF7234" w:rsidRDefault="00EF7234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7561026" w14:textId="77777777" w:rsidR="00EF7234" w:rsidRDefault="00EF7234" w:rsidP="00F04622">
      <w:pPr>
        <w:pStyle w:val="Heading1"/>
        <w:spacing w:line="360" w:lineRule="auto"/>
      </w:pPr>
      <w:r>
        <w:lastRenderedPageBreak/>
        <w:t>LINIA 600</w:t>
      </w:r>
    </w:p>
    <w:p w14:paraId="3BB66C94" w14:textId="77777777" w:rsidR="00EF7234" w:rsidRDefault="00EF723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339347A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3D75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AD9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4FA25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F500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E0FC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488F12C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5B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2A6C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5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074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83C7" w14:textId="77777777" w:rsidR="00EF7234" w:rsidRPr="009E2C9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28D2632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B944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2E0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768E76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59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C1DD" w14:textId="77777777" w:rsidR="00EF7234" w:rsidRDefault="00EF7234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D473FD6" w14:textId="77777777" w:rsidR="00EF7234" w:rsidRDefault="00EF7234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B4A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688C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A2B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465B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D3D2" w14:textId="77777777" w:rsidR="00EF7234" w:rsidRPr="005D499E" w:rsidRDefault="00EF7234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72DF310" w14:textId="77777777" w:rsidR="00EF7234" w:rsidRPr="009E2C90" w:rsidRDefault="00EF7234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6047B6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03A4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80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4FD4D4C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92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5FF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A21155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48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DF48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2E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D6C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E1B" w14:textId="77777777" w:rsidR="00EF7234" w:rsidRPr="00DD03D3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F7234" w14:paraId="15C9ADB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F896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73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3EA6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6AB3" w14:textId="77777777" w:rsidR="00EF7234" w:rsidRDefault="00EF7234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53B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0CC5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A14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2397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1DC3" w14:textId="77777777" w:rsidR="00EF7234" w:rsidRPr="00DD03D3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F7234" w14:paraId="5D91E65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F4B6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E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57FEB70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96C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AD54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98821DF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1D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7F1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7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739A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D681" w14:textId="77777777" w:rsidR="00EF7234" w:rsidRPr="005D499E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94DA93" w14:textId="77777777" w:rsidR="00EF7234" w:rsidRPr="009E2C9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6DA309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30A9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AA0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59A62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084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072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861ACC7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46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D85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19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696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5046" w14:textId="77777777" w:rsidR="00EF7234" w:rsidRPr="005D20EA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F7234" w14:paraId="0E36975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3225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9E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B6174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1D8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DC39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80E4D2D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82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89B7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153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8963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93D4" w14:textId="77777777" w:rsidR="00EF7234" w:rsidRPr="005D499E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C0DEF7" w14:textId="77777777" w:rsidR="00EF7234" w:rsidRPr="009E2C9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0AA3AB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27A4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B7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256FCD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E09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B1B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0F95714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6A7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22A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492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DF8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6F25" w14:textId="77777777" w:rsidR="00EF7234" w:rsidRPr="005D499E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538F39" w14:textId="77777777" w:rsidR="00EF7234" w:rsidRPr="009E2C9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11AAA1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952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65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08893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A0D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82D6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BBF30F9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833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CF1E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68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20A3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BD19" w14:textId="77777777" w:rsidR="00EF7234" w:rsidRPr="005D499E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F281E2E" w14:textId="77777777" w:rsidR="00EF7234" w:rsidRPr="009E2C90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DEAB30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48C9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40B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449C1E2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D3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93C" w14:textId="77777777" w:rsidR="00EF7234" w:rsidRDefault="00EF723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71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92BD" w14:textId="77777777" w:rsidR="00EF7234" w:rsidRPr="002F6CED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3E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6F8E" w14:textId="77777777" w:rsidR="00EF7234" w:rsidRPr="00C14131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95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EF7234" w14:paraId="5318A86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DE5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F1EF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15A62C34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7A38" w14:textId="77777777" w:rsidR="00EF7234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7A13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2E5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F1A" w14:textId="77777777" w:rsidR="00EF7234" w:rsidRPr="002F6CED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38A6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A0E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7515" w14:textId="77777777" w:rsidR="00EF7234" w:rsidRDefault="00EF7234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35370BC" w14:textId="77777777" w:rsidR="00EF7234" w:rsidRDefault="00EF7234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F7234" w14:paraId="56B1F0DF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260D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B35E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CD54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E17D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B3B474F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5CD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CB8FD16" w14:textId="77777777" w:rsidR="00EF7234" w:rsidRDefault="00EF7234" w:rsidP="00EF723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FD21952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A2240F1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5BCF" w14:textId="77777777" w:rsidR="00EF7234" w:rsidRPr="002F6CED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CA39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C520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1CFD" w14:textId="77777777" w:rsidR="00EF7234" w:rsidRDefault="00EF723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5569F2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887C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BEFB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9D64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E8FC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A5D55A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AF6B44F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3A00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6E0338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07E406E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8192" w14:textId="77777777" w:rsidR="00EF7234" w:rsidRPr="002F6CED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8E10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D55B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B9DB" w14:textId="77777777" w:rsidR="00EF7234" w:rsidRDefault="00EF723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72AF06F" w14:textId="77777777" w:rsidR="00EF7234" w:rsidRDefault="00EF723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F7234" w14:paraId="63745F0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6F6E" w14:textId="77777777" w:rsidR="00EF7234" w:rsidRDefault="00EF7234" w:rsidP="00EF723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2E0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E524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0C8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E12B62A" w14:textId="77777777" w:rsidR="00EF7234" w:rsidRDefault="00EF723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5D78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85BA4E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29E3" w14:textId="77777777" w:rsidR="00EF7234" w:rsidRPr="002F6CED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C45B" w14:textId="77777777" w:rsidR="00EF7234" w:rsidRDefault="00EF723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9732" w14:textId="77777777" w:rsidR="00EF7234" w:rsidRPr="00C14131" w:rsidRDefault="00EF723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4596" w14:textId="77777777" w:rsidR="00EF7234" w:rsidRDefault="00EF723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26ECA6B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63AAFD87" w14:textId="77777777" w:rsidR="00EF7234" w:rsidRDefault="00EF7234" w:rsidP="003C645F">
      <w:pPr>
        <w:pStyle w:val="Heading1"/>
        <w:spacing w:line="360" w:lineRule="auto"/>
      </w:pPr>
      <w:r>
        <w:t>LINIA 602</w:t>
      </w:r>
    </w:p>
    <w:p w14:paraId="31CD20F3" w14:textId="77777777" w:rsidR="00EF7234" w:rsidRDefault="00EF723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7234" w14:paraId="6442C78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DC40" w14:textId="77777777" w:rsidR="00EF7234" w:rsidRDefault="00EF7234" w:rsidP="00EF723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22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64F5F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3AE5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477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778BB9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DEF6" w14:textId="77777777" w:rsidR="00EF7234" w:rsidRPr="0040647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38F0" w14:textId="77777777" w:rsidR="00EF7234" w:rsidRPr="00DA41E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4A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4C3A9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D37E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8B6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8EBAC6D" w14:textId="77777777" w:rsidR="00EF7234" w:rsidRPr="0007619C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43A542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A8DC" w14:textId="77777777" w:rsidR="00EF7234" w:rsidRDefault="00EF7234" w:rsidP="00EF723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4C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38390D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D08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ED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E3640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BC2" w14:textId="77777777" w:rsidR="00EF7234" w:rsidRPr="0040647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B40D" w14:textId="77777777" w:rsidR="00EF7234" w:rsidRPr="00DA41E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10A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B6E4D1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C88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8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3CE81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BC0482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22EA383" w14:textId="77777777" w:rsidR="00EF7234" w:rsidRDefault="00EF7234" w:rsidP="00DE3370">
      <w:pPr>
        <w:pStyle w:val="Heading1"/>
        <w:spacing w:line="360" w:lineRule="auto"/>
      </w:pPr>
      <w:r>
        <w:lastRenderedPageBreak/>
        <w:t>LINIA 610</w:t>
      </w:r>
    </w:p>
    <w:p w14:paraId="1243ADC9" w14:textId="77777777" w:rsidR="00EF7234" w:rsidRDefault="00EF723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56F9411F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BFA7" w14:textId="77777777" w:rsidR="00EF7234" w:rsidRDefault="00EF7234" w:rsidP="00EF72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605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3B2E" w14:textId="77777777" w:rsidR="00EF7234" w:rsidRPr="00F81D6F" w:rsidRDefault="00EF723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13A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910B8A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56EA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67B093A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91DD515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88451DC" w14:textId="77777777" w:rsidR="00EF7234" w:rsidRDefault="00EF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67B" w14:textId="77777777" w:rsidR="00EF7234" w:rsidRPr="00F81D6F" w:rsidRDefault="00EF723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3A6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C68E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B7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088067D4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654" w14:textId="77777777" w:rsidR="00EF7234" w:rsidRDefault="00EF7234" w:rsidP="00EF72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F5D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9506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BF13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264291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8A6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327C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7EA366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F35481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3356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49E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E136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5D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F7234" w14:paraId="1B74534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F5A0" w14:textId="77777777" w:rsidR="00EF7234" w:rsidRDefault="00EF7234" w:rsidP="00EF72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B2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4A57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EE2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36C5203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D9317D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F89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A6E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0C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14C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841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BBCF79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F7234" w14:paraId="14DD66D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2A0" w14:textId="77777777" w:rsidR="00EF7234" w:rsidRDefault="00EF7234" w:rsidP="00EF72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3CB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2099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86A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6B0715F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F91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37A456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4C5C27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3C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829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58EF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C6E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B57A8D9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96F" w14:textId="77777777" w:rsidR="00EF7234" w:rsidRDefault="00EF7234" w:rsidP="00EF723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DB1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B015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E31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59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EA3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D75D" w14:textId="77777777" w:rsidR="00EF7234" w:rsidRDefault="00EF7234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5446B1AC" w14:textId="77777777" w:rsidR="00EF7234" w:rsidRDefault="00EF7234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F7BD" w14:textId="77777777" w:rsidR="00EF7234" w:rsidRPr="00F81D6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E8DA" w14:textId="77777777" w:rsidR="00EF7234" w:rsidRPr="00F54A4F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CF54268" w14:textId="77777777" w:rsidR="00EF7234" w:rsidRPr="00F54A4F" w:rsidRDefault="00EF7234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280164C0" w14:textId="77777777" w:rsidR="00EF7234" w:rsidRPr="00C60E02" w:rsidRDefault="00EF7234">
      <w:pPr>
        <w:tabs>
          <w:tab w:val="left" w:pos="3768"/>
        </w:tabs>
        <w:rPr>
          <w:sz w:val="20"/>
          <w:szCs w:val="20"/>
          <w:lang w:val="ro-RO"/>
        </w:rPr>
      </w:pPr>
    </w:p>
    <w:p w14:paraId="28E221A7" w14:textId="77777777" w:rsidR="00EF7234" w:rsidRDefault="00EF7234" w:rsidP="004F6534">
      <w:pPr>
        <w:pStyle w:val="Heading1"/>
        <w:spacing w:line="360" w:lineRule="auto"/>
      </w:pPr>
      <w:r>
        <w:t>LINIA 700</w:t>
      </w:r>
    </w:p>
    <w:p w14:paraId="0631CC6D" w14:textId="77777777" w:rsidR="00EF7234" w:rsidRDefault="00EF723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F7234" w14:paraId="1469E0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3363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22E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B0E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A3B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79E7B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26E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345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D0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13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D45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54143C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A435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5BF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32D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F4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BAAE8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3C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A42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4B1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39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2A7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A0DC83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826F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54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0C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3C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C0E37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BD6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A6E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E1C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5EB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5A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CC4F5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F7234" w14:paraId="7DF8E00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354F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E22D" w14:textId="77777777" w:rsidR="00EF7234" w:rsidRDefault="00EF723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C752" w14:textId="77777777" w:rsidR="00EF7234" w:rsidRDefault="00EF723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48B7" w14:textId="77777777" w:rsidR="00EF7234" w:rsidRDefault="00EF7234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99A" w14:textId="77777777" w:rsidR="00EF7234" w:rsidRPr="00E4222D" w:rsidRDefault="00EF723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95F99B" w14:textId="77777777" w:rsidR="00EF7234" w:rsidRPr="00E4222D" w:rsidRDefault="00EF723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295A624" w14:textId="77777777" w:rsidR="00EF7234" w:rsidRPr="00E4222D" w:rsidRDefault="00EF723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13B693" w14:textId="77777777" w:rsidR="00EF7234" w:rsidRDefault="00EF723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1D36" w14:textId="77777777" w:rsidR="00EF7234" w:rsidRDefault="00EF723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8B8B" w14:textId="77777777" w:rsidR="00EF7234" w:rsidRDefault="00EF723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0EC4" w14:textId="77777777" w:rsidR="00EF7234" w:rsidRDefault="00EF723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42AF" w14:textId="77777777" w:rsidR="00EF7234" w:rsidRDefault="00EF7234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C0A678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7B8D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AD5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73C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16A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C0D6D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9F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66A5B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AA9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95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B79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037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DC3FC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B84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BD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4EE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399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EEC30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CD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D1A42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F41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FFF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DE8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D08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71F00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ACB9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FC9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F0D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783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EBED50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569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3A9D20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EAA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C9A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B9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10B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C17FE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65D6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920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840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2C4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10C85E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785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667D2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FDB987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8EC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8DC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FB4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F4B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354FC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C106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E69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CA0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98B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DFD86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2C4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D7499F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D43AF8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F37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FE8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8D8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44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3748A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D63B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8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1A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20F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02E1B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28B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91E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19B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B16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FD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A5513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F238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220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AF5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E1B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1D0BF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E9A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6F1A83B" w14:textId="77777777" w:rsidR="00EF7234" w:rsidRPr="00B401EA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81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1B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F9E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CB8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D18DB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093B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CB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AC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9B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7172F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1C3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C284EA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6E3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D0E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0C1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27A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D4955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1E27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7D7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C42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F32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4CDBD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5B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F99A1F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C9C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4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494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FD6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F7234" w14:paraId="4ADEAE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4938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B5F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CA8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30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289F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600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EEEACE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F52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A29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A1B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FD6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F7234" w14:paraId="2B432D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C343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BD2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620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3B2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B5F8C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80D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5FCD22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F1733C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4A2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A31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CE8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C4D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E024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B75B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065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B4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35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AB13A3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99C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ADC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656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AAB2BA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D26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5AA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6A2258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94C0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77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E7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72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CCF64C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F41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1F0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8E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C9E2F6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67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A74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26C76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4DC1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C81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188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151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495CF2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E2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398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90D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C0F375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E24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67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62BFEE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9E2A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AF9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F0E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68F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6E5E19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423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D5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E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A33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29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49CA1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A92E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3FC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6B5592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805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31CC" w14:textId="77777777" w:rsidR="00EF7234" w:rsidRDefault="00EF723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43939EB" w14:textId="77777777" w:rsidR="00EF7234" w:rsidRDefault="00EF723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F24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0B5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22D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EBC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D7F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452708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E140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08C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8C97A6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BA6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151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29E3ADF" w14:textId="77777777" w:rsidR="00EF7234" w:rsidRPr="008A1A0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1CA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3F5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61F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ECA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3A1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83905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903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B48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43829B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F19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75C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0EEFAB5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A30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BF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0E1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BA5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0B8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EF7234" w14:paraId="251EBE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7BE1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591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44BA51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6C3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EDE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EE520D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B7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DAF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155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55A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05B1" w14:textId="77777777" w:rsidR="00EF7234" w:rsidRPr="00C20CA5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F6C3449" w14:textId="77777777" w:rsidR="00EF7234" w:rsidRPr="00EB107D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B56C8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158D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9D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3E9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DD6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E6C9B3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B02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4DBF9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3F3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38D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30E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033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53999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827A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F7234" w14:paraId="4871F1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8685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4D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603434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AE3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A4F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B0E4C8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E9BBF9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2C8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BF4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2C9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356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F33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9EBDC5E" w14:textId="77777777" w:rsidR="00EF7234" w:rsidRPr="00C401D9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F7234" w14:paraId="0594F5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E61C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B4A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88B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F14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Lacu Sărat Cap X</w:t>
            </w:r>
          </w:p>
          <w:p w14:paraId="0FEE1DD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BF8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C87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B98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217+800</w:t>
            </w:r>
          </w:p>
          <w:p w14:paraId="6F13354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B85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A97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CB75F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9D9F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C42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4C3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7C0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C5ED17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C965DF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F9F3B9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39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4F73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EAA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82C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CC2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EA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ECBD50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7234" w14:paraId="74239F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1CEC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818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9C6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966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C07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28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A0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0D6DB24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A6D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27E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73B24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A78A11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58A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24D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E11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5C61038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4C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47A3D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2F0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AA5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5EB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522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022EC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F7C76A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127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5921FD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E9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4659" w14:textId="77777777" w:rsidR="00EF7234" w:rsidRDefault="00EF723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EB59FF8" w14:textId="77777777" w:rsidR="00EF7234" w:rsidRDefault="00EF723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CC8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26F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F71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294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99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58A6B8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EA76FC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698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56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12A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FAA6C4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A5B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AFE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E02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A9A15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41C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2DF" w14:textId="77777777" w:rsidR="00EF7234" w:rsidRPr="00C20CA5" w:rsidRDefault="00EF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11B1FFC" w14:textId="77777777" w:rsidR="00EF7234" w:rsidRPr="00EB107D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3073D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6D17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B25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B8A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8F5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6A0B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EF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7D66D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614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1B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982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974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AAF2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F1B4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F7234" w14:paraId="2EFC2F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34BF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288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86A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C84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ED61F2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4A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F7207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966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BC1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3E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7F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97B01A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F7234" w14:paraId="0A71BE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F40D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46A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3E4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52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24AD0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26C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BF18BD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74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2F4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E97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690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5CE40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3AA6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4CCA8B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F7234" w14:paraId="5ACB9A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2F79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94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35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B2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2B1B69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5F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74020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C5D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40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2C0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88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2800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663B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42C83D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7234" w14:paraId="358B70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AC51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752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DE7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374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087EC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5E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C91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D7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F55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90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006D08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A14C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67C9C7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F7234" w14:paraId="2C66BD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8E18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0EA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FD2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94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217ED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F96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F0A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449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091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5B5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2005FE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C7FA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46972D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F7234" w14:paraId="519857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8D12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E59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F46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FE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051FF9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8AC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FC624F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40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827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686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74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B9FB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5BECC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F7234" w14:paraId="11D8D9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142E" w14:textId="77777777" w:rsidR="00EF7234" w:rsidRDefault="00EF7234" w:rsidP="00EF723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0BB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5D1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1D3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E60A91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1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C03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4AB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87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2AA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7294E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C6DB5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72058E9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A887C81" w14:textId="77777777" w:rsidR="00EF7234" w:rsidRDefault="00EF723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11D3395" w14:textId="77777777" w:rsidR="00EF7234" w:rsidRDefault="00EF723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F7234" w14:paraId="2B6492E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C95A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CA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1DB8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257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C38F9D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6C6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04F0B4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370593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81B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5BC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0ADB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4F6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30B03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5CB0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BA9E41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F9F3FE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F7234" w14:paraId="1BA8149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B60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DB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BE1D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405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0FE3ED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88A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6308AF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F50223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59F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19F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0722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5F8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E945B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52338A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340E54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F7234" w14:paraId="2064ED0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87F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4B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1CF7DC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081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8B5" w14:textId="77777777" w:rsidR="00EF7234" w:rsidRDefault="00EF723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918BB6A" w14:textId="77777777" w:rsidR="00EF7234" w:rsidRDefault="00EF723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74F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64E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E2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A922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3B9E" w14:textId="77777777" w:rsidR="00EF7234" w:rsidRPr="006A2576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F23F410" w14:textId="77777777" w:rsidR="00EF7234" w:rsidRPr="006A2576" w:rsidRDefault="00EF723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156F796" w14:textId="77777777" w:rsidR="00EF7234" w:rsidRDefault="00EF723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4690AE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7CC8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E5B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4A8736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B71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DF8D" w14:textId="77777777" w:rsidR="00EF7234" w:rsidRDefault="00EF723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D0C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4B9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1A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372E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DAA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05D23C0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0920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E6D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E6EAF1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48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BE45" w14:textId="77777777" w:rsidR="00EF7234" w:rsidRDefault="00EF723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191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276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508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DD6F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A53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D7887A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43B6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8A4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7AD0563" w14:textId="77777777" w:rsidR="00EF7234" w:rsidRDefault="00EF723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6BF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147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C70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974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784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D3B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516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7E46C58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0A2F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7D1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27D019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0CE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A39C" w14:textId="77777777" w:rsidR="00EF7234" w:rsidRPr="001904F7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647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56C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6AC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47E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4D7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F7234" w14:paraId="2F2A1AD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0A2A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D9F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4073B3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70E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40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840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110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5B1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4C8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0F2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03CC1BB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714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38B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49A6E1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4B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03AC" w14:textId="77777777" w:rsidR="00EF7234" w:rsidRPr="00DA3842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A0B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A3E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D91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21F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55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84AF89" w14:textId="77777777" w:rsidR="00EF7234" w:rsidRDefault="00EF723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34EDEF5" w14:textId="77777777" w:rsidR="00EF7234" w:rsidRDefault="00EF723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747BB1E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3CF5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6F0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193C0B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CB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FB5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B8B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21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0DC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D9C4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0B91" w14:textId="77777777" w:rsidR="00EF7234" w:rsidRPr="00175A2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1519D38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C32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A31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6F2B94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235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B9C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894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04D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9D3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3846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A17B" w14:textId="77777777" w:rsidR="00EF7234" w:rsidRPr="00175A2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E1EB35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F2C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AA3" w14:textId="77777777" w:rsidR="00EF7234" w:rsidRDefault="00EF72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5D22" w14:textId="77777777" w:rsidR="00EF7234" w:rsidRDefault="00EF723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CD2D" w14:textId="77777777" w:rsidR="00EF7234" w:rsidRDefault="00EF723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D0FF96E" w14:textId="77777777" w:rsidR="00EF7234" w:rsidRDefault="00EF723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F91A" w14:textId="77777777" w:rsidR="00EF7234" w:rsidRDefault="00EF72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C15C4C" w14:textId="77777777" w:rsidR="00EF7234" w:rsidRDefault="00EF72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122" w14:textId="77777777" w:rsidR="00EF7234" w:rsidRDefault="00EF723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60CE" w14:textId="77777777" w:rsidR="00EF7234" w:rsidRDefault="00EF723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954E" w14:textId="77777777" w:rsidR="00EF7234" w:rsidRPr="001304AF" w:rsidRDefault="00EF723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9C57" w14:textId="77777777" w:rsidR="00EF7234" w:rsidRDefault="00EF723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8C88A1" w14:textId="77777777" w:rsidR="00EF7234" w:rsidRDefault="00EF723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6245DB" w14:textId="77777777" w:rsidR="00EF7234" w:rsidRPr="00175A24" w:rsidRDefault="00EF723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F7234" w14:paraId="24F4029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965F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A4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910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62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EBF41B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0CF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83CA8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8D7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ECF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A3C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EF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4F312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CB26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7234" w14:paraId="38A4F6A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1C0B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ACE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09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405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92299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799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6BDAC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324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C4E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F72E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7AD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08C5B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51DC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F7234" w14:paraId="16BF432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CFA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CA2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10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679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3C4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3B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14D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AE56D9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4DCB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74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186FC89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9F7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FC0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D6B57F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5F0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16D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F4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D15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9B1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AD1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79D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720CC4F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AF30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85D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5A0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654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4EA8E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D56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5536D3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7AD3" w14:textId="77777777" w:rsidR="00EF7234" w:rsidRPr="00CA307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DD4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94FB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626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922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F7234" w14:paraId="4BDA32B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4743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BCF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B3C31A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09D2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869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A25B3F" w14:textId="77777777" w:rsidR="00EF7234" w:rsidRPr="00180EA2" w:rsidRDefault="00EF723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28F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BA6E" w14:textId="77777777" w:rsidR="00EF7234" w:rsidRPr="00CA307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B1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583C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B85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A7A1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DFB46D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F7234" w14:paraId="45B9F1F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C405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9B0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4F2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6FD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4A768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EB5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6CEF" w14:textId="77777777" w:rsidR="00EF7234" w:rsidRPr="00CA307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C34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1E5A68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B8F9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152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C65B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A62B4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7969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F7234" w14:paraId="2DED8EC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0813" w14:textId="77777777" w:rsidR="00EF7234" w:rsidRDefault="00EF7234" w:rsidP="00EF723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4D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9A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AA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386F8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338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293D52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C65D5B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D548" w14:textId="77777777" w:rsidR="00EF7234" w:rsidRPr="00CA3079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144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E1EC" w14:textId="77777777" w:rsidR="00EF7234" w:rsidRPr="001304AF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1DC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5760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BBD7B1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F2873C1" w14:textId="77777777" w:rsidR="00EF7234" w:rsidRPr="00B71446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D8A3B36" w14:textId="77777777" w:rsidR="00EF7234" w:rsidRDefault="00EF7234">
      <w:pPr>
        <w:tabs>
          <w:tab w:val="left" w:pos="6382"/>
        </w:tabs>
        <w:rPr>
          <w:sz w:val="20"/>
        </w:rPr>
      </w:pPr>
    </w:p>
    <w:p w14:paraId="37A292CF" w14:textId="77777777" w:rsidR="00EF7234" w:rsidRDefault="00EF7234" w:rsidP="00B52218">
      <w:pPr>
        <w:pStyle w:val="Heading1"/>
        <w:spacing w:line="360" w:lineRule="auto"/>
      </w:pPr>
      <w:r>
        <w:t>LINIA 704</w:t>
      </w:r>
    </w:p>
    <w:p w14:paraId="72E6DA0D" w14:textId="77777777" w:rsidR="00EF7234" w:rsidRDefault="00EF723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F7234" w14:paraId="17D8621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102C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2DB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264AFF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27FF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263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D852DB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8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BB66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068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FA9638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B4C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DE53" w14:textId="77777777" w:rsidR="00EF7234" w:rsidRPr="001467E0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680D71" w14:textId="77777777" w:rsidR="00EF7234" w:rsidRPr="00C00026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0D757F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1055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7B4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0F15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616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3C8D4C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A96B6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C9B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3A8A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776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92BF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96C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2217740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5CE0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E0A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A5C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404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112E13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57241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852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501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EA3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A08A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68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D51638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832A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D2C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D5B8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C6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5DE314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81677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53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AB4E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7E7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A3C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E2B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C3E95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636FCE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1C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2125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508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597F47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18AD75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26F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2108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E0D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CAC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5E8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140824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FEC529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8BE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BAA579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1B23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CFC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697CD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12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6119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CB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338C21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1426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DD6F" w14:textId="77777777" w:rsidR="00EF7234" w:rsidRPr="001467E0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C4A6D1" w14:textId="77777777" w:rsidR="00EF7234" w:rsidRPr="008D7F2C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FA5521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D3D722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034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018738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7BC7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6A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01FBDF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A7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0DA4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37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EAE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6E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7234" w14:paraId="4053B16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4C608E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F3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9C11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08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EF2852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5BB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C46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222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8A88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59D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F6F7C8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A955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0C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66A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19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FF863D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1F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94EC4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FFF7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973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BBC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4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5D59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F7234" w14:paraId="6280000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195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247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B491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F1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A5F9D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D4E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72EA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627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2F8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85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670B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F7234" w14:paraId="681F18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EDF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D8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A35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98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00F9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39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C55B5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3D4D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6F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4B27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02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B8D7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F7234" w14:paraId="3EF30A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7985" w14:textId="77777777" w:rsidR="00EF7234" w:rsidRDefault="00EF7234" w:rsidP="00EF723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A6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BF9D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BFC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EA212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F7C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5BD3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1348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6B8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0A0" w14:textId="77777777" w:rsidR="00EF7234" w:rsidRPr="00E4080B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380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A956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CF62261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F141132" w14:textId="77777777" w:rsidR="00EF7234" w:rsidRDefault="00EF7234" w:rsidP="00F0370D">
      <w:pPr>
        <w:pStyle w:val="Heading1"/>
        <w:spacing w:line="360" w:lineRule="auto"/>
      </w:pPr>
      <w:r>
        <w:lastRenderedPageBreak/>
        <w:t>LINIA 800</w:t>
      </w:r>
    </w:p>
    <w:p w14:paraId="1FE49EDB" w14:textId="77777777" w:rsidR="00EF7234" w:rsidRDefault="00EF723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7234" w14:paraId="220C6A3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FC6C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6BE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B29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89E5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18DD85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3486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C03C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A98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1AFB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CEB9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753128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C0F6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818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5AC15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5B6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8A339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0CE3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4E3D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8319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F108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A510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93EC89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BC55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C2F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B55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05B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07933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BA76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2918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4A9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90FE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35011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37651" w14:textId="77777777" w:rsidR="00EF7234" w:rsidRDefault="00EF723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F7234" w:rsidRPr="00A8307A" w14:paraId="5192D8C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D194" w14:textId="77777777" w:rsidR="00EF7234" w:rsidRPr="00A75A00" w:rsidRDefault="00EF7234" w:rsidP="00EF7234">
            <w:pPr>
              <w:numPr>
                <w:ilvl w:val="0"/>
                <w:numId w:val="42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EEA7D" w14:textId="77777777" w:rsidR="00EF7234" w:rsidRPr="00A8307A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A171" w14:textId="77777777" w:rsidR="00EF7234" w:rsidRPr="00A8307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3254" w14:textId="77777777" w:rsidR="00EF7234" w:rsidRPr="00A8307A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CF41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42CB81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585D400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22F06D" w14:textId="77777777" w:rsidR="00EF7234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32B4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C0A92" w14:textId="77777777" w:rsidR="00EF7234" w:rsidRPr="00A8307A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3B29" w14:textId="77777777" w:rsidR="00EF7234" w:rsidRPr="00A8307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6F9C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673BC" w14:textId="77777777" w:rsidR="00EF7234" w:rsidRPr="00A8307A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F7234" w14:paraId="4D7E9A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1558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916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4B6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437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79E14E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D89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746815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7219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49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4AE3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B25E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B5C9D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3075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A76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5BF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A89E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9322" w14:textId="77777777" w:rsidR="00EF7234" w:rsidRDefault="00EF7234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D3621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8F16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FA5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9B0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F39D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DAEC7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E069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FF4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062E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65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826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AAF8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C81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8FBF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76E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EE287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F6A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9BC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286F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04B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C70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3162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4E5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0898CB2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2C68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5DE9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D8902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89F0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81D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1F02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3EC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B31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D3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8F8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DF46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40F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74674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68F0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7234" w14:paraId="173B19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694F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DC81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34C8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902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3A0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D192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C4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875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5C7B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5BB9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97E3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7234" w14:paraId="0EC721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E547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AEC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0E45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17DA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E0A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9CD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2D1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18A1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B375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1303F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4C931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F7234" w14:paraId="7052F8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C81D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A4C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230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226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7E8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B252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A1A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1712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0F7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0D20E0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2E04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F7234" w14:paraId="2C013E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F2B5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E77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892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F98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B81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08004F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DFDD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CA2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0E0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D481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302316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00A6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C49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51E7D2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83B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528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1A32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C942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9B54" w14:textId="77777777" w:rsidR="00EF7234" w:rsidRDefault="00EF723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FC8C1C1" w14:textId="77777777" w:rsidR="00EF7234" w:rsidRDefault="00EF723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D397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36D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60DEB3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F0A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B72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D47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69C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C65E11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1B7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F548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9C7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FABEB0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348E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F577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6E4587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2DBE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38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661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5BD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7073EFD" w14:textId="77777777" w:rsidR="00EF7234" w:rsidRPr="008B2519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61B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99F31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719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36F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49E" w14:textId="77777777" w:rsidR="00EF7234" w:rsidRPr="008D08DE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056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7234" w14:paraId="73E882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49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D2B4" w14:textId="77777777" w:rsidR="00EF7234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4218" w14:textId="77777777" w:rsidR="00EF7234" w:rsidRPr="001161EA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728E" w14:textId="77777777" w:rsidR="00EF7234" w:rsidRDefault="00EF723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1F17146" w14:textId="77777777" w:rsidR="00EF7234" w:rsidRDefault="00EF723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7368" w14:textId="77777777" w:rsidR="00EF7234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1BF229D" w14:textId="77777777" w:rsidR="00EF7234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5F7" w14:textId="77777777" w:rsidR="00EF7234" w:rsidRPr="001161EA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1E9" w14:textId="77777777" w:rsidR="00EF7234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DE91" w14:textId="77777777" w:rsidR="00EF7234" w:rsidRPr="008D08DE" w:rsidRDefault="00EF723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3FFB" w14:textId="77777777" w:rsidR="00EF7234" w:rsidRDefault="00EF723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F7234" w14:paraId="2B560F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249C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3EE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429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DF7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B0F20F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FFC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5A2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31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6283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39C5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8961E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3337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917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157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557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C18AE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7D22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9F6A8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950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771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EB73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6DCD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00ED6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F7234" w14:paraId="1A9D1C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703D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71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2AC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7DB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DDE83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261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B6C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4D7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233A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118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06CDD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F7234" w14:paraId="0531E2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2A2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648D" w14:textId="77777777" w:rsidR="00EF7234" w:rsidRDefault="00EF723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4027" w14:textId="77777777" w:rsidR="00EF7234" w:rsidRPr="001161EA" w:rsidRDefault="00EF723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E439" w14:textId="77777777" w:rsidR="00EF7234" w:rsidRDefault="00EF7234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2032" w14:textId="77777777" w:rsidR="00EF7234" w:rsidRDefault="00EF723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E91" w14:textId="77777777" w:rsidR="00EF7234" w:rsidRPr="001161EA" w:rsidRDefault="00EF723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EEB8" w14:textId="77777777" w:rsidR="00EF7234" w:rsidRDefault="00EF723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CB9B" w14:textId="77777777" w:rsidR="00EF7234" w:rsidRDefault="00EF723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CD13" w14:textId="77777777" w:rsidR="00EF7234" w:rsidRDefault="00EF723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87254F3" w14:textId="77777777" w:rsidR="00EF7234" w:rsidRDefault="00EF723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F7234" w14:paraId="1BCBC6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AAE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D5D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2BC3" w14:textId="77777777" w:rsidR="00EF7234" w:rsidRPr="001161EA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BA7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2CE82C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E9C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672B9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E0037D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1F5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773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69AC" w14:textId="77777777" w:rsidR="00EF7234" w:rsidRPr="001161EA" w:rsidRDefault="00EF723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CC8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11291B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77B1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16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63D0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0E0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3144EB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F921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5312122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8D0ED6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FF9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99F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AAB1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1BD9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589B7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3052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B54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FF1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C3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CA890F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188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9D5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E8B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1D3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5B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3240F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B2079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F7234" w14:paraId="6F60AB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2A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5B6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321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696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B2A3F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88D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7E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F6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684C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D8CB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840FB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3454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761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7E89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1A1F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20F49F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5E0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7D26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AA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2544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AAD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E0297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B9ED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64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08B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33CA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D2A805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A747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1200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879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2317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F987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E1FB6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9D3D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F16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81EC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EB5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5472434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BB6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2AF3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8AC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368E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A5A5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58C3B8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0838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1AC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BE6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5B66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0FB13B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B2F83F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8B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DB5C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23F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FEB7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795D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D1DE0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9CE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C5E7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034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F59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F6752E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240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E55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BDB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A6F0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2B6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06BDF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E67546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F7234" w14:paraId="17C024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8E10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AC2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C0FD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09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4F8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E38DA9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9A70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BFF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05C8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9E5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6B9BB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F7234" w14:paraId="132AEA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E6F6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FC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DD3C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3C5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04E6F1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6F4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8BB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1F81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3BF6AA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FAF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A1B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7234" w14:paraId="0198EE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68FC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8EE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D110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45E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7D88C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4C27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1A2732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C5E776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031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8A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E323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D16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6308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072F9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E27A2AE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F7234" w14:paraId="63548C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4AA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5CC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6815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B808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08F2E9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8C9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2E572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21A7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E86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6325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6C17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5817B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3014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379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C0BE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17A9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9671AF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FE6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8934EE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77BD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D1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45EE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70E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06C4F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9878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0B8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503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B4D6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91419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50F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868B06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437B7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E4523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8337EA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5848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A1F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4CF6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627E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B66DE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642F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2CF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2F3F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A0F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E437C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921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81AFF7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09B0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8B2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4A0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4215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36B82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B00C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96C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32B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10A" w14:textId="77777777" w:rsidR="00EF7234" w:rsidRDefault="00EF72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0C8438" w14:textId="77777777" w:rsidR="00EF7234" w:rsidRDefault="00EF72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39D4" w14:textId="77777777" w:rsidR="00EF7234" w:rsidRPr="00F565BC" w:rsidRDefault="00EF723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A6C398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79F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E33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FFDC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56B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F7234" w14:paraId="2B41C5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2D4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3A1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BBEE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40D" w14:textId="77777777" w:rsidR="00EF7234" w:rsidRDefault="00EF72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6AE15A" w14:textId="77777777" w:rsidR="00EF7234" w:rsidRDefault="00EF723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103D" w14:textId="77777777" w:rsidR="00EF7234" w:rsidRDefault="00EF723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FFC622" w14:textId="77777777" w:rsidR="00EF7234" w:rsidRDefault="00EF723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D541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C5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5C50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3291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F7234" w14:paraId="45679A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7315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B5E8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77D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8F4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999F23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C92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82881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0443" w14:textId="77777777" w:rsidR="00EF7234" w:rsidRPr="001161EA" w:rsidRDefault="00EF723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637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BADB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47C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20B331E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2B4D6F9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EA7D677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7DB5C10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F7234" w14:paraId="65BD7F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94D4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4EE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9FA2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D2E9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D2EBF1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85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F3C8A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64F68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30D2" w14:textId="77777777" w:rsidR="00EF7234" w:rsidRPr="001161EA" w:rsidRDefault="00EF723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1E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B39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1BE6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81980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72042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F7234" w14:paraId="7DC078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F2EB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FE35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131E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33E7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C7DBC5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C68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241" w14:textId="77777777" w:rsidR="00EF7234" w:rsidRDefault="00EF723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76B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77C3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394C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748010F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05D7E3B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F7234" w14:paraId="77B719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E762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909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B41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ED7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65960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28B2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38028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513A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FEA7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2BAD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71FB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DAC4D65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22A21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F7234" w14:paraId="5B62BD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FBC5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F7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5FF9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739B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97B1D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53B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05FD023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912D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499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AC7A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B71C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C289181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F7234" w14:paraId="5967AE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8DCA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7CF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D516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74E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0F69F5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260CF3F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654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56A0467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BD8F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DE21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8741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BEB3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EBD0F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F7234" w14:paraId="50B5E1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244E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584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21F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1FC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22F4EE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393C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866B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859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FAED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51F4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2ECB1E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A8A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513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4371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F4F5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C1299C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E78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076DF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C69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A1FE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970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486B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C2EC5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D6DF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0240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37E7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6CEA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C1183D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9DBA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994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6E4D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7E7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5125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14C1C2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7C12" w14:textId="77777777" w:rsidR="00EF7234" w:rsidRDefault="00EF7234" w:rsidP="00EF723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AA3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B435" w14:textId="77777777" w:rsidR="00EF7234" w:rsidRPr="001161EA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1FE2" w14:textId="77777777" w:rsidR="00EF7234" w:rsidRDefault="00EF723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F7A6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6E9" w14:textId="77777777" w:rsidR="00EF7234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4DE9" w14:textId="77777777" w:rsidR="00EF7234" w:rsidRDefault="00EF723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162" w14:textId="77777777" w:rsidR="00EF7234" w:rsidRPr="008D08DE" w:rsidRDefault="00EF723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2038" w14:textId="77777777" w:rsidR="00EF7234" w:rsidRDefault="00EF723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84552FC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4C364E02" w14:textId="77777777" w:rsidR="00EF7234" w:rsidRDefault="00EF7234" w:rsidP="00C261F4">
      <w:pPr>
        <w:pStyle w:val="Heading1"/>
        <w:spacing w:line="360" w:lineRule="auto"/>
      </w:pPr>
      <w:r>
        <w:t>LINIA 801 B</w:t>
      </w:r>
    </w:p>
    <w:p w14:paraId="5A5B85C8" w14:textId="77777777" w:rsidR="00EF7234" w:rsidRDefault="00EF723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227059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2872" w14:textId="77777777" w:rsidR="00EF7234" w:rsidRDefault="00EF7234" w:rsidP="00EF72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484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7B60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D2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E8B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A45556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39D8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DCC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7DF3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C91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755DEE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E8A5" w14:textId="77777777" w:rsidR="00EF7234" w:rsidRDefault="00EF7234" w:rsidP="00EF72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8D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82D4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BD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49C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972F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C6E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9A7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756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67325AC8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6021" w14:textId="77777777" w:rsidR="00EF7234" w:rsidRDefault="00EF7234" w:rsidP="00EF72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A6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FE3A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AD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311289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5C6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E278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323385C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9F1CD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7618" w14:textId="77777777" w:rsidR="00EF7234" w:rsidRPr="003E0E1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63E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EE41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17F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7234" w14:paraId="4D1CA2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8985" w14:textId="77777777" w:rsidR="00EF7234" w:rsidRDefault="00EF7234" w:rsidP="00EF723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652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0E44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7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F11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654F" w14:textId="77777777" w:rsidR="00EF7234" w:rsidRPr="003E0E1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731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5E9E" w14:textId="77777777" w:rsidR="00EF7234" w:rsidRPr="00556109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AE8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3E5AC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5EA29963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E1E38E8" w14:textId="77777777" w:rsidR="00EF7234" w:rsidRDefault="00EF7234" w:rsidP="005011D2">
      <w:pPr>
        <w:pStyle w:val="Heading1"/>
        <w:spacing w:line="360" w:lineRule="auto"/>
      </w:pPr>
      <w:r>
        <w:t>LINIA 802</w:t>
      </w:r>
    </w:p>
    <w:p w14:paraId="3879E064" w14:textId="77777777" w:rsidR="00EF7234" w:rsidRDefault="00EF723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520C326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3A70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B9E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BF1676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BE0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C8D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C4E947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0B4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64B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07B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AA8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C53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193C45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E485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30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CBF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399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0454FA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05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6A037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354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EC1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364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24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603D1538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0651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25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7002D65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C38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33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4AD291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20EE42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680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DA0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7C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0BF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514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423248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729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B65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D8C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907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19830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AC4237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857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B9FC0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4B4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6ED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AAC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E79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1FD591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3BF1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461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F3B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7E8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D12542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3338A6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AD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7200F3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07D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CE0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8CE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5F4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0D593EA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D8F5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28C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A10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2BE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CA89E3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BC9D23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1B1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E84272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507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DA0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92B6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1FFE" w14:textId="77777777" w:rsidR="00EF7234" w:rsidRPr="00FC0DDB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51EE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E5BC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1663CA6C" w14:textId="77777777" w:rsidR="00EF7234" w:rsidRPr="00FC0DDB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F7234" w14:paraId="0B352EB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F644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CA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62B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7C6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8CF0E3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A61914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175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75A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EDC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97C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6944" w14:textId="77777777" w:rsidR="00EF7234" w:rsidRPr="00FC0DDB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7234" w14:paraId="30DA14F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1A98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F33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2AA54F1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CB1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2CB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5B1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8AA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31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4A5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E8C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0DCC1D5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9561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1A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5C0C91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C81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698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AA2433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DF98E8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94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918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FB7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234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32B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E365F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EF7234" w14:paraId="4A04E2E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3258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413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7BFE6B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17D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0AF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7CE7AB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747B7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A31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37A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AF6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81D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43E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93038ED" w14:textId="77777777" w:rsidR="00EF7234" w:rsidRPr="00FC0DDB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F7234" w14:paraId="3D38099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3C57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A49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545AACD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7D3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4B6D" w14:textId="77777777" w:rsidR="00EF7234" w:rsidRDefault="00EF7234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0D46C44" w14:textId="77777777" w:rsidR="00EF7234" w:rsidRDefault="00EF7234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04A341C" w14:textId="77777777" w:rsidR="00EF7234" w:rsidRDefault="00EF7234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F3F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CDE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226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E8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CC7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4B1779B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5122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65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B14576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23CC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BF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CFA41F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7C1ECD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9F7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5EC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5D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D35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0A4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5DEC7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E4513D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F7234" w14:paraId="7D9DA58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F46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B6EF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6D01B4E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1592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95E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16C0135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77721BA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9D6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703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22D6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FED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7C2E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254C39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54C9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5899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41749430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E87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E9C2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A0493B7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CA39DF5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AEFA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60AD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74A3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5600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0E18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9DB598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F7234" w14:paraId="4989CC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070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E842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BDBF149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5809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4EE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599C921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A239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3722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F56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19F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043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07B6976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F7234" w14:paraId="3C654C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94B3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836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480AC660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3C2C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205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C8F9214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AE4086C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D428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A97F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3200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DAB4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7C9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5CBD0B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BFC8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2815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98C91F5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462A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ACA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5657D54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18602D4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5243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A69D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997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7E0A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EE06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579E47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80A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B24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47+250</w:t>
            </w:r>
          </w:p>
          <w:p w14:paraId="7FF66FF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75C6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0546" w14:textId="77777777" w:rsidR="00EF7234" w:rsidRDefault="00EF7234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A5707D3" w14:textId="77777777" w:rsidR="00EF7234" w:rsidRDefault="00EF7234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7D408BE" w14:textId="77777777" w:rsidR="00EF7234" w:rsidRDefault="00EF7234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CDB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115D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F487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AD6C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BB8F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3B876A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78FD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75C0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134019B3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E6E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907D" w14:textId="77777777" w:rsidR="00EF7234" w:rsidRDefault="00EF7234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10EC03E6" w14:textId="77777777" w:rsidR="00EF7234" w:rsidRDefault="00EF7234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4507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F968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D8C8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4DDE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15FE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451D10D1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0135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2072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70CBF95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8EDF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CF62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72FE2A7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0AD8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C2B4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631C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FC6C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6724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50BADA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F7234" w14:paraId="4D847F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F0AE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F304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406AB5F2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E86B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331A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4A544B4E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C787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57DE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A09C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6D05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551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7234" w14:paraId="0E1BDFC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BA3D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B4C9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8252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7502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9CA92CF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FB2C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A6970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144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69F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0D08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B482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7234" w14:paraId="4650A2DC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FFC" w14:textId="77777777" w:rsidR="00EF7234" w:rsidRDefault="00EF7234" w:rsidP="00EF723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41B1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19C3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2E6B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A04C43F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64A7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C7243F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6CF6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FEBF" w14:textId="77777777" w:rsidR="00EF7234" w:rsidRDefault="00EF7234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603" w14:textId="77777777" w:rsidR="00EF7234" w:rsidRDefault="00EF7234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5A7" w14:textId="77777777" w:rsidR="00EF7234" w:rsidRDefault="00EF7234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84BECC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11170E04" w14:textId="77777777" w:rsidR="00EF7234" w:rsidRDefault="00EF7234" w:rsidP="00FF5C69">
      <w:pPr>
        <w:pStyle w:val="Heading1"/>
        <w:spacing w:line="276" w:lineRule="auto"/>
      </w:pPr>
      <w:r>
        <w:t>LINIA 804</w:t>
      </w:r>
    </w:p>
    <w:p w14:paraId="3C8176B6" w14:textId="77777777" w:rsidR="00EF7234" w:rsidRDefault="00EF723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F7234" w14:paraId="26459B3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F3FE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22E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2DACFC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EE6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52A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FE33A4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10A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C6BA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D06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923A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8554" w14:textId="77777777" w:rsidR="00EF7234" w:rsidRPr="00436B1D" w:rsidRDefault="00EF723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F7234" w14:paraId="16C4A5A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738E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01FA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7DEA32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02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C2E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5C1CB83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4D0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3F90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382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0209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E803" w14:textId="77777777" w:rsidR="00EF7234" w:rsidRPr="00436B1D" w:rsidRDefault="00EF723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F7234" w14:paraId="238DFD1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434C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F5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401F17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424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57B" w14:textId="77777777" w:rsidR="00EF7234" w:rsidRDefault="00EF72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CC05601" w14:textId="77777777" w:rsidR="00EF7234" w:rsidRDefault="00EF72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58A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D4E9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CB1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A32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FC6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F7234" w14:paraId="253E151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1DA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58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E8AA1C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87E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E55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C5BCE0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4A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F329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333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0EE9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E7D" w14:textId="77777777" w:rsidR="00EF7234" w:rsidRPr="00E25A4B" w:rsidRDefault="00EF723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876163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02E81B3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E608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9B5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A41620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EF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AF3" w14:textId="77777777" w:rsidR="00EF7234" w:rsidRDefault="00EF72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31D3896" w14:textId="77777777" w:rsidR="00EF7234" w:rsidRDefault="00EF723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932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3602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A15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BD21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871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7234" w14:paraId="3DACB35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9886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FF1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A905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E21D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AF915F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0CCEE7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232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25A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365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D64AB0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1C4F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EAB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5B5500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C490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909E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206E21A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E15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8EE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9F7853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7BD8F1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E26C9C8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117DD7D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A7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99D7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B94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A3E8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A217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F9BE2B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5C0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2FE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459C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5B9F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B9FB675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9277C3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AD568C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89F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4251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F8F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B92DA6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68C0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498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64DB13A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D1CE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B17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FB36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4B8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E08E6E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68E990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D0C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041CD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5254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1B6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5C24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87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E7F627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1C98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DEE5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F09AB5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12A2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8527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B52FAC5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03A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E37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645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6BD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762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F7234" w14:paraId="2023649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BD07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9B1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B99E02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E1A3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E23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39F193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1B4A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A439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D5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DC41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87C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7D835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F7234" w14:paraId="1EA8008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98A1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7C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528FFF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A788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EF8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78D408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21EE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8BB6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C6D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29F3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29F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FF6EB2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F7234" w14:paraId="4AA1889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E7DA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617F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3D0340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EA2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AC7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0432F75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C80957E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BF3AB2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DFA1A1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EC6AD4E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6CD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5656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01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BDA4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E80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CF41633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1BA4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60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18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D32E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2D3607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2CB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474105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1191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BCB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EE8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7883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159B98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8FD9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5245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0420" w14:textId="77777777" w:rsidR="00EF7234" w:rsidRPr="00A152FB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F80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66EB59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EB1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F87D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34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5BE6" w14:textId="77777777" w:rsidR="00EF7234" w:rsidRPr="00F9444C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6FF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875E24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B64D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99A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81FF13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724A" w14:textId="77777777" w:rsidR="00EF7234" w:rsidRPr="00A152FB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4F0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C51D10F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D62F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A995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912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08DE" w14:textId="77777777" w:rsidR="00EF7234" w:rsidRPr="00F9444C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1C37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D8E559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F7234" w14:paraId="5D744F9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ED7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DEC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4EA8DA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C71D" w14:textId="77777777" w:rsidR="00EF7234" w:rsidRPr="00A152FB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964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58F2B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10D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BAF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8C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232F" w14:textId="77777777" w:rsidR="00EF7234" w:rsidRPr="00F9444C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CCF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69C18E7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F7234" w14:paraId="3720B0B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A02F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1B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E090" w14:textId="77777777" w:rsidR="00EF7234" w:rsidRPr="00A152FB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E5F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A296B7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BDB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875AD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D4E1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8F6F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6B0C" w14:textId="77777777" w:rsidR="00EF7234" w:rsidRPr="00F9444C" w:rsidRDefault="00EF723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570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04916DD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FEFC45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F7234" w14:paraId="249C553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5708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BAD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1B3A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EB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28571F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01DF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C7E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3E8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F26C7CF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2E15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CC5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B46D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C58C8B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1A14C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F7234" w14:paraId="08AA9F4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CB91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301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1DCC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ED3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0CCD4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AC0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72775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0F7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92D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B6F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F22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5F0243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F7234" w14:paraId="602BC82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81AC" w14:textId="77777777" w:rsidR="00EF7234" w:rsidRDefault="00EF7234" w:rsidP="00EF723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684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EF2A" w14:textId="77777777" w:rsidR="00EF7234" w:rsidRPr="00A152F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FEC4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5617D3E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9DC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7E22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C9F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ED642D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6070" w14:textId="77777777" w:rsidR="00EF7234" w:rsidRPr="00F9444C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5C9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AAA6733" w14:textId="77777777" w:rsidR="00EF7234" w:rsidRDefault="00EF7234" w:rsidP="00802827">
      <w:pPr>
        <w:spacing w:line="276" w:lineRule="auto"/>
        <w:ind w:right="57"/>
        <w:rPr>
          <w:sz w:val="20"/>
          <w:lang w:val="ro-RO"/>
        </w:rPr>
      </w:pPr>
    </w:p>
    <w:p w14:paraId="7F717A05" w14:textId="77777777" w:rsidR="00EF7234" w:rsidRDefault="00EF7234" w:rsidP="00DE7850">
      <w:pPr>
        <w:pStyle w:val="Heading1"/>
        <w:spacing w:line="360" w:lineRule="auto"/>
      </w:pPr>
      <w:r>
        <w:t>LINIA 806</w:t>
      </w:r>
    </w:p>
    <w:p w14:paraId="3F631577" w14:textId="77777777" w:rsidR="00EF7234" w:rsidRDefault="00EF7234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7234" w14:paraId="6BD40752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559D" w14:textId="77777777" w:rsidR="00EF7234" w:rsidRDefault="00EF7234" w:rsidP="00EF7234">
            <w:pPr>
              <w:numPr>
                <w:ilvl w:val="0"/>
                <w:numId w:val="7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4AA5" w14:textId="77777777" w:rsidR="00EF7234" w:rsidRDefault="00EF723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54C50EB" w14:textId="77777777" w:rsidR="00EF7234" w:rsidRDefault="00EF723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0AF5" w14:textId="77777777" w:rsidR="00EF7234" w:rsidRPr="000A2807" w:rsidRDefault="00EF723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2CB3" w14:textId="77777777" w:rsidR="00EF7234" w:rsidRDefault="00EF7234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19DDA4BF" w14:textId="77777777" w:rsidR="00EF7234" w:rsidRDefault="00EF7234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056E" w14:textId="77777777" w:rsidR="00EF7234" w:rsidRDefault="00EF723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4931" w14:textId="77777777" w:rsidR="00EF7234" w:rsidRPr="000A2807" w:rsidRDefault="00EF723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BCC8" w14:textId="77777777" w:rsidR="00EF7234" w:rsidRDefault="00EF723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8B8" w14:textId="77777777" w:rsidR="00EF7234" w:rsidRPr="000A2807" w:rsidRDefault="00EF723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D28C" w14:textId="77777777" w:rsidR="00EF7234" w:rsidRDefault="00EF7234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4029B30D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5F134A81" w14:textId="77777777" w:rsidR="00EF7234" w:rsidRDefault="00EF7234" w:rsidP="00535684">
      <w:pPr>
        <w:pStyle w:val="Heading1"/>
        <w:spacing w:line="360" w:lineRule="auto"/>
      </w:pPr>
      <w:r>
        <w:lastRenderedPageBreak/>
        <w:t>LINIA 807</w:t>
      </w:r>
    </w:p>
    <w:p w14:paraId="021E2BFB" w14:textId="77777777" w:rsidR="00EF7234" w:rsidRDefault="00EF723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437A4B3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EBFD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1E6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42AE4FE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057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99E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5024BA2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8EA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F7AF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CBF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AE73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39B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45BCF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16FB61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25A8456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F7234" w14:paraId="49D500F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5B6C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062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946617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9EF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8B6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695F3E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C2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448F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D64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26DA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254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42E6EB8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A8D3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56C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1B7B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10B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B50AD1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F0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DEC5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DE8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6713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227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3C38A1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3C2B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FD16" w14:textId="77777777" w:rsidR="00EF7234" w:rsidRDefault="00EF723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090F" w14:textId="77777777" w:rsidR="00EF7234" w:rsidRPr="007345A6" w:rsidRDefault="00EF723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D02" w14:textId="77777777" w:rsidR="00EF7234" w:rsidRDefault="00EF723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6C19988" w14:textId="77777777" w:rsidR="00EF7234" w:rsidRDefault="00EF723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CE27" w14:textId="77777777" w:rsidR="00EF7234" w:rsidRDefault="00EF723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562F" w14:textId="77777777" w:rsidR="00EF7234" w:rsidRPr="007345A6" w:rsidRDefault="00EF723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FC66" w14:textId="77777777" w:rsidR="00EF7234" w:rsidRDefault="00EF723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94DBF28" w14:textId="77777777" w:rsidR="00EF7234" w:rsidRDefault="00EF723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1CCE" w14:textId="77777777" w:rsidR="00EF7234" w:rsidRPr="007345A6" w:rsidRDefault="00EF723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B1F2" w14:textId="77777777" w:rsidR="00EF7234" w:rsidRDefault="00EF7234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383AEC7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C9CD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A19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7804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15B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9739BF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489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9840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43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3137D16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680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23D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5329DD5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6661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717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3D4B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2B0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B33A20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0E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F1A30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13FA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00A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3EF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80D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C023EA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A57" w14:textId="77777777" w:rsidR="00EF7234" w:rsidRDefault="00EF7234" w:rsidP="00EF723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D14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868D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A43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75DC4E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378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FAABB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5C7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3BE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C0C5" w14:textId="77777777" w:rsidR="00EF7234" w:rsidRPr="007345A6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13B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297695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6B973535" w14:textId="77777777" w:rsidR="00EF7234" w:rsidRDefault="00EF7234" w:rsidP="00D509E3">
      <w:pPr>
        <w:pStyle w:val="Heading1"/>
        <w:spacing w:line="360" w:lineRule="auto"/>
      </w:pPr>
      <w:r>
        <w:t>LINIA 812</w:t>
      </w:r>
    </w:p>
    <w:p w14:paraId="22E11982" w14:textId="77777777" w:rsidR="00EF7234" w:rsidRDefault="00EF723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1CEAEC6A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F64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8DE2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2026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0D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9AB1E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4AE01F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D2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1D47E8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83FF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B4E2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1FD7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37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4300AEE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59D9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D4A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65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7AC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99140E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169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C1B9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922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1A2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97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947FFD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3044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78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C617BC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CE12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72B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3B998C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741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A596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5D9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F5B9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A20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4F0E9D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F7234" w14:paraId="2ED73650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15C0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528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5603B39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9A4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70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A10DC2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1B6F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6BE8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836A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5511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6C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200E8B4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8E0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ECB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D7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6D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2A446D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ACE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67BEAF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DA48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51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68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59C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AD3D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D5B5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DD6AF4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F7234" w14:paraId="61E582F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4EB9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F0B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75D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942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4981D8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352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B502D9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1A2C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E59F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E43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21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5D80BA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C4443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F7234" w14:paraId="2B47EAC4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BD6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E81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4C11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16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097E1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022A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ED0A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72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861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AE1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A206C90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2F36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D21A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2515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82A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602FDF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64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71B22F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71A77D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D73450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912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DF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6230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C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47A953E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BE1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2017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D4AB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74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A2087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88E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33017A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70846A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08A2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8A7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1BA6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884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3A3A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F7234" w14:paraId="27124144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0EE3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107A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57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AE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494274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C75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F95856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262BC0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792053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2A21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FB3E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FC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577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86E7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F7234" w14:paraId="2DF375E5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17A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7BA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36DE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CF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E71FB9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1484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C4D3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A75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D85F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775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A6C1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0C7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F4325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F7234" w14:paraId="3775C5B8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9A0C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9F9F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18B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6D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138E47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FF4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16DDEB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2A55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67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7C12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0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1DE3B1A3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FEE2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F22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C86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B5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295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C5EC6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103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3E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72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A2E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5636908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8585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7D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3E5EE314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4889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9A8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B1E9A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3FA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9978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C74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FB4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DB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0A43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1D8CD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F7234" w14:paraId="595FFD2A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36FE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750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9330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5A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96CA87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924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EB6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7BB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0B6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F03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8B55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F7234" w14:paraId="368796B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16A4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637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4582074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0A7A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B7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9EBE0F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46F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E553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6855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426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59A" w14:textId="77777777" w:rsidR="00EF7234" w:rsidRPr="00562792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7E6EFF1" w14:textId="77777777" w:rsidR="00EF7234" w:rsidRPr="00562792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18FD9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DAC7CBE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3BE9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010E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45E64C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24D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448F" w14:textId="77777777" w:rsidR="00EF7234" w:rsidRDefault="00EF723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BAC0B98" w14:textId="77777777" w:rsidR="00EF7234" w:rsidRDefault="00EF723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AEB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6739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C4F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B1C5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8B36" w14:textId="77777777" w:rsidR="00EF7234" w:rsidRPr="00562792" w:rsidRDefault="00EF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F7234" w14:paraId="3B3F2708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74F7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FCE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3736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09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5CE823B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E71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74170F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871F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B6D4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EBE9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1E1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A13C2EB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2D42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FE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6C27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B96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B2AAF2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873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042834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2B3D74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4C89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FA0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218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D9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3405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4D3BD5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F7234" w14:paraId="21B1083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8511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2E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D3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730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E7CB38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0FA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A65F3DA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DF24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5F7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DF0F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237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C21C44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A6D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F64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AAA2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C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1EA149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C243127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98A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AB2552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360E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6BF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8587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63D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3BBF74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3A45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538A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B351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0A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5EAC1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5A3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263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F61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785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8C5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B4843A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EFD5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945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0009F4BF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E68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AA2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A326AE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4A2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403C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32F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AAF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D0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368F7EC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AB59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400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334F76C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48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DE8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A57B51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C5A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E457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CD8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5C15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4D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515209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F7234" w14:paraId="4CC48B24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1D77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262A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536DB2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012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837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862423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F0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BD17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46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6DC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53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F5E8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BDB07B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F7234" w14:paraId="79337FB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7CF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20F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1ADC2F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E3F4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F54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E0ADB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989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709B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DA6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7C9A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225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7CAD0F74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D78A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A25F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FD29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08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885309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A3F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58FFA6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C3D8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21A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5BB0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3C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75DBCFA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DD10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757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617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3EF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B3E2A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B19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163338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5BDE904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FFDD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B11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266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2B0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BAFEE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F7234" w14:paraId="25B9012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B53C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A6A7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FEB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156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26724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D2C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D76A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BD0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5066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272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F7234" w14:paraId="4594FB9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A2D7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F23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3B7EE9B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36B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385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8C2F84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102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BFDA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F3C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EA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1C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2EBE8D9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1F9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69A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94BD97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E9F2" w14:textId="77777777" w:rsidR="00EF723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A23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7D4AFE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6ED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D95F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71E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904A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A0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1E22909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3B2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1E5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4E1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810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9FFE93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F6F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BE9319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D2EA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190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CA7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CAD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712B878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BBF7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BFE7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0491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0E1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C0380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4C6D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07B54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7FA4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882D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F8C5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6F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DC2F6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F7234" w14:paraId="4C3DBE86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7C5A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81B5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BDB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01D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DF3EE8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295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C83A2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4AC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9A0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44ED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F7CA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E7C2F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07678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F7234" w14:paraId="0322F827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7DA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9D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D2DB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D7C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17AED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2527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F681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23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D06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623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87F9D71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976E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37B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8540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BD2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B52069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9F2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50AC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7E1F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487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224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484BC26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DE1A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46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1912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861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1D286F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4ED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58A20C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BB72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DFC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B2B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50B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D39EED" w14:textId="77777777" w:rsidR="00EF7234" w:rsidRPr="00F662B5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F7234" w14:paraId="3A7AA617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AD4E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8FAE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FA47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373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E07B5A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D4B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60D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24F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9D3A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76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61892BD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A3DD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112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407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B8B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0AD61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439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70B8B21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448A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038C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284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0C54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13059C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142F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1966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57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F4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E11DE2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003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9082DF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5897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560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F9DE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988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4B8B6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7234" w14:paraId="5AE7207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27F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CA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BDE1EA9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212C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5E7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0DE9C28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2B6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F185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4785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88BE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A92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3B70193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F32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9A1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3D0B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91C2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1EB934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B492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C28395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1C2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C03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572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EB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9B74ED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7DE4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7A0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5573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2719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753A98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33EE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68103A8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27D7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147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A76C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B3E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DF9066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2304" w14:textId="77777777" w:rsidR="00EF7234" w:rsidRPr="001A61C3" w:rsidRDefault="00EF7234" w:rsidP="00EF723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F7A4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2858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82AD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5AD9DDF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3264D7C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83B0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703B14E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EA47" w14:textId="77777777" w:rsidR="00EF7234" w:rsidRPr="006A7C82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AA0B" w14:textId="77777777" w:rsidR="00EF7234" w:rsidRPr="001A61C3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3267" w14:textId="77777777" w:rsidR="00EF7234" w:rsidRPr="00772CB4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5B0E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782B02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65720C4F" w14:textId="77777777" w:rsidR="00EF7234" w:rsidRDefault="00EF7234" w:rsidP="00672C80">
      <w:pPr>
        <w:pStyle w:val="Heading1"/>
        <w:spacing w:line="360" w:lineRule="auto"/>
      </w:pPr>
      <w:r>
        <w:t>LINIA 813</w:t>
      </w:r>
    </w:p>
    <w:p w14:paraId="634F2171" w14:textId="77777777" w:rsidR="00EF7234" w:rsidRDefault="00EF723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F7234" w14:paraId="4A01D99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D7B8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EB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2D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C95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FED3CF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8C8F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DED1F84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F56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34C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C2D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427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26CE36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9568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9F2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9C5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BB8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240E0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F17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9ED500D" w14:textId="77777777" w:rsidR="00EF7234" w:rsidRPr="00285047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F5BE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268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0533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5CE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CD6697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21E4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042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AA8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C19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DD7128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A55E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DEE0481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F2F9E5C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EC91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328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D5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CFB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32FDCE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BE0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77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F3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FE6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15C0" w14:textId="77777777" w:rsidR="00EF7234" w:rsidRDefault="00EF723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0A9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FB2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C7A3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8D5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F7234" w14:paraId="60243F7E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80C1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91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4E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BF6752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8F95E50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AA5" w14:textId="77777777" w:rsidR="00EF7234" w:rsidRPr="001A0BE2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9F283F" w14:textId="77777777" w:rsidR="00EF7234" w:rsidRPr="001A0BE2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7D7DFE9" w14:textId="77777777" w:rsidR="00EF7234" w:rsidRPr="001A0BE2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FB5E47C" w14:textId="77777777" w:rsidR="00EF7234" w:rsidRPr="00564F5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1FA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CE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CE5CF7D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2BB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D79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BF2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F1B37D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2393D2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83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2CC5E1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541CA0E" w14:textId="77777777" w:rsidR="00EF7234" w:rsidRPr="00DD369C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5C0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ED7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77F9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F7234" w14:paraId="563756F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EB3E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74A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227+400</w:t>
            </w:r>
          </w:p>
          <w:p w14:paraId="4F3EF1C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4753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0CA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0D194A">
              <w:rPr>
                <w:b/>
                <w:bCs/>
                <w:sz w:val="20"/>
              </w:rPr>
              <w:t>Constanța Oraș-Agigea Nord și sch. 4 pe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144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A48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2E0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8BDE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A3A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D194A">
              <w:rPr>
                <w:b/>
                <w:bCs/>
                <w:i/>
                <w:iCs/>
                <w:sz w:val="20"/>
              </w:rPr>
              <w:t>Semnalizată pe teren, fără inductori la paleta galbenă. Afectează intrări / ieșiri din FIR I  L 813 Constanța Oraș-Agigea Nord</w:t>
            </w:r>
          </w:p>
        </w:tc>
      </w:tr>
      <w:tr w:rsidR="00EF7234" w14:paraId="50BC0B6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3445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F0F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180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3A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A53428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BAE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0B9CD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B4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679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FA6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C56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BD7EF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F7234" w14:paraId="64A14BC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D05F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AC9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1A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077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00DE33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019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BBF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FB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A41182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58A0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E6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F7234" w14:paraId="514C9A8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EAD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5A9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535587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2EC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EC8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217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B98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AF3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3FB4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AAF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F7234" w14:paraId="53D0D72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249A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E45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A086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E0A8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492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31FD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821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C2080C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10D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A79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F7234" w14:paraId="5CA9F10A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BD18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CB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83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DCCC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A4753F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DB6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17353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61471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009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4BA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C7A6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DC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C8567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F7234" w14:paraId="5E2E9BAF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F65A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E63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87D9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6EB1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BA547D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379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89A98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3A25D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9BF9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46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2E5D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7E2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74716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F7234" w14:paraId="72AC2D2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75AC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CF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6200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7BC8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2BC8313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141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F8AC4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A65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36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950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F2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08737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3735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F7234" w14:paraId="137C93D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8165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D12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1690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6C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DE5BB8D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DDB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93DEED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E37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A7E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D21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8F8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3AF95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F7234" w14:paraId="4620FF0E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5888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BA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769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856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AECF5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85D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0FD44C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69CD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995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7D7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166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F7234" w14:paraId="104A2F06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A369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DF7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B16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57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DA526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78F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06E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B8D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1A64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60D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2AA20B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B70BB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F7234" w14:paraId="7037FA5F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B919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53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CEA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DC8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BE831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8B88F0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E4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506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1C8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F99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AC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484F31A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FF0E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8F5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822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D6B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177F2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274DB7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E0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D8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B16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889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516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1D5C44F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EAA2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3FE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BF9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A81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8FCA0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425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D3B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AA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D51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FD1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EE4FD2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D4F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A4A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446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2A2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22974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48C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7DAC0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ED1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85A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CEE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6A3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02723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F7234" w14:paraId="1024041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9217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5CC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8274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8A8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67C8C6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D3F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790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20B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1ED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7F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AEDCED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F7234" w14:paraId="12D31DD2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AA04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361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EE7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08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8D9504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3EF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7F3F6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B06E4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FB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705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AB8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2AA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BDA6A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042C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1FE4614" w14:textId="77777777" w:rsidR="00EF7234" w:rsidRPr="00CB3CD0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F7234" w14:paraId="527E1B3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FBE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7D5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D4D8FB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8D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C9C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A7A9B3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CA1230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D0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FAB6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C63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51E613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D71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66F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3699B3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3F76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5EF8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266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D9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2387BA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0BB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297A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02A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095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9FA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198F0E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C08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039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01FB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E361" w14:textId="77777777" w:rsidR="00EF7234" w:rsidRDefault="00EF72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2A10157" w14:textId="77777777" w:rsidR="00EF7234" w:rsidRDefault="00EF72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F4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928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B22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0E698A9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53DE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80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1980024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CFF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7A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6E4B12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8DD3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8AE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66BA30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E92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AA8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0F6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860A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056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4614300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AF0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234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8927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6AA5" w14:textId="77777777" w:rsidR="00EF7234" w:rsidRDefault="00EF72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73F0EBE" w14:textId="77777777" w:rsidR="00EF7234" w:rsidRDefault="00EF7234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77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6D2F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57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5A897A4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6DF4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A4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4027DCC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D637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2A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915634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F570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7E3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F78C41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9F5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E042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2B2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595" w14:textId="77777777" w:rsidR="00EF723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382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C7C22C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D28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09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30EE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FB4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EF4539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E3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812B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97B63C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4ADE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F95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795E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EC6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F7234" w14:paraId="2FD461DF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13B3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609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55C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A6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400107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31D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780C8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26B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D15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B92D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A56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620C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7204739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F7234" w14:paraId="432670D8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6A07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42F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E9C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8B6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F8A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E5240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6AA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B5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238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CAA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214E21E8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D12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C3C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6D73A4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7EB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8ED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E1AD62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50CC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4A6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E06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DC04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943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E877F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F7234" w14:paraId="7A568DB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9487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D15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52FD4D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E96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436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432BED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A0E2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DE15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BF9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12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6BE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F7234" w14:paraId="1377183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4972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7B7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6A1A6D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866A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5C6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1D6020F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D21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919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75B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28D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FE1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9D23E6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F7234" w14:paraId="302DD2AD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6113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FC1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85C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4F0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2A80BC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AB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8F77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B49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EE75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74C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F7234" w14:paraId="75071B1E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F82F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0BE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6C4A54D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9CBB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A4CD" w14:textId="77777777" w:rsidR="00EF7234" w:rsidRDefault="00EF7234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4448117B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80B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B416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62C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E56E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8514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30ACB5A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3959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D117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1CDE3D51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1DBA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1F1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A4BB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63C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0025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86B4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5327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17AFE68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3070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2D0D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290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10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FD561E8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0BE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3CFA7B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D39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83A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3B5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E62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F7234" w14:paraId="37A65C33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8D0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66F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988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DFC0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0F0A0A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8FE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94FEF46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3B5A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CD40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D1F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652E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163642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6598D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F7234" w14:paraId="7B142F0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F28A" w14:textId="77777777" w:rsidR="00EF7234" w:rsidRDefault="00EF7234" w:rsidP="00EF723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3BBA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0CC3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658A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0B62AA9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72D4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351C43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09E2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113F" w14:textId="77777777" w:rsidR="00EF7234" w:rsidRDefault="00EF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7854" w14:textId="77777777" w:rsidR="00EF7234" w:rsidRPr="00564F54" w:rsidRDefault="00EF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EB35" w14:textId="77777777" w:rsidR="00EF7234" w:rsidRDefault="00EF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05D63DB" w14:textId="77777777" w:rsidR="00EF7234" w:rsidRPr="00237377" w:rsidRDefault="00EF723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51F2576" w14:textId="77777777" w:rsidR="00EF7234" w:rsidRDefault="00EF7234" w:rsidP="00D96D74">
      <w:pPr>
        <w:pStyle w:val="Heading1"/>
        <w:spacing w:line="360" w:lineRule="auto"/>
      </w:pPr>
      <w:r>
        <w:t>LINIA 813 A</w:t>
      </w:r>
    </w:p>
    <w:p w14:paraId="56ED052B" w14:textId="77777777" w:rsidR="00EF7234" w:rsidRDefault="00EF723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0041187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32A3" w14:textId="77777777" w:rsidR="00EF7234" w:rsidRDefault="00EF7234" w:rsidP="00EF723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8642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0AE7328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5EC" w14:textId="77777777" w:rsidR="00EF7234" w:rsidRPr="00E230A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A4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A4A52A1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BD5C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4837" w14:textId="77777777" w:rsidR="00EF7234" w:rsidRPr="009033A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3F00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8E63" w14:textId="77777777" w:rsidR="00EF7234" w:rsidRPr="009033A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25F5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A3F909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A615" w14:textId="77777777" w:rsidR="00EF7234" w:rsidRDefault="00EF7234" w:rsidP="00EF723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6273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9F1B071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B0A6" w14:textId="77777777" w:rsidR="00EF7234" w:rsidRPr="00E230A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A2B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49A8BEB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77F681BF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6DC7240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D074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A564" w14:textId="77777777" w:rsidR="00EF7234" w:rsidRPr="009033A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D075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FE42" w14:textId="77777777" w:rsidR="00EF7234" w:rsidRPr="009033A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F71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982BE3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878F" w14:textId="77777777" w:rsidR="00EF7234" w:rsidRDefault="00EF7234" w:rsidP="00EF7234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5436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7E99" w14:textId="77777777" w:rsidR="00EF7234" w:rsidRPr="00E230A0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8B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58F9D66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279F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E93C" w14:textId="77777777" w:rsidR="00EF7234" w:rsidRPr="009033A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0E7" w14:textId="77777777" w:rsidR="00EF7234" w:rsidRDefault="00EF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2384" w14:textId="77777777" w:rsidR="00EF7234" w:rsidRPr="009033AC" w:rsidRDefault="00EF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53B3" w14:textId="77777777" w:rsidR="00EF7234" w:rsidRDefault="00EF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C802B3" w14:textId="77777777" w:rsidR="00EF7234" w:rsidRDefault="00EF7234">
      <w:pPr>
        <w:spacing w:before="40" w:after="40" w:line="192" w:lineRule="auto"/>
        <w:ind w:right="57"/>
        <w:rPr>
          <w:sz w:val="20"/>
          <w:lang w:val="ro-RO"/>
        </w:rPr>
      </w:pPr>
    </w:p>
    <w:p w14:paraId="000CB1E2" w14:textId="77777777" w:rsidR="00EF7234" w:rsidRDefault="00EF723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0210ECF8" w14:textId="77777777" w:rsidR="00EF7234" w:rsidRDefault="00EF723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F7234" w14:paraId="00BECF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8C9B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0BBE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3BD5" w14:textId="77777777" w:rsidR="00EF7234" w:rsidRPr="002B6917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42FB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3B608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614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8A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341C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E96B" w14:textId="77777777" w:rsidR="00EF7234" w:rsidRPr="002A682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025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190D52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B1D1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6DAE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6785" w14:textId="77777777" w:rsidR="00EF7234" w:rsidRPr="002B6917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171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60D7A3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573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C48277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1AAB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09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6D4E" w14:textId="77777777" w:rsidR="00EF7234" w:rsidRPr="002A682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4019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02504B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EDDF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6BA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E25" w14:textId="77777777" w:rsidR="00EF7234" w:rsidRPr="002B6917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2AC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77703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F8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9E0B1C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C10525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933BEE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81F4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45E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AE12" w14:textId="77777777" w:rsidR="00EF7234" w:rsidRPr="002A682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CBD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FDC4E5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C621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2F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5795" w14:textId="77777777" w:rsidR="00EF7234" w:rsidRPr="002B6917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EA6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5FAA1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AD5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A99A2E2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5FB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C08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CDC4" w14:textId="77777777" w:rsidR="00EF7234" w:rsidRPr="002A682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A00F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9B6A59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5936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655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12F7" w14:textId="77777777" w:rsidR="00EF7234" w:rsidRPr="002B6917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8AA4" w14:textId="77777777" w:rsidR="00EF7234" w:rsidRDefault="00EF72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706130" w14:textId="77777777" w:rsidR="00EF7234" w:rsidRDefault="00EF72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3D5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236FBD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1FCD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8A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FCD1" w14:textId="77777777" w:rsidR="00EF7234" w:rsidRPr="002A682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A8DA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F7234" w14:paraId="143C5DE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99A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79F3" w14:textId="77777777" w:rsidR="00EF7234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312C" w14:textId="77777777" w:rsidR="00EF7234" w:rsidRPr="002B6917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347" w14:textId="77777777" w:rsidR="00EF7234" w:rsidRDefault="00EF72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B3B305" w14:textId="77777777" w:rsidR="00EF7234" w:rsidRDefault="00EF723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93B1" w14:textId="77777777" w:rsidR="00EF7234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819D513" w14:textId="77777777" w:rsidR="00EF7234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29B3" w14:textId="77777777" w:rsidR="00EF7234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6BCE" w14:textId="77777777" w:rsidR="00EF7234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8505" w14:textId="77777777" w:rsidR="00EF7234" w:rsidRPr="002A6824" w:rsidRDefault="00EF723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D9B9" w14:textId="77777777" w:rsidR="00EF7234" w:rsidRDefault="00EF723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F7234" w14:paraId="50780EA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577D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30F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89D" w14:textId="77777777" w:rsidR="00EF7234" w:rsidRPr="002B6917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416D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78A386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7264878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24A0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04B983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9096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9498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7DB5" w14:textId="77777777" w:rsidR="00EF7234" w:rsidRPr="002A682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7792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CDDCA7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FFC1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6117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57E4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A9EE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640E9D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8051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F470C0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60F8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786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7C38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3055" w14:textId="77777777" w:rsidR="00EF7234" w:rsidRDefault="00EF72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C10B5D" w14:textId="77777777" w:rsidR="00EF7234" w:rsidRDefault="00EF72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F7234" w14:paraId="6D7D0A9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5091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89C3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FBCB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1A0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C399BD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AD7D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FB3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89A4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CE9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7270" w14:textId="77777777" w:rsidR="00EF7234" w:rsidRDefault="00EF72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F7234" w14:paraId="3571FBB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AC13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4CB6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CECCD09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DA31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075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0907D5C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225F8C8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D9A3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18E9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5C30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6D88A75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8F5B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82C8" w14:textId="77777777" w:rsidR="00EF7234" w:rsidRDefault="00EF723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7234" w14:paraId="0032380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52C6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7814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84BC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89A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B3CA96D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E41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D8FED91" w14:textId="77777777" w:rsidR="00EF7234" w:rsidRPr="00810F5B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B83A" w14:textId="77777777" w:rsidR="00EF7234" w:rsidRPr="00557C88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022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3F4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6C0C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39CB1E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F7234" w14:paraId="3E89AFE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67BF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BFE4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43DA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DA9D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7967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72A1905" w14:textId="77777777" w:rsidR="00EF7234" w:rsidRDefault="00EF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9BEC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508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4E1D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9231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9842B9B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F7234" w14:paraId="448A692A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F00A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7A68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F2A1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ADEF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A15" w14:textId="77777777" w:rsidR="00EF7234" w:rsidRDefault="00EF723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A35" w14:textId="77777777" w:rsidR="00EF7234" w:rsidRPr="00557C88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E98A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F97F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56F9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E867E" w14:textId="77777777" w:rsidR="00EF7234" w:rsidRPr="00D83307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F7234" w14:paraId="5D4FE64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3E7D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E6CD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1274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A6A9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A5F75E9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67A6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3CBF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4586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133A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6120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1C3613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5A4E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4FBB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9A43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FAAA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AE1558C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DD90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A0F9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B1E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B5DB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8B6A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170A9FB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35B3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BD89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2BC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AC7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FEA1E05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9BD5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F128" w14:textId="77777777" w:rsidR="00EF7234" w:rsidRPr="00557C88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368A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3004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C1CD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D132E37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7CA3" w14:textId="77777777" w:rsidR="00EF7234" w:rsidRDefault="00EF7234" w:rsidP="00EF7234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96E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FDFD" w14:textId="77777777" w:rsidR="00EF7234" w:rsidRPr="002B6917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242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048A587" w14:textId="77777777" w:rsidR="00EF7234" w:rsidRPr="006315B8" w:rsidRDefault="00EF723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0714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7EB5" w14:textId="77777777" w:rsidR="00EF7234" w:rsidRPr="00557C88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A3B9" w14:textId="77777777" w:rsidR="00EF723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ABFF" w14:textId="77777777" w:rsidR="00EF7234" w:rsidRPr="002A6824" w:rsidRDefault="00EF723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53E4" w14:textId="77777777" w:rsidR="00EF7234" w:rsidRDefault="00EF723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E0CC65" w14:textId="77777777" w:rsidR="00EF7234" w:rsidRPr="00930181" w:rsidRDefault="00EF7234">
      <w:pPr>
        <w:tabs>
          <w:tab w:val="left" w:pos="3183"/>
        </w:tabs>
      </w:pPr>
    </w:p>
    <w:p w14:paraId="7B509E1C" w14:textId="77777777" w:rsidR="00EF7234" w:rsidRDefault="00EF7234" w:rsidP="00445244">
      <w:pPr>
        <w:pStyle w:val="Heading1"/>
        <w:spacing w:line="24" w:lineRule="atLeast"/>
      </w:pPr>
      <w:r>
        <w:t>LINIA 818</w:t>
      </w:r>
    </w:p>
    <w:p w14:paraId="5ECE9932" w14:textId="77777777" w:rsidR="00EF7234" w:rsidRDefault="00EF723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7234" w14:paraId="665FAB5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B46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5CCA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7B7D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368A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756C1496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E5EB122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BE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A0C922A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428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6A2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878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F18F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A5DD1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202CB3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F7234" w14:paraId="6381169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FA0D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AF92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EC8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00D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8DC639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4B6D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82D0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6D42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5504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64B4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32F19CB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B0D0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1579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8ABC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4EF3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289579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0A96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5D20F3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69E41B1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EA2F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E07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3BCE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0A01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85E286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A000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19AF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7D0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D37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5C3AFA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540D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1F58384A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6741FE4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FF8195C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BF1CCB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70B5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CB4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9422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C82C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5C31B1F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0C41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02F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800B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F653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0176D7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E1C9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B3AA108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E8D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501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9088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81B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6FE80C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DC39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21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7E59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D115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5DE7AE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88DA88C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CE63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8966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FB4D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8C5E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25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94CF97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9ECA839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F7234" w14:paraId="1935C8F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25B0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B126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BAF9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6D4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40AAB8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FE24E88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6A48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32CF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0331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6064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C441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BBBDBA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1715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890" w14:textId="77777777" w:rsidR="00EF7234" w:rsidRDefault="00EF723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E2E" w14:textId="77777777" w:rsidR="00EF7234" w:rsidRPr="00E54142" w:rsidRDefault="00EF723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513A" w14:textId="77777777" w:rsidR="00EF7234" w:rsidRDefault="00EF723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3BDF7C" w14:textId="77777777" w:rsidR="00EF7234" w:rsidRDefault="00EF723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617B" w14:textId="77777777" w:rsidR="00EF7234" w:rsidRPr="004B4AC4" w:rsidRDefault="00EF723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5F76" w14:textId="77777777" w:rsidR="00EF7234" w:rsidRPr="004B4AC4" w:rsidRDefault="00EF723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90C" w14:textId="77777777" w:rsidR="00EF7234" w:rsidRDefault="00EF723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30A0" w14:textId="77777777" w:rsidR="00EF7234" w:rsidRPr="00E54142" w:rsidRDefault="00EF723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036" w14:textId="77777777" w:rsidR="00EF7234" w:rsidRPr="004B4AC4" w:rsidRDefault="00EF7234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F7234" w14:paraId="176063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5A9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83D0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A04C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65E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91BE70F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C28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2EFA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FB7F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2D3E0656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ADB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6B1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7234" w14:paraId="016A19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4A66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27BD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3ABA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CD6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EA5B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A33D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3080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A939A6F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586E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870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408CF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579E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2BFB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A7C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9C4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926C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1A7F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4C6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0F9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770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7637E6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155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A46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7A5A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A95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000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924F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E060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B07F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C803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40EAD7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F8B4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FA8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6DB8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2EE6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C1F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2E70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5BF8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3EC4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C0D8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0574D7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98E4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3AE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488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2BF1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A40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724748A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9D5C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A59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BFB3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07ED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F7234" w14:paraId="461DEB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0FC4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571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67F9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B944" w14:textId="77777777" w:rsidR="00EF7234" w:rsidRPr="00277DE8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184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B34CF0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9B514E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688AE711" w14:textId="77777777" w:rsidR="00EF7234" w:rsidRPr="00277DE8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5DD4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203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D851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8359" w14:textId="77777777" w:rsidR="00EF7234" w:rsidRPr="00277DE8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F7234" w14:paraId="30D38D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96DD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4BCB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45E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37C6" w14:textId="77777777" w:rsidR="00EF7234" w:rsidRPr="00277DE8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87AA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0B4B58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56267D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50F7A1A" w14:textId="77777777" w:rsidR="00EF7234" w:rsidRPr="00277DE8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187B" w14:textId="77777777" w:rsidR="00EF7234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E2C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9B2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AD7E" w14:textId="77777777" w:rsidR="00EF7234" w:rsidRPr="00277DE8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F7234" w14:paraId="0C56EB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89B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1734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F803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67ED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D55CAF6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D5D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AC5D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1DC4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19A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49AB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7234" w14:paraId="6FD04B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F604" w14:textId="77777777" w:rsidR="00EF7234" w:rsidRDefault="00EF7234" w:rsidP="00EF7234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DFE7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82D9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A843" w14:textId="77777777" w:rsidR="00EF7234" w:rsidRDefault="00EF723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D09B555" w14:textId="77777777" w:rsidR="00EF7234" w:rsidRDefault="00EF723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510C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B06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7412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C4CD025" w14:textId="77777777" w:rsidR="00EF7234" w:rsidRDefault="00EF723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1414" w14:textId="77777777" w:rsidR="00EF7234" w:rsidRPr="00E54142" w:rsidRDefault="00EF723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07AE" w14:textId="77777777" w:rsidR="00EF7234" w:rsidRDefault="00EF723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EC0958" w14:textId="77777777" w:rsidR="00EF7234" w:rsidRPr="00C21997" w:rsidRDefault="00EF7234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FC73456" w14:textId="156AC2B3" w:rsidR="00EF7234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t xml:space="preserve">             </w:t>
      </w:r>
    </w:p>
    <w:p w14:paraId="383811D8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43268F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5EF977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D01AB0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E1F7BC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D53BC3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46F6B5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D5435A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BDB727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2DC210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F55E19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52AFCB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048906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F95CBF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E42389" w14:textId="77777777" w:rsidR="00F72CC1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2AB8A0" w14:textId="77777777" w:rsidR="00F72CC1" w:rsidRPr="00C21F42" w:rsidRDefault="00F72C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2FBF0D" w14:textId="77777777" w:rsidR="00EF7234" w:rsidRPr="00C21F42" w:rsidRDefault="00EF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AC140A5" w14:textId="77777777" w:rsidR="00EF7234" w:rsidRPr="00C21F42" w:rsidRDefault="00EF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2D9DB80" w14:textId="77777777" w:rsidR="00EF7234" w:rsidRPr="00C21F42" w:rsidRDefault="00EF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AC68402" w14:textId="77777777" w:rsidR="00EF7234" w:rsidRDefault="00EF723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CC317A5" w14:textId="77777777" w:rsidR="00EF7234" w:rsidRPr="00C21F42" w:rsidRDefault="00EF723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36EE365" w14:textId="77777777" w:rsidR="00EF7234" w:rsidRPr="00C21F42" w:rsidRDefault="00EF723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01653FC" w14:textId="77777777" w:rsidR="00EF7234" w:rsidRPr="00C21F42" w:rsidRDefault="00EF723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3A0D087" w14:textId="77777777" w:rsidR="00EF7234" w:rsidRPr="00C21F42" w:rsidRDefault="00EF723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522D98" w:rsidRDefault="00FB37F1" w:rsidP="00522D98"/>
    <w:sectPr w:rsidR="00FB37F1" w:rsidRPr="00522D9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4DB6" w14:textId="77777777" w:rsidR="007054E4" w:rsidRDefault="007054E4">
      <w:r>
        <w:separator/>
      </w:r>
    </w:p>
  </w:endnote>
  <w:endnote w:type="continuationSeparator" w:id="0">
    <w:p w14:paraId="16D1F53A" w14:textId="77777777" w:rsidR="007054E4" w:rsidRDefault="0070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3E04" w14:textId="77777777" w:rsidR="007054E4" w:rsidRDefault="007054E4">
      <w:r>
        <w:separator/>
      </w:r>
    </w:p>
  </w:footnote>
  <w:footnote w:type="continuationSeparator" w:id="0">
    <w:p w14:paraId="582FC976" w14:textId="77777777" w:rsidR="007054E4" w:rsidRDefault="0070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7FEB2E4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852E4">
      <w:rPr>
        <w:b/>
        <w:bCs/>
        <w:i/>
        <w:iCs/>
        <w:sz w:val="22"/>
      </w:rPr>
      <w:t>decada 1-10 iulie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713A6D0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852E4">
      <w:rPr>
        <w:b/>
        <w:bCs/>
        <w:i/>
        <w:iCs/>
        <w:sz w:val="22"/>
      </w:rPr>
      <w:t>decada 1-10 iulie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A490D9AA"/>
    <w:lvl w:ilvl="0" w:tplc="9EE89BB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7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6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10882362">
    <w:abstractNumId w:val="70"/>
  </w:num>
  <w:num w:numId="29" w16cid:durableId="2105151904">
    <w:abstractNumId w:val="17"/>
  </w:num>
  <w:num w:numId="30" w16cid:durableId="1616717587">
    <w:abstractNumId w:val="73"/>
  </w:num>
  <w:num w:numId="31" w16cid:durableId="2067291654">
    <w:abstractNumId w:val="44"/>
  </w:num>
  <w:num w:numId="32" w16cid:durableId="2004091095">
    <w:abstractNumId w:val="69"/>
  </w:num>
  <w:num w:numId="33" w16cid:durableId="2074115326">
    <w:abstractNumId w:val="68"/>
  </w:num>
  <w:num w:numId="34" w16cid:durableId="2120827936">
    <w:abstractNumId w:val="36"/>
  </w:num>
  <w:num w:numId="35" w16cid:durableId="242495204">
    <w:abstractNumId w:val="26"/>
  </w:num>
  <w:num w:numId="36" w16cid:durableId="149490138">
    <w:abstractNumId w:val="29"/>
  </w:num>
  <w:num w:numId="37" w16cid:durableId="1730886646">
    <w:abstractNumId w:val="59"/>
  </w:num>
  <w:num w:numId="38" w16cid:durableId="925304876">
    <w:abstractNumId w:val="18"/>
  </w:num>
  <w:num w:numId="39" w16cid:durableId="957179693">
    <w:abstractNumId w:val="28"/>
  </w:num>
  <w:num w:numId="40" w16cid:durableId="1799686414">
    <w:abstractNumId w:val="61"/>
  </w:num>
  <w:num w:numId="41" w16cid:durableId="1376587192">
    <w:abstractNumId w:val="50"/>
  </w:num>
  <w:num w:numId="42" w16cid:durableId="418715502">
    <w:abstractNumId w:val="11"/>
  </w:num>
  <w:num w:numId="43" w16cid:durableId="87776783">
    <w:abstractNumId w:val="9"/>
  </w:num>
  <w:num w:numId="44" w16cid:durableId="1813520787">
    <w:abstractNumId w:val="33"/>
  </w:num>
  <w:num w:numId="45" w16cid:durableId="84959321">
    <w:abstractNumId w:val="54"/>
  </w:num>
  <w:num w:numId="46" w16cid:durableId="1530414019">
    <w:abstractNumId w:val="1"/>
  </w:num>
  <w:num w:numId="47" w16cid:durableId="205945749">
    <w:abstractNumId w:val="58"/>
  </w:num>
  <w:num w:numId="48" w16cid:durableId="956106441">
    <w:abstractNumId w:val="14"/>
  </w:num>
  <w:num w:numId="49" w16cid:durableId="1215580229">
    <w:abstractNumId w:val="41"/>
  </w:num>
  <w:num w:numId="50" w16cid:durableId="1106391299">
    <w:abstractNumId w:val="20"/>
  </w:num>
  <w:num w:numId="51" w16cid:durableId="1917085657">
    <w:abstractNumId w:val="38"/>
  </w:num>
  <w:num w:numId="52" w16cid:durableId="1645046553">
    <w:abstractNumId w:val="71"/>
  </w:num>
  <w:num w:numId="53" w16cid:durableId="1873762235">
    <w:abstractNumId w:val="34"/>
  </w:num>
  <w:num w:numId="54" w16cid:durableId="2083749642">
    <w:abstractNumId w:val="13"/>
  </w:num>
  <w:num w:numId="55" w16cid:durableId="1942565531">
    <w:abstractNumId w:val="22"/>
  </w:num>
  <w:num w:numId="56" w16cid:durableId="535852020">
    <w:abstractNumId w:val="24"/>
  </w:num>
  <w:num w:numId="57" w16cid:durableId="375202065">
    <w:abstractNumId w:val="4"/>
  </w:num>
  <w:num w:numId="58" w16cid:durableId="1240795532">
    <w:abstractNumId w:val="72"/>
  </w:num>
  <w:num w:numId="59" w16cid:durableId="1735855716">
    <w:abstractNumId w:val="57"/>
  </w:num>
  <w:num w:numId="60" w16cid:durableId="120075393">
    <w:abstractNumId w:val="10"/>
  </w:num>
  <w:num w:numId="61" w16cid:durableId="1018383978">
    <w:abstractNumId w:val="35"/>
  </w:num>
  <w:num w:numId="62" w16cid:durableId="1042172781">
    <w:abstractNumId w:val="5"/>
  </w:num>
  <w:num w:numId="63" w16cid:durableId="1204177074">
    <w:abstractNumId w:val="16"/>
  </w:num>
  <w:num w:numId="64" w16cid:durableId="1360594096">
    <w:abstractNumId w:val="51"/>
  </w:num>
  <w:num w:numId="65" w16cid:durableId="833298511">
    <w:abstractNumId w:val="21"/>
  </w:num>
  <w:num w:numId="66" w16cid:durableId="530805130">
    <w:abstractNumId w:val="63"/>
  </w:num>
  <w:num w:numId="67" w16cid:durableId="1043485100">
    <w:abstractNumId w:val="47"/>
  </w:num>
  <w:num w:numId="68" w16cid:durableId="1136295315">
    <w:abstractNumId w:val="15"/>
  </w:num>
  <w:num w:numId="69" w16cid:durableId="1509248008">
    <w:abstractNumId w:val="43"/>
  </w:num>
  <w:num w:numId="70" w16cid:durableId="291176450">
    <w:abstractNumId w:val="53"/>
  </w:num>
  <w:num w:numId="71" w16cid:durableId="1610894802">
    <w:abstractNumId w:val="19"/>
  </w:num>
  <w:num w:numId="72" w16cid:durableId="1686976194">
    <w:abstractNumId w:val="25"/>
  </w:num>
  <w:num w:numId="73" w16cid:durableId="606695261">
    <w:abstractNumId w:val="42"/>
  </w:num>
  <w:num w:numId="74" w16cid:durableId="583808673">
    <w:abstractNumId w:val="31"/>
  </w:num>
  <w:num w:numId="75" w16cid:durableId="790393908">
    <w:abstractNumId w:val="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pDEYzUArZRgLHiBoqSwSf08EkA+r8+MS8axfgQzdplIpKA8G3nmLmw0gQELzMNnPWsv30vewp7/K296OZOZ6g==" w:salt="zNXpfrGcGi9dYppLwsOH+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2E4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194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136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4FD6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4F7"/>
    <w:rsid w:val="00424A20"/>
    <w:rsid w:val="00424EE8"/>
    <w:rsid w:val="004274D0"/>
    <w:rsid w:val="004277B8"/>
    <w:rsid w:val="00427E63"/>
    <w:rsid w:val="004303E0"/>
    <w:rsid w:val="00430832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1D51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2D9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827"/>
    <w:rsid w:val="00571A73"/>
    <w:rsid w:val="00571CCB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187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4E4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2D2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BA1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7DD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1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E2A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59C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B28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543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5807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11D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670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234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6B3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2CC1"/>
    <w:rsid w:val="00F7303B"/>
    <w:rsid w:val="00F73708"/>
    <w:rsid w:val="00F7393D"/>
    <w:rsid w:val="00F73ACF"/>
    <w:rsid w:val="00F73B05"/>
    <w:rsid w:val="00F73CB7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8E9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5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26833</Words>
  <Characters>152954</Characters>
  <Application>Microsoft Office Word</Application>
  <DocSecurity>0</DocSecurity>
  <Lines>1274</Lines>
  <Paragraphs>358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2026-06-23T06:25:00Z</dcterms:created>
  <dcterms:modified xsi:type="dcterms:W3CDTF">2026-06-23T07:55:00Z</dcterms:modified>
</cp:coreProperties>
</file>