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7507" w14:textId="6428B2B1" w:rsidR="00A57E9A" w:rsidRPr="00A57E9A" w:rsidRDefault="00CC5E2A" w:rsidP="00A57E9A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37D3CAD" w14:textId="178068F4" w:rsidR="00CC5E2A" w:rsidRPr="00FD1158" w:rsidRDefault="00CC5E2A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768D75FC" w14:textId="77777777" w:rsidR="00CC5E2A" w:rsidRDefault="00CC5E2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BF44D25" w14:textId="77777777" w:rsidR="00CC5E2A" w:rsidRDefault="00CC5E2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6403D03" w14:textId="77777777" w:rsidR="00CC5E2A" w:rsidRDefault="00CC5E2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9717B3F" w14:textId="77777777" w:rsidR="00CC5E2A" w:rsidRDefault="00CC5E2A">
      <w:pPr>
        <w:jc w:val="center"/>
        <w:rPr>
          <w:sz w:val="28"/>
        </w:rPr>
      </w:pPr>
    </w:p>
    <w:p w14:paraId="119213F4" w14:textId="77777777" w:rsidR="00CC5E2A" w:rsidRDefault="00CC5E2A">
      <w:pPr>
        <w:jc w:val="center"/>
        <w:rPr>
          <w:sz w:val="28"/>
        </w:rPr>
      </w:pPr>
    </w:p>
    <w:p w14:paraId="1EDD9785" w14:textId="77777777" w:rsidR="00CC5E2A" w:rsidRDefault="00CC5E2A">
      <w:pPr>
        <w:jc w:val="center"/>
        <w:rPr>
          <w:sz w:val="28"/>
        </w:rPr>
      </w:pPr>
    </w:p>
    <w:p w14:paraId="360A7D18" w14:textId="77777777" w:rsidR="00CC5E2A" w:rsidRDefault="00CC5E2A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4B6DC8E6" w14:textId="77777777" w:rsidR="00CC5E2A" w:rsidRDefault="00CC5E2A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4DC10ED3" w14:textId="77777777" w:rsidR="00CC5E2A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7535BC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2628461" w14:textId="77777777" w:rsidR="00CC5E2A" w:rsidRDefault="00CC5E2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87D3AE8" w14:textId="77777777" w:rsidR="00CC5E2A" w:rsidRDefault="00CC5E2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iunie 2026</w:t>
      </w:r>
    </w:p>
    <w:p w14:paraId="17499C92" w14:textId="77777777" w:rsidR="00CC5E2A" w:rsidRDefault="00CC5E2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CC5E2A" w14:paraId="40CF9440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E083FB0" w14:textId="77777777" w:rsidR="00CC5E2A" w:rsidRDefault="00CC5E2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D803B0D" w14:textId="77777777" w:rsidR="00CC5E2A" w:rsidRDefault="00CC5E2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B661BCA" w14:textId="77777777" w:rsidR="00CC5E2A" w:rsidRDefault="00CC5E2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7450BD1" w14:textId="77777777" w:rsidR="00CC5E2A" w:rsidRDefault="00CC5E2A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EE33F4C" w14:textId="77777777" w:rsidR="00CC5E2A" w:rsidRDefault="00CC5E2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F000F83" w14:textId="77777777" w:rsidR="00CC5E2A" w:rsidRDefault="00CC5E2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0600AAE" w14:textId="77777777" w:rsidR="00CC5E2A" w:rsidRDefault="00CC5E2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F8672E1" w14:textId="77777777" w:rsidR="00CC5E2A" w:rsidRDefault="00CC5E2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3F1E806" w14:textId="77777777" w:rsidR="00CC5E2A" w:rsidRDefault="00CC5E2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25EF030" w14:textId="77777777" w:rsidR="00CC5E2A" w:rsidRDefault="00CC5E2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F31629D" w14:textId="77777777" w:rsidR="00CC5E2A" w:rsidRDefault="00CC5E2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4A10091" w14:textId="77777777" w:rsidR="00CC5E2A" w:rsidRDefault="00CC5E2A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F9FAB39" w14:textId="77777777" w:rsidR="00CC5E2A" w:rsidRDefault="00CC5E2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7B785670" w14:textId="77777777" w:rsidR="00CC5E2A" w:rsidRDefault="00CC5E2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5298F162" w14:textId="77777777" w:rsidR="00CC5E2A" w:rsidRDefault="00CC5E2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0712F9E" w14:textId="77777777" w:rsidR="00CC5E2A" w:rsidRDefault="00CC5E2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13C9345" w14:textId="77777777" w:rsidR="00CC5E2A" w:rsidRDefault="00CC5E2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BEA93DC" w14:textId="77777777" w:rsidR="00CC5E2A" w:rsidRDefault="00CC5E2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13737EF" w14:textId="77777777" w:rsidR="00CC5E2A" w:rsidRDefault="00CC5E2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E69C3F0" w14:textId="77777777" w:rsidR="00CC5E2A" w:rsidRDefault="00CC5E2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A8E882E" w14:textId="77777777" w:rsidR="00CC5E2A" w:rsidRDefault="00CC5E2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90B3D2E" w14:textId="77777777" w:rsidR="00CC5E2A" w:rsidRDefault="00CC5E2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2F36D9D7" w14:textId="77777777" w:rsidR="00CC5E2A" w:rsidRDefault="00CC5E2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64FD58F" w14:textId="77777777" w:rsidR="00CC5E2A" w:rsidRDefault="00CC5E2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FC0C197" w14:textId="77777777" w:rsidR="00CC5E2A" w:rsidRDefault="00CC5E2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CC5E2A" w14:paraId="2C5261D4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6771F48" w14:textId="77777777" w:rsidR="00CC5E2A" w:rsidRDefault="00CC5E2A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2F80AA9" w14:textId="77777777" w:rsidR="00CC5E2A" w:rsidRDefault="00CC5E2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0BDD8D4" w14:textId="77777777" w:rsidR="00CC5E2A" w:rsidRDefault="00CC5E2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E33F1EA" w14:textId="77777777" w:rsidR="00CC5E2A" w:rsidRDefault="00CC5E2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9D480FE" w14:textId="77777777" w:rsidR="00CC5E2A" w:rsidRDefault="00CC5E2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86541BA" w14:textId="77777777" w:rsidR="00CC5E2A" w:rsidRDefault="00CC5E2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F9751EA" w14:textId="77777777" w:rsidR="00CC5E2A" w:rsidRDefault="00CC5E2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B2E5394" w14:textId="77777777" w:rsidR="00CC5E2A" w:rsidRDefault="00CC5E2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0B4918E1" w14:textId="77777777" w:rsidR="00CC5E2A" w:rsidRDefault="00CC5E2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E4C277D" w14:textId="77777777" w:rsidR="00CC5E2A" w:rsidRDefault="00CC5E2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1A939F49" w14:textId="77777777" w:rsidR="00CC5E2A" w:rsidRDefault="00CC5E2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6F7FBF3B" w14:textId="77777777" w:rsidR="00CC5E2A" w:rsidRDefault="00CC5E2A">
      <w:pPr>
        <w:spacing w:line="192" w:lineRule="auto"/>
        <w:jc w:val="center"/>
      </w:pPr>
    </w:p>
    <w:p w14:paraId="12D823A3" w14:textId="77777777" w:rsidR="00CC5E2A" w:rsidRDefault="00CC5E2A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8DBD898" w14:textId="77777777" w:rsidR="00CC5E2A" w:rsidRPr="008D04AB" w:rsidRDefault="00CC5E2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510F16B" w14:textId="77777777" w:rsidR="00CC5E2A" w:rsidRPr="008D04AB" w:rsidRDefault="00CC5E2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60A8A89" w14:textId="77777777" w:rsidR="00CC5E2A" w:rsidRPr="008D04AB" w:rsidRDefault="00CC5E2A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38181E6" w14:textId="77777777" w:rsidR="00CC5E2A" w:rsidRPr="00A8307A" w:rsidRDefault="00CC5E2A" w:rsidP="00516DD3">
      <w:pPr>
        <w:pStyle w:val="Heading1"/>
        <w:spacing w:line="360" w:lineRule="auto"/>
      </w:pPr>
      <w:r w:rsidRPr="00A8307A">
        <w:t>LINIA 100</w:t>
      </w:r>
    </w:p>
    <w:p w14:paraId="4A613B48" w14:textId="77777777" w:rsidR="00CC5E2A" w:rsidRPr="00A8307A" w:rsidRDefault="00CC5E2A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CC5E2A" w:rsidRPr="00AB76B4" w14:paraId="69A7017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1433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F903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D585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2D5D3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61DFC8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2FD94" w14:textId="77777777" w:rsidR="00CC5E2A" w:rsidRPr="00AB76B4" w:rsidRDefault="00CC5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A5715C5" w14:textId="77777777" w:rsidR="00CC5E2A" w:rsidRPr="00AB76B4" w:rsidRDefault="00CC5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AFBE9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EEF37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BD51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AB17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55A4D7D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06F9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86902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13071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DC3A2B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7B03DC5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E603E" w14:textId="77777777" w:rsidR="00CC5E2A" w:rsidRPr="00AB76B4" w:rsidRDefault="00CC5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6FF14C5" w14:textId="77777777" w:rsidR="00CC5E2A" w:rsidRPr="00AB76B4" w:rsidRDefault="00CC5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CB923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7390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375B2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6F152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6F93F6E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3EAD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92CD7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A2492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A9E787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2414DC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12E8F" w14:textId="77777777" w:rsidR="00CC5E2A" w:rsidRPr="00AB76B4" w:rsidRDefault="00CC5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1BA420DB" w14:textId="77777777" w:rsidR="00CC5E2A" w:rsidRPr="00AB76B4" w:rsidRDefault="00CC5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D439C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7672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E0956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8E68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DFAA4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CC5E2A" w:rsidRPr="00AB76B4" w14:paraId="0EC0970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D91A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F794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DB4BF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6BF68E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DE6007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6E07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DC245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29BC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EB213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2771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18DFBFB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05A5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8487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08F3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2FB3C" w14:textId="77777777" w:rsidR="00CC5E2A" w:rsidRPr="00AB76B4" w:rsidRDefault="00CC5E2A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2D06DC" w14:textId="77777777" w:rsidR="00CC5E2A" w:rsidRPr="00AB76B4" w:rsidRDefault="00CC5E2A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D0C80" w14:textId="77777777" w:rsidR="00CC5E2A" w:rsidRPr="00AB76B4" w:rsidRDefault="00CC5E2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7855788" w14:textId="77777777" w:rsidR="00CC5E2A" w:rsidRPr="00AB76B4" w:rsidRDefault="00CC5E2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217BA565" w14:textId="77777777" w:rsidR="00CC5E2A" w:rsidRPr="00AB76B4" w:rsidRDefault="00CC5E2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F84D4E2" w14:textId="77777777" w:rsidR="00CC5E2A" w:rsidRPr="00AB76B4" w:rsidRDefault="00CC5E2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796A0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A5EA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D0C8C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72A5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3BFB01F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C7B6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F65D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39379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6D47AD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636C99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9FEA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DBA202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8717FAB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B9FBC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BB642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BB5FB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113E9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1258E3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8CC9849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C5E2A" w:rsidRPr="00AB76B4" w14:paraId="771EE96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F5B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B41A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29662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00AF7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470165A5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BA54276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36257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0634B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E1D39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2073D99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047EF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464E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CC5E2A" w:rsidRPr="00AB76B4" w14:paraId="5034B96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C9D7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82A93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E5631C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07A1B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93D57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D532339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97B1BC5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53B2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AC778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315F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DA61A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A0E5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4C59E3B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AAAA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7E8D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D4D76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1865A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58C0669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7DEAA35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498B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32F58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C29C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336B4C8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28D7D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AC23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28042D4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C99C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02F4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6AC19253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75F75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5D528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0BF4E94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63E9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BCA86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5474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D3FE5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915C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5CF01C1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13E5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D06A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4A23C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0BDC6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F4D3703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43F03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23686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283C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8654B1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FAD1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03A79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6B4A00D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2416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BFF2A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8B751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D6CBA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620EE4A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27B1B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975B5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54B6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9FC5F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36F1A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6C34678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8A54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D6CB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17FA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B0036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B33E997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514C2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4A143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67F6759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50A37E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0C55C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025E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9D8D8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0A17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2F71FA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CC5E2A" w:rsidRPr="00AB76B4" w14:paraId="4632AC28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5CFF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D7547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93269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FA54F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BD5A642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814A7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D536A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5D00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A005F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D0AF7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AA600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C5E2A" w:rsidRPr="00AB76B4" w14:paraId="7F642FE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5C9D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4C3F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6DE6E6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F8FC2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AF3D8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2E994BC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05FBE663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221A2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10A22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EA2BA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59462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A5323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3A5A70E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374A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BD64C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8CEDD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4E967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142AC44D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7B97412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6B5E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E0158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641F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633CA47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F9659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791A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CC5E2A" w:rsidRPr="00AB76B4" w14:paraId="3146568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3114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6A53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CAD08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06F062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340CFB2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86CAF50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E6D1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D2F0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2078B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12E83DD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8E22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8E0D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1A4291A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11F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929C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44501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481A6C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02A59A8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E5342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8CBA8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3CDDC08A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223037A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34953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0B83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7DF42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CD9B2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1838A9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CC5E2A" w:rsidRPr="00AB76B4" w14:paraId="24F6D91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4B14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BFEB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72153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63024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A819764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9A7A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C180B7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3F73DE8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C7FB0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B67F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F5CB1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3F1D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F131DA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1237E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C5E2A" w:rsidRPr="00AB76B4" w14:paraId="1375BFE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B766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2837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229798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79359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C815F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630BCA4A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C5C3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B6475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99D3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22AF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71E99" w14:textId="77777777" w:rsidR="00CC5E2A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B0D976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1CBB637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D6D1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DE318" w14:textId="77777777" w:rsidR="00CC5E2A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  <w:p w14:paraId="3E0E0163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7FB7F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580A61" w14:textId="77777777" w:rsidR="00CC5E2A" w:rsidRPr="00AB76B4" w:rsidRDefault="00CC5E2A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89323E0" w14:textId="77777777" w:rsidR="00CC5E2A" w:rsidRPr="00AB76B4" w:rsidRDefault="00CC5E2A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zonă sch. 4S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40CC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B4EA5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4B85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044AF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7C310" w14:textId="77777777" w:rsidR="00CC5E2A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0346A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3BBDE5A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C4E9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F6D6" w14:textId="77777777" w:rsidR="00CC5E2A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12+250</w:t>
            </w:r>
          </w:p>
          <w:p w14:paraId="5E124190" w14:textId="77777777" w:rsidR="00CC5E2A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A18A3" w14:textId="77777777" w:rsidR="00CC5E2A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40118F" w14:textId="77777777" w:rsidR="00CC5E2A" w:rsidRPr="00AB76B4" w:rsidRDefault="00CC5E2A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6EE8DF7" w14:textId="77777777" w:rsidR="00CC5E2A" w:rsidRPr="00AB76B4" w:rsidRDefault="00CC5E2A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90F99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85CBD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A97C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C7978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CA677" w14:textId="77777777" w:rsidR="00CC5E2A" w:rsidRDefault="00CC5E2A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B7B1412" w14:textId="77777777" w:rsidR="00CC5E2A" w:rsidRDefault="00CC5E2A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0AEDB1F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4641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41EDB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0791F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8371A0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8AAFF63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440F9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D5949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734A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B395E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4910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6A12853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D99A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5C69C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10419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6FA1E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5260BDF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21B9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A3951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5A5C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4A1F8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6A48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5951AEF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7555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B1C5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BF780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2A991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21FDEC4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1DCCC" w14:textId="77777777" w:rsidR="00CC5E2A" w:rsidRPr="00AB76B4" w:rsidRDefault="00CC5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03E8C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C62CB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6C8BC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F969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1B412C5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3BB0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59A9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96469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5DCEC9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2D2C92A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C406C" w14:textId="77777777" w:rsidR="00CC5E2A" w:rsidRPr="00AB76B4" w:rsidRDefault="00CC5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06C36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452EC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DF283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D7012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08AEAEA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0296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30D6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7261A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D97EC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68A28D4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D1CAB" w14:textId="77777777" w:rsidR="00CC5E2A" w:rsidRPr="00AB76B4" w:rsidRDefault="00CC5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182D2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47CB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9007A4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0BA4E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8367A" w14:textId="77777777" w:rsidR="00CC5E2A" w:rsidRPr="00AB76B4" w:rsidRDefault="00CC5E2A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497E7D5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14D4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1E7A7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1C0B4F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AD2D3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6CEDC" w14:textId="77777777" w:rsidR="00CC5E2A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015A781C" w14:textId="77777777" w:rsidR="00CC5E2A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06BE87C4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B298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4A4F3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8E753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F4E50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C5A3C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41C688E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9919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D1EC9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2E288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94942" w14:textId="77777777" w:rsidR="00CC5E2A" w:rsidRPr="00AB76B4" w:rsidRDefault="00CC5E2A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C384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6CFD5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FFD63" w14:textId="77777777" w:rsidR="00CC5E2A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65E8A517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2534D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272A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4763309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E964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F906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26DD9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3CCF6E" w14:textId="77777777" w:rsidR="00CC5E2A" w:rsidRPr="00AB76B4" w:rsidRDefault="00CC5E2A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EB89B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CED80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FFD27" w14:textId="77777777" w:rsidR="00CC5E2A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06BF76BF" w14:textId="77777777" w:rsidR="00CC5E2A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B2BFD" w14:textId="77777777" w:rsidR="00CC5E2A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3885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115EF16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5A9C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FD90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5D0E2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7B6B27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1CABD84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53EA7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4D1745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426A22F9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C88B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5C1A7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2F02B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48CEB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365CAFD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FB20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1B40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8D402E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035A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72A6C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7435A82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40F02" w14:textId="77777777" w:rsidR="00CC5E2A" w:rsidRPr="00AB76B4" w:rsidRDefault="00CC5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09B25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C7EA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2DC6D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F17B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6995B6A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1948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09AA6" w14:textId="77777777" w:rsidR="00CC5E2A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54D9B4A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58A5F" w14:textId="77777777" w:rsidR="00CC5E2A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A2E75" w14:textId="77777777" w:rsidR="00CC5E2A" w:rsidRPr="00AB76B4" w:rsidRDefault="00CC5E2A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23653771" w14:textId="77777777" w:rsidR="00CC5E2A" w:rsidRDefault="00CC5E2A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și sch. 1, 7, 13</w:t>
            </w:r>
          </w:p>
          <w:p w14:paraId="7D0CA41E" w14:textId="77777777" w:rsidR="00CC5E2A" w:rsidRPr="00AB76B4" w:rsidRDefault="00CC5E2A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10A55" w14:textId="77777777" w:rsidR="00CC5E2A" w:rsidRPr="00AB76B4" w:rsidRDefault="00CC5E2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64D65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418D2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9172B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A8F3C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1C242DD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236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78D0C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AE2A6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5B341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38FA79E3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2D8EC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FE8BF4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010FD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8AB3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CB5F2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CC66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00CC25B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80F2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5A279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6DEA3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7F585" w14:textId="77777777" w:rsidR="00CC5E2A" w:rsidRPr="00AB76B4" w:rsidRDefault="00CC5E2A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2D52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7C084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133C9" w14:textId="77777777" w:rsidR="00CC5E2A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7F8C89D2" w14:textId="77777777" w:rsidR="00CC5E2A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03B65" w14:textId="77777777" w:rsidR="00CC5E2A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3602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68BF1A9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8347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8F67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2FC24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FE448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56F4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79BD24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FE00BC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130741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2AE1481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F96FEE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EDE3A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05B3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9433F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5AD1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60D2575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B94C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0530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206F0DA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B000D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DEAC2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1053EDDF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92BD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4FC20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94A0A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A4990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4CA5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44B43B5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D316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AB4DA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9026F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F4F90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9AC2F3E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D0E9A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7D4602C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6A960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C8A3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E23C3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ED5E2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2018CB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63E77B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C5E2A" w:rsidRPr="00AB76B4" w14:paraId="426F7BB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5FE7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FF3B7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5824F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4C779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2A53E54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5006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FD016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B96AC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01E8B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0C76F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FE0C9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070D138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6575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614C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7862F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A390E4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6FA502B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27D8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774B3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4AEC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1C12A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C3D0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433C753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C6F1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3C04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51F04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3BC83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8B3C256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3216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0B9637A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2C30A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10C4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10218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A27B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B1640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573943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C5E2A" w:rsidRPr="00AB76B4" w14:paraId="7EEAC29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8977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B3C79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37DBC82C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B199A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1E5B7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57465CDE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5A41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5C2DA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108A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4BD76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541D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5422BD2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238F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5D7AE" w14:textId="77777777" w:rsidR="00CC5E2A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46FFE09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6D08C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B7BB3" w14:textId="77777777" w:rsidR="00CC5E2A" w:rsidRPr="00AB76B4" w:rsidRDefault="00CC5E2A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570F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CC0DA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F3958" w14:textId="77777777" w:rsidR="00CC5E2A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7D01E" w14:textId="77777777" w:rsidR="00CC5E2A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7DEFF" w14:textId="77777777" w:rsidR="00CC5E2A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76A6FD8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0C7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EB4E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5D7FFE07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13E25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9BE9F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712C7E7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68BE9B8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21AE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EC858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882D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FD4F5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9A1F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3C9EC9B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4555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8B74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CF4B0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53FD8B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C32B621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1FAE9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39E4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BD75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0F6124BC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B0B01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1DC83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255B72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2731CD5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67743F9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104F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4667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BACCF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B16947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0E2087BC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400F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57053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2F84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128B39EC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9D7D3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958E7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1ACEDB6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014D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6CF8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752323F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772A0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55172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DF25CC8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E1A6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6DE24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50249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5AA5A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4EDA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2FB8A34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5BFC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98A4B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5D0B3E7A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8C95B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16547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E9717A0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2563A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2C7B5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46663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8B2B8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CECA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EF71CC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ED829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CC5E2A" w:rsidRPr="00AB76B4" w14:paraId="15EE5D2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4690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BDA81" w14:textId="77777777" w:rsidR="00CC5E2A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15CA58B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918E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D1BE6" w14:textId="77777777" w:rsidR="00CC5E2A" w:rsidRPr="00AB76B4" w:rsidRDefault="00CC5E2A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224396C" w14:textId="77777777" w:rsidR="00CC5E2A" w:rsidRPr="00AB76B4" w:rsidRDefault="00CC5E2A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BA93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8948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6D32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0B19A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A40A1" w14:textId="77777777" w:rsidR="00CC5E2A" w:rsidRPr="00AB76B4" w:rsidRDefault="00CC5E2A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9E389C" w14:textId="77777777" w:rsidR="00CC5E2A" w:rsidRPr="00AB76B4" w:rsidRDefault="00CC5E2A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C5E2A" w:rsidRPr="00AB76B4" w14:paraId="331950B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D957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6CA93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65FDD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9881CA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8B820C9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EA957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543652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458BFD8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68B0482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8B37D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A8819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3D7B5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73689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44024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C5E2A" w:rsidRPr="00AB76B4" w14:paraId="0D954B3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4E6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260F2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E0A58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F910F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81CC40B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99A6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C67642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6DB384F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0BA0B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E086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4E0B6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D6DAC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CC5E2A" w:rsidRPr="00AB76B4" w14:paraId="3E91E1A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F811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071A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4E67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A320F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F373A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67461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B6B9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257AEB67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591B3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3849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6B3FE08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A7B9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E6A67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4D78B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DDF84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1B493A2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08F09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CC1660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32D01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247D2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A0F92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4041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7CEA92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CC5E2A" w:rsidRPr="00AB76B4" w14:paraId="15D7B4F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17E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0BA6F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D1E4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F3746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0185C16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181CB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2D45BA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8C983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7715E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507A0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2753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CC5E2A" w:rsidRPr="00AB76B4" w14:paraId="42AEB18E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5156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81AA5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313F1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0E2E3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11CEC3D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FCED3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E7FCB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9746C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64C43FCE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0A351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64053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2BEC81B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62BC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EB171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A3283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20AC1A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6877131F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57683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048CC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57F57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67632683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95DBC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DCF97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3B1829C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607065C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8080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68B7D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5D41FDD8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4339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C05D0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EE7F43A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10B9E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78F3B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E9450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C9EA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F1B2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3039FCA9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6440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BC6BC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4122F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A6086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C95F183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EF9BF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FCEFB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44EAD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75DAEE01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98E2D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0514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AB76B4" w14:paraId="1032C3A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B543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CAB52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55CC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51F06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FA41620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44F1A783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05B416EC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01667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84FDF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D11C6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3C8FCB32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31713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932E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AB76B4" w14:paraId="32771DD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A6B2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2BEC7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732D9009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BAEDE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704F65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6A299E0" w14:textId="77777777" w:rsidR="00CC5E2A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36F60B74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8223C42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E5EA7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2331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ECE1A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57FA1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E289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AB76B4" w14:paraId="46C10A7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834D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6D68D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18DD4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DAD71B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B7B0AFE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16022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B1B21F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400B2AD3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76B925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987C5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A8DC6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DAC7D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EFCCB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DF4D93B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053E6BFA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AB76B4" w14:paraId="535805F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7836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C93CC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ECD6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ACF84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337F8C2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F0358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400AC7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AEA5CE5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5BFA868B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87C08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B0A36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38225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4BF0C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2D22813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CC5E2A" w:rsidRPr="00AB76B4" w14:paraId="3F4E216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B7B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7D608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ABADD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DF6E7A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E0F04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2FE58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45368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29083AA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7E428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88C6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564D4C4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6727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60AE0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C06B3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9B3E7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64878B91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23409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3087F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9D80F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0DA2B52F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D77C2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8235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C30C6F3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5137444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AD6F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16845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9FD1B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8FA6B6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1FB6CE9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DE37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5CF8C4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CC0668C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C2ADFB3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4C3DF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B26F0" w14:textId="77777777" w:rsidR="00CC5E2A" w:rsidRPr="00AB76B4" w:rsidRDefault="00CC5E2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1B8BA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894DA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D374D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CC5E2A" w:rsidRPr="00AB76B4" w14:paraId="1D0613E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83FA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AF76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1B4E9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6129C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9E4947B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11A29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F56AD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B0F983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E2F20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28F4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E8609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8BD72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A87E6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C5E2A" w:rsidRPr="00AB76B4" w14:paraId="3EB974F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60A2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5E6E9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88477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E7A9C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8D2810C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D830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1894D7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B6D632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7E81033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6644D19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E95AB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095F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509B3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21F5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24C26BB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2DA0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843AB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8CA5E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84A6C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04BD5A5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84FEE90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FD90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CB710FB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342D3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78A1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994DC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0831A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644FA2D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1B34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F7DEC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1ACE8D0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4BAD5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031D5" w14:textId="77777777" w:rsidR="00CC5E2A" w:rsidRPr="00AB76B4" w:rsidRDefault="00CC5E2A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4718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503E8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396AA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7BC81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780A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288056D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1A72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15E2E" w14:textId="77777777" w:rsidR="00CC5E2A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106+000</w:t>
            </w:r>
          </w:p>
          <w:p w14:paraId="5916F19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EF077" w14:textId="77777777" w:rsidR="00CC5E2A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9BF16D" w14:textId="77777777" w:rsidR="00CC5E2A" w:rsidRPr="00AB76B4" w:rsidRDefault="00CC5E2A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 și linia 2 directă St. </w:t>
            </w:r>
            <w:r w:rsidRPr="00AB76B4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 Cap X +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9C787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85339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D68A2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3C7CD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4B8C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4B069ED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9D0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5A382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E9D60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A83C1F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30175FB5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F72B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A035F6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2FEA6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00FCE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B2215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76E13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CC5E2A" w:rsidRPr="00AB76B4" w14:paraId="4AE7373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E3C4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6B67C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39C8C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79771B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0DB3541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496CE6A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97D2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7C2B69A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41AB1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0F5F5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882EF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3D6E1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41ED053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7C78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9DD9D" w14:textId="77777777" w:rsidR="00CC5E2A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59F79797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F679B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B6606D" w14:textId="77777777" w:rsidR="00CC5E2A" w:rsidRPr="00AB76B4" w:rsidRDefault="00CC5E2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39E1B7F" w14:textId="77777777" w:rsidR="00CC5E2A" w:rsidRPr="00AB76B4" w:rsidRDefault="00CC5E2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391D88A" w14:textId="77777777" w:rsidR="00CC5E2A" w:rsidRPr="00AB76B4" w:rsidRDefault="00CC5E2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CF448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4594E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2D56F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2E3D4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B3A6C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283B08B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1F56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80DB7" w14:textId="77777777" w:rsidR="00CC5E2A" w:rsidRDefault="00CC5E2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31FC3" w14:textId="77777777" w:rsidR="00CC5E2A" w:rsidRDefault="00CC5E2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66676" w14:textId="77777777" w:rsidR="00CC5E2A" w:rsidRPr="00AB76B4" w:rsidRDefault="00CC5E2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B05A8EA" w14:textId="77777777" w:rsidR="00CC5E2A" w:rsidRPr="00AB76B4" w:rsidRDefault="00CC5E2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32DF027" w14:textId="77777777" w:rsidR="00CC5E2A" w:rsidRPr="00AB76B4" w:rsidRDefault="00CC5E2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2C528" w14:textId="77777777" w:rsidR="00CC5E2A" w:rsidRPr="00AB76B4" w:rsidRDefault="00CC5E2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28A30" w14:textId="77777777" w:rsidR="00CC5E2A" w:rsidRPr="00AB76B4" w:rsidRDefault="00CC5E2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C3A89" w14:textId="77777777" w:rsidR="00CC5E2A" w:rsidRPr="00AB76B4" w:rsidRDefault="00CC5E2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768E9792" w14:textId="77777777" w:rsidR="00CC5E2A" w:rsidRPr="00AB76B4" w:rsidRDefault="00CC5E2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9BB57" w14:textId="77777777" w:rsidR="00CC5E2A" w:rsidRPr="00AB76B4" w:rsidRDefault="00CC5E2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4E9D3" w14:textId="77777777" w:rsidR="00CC5E2A" w:rsidRDefault="00CC5E2A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3165D3F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0044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62717" w14:textId="77777777" w:rsidR="00CC5E2A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73A676E4" w14:textId="77777777" w:rsidR="00CC5E2A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C0B5A" w14:textId="77777777" w:rsidR="00CC5E2A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C65B8" w14:textId="77777777" w:rsidR="00CC5E2A" w:rsidRPr="00AB76B4" w:rsidRDefault="00CC5E2A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71E82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A32D2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C9B13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5FA40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E34A1" w14:textId="77777777" w:rsidR="00CC5E2A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089CA4F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6009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B0BEA" w14:textId="77777777" w:rsidR="00CC5E2A" w:rsidRDefault="00CC5E2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4F742" w14:textId="77777777" w:rsidR="00CC5E2A" w:rsidRDefault="00CC5E2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BE845B" w14:textId="77777777" w:rsidR="00CC5E2A" w:rsidRPr="00AB76B4" w:rsidRDefault="00CC5E2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51E867AE" w14:textId="77777777" w:rsidR="00CC5E2A" w:rsidRDefault="00CC5E2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E6922" w14:textId="77777777" w:rsidR="00CC5E2A" w:rsidRPr="00AB76B4" w:rsidRDefault="00CC5E2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E741EE8" w14:textId="77777777" w:rsidR="00CC5E2A" w:rsidRPr="00AB76B4" w:rsidRDefault="00CC5E2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29727" w14:textId="77777777" w:rsidR="00CC5E2A" w:rsidRPr="00AB76B4" w:rsidRDefault="00CC5E2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D8A28" w14:textId="77777777" w:rsidR="00CC5E2A" w:rsidRPr="00AB76B4" w:rsidRDefault="00CC5E2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A1C50" w14:textId="77777777" w:rsidR="00CC5E2A" w:rsidRPr="00AB76B4" w:rsidRDefault="00CC5E2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D0599" w14:textId="77777777" w:rsidR="00CC5E2A" w:rsidRDefault="00CC5E2A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769D57A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434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30969" w14:textId="77777777" w:rsidR="00CC5E2A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301CE793" w14:textId="77777777" w:rsidR="00CC5E2A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CB191" w14:textId="77777777" w:rsidR="00CC5E2A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4E63D" w14:textId="77777777" w:rsidR="00CC5E2A" w:rsidRPr="00AB76B4" w:rsidRDefault="00CC5E2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16E7A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820A0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87FF3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187B5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02377" w14:textId="77777777" w:rsidR="00CC5E2A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0C247BE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AB0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39025" w14:textId="77777777" w:rsidR="00CC5E2A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1E9DE2C4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12E7B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30DDC7" w14:textId="77777777" w:rsidR="00CC5E2A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1DB904DF" w14:textId="77777777" w:rsidR="00CC5E2A" w:rsidRPr="00AB76B4" w:rsidRDefault="00CC5E2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C8FF0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ADB7B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2C9BD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21926" w14:textId="77777777" w:rsidR="00CC5E2A" w:rsidRPr="00AB76B4" w:rsidRDefault="00CC5E2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B9733" w14:textId="77777777" w:rsidR="00CC5E2A" w:rsidRPr="00AB76B4" w:rsidRDefault="00CC5E2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2705D31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6133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7CD46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AD80F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FAB4A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B08D5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E89C6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86C2F" w14:textId="77777777" w:rsidR="00CC5E2A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6AB3F90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22DCA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353E1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2E3C20E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69A8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22A5F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05E45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2D5C27" w14:textId="77777777" w:rsidR="00CC5E2A" w:rsidRPr="00AB76B4" w:rsidRDefault="00CC5E2A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7350AE6" w14:textId="77777777" w:rsidR="00CC5E2A" w:rsidRDefault="00CC5E2A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00561" w14:textId="77777777" w:rsidR="00CC5E2A" w:rsidRPr="00AB76B4" w:rsidRDefault="00CC5E2A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0B1C54" w14:textId="77777777" w:rsidR="00CC5E2A" w:rsidRDefault="00CC5E2A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5</w:t>
            </w:r>
          </w:p>
          <w:p w14:paraId="144A7DF0" w14:textId="77777777" w:rsidR="00CC5E2A" w:rsidRDefault="00CC5E2A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CE153E" w14:textId="77777777" w:rsidR="00CC5E2A" w:rsidRPr="00AB76B4" w:rsidRDefault="00CC5E2A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18FB6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32F0D" w14:textId="77777777" w:rsidR="00CC5E2A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1022D" w14:textId="77777777" w:rsidR="00CC5E2A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D6D4F" w14:textId="77777777" w:rsidR="00CC5E2A" w:rsidRPr="00AB76B4" w:rsidRDefault="00CC5E2A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875E5E" w14:textId="77777777" w:rsidR="00CC5E2A" w:rsidRDefault="00CC5E2A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C5E2A" w:rsidRPr="00AB76B4" w14:paraId="58201E2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09B3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8FD8E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40F26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5E11F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46A4491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55481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17ACF0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21F05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CE6A0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85082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55088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8F7248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C5E2A" w:rsidRPr="00AB76B4" w14:paraId="35EF22E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A55F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F2579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D6560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70C96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5EAA1DE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0B783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49CEBB7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B9E21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E18E0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D2EC1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772BC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498139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C5E2A" w:rsidRPr="00AB76B4" w14:paraId="1DFE934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BE6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84984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938B4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10C83" w14:textId="77777777" w:rsidR="00CC5E2A" w:rsidRDefault="00CC5E2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6249BD21" w14:textId="77777777" w:rsidR="00CC5E2A" w:rsidRPr="00AB76B4" w:rsidRDefault="00CC5E2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97607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1B89F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46994" w14:textId="77777777" w:rsidR="00CC5E2A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728326F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B71AE" w14:textId="77777777" w:rsidR="00CC5E2A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4FBDA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34DBAAF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6775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ECAB9" w14:textId="77777777" w:rsidR="00CC5E2A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16F3DF2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544CC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D0739" w14:textId="77777777" w:rsidR="00CC5E2A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263AE9A1" w14:textId="77777777" w:rsidR="00CC5E2A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D2189C0" w14:textId="77777777" w:rsidR="00CC5E2A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E506F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08952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0BDD8" w14:textId="77777777" w:rsidR="00CC5E2A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FE402" w14:textId="77777777" w:rsidR="00CC5E2A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AE0B7" w14:textId="77777777" w:rsidR="00CC5E2A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7F6F50F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A171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0527A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8F7C6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63E85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01595B1F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C096FD4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4015D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278540ED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3E188C8E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ED4EFDD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2C7AD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3223F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5A207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5C9E7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0BD09C6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3BAC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52B33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704CA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F9B3D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0A36102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D484A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C5B326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1AA3686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79FA6BB2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294A3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CF1BA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25578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5C1D2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D97E57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CC5E2A" w:rsidRPr="00AB76B4" w14:paraId="2D24BBB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2296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4C868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9178B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C92090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1F311D2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F9981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0B937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E342C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25E43083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5D1BB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BB8FE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71C7B04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4F32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235F0" w14:textId="77777777" w:rsidR="00CC5E2A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311C0CEF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8F103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2BECD" w14:textId="77777777" w:rsidR="00CC5E2A" w:rsidRPr="00AB76B4" w:rsidRDefault="00CC5E2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094EBFF4" w14:textId="77777777" w:rsidR="00CC5E2A" w:rsidRDefault="00CC5E2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D26A253" w14:textId="77777777" w:rsidR="00CC5E2A" w:rsidRPr="00AB76B4" w:rsidRDefault="00CC5E2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E03D9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6706E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3E236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9F894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1F9C5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339B266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E9C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FBB3C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690E9FE5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90FBF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7E0061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1E17BF5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D1D00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E6F47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FCE4E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A8C88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E2389" w14:textId="77777777" w:rsidR="00CC5E2A" w:rsidRPr="00AB76B4" w:rsidRDefault="00CC5E2A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A6085A" w14:textId="77777777" w:rsidR="00CC5E2A" w:rsidRPr="00AB76B4" w:rsidRDefault="00CC5E2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784CFCA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4915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99AA6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71FE9AF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C96BA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F4E09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31E1A1C3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38077E4C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284F5E4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9DBDC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44AF4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C7026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71EE0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82C47" w14:textId="77777777" w:rsidR="00CC5E2A" w:rsidRPr="00AB76B4" w:rsidRDefault="00CC5E2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64F75C68" w14:textId="77777777" w:rsidR="00CC5E2A" w:rsidRPr="00AB76B4" w:rsidRDefault="00CC5E2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0A0FFF7" w14:textId="77777777" w:rsidR="00CC5E2A" w:rsidRPr="00AB76B4" w:rsidRDefault="00CC5E2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3B8855B6" w14:textId="77777777" w:rsidR="00CC5E2A" w:rsidRPr="00AB76B4" w:rsidRDefault="00CC5E2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304E275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BB83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466D6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9D5D7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D787D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2D43605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912C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1CC2B956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CDC93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6E66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269D2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253B1" w14:textId="77777777" w:rsidR="00CC5E2A" w:rsidRPr="00AB76B4" w:rsidRDefault="00CC5E2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A15BD5" w14:textId="77777777" w:rsidR="00CC5E2A" w:rsidRPr="00AB76B4" w:rsidRDefault="00CC5E2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2F4CCC80" w14:textId="77777777" w:rsidR="00CC5E2A" w:rsidRPr="00AB76B4" w:rsidRDefault="00CC5E2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CC5E2A" w:rsidRPr="00AB76B4" w14:paraId="564FCDB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EA1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CDBCE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97169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0A17C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127FF1CF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C4AE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30678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BEF0E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EAE2B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CAFC4" w14:textId="77777777" w:rsidR="00CC5E2A" w:rsidRPr="00AB76B4" w:rsidRDefault="00CC5E2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CC5E2A" w:rsidRPr="00AB76B4" w14:paraId="3CE1996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D0D2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1FA1A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4B446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4D2F2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25D6EE0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25733C80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4CC05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3CDA1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49652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5A2792F1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D0882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C3EB7" w14:textId="77777777" w:rsidR="00CC5E2A" w:rsidRPr="00AB76B4" w:rsidRDefault="00CC5E2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C7EC401" w14:textId="77777777" w:rsidR="00CC5E2A" w:rsidRPr="00AB76B4" w:rsidRDefault="00CC5E2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3225D1" w14:textId="77777777" w:rsidR="00CC5E2A" w:rsidRPr="00AB76B4" w:rsidRDefault="00CC5E2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CC5E2A" w:rsidRPr="00AB76B4" w14:paraId="4082039F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82B2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0B9B0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0524E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D24B1C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09843AC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8D06F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C111FF3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36268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2DAF2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61B02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6CBD5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767562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C5E2A" w:rsidRPr="00AB76B4" w14:paraId="59AC06A7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CE7D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B888C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2355A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5BD5F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2DED322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68F39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8C16FAC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5FDE3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9D698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A32A0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500D0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6CF97C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C5E2A" w:rsidRPr="00AB76B4" w14:paraId="28A33A8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1135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8DE3D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2CF02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C5B84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41F9DFC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CADE1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A768B5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0C68A4AD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58227D0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E1B6D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ED54E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9C75C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1ECD6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07B479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CC5E2A" w:rsidRPr="00AB76B4" w14:paraId="790A4A9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470F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4CC63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1C5CF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7E79DB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115905D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01667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78465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00234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14328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A2D33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4C4EF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DB3E2A2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C5E2A" w:rsidRPr="00AB76B4" w14:paraId="6719BB0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CEA2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2DF9C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95DCF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B084AC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2DE9659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AA254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14727418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C6EB3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F826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B4852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23899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221202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CC5E2A" w:rsidRPr="00AB76B4" w14:paraId="510A43D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EA3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C246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DD2D3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ED93BD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9497E26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92C08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AF989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3D350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E7609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3062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083B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C5E2A" w:rsidRPr="00AB76B4" w14:paraId="51B3606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B38C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CB6AF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93397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2CDD6E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43799EF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92F8E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22A3B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B1CDD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EEE79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F8DE4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CC5E2A" w:rsidRPr="00AB76B4" w14:paraId="3C99215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5EC9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C2468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D6606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DFCF85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028E4E7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2459D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56DC1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05729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C95C2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A39D2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C5E2A" w:rsidRPr="00AB76B4" w14:paraId="00219CB3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6165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24885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4CE38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7DACA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D8143D0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34BFE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57296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C8EB0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AE535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7F1FA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AE7D9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8D5C7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CC5E2A" w:rsidRPr="00AB76B4" w14:paraId="761E767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337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4AED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4E020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96F9EC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BFECBD2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38DDFF25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20FB3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11706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D2896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AA914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55303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5F8E6E8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FEBD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05906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41625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F2508C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C08F328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E653FBE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B1963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9E21A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3D218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FA39B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456B1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4ECEDBD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4ED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2A291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78E381B1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36E84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E3AAAC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41777D3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CD6DC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B7D7A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99D11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B76A8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3F0F0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38D1F8C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7B5C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A5C9A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61EF543D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F8F43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A7D4C7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69AD586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E39A3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618C0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06560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DF5CF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BC92F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6950B89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AE12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2DDF3" w14:textId="77777777" w:rsidR="00CC5E2A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41E9A552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7FFCC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D1A1E" w14:textId="77777777" w:rsidR="00CC5E2A" w:rsidRPr="00AB76B4" w:rsidRDefault="00CC5E2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6FF9EAD" w14:textId="77777777" w:rsidR="00CC5E2A" w:rsidRPr="00AB76B4" w:rsidRDefault="00CC5E2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75260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00CB5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461CE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904D0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A6565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CC5E2A" w:rsidRPr="00AB76B4" w14:paraId="661744E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78F0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76C78" w14:textId="77777777" w:rsidR="00CC5E2A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3B893D44" w14:textId="77777777" w:rsidR="00CC5E2A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03558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0B2A10" w14:textId="77777777" w:rsidR="00CC5E2A" w:rsidRPr="00AB76B4" w:rsidRDefault="00CC5E2A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1599163" w14:textId="77777777" w:rsidR="00CC5E2A" w:rsidRPr="00AB76B4" w:rsidRDefault="00CC5E2A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B5A41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260E8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C7056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E54BC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55A55" w14:textId="77777777" w:rsidR="00CC5E2A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263F1FE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F31D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D64EC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56CDA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DCD19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302131F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45A56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A796C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0F886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7CB3A25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274E2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ADAF7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749DEAE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C984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ABCAC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4E5A7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4B2955" w14:textId="77777777" w:rsidR="00CC5E2A" w:rsidRPr="00AB76B4" w:rsidRDefault="00CC5E2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37D90C5" w14:textId="77777777" w:rsidR="00CC5E2A" w:rsidRPr="00AB76B4" w:rsidRDefault="00CC5E2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7CF2C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3C39F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46F2D" w14:textId="77777777" w:rsidR="00CC5E2A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3019BE9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20F0E" w14:textId="77777777" w:rsidR="00CC5E2A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8889E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18C9BC7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1055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46F1C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76408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55F19" w14:textId="77777777" w:rsidR="00CC5E2A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08E13E8" w14:textId="77777777" w:rsidR="00CC5E2A" w:rsidRPr="00AB76B4" w:rsidRDefault="00CC5E2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E6C3E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B72E0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2ACF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192D61A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C70C5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F20CA" w14:textId="77777777" w:rsidR="00CC5E2A" w:rsidRPr="00AB76B4" w:rsidRDefault="00CC5E2A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727DF06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642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277AD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3D75E836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A3A94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62D3C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7D823F2B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E55E0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13298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E97E2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58874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08B55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77D2DAF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85E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A74CC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FCF6338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E1C28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B08F2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602DA4B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D59C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AA5D3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86AD7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7961E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6D8D6" w14:textId="77777777" w:rsidR="00CC5E2A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595EB5" w14:textId="77777777" w:rsidR="00CC5E2A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934535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CC5E2A" w:rsidRPr="00AB76B4" w14:paraId="3DFC3E5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3854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8DF6F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074F9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45185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091825B9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BEBD7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39BCF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CFBAF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E105E36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B1E5B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8295B" w14:textId="77777777" w:rsidR="00CC5E2A" w:rsidRDefault="00CC5E2A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E7468D" w14:textId="77777777" w:rsidR="00CC5E2A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8A556F" w14:textId="77777777" w:rsidR="00CC5E2A" w:rsidRPr="00AB76B4" w:rsidRDefault="00CC5E2A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CC5E2A" w:rsidRPr="00AB76B4" w14:paraId="48A6940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7B16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BB3CA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D1A16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DE7F54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4C7A257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9ABC1DE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92875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4D1DCEF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57ACA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4798A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77B2C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D313C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12C7759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AF99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55420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6C393DC4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388DA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A60EC2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0C9D2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B509B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05561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82282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0BEE0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1F9DDFE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D528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F09B7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49570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5A901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8B15180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04F94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99D75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A704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A22981A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219C0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2C1B4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31170C4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354D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08E09" w14:textId="77777777" w:rsidR="00CC5E2A" w:rsidRPr="00AB76B4" w:rsidRDefault="00CC5E2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D95B88D" w14:textId="77777777" w:rsidR="00CC5E2A" w:rsidRPr="00AB76B4" w:rsidRDefault="00CC5E2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5C56E" w14:textId="77777777" w:rsidR="00CC5E2A" w:rsidRPr="00AB76B4" w:rsidRDefault="00CC5E2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3B606" w14:textId="77777777" w:rsidR="00CC5E2A" w:rsidRPr="00AB76B4" w:rsidRDefault="00CC5E2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86ACC57" w14:textId="77777777" w:rsidR="00CC5E2A" w:rsidRPr="00AB76B4" w:rsidRDefault="00CC5E2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42DD602" w14:textId="77777777" w:rsidR="00CC5E2A" w:rsidRDefault="00CC5E2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7D77F19A" w14:textId="77777777" w:rsidR="00CC5E2A" w:rsidRPr="0068517F" w:rsidRDefault="00CC5E2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8517F">
              <w:rPr>
                <w:b/>
                <w:bCs/>
                <w:sz w:val="20"/>
                <w:lang w:val="ro-RO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C89D7" w14:textId="77777777" w:rsidR="00CC5E2A" w:rsidRPr="00AB76B4" w:rsidRDefault="00CC5E2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108B3" w14:textId="77777777" w:rsidR="00CC5E2A" w:rsidRPr="00AB76B4" w:rsidRDefault="00CC5E2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77DC9" w14:textId="77777777" w:rsidR="00CC5E2A" w:rsidRPr="00AB76B4" w:rsidRDefault="00CC5E2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18227" w14:textId="77777777" w:rsidR="00CC5E2A" w:rsidRPr="00AB76B4" w:rsidRDefault="00CC5E2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AEEDA" w14:textId="77777777" w:rsidR="00CC5E2A" w:rsidRDefault="00CC5E2A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FA157C" w14:textId="77777777" w:rsidR="00CC5E2A" w:rsidRPr="00AB76B4" w:rsidRDefault="00CC5E2A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1998604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4F58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3C25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3D94C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43A4F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B7DD2BA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9DDF2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94657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5EDFC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7AF44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BB1ED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58BFE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C5E2A" w:rsidRPr="00AB76B4" w14:paraId="6DF5A95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1E79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7AE8C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FF93D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984D5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C39B9E4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D49D9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270AF0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B4B76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AE97F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CA241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9476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C5E2A" w:rsidRPr="00AB76B4" w14:paraId="3705C4A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384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F511D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7A465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A8EE1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5E845EC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F560F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F2569DF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B638E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72CBB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BDC38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C4BD4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2757018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17A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4718F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49F564D3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9BF74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2A5F2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528D3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C26C8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89182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313AC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6999A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6FAD46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3629140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E970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54847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2966C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183C7" w14:textId="77777777" w:rsidR="00CC5E2A" w:rsidRPr="00AB76B4" w:rsidRDefault="00CC5E2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93B44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36E9A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6EE0D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7D2735F8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E75B6" w14:textId="77777777" w:rsidR="00CC5E2A" w:rsidRPr="00AB76B4" w:rsidRDefault="00CC5E2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6A275" w14:textId="77777777" w:rsidR="00CC5E2A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932616" w14:textId="77777777" w:rsidR="00CC5E2A" w:rsidRPr="00AB76B4" w:rsidRDefault="00CC5E2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14B9F29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0C70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11D1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61DF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27D34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7FE07EF6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3AA7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F5DE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1B252" w14:textId="77777777" w:rsidR="00CC5E2A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199+800</w:t>
            </w:r>
          </w:p>
          <w:p w14:paraId="6142B9F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64D0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67DE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36025E6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8B77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C1592" w14:textId="77777777" w:rsidR="00CC5E2A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1BD4448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4C0C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3D6A7" w14:textId="77777777" w:rsidR="00CC5E2A" w:rsidRPr="00AB76B4" w:rsidRDefault="00CC5E2A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0DFE8808" w14:textId="77777777" w:rsidR="00CC5E2A" w:rsidRPr="00AB76B4" w:rsidRDefault="00CC5E2A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559B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EE3B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3E762" w14:textId="77777777" w:rsidR="00CC5E2A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08200" w14:textId="77777777" w:rsidR="00CC5E2A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82D51" w14:textId="77777777" w:rsidR="00CC5E2A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FF44E2" w14:textId="77777777" w:rsidR="00CC5E2A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0EDC75D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85A2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25BE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BEA9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41FAB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035F910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C86D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D241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E859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64178F4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165A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561A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97F2C8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6479EA46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7192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31D30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7A212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563B3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92B9936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A15E5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AE2D5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620F343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C53A76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04A10C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2473886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F43A70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6BEE2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9BCE3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44015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F3E76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F0240B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104F837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5CF1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83576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BCD9B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83BE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31E2C31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91F42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7551017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3FB14B8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AA6CA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1725E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14C8B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659D4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5987FB7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0C07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FE5C8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30AE2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561A9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7D06E48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238A7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84981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CB19BA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A6B29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1EF3C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7BC3E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1688B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CC5E2A" w:rsidRPr="00AB76B4" w14:paraId="6786C5D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9C6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6C1B7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67DAC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13067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2EAC206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223B8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5220E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C5119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4189C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4E832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0A91C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CC5E2A" w:rsidRPr="00AB76B4" w14:paraId="7F45B47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FD47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846D8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6A9AA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ACA03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0E49F6B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C4ACE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29FC6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C3BC6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207B5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29697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C0BDF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CC5E2A" w:rsidRPr="00AB76B4" w14:paraId="68A1152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B7A9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1A891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06090D4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4EDD7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3106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4E9D22F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310B7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92015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4ABA8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E1B46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D3204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3189E82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9B3DD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C5E2A" w:rsidRPr="00AB76B4" w14:paraId="61F3C03C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AEF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AA007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E1C0C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D9EC8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B14E9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21373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04F5D7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C28CE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A55E8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273EC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9F14F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C5E2A" w:rsidRPr="00AB76B4" w14:paraId="4B069AB3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B7B4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EE628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46FC0F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40A091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5CC1B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7FE6D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3C8894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4705D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B8DB6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C602B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64045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CC5E2A" w:rsidRPr="00AB76B4" w14:paraId="5663D973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A7D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596CC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AFD21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1A5E44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29F4839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A278E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058A6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9BE37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71453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78F65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8E692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CC5E2A" w:rsidRPr="00AB76B4" w14:paraId="4B6613E8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EF09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74197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00D07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ABCA7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4340E77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1B9CC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A599AC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9408D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2397D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85D3DF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1E030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CC5E2A" w:rsidRPr="00AB76B4" w14:paraId="6758D56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7D41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FF58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A86B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DE27E9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BAE2043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885AD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CD27CD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67C90CF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3CC048D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4D78DA1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0C6155CC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533C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0036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F636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5503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833A1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C5E2A" w:rsidRPr="00AB76B4" w14:paraId="110CF323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C814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B842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A952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9CF97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ADDB17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D10DF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AD062A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25A3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BCB7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98C1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1265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C9213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C5E2A" w:rsidRPr="00AB76B4" w14:paraId="117EDEDA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2E67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8F11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6111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A845B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404919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140EA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437A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8226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C21A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30C6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2078D7D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FD2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8991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5D6D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05EAF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79D3239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C7599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582D98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EDA1734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FB910D0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29C6DD1F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4D1DB4EB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7B2803A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65EDF747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75344032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708FC375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A651A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56B3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DFAF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27AC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3CE70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C5E2A" w:rsidRPr="00AB76B4" w14:paraId="5529813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C93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E43C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C58C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87B34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BF649F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177E1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7BE0CE13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7A4E98D9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AB70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CDE5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B668F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A4E7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1044B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C5E2A" w:rsidRPr="00AB76B4" w14:paraId="2595EE6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04AD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62C7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41C2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9F9D5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0E25A83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73047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3E1B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7261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7A3CF67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79F8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FBA5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DD3DB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0C38383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9321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404D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339D01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1007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B7D3F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8F08D36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1F663AB8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7601D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F060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673E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89A4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3E60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EAC1F4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5DA0E3F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6406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A2B2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70D8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EC603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C0F565A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09ECD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88EBBA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9C7FC76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82D160F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14B3F31A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1E20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8AEC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62E1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3C0E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8BA0B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CC5E2A" w:rsidRPr="00AB76B4" w14:paraId="3170FF9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8A7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EB38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92A6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C0DFB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BC10CE1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80482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71B0DD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09AEC9E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45D9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81F4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5FA4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F7B2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94E06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CC5E2A" w:rsidRPr="00AB76B4" w14:paraId="67CDDB4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3F84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0931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838B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4B061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6FF424C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F14E8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6F1E411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74D9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7BB5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C037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E429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CC5E2A" w:rsidRPr="00AB76B4" w14:paraId="67EA63D7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D14A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6DAF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A78A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3EA2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61B80B7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5A114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06A169BD" w14:textId="77777777" w:rsidR="00CC5E2A" w:rsidRPr="00AB76B4" w:rsidRDefault="00CC5E2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2399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8766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4175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FC24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3D636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221A598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C5E2A" w:rsidRPr="00AB76B4" w14:paraId="0B8725FE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2558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66C9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0017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4352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868D31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8029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2F08026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1991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BCA0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11B0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6716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9A179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CC5E2A" w:rsidRPr="00AB76B4" w14:paraId="0352F31B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2E9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DC60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2CC9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F92C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B4F8324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6A63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025C6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02A0850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C700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29A8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E2F2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4321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CC5E2A" w:rsidRPr="00AB76B4" w14:paraId="02BD2C41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F640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7CBD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4F39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1CFE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7D2C2C4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6A2D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229A9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3591E72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95CA70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02FFA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D566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852F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35AF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46A1E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CC5E2A" w:rsidRPr="00AB76B4" w14:paraId="2FC376B2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624D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2EFA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1390B5A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6B02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F076C5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30096305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88F9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A108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85E4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6EC1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D188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70401B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6277E16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45A1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52FD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8485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CA65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3A57AC6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E63AF61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514C17F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F748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75D0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8AFA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32893D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C224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AE35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4771593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C5E2A" w:rsidRPr="00AB76B4" w14:paraId="28B77626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16A3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7413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E625A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00270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01A8A88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1696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974B6A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0D91288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4CB709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BAA621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282BA8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B2F5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3724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3A93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F8F4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0D9C38B8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58DD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9CD9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0A8E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1D0668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38B7EC0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598A63B7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2D2046C3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7742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05A7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BF7B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C5D2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DE02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32D82317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9F85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C7F6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0038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3667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08E038B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AED6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320DF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106A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8B6B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57A7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1298DAE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E680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5785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78D0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95E1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1BA91EF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D5CE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3D621D6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780DD7B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8B01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92A7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F009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6167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F27BD5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CC5E2A" w:rsidRPr="00AB76B4" w14:paraId="2E250783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81C7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6744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58892F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B54F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760E5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7CD10E0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D397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361A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5229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482C328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C1A3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5DB3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0AD87C4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73DD01B6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0441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61F6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ED06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E35DF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7756AE1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1FC6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DAE6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85FD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76326ED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2E18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2031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C5E2A" w:rsidRPr="00AB76B4" w14:paraId="5C5CD09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8F18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9357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483A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B5ACF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6977996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C45EFD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E237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3F78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AF73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9D8C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E638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2D66A67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F511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58BCF" w14:textId="77777777" w:rsidR="00CC5E2A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07C136C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F3B1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A0604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875B78C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F458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A694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6064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C068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2FAA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68637EE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2BD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BD64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8AB4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AF86D5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2BD44A29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DC3E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0AFC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38C9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75D4E13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0871F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C743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1B1A0ECB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7C38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53B3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CD89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7EC4A4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6C4ABDF6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A668646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9E14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537D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B158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5DC9F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D8DE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0E1FB8D6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51D8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EABF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62C86DD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B7B2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11031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0076ED0A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045D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32AB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A479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8F33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6BDB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799460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19C16C5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A8C1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0EB1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8090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1E4CFF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17CA01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7625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4D24430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B34F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B92A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660A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779F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9E6CD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C5E2A" w:rsidRPr="00AB76B4" w14:paraId="318DE49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F3FD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DF51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07EC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D3339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932E6C0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B33C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4E8F60C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1285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6186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21BA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C9EE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8E2B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CC5E2A" w:rsidRPr="00AB76B4" w14:paraId="4B0A6CB8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30F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BCDC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1EE6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44F96F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B21DA63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3D13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F3F411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0FC1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3544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3CB9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5CCA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29CF8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C5E2A" w:rsidRPr="00AB76B4" w14:paraId="142ACCE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AC0D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A6D6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4CE5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D5825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7AB4A2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965C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3784A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A6A4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CE76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58B8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163CE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C5E2A" w:rsidRPr="00AB76B4" w14:paraId="4AE3011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4855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7D37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8A6B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FB70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1C1E7D83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8C1D3F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CBE1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B451D4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1B52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EF95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FB76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C952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312A204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9604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0D5F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CFC6B2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67CA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9A85A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7D8C64A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F34D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AD67A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2CCE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B97C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B842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57D8C9F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9957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86C0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4548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BC9E88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5A1AA42B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8DA8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1383CC1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4238D1B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18D31B8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75D3B1A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43D6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5309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5572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D9EF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26431CB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E1B4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4745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0A93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87ADF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5E0E995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11CD699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1966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4D4B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0AFA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0086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EB2E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391E061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9008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28C0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5012AB9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E229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91C710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728E59F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D8E6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CD81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9C51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9DC3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1146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6795E2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CC5E2A" w:rsidRPr="00AB76B4" w14:paraId="24C2358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66DD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3033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527EB05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FDA4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A52251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7F225F6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3EF4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F5B6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315E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C065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B7BF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71DF761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1A361B4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9E75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ACD5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540FA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A88A4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1DA8E2E8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7315A443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B913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0E0E634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2E65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B921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13BB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C21B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16F2A47C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7786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010A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B4FE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760399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974EFE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62368C5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74C3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6B2F2F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F5DE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2F40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9CEA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A73A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6E05C456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D6FA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01BE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C042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90B36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3B6000CB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D0B2DFB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FE5E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E53A22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980F78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4E0F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7454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9EE6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B494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2576FFE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F7E6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818A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7F97BB3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68F1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D2CD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430F18B0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3023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7B4A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9E32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D08E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B0C6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5488F6F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3318B3F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08A7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9DB8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8140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6052B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DC149A5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2FEB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E622F5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EB7F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3F10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21D7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03C9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F20E3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CC5E2A" w:rsidRPr="00AB76B4" w14:paraId="0B3BA54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FB8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DD8E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7658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AF6BD9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4C9425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1F92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EBF9A2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93C8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404F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0918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B377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8C9BA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CC5E2A" w:rsidRPr="00AB76B4" w14:paraId="2516046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EEA8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36B6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6B2C86D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CDA7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94E4B7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7616F4C7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96E4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7861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0B97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8B7AA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AEAF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59602AAD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3C4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D5D3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E01D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A50E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62F858A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822D920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059D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EB4912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1A0D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54FB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0355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B08E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50933646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1C9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0CE3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3CE4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D3968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3702CC9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30B5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586C6C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550CF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9E0B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F1D0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89CB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9FBFF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CC5E2A" w:rsidRPr="00AB76B4" w14:paraId="0CE5C5B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FE56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AFA1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91DD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9D67C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F961AAF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A689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4DA56F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74F3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6089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4FB2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4B12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9D342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CC5E2A" w:rsidRPr="00AB76B4" w14:paraId="1AD38C9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83EC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7E66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EC5F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CCE85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BBCF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39ECA10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45EB435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D8355B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C4A0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02AB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4396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9F1D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42408AE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411D445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CC5E2A" w:rsidRPr="00AB76B4" w14:paraId="6781C48F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F4D7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1A53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CD36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7D444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606FC4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5085BBA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3A9D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3876A9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D10A8E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D5AE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5ECD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CF86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1C28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72B4B751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8F44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B246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16C3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0AB01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F6D3455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B7D7B18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815D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D9BD0C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5F23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9BBD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7DFC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FAEE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054EF040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8681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9C1E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FA55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A7A558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07F029A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3939B80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130E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E7DD89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C294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8304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1096F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3A1B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3C0FD80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7EC6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33C4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B910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66DC2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219C47A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3482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A43ACC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71E9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D3C5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13D0F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045A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FD3CB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CC5E2A" w:rsidRPr="00AB76B4" w14:paraId="589A8A38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702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C0EB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3A0D6E4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D686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ABD905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FB149D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B943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15E8A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4B14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1757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32D9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1477F26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B76B4" w14:paraId="05F0AB09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6068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05C5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1824027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EC52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D442C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F0D4D3B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3C58DD60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383178FA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5CFAE523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20355326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38DB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0155F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0B55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92CD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AC97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1BFCB550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3DF3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B90A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86C5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14F8C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6DA5972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3D52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454D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78DA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1CF124F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3080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772D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44F02F1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7B6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FFBB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92DC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E9E0F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3929311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0920E97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A32F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2A77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F69B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1FD7FB2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C022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B885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29E98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CC5E2A" w:rsidRPr="00AB76B4" w14:paraId="55FDFABF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5449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A4BD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B357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FEED4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E89FC80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8B143" w14:textId="77777777" w:rsidR="00CC5E2A" w:rsidRPr="00AB76B4" w:rsidRDefault="00CC5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8A52D6E" w14:textId="77777777" w:rsidR="00CC5E2A" w:rsidRPr="00AB76B4" w:rsidRDefault="00CC5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23CCC9DA" w14:textId="77777777" w:rsidR="00CC5E2A" w:rsidRPr="00AB76B4" w:rsidRDefault="00CC5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2687176" w14:textId="77777777" w:rsidR="00CC5E2A" w:rsidRPr="00AB76B4" w:rsidRDefault="00CC5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BD5775B" w14:textId="77777777" w:rsidR="00CC5E2A" w:rsidRPr="00AB76B4" w:rsidRDefault="00CC5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4750E6CE" w14:textId="77777777" w:rsidR="00CC5E2A" w:rsidRPr="00AB76B4" w:rsidRDefault="00CC5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34A4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5265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B9E7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ACEB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68FEA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CC5E2A" w:rsidRPr="00AB76B4" w14:paraId="5981B2C2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666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B32C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895B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A4BD57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071FF" w14:textId="77777777" w:rsidR="00CC5E2A" w:rsidRPr="00AB76B4" w:rsidRDefault="00CC5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2210BC" w14:textId="77777777" w:rsidR="00CC5E2A" w:rsidRPr="00AB76B4" w:rsidRDefault="00CC5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CE8F8FB" w14:textId="77777777" w:rsidR="00CC5E2A" w:rsidRPr="00AB76B4" w:rsidRDefault="00CC5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4724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FDC8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B709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A745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6D3B1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C5E2A" w:rsidRPr="00AB76B4" w14:paraId="7AE6A5F8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938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017E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1118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D9DBA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8CD7D2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7EE75" w14:textId="77777777" w:rsidR="00CC5E2A" w:rsidRPr="00AB76B4" w:rsidRDefault="00CC5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93C071" w14:textId="77777777" w:rsidR="00CC5E2A" w:rsidRPr="00AB76B4" w:rsidRDefault="00CC5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674A82E5" w14:textId="77777777" w:rsidR="00CC5E2A" w:rsidRPr="00AB76B4" w:rsidRDefault="00CC5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308C6ED9" w14:textId="77777777" w:rsidR="00CC5E2A" w:rsidRPr="00AB76B4" w:rsidRDefault="00CC5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68544A4" w14:textId="77777777" w:rsidR="00CC5E2A" w:rsidRPr="00AB76B4" w:rsidRDefault="00CC5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1A6F7D6" w14:textId="77777777" w:rsidR="00CC5E2A" w:rsidRPr="00AB76B4" w:rsidRDefault="00CC5E2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E7F5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7379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B9A2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5BA4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A76BF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CC5E2A" w:rsidRPr="00AB76B4" w14:paraId="5E39F89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0BD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5DEF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8C20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67E414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DA597D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54BE5B35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DED4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447B4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A65B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D71F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A79C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DDD9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7D2586F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AB03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A983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E2ED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835DC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9974304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AF2C14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E807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21DE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12EB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AAEA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AF3B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228A485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25A0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827E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F3B9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D903B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CA2FDC0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D922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C0DC9F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A386F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3F89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4221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C2AB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1F72F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CC5E2A" w:rsidRPr="00AB76B4" w14:paraId="7CCB0FBA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3C6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BAB6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BD37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CE496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F2A0C3B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4328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6B417D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4BF3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9A9D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5110A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BA37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CC5E2A" w:rsidRPr="00AB76B4" w14:paraId="5508375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4A62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D562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F447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1DCA5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06AA339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4902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81B2F3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E2A6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E068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CBFE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B0BD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11E19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CC5E2A" w:rsidRPr="00AB76B4" w14:paraId="4ABEA2D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1A22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A5FE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EA4D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6D094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F1C9D00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FDDA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A7CCB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E64D83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5DC803C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6F4C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8D18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A149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4865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D2E59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C5E2A" w:rsidRPr="00AB76B4" w14:paraId="21BE15FA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6C9A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4F68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2AE2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FD37A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BD0C9D6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BDA6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567C1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54E3033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F9A7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6A61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FBEA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1691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98F36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C5E2A" w:rsidRPr="00AB76B4" w14:paraId="26708E02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D8B6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F7D2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578051F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5A86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972CB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32A5C2C5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1C2DBE0F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21E10BA9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90D7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560A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892E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9357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3CB0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19704F2C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9A9F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CB2E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9473F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F4694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B137DFF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57E7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1A62A65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5593B66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9C87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B58E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ED5E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026E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677E4235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FEC4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F460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E1D1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6EA4B8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BB1E483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83BD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653DC26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0D572AC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6410F3D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7966D63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79340F4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5D3A41B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9367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A892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BAF6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4B1E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0A8AD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CC5E2A" w:rsidRPr="00AB76B4" w14:paraId="6C4DAAB6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EA1B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7FB8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85AB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EC993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7BF7793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B280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A93E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8706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C68A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7643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4BB9A0B1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028C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DAD9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8857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6093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2FD5A86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6C02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5E97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B341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AC58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89E1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C5AE3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CC5E2A" w:rsidRPr="00AB76B4" w14:paraId="1A6E599B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73E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A2BD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050F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0ECB40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0D9846F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66C9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0729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8B1E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D6A0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914C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74A4E6CF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3DF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6F2F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3E8B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284A0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0A46BC0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914F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6243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74B3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C2CAF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AEA8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7BB9419E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7DE3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5515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E7BC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E6C6A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BE1D50F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75CE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746D4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00DD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F9F9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9227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C103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C5DCE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CC5E2A" w:rsidRPr="00AB76B4" w14:paraId="528486C6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3C38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DF77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ADF1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CD61C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B7ED3D4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135D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A8FE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F903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CA57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56A8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CC5E2A" w:rsidRPr="00AB76B4" w14:paraId="2CC16AA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2994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EEFD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3626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38ADF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42A36B59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A031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6117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95A0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F76D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DF33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783CC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C5E2A" w:rsidRPr="00AB76B4" w14:paraId="65EB017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3F66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AE9A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63C2449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F4DE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EC24A1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3B46178B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20E4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AB16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3AC2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147AA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70E4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3EC6F8A1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5BD8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7106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C722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84AB0C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6FA2B384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DBCB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2CDE31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DDA0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2DF6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0E1C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2A96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7A602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CC5E2A" w:rsidRPr="00AB76B4" w14:paraId="512A57A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1120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6F44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556B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2CF3B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3D8F6F27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80EA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447BEB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C515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94EC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0B9E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9C6C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CBF95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C5E2A" w:rsidRPr="00AB76B4" w14:paraId="42A1CC7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669A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9FFF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E187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DCCCB8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DA679A0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4AD3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C6ED4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8A64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F357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35AB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B1C2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F44EF6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CC5E2A" w:rsidRPr="00AB76B4" w14:paraId="6EE54E3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B18C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E356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1F339FB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1F2AA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7216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1DA18E1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9581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62B6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CB4B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E7CB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37250" w14:textId="77777777" w:rsidR="00CC5E2A" w:rsidRPr="00AB76B4" w:rsidRDefault="00CC5E2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76DD642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5891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DADC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0BC4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D3DBD7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6CA59E18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EFA8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CDD0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8889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E1A3F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1BE9A" w14:textId="77777777" w:rsidR="00CC5E2A" w:rsidRPr="00AB76B4" w:rsidRDefault="00CC5E2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B69DA03" w14:textId="77777777" w:rsidR="00CC5E2A" w:rsidRPr="00AB76B4" w:rsidRDefault="00CC5E2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CC5E2A" w:rsidRPr="00AB76B4" w14:paraId="01D585B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104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340D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BADB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4C42A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21641F1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CADB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24D1264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6B6B27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8261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A0B0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71BF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87A3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5883F1D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BEEC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76BF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5691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DCEC7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0529B4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CF8A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6E7BAEC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CE42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9A0A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61E5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77F8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46FC391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03B1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7878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7F56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F4231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8EB4BB5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44CF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9CDB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5B67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64DB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07F2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8B104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CC5E2A" w:rsidRPr="00AB76B4" w14:paraId="233942A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74F5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EC50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9783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55ADA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69B2F9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E92B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74D074C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C52B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D929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D848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2B29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AA52D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CC5E2A" w:rsidRPr="00AB76B4" w14:paraId="6EAB255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9347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1FFF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61D5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FA429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6A99CC6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036A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16CFBD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D05F47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787F79A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D69EDF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73DB7D9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66DE7A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15D4E7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8A9D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858D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4733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3DEC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F6C9D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CC5E2A" w:rsidRPr="00AB76B4" w14:paraId="62CA833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20DA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A0A5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C49F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F04D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711A7497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7AAA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BCFB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C9F0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CEF6A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9674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AB403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CC5E2A" w:rsidRPr="00AB76B4" w14:paraId="363DA06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F3DD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D0EF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3337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9C54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559304D8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DC59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0D8C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98F0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1E5A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3074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0B656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CC5E2A" w:rsidRPr="00AB76B4" w14:paraId="208D4549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4002B5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4D1C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10BE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338E5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38FA9311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8BFE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6DAC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3163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8691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37B4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CC5E2A" w:rsidRPr="00AB76B4" w14:paraId="72CC846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A7C9F9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C481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6BD7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7FB55C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305D3B34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4F6E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070106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631D9C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717D182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5C26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ECE1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533C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12B7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7CB4491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01963A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D0B4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7A02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28CD78" w14:textId="77777777" w:rsidR="00CC5E2A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055F3676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8F36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DB80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93AE3" w14:textId="77777777" w:rsidR="00CC5E2A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0004CA3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F73B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6AFA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EDDC3F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C5E2A" w:rsidRPr="00AB76B4" w14:paraId="0786DEA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645663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2F0C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CC45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4E53F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B58B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7FCA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3D8F9" w14:textId="77777777" w:rsidR="00CC5E2A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7A7B2" w14:textId="77777777" w:rsidR="00CC5E2A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905F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CC5E2A" w:rsidRPr="00AB76B4" w14:paraId="1E0D908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1955AF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8F55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7D6A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1ACC9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E941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497A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B3603" w14:textId="77777777" w:rsidR="00CC5E2A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40873" w14:textId="77777777" w:rsidR="00CC5E2A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50B4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CC5E2A" w:rsidRPr="00AB76B4" w14:paraId="08297F5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6E9C08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4A49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B0BD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2595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9A8B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AF73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A8DF7" w14:textId="77777777" w:rsidR="00CC5E2A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4EAD0" w14:textId="77777777" w:rsidR="00CC5E2A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0FC3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CC5E2A" w:rsidRPr="00AB76B4" w14:paraId="1B332A4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07C609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52A6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870C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C824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F9A4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47EEC5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C945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3172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B4B2A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F85F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CC5E2A" w:rsidRPr="00AB76B4" w14:paraId="679AE95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EA9016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653BE" w14:textId="77777777" w:rsidR="00CC5E2A" w:rsidRDefault="00CC5E2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758E5" w14:textId="77777777" w:rsidR="00CC5E2A" w:rsidRDefault="00CC5E2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4A1DDC" w14:textId="77777777" w:rsidR="00CC5E2A" w:rsidRPr="00AB76B4" w:rsidRDefault="00CC5E2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  <w:r>
              <w:rPr>
                <w:b/>
                <w:bCs/>
                <w:sz w:val="20"/>
                <w:lang w:val="ro-RO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86481" w14:textId="77777777" w:rsidR="00CC5E2A" w:rsidRPr="00AB76B4" w:rsidRDefault="00CC5E2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BE46BB4" w14:textId="77777777" w:rsidR="00CC5E2A" w:rsidRPr="00AB76B4" w:rsidRDefault="00CC5E2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48CC4" w14:textId="77777777" w:rsidR="00CC5E2A" w:rsidRDefault="00CC5E2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913C5" w14:textId="77777777" w:rsidR="00CC5E2A" w:rsidRPr="00AB76B4" w:rsidRDefault="00CC5E2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83ADE" w14:textId="77777777" w:rsidR="00CC5E2A" w:rsidRPr="00AB76B4" w:rsidRDefault="00CC5E2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7295E" w14:textId="77777777" w:rsidR="00CC5E2A" w:rsidRDefault="00CC5E2A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S11</w:t>
            </w:r>
          </w:p>
        </w:tc>
      </w:tr>
      <w:tr w:rsidR="00CC5E2A" w:rsidRPr="00AB76B4" w14:paraId="749168A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F79C68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812C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543B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2D09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A1CC8" w14:textId="77777777" w:rsidR="00CC5E2A" w:rsidRPr="00AB76B4" w:rsidRDefault="00CC5E2A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3EF0744" w14:textId="77777777" w:rsidR="00CC5E2A" w:rsidRPr="00AB76B4" w:rsidRDefault="00CC5E2A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670A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D86C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913C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99B8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5B3BC9C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67E4B9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E46F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5C06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2483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A47CB" w14:textId="77777777" w:rsidR="00CC5E2A" w:rsidRPr="00AB76B4" w:rsidRDefault="00CC5E2A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761057E" w14:textId="77777777" w:rsidR="00CC5E2A" w:rsidRPr="00AB76B4" w:rsidRDefault="00CC5E2A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CAF4F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E18D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B608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2B08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S16</w:t>
            </w:r>
          </w:p>
        </w:tc>
      </w:tr>
      <w:tr w:rsidR="00CC5E2A" w:rsidRPr="00AB76B4" w14:paraId="4658F46F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4FE8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B44F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3D238E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D1EE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F8485C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2AFCB83B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47BD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08B4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AF86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885A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CF3CC" w14:textId="77777777" w:rsidR="00CC5E2A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2E1AA8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C5E2A" w:rsidRPr="00AB76B4" w14:paraId="34B9A49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20E9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97BA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8F2C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25CE74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6DE0A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130F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7CFCDE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A881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368D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8F5F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FD42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B76B4" w14:paraId="0CCFB7C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344F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F936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725B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FDAD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9C3F4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37AD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33FBE52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3676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2D0E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4283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8D0E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03FE6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844457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E2A6E2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CC5E2A" w:rsidRPr="00AB76B4" w14:paraId="4967C1B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8505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DD2F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3A992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D1D55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9B10C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0A14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96FC2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521CB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E1B3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82A0F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26A0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4B3E1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C99588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1E56BD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C5E2A" w:rsidRPr="00AB76B4" w14:paraId="0B33F69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9D49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4C84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D53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8344A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FADE64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25E3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54830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3558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4AF1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D4AF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292A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D0896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CC5E2A" w:rsidRPr="00AB76B4" w14:paraId="6D1CDB3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7497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0A31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E7CB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92F82F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47E10B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11EC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7034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570B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2FA78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FB87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C3A1A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C5E2A" w:rsidRPr="00AB76B4" w14:paraId="3B7C337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56CD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8A22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1AE6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C5F0B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36D04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054B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E90B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200E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9DB5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0534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F786E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21FE7FD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CC5E2A" w:rsidRPr="00AB76B4" w14:paraId="2BFBA6A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A245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0E77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C952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C1BEB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BF823A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3AE4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1D76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041D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A7EEA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3BE7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5F6F0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B33C43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C5E2A" w:rsidRPr="00AB76B4" w14:paraId="3B75EA3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6C37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8723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37C8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D363D" w14:textId="77777777" w:rsidR="00CC5E2A" w:rsidRPr="00AB76B4" w:rsidRDefault="00CC5E2A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D68AEB" w14:textId="77777777" w:rsidR="00CC5E2A" w:rsidRPr="00AB76B4" w:rsidRDefault="00CC5E2A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C1B29" w14:textId="77777777" w:rsidR="00CC5E2A" w:rsidRPr="00AB76B4" w:rsidRDefault="00CC5E2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CAB9CD" w14:textId="77777777" w:rsidR="00CC5E2A" w:rsidRPr="00AB76B4" w:rsidRDefault="00CC5E2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946D960" w14:textId="77777777" w:rsidR="00CC5E2A" w:rsidRPr="00AB76B4" w:rsidRDefault="00CC5E2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DDA9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6CA55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D212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EB6C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CC5E2A" w:rsidRPr="00AB76B4" w14:paraId="6AE3526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4E86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94A2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E0A4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DD901A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DF96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85DAF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62DAA1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414D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F808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366E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FA94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3CDB7E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615BC3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C5E2A" w:rsidRPr="00AB76B4" w14:paraId="1D97E1C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A530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9FAC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6840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94C5CE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755D0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DE22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9D68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6A84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31D2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1A40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EE71F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CC5E2A" w:rsidRPr="00AB76B4" w14:paraId="700A95D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C124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A70F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CD3B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B272B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8880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9B7B72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7F9627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3B4F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24EF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CD89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CDD0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2A7879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C5E2A" w:rsidRPr="00AB76B4" w14:paraId="2D2B479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051F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867C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21E40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4F58BD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C1C2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A2028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7CB8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72B9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0393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0BCE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C5E2A" w:rsidRPr="00AB76B4" w14:paraId="3851095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B170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2155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A7E6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02BA8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797A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6A111B8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C31A0F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873B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B89A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D57B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9CA5D" w14:textId="77777777" w:rsidR="00CC5E2A" w:rsidRPr="007B5A25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6D519F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C5E2A" w:rsidRPr="00AB76B4" w14:paraId="4D78BE7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4F4E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225D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3C13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92A49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18064A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6219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2F32ABF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BF8F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B44E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FCAC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230CA" w14:textId="77777777" w:rsidR="00CC5E2A" w:rsidRPr="00AB76B4" w:rsidRDefault="00CC5E2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C6BE20" w14:textId="77777777" w:rsidR="00CC5E2A" w:rsidRPr="00AB76B4" w:rsidRDefault="00CC5E2A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C5E2A" w:rsidRPr="00AB76B4" w14:paraId="091E700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E521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2F86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08A5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72BDA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FA2FA6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2CAE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E99F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6873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DBF3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E6FFD" w14:textId="77777777" w:rsidR="00CC5E2A" w:rsidRPr="00AB76B4" w:rsidRDefault="00CC5E2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CAF4CE" w14:textId="77777777" w:rsidR="00CC5E2A" w:rsidRPr="00AB76B4" w:rsidRDefault="00CC5E2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C5E2A" w:rsidRPr="00AB76B4" w14:paraId="04E5B9F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C927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0C180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C075F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38003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72A4EA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D9D31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44821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FDFF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01FF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6E54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E7990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C5E2A" w:rsidRPr="00AB76B4" w14:paraId="69B2578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1E0F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72F06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3992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81C54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F39934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9662A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11FE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238D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C3CA5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F4EEC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138A6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C5E2A" w:rsidRPr="00AB76B4" w14:paraId="6A73EC3F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DCE1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DAEF4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20BDB35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6BFC4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798E5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67C16919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9D11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7B74E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FCB2E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29C1D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BF93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:rsidRPr="00AB76B4" w14:paraId="729B079C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1B1A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BBC12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AA953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EA422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57EB61B3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FF67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B6EA599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38FF6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69EB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4B8B7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F0837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CC5E2A" w:rsidRPr="00AB76B4" w14:paraId="26BAB401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EAFA" w14:textId="77777777" w:rsidR="00CC5E2A" w:rsidRPr="00AB76B4" w:rsidRDefault="00CC5E2A" w:rsidP="00CC5E2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643AD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F08EF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467E6F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606D3859" w14:textId="77777777" w:rsidR="00CC5E2A" w:rsidRPr="00AB76B4" w:rsidRDefault="00CC5E2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787DF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4522C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14BDB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803B9" w14:textId="77777777" w:rsidR="00CC5E2A" w:rsidRPr="00AB76B4" w:rsidRDefault="00CC5E2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3B103" w14:textId="77777777" w:rsidR="00CC5E2A" w:rsidRPr="00AB76B4" w:rsidRDefault="00CC5E2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63986433" w14:textId="77777777" w:rsidR="00CC5E2A" w:rsidRPr="00A8307A" w:rsidRDefault="00CC5E2A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5639B6CD" w14:textId="77777777" w:rsidR="00CC5E2A" w:rsidRDefault="00CC5E2A" w:rsidP="004C7D25">
      <w:pPr>
        <w:pStyle w:val="Heading1"/>
        <w:spacing w:line="360" w:lineRule="auto"/>
      </w:pPr>
      <w:r>
        <w:t>LINIA 101</w:t>
      </w:r>
    </w:p>
    <w:p w14:paraId="7F26AC43" w14:textId="77777777" w:rsidR="00CC5E2A" w:rsidRDefault="00CC5E2A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5E2A" w14:paraId="1509E22E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85B9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B598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6B844236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0216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D231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690D9796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4403" w14:textId="77777777" w:rsidR="00CC5E2A" w:rsidRPr="009E41C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FDDB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A16F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083A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57F0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0954E0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5905080C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B928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0115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02B85C66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5964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5533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3FA090D2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958B" w14:textId="77777777" w:rsidR="00CC5E2A" w:rsidRPr="009E41C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B362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B827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8C42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7C84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FACB2A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50E3B9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6D3D0566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CC5E2A" w14:paraId="458B47B9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A713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6144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2D9E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DDEB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682839D7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A3FD328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8E82" w14:textId="77777777" w:rsidR="00CC5E2A" w:rsidRPr="009E41C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D710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3F61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471A396A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74CB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6F0D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24747F88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63BF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3A33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AFFC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413E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0AF2DA8B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21B6B315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E306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32125870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92E3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CBE8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5B06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C38E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CFF846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CC5E2A" w14:paraId="4E136D61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3FAD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9D53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4BF3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781A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3725A95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D780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159D2D62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C106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D468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495C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3560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CC5E2A" w14:paraId="7FCC0688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0358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3064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99E5BF8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2BCF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81A3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2D61119" w14:textId="77777777" w:rsidR="00CC5E2A" w:rsidRDefault="00CC5E2A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BF79" w14:textId="77777777" w:rsidR="00CC5E2A" w:rsidRPr="009E41C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8B88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9C92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87C6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7EA3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186B4A40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8F02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2674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0B1B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D1EB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E64E" w14:textId="77777777" w:rsidR="00CC5E2A" w:rsidRPr="009E41C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388C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1026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67C371F8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3413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95D7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06B21E2" w14:textId="77777777" w:rsidTr="003F58BA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3783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9A9E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8D2B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886E" w14:textId="77777777" w:rsidR="00CC5E2A" w:rsidRDefault="00CC5E2A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CDAF" w14:textId="77777777" w:rsidR="00CC5E2A" w:rsidRPr="009E41C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97BB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9CA7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6F8E8397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184A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A008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302659D0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9FCF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B7B2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E5EE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B320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C56C066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C094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82BB819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51C1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1534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5FA7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7BEE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F475FFC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603F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2902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10F6D638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E76D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2C92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544DAD10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185A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10DB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8B6F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EE0D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428F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05CC7669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1FF0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0869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40979643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5452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884E" w14:textId="77777777" w:rsidR="00CC5E2A" w:rsidRDefault="00CC5E2A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1338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20FD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54FD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47E7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222A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3E2CE99B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42C2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D130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E792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8A4D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56ABAA00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2A5AFC6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F660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AA99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94D0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B23F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0E0D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41E0BC9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B3E7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8188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F0A055D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9B25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DCE5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251EF9CF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5204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38CC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BFAE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3A51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39E5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785CF264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1920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CB2C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3C37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CCAB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77088EC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A68B" w14:textId="77777777" w:rsidR="00CC5E2A" w:rsidRPr="00A165AE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F00C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D61F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5455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F807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6E0B57D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DBF8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7376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09D462D1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A373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3D1C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CCB15D7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BB8F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50B7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4862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B184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ED99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CC5E2A" w14:paraId="5991B419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4B03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7A52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7987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EC70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8DF479A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9A49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DD55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AE44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3CE0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0C82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12945F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D2BC61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C5E2A" w14:paraId="4E37A6AF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FB46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7E41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4495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A7BF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C293D41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B702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C41C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2DBB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2452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18E8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99622E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58801D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CC5E2A" w14:paraId="3D1DBED7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72B9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F34F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D7D7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5182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CD9D27A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5B87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0F47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EA56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D362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5740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5A2DBC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9945F6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CC5E2A" w14:paraId="2F73EB8E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1B18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2B27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634A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EBD7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00C8EC5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D21C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855D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3EBE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BF89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D3AC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9F2C59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753B61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CC5E2A" w14:paraId="35B0EF8F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6EF8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E567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7AEF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E67B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F44FDB5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00DC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1BFEA4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CA32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BA4D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0985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FC39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86E66F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42EDFE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C5E2A" w14:paraId="637A4034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0E76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AE5E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1C65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3D24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6103783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8796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F146E03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4DCD7834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E893A55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18FA7BE" w14:textId="77777777" w:rsidR="00CC5E2A" w:rsidRPr="00A165AE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0E33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7CC3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348F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251E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20E191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CC5E2A" w14:paraId="48F70724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047F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74C6" w14:textId="77777777" w:rsidR="00CC5E2A" w:rsidRDefault="00CC5E2A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3D2F9457" w14:textId="77777777" w:rsidR="00CC5E2A" w:rsidRDefault="00CC5E2A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A139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FCD1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DA75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8FFF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0D25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0050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B58F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335EB51B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C1E6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7BE2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2FCD5316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3F7E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B012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8408092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5FAB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FC10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BC97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D155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99FA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CC5E2A" w14:paraId="082517EC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A9DE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9A6A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BC82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A58F" w14:textId="77777777" w:rsidR="00CC5E2A" w:rsidRDefault="00CC5E2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BE35316" w14:textId="77777777" w:rsidR="00CC5E2A" w:rsidRDefault="00CC5E2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61A9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7519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1EB7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15763C22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9C52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E9ED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CC5E2A" w14:paraId="4C4FEC0C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5EBA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BC92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ECF5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2428" w14:textId="77777777" w:rsidR="00CC5E2A" w:rsidRDefault="00CC5E2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B61F25D" w14:textId="77777777" w:rsidR="00CC5E2A" w:rsidRDefault="00CC5E2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BFD7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5DB7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21AD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3703CEC7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7579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59E2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CC5E2A" w14:paraId="2BE8FE84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6400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1B7C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2277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EE79" w14:textId="77777777" w:rsidR="00CC5E2A" w:rsidRDefault="00CC5E2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BA65720" w14:textId="77777777" w:rsidR="00CC5E2A" w:rsidRDefault="00CC5E2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1ED2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40F7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4C67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32D4CAE2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142C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AE2F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CC5E2A" w14:paraId="1495CFCF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E5B2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AC0A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D553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94E3" w14:textId="77777777" w:rsidR="00CC5E2A" w:rsidRDefault="00CC5E2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994AA19" w14:textId="77777777" w:rsidR="00CC5E2A" w:rsidRDefault="00CC5E2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4E90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96BF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EC36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6211B0C0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AD7C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51EE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CC5E2A" w14:paraId="0743EA48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0274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F635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0F78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3B9F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E28121D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A3B9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3AD4CB18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10803E39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DFD6C4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003EF0AD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9A3DDAA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7ACE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13F6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748B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F0D5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ADB484E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89E5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09CE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0816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358C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918F196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C408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5E1F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7E6F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6ADA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F0DB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26DC39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C5E2A" w14:paraId="75EB4F32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AAC3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A6D2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B807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DA69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8C396E9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228114EE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AF59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7AAFCEB5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ECBD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F995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AAAF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E873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D43467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CC5E2A" w14:paraId="23C78950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3410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303D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799E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53A1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26E07ED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3232F108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82E4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8B4D80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1E30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E67C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1517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D884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A20C88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CC5E2A" w14:paraId="50BF03A6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759D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E0AD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221E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A780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1BAA1BB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FDB60AC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62E1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9614A6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0604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7588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D772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FF9E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CC5E2A" w14:paraId="6E5FE00A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DA6F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BA14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5E5E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1277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0E1842AA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28A8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5A9E9803" w14:textId="77777777" w:rsidR="00CC5E2A" w:rsidRPr="00FA5543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82E9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D3A1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76B1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4EC6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CC5E2A" w14:paraId="18FDC7F2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BEDD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1F65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29F3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3B54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6BCB64B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70AA3E99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6E3D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33020156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1EA6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C16A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C3C5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2240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BBC83E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CC5E2A" w14:paraId="675E711D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4516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4358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6575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EEDB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70B07A0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4437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7FB5C991" w14:textId="77777777" w:rsidR="00CC5E2A" w:rsidRPr="009E41C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CCD6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360A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E0B1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D5F1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E4C1881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5B53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474F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71+925</w:t>
            </w:r>
          </w:p>
          <w:p w14:paraId="5ADE7877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541C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78B6" w14:textId="77777777" w:rsidR="00CC5E2A" w:rsidRDefault="00CC5E2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9CFC" w14:textId="77777777" w:rsidR="00CC5E2A" w:rsidRPr="009E41C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323B" w14:textId="77777777" w:rsidR="00CC5E2A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F499" w14:textId="77777777" w:rsidR="00CC5E2A" w:rsidRDefault="00CC5E2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7264" w14:textId="77777777" w:rsidR="00CC5E2A" w:rsidRPr="000625F2" w:rsidRDefault="00CC5E2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33E1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CC5E2A" w14:paraId="26D16B4C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D792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B331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064A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1429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231C" w14:textId="77777777" w:rsidR="00CC5E2A" w:rsidRPr="009E41C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EE8C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30A0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71+925</w:t>
            </w:r>
          </w:p>
          <w:p w14:paraId="7FBA33B3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6878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829C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CC5E2A" w14:paraId="64B15477" w14:textId="77777777" w:rsidTr="003F58BA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072B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DE2D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5138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A857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C0A9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C4EEFE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7AD1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7958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0181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9838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CC5E2A" w14:paraId="4776D645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34F2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E7F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4747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3706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B13BEEA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F9C3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9745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D50E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73A0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7188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CA2EEB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CC5E2A" w14:paraId="6F6AC0D7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FA4C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F84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4869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C4F5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59C9231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3B90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76F462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0AC1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359A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2439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58EE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265B1B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8200F0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CC5E2A" w14:paraId="005E0096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E726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7E23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DCC1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C25D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D1932FE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FF82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F1C5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00B6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2068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0AE6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6656C9FA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24AE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E4CD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8089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EF78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Golești și linia 3 directă + Sch 3, 7, 4, 8 St Călinești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B76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6221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7929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91-816</w:t>
            </w:r>
          </w:p>
          <w:p w14:paraId="1F3AE653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BC1F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AD0E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171461B7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5822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E1CC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39F4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4698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472BFFEC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DE3E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E4BD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F603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9248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88AE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CC5E2A" w14:paraId="28ADAAAC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6F8B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D49A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FF20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26BF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10FF491A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2A83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A2AE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C4CD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05AD346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065C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E0C5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63CE3E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2CEBF0EC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728663C0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CC5E2A" w14:paraId="64076EAB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4DF2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FF01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3D684C8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C811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2519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61B3D94A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4BA3E857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2021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799D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5DE4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D636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9C0D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CC5E2A" w14:paraId="7483D80C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8F0F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EC5E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BBA7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9F8E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21F5D2AB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B9E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AC575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EA099AC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2234443D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94A1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AE5E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29BD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E61D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CC5E2A" w14:paraId="6736A069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4BAF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2DDA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2C63BD4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B4F6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00DF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24F62F63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A5EC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0C5C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21C3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336B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7A33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CC5E2A" w14:paraId="24E7BB00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CA97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D2A7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3BAB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D148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2A5C9FE8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5E93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8BF854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1C2A0E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B250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7777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D6E3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A752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CC5E2A" w14:paraId="5A37B1DD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AA0B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46EE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22BAF79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5C76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0291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5D80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D5D6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4085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F69F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1677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CC5E2A" w14:paraId="2BADF1FD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54F0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3302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6963B9ED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B003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20AF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F6B98E4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28F7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3FCF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A4E5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9D9D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6142" w14:textId="77777777" w:rsidR="00CC5E2A" w:rsidRDefault="00CC5E2A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5A7E054E" w14:textId="77777777" w:rsidR="00CC5E2A" w:rsidRDefault="00CC5E2A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2F9E637E" w14:textId="77777777" w:rsidR="00CC5E2A" w:rsidRDefault="00CC5E2A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A5BB0A9" w14:textId="77777777" w:rsidR="00CC5E2A" w:rsidRDefault="00CC5E2A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5A954611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CC5E2A" w14:paraId="4AB20A6A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3B65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6C49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D0CA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858F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37CB749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2903A91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BEB9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0585DD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5933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0BE4AD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90F3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746C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E02B46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14E906AE" w14:textId="77777777" w:rsidR="00CC5E2A" w:rsidRPr="002C6BE4" w:rsidRDefault="00CC5E2A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CC5E2A" w14:paraId="51849EF3" w14:textId="77777777" w:rsidTr="003F58BA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701B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8F5A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5DD6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DB65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74486E3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7A18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DD6F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C8B0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C7DA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CDB6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29317D2E" w14:textId="77777777" w:rsidTr="003F58BA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B654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9D7E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B09C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0F3D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0EC6457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1488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6A5E5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08B289D6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445E9E7C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E508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4E4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DD7A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74AD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26E525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CC5E2A" w14:paraId="123176AB" w14:textId="77777777" w:rsidTr="003F58BA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2527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390A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EF60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1F4C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E43AD42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8030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F488A8" w14:textId="77777777" w:rsidR="00CC5E2A" w:rsidRPr="00164983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58FE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D871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74E4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22D3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52C3E1" w14:textId="77777777" w:rsidR="00CC5E2A" w:rsidRPr="0058349B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CC5E2A" w14:paraId="7D6FD34B" w14:textId="77777777" w:rsidTr="003F58BA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2F21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B085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CC9C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64E5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197986E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FBF9BE3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2AD5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1793FF47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0EBA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B76E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EA34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8E73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71CF83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05328047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C5E2A" w14:paraId="48455C47" w14:textId="77777777" w:rsidTr="003F58BA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EA98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96EC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9D13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A45E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C03620B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2D2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329720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0DC6B8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2AFC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DDD1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4D5B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58E7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715341EC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D8C6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FAA0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85AB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DE24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73B6EFEE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6A08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339663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39DF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D4B1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3204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8144" w14:textId="77777777" w:rsidR="00CC5E2A" w:rsidRPr="00860983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7C0849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0856B8A8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01F6BA3C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CC5E2A" w14:paraId="286FC997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E86F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B1E2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141+400</w:t>
            </w:r>
          </w:p>
          <w:p w14:paraId="1C25F07D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A687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6EF2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14F3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A2B8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2AD0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295B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5FF3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51735D14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774D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AFD1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667BE5E0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B371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D390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092A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5F88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C4FD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FCEB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A980" w14:textId="77777777" w:rsidR="00CC5E2A" w:rsidRPr="00860983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0172F1C4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B057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DEE8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5A4E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04A7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12F75BDB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9B3A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4CEE287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2272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3B3E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8C78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B45A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2430DBF4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CC5E2A" w14:paraId="4A62CE04" w14:textId="77777777" w:rsidTr="003F58BA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A2AD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A2B7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F99F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0E42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6EB0D2B0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08FAC8A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F4A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D383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1ED6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ADD8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F07D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5FC7B797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5654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BD69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603170BC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C56B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9402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C70C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0BA6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B58C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9853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612B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65E5B978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F732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FCB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33722572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5C22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5666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C795CEB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56EEA9B7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C58C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4D33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5FFE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4B2C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B4CB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1AC7594E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15BF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2278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2684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7663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A27850A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98A3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9469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48E7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87B4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F0AA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00716F4C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C5E2A" w14:paraId="3376E4EC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BCA2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7A24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8CDF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2006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1067E4A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127BD3F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BDA0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DE959D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A265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C7FE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4A2B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26DE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C3315DC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F624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BD0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DD90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B38E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1C12B0C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A9D4ABF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3DA0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24D3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9CAC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7383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3A30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5EDB8187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6B44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0171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41E9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7D35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5FE733F1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3C08EA6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57F0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5FA9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CF8E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4969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1E48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7FF0697B" w14:textId="77777777" w:rsidTr="003F58B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FBED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6B72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BEAA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8030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7D2071CC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A06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A9AFF1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A6C9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5F23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8DC5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800E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7050B0A0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9011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A3B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28AE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7CB2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B1D7835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3DE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A18A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E8F2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8680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9644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382C4F1C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E920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6C56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CE72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D5E3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3EE4392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3DA4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0F806AF6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4C94238D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BD4C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0E16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370A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3455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CC5E2A" w14:paraId="32CE2573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C1C9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02FA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0B2E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E629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13C95E1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5C4E8A31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4F25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1402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7B33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31A4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1973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78BA4AFD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69FF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1E7A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E2B3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9F3B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F5968BB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C706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05C6D2AD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F1BE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D706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C238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AB4B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CC5E2A" w14:paraId="0250A1FB" w14:textId="77777777" w:rsidTr="003F58BA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B796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A9B8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C278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7280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52B6A79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72DC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631FA9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8A01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52F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4285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D244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684E65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489474C6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CC5E2A" w14:paraId="7DC69F82" w14:textId="77777777" w:rsidTr="003F58BA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C9B0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44EC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F65D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2586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C847A6A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3490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6423C1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59DD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481A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FEF7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0467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CC5E2A" w14:paraId="702E58C0" w14:textId="77777777" w:rsidTr="003F58BA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31FE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A92D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FD44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CBFA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2E83173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FDB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2A42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DD5A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8D98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AB69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24C9E3A1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CC5E2A" w14:paraId="2E540A03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9F9B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DFD8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0F79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8306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723F76EF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B579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B8A62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96D6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7A11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AE6D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53AE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61CE4345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D9B9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76B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CCAF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2CDE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083B0B95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C37F8D1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51C6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BB0FB1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CF52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4458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CFB8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80F7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697DA8F8" w14:textId="77777777" w:rsidTr="003F58BA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891B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9EE2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6A032847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2674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F0E1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6ADBF2F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28C2093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9193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9D00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F8B9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7E04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2AC2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F81D02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CC5E2A" w14:paraId="7424EA20" w14:textId="77777777" w:rsidTr="003F58BA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2ABB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0C57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5F96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F29B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60CFA8E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CFB0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CD04BF5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0DFED89D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04C8B403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9AAD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B28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5437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9407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6E48A669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CC5E2A" w14:paraId="6DECF1D9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C1B0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64B7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89EA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89C8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6E6AB34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B2F1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BD7CB92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A257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B8A7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985D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FC61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CC5E2A" w14:paraId="6D506A74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FF27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559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FE5E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1491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EF3F643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3E48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371B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F6AE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2BF5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1910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CC5E2A" w14:paraId="1076E556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D6B5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AD41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65BE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D64F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EF15596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40D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5E7BA2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E0C6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ED7D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9AEB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0049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10980D1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CE89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43B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D865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64A5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0E46F280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C2D5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2C5745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CF81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4EB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C8C8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80DD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CC5E2A" w14:paraId="368A3475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A64C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7951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0229EBC0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D7A1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FBC8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560EC4A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BB68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6D88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D1B3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8AF4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A50F" w14:textId="77777777" w:rsidR="00CC5E2A" w:rsidRPr="006064A3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E8DF203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5A8E311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3E66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BD5A" w14:textId="77777777" w:rsidR="00CC5E2A" w:rsidRPr="006064A3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631DE78E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25D4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F76D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1FED0065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D677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80C7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1B33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4341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D248" w14:textId="77777777" w:rsidR="00CC5E2A" w:rsidRPr="006064A3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360DA71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A0E3C8A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B7A0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54A8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779CA192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577F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8DE9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49DCF744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BA74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CA4F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0E32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514E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FF91" w14:textId="77777777" w:rsidR="00CC5E2A" w:rsidRPr="001D28D8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CC5E2A" w14:paraId="17C96124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2BF5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4E31" w14:textId="77777777" w:rsidR="00CC5E2A" w:rsidRPr="006064A3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6EC3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1B2F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4FC5CD17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7259BE39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8CDC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9FD35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E2AA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770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87F6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AD3A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C5E2A" w14:paraId="02F08183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581A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B5DC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6E2D9FA5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7E44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E452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69BE1406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1C25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9BD8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9698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18FE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7E99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14:paraId="6ED11966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2E78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8E0E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A578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EC7F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103FA04D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6D7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975FAC6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57C5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F23C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E78D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DA86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CC5E2A" w14:paraId="2160A3C7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4C46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FAC3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31FAE2C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DC1F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383A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3B1CDEF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0607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2593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77B4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259B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96D4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3D773608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CC5E2A" w14:paraId="7251DC1C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DF17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2801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A678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5063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DD7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9F9605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0EF2E832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7050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7A5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A340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BA8F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C5E2A" w14:paraId="4806D099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080C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8129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E2B3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E0F1" w14:textId="77777777" w:rsidR="00CC5E2A" w:rsidRDefault="00CC5E2A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5750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62DB8921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9480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C059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0BF8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09D3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CC5E2A" w14:paraId="55E19516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5B9E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94A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168C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DC12" w14:textId="77777777" w:rsidR="00CC5E2A" w:rsidRDefault="00CC5E2A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3843E88" w14:textId="77777777" w:rsidR="00CC5E2A" w:rsidRDefault="00CC5E2A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D6C0" w14:textId="77777777" w:rsidR="00CC5E2A" w:rsidRDefault="00CC5E2A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BE5A97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40B3" w14:textId="77777777" w:rsidR="00CC5E2A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F7F4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3F2E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A526" w14:textId="77777777" w:rsidR="00CC5E2A" w:rsidRDefault="00CC5E2A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9969B0" w14:textId="77777777" w:rsidR="00CC5E2A" w:rsidRDefault="00CC5E2A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5A785855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CC5E2A" w14:paraId="0D89761A" w14:textId="77777777" w:rsidTr="003F58BA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4F86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9C0C" w14:textId="77777777" w:rsidR="00CC5E2A" w:rsidRDefault="00CC5E2A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666F" w14:textId="77777777" w:rsidR="00CC5E2A" w:rsidRPr="000625F2" w:rsidRDefault="00CC5E2A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5D5C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7034C44" w14:textId="77777777" w:rsidR="00CC5E2A" w:rsidRDefault="00CC5E2A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AF3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FC652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44C1EA54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5E476BD6" w14:textId="77777777" w:rsidR="00CC5E2A" w:rsidRDefault="00CC5E2A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C9FB" w14:textId="77777777" w:rsidR="00CC5E2A" w:rsidRDefault="00CC5E2A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88D6" w14:textId="77777777" w:rsidR="00CC5E2A" w:rsidRDefault="00CC5E2A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4DE2" w14:textId="77777777" w:rsidR="00CC5E2A" w:rsidRPr="000625F2" w:rsidRDefault="00CC5E2A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D6A2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21BE2C" w14:textId="77777777" w:rsidR="00CC5E2A" w:rsidRDefault="00CC5E2A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CC5E2A" w14:paraId="04ADB6EA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8E4C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E50F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3635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6D38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965A847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88B5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8A4438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04680897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4014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1415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5B25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7B7A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D6B369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CC5E2A" w14:paraId="4817DF8C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D47A" w14:textId="77777777" w:rsidR="00CC5E2A" w:rsidRDefault="00CC5E2A" w:rsidP="00CC5E2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F8E7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92AE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F21A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ADDC7EE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D24B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8979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B4F5" w14:textId="77777777" w:rsidR="00CC5E2A" w:rsidRDefault="00CC5E2A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F838" w14:textId="77777777" w:rsidR="00CC5E2A" w:rsidRPr="000625F2" w:rsidRDefault="00CC5E2A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2E52" w14:textId="77777777" w:rsidR="00CC5E2A" w:rsidRDefault="00CC5E2A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61852E3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01F1FB05" w14:textId="77777777" w:rsidR="00CC5E2A" w:rsidRDefault="00CC5E2A" w:rsidP="00F22BF3">
      <w:pPr>
        <w:pStyle w:val="Heading1"/>
        <w:spacing w:line="360" w:lineRule="auto"/>
      </w:pPr>
      <w:r>
        <w:t xml:space="preserve">LINIA 103 </w:t>
      </w:r>
    </w:p>
    <w:p w14:paraId="3B37963B" w14:textId="77777777" w:rsidR="00CC5E2A" w:rsidRDefault="00CC5E2A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C5E2A" w14:paraId="5C336C04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1DBD" w14:textId="77777777" w:rsidR="00CC5E2A" w:rsidRDefault="00CC5E2A" w:rsidP="00CC5E2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D75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2D5306B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84F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62C0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47EB3EFC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1E38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078F" w14:textId="77777777" w:rsidR="00CC5E2A" w:rsidRPr="006307B2" w:rsidRDefault="00CC5E2A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E225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A68A" w14:textId="77777777" w:rsidR="00CC5E2A" w:rsidRPr="006307B2" w:rsidRDefault="00CC5E2A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FB2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E2430F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C5E2A" w14:paraId="3A1B0EA0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BFED" w14:textId="77777777" w:rsidR="00CC5E2A" w:rsidRDefault="00CC5E2A" w:rsidP="00CC5E2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C53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617E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CD14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5BD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56AB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B8DD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A87C" w14:textId="77777777" w:rsidR="00CC5E2A" w:rsidRPr="006307B2" w:rsidRDefault="00CC5E2A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91B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D3C5D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5990F6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C5E2A" w14:paraId="0AAC6C05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E120" w14:textId="77777777" w:rsidR="00CC5E2A" w:rsidRDefault="00CC5E2A" w:rsidP="00CC5E2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49A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CBB5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CD92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5C414CAE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85C1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0F16" w14:textId="77777777" w:rsidR="00CC5E2A" w:rsidRPr="006307B2" w:rsidRDefault="00CC5E2A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8DE5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47EF" w14:textId="77777777" w:rsidR="00CC5E2A" w:rsidRPr="006307B2" w:rsidRDefault="00CC5E2A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6914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DDF929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C5E2A" w14:paraId="135549FF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B24B" w14:textId="77777777" w:rsidR="00CC5E2A" w:rsidRDefault="00CC5E2A" w:rsidP="00CC5E2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9CB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1964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C82E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3EB1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C5B2" w14:textId="77777777" w:rsidR="00CC5E2A" w:rsidRPr="006307B2" w:rsidRDefault="00CC5E2A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1CC0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B87B" w14:textId="77777777" w:rsidR="00CC5E2A" w:rsidRPr="006307B2" w:rsidRDefault="00CC5E2A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3281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316750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C5E2A" w14:paraId="2B788EC0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7E9F" w14:textId="77777777" w:rsidR="00CC5E2A" w:rsidRDefault="00CC5E2A" w:rsidP="00CC5E2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827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D302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E923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D5C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76387D" w14:textId="77777777" w:rsidR="00CC5E2A" w:rsidRDefault="00CC5E2A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5C61D20C" w14:textId="77777777" w:rsidR="00CC5E2A" w:rsidRDefault="00CC5E2A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C410DE" w14:textId="77777777" w:rsidR="00CC5E2A" w:rsidRDefault="00CC5E2A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FC7EDD1" w14:textId="77777777" w:rsidR="00CC5E2A" w:rsidRPr="009E41CA" w:rsidRDefault="00CC5E2A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2440" w14:textId="77777777" w:rsidR="00CC5E2A" w:rsidRDefault="00CC5E2A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5D00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BA38" w14:textId="77777777" w:rsidR="00CC5E2A" w:rsidRPr="006307B2" w:rsidRDefault="00CC5E2A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BB6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F5309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55212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77E51C38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CC5E2A" w14:paraId="35C557E2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1FB6" w14:textId="77777777" w:rsidR="00CC5E2A" w:rsidRDefault="00CC5E2A" w:rsidP="00CC5E2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594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535C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C457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E53283B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2531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A6C3" w14:textId="77777777" w:rsidR="00CC5E2A" w:rsidRPr="006307B2" w:rsidRDefault="00CC5E2A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5824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13A1" w14:textId="77777777" w:rsidR="00CC5E2A" w:rsidRPr="006307B2" w:rsidRDefault="00CC5E2A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C3F6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A05DC6A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56AF" w14:textId="77777777" w:rsidR="00CC5E2A" w:rsidRDefault="00CC5E2A" w:rsidP="00CC5E2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72C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47A2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CC73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4D1A0CE7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CB70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3E227981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2068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07C1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4604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C532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C5E2A" w14:paraId="22D7FA30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B2C4" w14:textId="77777777" w:rsidR="00CC5E2A" w:rsidRDefault="00CC5E2A" w:rsidP="00CC5E2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BE0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EE8F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9986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8837EA7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7F65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568A1E68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5806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824B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6638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2644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C5E2A" w14:paraId="17E059F1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C41A" w14:textId="77777777" w:rsidR="00CC5E2A" w:rsidRDefault="00CC5E2A" w:rsidP="00CC5E2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E9E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B95B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C1DB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DAA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1674232D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2049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4711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3A01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341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306C1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B0324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3B85D244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CC5E2A" w14:paraId="534ACE7C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20DC" w14:textId="77777777" w:rsidR="00CC5E2A" w:rsidRDefault="00CC5E2A" w:rsidP="00CC5E2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552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2FA308E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D3C0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35F4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BD3E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A0B4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0789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ED36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ED50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A0E416A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3C44" w14:textId="77777777" w:rsidR="00CC5E2A" w:rsidRDefault="00CC5E2A" w:rsidP="00CC5E2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047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543974E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2E10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F07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5E538243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2D8A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E1E0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0094" w14:textId="77777777" w:rsidR="00CC5E2A" w:rsidRPr="009E41C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FC10" w14:textId="77777777" w:rsidR="00CC5E2A" w:rsidRPr="006307B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EAE6" w14:textId="77777777" w:rsidR="00CC5E2A" w:rsidRPr="009E41C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FF03A67" w14:textId="77777777" w:rsidR="00CC5E2A" w:rsidRPr="007C0989" w:rsidRDefault="00CC5E2A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FF70475" w14:textId="77777777" w:rsidR="00CC5E2A" w:rsidRDefault="00CC5E2A" w:rsidP="00E15E78">
      <w:pPr>
        <w:pStyle w:val="Heading1"/>
        <w:spacing w:line="360" w:lineRule="auto"/>
      </w:pPr>
      <w:r>
        <w:t>LINIA 105</w:t>
      </w:r>
    </w:p>
    <w:p w14:paraId="4272F91C" w14:textId="77777777" w:rsidR="00CC5E2A" w:rsidRDefault="00CC5E2A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CC5E2A" w14:paraId="724CE49D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83B5" w14:textId="77777777" w:rsidR="00CC5E2A" w:rsidRDefault="00CC5E2A" w:rsidP="00CC5E2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9D1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0CFFF34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5FF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206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50EC016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174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C0A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93D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7CAA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410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72770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CC5E2A" w14:paraId="0C2F9987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4729" w14:textId="77777777" w:rsidR="00CC5E2A" w:rsidRDefault="00CC5E2A" w:rsidP="00CC5E2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A79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7CCA3DF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1F7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EFA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68D8B8A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84E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9E0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664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8A70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999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182AD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CC5E2A" w14:paraId="0D848FDA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7E6D" w14:textId="77777777" w:rsidR="00CC5E2A" w:rsidRDefault="00CC5E2A" w:rsidP="00CC5E2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DFC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E0B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676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FC3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349D7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798AE5B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609C138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A8D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344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D6F8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CB0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4859D4E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514C" w14:textId="77777777" w:rsidR="00CC5E2A" w:rsidRDefault="00CC5E2A" w:rsidP="00CC5E2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A5C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977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A2F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FB4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ED92B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0C22014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F9793E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C49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574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515A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CE9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2F3DEBA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7042" w14:textId="77777777" w:rsidR="00CC5E2A" w:rsidRDefault="00CC5E2A" w:rsidP="00CC5E2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734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932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451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74E675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E12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7FF1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142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AABB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C47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C5E2A" w14:paraId="756EF062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42B7" w14:textId="77777777" w:rsidR="00CC5E2A" w:rsidRDefault="00CC5E2A" w:rsidP="00CC5E2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225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8F3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2E7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6B0784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3A3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55DC7A6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FDB7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1AB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B206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7E6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E589FB7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DE02" w14:textId="77777777" w:rsidR="00CC5E2A" w:rsidRDefault="00CC5E2A" w:rsidP="00CC5E2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B6B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4E1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6FA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4A97073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005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6B02828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A54E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76D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8685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7E8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53B318D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2E2F" w14:textId="77777777" w:rsidR="00CC5E2A" w:rsidRDefault="00CC5E2A" w:rsidP="00CC5E2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A0E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CA5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07D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32FA226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3B4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271C202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557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227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716B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CEF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E6C34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DF5E8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CC5E2A" w14:paraId="120D14AE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981C" w14:textId="77777777" w:rsidR="00CC5E2A" w:rsidRDefault="00CC5E2A" w:rsidP="00CC5E2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324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B76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222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38C3A79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A7B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B8B2EF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37EE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97E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543A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057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ACA29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E7289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CC5E2A" w14:paraId="7F2664F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1960" w14:textId="77777777" w:rsidR="00CC5E2A" w:rsidRDefault="00CC5E2A" w:rsidP="00CC5E2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3A4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F3A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58D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0EE09CA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9D5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7F2FEBC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EA57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07E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5CAC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02F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390EAA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4501" w14:textId="77777777" w:rsidR="00CC5E2A" w:rsidRDefault="00CC5E2A" w:rsidP="00CC5E2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246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A88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369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0E91CF6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F4D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92D19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60C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4F2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EF4C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FA9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A8833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BE961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CC5E2A" w14:paraId="3AFA8A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59D7" w14:textId="77777777" w:rsidR="00CC5E2A" w:rsidRDefault="00CC5E2A" w:rsidP="00CC5E2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52C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E66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C64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53D707C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6A0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23B9AD3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CC68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78D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A4E6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BD2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E74B28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1AE4" w14:textId="77777777" w:rsidR="00CC5E2A" w:rsidRDefault="00CC5E2A" w:rsidP="00CC5E2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61B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740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26C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1E2E6C2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5F86DF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378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B7E63D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4BB5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2A5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C976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9CF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1B901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C5E2A" w14:paraId="7A87073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BB63" w14:textId="77777777" w:rsidR="00CC5E2A" w:rsidRDefault="00CC5E2A" w:rsidP="00CC5E2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C1F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39D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515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51134B8" w14:textId="77777777" w:rsidR="00CC5E2A" w:rsidRPr="00CA6A06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66E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5619D4D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F2CE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933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732A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CA3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2D5B07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6AED" w14:textId="77777777" w:rsidR="00CC5E2A" w:rsidRDefault="00CC5E2A" w:rsidP="00CC5E2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C48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BB3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2C54" w14:textId="77777777" w:rsidR="00CC5E2A" w:rsidRDefault="00CC5E2A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920711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C89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281DE7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2E2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623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A75C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4F2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56029F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6D2A" w14:textId="77777777" w:rsidR="00CC5E2A" w:rsidRDefault="00CC5E2A" w:rsidP="00CC5E2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DD5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40D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BFE9" w14:textId="77777777" w:rsidR="00CC5E2A" w:rsidRDefault="00CC5E2A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46B51EA4" w14:textId="77777777" w:rsidR="00CC5E2A" w:rsidRDefault="00CC5E2A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60F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464A2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496E91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7C79296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F35BBD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112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F9A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4D44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FC2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A3A9C9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00D5" w14:textId="77777777" w:rsidR="00CC5E2A" w:rsidRDefault="00CC5E2A" w:rsidP="00CC5E2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E13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D6A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70F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19AD018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7D6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02787FD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63CDFCC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40AC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0A4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5979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77A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D950D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FE060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CC5E2A" w14:paraId="18CFA67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9A29" w14:textId="77777777" w:rsidR="00CC5E2A" w:rsidRDefault="00CC5E2A" w:rsidP="00CC5E2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E50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C22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D58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1EEBEFB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1E7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878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82B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6832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051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9FEA2DC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EBE9" w14:textId="77777777" w:rsidR="00CC5E2A" w:rsidRDefault="00CC5E2A" w:rsidP="00CC5E2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2AD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D11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5E6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029BEAC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ED4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5302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286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C57F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56F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8BAB20F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4B673C01" w14:textId="77777777" w:rsidR="00CC5E2A" w:rsidRDefault="00CC5E2A" w:rsidP="00E15E78">
      <w:pPr>
        <w:pStyle w:val="Heading1"/>
        <w:spacing w:line="360" w:lineRule="auto"/>
      </w:pPr>
      <w:r>
        <w:lastRenderedPageBreak/>
        <w:t>LINIA 105 A</w:t>
      </w:r>
    </w:p>
    <w:p w14:paraId="5275C77B" w14:textId="77777777" w:rsidR="00CC5E2A" w:rsidRDefault="00CC5E2A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CC5E2A" w14:paraId="258A0FC0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A0B7" w14:textId="77777777" w:rsidR="00CC5E2A" w:rsidRDefault="00CC5E2A" w:rsidP="00CC5E2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369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9171BD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F0E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BA0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EF9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6B83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83D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981E" w14:textId="77777777" w:rsidR="00CC5E2A" w:rsidRPr="004A289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80D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3C8B0973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03BE011B" w14:textId="77777777" w:rsidR="00CC5E2A" w:rsidRDefault="00CC5E2A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14:paraId="2B3D26A0" w14:textId="77777777" w:rsidR="00CC5E2A" w:rsidRDefault="00CC5E2A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CC5E2A" w14:paraId="188917D9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9C58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BC1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0D0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DE3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0F72D1C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908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7BE7A7A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56A4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8D7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2D4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BA2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0644351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987A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667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5F79135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722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67A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4EE861A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659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3F9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012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470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B0A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535ECED9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4EBD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87E5" w14:textId="77777777" w:rsidR="00CC5E2A" w:rsidRDefault="00CC5E2A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63AE30DC" w14:textId="77777777" w:rsidR="00CC5E2A" w:rsidRDefault="00CC5E2A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4B81" w14:textId="77777777" w:rsidR="00CC5E2A" w:rsidRDefault="00CC5E2A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56B2" w14:textId="77777777" w:rsidR="00CC5E2A" w:rsidRDefault="00CC5E2A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67D0EBC3" w14:textId="77777777" w:rsidR="00CC5E2A" w:rsidRDefault="00CC5E2A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96D8" w14:textId="77777777" w:rsidR="00CC5E2A" w:rsidRDefault="00CC5E2A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B1BC" w14:textId="77777777" w:rsidR="00CC5E2A" w:rsidRDefault="00CC5E2A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6E43" w14:textId="77777777" w:rsidR="00CC5E2A" w:rsidRDefault="00CC5E2A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5DF9C892" w14:textId="77777777" w:rsidR="00CC5E2A" w:rsidRDefault="00CC5E2A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66C6" w14:textId="77777777" w:rsidR="00CC5E2A" w:rsidRDefault="00CC5E2A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9CB0" w14:textId="77777777" w:rsidR="00CC5E2A" w:rsidRDefault="00CC5E2A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32AEDB00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3C89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4E9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528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681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54142C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C99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94A2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C35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5E0A058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B78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90D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0B84C5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5B80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28C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36B4F82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7BB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A78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44662B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59B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E3CE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337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6AE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CD2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1803D9A5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BDC0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786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881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CC8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CCFE9C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609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0BA2A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B443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238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3DA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017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6327C0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573F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F09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16E6AF7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381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75A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9D3AE0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1FA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6DCE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5D8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571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C16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2E87CAC5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8464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A91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FE5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9DD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1189D0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A71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7112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B25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01CE24D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54A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560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7823BC75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AFF3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C29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CF0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436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AF907A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7D1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19876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BFDB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FFE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69B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541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3B1ABC3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BBC2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C0A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79C7322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4B8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03D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215271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7A9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0B2F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EE7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A77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942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710F6994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25C4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A67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3FE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53E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920DBD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00B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8A15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3AA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37239ED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678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A6D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698327E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41E2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635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550D5A7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75F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BD2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4EA759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796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EE3D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45C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657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6A5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18D99500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F007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17B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3CF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EBD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8CBDF3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073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C3F0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AAC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3CF34FD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DA7E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FE3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27B7913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D9DE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14A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08CA3AF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005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42A6" w14:textId="77777777" w:rsidR="00CC5E2A" w:rsidRDefault="00CC5E2A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582B39F" w14:textId="77777777" w:rsidR="00CC5E2A" w:rsidRDefault="00CC5E2A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A20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69B0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770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202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C69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2E24075F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A3EC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5C4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6EA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F7F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4EFCAF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73A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A181E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1F10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8AF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23F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56D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BB2CB6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8BFF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903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CBB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689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D1E920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694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D7FA7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DAF4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9FE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266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3F6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DCD9680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1EF5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967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17A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C23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F64ED4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92F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AE5BCD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276D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62D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3DE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929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6B1698C2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6D76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343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EEA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8FB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0A7820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130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36D523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3F74EE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2491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C12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571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669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0A999BC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30C1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33B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673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A4B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165834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49D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0E9F40B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0871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A2B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A4F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968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CC5E2A" w14:paraId="1C762CEB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741A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CE4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ED7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DFD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074D32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414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36AC7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4EDB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FF4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FB5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5F0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5E5B783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EEA3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D70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070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9AA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12B672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965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890760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7A6E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94E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D5B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696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58D7CFB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C713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FD5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D45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FB9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793D0F4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B3F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85178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2EC5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132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E35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331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94B3881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91C8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956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570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32A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42FC6C4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262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9243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D8C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115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384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3B3EB2B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A8B8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7E6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DE7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231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2531F56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588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148FD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A9B7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8D3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AE7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523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5FE6073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F84E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B78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A52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FE0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4FE2D86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545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74C9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FB1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8FE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14E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C3FA2FC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F6E4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5DD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141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CB2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7D03B3F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D1B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2760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70E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393E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F73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5A051BE2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8061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D31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5571037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80D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8FC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12DC8C8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135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FE3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69A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187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371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5395A226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A597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485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9A6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493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33A0865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C2D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F304F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E3B9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1D6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DEA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041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9A06422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63B2" w14:textId="77777777" w:rsidR="00CC5E2A" w:rsidRDefault="00CC5E2A" w:rsidP="00CC5E2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7FF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6B4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FA8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23F0CDD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6F3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8157" w14:textId="77777777" w:rsidR="00CC5E2A" w:rsidRPr="00C83AE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DEF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929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E9A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92E515B" w14:textId="77777777" w:rsidR="00CC5E2A" w:rsidRDefault="00CC5E2A">
      <w:pPr>
        <w:rPr>
          <w:sz w:val="20"/>
          <w:lang w:val="ro-RO"/>
        </w:rPr>
      </w:pPr>
    </w:p>
    <w:p w14:paraId="26535B03" w14:textId="77777777" w:rsidR="00CC5E2A" w:rsidRDefault="00CC5E2A" w:rsidP="000507C8">
      <w:pPr>
        <w:pStyle w:val="Heading1"/>
        <w:spacing w:line="360" w:lineRule="auto"/>
      </w:pPr>
      <w:r>
        <w:t>LINIA 107 A</w:t>
      </w:r>
    </w:p>
    <w:p w14:paraId="66D744ED" w14:textId="77777777" w:rsidR="00CC5E2A" w:rsidRDefault="00CC5E2A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CC5E2A" w14:paraId="25E00DB0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12D5" w14:textId="77777777" w:rsidR="00CC5E2A" w:rsidRDefault="00CC5E2A" w:rsidP="00CC5E2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7450" w14:textId="77777777" w:rsidR="00CC5E2A" w:rsidRDefault="00CC5E2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C927" w14:textId="77777777" w:rsidR="00CC5E2A" w:rsidRPr="004659BE" w:rsidRDefault="00CC5E2A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9777" w14:textId="77777777" w:rsidR="00CC5E2A" w:rsidRDefault="00CC5E2A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2DED6FD9" w14:textId="77777777" w:rsidR="00CC5E2A" w:rsidRDefault="00CC5E2A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937B" w14:textId="77777777" w:rsidR="00CC5E2A" w:rsidRDefault="00CC5E2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6E7946" w14:textId="77777777" w:rsidR="00CC5E2A" w:rsidRDefault="00CC5E2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56FB" w14:textId="77777777" w:rsidR="00CC5E2A" w:rsidRPr="004659BE" w:rsidRDefault="00CC5E2A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D23F" w14:textId="77777777" w:rsidR="00CC5E2A" w:rsidRDefault="00CC5E2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867D" w14:textId="77777777" w:rsidR="00CC5E2A" w:rsidRPr="004659BE" w:rsidRDefault="00CC5E2A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4DD0" w14:textId="77777777" w:rsidR="00CC5E2A" w:rsidRDefault="00CC5E2A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F79ECC9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34D80B96" w14:textId="77777777" w:rsidR="00CC5E2A" w:rsidRDefault="00CC5E2A" w:rsidP="00410133">
      <w:pPr>
        <w:pStyle w:val="Heading1"/>
        <w:spacing w:line="360" w:lineRule="auto"/>
      </w:pPr>
      <w:r>
        <w:lastRenderedPageBreak/>
        <w:t>LINIA 108</w:t>
      </w:r>
    </w:p>
    <w:p w14:paraId="5F414791" w14:textId="77777777" w:rsidR="00CC5E2A" w:rsidRDefault="00CC5E2A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C5E2A" w14:paraId="328345D0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69DA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CAC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60D0146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7529" w14:textId="77777777" w:rsidR="00CC5E2A" w:rsidRPr="000625F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7E6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858634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317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F69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168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91BD" w14:textId="77777777" w:rsidR="00CC5E2A" w:rsidRPr="000625F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BED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72E833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1E6C914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60EF2E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4689E0D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CC5E2A" w14:paraId="0865EB76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0EC2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0C4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FDE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2EE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9EE3A2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ADE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D1588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83EE6B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33D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F48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A953" w14:textId="77777777" w:rsidR="00CC5E2A" w:rsidRPr="000625F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C8C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CC5E2A" w:rsidRPr="0058349B" w14:paraId="6C216FFD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C2B1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DC5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C4FF" w14:textId="77777777" w:rsidR="00CC5E2A" w:rsidRPr="000625F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65F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4F1B43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47C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C0ECA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78425A3D" w14:textId="77777777" w:rsidR="00CC5E2A" w:rsidRPr="0016498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C522" w14:textId="77777777" w:rsidR="00CC5E2A" w:rsidRPr="000625F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5D4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41EA" w14:textId="77777777" w:rsidR="00CC5E2A" w:rsidRPr="000625F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6EA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798CF5" w14:textId="77777777" w:rsidR="00CC5E2A" w:rsidRPr="0058349B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CC5E2A" w14:paraId="10F0747C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26B5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D9D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4455" w14:textId="77777777" w:rsidR="00CC5E2A" w:rsidRPr="000625F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68B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7D912D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637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B62C3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2AB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A34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54E8" w14:textId="77777777" w:rsidR="00CC5E2A" w:rsidRPr="000625F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07E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BFBE3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CC5E2A" w14:paraId="27C4E32A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773D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46D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4EBF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D3B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2F72DF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FABE4D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63E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F40643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8C62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6A9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C8CD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2A0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06E21CC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2B77A36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C5E2A" w:rsidRPr="00F80ACE" w14:paraId="63069F32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8AF0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FA5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711AD88A" w14:textId="77777777" w:rsidR="00CC5E2A" w:rsidRPr="001571B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11A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26A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1384DA7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1D3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5344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4FD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BEFE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0DB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56C1C746" w14:textId="77777777" w:rsidR="00CC5E2A" w:rsidRPr="00F80ACE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3DA9A89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280B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F08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67BA76A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0DE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23B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4ED72AB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F61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A600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191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EE41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133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5B5D42D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B21F11C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3E7B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BDD0" w14:textId="77777777" w:rsidR="00CC5E2A" w:rsidRPr="00346ED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B93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647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FA616F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1CD38C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46E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3F2B0E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078D68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06CB89C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49719E1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26CAA96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A8F8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FAE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1EDB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796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C5E2A" w14:paraId="5F09DB1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A6F3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81B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D6E5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D65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938E9C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76D6D6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064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9F4B5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7DB5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639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9137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8ED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914793C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4E7B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91B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C278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36C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992718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C81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87A4DE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72D0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56B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DEA3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F9C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1DADD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0DA3342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CC5E2A" w14:paraId="6B88A6B2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DC6E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27A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F448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341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95B35B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502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49885A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E6B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5B0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76EF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82A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F8BDC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1A95451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CC5E2A" w14:paraId="7CD00E5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F9F7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69F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5470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194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A78119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6B48413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4DFB005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2BA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F1D616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052F09F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C04A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DC7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2F6E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533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6B776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CC5E2A" w:rsidRPr="00884DD1" w14:paraId="2599B11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3548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EEBD" w14:textId="77777777" w:rsidR="00CC5E2A" w:rsidRPr="00E804A9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F0D8B7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61DF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A70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236419C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7CA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E352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9EE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BCCA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6620" w14:textId="77777777" w:rsidR="00CC5E2A" w:rsidRPr="00E804A9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153C42D" w14:textId="77777777" w:rsidR="00CC5E2A" w:rsidRPr="00884DD1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054DFC" w14:paraId="46101FBC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8DEE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9224" w14:textId="77777777" w:rsidR="00CC5E2A" w:rsidRPr="00DD4D10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1B5A4F2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C64E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A15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1757410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372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BBCD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640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BE4D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6971" w14:textId="77777777" w:rsidR="00CC5E2A" w:rsidRPr="00DD4D10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A1BC2E1" w14:textId="77777777" w:rsidR="00CC5E2A" w:rsidRPr="00054DFC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054DFC" w14:paraId="5F12DAA8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3BA5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2CA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2FB55C30" w14:textId="77777777" w:rsidR="00CC5E2A" w:rsidRPr="00DD4D10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5C8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7EA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5C16F3A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2F9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E9EF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384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26C7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8D7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054DFC" w14:paraId="55ED3432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435C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029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4753BFCE" w14:textId="77777777" w:rsidR="00CC5E2A" w:rsidRPr="00DD4D10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2C1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1132" w14:textId="77777777" w:rsidR="00CC5E2A" w:rsidRDefault="00CC5E2A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31AA96D6" w14:textId="77777777" w:rsidR="00CC5E2A" w:rsidRDefault="00CC5E2A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6A4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29A2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2CF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6548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506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:rsidRPr="00884DD1" w14:paraId="5ED00ADD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50D6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E015" w14:textId="77777777" w:rsidR="00CC5E2A" w:rsidRPr="00535AB9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663E644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47FE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931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32F6E5E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764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A968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E14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7394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C83D" w14:textId="77777777" w:rsidR="00CC5E2A" w:rsidRPr="00535AB9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8FF8CF9" w14:textId="77777777" w:rsidR="00CC5E2A" w:rsidRPr="00884DD1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CE71B55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BB64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D5E0" w14:textId="77777777" w:rsidR="00CC5E2A" w:rsidRPr="00535AB9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D79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17FE" w14:textId="77777777" w:rsidR="00CC5E2A" w:rsidRDefault="00CC5E2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19245E7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347CF7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08B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8A21B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C118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933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0C49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1BC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C5E2A" w14:paraId="0C4ACEF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4487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AEC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04C7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2E5E" w14:textId="77777777" w:rsidR="00CC5E2A" w:rsidRDefault="00CC5E2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0A4FB175" w14:textId="77777777" w:rsidR="00CC5E2A" w:rsidRDefault="00CC5E2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2E5778CC" w14:textId="77777777" w:rsidR="00CC5E2A" w:rsidRDefault="00CC5E2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F2C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8C109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54C9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48C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0F7A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879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69DE762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10DB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78B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4E61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D9E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20300D5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E7DAD8E" w14:textId="77777777" w:rsidR="00CC5E2A" w:rsidRDefault="00CC5E2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1BB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CB3FE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2CC9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CBA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74B9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B9B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07946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1DD4055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CC5E2A" w14:paraId="64D8AC2C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DCC8" w14:textId="77777777" w:rsidR="00CC5E2A" w:rsidRDefault="00CC5E2A" w:rsidP="00CC5E2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A3C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ADF9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36A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58356AC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144DEED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AD4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3859F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F6EE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C3A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CA8B" w14:textId="77777777" w:rsidR="00CC5E2A" w:rsidRPr="00D16CE1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E70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751F4B7" w14:textId="77777777" w:rsidR="00CC5E2A" w:rsidRPr="00FE25BC" w:rsidRDefault="00CC5E2A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46ACDADA" w14:textId="77777777" w:rsidR="00CC5E2A" w:rsidRDefault="00CC5E2A" w:rsidP="00815695">
      <w:pPr>
        <w:pStyle w:val="Heading1"/>
        <w:spacing w:line="360" w:lineRule="auto"/>
      </w:pPr>
      <w:r>
        <w:t>LINIA 109</w:t>
      </w:r>
    </w:p>
    <w:p w14:paraId="7054AD37" w14:textId="77777777" w:rsidR="00CC5E2A" w:rsidRDefault="00CC5E2A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C5E2A" w14:paraId="1C689A5C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16E1" w14:textId="77777777" w:rsidR="00CC5E2A" w:rsidRDefault="00CC5E2A" w:rsidP="00CC5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B85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AC29" w14:textId="77777777" w:rsidR="00CC5E2A" w:rsidRPr="001B30CD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707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289081B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0B7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E0957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E4A2" w14:textId="77777777" w:rsidR="00CC5E2A" w:rsidRPr="001B30CD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D6D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EF72" w14:textId="77777777" w:rsidR="00CC5E2A" w:rsidRPr="001B30CD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B85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16216E3D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7557" w14:textId="77777777" w:rsidR="00CC5E2A" w:rsidRDefault="00CC5E2A" w:rsidP="00CC5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741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000F" w14:textId="77777777" w:rsidR="00CC5E2A" w:rsidRPr="001B30CD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078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0CEBBC3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01F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7829D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C18D" w14:textId="77777777" w:rsidR="00CC5E2A" w:rsidRPr="001B30CD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15F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731B" w14:textId="77777777" w:rsidR="00CC5E2A" w:rsidRPr="001B30CD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AC7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20B8455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D56E" w14:textId="77777777" w:rsidR="00CC5E2A" w:rsidRDefault="00CC5E2A" w:rsidP="00CC5E2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AA7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5D7C" w14:textId="77777777" w:rsidR="00CC5E2A" w:rsidRPr="001B30CD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2CD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13DE442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372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9D3B" w14:textId="77777777" w:rsidR="00CC5E2A" w:rsidRPr="001B30CD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98C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FAE9" w14:textId="77777777" w:rsidR="00CC5E2A" w:rsidRPr="001B30CD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96B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EE07DE8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5D5F29A0" w14:textId="77777777" w:rsidR="00CC5E2A" w:rsidRDefault="00CC5E2A" w:rsidP="00DB78D2">
      <w:pPr>
        <w:pStyle w:val="Heading1"/>
        <w:spacing w:line="360" w:lineRule="auto"/>
      </w:pPr>
      <w:r>
        <w:t>LINIA 112</w:t>
      </w:r>
    </w:p>
    <w:p w14:paraId="26CCC70D" w14:textId="77777777" w:rsidR="00CC5E2A" w:rsidRDefault="00CC5E2A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CC5E2A" w14:paraId="69BB49C3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1517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E54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B68B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DAB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AB3B82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C54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E18FA1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2F3F91F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4E07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3D3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EBDA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DC9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1E1D6BB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CC5E2A" w14:paraId="3C9137C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B3B4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CF8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CD9A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4DE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0EDA9A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51F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4249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A92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5E0B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7EC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CC5E2A" w14:paraId="7E7A190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3EDD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6F2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7D2A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79D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5C809A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E50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38A0A5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B2C7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49D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BD3C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718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CC5E2A" w14:paraId="6408834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55F1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CDE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D81A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5ED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31478F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205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4F2CF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535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958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52D5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A51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3365013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1FEB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42E6" w14:textId="77777777" w:rsidR="00CC5E2A" w:rsidRDefault="00CC5E2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0E146B2B" w14:textId="77777777" w:rsidR="00CC5E2A" w:rsidRDefault="00CC5E2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FC88" w14:textId="77777777" w:rsidR="00CC5E2A" w:rsidRPr="00483148" w:rsidRDefault="00CC5E2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B1D1" w14:textId="77777777" w:rsidR="00CC5E2A" w:rsidRDefault="00CC5E2A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728C" w14:textId="77777777" w:rsidR="00CC5E2A" w:rsidRDefault="00CC5E2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339C" w14:textId="77777777" w:rsidR="00CC5E2A" w:rsidRDefault="00CC5E2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BDD8" w14:textId="77777777" w:rsidR="00CC5E2A" w:rsidRDefault="00CC5E2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B69A" w14:textId="77777777" w:rsidR="00CC5E2A" w:rsidRPr="00483148" w:rsidRDefault="00CC5E2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EF15" w14:textId="77777777" w:rsidR="00CC5E2A" w:rsidRDefault="00CC5E2A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3ABE63E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C6A4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60B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2CC5005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B120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DB1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B94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B96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47A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2005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42C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5E2A" w14:paraId="70D02F2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5071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D49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217+100</w:t>
            </w:r>
          </w:p>
          <w:p w14:paraId="4DC79BD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217+150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981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BC7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28E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2A5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F77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8D97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88E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1F0A0E34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DE0F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EA73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0124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80DE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0A48A6BC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24D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5FC5F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7259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8856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3A70" w14:textId="77777777" w:rsidR="00CC5E2A" w:rsidRPr="00483148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A372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078708A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A6CC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CC0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31C8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A35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46CD363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9A5A30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8B6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D0863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35F5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D34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BAB0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A36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4B2E739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840D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D13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4947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E1A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9510B6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382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5E7FF8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7899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5E2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A61C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2C8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FC254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C5E2A" w14:paraId="22ED763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A2E0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539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189207D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EB11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B49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445D787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9AF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9846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852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0D32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23D0" w14:textId="77777777" w:rsidR="00CC5E2A" w:rsidRPr="00EB0A86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6AA3A49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5216F4D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FB85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C12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3D63087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E81D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6D3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5899D5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B57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7BCA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C62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C05A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E07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270CD46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D562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FA2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36C2679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E9A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E26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D0FD77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DE0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3D96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8B6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5F3C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790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F8207D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5A73C9A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CC5E2A" w14:paraId="164E056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619C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656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0D8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003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9C0181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FE8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BF84DA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5271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912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E97A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B26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CC5E2A" w14:paraId="11B7434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9D5A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5F3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5CF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0D0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BB7A03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5E89E2D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979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5ABE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1CD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226A3A9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E467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3CC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4B1683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F763A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CC5E2A" w14:paraId="4B16201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EDEE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8AB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84B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529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4B2838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E5D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7616F0E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7D32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D8A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6C2B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891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6EC8B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CC5E2A" w14:paraId="217C5DD7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00DE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1E4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D37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885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2D28B6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F7A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98320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66C351F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E2D39E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B7A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0A4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6817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FE7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3AF95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CC5E2A" w14:paraId="738F20F5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D5DA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D06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FE5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448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14D372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996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EBFF61" w14:textId="77777777" w:rsidR="00CC5E2A" w:rsidRPr="000A20AF" w:rsidRDefault="00CC5E2A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E27D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9C5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9C83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29A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5CB4C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CC5E2A" w14:paraId="597638A3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56D5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FEB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D4C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9A6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A363F8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FD4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617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CF7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31AF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0EA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73A46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CC5E2A" w14:paraId="06052467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BAEE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FDA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A43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D24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764C06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B62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A9A2A1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D2F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890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6F5D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27D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CC5E2A" w14:paraId="1F501E58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321A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C92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3EA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291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473820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B14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758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A99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CEC3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DE9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CC5E2A" w14:paraId="25B3AC3A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DC40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6B9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B3F0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DDB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920CC6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C51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48DBB2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6D74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F46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DCAB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652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BDC17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CC5E2A" w14:paraId="4F40954C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F72C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457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21C7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9B9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324066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7817946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446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9C358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839F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282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4AC3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ED7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7DA08BC7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6A22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9F4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2343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8B3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87DC0E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7B5F3F4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785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134FB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9B64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18B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89C4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D0C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2A7EF65E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4C8E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8F6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5332DFA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C796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BA3A" w14:textId="77777777" w:rsidR="00CC5E2A" w:rsidRPr="002F2938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432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E67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18E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0575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064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26949F3B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3CAD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B27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04C6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0AB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B106F0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07F94D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97DD24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9CE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A8ED3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1F64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1E4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CF7F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2F3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09D8AC0C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5CE5" w14:textId="77777777" w:rsidR="00CC5E2A" w:rsidRDefault="00CC5E2A" w:rsidP="00CC5E2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9B7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77F3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71B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D71EAB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06467701" w14:textId="77777777" w:rsidR="00CC5E2A" w:rsidRPr="007D0C03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12E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2F1912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859E38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7688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F3A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587B" w14:textId="77777777" w:rsidR="00CC5E2A" w:rsidRPr="0048314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3D3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584CF0E5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4E50DF69" w14:textId="77777777" w:rsidR="00CC5E2A" w:rsidRDefault="00CC5E2A" w:rsidP="006B4CB8">
      <w:pPr>
        <w:pStyle w:val="Heading1"/>
        <w:spacing w:line="360" w:lineRule="auto"/>
      </w:pPr>
    </w:p>
    <w:p w14:paraId="0F97ABF2" w14:textId="77777777" w:rsidR="00CC5E2A" w:rsidRPr="005905D7" w:rsidRDefault="00CC5E2A" w:rsidP="006B4CB8">
      <w:pPr>
        <w:pStyle w:val="Heading1"/>
        <w:spacing w:line="360" w:lineRule="auto"/>
      </w:pPr>
      <w:r w:rsidRPr="005905D7">
        <w:t>LINIA 116</w:t>
      </w:r>
    </w:p>
    <w:p w14:paraId="48AC0C80" w14:textId="77777777" w:rsidR="00CC5E2A" w:rsidRPr="005905D7" w:rsidRDefault="00CC5E2A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CC5E2A" w:rsidRPr="00743905" w14:paraId="7FCBF60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5D13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5BD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70C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C5A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C5B9FE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639F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6CE1B5C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BC01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34D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60E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B7D0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094995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CC5E2A" w:rsidRPr="00743905" w14:paraId="36A2550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2656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894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796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542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CC695E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FC4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1E8ABA5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265A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16C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853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458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C5E2A" w:rsidRPr="00743905" w14:paraId="22E14C1D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5586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B6F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1D6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012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A2F6EB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78B64C3F" w14:textId="77777777" w:rsidR="00CC5E2A" w:rsidRPr="00743905" w:rsidRDefault="00CC5E2A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05D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29B8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6F4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E52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451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5E2A" w:rsidRPr="00743905" w14:paraId="3F768CD1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B653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540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AF5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B263" w14:textId="77777777" w:rsidR="00CC5E2A" w:rsidRPr="00743905" w:rsidRDefault="00CC5E2A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7585DA0" w14:textId="77777777" w:rsidR="00CC5E2A" w:rsidRPr="00743905" w:rsidRDefault="00CC5E2A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9EE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3E0B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E6F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69B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CBF3" w14:textId="77777777" w:rsidR="00CC5E2A" w:rsidRPr="00743905" w:rsidRDefault="00CC5E2A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505ED8A" w14:textId="77777777" w:rsidR="00CC5E2A" w:rsidRPr="00743905" w:rsidRDefault="00CC5E2A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C5E2A" w:rsidRPr="00743905" w14:paraId="31DE6EC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04EB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80C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A1E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9AB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4B2F89B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270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8485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A17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CA3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8F5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1255FF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C5E2A" w:rsidRPr="00743905" w14:paraId="0658C20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940C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5C5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05B302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102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311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E61E41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608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FAA6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A9D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85E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B3A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661F09E" w14:textId="77777777" w:rsidR="00CC5E2A" w:rsidRPr="0007721B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5E2A" w:rsidRPr="00743905" w14:paraId="5226686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5E36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0506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34494F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97A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070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9BBAA8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A58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2300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885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886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431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A2680C3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5E2A" w:rsidRPr="00743905" w14:paraId="76AE5BF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CED4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5B74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1B405313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C2E4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672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E15A06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5E7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ED46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5B9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7C6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7A6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8699CB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5E2A" w:rsidRPr="00743905" w14:paraId="6320302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0F1D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931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48CAC51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57E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050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C96AC0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C9B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08EF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8D1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9F0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9A71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BA3B9EA" w14:textId="77777777" w:rsidR="00CC5E2A" w:rsidRPr="00537749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5E2A" w:rsidRPr="00743905" w14:paraId="1A82CA8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3D4F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EF6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1986AF0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044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C681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3B3F161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027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93D2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D95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011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01A4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843C253" w14:textId="77777777" w:rsidR="00CC5E2A" w:rsidRPr="005A7670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5E2A" w:rsidRPr="00743905" w14:paraId="0BAD79C1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CDB2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F1C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C13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B42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3FBEAC0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10D9D99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476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ACCD97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A543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DEE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C6A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89A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5E2A" w:rsidRPr="00743905" w14:paraId="5A1751A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896D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E9C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10B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6C5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9BD050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77B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63FA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513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DF8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87B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3F7A839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C5E2A" w:rsidRPr="00743905" w14:paraId="656F527E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7CE4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1A4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313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D42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3D540E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727668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6B6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08468C9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58C307C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3E2CBE4B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558D146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05435A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99BA5D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A582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50D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B93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ADA1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868BED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CC5E2A" w:rsidRPr="00743905" w14:paraId="50D09855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91BF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54C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606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408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9E7D8C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E7509E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116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12A6A45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3E06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1F0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42B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20A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C5E2A" w:rsidRPr="00743905" w14:paraId="0CAF0FE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E3C5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F62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EEB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EE0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046BEB8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364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7AFD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FCC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037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A30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91A54D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42352A9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C5E2A" w:rsidRPr="00743905" w14:paraId="558EF2F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3490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46C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0A52878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F94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6F4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E69053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8DC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352F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36F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B64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429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353812A" w14:textId="77777777" w:rsidR="00CC5E2A" w:rsidRPr="001D7D9E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743905" w14:paraId="59B1908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A4E0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199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852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239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D98770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ED7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3729DF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6F23DAF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4D94DAD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A6D9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C1E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8F8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2AFB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5D4A45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CC5E2A" w:rsidRPr="00743905" w14:paraId="3B348B0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16C4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10C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94C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857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9AFAF1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300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12AC13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A0C3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2D8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B7C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430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5E2A" w:rsidRPr="00743905" w14:paraId="36E43C0A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A44A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9F8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909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6BF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83C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9B046D5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7A9A40C7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AB4059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FA21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904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571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1E1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CC5E2A" w:rsidRPr="00743905" w14:paraId="1CAFD01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2EFC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743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4B1D61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28A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B71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1EF6D3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7C3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7AD8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70E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563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3EF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E967267" w14:textId="77777777" w:rsidR="00CC5E2A" w:rsidRPr="0007721B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5E2A" w:rsidRPr="00743905" w14:paraId="2397283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6ADC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459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6D1E9F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1AB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E00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C696EF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E94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3A82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434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C6A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4E7C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C76C602" w14:textId="77777777" w:rsidR="00CC5E2A" w:rsidRPr="00951746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5E2A" w:rsidRPr="00743905" w14:paraId="2E56917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EE89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FEF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697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2AF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CC1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C5C7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564F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38F4E79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A1D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4164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743905" w14:paraId="7BD2C1F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561F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B455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5AFD0F3F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D315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9563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0E53B8C1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8A0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CDB8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AE8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9B6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B523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743905" w14:paraId="0E58505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76FE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E7E2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64689B5F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7649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A224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70C0DD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543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6492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F22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B0F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EC6A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743905" w14:paraId="38DFC5E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C510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DE23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D123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FF30" w14:textId="77777777" w:rsidR="00CC5E2A" w:rsidRPr="00743905" w:rsidRDefault="00CC5E2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C199540" w14:textId="77777777" w:rsidR="00CC5E2A" w:rsidRDefault="00CC5E2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96A9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35C3A62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7744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2A6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25F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0998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CC5E2A" w:rsidRPr="00743905" w14:paraId="51416E4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7699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CE8E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0AE8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40B8" w14:textId="77777777" w:rsidR="00CC5E2A" w:rsidRPr="00743905" w:rsidRDefault="00CC5E2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B6DB5E6" w14:textId="77777777" w:rsidR="00CC5E2A" w:rsidRDefault="00CC5E2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1757" w14:textId="77777777" w:rsidR="00CC5E2A" w:rsidRDefault="00CC5E2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44D435D4" w14:textId="77777777" w:rsidR="00CC5E2A" w:rsidRPr="00743905" w:rsidRDefault="00CC5E2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DBF6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2CF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7C8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6855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CC5E2A" w:rsidRPr="00743905" w14:paraId="364D48D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6FB1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AC79" w14:textId="77777777" w:rsidR="00CC5E2A" w:rsidRDefault="00CC5E2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6942" w14:textId="77777777" w:rsidR="00CC5E2A" w:rsidRDefault="00CC5E2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F7DF" w14:textId="77777777" w:rsidR="00CC5E2A" w:rsidRPr="00743905" w:rsidRDefault="00CC5E2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B36F943" w14:textId="77777777" w:rsidR="00CC5E2A" w:rsidRDefault="00CC5E2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2B3F" w14:textId="77777777" w:rsidR="00CC5E2A" w:rsidRDefault="00CC5E2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7C58FAA8" w14:textId="77777777" w:rsidR="00CC5E2A" w:rsidRPr="00743905" w:rsidRDefault="00CC5E2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F903" w14:textId="77777777" w:rsidR="00CC5E2A" w:rsidRPr="00743905" w:rsidRDefault="00CC5E2A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DD33" w14:textId="77777777" w:rsidR="00CC5E2A" w:rsidRPr="00743905" w:rsidRDefault="00CC5E2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EA23" w14:textId="77777777" w:rsidR="00CC5E2A" w:rsidRPr="00743905" w:rsidRDefault="00CC5E2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F6E3" w14:textId="77777777" w:rsidR="00CC5E2A" w:rsidRDefault="00CC5E2A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CC5E2A" w:rsidRPr="00743905" w14:paraId="5046CA6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66CC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770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15F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920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9841D6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1D75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13ED7B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4286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ED9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8AA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3B15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6AD454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CC5E2A" w:rsidRPr="00743905" w14:paraId="54BFEBEF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613A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D46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11B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9B8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2477D0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B93C19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A8F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F99A1B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98E2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D59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EFB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449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5E2A" w:rsidRPr="00743905" w14:paraId="0CAFC0E3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0790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140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7C84106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763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0A2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1C96E1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F56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EE65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763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76B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264B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9FD1231" w14:textId="77777777" w:rsidR="00CC5E2A" w:rsidRPr="00351657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5E2A" w:rsidRPr="00743905" w14:paraId="7077DEB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8B32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E8FC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1F3DF40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5F6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6749" w14:textId="77777777" w:rsidR="00CC5E2A" w:rsidRPr="00743905" w:rsidRDefault="00CC5E2A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552261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767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FC69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3D0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438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9A44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743905" w14:paraId="054BBAD5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25A4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D48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119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945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C64D0E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2AFE45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F27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77E7C2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B160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805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B35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143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5E2A" w:rsidRPr="00743905" w14:paraId="5B31EF5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34FA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2C1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57D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830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70CD93C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639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F19063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CB03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0EE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75F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2C5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5E2A" w:rsidRPr="00743905" w14:paraId="51BA815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74C4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3C99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95+000</w:t>
            </w:r>
          </w:p>
          <w:p w14:paraId="107598A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9ED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FD04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C876AE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01B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0B83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988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2BA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2B4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743905" w14:paraId="6C47ACD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96C8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6EFD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459FD55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9CD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5C63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25D26F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CC3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1953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64D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3DD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EBC6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A9BF661" w14:textId="77777777" w:rsidR="00CC5E2A" w:rsidRPr="003B409E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5E2A" w:rsidRPr="00743905" w14:paraId="7406B1D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D0DC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3B18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1B6B0A3F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D68B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9386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7C34D6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2EF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371B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F95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A74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FD21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743905" w14:paraId="23EBFF7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FFDC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7FDA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E699B5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68C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396C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78E998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EFB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F626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E70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952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5640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783BCB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C5E2A" w:rsidRPr="00743905" w14:paraId="6E2FABA2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4909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A3F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9EA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824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71A56D9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26A934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A93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DE6993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EB1D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A09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674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890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5E2A" w:rsidRPr="00743905" w14:paraId="01E3166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660E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F8D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4A89E3B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93C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925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3C98F5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A28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9EB5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702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5F5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3D0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C5E2A" w:rsidRPr="00743905" w14:paraId="021F79C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6E56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D70D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D739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AD2D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5E1680C5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2056F536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E4D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D9C1BB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03A4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5B0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15E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303E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5E2A" w:rsidRPr="00743905" w14:paraId="3EC340FE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135F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DBB5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113+700</w:t>
            </w:r>
          </w:p>
          <w:p w14:paraId="1E87A86E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4DEA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EE90" w14:textId="77777777" w:rsidR="00CC5E2A" w:rsidRPr="00743905" w:rsidRDefault="00CC5E2A" w:rsidP="00722B9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06BEDB04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CD9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03D5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EF9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A0A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AE44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743905" w14:paraId="7FC88567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2564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545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F78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F96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7645B2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008C6C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6B5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CCC06A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2B66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CAE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305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7D8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5E2A" w:rsidRPr="00743905" w14:paraId="39B09E27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B1EF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FED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FA0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38D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34AF56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A9E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6E72C6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66AC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CCF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22E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E05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CC5E2A" w:rsidRPr="00743905" w14:paraId="78F26F1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1B61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309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7D8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5CC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C46920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498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3148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795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C9F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71F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CC5E2A" w:rsidRPr="00743905" w14:paraId="094F4EB4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89D8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D7D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520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F19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40D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2091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37D0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52EBF7E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6FB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2B1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CC5E2A" w:rsidRPr="00743905" w14:paraId="1DB63369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0317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6FE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F0D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AA8C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7E2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4D1E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5A47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4297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6ACE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CC5E2A" w:rsidRPr="00743905" w14:paraId="68D6CA0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FD10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385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255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362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11FDF93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8FA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247173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0F18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C01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314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8BD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5E2A" w:rsidRPr="00743905" w14:paraId="71118F8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9CF3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D12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55F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65A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554DD850" w14:textId="77777777" w:rsidR="00CC5E2A" w:rsidRPr="00D73778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5FB0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013A89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B2C1" w14:textId="77777777" w:rsidR="00CC5E2A" w:rsidRPr="00D73778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6B8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1CF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2FE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5E2A" w:rsidRPr="00743905" w14:paraId="75B6957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FDDF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325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4E1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50A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FCC5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C1BF" w14:textId="77777777" w:rsidR="00CC5E2A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8E5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2E5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E3E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CC5E2A" w:rsidRPr="00743905" w14:paraId="3D755FE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F44D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2FA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C38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2CE4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1A0F86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4004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F0FD229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1CFE60A3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65CE1CDD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F362759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4BBC" w14:textId="77777777" w:rsidR="00CC5E2A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534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68F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D9C4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BF3037B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24D93FE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CC5E2A" w:rsidRPr="00743905" w14:paraId="12D8DD0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ED39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93A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2F6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819E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7165B0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D0BE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E183" w14:textId="77777777" w:rsidR="00CC5E2A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4C48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6F4D635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AE5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2B6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CC5E2A" w:rsidRPr="00743905" w14:paraId="0231F15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F725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FB7D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DB53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F517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DB2499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4F0B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3887" w14:textId="77777777" w:rsidR="00CC5E2A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83AA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99BC488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82F3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93B3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743905" w14:paraId="32B55B0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D8F0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5C96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83AB876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7C21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E21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D577FF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3159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FE85" w14:textId="77777777" w:rsidR="00CC5E2A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1054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62E4274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311C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D843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743905" w14:paraId="54990D5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0452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AEA2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459B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337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2C6FBE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8691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3265000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FD7FC59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BF8AEFC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CC6B" w14:textId="77777777" w:rsidR="00CC5E2A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FAA9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24C6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91AD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86C7A34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CC5E2A" w:rsidRPr="00743905" w14:paraId="74845778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4E8D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3FA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C27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0BC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AE6A1E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D62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96D1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CB6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3BC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44A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5E2A" w:rsidRPr="00743905" w14:paraId="3A18964D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8065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6874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6D91E1B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E0F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F3FE" w14:textId="77777777" w:rsidR="00CC5E2A" w:rsidRDefault="00CC5E2A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35CC1AB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7DD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D856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2CB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46C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679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743905" w14:paraId="1AFEA94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DE83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3FE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360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5BBD" w14:textId="77777777" w:rsidR="00CC5E2A" w:rsidRDefault="00CC5E2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8AC5547" w14:textId="77777777" w:rsidR="00CC5E2A" w:rsidRDefault="00CC5E2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65042C3" w14:textId="77777777" w:rsidR="00CC5E2A" w:rsidRDefault="00CC5E2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701DEEA1" w14:textId="77777777" w:rsidR="00CC5E2A" w:rsidRPr="00743905" w:rsidRDefault="00CC5E2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94B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1969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A98F" w14:textId="77777777" w:rsidR="00CC5E2A" w:rsidRDefault="00CC5E2A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090BB9AE" w14:textId="77777777" w:rsidR="00CC5E2A" w:rsidRPr="004E7F11" w:rsidRDefault="00CC5E2A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FCE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5E8B" w14:textId="77777777" w:rsidR="00CC5E2A" w:rsidRDefault="00CC5E2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2A6FB850" w14:textId="77777777" w:rsidR="00CC5E2A" w:rsidRPr="00743905" w:rsidRDefault="00CC5E2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5E2A" w:rsidRPr="00743905" w14:paraId="478C30D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264B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DDB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9B5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1FD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2884312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BD7F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3798958B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73ADB84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8FBE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6F3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B99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E40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5E2A" w:rsidRPr="00743905" w14:paraId="6DD3235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A6CF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32F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C01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F916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6BEACD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900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A4DF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DA6C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2626522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71D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3BF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743905" w14:paraId="772153B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9C10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F025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7CAAF9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AF7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1A08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51BC5D2D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70FF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C4D1" w14:textId="77777777" w:rsidR="00CC5E2A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927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BC5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79BE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743905" w14:paraId="363AB058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E686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7D1E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A38CAF4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D192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D390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DA3092A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5F89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C4FE" w14:textId="77777777" w:rsidR="00CC5E2A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FCE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A98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5D15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743905" w14:paraId="5958D66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DEEA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5A4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04A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5BDA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5EF8439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6A3B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2602" w14:textId="77777777" w:rsidR="00CC5E2A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0CF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464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57F2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5E2A" w:rsidRPr="00743905" w14:paraId="702B0EC9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E293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E61D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25EAFA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F16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3AA1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27F82043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74FA61C9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448645B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6F4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D34E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FDE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357A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74F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743905" w14:paraId="35C1259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1F0B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C3BC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DBD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7B9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572FFC3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91D6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6469FFF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E74F100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4E1D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827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86C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D2E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CC5E2A" w:rsidRPr="00743905" w14:paraId="3656DE1E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8EAA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E40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ADD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4F18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7F6A2495" w14:textId="77777777" w:rsidR="00CC5E2A" w:rsidRPr="00CD295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524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3CA5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7CA1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5494FB8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A8C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F89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C5E2A" w:rsidRPr="00743905" w14:paraId="3228FEC8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0003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482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206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30E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0795F03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B3EDB2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DBB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F7C905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8BA39A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035B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704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4DA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0065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5E2A" w:rsidRPr="00743905" w14:paraId="3CCAA82E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FB32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A45F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D057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6EF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F3335D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AA58A18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806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6DDC66A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7FA3" w14:textId="77777777" w:rsidR="00CC5E2A" w:rsidRPr="00743905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73B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3C1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83C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C5E2A" w:rsidRPr="00743905" w14:paraId="3B3B1354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CC78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F6AE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37F2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0460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3DD98F6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F725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4838" w14:textId="77777777" w:rsidR="00CC5E2A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56E6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8521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1915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366F0928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5CBF04CB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727C19B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CC5E2A" w:rsidRPr="00743905" w14:paraId="49F1A2FC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43F2" w14:textId="77777777" w:rsidR="00CC5E2A" w:rsidRPr="00743905" w:rsidRDefault="00CC5E2A" w:rsidP="00CC5E2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913B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30A4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E3DD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A186F6D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6FC9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2F081490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409A809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180454C" w14:textId="77777777" w:rsidR="00CC5E2A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6142" w14:textId="77777777" w:rsidR="00CC5E2A" w:rsidRDefault="00CC5E2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E2FD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DEB9" w14:textId="77777777" w:rsidR="00CC5E2A" w:rsidRPr="00743905" w:rsidRDefault="00CC5E2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3EBD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BD6C935" w14:textId="77777777" w:rsidR="00CC5E2A" w:rsidRDefault="00CC5E2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5606883E" w14:textId="77777777" w:rsidR="00CC5E2A" w:rsidRPr="005905D7" w:rsidRDefault="00CC5E2A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BEA3A16" w14:textId="77777777" w:rsidR="00CC5E2A" w:rsidRDefault="00CC5E2A" w:rsidP="00740BAB">
      <w:pPr>
        <w:pStyle w:val="Heading1"/>
        <w:spacing w:line="360" w:lineRule="auto"/>
      </w:pPr>
      <w:r>
        <w:lastRenderedPageBreak/>
        <w:t>LINIA 136</w:t>
      </w:r>
    </w:p>
    <w:p w14:paraId="43C33DE7" w14:textId="77777777" w:rsidR="00CC5E2A" w:rsidRDefault="00CC5E2A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C5E2A" w14:paraId="3CF07A23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8D94" w14:textId="77777777" w:rsidR="00CC5E2A" w:rsidRDefault="00CC5E2A" w:rsidP="00CC5E2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2541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1B2F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BB7A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6383C9E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58A3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A71385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1AA4B8E6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1277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40F0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0BA1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1487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324E3D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CC5E2A" w14:paraId="21819A3B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73D8" w14:textId="77777777" w:rsidR="00CC5E2A" w:rsidRDefault="00CC5E2A" w:rsidP="00CC5E2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0B3A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56F6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D942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D69942A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EB45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EFF9201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0555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66F7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10CF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B16F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081E02A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CC5E2A" w14:paraId="7234C627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7D4A" w14:textId="77777777" w:rsidR="00CC5E2A" w:rsidRDefault="00CC5E2A" w:rsidP="00CC5E2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27AC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B645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452A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10A63CC5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033E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E674BC5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B422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67F4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A8D3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6E6F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837729D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CC5E2A" w14:paraId="394EE129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AD31" w14:textId="77777777" w:rsidR="00CC5E2A" w:rsidRDefault="00CC5E2A" w:rsidP="00CC5E2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27B7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5526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5917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41E0895E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E02B5F6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7DE7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8E9D119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7F2D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CC0C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B503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06F5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727EF9DC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BAFD" w14:textId="77777777" w:rsidR="00CC5E2A" w:rsidRDefault="00CC5E2A" w:rsidP="00CC5E2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2E43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3AA59C94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A43E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CD7E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1513511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7BEF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407D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D763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B633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9613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1EAD1EB0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32D6F466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6868" w14:textId="77777777" w:rsidR="00CC5E2A" w:rsidRDefault="00CC5E2A" w:rsidP="00CC5E2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1E72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CBE3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A074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E844594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0485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EB066A3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7307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9807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1F21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25FA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5A0E4B9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6873858A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CC5E2A" w14:paraId="7FE22CA1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AACB" w14:textId="77777777" w:rsidR="00CC5E2A" w:rsidRDefault="00CC5E2A" w:rsidP="00CC5E2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215C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AAC0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69E9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851C12C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914C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ED86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EA25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7DAF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8029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37879B7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CC5E2A" w14:paraId="7211C638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23D0" w14:textId="77777777" w:rsidR="00CC5E2A" w:rsidRDefault="00CC5E2A" w:rsidP="00CC5E2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97D6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CC33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AA1B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1667EAA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741603B7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7A05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EAD315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881F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EFA4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5360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59D3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2C250255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58FE" w14:textId="77777777" w:rsidR="00CC5E2A" w:rsidRDefault="00CC5E2A" w:rsidP="00CC5E2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CB7D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2B45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93AB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8F0B0EF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8FC3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580035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DF53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468D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4911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F3B5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6C3B20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CC5E2A" w14:paraId="1D966843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4A34" w14:textId="77777777" w:rsidR="00CC5E2A" w:rsidRDefault="00CC5E2A" w:rsidP="00CC5E2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5FC5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C8DA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4D8E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5EE0BE4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F25C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2E4086AB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C7B2064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1A96871B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C425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6ECC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5A28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8667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90D70A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2E2A8CB6" w14:textId="77777777" w:rsidR="00CC5E2A" w:rsidRDefault="00CC5E2A">
      <w:pPr>
        <w:spacing w:line="192" w:lineRule="auto"/>
        <w:ind w:right="57"/>
        <w:rPr>
          <w:sz w:val="20"/>
          <w:lang w:val="ro-RO"/>
        </w:rPr>
      </w:pPr>
    </w:p>
    <w:p w14:paraId="30E85A49" w14:textId="77777777" w:rsidR="00CC5E2A" w:rsidRDefault="00CC5E2A" w:rsidP="00C83010">
      <w:pPr>
        <w:pStyle w:val="Heading1"/>
        <w:spacing w:line="360" w:lineRule="auto"/>
      </w:pPr>
      <w:r>
        <w:t>LINIA 143</w:t>
      </w:r>
    </w:p>
    <w:p w14:paraId="5CDC620F" w14:textId="77777777" w:rsidR="00CC5E2A" w:rsidRDefault="00CC5E2A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CC5E2A" w14:paraId="2417BC3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B47E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ED7C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1D5923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8F4A" w14:textId="77777777" w:rsidR="00CC5E2A" w:rsidRPr="00984839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EA04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BE7705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ACF3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873F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52BB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AE6C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1A95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2AFEAC8F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072EA90B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78A86A4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BD82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0628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15E1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416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6A7A4FD4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6D6D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E0A3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B8BD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2E04F750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8AF0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C89E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8D32E6A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CC5E2A" w14:paraId="67F0CEEF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1FF8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5DB5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E941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503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82DDAD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377EDB16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BF66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7A47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E7E8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1766A1B3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1183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C55B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A1E3B7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15A9AB0A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9136405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3C09BB9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8CBB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969C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ACC0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FF92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25831E5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FE53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EEF91B7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F1F9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A4C9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B03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688D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B6CE00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CC5E2A" w14:paraId="4D581706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E879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4885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D2A3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7329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4EAB5D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BC7F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1BFFF9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B0E5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3F4D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150F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C11C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240EC9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C5E2A" w14:paraId="0E265089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317F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B9B0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8C00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A786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BDDC37A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0CA4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E6ECA03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B48DE81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0029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0420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3AA8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22C4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1C639C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C5E2A" w14:paraId="6F00026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4AB8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6276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3F2E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9A5A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0C77C4F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C83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62637B4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333DE0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03F7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0EDF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4952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8D21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6A09A0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CC5E2A" w14:paraId="64D68E8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5454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00CB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4356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210C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30084EE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6173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4BF3B18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74AB1AF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78F2F42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2B14E905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5C3C29D3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B1D68A9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244C92E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9C84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2D46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C58D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7402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A25CFF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C5E2A" w14:paraId="54B79875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E6D4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0A4F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7AD9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C44E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8AA645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9F45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44002429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09BE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977E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6B9B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E0F2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0049E8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46200048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CC5E2A" w14:paraId="247F41FB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933A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DFED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685B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3C35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A18C3A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7824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E46EC93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81A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54C9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90F0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32EF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7DDC75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CC5E2A" w14:paraId="735D1281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0CFB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C803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D1DE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DCA9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A6FCEA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555B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744E51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2D1F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0B34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96FE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6497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8FD849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3A6943DC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CC5E2A" w14:paraId="450D4577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D8EC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AB86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330F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9832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BC9685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5CC8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FDF5725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1543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779E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BEC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35C8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AC10CC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CC5E2A" w14:paraId="69C5D0C4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BA87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8DC9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0918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DCF2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F8825A0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52AE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12891BD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5C6BBFCC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E188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F1E1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058D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D0A3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EAAB98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C5E2A" w14:paraId="772AF0B1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D46E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6904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64E5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5FA3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01BDC3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E1F8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4BEB1F2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7C5D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C165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0FB7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B905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31D0FB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CC5E2A" w14:paraId="1F1942DE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A964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3B2B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B24C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C0A2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63FB71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00E1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3D8A7FC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29B125EC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8B21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33E6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E044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3EC9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2E73B1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CC5E2A" w14:paraId="0E26C692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F1E7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E7B0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0A54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059F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A854B8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D3E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7CBC6CE8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FA43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D174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254F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1D32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7BC44F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CC5E2A" w14:paraId="781D288F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878A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6AF7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3131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F144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8EF9256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BA1F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469F8AC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075CE48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53EF" w14:textId="77777777" w:rsidR="00CC5E2A" w:rsidRPr="00B53EF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BF01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8418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7AF0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442A71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CC5E2A" w14:paraId="70F33F25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EB4A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3ABE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6218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E8BE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3FE9971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446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BA7178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F611" w14:textId="77777777" w:rsidR="00CC5E2A" w:rsidRPr="00B53EF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AC1E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A860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74E5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0AEB0AB8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52FF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D17B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5B82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85EF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E04F764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A1CD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B313A8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FA3D" w14:textId="77777777" w:rsidR="00CC5E2A" w:rsidRPr="00B53EF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A059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33EB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CA69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3A32ACF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EFE2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B667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464B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598E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26C70CC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1300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558A68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77BC" w14:textId="77777777" w:rsidR="00CC5E2A" w:rsidRPr="00B53EF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2F1E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5C7D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0DA6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4A808D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CC5E2A" w14:paraId="181FD3E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506E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577D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33D9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D2B7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60289E0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3696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DEAD4A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4ED2BC5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19B4C5E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7194EF7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32F9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3AC0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8562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CBD5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1E6BF1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C5E2A" w14:paraId="49EAA31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B045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0EFF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25E034DD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CF3D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1F8A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7ADDCCF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A55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315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4AB9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6CF5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AD00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50EDCDD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0EEF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D5A4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A15E737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25BC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87B1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BBA8ECE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5831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2419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93D1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B6BB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FCCC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5E0848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4E709AC1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3DE800F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378C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E787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EE92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50A6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D02C2A6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4C0C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3801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81C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3C8ECF0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82C3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48EE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51C759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185988F6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04B23EBF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BA2D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12A9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ADB7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3AE5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DD02EDF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06A2E606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32D2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092D7670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597D" w14:textId="77777777" w:rsidR="00CC5E2A" w:rsidRPr="00B53EF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F018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A0D5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FC99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12B0B8A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CB9A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9ED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C4C0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AC07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CDE5DD0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39C1DA2A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62C9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9794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EB72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56B7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B6AD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16EC852F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D1A8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DED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37F6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A398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20FE625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F0CF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0719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1204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1EAFE551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214D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6EBF" w14:textId="77777777" w:rsidR="00CC5E2A" w:rsidRPr="006611B7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CC5E2A" w14:paraId="619FEE7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0FDA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E561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2AD68325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F22B" w14:textId="77777777" w:rsidR="00CC5E2A" w:rsidRPr="00984839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1949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32AF22B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34A4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22F6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17B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1038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D90F" w14:textId="77777777" w:rsidR="00CC5E2A" w:rsidRPr="003B25A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C5E2A" w14:paraId="1E4AAF7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1E4C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1AC2" w14:textId="77777777" w:rsidR="00CC5E2A" w:rsidRPr="00CB3DC4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160D5374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4DD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6D54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0A8EDC8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E953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F390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B00F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F3A3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72EE" w14:textId="77777777" w:rsidR="00CC5E2A" w:rsidRPr="00CB3DC4" w:rsidRDefault="00CC5E2A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943EF93" w14:textId="77777777" w:rsidR="00CC5E2A" w:rsidRPr="00F11CE2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71264DBB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8879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5E8D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23D5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8FB3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6B75A077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1A99D84A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4775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C10C4D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B3AC" w14:textId="77777777" w:rsidR="00CC5E2A" w:rsidRPr="00B53EF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B530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B4E7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B9D0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1EEE471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F1B9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2A8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ABED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7AFD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0B5183A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1428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6650704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CCB0A82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045EDFD7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6BE00F0" w14:textId="77777777" w:rsidR="00CC5E2A" w:rsidRPr="00260477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DC1F" w14:textId="77777777" w:rsidR="00CC5E2A" w:rsidRPr="00B53EF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3814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0E30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3DC0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FDC153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C5E2A" w14:paraId="7009828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670A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BAE1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382E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3305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8323FD4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68F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2B2B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DD20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7E0ED98E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20FD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3BE3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7EB15338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73D290CA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C5E2A" w14:paraId="1A480C4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4E17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8D5C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0DC9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D287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6805E49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D6CF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169733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2464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F840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ACFC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EB3B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CC5E2A" w14:paraId="6F98507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C5F4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15A1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2931A239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2B49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93C4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0B27B6F9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0DA3302C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87BC6ED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3BC0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23CC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03ED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8B7D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25EE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ED0E67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784E5178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C5E2A" w14:paraId="768A708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F5F6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C266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32D88957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909E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D836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3EEC6F27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F55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2A6D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824C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6A42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5F37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073FB6E2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04E7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DB92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58+990</w:t>
            </w:r>
          </w:p>
          <w:p w14:paraId="1ED15F16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89CF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BA97" w14:textId="77777777" w:rsidR="00CC5E2A" w:rsidRDefault="00CC5E2A" w:rsidP="00011B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07CB1E62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3BE5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6CB2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E4D1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2560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D2F4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26BF95BF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A038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4CF2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E07E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0FEC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4F42BBE2" w14:textId="77777777" w:rsidR="00CC5E2A" w:rsidRDefault="00CC5E2A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4E2E9D33" w14:textId="77777777" w:rsidR="00CC5E2A" w:rsidRDefault="00CC5E2A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8E08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C2C74F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0C07" w14:textId="77777777" w:rsidR="00CC5E2A" w:rsidRPr="00B53EF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126D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CE0B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4BCB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5E389CA1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828D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1D9C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7A65C0F6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8EA9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B572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BE45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071B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4676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0AC9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ACD8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08168C4F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B53D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BC74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7912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7397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7ABC4FB4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254AA327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3B61E543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09DE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784AE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AE7F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46E2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129B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C197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30BB8DDB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6CFE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3241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0F87A342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E4EE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6304" w14:textId="77777777" w:rsidR="00CC5E2A" w:rsidRDefault="00CC5E2A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6126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E0B2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EA19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AE54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9FEA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62E3A146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C6BA" w14:textId="77777777" w:rsidR="00CC5E2A" w:rsidRDefault="00CC5E2A" w:rsidP="00CC5E2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A1F1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6241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514C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4EB3A9D9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D07B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55F90B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033FE63A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00A2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1E38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333F" w14:textId="77777777" w:rsidR="00CC5E2A" w:rsidRPr="00984839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B6C1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5ECCCD" w14:textId="77777777" w:rsidR="00CC5E2A" w:rsidRDefault="00CC5E2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51AEDB3C" w14:textId="77777777" w:rsidR="00CC5E2A" w:rsidRDefault="00CC5E2A">
      <w:pPr>
        <w:spacing w:after="40" w:line="192" w:lineRule="auto"/>
        <w:ind w:right="57"/>
        <w:rPr>
          <w:sz w:val="20"/>
          <w:lang w:val="ro-RO"/>
        </w:rPr>
      </w:pPr>
    </w:p>
    <w:p w14:paraId="39AF5527" w14:textId="77777777" w:rsidR="00CC5E2A" w:rsidRDefault="00CC5E2A" w:rsidP="00EF6A64">
      <w:pPr>
        <w:pStyle w:val="Heading1"/>
        <w:spacing w:line="360" w:lineRule="auto"/>
      </w:pPr>
      <w:r>
        <w:t>LINIA 144</w:t>
      </w:r>
    </w:p>
    <w:p w14:paraId="16628FDD" w14:textId="77777777" w:rsidR="00CC5E2A" w:rsidRDefault="00CC5E2A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CC5E2A" w14:paraId="4480A50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CAD4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1409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1148221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CBD6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8BCA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878875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B7F3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B35B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67E1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D099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375A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BE061A4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1A0ECAA4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C5E2A" w14:paraId="04ACF4C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16BF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48C5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8DEC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873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490A217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4224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4D9A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BD6C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27B1C615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D20B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D599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A05341D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CC5E2A" w14:paraId="5DFB43D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6C7B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AF3B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50B6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2DA1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997FB0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01C442B5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BCF8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5E2B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93EE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3825D20D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063B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C02D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43C067C6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4759E036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19FF243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9EB7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9AA3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35FB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C510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8AAB95A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7090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80C0700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57CD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3447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7BB6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A898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CEA0E4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CC5E2A" w14:paraId="323D432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4691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1ACB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A9CC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DEF6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9953C3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5C38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4F1BE44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FC2A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9959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A6C1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EF29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B1E8D0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CC5E2A" w14:paraId="00E0DB6C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6BCE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B2B9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4AD6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AF3C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93C732D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7225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6AF6C563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5FE7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DAFD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ECFC" w14:textId="77777777" w:rsidR="00CC5E2A" w:rsidRPr="00984839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478D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CC5E2A" w14:paraId="507418B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60A0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C247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EF2B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0222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B4D76C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3ADB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8139755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856C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6F81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7797" w14:textId="77777777" w:rsidR="00CC5E2A" w:rsidRPr="00984839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9985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206FF7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CC5E2A" w14:paraId="47FD63A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0BD7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F046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9DF8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2C8D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CD07FF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9542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A42D3BA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5CBC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9427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7FAC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CBB8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D50A6A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C5E2A" w14:paraId="6E81E9C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64D2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B3FE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D9BD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DF8E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1037C1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D9FB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0B2371E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57EF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4417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FF25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11A5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E1D3AA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CC5E2A" w14:paraId="3AB8B98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AE3A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9CA6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3AE9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D5BC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D56602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5D55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7842A12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44EC41C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3CC662A1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1C28904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F0F1FB7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42409156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21472A0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2A8F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7FE5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6D1F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4510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FF2199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C5E2A" w14:paraId="77A2CC1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7EA9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FFD3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00BE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509C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077DD6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5CAC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B71BD5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A30D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2069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2B31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E8D8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F96BA1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CC5E2A" w14:paraId="296D280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7414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FD42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8639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09DA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68E589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7D7A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A0D0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3030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9F8A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65F3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EBD593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CC5E2A" w14:paraId="308A2CF7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0375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8FD2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4FD7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E22B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7C5739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0A1D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32FBD4C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97DE061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C5ED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E305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336D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92B3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F5960C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CC5E2A" w14:paraId="34F155CC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DB12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0520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7051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CF82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3B8045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D34C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1AEA99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96D8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BD33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3A79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11D8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71A8B3D1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5425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CB89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142B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A7D0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3EA983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BCFE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D40ACE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52F4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5DD7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DD0B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C3F7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049C60B6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5800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FA99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B07F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EE14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AA24FE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192A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F842184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CD2D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F384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E352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AEDB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010152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CC5E2A" w14:paraId="4C254351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E940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32DD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1071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95D1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3E59CD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F660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E837FBE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5C85EB5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02E638EC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522702D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6244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951C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14CF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2788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D9808B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C5E2A" w14:paraId="49C565BD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46C7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1DA7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21BA75F3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9C82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E7AA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12746B0" w14:textId="77777777" w:rsidR="00CC5E2A" w:rsidRPr="00B61351" w:rsidRDefault="00CC5E2A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B74A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5432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D27C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D475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7E9E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30A5100A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E4B1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3CC2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ABE2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A291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121467A0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1B86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04A4B894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B186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3E84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29D1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04ED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15D550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CC5E2A" w14:paraId="761A46D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2F64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EE6A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1F3D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52FC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6CDD4FA2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144DBA3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B157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4622821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50E8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A2BC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C097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78383A8B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3B62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0EEA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718C31EC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21F2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1A74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A3EB04E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63D8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749488F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6FC9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6A0E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7479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5554E59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D89D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CB17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66AFF2D7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18DF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D2AB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2B0B1AE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2599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AB819B4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CDEF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FE7F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4294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5E2A" w14:paraId="0F26058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5959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8B77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2F5B2FCB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573C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867D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BA4669E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82F5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E09B664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D573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5C52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6A78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C6A254D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CC5E2A" w14:paraId="268AAA29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6D3F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F0FC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25A6F15A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E2A3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51FD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CDA61C0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F2EC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A47F810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5DB8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48DE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2B37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73955699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9DD1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3A3C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EB6F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E0C8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3343423B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A8BA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65B27F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0B7DA48E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9D12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B24D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0A10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FCB3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9A46A8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CC5E2A" w14:paraId="2C3E932B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14EF" w14:textId="77777777" w:rsidR="00CC5E2A" w:rsidRDefault="00CC5E2A" w:rsidP="00CC5E2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EE36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8234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F702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D3C7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0D026126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2F5598D7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01D54621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6DF0012E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B6A2D76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235EDA11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7B9F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3424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1774" w14:textId="77777777" w:rsidR="00CC5E2A" w:rsidRPr="00DA0087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96D5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3B2D1D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77A0A618" w14:textId="77777777" w:rsidR="00CC5E2A" w:rsidRDefault="00CC5E2A">
      <w:pPr>
        <w:spacing w:before="40" w:line="192" w:lineRule="auto"/>
        <w:ind w:right="57"/>
        <w:rPr>
          <w:sz w:val="20"/>
          <w:lang w:val="ro-RO"/>
        </w:rPr>
      </w:pPr>
    </w:p>
    <w:p w14:paraId="6F032329" w14:textId="77777777" w:rsidR="00CC5E2A" w:rsidRDefault="00CC5E2A" w:rsidP="00E56A6A">
      <w:pPr>
        <w:pStyle w:val="Heading1"/>
        <w:spacing w:line="360" w:lineRule="auto"/>
      </w:pPr>
      <w:r>
        <w:t>LINIA 200</w:t>
      </w:r>
    </w:p>
    <w:p w14:paraId="6668BDAD" w14:textId="77777777" w:rsidR="00CC5E2A" w:rsidRDefault="00CC5E2A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C5E2A" w14:paraId="213311A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7155" w14:textId="77777777" w:rsidR="00CC5E2A" w:rsidRDefault="00CC5E2A" w:rsidP="008C74CE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C1C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A0747A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CE93" w14:textId="77777777" w:rsidR="00CC5E2A" w:rsidRPr="00032DF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AF5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27A5C4C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C40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5A8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849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7EAB03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7D15" w14:textId="77777777" w:rsidR="00CC5E2A" w:rsidRPr="00032DF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6A91" w14:textId="77777777" w:rsidR="00CC5E2A" w:rsidRPr="00F716C0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CC5E2A" w14:paraId="0DE3F0A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C008" w14:textId="77777777" w:rsidR="00CC5E2A" w:rsidRDefault="00CC5E2A" w:rsidP="008C74CE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CB9E" w14:textId="77777777" w:rsidR="00CC5E2A" w:rsidRDefault="00CC5E2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E2F6EFF" w14:textId="77777777" w:rsidR="00CC5E2A" w:rsidRDefault="00CC5E2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1D8F" w14:textId="77777777" w:rsidR="00CC5E2A" w:rsidRDefault="00CC5E2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A02A" w14:textId="77777777" w:rsidR="00CC5E2A" w:rsidRDefault="00CC5E2A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7CB11AFC" w14:textId="77777777" w:rsidR="00CC5E2A" w:rsidRDefault="00CC5E2A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2A70" w14:textId="77777777" w:rsidR="00CC5E2A" w:rsidRDefault="00CC5E2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CBF4" w14:textId="77777777" w:rsidR="00CC5E2A" w:rsidRDefault="00CC5E2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0B23" w14:textId="77777777" w:rsidR="00CC5E2A" w:rsidRDefault="00CC5E2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3A61F9BC" w14:textId="77777777" w:rsidR="00CC5E2A" w:rsidRDefault="00CC5E2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67BA" w14:textId="77777777" w:rsidR="00CC5E2A" w:rsidRDefault="00CC5E2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40E1" w14:textId="77777777" w:rsidR="00CC5E2A" w:rsidRDefault="00CC5E2A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C5E2A" w14:paraId="1FCB113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D6EA" w14:textId="77777777" w:rsidR="00CC5E2A" w:rsidRDefault="00CC5E2A" w:rsidP="008C74CE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C67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99ACB9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76E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83A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AFC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46C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FFE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495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45B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63999D0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2F82" w14:textId="77777777" w:rsidR="00CC5E2A" w:rsidRDefault="00CC5E2A" w:rsidP="008C74CE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7C9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C26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254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637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9ED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24D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100800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AB2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327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1C3446E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E0CE" w14:textId="77777777" w:rsidR="00CC5E2A" w:rsidRDefault="00CC5E2A" w:rsidP="008C74CE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F395" w14:textId="77777777" w:rsidR="00CC5E2A" w:rsidRDefault="00CC5E2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9D39689" w14:textId="77777777" w:rsidR="00CC5E2A" w:rsidRDefault="00CC5E2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E5D3" w14:textId="77777777" w:rsidR="00CC5E2A" w:rsidRDefault="00CC5E2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CA9D" w14:textId="77777777" w:rsidR="00CC5E2A" w:rsidRDefault="00CC5E2A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9F5B" w14:textId="77777777" w:rsidR="00CC5E2A" w:rsidRDefault="00CC5E2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5A5A" w14:textId="77777777" w:rsidR="00CC5E2A" w:rsidRDefault="00CC5E2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DE93" w14:textId="77777777" w:rsidR="00CC5E2A" w:rsidRDefault="00CC5E2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1CF789DE" w14:textId="77777777" w:rsidR="00CC5E2A" w:rsidRDefault="00CC5E2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C2AB" w14:textId="77777777" w:rsidR="00CC5E2A" w:rsidRDefault="00CC5E2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FCBB" w14:textId="77777777" w:rsidR="00CC5E2A" w:rsidRDefault="00CC5E2A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0F627C82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1C3B" w14:textId="77777777" w:rsidR="00CC5E2A" w:rsidRDefault="00CC5E2A" w:rsidP="008C74CE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D72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E2B5" w14:textId="77777777" w:rsidR="00CC5E2A" w:rsidRPr="00032DF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0BC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5B148D5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22B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64883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CB3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2AD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10C3" w14:textId="77777777" w:rsidR="00CC5E2A" w:rsidRPr="00032DF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F6B0" w14:textId="77777777" w:rsidR="00CC5E2A" w:rsidRPr="00F716C0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5E043B0A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2E0A" w14:textId="77777777" w:rsidR="00CC5E2A" w:rsidRDefault="00CC5E2A" w:rsidP="008C74CE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12EC" w14:textId="77777777" w:rsidR="00CC5E2A" w:rsidRDefault="00CC5E2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6630A0AE" w14:textId="77777777" w:rsidR="00CC5E2A" w:rsidRDefault="00CC5E2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0ED8" w14:textId="77777777" w:rsidR="00CC5E2A" w:rsidRDefault="00CC5E2A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7A4A" w14:textId="77777777" w:rsidR="00CC5E2A" w:rsidRDefault="00CC5E2A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34A7529C" w14:textId="77777777" w:rsidR="00CC5E2A" w:rsidRDefault="00CC5E2A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E977" w14:textId="77777777" w:rsidR="00CC5E2A" w:rsidRDefault="00CC5E2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35F2" w14:textId="77777777" w:rsidR="00CC5E2A" w:rsidRDefault="00CC5E2A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7C33" w14:textId="77777777" w:rsidR="00CC5E2A" w:rsidRDefault="00CC5E2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718C90F5" w14:textId="77777777" w:rsidR="00CC5E2A" w:rsidRDefault="00CC5E2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FE84" w14:textId="77777777" w:rsidR="00CC5E2A" w:rsidRDefault="00CC5E2A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DD01" w14:textId="77777777" w:rsidR="00CC5E2A" w:rsidRDefault="00CC5E2A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359DA01" w14:textId="77777777" w:rsidR="00CC5E2A" w:rsidRDefault="00CC5E2A" w:rsidP="00623FF6">
      <w:pPr>
        <w:spacing w:before="40" w:after="40" w:line="192" w:lineRule="auto"/>
        <w:ind w:right="57"/>
        <w:rPr>
          <w:lang w:val="ro-RO"/>
        </w:rPr>
      </w:pPr>
    </w:p>
    <w:p w14:paraId="5B4E676E" w14:textId="77777777" w:rsidR="00CC5E2A" w:rsidRDefault="00CC5E2A" w:rsidP="006D4098">
      <w:pPr>
        <w:pStyle w:val="Heading1"/>
        <w:spacing w:line="360" w:lineRule="auto"/>
      </w:pPr>
      <w:r>
        <w:lastRenderedPageBreak/>
        <w:t>LINIA 201</w:t>
      </w:r>
    </w:p>
    <w:p w14:paraId="69E2C6B8" w14:textId="77777777" w:rsidR="00CC5E2A" w:rsidRDefault="00CC5E2A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CC5E2A" w14:paraId="1E50DC33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5FEE" w14:textId="77777777" w:rsidR="00CC5E2A" w:rsidRDefault="00CC5E2A" w:rsidP="00CC5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F43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E7A0" w14:textId="77777777" w:rsidR="00CC5E2A" w:rsidRPr="00C937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A73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9C3A46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B87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85F9E2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3742E76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1CB34A5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6D68" w14:textId="77777777" w:rsidR="00CC5E2A" w:rsidRPr="00C937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F00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B7DB" w14:textId="77777777" w:rsidR="00CC5E2A" w:rsidRPr="00C937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089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D4A3332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607A" w14:textId="77777777" w:rsidR="00CC5E2A" w:rsidRDefault="00CC5E2A" w:rsidP="00CC5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FAE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DD1D" w14:textId="77777777" w:rsidR="00CC5E2A" w:rsidRPr="00C937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64A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523EAB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F66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28B70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BF4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7C3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B436" w14:textId="77777777" w:rsidR="00CC5E2A" w:rsidRPr="00C937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27C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C1CA1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71B56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CC5E2A" w14:paraId="7B2D0BA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F722" w14:textId="77777777" w:rsidR="00CC5E2A" w:rsidRDefault="00CC5E2A" w:rsidP="00CC5E2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916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9274" w14:textId="77777777" w:rsidR="00CC5E2A" w:rsidRPr="00C937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56E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2DF22A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493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467F5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8F0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233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70AB" w14:textId="77777777" w:rsidR="00CC5E2A" w:rsidRPr="00C937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089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B446D9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A25D32D" w14:textId="77777777" w:rsidR="00CC5E2A" w:rsidRPr="003012FC" w:rsidRDefault="00CC5E2A">
      <w:pPr>
        <w:spacing w:before="40" w:after="40" w:line="192" w:lineRule="auto"/>
        <w:ind w:right="57"/>
      </w:pPr>
    </w:p>
    <w:p w14:paraId="0F22BADA" w14:textId="77777777" w:rsidR="00CC5E2A" w:rsidRDefault="00CC5E2A" w:rsidP="002A4CB1">
      <w:pPr>
        <w:pStyle w:val="Heading1"/>
        <w:spacing w:line="360" w:lineRule="auto"/>
      </w:pPr>
      <w:r>
        <w:t>LINIA 203</w:t>
      </w:r>
    </w:p>
    <w:p w14:paraId="4266F3D1" w14:textId="77777777" w:rsidR="00CC5E2A" w:rsidRDefault="00CC5E2A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CC5E2A" w:rsidRPr="007126D7" w14:paraId="145CE4D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82BB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DF53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777B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6BB2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148B667B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35D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B09DCB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046611C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AC403CF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0F37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83DA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17FD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1DE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02E7DED9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CC5E2A" w:rsidRPr="007126D7" w14:paraId="39FA990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631F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7F64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0514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C3B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28EB341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81A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19ECB7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53F0C3F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5699A601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49B4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7A53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8644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9674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CC5E2A" w:rsidRPr="007126D7" w14:paraId="588119D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DCC2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E20F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1C49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F74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EE5778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DDC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2874ADD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8C3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BB0E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D916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E20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C5E2A" w:rsidRPr="007126D7" w14:paraId="1EAEAA6F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D54D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D6A5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231F5288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F60A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8DD0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66813688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F4AC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283A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0652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5C0B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ED3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5260016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DDE27EF" w14:textId="77777777" w:rsidR="00CC5E2A" w:rsidRPr="00744E1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5E2A" w:rsidRPr="007126D7" w14:paraId="1EFB1FC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170D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2670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2AA172ED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B894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CE5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80CECBA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69B9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A2FE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BA5F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AF04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2AD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F48FDE2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E409759" w14:textId="77777777" w:rsidR="00CC5E2A" w:rsidRPr="00744E1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5E2A" w:rsidRPr="007126D7" w14:paraId="7909A01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E518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8E5B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620CFB38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7C18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7C0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0914A05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6DDF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C580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8FE7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4093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0EF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0CAB8C0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C1E7F62" w14:textId="77777777" w:rsidR="00CC5E2A" w:rsidRPr="008F5A6B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5E2A" w:rsidRPr="007126D7" w14:paraId="32E6852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F211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1EB6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0F0C103A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336C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9279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16EBF670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EF4A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EA76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7F04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A79A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8F0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0F37981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78921E8" w14:textId="77777777" w:rsidR="00CC5E2A" w:rsidRPr="00744E1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5E2A" w:rsidRPr="007126D7" w14:paraId="63D85B0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8BD3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0940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0613AFCD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ECE4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C11E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EBC7104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8D7B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783B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5363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E2A4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9A1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F9AA558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AC5DDBD" w14:textId="77777777" w:rsidR="00CC5E2A" w:rsidRPr="00744E1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5E2A" w:rsidRPr="007126D7" w14:paraId="07E2EE6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CED2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4AF9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3178EF86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C2F2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7A88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F518B39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DF0E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CB4B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C05B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412A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EDD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817BF4E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212D785" w14:textId="77777777" w:rsidR="00CC5E2A" w:rsidRPr="00744E1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5E2A" w:rsidRPr="007126D7" w14:paraId="3D4FD3F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73CE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7AE1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47C1E9CC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0BB3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D501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B7C4E52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7A26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0641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CE98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7508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AF9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4D5EF9A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E55D16A" w14:textId="77777777" w:rsidR="00CC5E2A" w:rsidRPr="00744E1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5E2A" w:rsidRPr="007126D7" w14:paraId="49A226F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236B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9489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5A0255B6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1065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AE09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8D563B7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3228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F7BC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9A8D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CFFD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02A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BC70C52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E309A74" w14:textId="77777777" w:rsidR="00CC5E2A" w:rsidRPr="00744E1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5E2A" w:rsidRPr="007126D7" w14:paraId="334BA46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9402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143A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6E1FC684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A0CD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B335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B1FF72E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9485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B956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FE60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4C18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F66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79ECABA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1D42992" w14:textId="77777777" w:rsidR="00CC5E2A" w:rsidRPr="00744E1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5E2A" w:rsidRPr="007126D7" w14:paraId="4A806CD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C4A6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02F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03E4EF3D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B67B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2C75" w14:textId="77777777" w:rsidR="00CC5E2A" w:rsidRPr="007126D7" w:rsidRDefault="00CC5E2A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6713895" w14:textId="77777777" w:rsidR="00CC5E2A" w:rsidRPr="007126D7" w:rsidRDefault="00CC5E2A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7454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5B2F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FB68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A835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FAE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CC5E2A" w:rsidRPr="007126D7" w14:paraId="72DB3EA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667A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2A64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22B41087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C87B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14C9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59C57D5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671C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8A1E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7EC9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AF59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CA5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568343E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9A8FC13" w14:textId="77777777" w:rsidR="00CC5E2A" w:rsidRPr="00744E1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5E2A" w:rsidRPr="007126D7" w14:paraId="07F50FC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F0D3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AC3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78CA74FA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8C57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A046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27B7FE3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F4DE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B479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7F44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3076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1A20" w14:textId="77777777" w:rsidR="00CC5E2A" w:rsidRPr="00F13EC0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C5E2A" w:rsidRPr="007126D7" w14:paraId="6C291EAD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EF39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3991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0FAC640B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B0EB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06AE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3931CDA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904B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5076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6FB9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D02A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D1C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EDE405E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F585E5F" w14:textId="77777777" w:rsidR="00CC5E2A" w:rsidRPr="00744E1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5E2A" w:rsidRPr="007126D7" w14:paraId="553BF9D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CD96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94FC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064968CF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834C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D9FF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0E2C7E1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DE13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68D9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470A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2E4A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96B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A64B48F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46F8486" w14:textId="77777777" w:rsidR="00CC5E2A" w:rsidRPr="00744E1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5E2A" w:rsidRPr="007126D7" w14:paraId="76B256D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D1C4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3C4D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3AA4FF42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6409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9E09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806A745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E067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9D33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4F79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934C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A93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ABC992C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04D0B2C" w14:textId="77777777" w:rsidR="00CC5E2A" w:rsidRPr="00744E1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5E2A" w:rsidRPr="007126D7" w14:paraId="185A881C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AD34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618F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7949713B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CCD0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FC16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20DBE7F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D432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55A2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0F07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5DF3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2E6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002503A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3CC86C2" w14:textId="77777777" w:rsidR="00CC5E2A" w:rsidRPr="00744E1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5E2A" w:rsidRPr="007126D7" w14:paraId="766773AC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6686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000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73D465E8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7329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CBBB" w14:textId="77777777" w:rsidR="00CC5E2A" w:rsidRPr="007126D7" w:rsidRDefault="00CC5E2A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D7084A0" w14:textId="77777777" w:rsidR="00CC5E2A" w:rsidRPr="007126D7" w:rsidRDefault="00CC5E2A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B0BD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087F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AEB4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FC91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23F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CC5E2A" w:rsidRPr="007126D7" w14:paraId="407C6110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8F7C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75F7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708E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B9AC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D09DD44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5E7A551D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2A74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6B0973B6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64A90992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43E11B01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2DD5BD98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4DF3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6C66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481D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702D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C5E2A" w:rsidRPr="007126D7" w14:paraId="69F310D7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802B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FE44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27EF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BC42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8F33845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987D" w14:textId="77777777" w:rsidR="00CC5E2A" w:rsidRPr="007126D7" w:rsidRDefault="00CC5E2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2560E30E" w14:textId="77777777" w:rsidR="00CC5E2A" w:rsidRPr="007126D7" w:rsidRDefault="00CC5E2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10F35C4B" w14:textId="77777777" w:rsidR="00CC5E2A" w:rsidRPr="007126D7" w:rsidRDefault="00CC5E2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6328524E" w14:textId="77777777" w:rsidR="00CC5E2A" w:rsidRPr="007126D7" w:rsidRDefault="00CC5E2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68DC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7053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0708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807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7D095447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CC5E2A" w:rsidRPr="007126D7" w14:paraId="71FE0A2C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FB6C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269E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40B5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3A44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1CFC2CBB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B63D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6F7ED6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05B0E1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303940E2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E97B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E32F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5132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E42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CD8533C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CC5E2A" w:rsidRPr="007126D7" w14:paraId="003CE06C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30F9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8504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CC02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5599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FCEA592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CDD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78ECDD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C7AFE0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756F4AD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4997428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4AE0B4E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2989A73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0DFB408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5758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ACE6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DCE7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729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59A019F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CC5E2A" w:rsidRPr="007126D7" w14:paraId="7B751FF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306E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B158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6CD6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2EE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34410421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2B2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4AC1D6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9F0048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77E9A2C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591684E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4FF69A2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285393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D0E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58C2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C359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020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9479D9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CC5E2A" w:rsidRPr="007126D7" w14:paraId="1DDDAEAD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2178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D13B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C011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1AE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427DCC4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6F12223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BBA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E4A715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688E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E7ED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4EDC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06A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C5E2A" w:rsidRPr="007126D7" w14:paraId="27A3828A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E84E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E0CA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60CC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73E2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3E0A9605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0D77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6B4A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E6A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6B68564E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CCAC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B056" w14:textId="77777777" w:rsidR="00CC5E2A" w:rsidRDefault="00CC5E2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096CA285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5E2A" w:rsidRPr="007126D7" w14:paraId="07A31A86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A0C7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D86C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70D1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C3A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418C298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9219CF9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C52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B8AB0E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12B1319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32C80CA7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2F3F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4FC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D24D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8640" w14:textId="77777777" w:rsidR="00CC5E2A" w:rsidRDefault="00CC5E2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CC5E2A" w:rsidRPr="007126D7" w14:paraId="127FA454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2EEB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B59B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576CB2AE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9FF8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B001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1B04F813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ACC6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E06D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8DCA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5034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C237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C5E2A" w:rsidRPr="007126D7" w14:paraId="6B2B6109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F72B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FF7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6FDB5A90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45B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690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0CAED1B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29B049F4" w14:textId="77777777" w:rsidR="00CC5E2A" w:rsidRPr="00F87E98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D265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6990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74BC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0558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F1E2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CC5E2A" w:rsidRPr="007126D7" w14:paraId="038631B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92DF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77EA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0C13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F3FE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747A2EDD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E64BB17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1CEC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06E47316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D54F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E1A9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DF73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E418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C5E2A" w:rsidRPr="007126D7" w14:paraId="6078DB6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9193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888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15EA3C07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9203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632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6D93450D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EFEB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EF4C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2A27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D117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3EAA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C5E2A" w:rsidRPr="007126D7" w14:paraId="1CC56B7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9127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4860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8874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B476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759E097A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7BD7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BDF2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DAC1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2940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884B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CC5E2A" w:rsidRPr="007126D7" w14:paraId="0F0CBA7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228C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33C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1859D1E8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7EFB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4AE2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A8EE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6A5B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123B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2DDB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3541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C5E2A" w:rsidRPr="007126D7" w14:paraId="3612C8E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DF8A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AFB1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C4D5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0DAC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67B6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7DFF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610D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F927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274F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5E2A" w:rsidRPr="007126D7" w14:paraId="55E43039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4F03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CF73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52CE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958F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1C6257EF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1C28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E413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99ED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7FB7D7A9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61EF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EB43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C5E2A" w:rsidRPr="007126D7" w14:paraId="7C0EC4C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CE1B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9BA7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3833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D0E5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4D37CF4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711710A8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FCA3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B994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3DBB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38DEF60B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C5EE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35AB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C5E2A" w:rsidRPr="007126D7" w14:paraId="154FC78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D019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25C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FCD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8AC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21203FB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6D3855DF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2D6C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40CF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FDF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3DD8ED56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E3F1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7D6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4F94AA2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CC5E2A" w:rsidRPr="007126D7" w14:paraId="3C6BDD9E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2C1C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EC23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DCDF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2F0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01DCEFF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13EEECD1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BABC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A09B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19C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0A129501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F35A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68B6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C5E2A" w:rsidRPr="007126D7" w14:paraId="5CA112DA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C587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7853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EF68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27CC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61FF8DBB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29D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5C6B981D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7D68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D5B2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027A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E2FA" w14:textId="77777777" w:rsidR="00CC5E2A" w:rsidRPr="007126D7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77476C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9FE521D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CC5E2A" w:rsidRPr="007126D7" w14:paraId="5420782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19C0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AB72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264E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5BC7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18D281D1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DBF5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2637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C825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2E2E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3C35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C5E2A" w:rsidRPr="007126D7" w14:paraId="5A8491B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1ACC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11E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47858B54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DDE5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85DD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49CC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0123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5016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5AEB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DE2F" w14:textId="77777777" w:rsidR="00CC5E2A" w:rsidRPr="007126D7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CC5E2A" w:rsidRPr="007126D7" w14:paraId="5FA851C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98EA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04A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4A49449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6C5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302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1795073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2079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AB14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1867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DDBF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8FF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C3F338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C5E2A" w:rsidRPr="007126D7" w14:paraId="200C431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1EAD" w14:textId="77777777" w:rsidR="00CC5E2A" w:rsidRPr="007126D7" w:rsidRDefault="00CC5E2A" w:rsidP="00CC5E2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B57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43B4FE7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784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C2C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17318890" w14:textId="77777777" w:rsidR="00CC5E2A" w:rsidRPr="00037854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6250A7F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B781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AFD8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E575" w14:textId="77777777" w:rsidR="00CC5E2A" w:rsidRPr="007126D7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9A3C" w14:textId="77777777" w:rsidR="00CC5E2A" w:rsidRPr="007126D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DCB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11756ECB" w14:textId="77777777" w:rsidR="00CC5E2A" w:rsidRDefault="00CC5E2A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3D823A7C" w14:textId="77777777" w:rsidR="00CC5E2A" w:rsidRDefault="00CC5E2A" w:rsidP="00CC0982">
      <w:pPr>
        <w:pStyle w:val="Heading1"/>
        <w:spacing w:line="360" w:lineRule="auto"/>
      </w:pPr>
      <w:r>
        <w:t>LINIA 205</w:t>
      </w:r>
    </w:p>
    <w:p w14:paraId="480A7D70" w14:textId="77777777" w:rsidR="00CC5E2A" w:rsidRDefault="00CC5E2A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CC5E2A" w14:paraId="2DDF700E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1C16" w14:textId="77777777" w:rsidR="00CC5E2A" w:rsidRDefault="00CC5E2A" w:rsidP="00CC5E2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4F2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AEB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2A3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00ABB535" w14:textId="77777777" w:rsidR="00CC5E2A" w:rsidRPr="00985789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5B1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6DA5AF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11E0CAB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9FA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6C3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4995" w14:textId="77777777" w:rsidR="00CC5E2A" w:rsidRPr="007343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C8C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A52DE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CC5E2A" w14:paraId="70D180C5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A146" w14:textId="77777777" w:rsidR="00CC5E2A" w:rsidRDefault="00CC5E2A" w:rsidP="00CC5E2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F29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488D585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ADC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2B1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2BB7168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DDD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3B6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C42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DF50" w14:textId="77777777" w:rsidR="00CC5E2A" w:rsidRPr="007343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B1D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C5E2A" w14:paraId="3E30BADF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FF07" w14:textId="77777777" w:rsidR="00CC5E2A" w:rsidRDefault="00CC5E2A" w:rsidP="00CC5E2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73F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514E2B4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781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E08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7DFF4A2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5D9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469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CA3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DAF9" w14:textId="77777777" w:rsidR="00CC5E2A" w:rsidRPr="007343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512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FA548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8A7ED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CC5E2A" w14:paraId="44F232F3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E2C3" w14:textId="77777777" w:rsidR="00CC5E2A" w:rsidRDefault="00CC5E2A" w:rsidP="00CC5E2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464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F4B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6E0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7A1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3D0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A3A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9457" w14:textId="77777777" w:rsidR="00CC5E2A" w:rsidRPr="007343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907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A819C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CC5E2A" w14:paraId="628CDE7E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6294" w14:textId="77777777" w:rsidR="00CC5E2A" w:rsidRDefault="00CC5E2A" w:rsidP="00CC5E2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9A7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669E754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92F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B85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1324AF3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916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71B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186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F39D" w14:textId="77777777" w:rsidR="00CC5E2A" w:rsidRPr="007343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A04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BBBB1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05F4C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CC5E2A" w14:paraId="474CF64C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844E" w14:textId="77777777" w:rsidR="00CC5E2A" w:rsidRDefault="00CC5E2A" w:rsidP="00CC5E2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79D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9D8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D98D" w14:textId="77777777" w:rsidR="00CC5E2A" w:rsidRDefault="00CC5E2A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142FAECC" w14:textId="77777777" w:rsidR="00CC5E2A" w:rsidRDefault="00CC5E2A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80E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205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E11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E47A" w14:textId="77777777" w:rsidR="00CC5E2A" w:rsidRPr="007343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143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6900B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CC5E2A" w14:paraId="1290400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9394" w14:textId="77777777" w:rsidR="00CC5E2A" w:rsidRDefault="00CC5E2A" w:rsidP="00CC5E2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8A0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24D712B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176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90B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54D6317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ADA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C0D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0F2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52E9" w14:textId="77777777" w:rsidR="00CC5E2A" w:rsidRPr="007343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7A0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14:paraId="469B5EE2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0C28" w14:textId="77777777" w:rsidR="00CC5E2A" w:rsidRDefault="00CC5E2A" w:rsidP="00CC5E2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3C8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441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E48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0A439F9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FC7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B1C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265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6AD1" w14:textId="77777777" w:rsidR="00CC5E2A" w:rsidRPr="007343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B42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1D74A05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D878" w14:textId="77777777" w:rsidR="00CC5E2A" w:rsidRDefault="00CC5E2A" w:rsidP="00CC5E2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61A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8A1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FA8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231B0D8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54F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E1B98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71C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29B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7CA6" w14:textId="77777777" w:rsidR="00CC5E2A" w:rsidRPr="007343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B43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2521930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950F" w14:textId="77777777" w:rsidR="00CC5E2A" w:rsidRDefault="00CC5E2A" w:rsidP="00CC5E2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21D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E4B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1A9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39E60CF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68D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41100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271E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968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3AE0" w14:textId="77777777" w:rsidR="00CC5E2A" w:rsidRPr="007343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57D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9113C67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109D" w14:textId="77777777" w:rsidR="00CC5E2A" w:rsidRDefault="00CC5E2A" w:rsidP="00CC5E2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507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DC8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BA7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43EECF6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AB7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AF7D64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D23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1D7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FCE8" w14:textId="77777777" w:rsidR="00CC5E2A" w:rsidRPr="007343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28A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75ED3B8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CC5E2A" w14:paraId="7836595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023A" w14:textId="77777777" w:rsidR="00CC5E2A" w:rsidRDefault="00CC5E2A" w:rsidP="00CC5E2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377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41B6E77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A26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87D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B8D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147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B75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D248" w14:textId="77777777" w:rsidR="00CC5E2A" w:rsidRPr="007343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052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7CC8C53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7D4D" w14:textId="77777777" w:rsidR="00CC5E2A" w:rsidRDefault="00CC5E2A" w:rsidP="00CC5E2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E86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E9A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23F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05E4064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CC4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7F2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416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BE2C" w14:textId="77777777" w:rsidR="00CC5E2A" w:rsidRPr="007343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68D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CB0F79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AE69" w14:textId="77777777" w:rsidR="00CC5E2A" w:rsidRDefault="00CC5E2A" w:rsidP="00CC5E2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C23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1944A50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FBF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5D2A" w14:textId="77777777" w:rsidR="00CC5E2A" w:rsidRDefault="00CC5E2A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786BDD9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A33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F3B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3D3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7EDD" w14:textId="77777777" w:rsidR="00CC5E2A" w:rsidRPr="007343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9EE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C7F93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1741453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4DAD" w14:textId="77777777" w:rsidR="00CC5E2A" w:rsidRDefault="00CC5E2A" w:rsidP="00CC5E2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95F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7CA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98F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F91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1704D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183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6A2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CC75" w14:textId="77777777" w:rsidR="00CC5E2A" w:rsidRPr="007343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752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2F183A2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FFE1" w14:textId="77777777" w:rsidR="00CC5E2A" w:rsidRDefault="00CC5E2A" w:rsidP="00CC5E2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327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40CD670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842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1CD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393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00A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665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3FB4" w14:textId="77777777" w:rsidR="00CC5E2A" w:rsidRPr="007343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932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6539B85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03B05423" w14:textId="77777777" w:rsidR="00CC5E2A" w:rsidRDefault="00CC5E2A" w:rsidP="005B00A7">
      <w:pPr>
        <w:pStyle w:val="Heading1"/>
        <w:spacing w:line="360" w:lineRule="auto"/>
      </w:pPr>
      <w:r>
        <w:lastRenderedPageBreak/>
        <w:t>LINIA 218</w:t>
      </w:r>
    </w:p>
    <w:p w14:paraId="1E986483" w14:textId="77777777" w:rsidR="00CC5E2A" w:rsidRDefault="00CC5E2A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CC5E2A" w14:paraId="11082FC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A5FE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E82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E2B5" w14:textId="77777777" w:rsidR="00CC5E2A" w:rsidRPr="00CF787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F89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55AE7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3E95" w14:textId="77777777" w:rsidR="00CC5E2A" w:rsidRPr="00465A9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27F79493" w14:textId="77777777" w:rsidR="00CC5E2A" w:rsidRPr="00465A9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98F4" w14:textId="77777777" w:rsidR="00CC5E2A" w:rsidRPr="00CF787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A26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3A7C" w14:textId="77777777" w:rsidR="00CC5E2A" w:rsidRPr="00984D7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848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:rsidRPr="00A8307A" w14:paraId="64226B8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9AC0" w14:textId="77777777" w:rsidR="00CC5E2A" w:rsidRPr="00A75A00" w:rsidRDefault="00CC5E2A" w:rsidP="00CC5E2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71F8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161B" w14:textId="77777777" w:rsidR="00CC5E2A" w:rsidRPr="00A830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E0A8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BB2E26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4C9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1714ECBD" w14:textId="77777777" w:rsidR="00CC5E2A" w:rsidRPr="00664FA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C4C3" w14:textId="77777777" w:rsidR="00CC5E2A" w:rsidRPr="00A830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25DC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4B88" w14:textId="77777777" w:rsidR="00CC5E2A" w:rsidRPr="00A830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5561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D6542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468892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961B324" w14:textId="77777777" w:rsidR="00CC5E2A" w:rsidRPr="00664FA3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C5E2A" w:rsidRPr="00A8307A" w14:paraId="36AD8EA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1920" w14:textId="77777777" w:rsidR="00CC5E2A" w:rsidRPr="00A75A00" w:rsidRDefault="00CC5E2A" w:rsidP="00CC5E2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9680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76FB" w14:textId="77777777" w:rsidR="00CC5E2A" w:rsidRPr="00A830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43CA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B07698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99BC" w14:textId="77777777" w:rsidR="00CC5E2A" w:rsidRPr="00664FA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D908614" w14:textId="77777777" w:rsidR="00CC5E2A" w:rsidRPr="00664FA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A3BA" w14:textId="77777777" w:rsidR="00CC5E2A" w:rsidRPr="00A830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F728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722D" w14:textId="77777777" w:rsidR="00CC5E2A" w:rsidRPr="00A830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0E7B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003EE7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A7A02ED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5CF243A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C5E2A" w:rsidRPr="00A8307A" w14:paraId="4E64693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5E61" w14:textId="77777777" w:rsidR="00CC5E2A" w:rsidRPr="00A75A00" w:rsidRDefault="00CC5E2A" w:rsidP="00CC5E2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948B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6227" w14:textId="77777777" w:rsidR="00CC5E2A" w:rsidRPr="003F40D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3ADA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7A7804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FB7B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8936" w14:textId="77777777" w:rsidR="00CC5E2A" w:rsidRPr="003F40D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82E8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D126" w14:textId="77777777" w:rsidR="00CC5E2A" w:rsidRPr="003F40D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9AF6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EDA876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C5E2A" w:rsidRPr="00A8307A" w14:paraId="5DEF492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6594" w14:textId="77777777" w:rsidR="00CC5E2A" w:rsidRPr="00A75A00" w:rsidRDefault="00CC5E2A" w:rsidP="00CC5E2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CF9C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5C6D" w14:textId="77777777" w:rsidR="00CC5E2A" w:rsidRPr="003F40D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A9BF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C9F0A8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48E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549B84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F49D" w14:textId="77777777" w:rsidR="00CC5E2A" w:rsidRPr="003F40D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06D2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93B0" w14:textId="77777777" w:rsidR="00CC5E2A" w:rsidRPr="003F40D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81E8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237940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C5E2A" w:rsidRPr="00A8307A" w14:paraId="48A1C94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C3F3" w14:textId="77777777" w:rsidR="00CC5E2A" w:rsidRPr="00A75A00" w:rsidRDefault="00CC5E2A" w:rsidP="00CC5E2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0623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43C7" w14:textId="77777777" w:rsidR="00CC5E2A" w:rsidRPr="007328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2C0C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677A7D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D4BE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53DD" w14:textId="77777777" w:rsidR="00CC5E2A" w:rsidRPr="007B4F6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3322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5DC5" w14:textId="77777777" w:rsidR="00CC5E2A" w:rsidRPr="007328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0DC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447D5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A8A375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7A0DC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C703B5B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C5E2A" w:rsidRPr="00A8307A" w14:paraId="6A985D8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A3FB" w14:textId="77777777" w:rsidR="00CC5E2A" w:rsidRPr="00A75A00" w:rsidRDefault="00CC5E2A" w:rsidP="00CC5E2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78F9" w14:textId="77777777" w:rsidR="00CC5E2A" w:rsidRPr="00A8307A" w:rsidRDefault="00CC5E2A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C96C" w14:textId="77777777" w:rsidR="00CC5E2A" w:rsidRPr="00732832" w:rsidRDefault="00CC5E2A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DA00" w14:textId="77777777" w:rsidR="00CC5E2A" w:rsidRPr="00A8307A" w:rsidRDefault="00CC5E2A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B9FA75" w14:textId="77777777" w:rsidR="00CC5E2A" w:rsidRPr="00A8307A" w:rsidRDefault="00CC5E2A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26C8" w14:textId="77777777" w:rsidR="00CC5E2A" w:rsidRDefault="00CC5E2A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3E9D0D" w14:textId="77777777" w:rsidR="00CC5E2A" w:rsidRDefault="00CC5E2A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31BBFC3" w14:textId="77777777" w:rsidR="00CC5E2A" w:rsidRDefault="00CC5E2A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4C9F" w14:textId="77777777" w:rsidR="00CC5E2A" w:rsidRPr="007B4F6A" w:rsidRDefault="00CC5E2A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2CC1" w14:textId="77777777" w:rsidR="00CC5E2A" w:rsidRPr="00A8307A" w:rsidRDefault="00CC5E2A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BC68" w14:textId="77777777" w:rsidR="00CC5E2A" w:rsidRPr="00732832" w:rsidRDefault="00CC5E2A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C8E2" w14:textId="77777777" w:rsidR="00CC5E2A" w:rsidRDefault="00CC5E2A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CC5E2A" w:rsidRPr="00A8307A" w14:paraId="245B36F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765C" w14:textId="77777777" w:rsidR="00CC5E2A" w:rsidRPr="00A75A00" w:rsidRDefault="00CC5E2A" w:rsidP="00CC5E2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9199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5CE4" w14:textId="77777777" w:rsidR="00CC5E2A" w:rsidRPr="00B2699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8D84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2DD001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820A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A501" w14:textId="77777777" w:rsidR="00CC5E2A" w:rsidRPr="00B2699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FC5E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764A" w14:textId="77777777" w:rsidR="00CC5E2A" w:rsidRPr="00B2699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F469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DD3FF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AEC3FE0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C5E2A" w:rsidRPr="00A8307A" w14:paraId="6C544C1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4DBE" w14:textId="77777777" w:rsidR="00CC5E2A" w:rsidRPr="00A75A00" w:rsidRDefault="00CC5E2A" w:rsidP="00CC5E2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56F4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9BD0" w14:textId="77777777" w:rsidR="00CC5E2A" w:rsidRPr="00B2699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7E37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BD0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BF8B9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65B94A5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67E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69AD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CF25" w14:textId="77777777" w:rsidR="00CC5E2A" w:rsidRPr="00B2699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61E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89CF1B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07F20FC9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C5E2A" w:rsidRPr="00A8307A" w14:paraId="642D331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9764" w14:textId="77777777" w:rsidR="00CC5E2A" w:rsidRPr="00A75A00" w:rsidRDefault="00CC5E2A" w:rsidP="00CC5E2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E191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7CD3" w14:textId="77777777" w:rsidR="00CC5E2A" w:rsidRPr="00B2699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7BF4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F63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93724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D938AF2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438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5A52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C6F1" w14:textId="77777777" w:rsidR="00CC5E2A" w:rsidRPr="00B2699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FAE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B86F9E2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C5E2A" w:rsidRPr="00A8307A" w14:paraId="3A69181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A09E" w14:textId="77777777" w:rsidR="00CC5E2A" w:rsidRPr="00A75A00" w:rsidRDefault="00CC5E2A" w:rsidP="00CC5E2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AE21" w14:textId="77777777" w:rsidR="00CC5E2A" w:rsidRPr="00A8307A" w:rsidRDefault="00CC5E2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14EE" w14:textId="77777777" w:rsidR="00CC5E2A" w:rsidRPr="00B26991" w:rsidRDefault="00CC5E2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F2B5" w14:textId="77777777" w:rsidR="00CC5E2A" w:rsidRPr="00A8307A" w:rsidRDefault="00CC5E2A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FA86" w14:textId="77777777" w:rsidR="00CC5E2A" w:rsidRDefault="00CC5E2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9DA850" w14:textId="77777777" w:rsidR="00CC5E2A" w:rsidRDefault="00CC5E2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D4F09C4" w14:textId="77777777" w:rsidR="00CC5E2A" w:rsidRDefault="00CC5E2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4BB1" w14:textId="77777777" w:rsidR="00CC5E2A" w:rsidRDefault="00CC5E2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9493" w14:textId="77777777" w:rsidR="00CC5E2A" w:rsidRPr="00A8307A" w:rsidRDefault="00CC5E2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ABFD" w14:textId="77777777" w:rsidR="00CC5E2A" w:rsidRPr="00B26991" w:rsidRDefault="00CC5E2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C18F" w14:textId="77777777" w:rsidR="00CC5E2A" w:rsidRPr="00FD3B28" w:rsidRDefault="00CC5E2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E324AB7" w14:textId="77777777" w:rsidR="00CC5E2A" w:rsidRDefault="00CC5E2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C5E2A" w:rsidRPr="00A8307A" w14:paraId="7734382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DF86" w14:textId="77777777" w:rsidR="00CC5E2A" w:rsidRPr="00A75A00" w:rsidRDefault="00CC5E2A" w:rsidP="00CC5E2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FCFC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1933" w14:textId="77777777" w:rsidR="00CC5E2A" w:rsidRPr="00B2699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A892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CA3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B6B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35D2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85DE" w14:textId="77777777" w:rsidR="00CC5E2A" w:rsidRPr="00B2699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618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C5E2A" w:rsidRPr="00A8307A" w14:paraId="0E59155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6F5B" w14:textId="77777777" w:rsidR="00CC5E2A" w:rsidRPr="00A75A00" w:rsidRDefault="00CC5E2A" w:rsidP="00CC5E2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CB68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03FC" w14:textId="77777777" w:rsidR="00CC5E2A" w:rsidRPr="000D3BB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C504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722F01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F94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44F04F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E688" w14:textId="77777777" w:rsidR="00CC5E2A" w:rsidRPr="000D3BB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D575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D27B" w14:textId="77777777" w:rsidR="00CC5E2A" w:rsidRPr="000D3BB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7E84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1972E1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C5E2A" w:rsidRPr="00A8307A" w14:paraId="309D177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0207" w14:textId="77777777" w:rsidR="00CC5E2A" w:rsidRPr="00A75A00" w:rsidRDefault="00CC5E2A" w:rsidP="00CC5E2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8257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F522" w14:textId="77777777" w:rsidR="00CC5E2A" w:rsidRPr="009658E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F5AA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204C34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51BD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9A3F" w14:textId="77777777" w:rsidR="00CC5E2A" w:rsidRPr="009658E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53E0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B548" w14:textId="77777777" w:rsidR="00CC5E2A" w:rsidRPr="009658E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5D34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2369C1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C5E2A" w:rsidRPr="00A8307A" w14:paraId="0EE6F06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D792" w14:textId="77777777" w:rsidR="00CC5E2A" w:rsidRPr="00A75A00" w:rsidRDefault="00CC5E2A" w:rsidP="00CC5E2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BD60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F4B4" w14:textId="77777777" w:rsidR="00CC5E2A" w:rsidRPr="00472E1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554A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ECBEB1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58BA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BBE5" w14:textId="77777777" w:rsidR="00CC5E2A" w:rsidRPr="00472E1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48B5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4629" w14:textId="77777777" w:rsidR="00CC5E2A" w:rsidRPr="00472E1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56DB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6FDFBB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C5E2A" w:rsidRPr="00A8307A" w14:paraId="2150B0C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C024" w14:textId="77777777" w:rsidR="00CC5E2A" w:rsidRPr="00A75A00" w:rsidRDefault="00CC5E2A" w:rsidP="00CC5E2A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F04E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C842" w14:textId="77777777" w:rsidR="00CC5E2A" w:rsidRPr="00530A8D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89C8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909699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365D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4BE7" w14:textId="77777777" w:rsidR="00CC5E2A" w:rsidRPr="00530A8D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A6A7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FDF4" w14:textId="77777777" w:rsidR="00CC5E2A" w:rsidRPr="00530A8D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56B4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0B01CB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C5E2A" w14:paraId="4620F044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6DB9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1FF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CEDA" w14:textId="77777777" w:rsidR="00CC5E2A" w:rsidRPr="00CF787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65E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7DC073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4F0CA61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7854" w14:textId="77777777" w:rsidR="00CC5E2A" w:rsidRPr="00447EF5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17B0FC4B" w14:textId="77777777" w:rsidR="00CC5E2A" w:rsidRPr="00465A9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918C" w14:textId="77777777" w:rsidR="00CC5E2A" w:rsidRPr="00CF787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B2E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0CBC" w14:textId="77777777" w:rsidR="00CC5E2A" w:rsidRPr="00984D7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4B9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ED715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C5E2A" w14:paraId="5978E034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313F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483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D8B8" w14:textId="77777777" w:rsidR="00CC5E2A" w:rsidRPr="00CF787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DEE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5A4893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43073C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2B47" w14:textId="77777777" w:rsidR="00CC5E2A" w:rsidRPr="00465A9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0D0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5F6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98D0" w14:textId="77777777" w:rsidR="00CC5E2A" w:rsidRPr="00984D7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309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CC5E2A" w14:paraId="51E89470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1272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53F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04B1" w14:textId="77777777" w:rsidR="00CC5E2A" w:rsidRPr="00CF787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C05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DB75CE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7E02" w14:textId="77777777" w:rsidR="00CC5E2A" w:rsidRPr="00465A9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CAC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E2A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CB08" w14:textId="77777777" w:rsidR="00CC5E2A" w:rsidRPr="00984D7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D6F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4D5CA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C5E2A" w14:paraId="286ADC53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6CBE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AFF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0CCB" w14:textId="77777777" w:rsidR="00CC5E2A" w:rsidRPr="00CF787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B51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B71279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9517" w14:textId="77777777" w:rsidR="00CC5E2A" w:rsidRPr="00465A9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722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A04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7FEB" w14:textId="77777777" w:rsidR="00CC5E2A" w:rsidRPr="00984D7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1AF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4D18D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73C0041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CC5E2A" w14:paraId="54F39F36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2582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BF6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4845775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CD07" w14:textId="77777777" w:rsidR="00CC5E2A" w:rsidRPr="00CF787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5FC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65463A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DC4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398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D08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8943" w14:textId="77777777" w:rsidR="00CC5E2A" w:rsidRPr="00984D7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B99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28D2A1E5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ADCA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E9B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CD7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47D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D16D56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AEA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E9E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F7D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15FF" w14:textId="77777777" w:rsidR="00CC5E2A" w:rsidRPr="00984D7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D37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1D6C5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CC5E2A" w14:paraId="53015B16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A8EE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8B0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59D7" w14:textId="77777777" w:rsidR="00CC5E2A" w:rsidRPr="00CF787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863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7EBCDA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874A" w14:textId="77777777" w:rsidR="00CC5E2A" w:rsidRPr="00465A9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F7BF2E0" w14:textId="77777777" w:rsidR="00CC5E2A" w:rsidRPr="00465A9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892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F70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B649" w14:textId="77777777" w:rsidR="00CC5E2A" w:rsidRPr="00984D7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FA3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9B045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C5E2A" w14:paraId="78B9FC6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35A7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3FA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5080D5F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FDD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CE8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EA07A7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39FC" w14:textId="77777777" w:rsidR="00CC5E2A" w:rsidRPr="00465A9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58D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A68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E634" w14:textId="77777777" w:rsidR="00CC5E2A" w:rsidRPr="00984D7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2C7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C5E2A" w14:paraId="1EA6B661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E6DE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986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0A88ABB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695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4BB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F4DC" w14:textId="77777777" w:rsidR="00CC5E2A" w:rsidRPr="00465A9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65C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470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DF44" w14:textId="77777777" w:rsidR="00CC5E2A" w:rsidRPr="00984D7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253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CC5E2A" w14:paraId="1BE5837B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6354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8147" w14:textId="77777777" w:rsidR="00CC5E2A" w:rsidRDefault="00CC5E2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7CA6730E" w14:textId="77777777" w:rsidR="00CC5E2A" w:rsidRDefault="00CC5E2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E071" w14:textId="77777777" w:rsidR="00CC5E2A" w:rsidRDefault="00CC5E2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085F" w14:textId="77777777" w:rsidR="00CC5E2A" w:rsidRDefault="00CC5E2A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FCA1" w14:textId="77777777" w:rsidR="00CC5E2A" w:rsidRPr="00465A98" w:rsidRDefault="00CC5E2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7758" w14:textId="77777777" w:rsidR="00CC5E2A" w:rsidRDefault="00CC5E2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300D" w14:textId="77777777" w:rsidR="00CC5E2A" w:rsidRDefault="00CC5E2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4EB2" w14:textId="77777777" w:rsidR="00CC5E2A" w:rsidRPr="00984D71" w:rsidRDefault="00CC5E2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D2B1" w14:textId="77777777" w:rsidR="00CC5E2A" w:rsidRDefault="00CC5E2A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2F19EED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BB7B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478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05AE" w14:textId="77777777" w:rsidR="00CC5E2A" w:rsidRPr="00CF787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97B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0C9C" w14:textId="77777777" w:rsidR="00CC5E2A" w:rsidRPr="00465A9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960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B20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F563" w14:textId="77777777" w:rsidR="00CC5E2A" w:rsidRPr="00984D7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A2F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36D87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CC5E2A" w14:paraId="3CDB519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AA1D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E59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9206" w14:textId="77777777" w:rsidR="00CC5E2A" w:rsidRPr="00CF787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CFC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11E1498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B562" w14:textId="77777777" w:rsidR="00CC5E2A" w:rsidRPr="00465A9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7113550" w14:textId="77777777" w:rsidR="00CC5E2A" w:rsidRPr="00465A9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073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C76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9EA0" w14:textId="77777777" w:rsidR="00CC5E2A" w:rsidRPr="00984D7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4DE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31281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C5E2A" w14:paraId="216BAA16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1540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1AB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0CDF5F2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4D5B" w14:textId="77777777" w:rsidR="00CC5E2A" w:rsidRPr="00CF787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955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D6513F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9BC866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3826" w14:textId="77777777" w:rsidR="00CC5E2A" w:rsidRPr="00465A9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C0A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9F0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EF7C" w14:textId="77777777" w:rsidR="00CC5E2A" w:rsidRPr="00984D7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472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CC5E2A" w14:paraId="129F2ABA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D374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E23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CA2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F00B" w14:textId="77777777" w:rsidR="00CC5E2A" w:rsidRDefault="00CC5E2A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BFFA079" w14:textId="77777777" w:rsidR="00CC5E2A" w:rsidRDefault="00CC5E2A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30ED" w14:textId="77777777" w:rsidR="00CC5E2A" w:rsidRDefault="00CC5E2A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56ADCE4F" w14:textId="77777777" w:rsidR="00CC5E2A" w:rsidRPr="0017470F" w:rsidRDefault="00CC5E2A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A13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7FC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524D" w14:textId="77777777" w:rsidR="00CC5E2A" w:rsidRPr="00984D7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347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35DE82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E574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82B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456D" w14:textId="77777777" w:rsidR="00CC5E2A" w:rsidRPr="00CF787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413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D31991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F7B8" w14:textId="77777777" w:rsidR="00CC5E2A" w:rsidRPr="00465A9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9311FE4" w14:textId="77777777" w:rsidR="00CC5E2A" w:rsidRPr="00465A9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43B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E3A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24EE" w14:textId="77777777" w:rsidR="00CC5E2A" w:rsidRPr="00984D7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9F3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6907D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CC5E2A" w14:paraId="6BABD07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99A7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56B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630D" w14:textId="77777777" w:rsidR="00CC5E2A" w:rsidRPr="00CF787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C8F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9CF33A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3137" w14:textId="77777777" w:rsidR="00CC5E2A" w:rsidRPr="00465A98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DBC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4D9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32FC" w14:textId="77777777" w:rsidR="00CC5E2A" w:rsidRPr="00984D7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DB2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CC5E2A" w14:paraId="39DFA932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63BD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2E2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3D3E4D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A8D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69E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6D42409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21B4EF3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15AE" w14:textId="77777777" w:rsidR="00CC5E2A" w:rsidRPr="00465A98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81FC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8F3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15C2" w14:textId="77777777" w:rsidR="00CC5E2A" w:rsidRPr="00984D71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992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ABF59A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6241B79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C638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312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9035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3D8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7DF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B04B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0A3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633B" w14:textId="77777777" w:rsidR="00CC5E2A" w:rsidRPr="00984D71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BA8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CC5E2A" w14:paraId="0DD9D1E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2708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105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7015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C25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BFA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268B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5C0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D8A8" w14:textId="77777777" w:rsidR="00CC5E2A" w:rsidRPr="00984D71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638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CC5E2A" w14:paraId="6660027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D2DE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93F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8A25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A87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0D8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29F8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E9D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68F2" w14:textId="77777777" w:rsidR="00CC5E2A" w:rsidRPr="00984D71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DA5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CC5E2A" w14:paraId="59FC662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8F08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E18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A82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AAE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41B309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E901" w14:textId="77777777" w:rsidR="00CC5E2A" w:rsidRPr="00465A98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8967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1D8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3158" w14:textId="77777777" w:rsidR="00CC5E2A" w:rsidRPr="00984D71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BA4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2023CBF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700F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C86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6F1C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434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EA7379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51A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83A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CE9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6B65" w14:textId="77777777" w:rsidR="00CC5E2A" w:rsidRPr="00984D71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066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1EF82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CC5E2A" w14:paraId="53B90D3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6322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C80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67C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93C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09C47B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B64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EBB0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838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80B1" w14:textId="77777777" w:rsidR="00CC5E2A" w:rsidRPr="00984D71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F32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93B5F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C5E2A" w14:paraId="6E03EF2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B9B1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C80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201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D5A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F82D2C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690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9B8A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077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AC9B" w14:textId="77777777" w:rsidR="00CC5E2A" w:rsidRPr="00984D71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8A6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277D7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CC5E2A" w14:paraId="19CAB81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9CBB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806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1043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99F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03B07A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354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0988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771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1256" w14:textId="77777777" w:rsidR="00CC5E2A" w:rsidRPr="00984D71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4AA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E6BC1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C5E2A" w14:paraId="5717036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10BF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2B8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BAF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10B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3D6E97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46E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D8B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11B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97B1" w14:textId="77777777" w:rsidR="00CC5E2A" w:rsidRPr="00984D71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29D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49A3A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C5E2A" w14:paraId="67B487B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2477" w14:textId="77777777" w:rsidR="00CC5E2A" w:rsidRDefault="00CC5E2A" w:rsidP="00CC5E2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BCD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C5F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AB1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4481A2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FAC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1370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682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AB43" w14:textId="77777777" w:rsidR="00CC5E2A" w:rsidRPr="00984D71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218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43F90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13C71D9F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49FB8103" w14:textId="77777777" w:rsidR="00CC5E2A" w:rsidRDefault="00CC5E2A" w:rsidP="0095691E">
      <w:pPr>
        <w:pStyle w:val="Heading1"/>
        <w:spacing w:line="360" w:lineRule="auto"/>
      </w:pPr>
      <w:r>
        <w:lastRenderedPageBreak/>
        <w:t>LINIA 300</w:t>
      </w:r>
    </w:p>
    <w:p w14:paraId="509124E8" w14:textId="77777777" w:rsidR="00CC5E2A" w:rsidRDefault="00CC5E2A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CC5E2A" w14:paraId="362C7017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C9CC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7811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FFD1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AE06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17DF63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D68C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7CD2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5477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1A59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75E4" w14:textId="77777777" w:rsidR="00CC5E2A" w:rsidRPr="00D344C9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731DAAB0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E809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9EA0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358C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F208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EC0343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D976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5F94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9731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1841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4D34" w14:textId="77777777" w:rsidR="00CC5E2A" w:rsidRPr="00D344C9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6EED004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2A3B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02DB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7B34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463F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2395E2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E562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2191C1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78F3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D05A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F0E1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9598" w14:textId="77777777" w:rsidR="00CC5E2A" w:rsidRPr="00D344C9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A2C85A" w14:textId="77777777" w:rsidR="00CC5E2A" w:rsidRPr="00D344C9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CC5E2A" w14:paraId="6C8998C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BC78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0F00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50D0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FEEB" w14:textId="77777777" w:rsidR="00CC5E2A" w:rsidRDefault="00CC5E2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4A88E3" w14:textId="77777777" w:rsidR="00CC5E2A" w:rsidRDefault="00CC5E2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4EB3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E186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A9DF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A1D5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4FB5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44C80A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3708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153C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64DA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F907" w14:textId="77777777" w:rsidR="00CC5E2A" w:rsidRDefault="00CC5E2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68DF" w14:textId="77777777" w:rsidR="00CC5E2A" w:rsidRPr="00E4222D" w:rsidRDefault="00CC5E2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FA5F8FF" w14:textId="77777777" w:rsidR="00CC5E2A" w:rsidRPr="00E4222D" w:rsidRDefault="00CC5E2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D4E1B23" w14:textId="77777777" w:rsidR="00CC5E2A" w:rsidRPr="00E4222D" w:rsidRDefault="00CC5E2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873F903" w14:textId="77777777" w:rsidR="00CC5E2A" w:rsidRDefault="00CC5E2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C620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91E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B09E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809B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CC5E2A" w14:paraId="1ECE34E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E91B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612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5B9F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CFC8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051082" w14:textId="77777777" w:rsidR="00CC5E2A" w:rsidRDefault="00CC5E2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37CD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3046E8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C109CE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8FA0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BAD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185A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1D85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A555593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6C0D593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C5E2A" w14:paraId="60B1A93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6D37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B50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32B8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95A2" w14:textId="77777777" w:rsidR="00CC5E2A" w:rsidRDefault="00CC5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47FE4B0E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44D0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822D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F567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167F5BCB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3976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3EFA" w14:textId="77777777" w:rsidR="00CC5E2A" w:rsidRPr="00A00A4F" w:rsidRDefault="00CC5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771AF839" w14:textId="77777777" w:rsidR="00CC5E2A" w:rsidRDefault="00CC5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CC5E2A" w14:paraId="7C3CC26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0B88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1981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2D13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091E" w14:textId="77777777" w:rsidR="00CC5E2A" w:rsidRDefault="00CC5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00FFAE3A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90E1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EF36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F08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4B91C235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4552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1B01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CC5E2A" w14:paraId="10B61D1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45AD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E579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492334D0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F1F1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9759" w14:textId="77777777" w:rsidR="00CC5E2A" w:rsidRDefault="00CC5E2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0148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F9BA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34DA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78B2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14EA" w14:textId="77777777" w:rsidR="00CC5E2A" w:rsidRPr="00E4222D" w:rsidRDefault="00CC5E2A" w:rsidP="00E4222D"/>
        </w:tc>
      </w:tr>
      <w:tr w:rsidR="00CC5E2A" w14:paraId="5D41291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CB28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822B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398A6DC9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7A69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BF14" w14:textId="77777777" w:rsidR="00CC5E2A" w:rsidRDefault="00CC5E2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43506D5" w14:textId="77777777" w:rsidR="00CC5E2A" w:rsidRDefault="00CC5E2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E56F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94D0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BFF6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1662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9B86" w14:textId="77777777" w:rsidR="00CC5E2A" w:rsidRPr="00E4222D" w:rsidRDefault="00CC5E2A" w:rsidP="00E4222D"/>
        </w:tc>
      </w:tr>
      <w:tr w:rsidR="00CC5E2A" w14:paraId="4129D23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2C4C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1F27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CFD9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5F8B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C483BAC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3010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DC50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9E57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1B9528B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449A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9F29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6ABBF89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7E97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554D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3AEB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424F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0218AC4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78A5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81F395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8A54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71FD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B69A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F48E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52DD7C9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1518618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5FAB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0068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7517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CEFF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630C5BC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8083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34D272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2360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EA0D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B5D5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A6AA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508C05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CC5E2A" w14:paraId="608EAA5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427D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B132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DDA8156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A699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F3B4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1C1B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0EDF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83C2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A855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8C48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3B24B73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423D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0350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F625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BA5D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6237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CF6B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0407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095C5750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5894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E84E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0721A06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0895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E292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75DEB57B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2398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7E6C" w14:textId="77777777" w:rsidR="00CC5E2A" w:rsidRDefault="00CC5E2A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5565C6FB" w14:textId="77777777" w:rsidR="00CC5E2A" w:rsidRDefault="00CC5E2A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6B8B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7D99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4913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265C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63B3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20CEFFD8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1345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1536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759C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B5F8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85BABD4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E1D3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0E27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D857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6A35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3C9C" w14:textId="77777777" w:rsidR="00CC5E2A" w:rsidRPr="00D344C9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2A4530D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CCC6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9077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D21E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74CF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A49ED9C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4D4C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1FB0500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65FB80CD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C893453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6A95E05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C80D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5339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6389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5097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E73982F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73A20921" w14:textId="77777777" w:rsidR="00CC5E2A" w:rsidRPr="004870EE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C5E2A" w14:paraId="2FB44B0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CF9E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A662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4A3ECA1A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65DC32BE" w14:textId="77777777" w:rsidR="00CC5E2A" w:rsidRDefault="00CC5E2A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4B93810F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F4B6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E946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DF5A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26A8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E640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22AE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4999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17D1461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FF5D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6DBF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25DB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2ADD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0DC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FBDB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07CE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9063E6E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DE93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745D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E4C7C9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CC5E2A" w14:paraId="5A7E38A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5CB7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A954" w14:textId="77777777" w:rsidR="00CC5E2A" w:rsidRDefault="00CC5E2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B8CD4FA" w14:textId="77777777" w:rsidR="00CC5E2A" w:rsidRDefault="00CC5E2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7661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2EF3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CD3D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5009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4FED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E4BB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A52A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88FDD3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CC5E2A" w14:paraId="479C9B0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56EE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B065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D48E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1875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4EA5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D972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CB85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11796BE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C04D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3C89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3349A2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CC5E2A" w14:paraId="673B3DE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1B56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9560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63D434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54CF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3928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7099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78D9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D973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E899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E491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7BE6CD2D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CB36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B4BA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22CE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0D81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F172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653F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22FD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6001C8D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227D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0A5F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617506E2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426A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BB25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40C23DBA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E6C1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7751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4C58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B7B8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C8F6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6B45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111A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6B2F72F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F047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CE60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1902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3D49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185F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E248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C20A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136DEA5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532E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1488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75CF641E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FAC5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226C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4E52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6566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AAECA15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3ACE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E5BCCFF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3C83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3A6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EF23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DF44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720D78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7B7F4C" w14:textId="77777777" w:rsidR="00CC5E2A" w:rsidRPr="00D344C9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CC5E2A" w14:paraId="467692C9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C71D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72E2" w14:textId="77777777" w:rsidR="00CC5E2A" w:rsidRDefault="00CC5E2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2AFB2FA7" w14:textId="77777777" w:rsidR="00CC5E2A" w:rsidRDefault="00CC5E2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F48F" w14:textId="77777777" w:rsidR="00CC5E2A" w:rsidRPr="00600D25" w:rsidRDefault="00CC5E2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D216" w14:textId="77777777" w:rsidR="00CC5E2A" w:rsidRDefault="00CC5E2A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00C9826B" w14:textId="77777777" w:rsidR="00CC5E2A" w:rsidRDefault="00CC5E2A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FB71" w14:textId="77777777" w:rsidR="00CC5E2A" w:rsidRDefault="00CC5E2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FD37" w14:textId="77777777" w:rsidR="00CC5E2A" w:rsidRDefault="00CC5E2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D9C7" w14:textId="77777777" w:rsidR="00CC5E2A" w:rsidRDefault="00CC5E2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140BAD58" w14:textId="77777777" w:rsidR="00CC5E2A" w:rsidRDefault="00CC5E2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BACC" w14:textId="77777777" w:rsidR="00CC5E2A" w:rsidRPr="00600D25" w:rsidRDefault="00CC5E2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F5EF" w14:textId="77777777" w:rsidR="00CC5E2A" w:rsidRDefault="00CC5E2A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CC5E2A" w14:paraId="002248A5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155E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83A7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629B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8BFC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236F473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B892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75E1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2577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F477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2F7B" w14:textId="77777777" w:rsidR="00CC5E2A" w:rsidRPr="00D344C9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522C0150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95F1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1AA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D082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D747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A6A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D857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57A0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5DB55CAE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6AF6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1A7C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E41ECF3" w14:textId="77777777" w:rsidR="00CC5E2A" w:rsidRPr="00D344C9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CC5E2A" w14:paraId="56651895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4E7F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68AD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069FAF82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CEF7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B12B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BDDA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1801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C6F7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BB15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0E2A" w14:textId="77777777" w:rsidR="00CC5E2A" w:rsidRDefault="00CC5E2A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2E92CB6" w14:textId="77777777" w:rsidR="00CC5E2A" w:rsidRPr="00D344C9" w:rsidRDefault="00CC5E2A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CC5E2A" w14:paraId="7777426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FD7E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C429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6831642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D91D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002F" w14:textId="77777777" w:rsidR="00CC5E2A" w:rsidRDefault="00CC5E2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212CBF6" w14:textId="77777777" w:rsidR="00CC5E2A" w:rsidRDefault="00CC5E2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81C0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A94D03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5DFC30A6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2EE331DD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5CFCB1CB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53D8FA9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3B36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40E9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3E8109F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85C5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A084" w14:textId="77777777" w:rsidR="00CC5E2A" w:rsidRDefault="00CC5E2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B4F2E0" w14:textId="77777777" w:rsidR="00CC5E2A" w:rsidRDefault="00CC5E2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9D625DD" w14:textId="77777777" w:rsidR="00CC5E2A" w:rsidRPr="00D344C9" w:rsidRDefault="00CC5E2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CC5E2A" w14:paraId="0CC8981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A529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DD9A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3043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79F1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8A2F948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F3D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34007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4677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4BC0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DCCB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1BA1" w14:textId="77777777" w:rsidR="00CC5E2A" w:rsidRDefault="00CC5E2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ABDF0E" w14:textId="77777777" w:rsidR="00CC5E2A" w:rsidRDefault="00CC5E2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9907AE" w14:textId="77777777" w:rsidR="00CC5E2A" w:rsidRDefault="00CC5E2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CC5E2A" w14:paraId="07898194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A50C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714A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D2A3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9E3F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BEA80FF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939F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D23248F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6E13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867F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ADCD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4819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BBAA85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CC5E2A" w14:paraId="5A6B1130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D103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31CC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4F33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4D8A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7575CA">
              <w:rPr>
                <w:b/>
                <w:bCs/>
                <w:sz w:val="20"/>
                <w:lang w:val="ro-RO"/>
              </w:rPr>
              <w:t xml:space="preserve"> Brașov, linia 4 directă, între vârf aparat de cale 18 și călcăi aparat cale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8445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1C71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D892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170+290</w:t>
            </w:r>
          </w:p>
          <w:p w14:paraId="59F71162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CD37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B768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F3F781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5E2A" w14:paraId="579ED4D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4C0E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AB53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5AC1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8285" w14:textId="77777777" w:rsidR="00CC5E2A" w:rsidRDefault="00CC5E2A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EB1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320A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5FF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07EE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0BB4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324671E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8E95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A65E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65DA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1FDB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2DFEF38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2F4E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95C1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05D3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3B08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7167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37ED66D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A3ED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A259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15B6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B7BE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E14B895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0DB0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DF73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EF5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5E54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9D40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4A995C7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D744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1608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11F0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06A5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DD7B558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BCCC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DBB10F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F2442D9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D2553B9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D8B1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DB23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A993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60C5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981C7E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89C6B9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CC5E2A" w14:paraId="147DC0B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BA24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E0A8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3DF5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D14B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5BC1CA9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6752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1C8C28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AC6D" w14:textId="77777777" w:rsidR="00CC5E2A" w:rsidRPr="00600D25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BFE4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760D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C3F6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C99C4C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CC5E2A" w14:paraId="3C8B1D7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F8CE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BAA5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6A3348A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81DA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5B5D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F073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5AAD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4BBA" w14:textId="77777777" w:rsidR="00CC5E2A" w:rsidRDefault="00CC5E2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1734" w14:textId="77777777" w:rsidR="00CC5E2A" w:rsidRDefault="00CC5E2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10AA" w14:textId="77777777" w:rsidR="00CC5E2A" w:rsidRDefault="00CC5E2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C5E2A" w14:paraId="5BCDB4B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C0DC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89F8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2D5DC4F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F15B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D751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458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F7E1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302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2C73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2C85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CC5E2A" w14:paraId="025BA1A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DED7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E2C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C6B0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1D36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E148134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608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4DE5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3A21" w14:textId="77777777" w:rsidR="00CC5E2A" w:rsidRPr="00E731A9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1FD129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4BE84B8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4F3A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2960" w14:textId="77777777" w:rsidR="00CC5E2A" w:rsidRDefault="00CC5E2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F2248C0" w14:textId="77777777" w:rsidR="00CC5E2A" w:rsidRDefault="00CC5E2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614DD7C6" w14:textId="77777777" w:rsidR="00CC5E2A" w:rsidRPr="001D4392" w:rsidRDefault="00CC5E2A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C5E2A" w14:paraId="3055F72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F5B1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2F3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20E2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6342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446296B2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FB9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89ED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1A2B" w14:textId="77777777" w:rsidR="00CC5E2A" w:rsidRPr="00E731A9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5DB7D1FD" w14:textId="77777777" w:rsidR="00CC5E2A" w:rsidRPr="00E731A9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6FFFC62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262A26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605A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4958" w14:textId="77777777" w:rsidR="00CC5E2A" w:rsidRPr="00616BAF" w:rsidRDefault="00CC5E2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E176FB" w14:textId="77777777" w:rsidR="00CC5E2A" w:rsidRDefault="00CC5E2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79E5600" w14:textId="77777777" w:rsidR="00CC5E2A" w:rsidRPr="003B726B" w:rsidRDefault="00CC5E2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CC5E2A" w14:paraId="3DBA948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1D29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A75B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1278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5936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1D061B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192C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AFCF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77B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8DB318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C84A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7F1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330AF1C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5E2A" w14:paraId="0281C94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99DE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B48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D246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8D7D" w14:textId="77777777" w:rsidR="00CC5E2A" w:rsidRDefault="00CC5E2A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F04C7E1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E9EB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946A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A19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EEA8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8F13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0D0C8B6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BE78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E51B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E951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9E39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CA7A35C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D22B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9BFB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B64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34B70103" w14:textId="77777777" w:rsidR="00CC5E2A" w:rsidRPr="00E731A9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6BAE988B" w14:textId="77777777" w:rsidR="00CC5E2A" w:rsidRPr="00E731A9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41EFF23" w14:textId="77777777" w:rsidR="00CC5E2A" w:rsidRPr="001D4392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B842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8DF3" w14:textId="77777777" w:rsidR="00CC5E2A" w:rsidRDefault="00CC5E2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D5722E" w14:textId="77777777" w:rsidR="00CC5E2A" w:rsidRDefault="00CC5E2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A8A0C74" w14:textId="77777777" w:rsidR="00CC5E2A" w:rsidRPr="003B726B" w:rsidRDefault="00CC5E2A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C5E2A" w14:paraId="25DE6B1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5F95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B25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A970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09A1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361F141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B5C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9EEA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534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664C625D" w14:textId="77777777" w:rsidR="00CC5E2A" w:rsidRPr="00E731A9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B6678C2" w14:textId="77777777" w:rsidR="00CC5E2A" w:rsidRPr="00E731A9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53369CA" w14:textId="77777777" w:rsidR="00CC5E2A" w:rsidRPr="001D4392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56E1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D02E" w14:textId="77777777" w:rsidR="00CC5E2A" w:rsidRPr="00616BAF" w:rsidRDefault="00CC5E2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CA3167" w14:textId="77777777" w:rsidR="00CC5E2A" w:rsidRDefault="00CC5E2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9D61B33" w14:textId="77777777" w:rsidR="00CC5E2A" w:rsidRPr="003B726B" w:rsidRDefault="00CC5E2A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CC5E2A" w14:paraId="792A4E4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0D7A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E84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8EF0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47EE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7745EE2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F3D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9276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845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1052144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F2FB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5A35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B86609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D358489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CC5E2A" w14:paraId="2C9A4AC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6004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671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13C6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850C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553E956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691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C524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F21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6FFB012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C967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29B2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C5E2A" w14:paraId="250AE2C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DE0D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6FF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3482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55C4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B620151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545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9E97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F2E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7705F0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A5CD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A421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BE96D17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5E2A" w14:paraId="5CD8F78C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84FA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2EA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BF16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9EB5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5F67F4A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053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CAF7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5F5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5EF4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8205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15C951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CC5E2A" w14:paraId="7B0FFC1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AEDF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61E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669A99E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3672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9E57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2B982ACD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C0FC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3419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97E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0CD8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C6C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71D549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5E2A" w14:paraId="49FA0E2E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6BB3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832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B1B245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48DC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0F6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3A2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2862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FF0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CD8A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EA7F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505C8EE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5E2A" w14:paraId="7E1812FC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CBA3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E64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4F98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423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0B408AE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61DA5F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041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EC5F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DD7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905054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3F3A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6F42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C5E2A" w14:paraId="5CEB5A77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4FD8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0CE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CD83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CFC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A3350D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68B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67BE98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BB11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399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3B76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DD08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7F333DC0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69E9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F1F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DD1A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28E1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E2F1215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A15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8902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074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DC17B8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9A44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0875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437C6679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F95D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667C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8D13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C634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8A7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AFD5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50B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7637BAF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CBC7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607F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BA39B64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E8D0818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CC5E2A" w14:paraId="22F8E4C4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FD10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FEC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88A2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8A3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DB53D62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D2A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7331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D17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A3120E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84D2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5CC2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7D64A9A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5E2A" w14:paraId="63901BFD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FF7B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E81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0B4D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601D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9C31BE3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CE1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1D625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553613B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AC5C6F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A8FF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273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1885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532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6171BDED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45BAE32A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B285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6A9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E743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EF52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6E2A11E6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A12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7E6E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285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0DB6638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CD93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4077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C1FAAE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5E2A" w14:paraId="2A3915A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A923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664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8A7A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535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E8D3051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4DD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D4F319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3B15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38F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5F9B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A229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3FEB77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C5E2A" w14:paraId="6C8A400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ED26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A9F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3694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C17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9A74CF2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C1C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F984F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24B5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2A1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A0BF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9FA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EA4C9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C5E2A" w14:paraId="3EE3AB6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7B2D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16E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A2CA16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801F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1CB2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C708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6D19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473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97B57C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5410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D88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7DEDFE3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9D3B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C23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08DE936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543E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C477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B8F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83E4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A97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A900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2104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CAE833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CC5E2A" w14:paraId="1E0EE52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BD2D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285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4B0C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D7DC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FE38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EEB886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C980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32A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13F2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1E9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7FBD3C2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79B0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315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1591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4267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447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5970A9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B3F1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1F2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3B7C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DF9D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2F4809D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DE98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293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CF98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CA2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A63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5A3861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BD21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6B3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CB3D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D952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3B5F10A1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2C7D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A30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A5C574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E037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51E7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88D0667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5E1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1C1B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EE9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4C49B8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6CD8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7129" w14:textId="77777777" w:rsidR="00CC5E2A" w:rsidRPr="0019324E" w:rsidRDefault="00CC5E2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6EC11CD" w14:textId="77777777" w:rsidR="00CC5E2A" w:rsidRPr="000160B5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973D27F" w14:textId="77777777" w:rsidR="00CC5E2A" w:rsidRPr="006B78FD" w:rsidRDefault="00CC5E2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A1D51FD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B6B2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AC1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0D7A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BA1D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CE1DE99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7B48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8F761FC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B871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B43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BB21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EBAD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37D5471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CC5E2A" w14:paraId="0CE5D37A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0FB5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607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29D7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05EE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11559B9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B1FD504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C6E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8A11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905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E4C5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35E1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1FCA2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9C57EC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CC5E2A" w14:paraId="3210BEA7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A185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5FFB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F2E8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7623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C78FDF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0A7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01EB9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AB8E06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854DEB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184C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F2F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32B7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84D9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54681A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2A7D2C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CC5E2A" w14:paraId="4010E86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D2F3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9CA8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8D7B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8739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FE144FD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68F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06688BE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D629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DA6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96D4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3521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E5C2554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CC5E2A" w14:paraId="52EF980E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6592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8E0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2D6F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FBAE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EE20711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149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5AD8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F6E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94A4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5589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74F2949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C5E2A" w14:paraId="1F19BFF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3650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841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1957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D90C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2559546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84C7844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8AEC0BD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EC0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7CF2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4208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F8F5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B6DA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3105A93C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F019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BD9B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CAF0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14A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5C23997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472842A7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E91D09D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0FF8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7D88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753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A7C6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4226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522006A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3F55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863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9D663E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0A29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8E0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B427E4D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23D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EC95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D9F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A3387F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1024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004E" w14:textId="77777777" w:rsidR="00CC5E2A" w:rsidRPr="0019324E" w:rsidRDefault="00CC5E2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27B9842" w14:textId="77777777" w:rsidR="00CC5E2A" w:rsidRPr="000160B5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A8D19B5" w14:textId="77777777" w:rsidR="00CC5E2A" w:rsidRPr="005C2BB7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7BC34B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FC9A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61C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5E30F1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33AE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63A3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B3064B7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AE1B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EB66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544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6EA0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B344" w14:textId="77777777" w:rsidR="00CC5E2A" w:rsidRPr="00DE4F3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014E197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C1F3CE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571544F" w14:textId="77777777" w:rsidR="00CC5E2A" w:rsidRPr="00DE4F3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C5E2A" w14:paraId="2C46EB0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9371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480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CBFA5E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8BA1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762E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CACA29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5E7746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11B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D2C8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FDB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9AF6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AE86" w14:textId="77777777" w:rsidR="00CC5E2A" w:rsidRPr="00DE4F3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3DE3EB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019E6CC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CB80FE7" w14:textId="77777777" w:rsidR="00CC5E2A" w:rsidRPr="00DE4F3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C5E2A" w14:paraId="231BB68D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65A2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C0C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A233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628E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2DECE3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95D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0102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AFA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5761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FE4E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447CAAB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0C3F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C29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097F4F3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861B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C28D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BA3881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D7B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3688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024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50C3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2E5E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15A1977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C46E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B8A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0998DE5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9D7F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E356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56917A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6C5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2DCE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EB4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2DBC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75B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A5CC77" w14:textId="77777777" w:rsidR="00CC5E2A" w:rsidRPr="00CB2A72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3C9CA4F6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BC50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495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6740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B12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2481A21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5E1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380C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1E3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2520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28F8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065CE3CA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3660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E5E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BCE3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035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88E0742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42F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4D4B15A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C280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7FD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398D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77C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57689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054F58C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C5E2A" w14:paraId="3F8767FF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6D76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20BB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901B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446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2A1398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B6AC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AFCA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A0E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60D044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03E2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DFE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C5E2A" w14:paraId="20961709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7063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5C2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59D8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96F9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9E7B0B1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2EC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F7A204C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FBCC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821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D8E4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48F8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FBC1707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DCC4593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C5E2A" w14:paraId="63E23CE4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66D9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5D9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0E26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B7E7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39AC233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21F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6386F1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DE29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CC4C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4DC3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F69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31283A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FE0F34A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C5E2A" w14:paraId="7A6F09DE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DCF4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6C9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785C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07F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F90439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4B6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41E995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5A12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2D5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5E43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3EDB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9A1D9D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CC5E2A" w14:paraId="73F89CA8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70FA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ECE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4736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A36E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32A915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C9B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2A27A5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893F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FD9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838B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1E5F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840929" w14:textId="77777777" w:rsidR="00CC5E2A" w:rsidRPr="00D344C9" w:rsidRDefault="00CC5E2A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13606468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C5E2A" w14:paraId="6739B65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BFAF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70B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1C01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586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6448C56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912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DA02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66F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52666B9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6EAD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AF1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AF3504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491C4DB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CC5E2A" w14:paraId="25898C7C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E499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95E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9979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B4C3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75B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58F649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D0EB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6A5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44F6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364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173D3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94D3AD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CC5E2A" w14:paraId="6F7059BC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3575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9D2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A35F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700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03F12B7E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3DE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613A1C3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2F06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AB0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3D8D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0B3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EEF66C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CC5E2A" w14:paraId="5D83F8C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6C98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E14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52E1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5A87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EECD04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7DFDED9B" w14:textId="77777777" w:rsidR="00CC5E2A" w:rsidRDefault="00CC5E2A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42A8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D783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841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26B58B5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8808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5A12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17D431A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5E2A" w14:paraId="677B668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3326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F84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4324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67EA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323D3973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C88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64B2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B42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01789AC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9125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E04E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02E79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5E2A" w14:paraId="3FE0002C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CDEB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67E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336+180</w:t>
            </w:r>
          </w:p>
          <w:p w14:paraId="12BE868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7D5A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A1CA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Mediaș -</w:t>
            </w:r>
          </w:p>
          <w:p w14:paraId="76FF8FC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DDD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A0C8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CF0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20FB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0F4D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276F918B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73ED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F9B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477B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1266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5D7AF4A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9AB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789A2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8A90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847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8E03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FF8C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71A4CD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CC51E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CC5E2A" w14:paraId="2AC606DE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4DEB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3B0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B70C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FFEE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4502C9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9D7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C19F9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6681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1AD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5185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23A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C96F77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CC5E2A" w14:paraId="0DE8D063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35F0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F00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62EE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1502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3FDD1AE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E5E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BD220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94C0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6FA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34B5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D1D4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229633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CC5E2A" w14:paraId="63BB825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1FBC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4AD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B269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53D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ACB35F3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72C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3FC614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E038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838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F0C9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31B3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67C1DE8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DCB5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DFD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EB573D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2FB6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37D5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6EB8A45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532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FF90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2AB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0ABE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DC37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C5E2A" w14:paraId="3B49AA7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E15E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993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59BA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F589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A9B4EC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0E9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8868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E2C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1240D2B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DD6D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57EC" w14:textId="77777777" w:rsidR="00CC5E2A" w:rsidRPr="00FF6B4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C5E2A" w14:paraId="57C94AD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4844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1DC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39CE93F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474C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0827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75F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6E9A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FD0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1C1C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2FD7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6A0B679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A838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656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F4D1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D72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F73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14AE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424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B3A5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CBEF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06E165B0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F40D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706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563F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6A29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BE24E01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758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BC4649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65DE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E94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9398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0969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30B6CB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CC5E2A" w14:paraId="7FD6725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BF8C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109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2336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847D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24AA04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A65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E54C5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CBC0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6CA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0037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0FE1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5CF2A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CC5E2A" w14:paraId="77596A8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8D35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122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879461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3F2A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F63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2C9A77AA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81A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0BA0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E8E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5983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BDC5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1E41DD7" w14:textId="77777777" w:rsidR="00CC5E2A" w:rsidRPr="00F10273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C5E2A" w14:paraId="7ACF0CF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1B22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A98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66DDEF5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B3E5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497C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E61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34EF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853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B1B9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F42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D665B73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5E2A" w14:paraId="2059CF3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3BEF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3DA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14E1226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A0D1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3702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33B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2A0C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0E4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FC80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A461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0CD94E7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50BD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41B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031E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81B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12D585E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F6E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43ACF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8B93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779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D3D8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F17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9E4C14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CC5E2A" w14:paraId="7EE286B9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2137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FE7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F481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AC56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9E85746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185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511E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B66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6FD9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8BAE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0A56E960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526E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1D1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42351CC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F9C5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BB4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7E5D76C6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8928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ADDC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7ABB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3F68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731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73176F" w14:textId="77777777" w:rsidR="00CC5E2A" w:rsidRPr="00056F61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C5E2A" w14:paraId="1D76E401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B8A7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C20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347A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ED0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4A32FE3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16B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806E7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008E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374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7E82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0CAE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E845AE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C5EF37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CC5E2A" w14:paraId="793C183C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B7BA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51B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5F67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B34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05D49CB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E91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755E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78B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A297E4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A743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5D6D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01AFF41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6BF469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7303F0DC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CC5E2A" w14:paraId="3E8C8E5A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C0CB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DD2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E2FF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50B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5A1C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CCC6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914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70B0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019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17F5FD6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CC5E2A" w14:paraId="659D29D4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E50B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A26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ACA0C6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8E00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68A5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33906932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622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4F55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5ACC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D934C08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9590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9A2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1D92471E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8B6C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8D2C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89C7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8B5D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C9C156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CC41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64C54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5C09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88E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ED1F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B65F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F4F3ADE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CC5E2A" w14:paraId="207FA515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161B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B2D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DD2B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9163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A8869D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461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5977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E8CB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A74A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78CE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E125624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CC5E2A" w14:paraId="1B07975D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CFCC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B5A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9AC3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1589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1BC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C0F8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A07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D6AC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303E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CC5E2A" w14:paraId="259AC641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804A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3E8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5186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8062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0F7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3ADFB6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4917AD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C22C30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CA0C878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9736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B08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466A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2C85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7688937E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8095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AD38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160F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19B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C103F6B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B47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3E18688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03EB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398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736B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8A04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CC5E2A" w14:paraId="72F14A1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3305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368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F904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E0B9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6B403FC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30987E2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987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928E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012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8F36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D445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26AA8088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F55B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6E2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0D63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576C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968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F5FB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889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9346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A16D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4B87166D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A224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3CE3" w14:textId="77777777" w:rsidR="00CC5E2A" w:rsidRDefault="00CC5E2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830B" w14:textId="77777777" w:rsidR="00CC5E2A" w:rsidRDefault="00CC5E2A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07C6" w14:textId="77777777" w:rsidR="00CC5E2A" w:rsidRDefault="00CC5E2A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58511B68" w14:textId="77777777" w:rsidR="00CC5E2A" w:rsidRDefault="00CC5E2A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3A9554F3" w14:textId="77777777" w:rsidR="00CC5E2A" w:rsidRDefault="00CC5E2A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C4E6" w14:textId="77777777" w:rsidR="00CC5E2A" w:rsidRDefault="00CC5E2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5E22" w14:textId="77777777" w:rsidR="00CC5E2A" w:rsidRDefault="00CC5E2A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0920" w14:textId="77777777" w:rsidR="00CC5E2A" w:rsidRDefault="00CC5E2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42F91B78" w14:textId="77777777" w:rsidR="00CC5E2A" w:rsidRDefault="00CC5E2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9465" w14:textId="77777777" w:rsidR="00CC5E2A" w:rsidRDefault="00CC5E2A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E3AC" w14:textId="77777777" w:rsidR="00CC5E2A" w:rsidRDefault="00CC5E2A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6EA01B4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1E61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2D5B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C5CA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A60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072C5DF9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BD7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9924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B20C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6A80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78F4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4E7F509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6F8D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385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144CF2F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B324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671C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80C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2EF4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FB0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A105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0B1E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7383975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AB9F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ADA8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D707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0EF3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F3226DD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DB0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F24873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764237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82CB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A6C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CBAE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8C35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4D660D3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708D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99A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747E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B5CE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63D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3927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708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2BF698F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6F8F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9863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3CD7F45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FB1F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CACC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775ADB9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DD69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EFC4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1E54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341D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0DD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814A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D6B6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0C393602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4B28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204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79CB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4275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309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F90B92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E1C75D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4E0D2E8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CB0D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711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32A4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6D8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4C6DDD5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CC5E2A" w14:paraId="44A0960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A77F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728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7225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CBD5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01094C7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6D7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1EAE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CD82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1EDCB4F8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3F2D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53D9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6125BFBE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8CF6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A91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217E842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0A90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FED7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77B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79D3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856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4331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7DEE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360E191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C347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39CF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8AD3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9398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315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D204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9D2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526F8F6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2FAC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975F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C5E2A" w14:paraId="131D46B9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56E6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987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B7B7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C0F1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D91B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66CECD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8131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EBE0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B742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3260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0A9E4E33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E35F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AE3E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6E97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908A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BD2D760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3E2A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A540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79D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1508" w14:textId="77777777" w:rsidR="00CC5E2A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AB5A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61AAACDC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BE56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D1D7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14D2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B5D3" w14:textId="77777777" w:rsidR="00CC5E2A" w:rsidRDefault="00CC5E2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2AF5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76AC18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58F7803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BFC03B9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E27BAFB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02CD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6796" w14:textId="77777777" w:rsidR="00CC5E2A" w:rsidRDefault="00CC5E2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BBBD" w14:textId="77777777" w:rsidR="00CC5E2A" w:rsidRPr="00600D25" w:rsidRDefault="00CC5E2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F7C1" w14:textId="77777777" w:rsidR="00CC5E2A" w:rsidRPr="00D344C9" w:rsidRDefault="00CC5E2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C5E2A" w14:paraId="76201A0E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569A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3440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6114" w14:textId="77777777" w:rsidR="00CC5E2A" w:rsidRPr="00600D25" w:rsidRDefault="00CC5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1056" w14:textId="77777777" w:rsidR="00CC5E2A" w:rsidRDefault="00CC5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59768570" w14:textId="77777777" w:rsidR="00CC5E2A" w:rsidRDefault="00CC5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FD7E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5AEA283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279D7054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DEB2034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03F54FE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38AC4F8B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57454F9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A741" w14:textId="77777777" w:rsidR="00CC5E2A" w:rsidRDefault="00CC5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3771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A0D3" w14:textId="77777777" w:rsidR="00CC5E2A" w:rsidRPr="00600D25" w:rsidRDefault="00CC5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9006" w14:textId="77777777" w:rsidR="00CC5E2A" w:rsidRDefault="00CC5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3659E412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9029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3F27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6EDE" w14:textId="77777777" w:rsidR="00CC5E2A" w:rsidRPr="00600D25" w:rsidRDefault="00CC5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2139" w14:textId="77777777" w:rsidR="00CC5E2A" w:rsidRDefault="00CC5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52BB7B19" w14:textId="77777777" w:rsidR="00CC5E2A" w:rsidRDefault="00CC5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3D6D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8C84" w14:textId="77777777" w:rsidR="00CC5E2A" w:rsidRDefault="00CC5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58A1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E68F" w14:textId="77777777" w:rsidR="00CC5E2A" w:rsidRPr="00600D25" w:rsidRDefault="00CC5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067E" w14:textId="77777777" w:rsidR="00CC5E2A" w:rsidRDefault="00CC5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49DCD55C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4747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463C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44AA" w14:textId="77777777" w:rsidR="00CC5E2A" w:rsidRPr="00600D25" w:rsidRDefault="00CC5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F191" w14:textId="77777777" w:rsidR="00CC5E2A" w:rsidRDefault="00CC5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3046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FBDD25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4F5FCE0D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9B12" w14:textId="77777777" w:rsidR="00CC5E2A" w:rsidRDefault="00CC5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CCEA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22E0" w14:textId="77777777" w:rsidR="00CC5E2A" w:rsidRPr="00600D25" w:rsidRDefault="00CC5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9424" w14:textId="77777777" w:rsidR="00CC5E2A" w:rsidRDefault="00CC5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CC5E2A" w14:paraId="09C214E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11AD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D8DC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083866E9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BD33" w14:textId="77777777" w:rsidR="00CC5E2A" w:rsidRPr="00600D25" w:rsidRDefault="00CC5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5573" w14:textId="77777777" w:rsidR="00CC5E2A" w:rsidRDefault="00CC5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6B95E36F" w14:textId="77777777" w:rsidR="00CC5E2A" w:rsidRDefault="00CC5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FE2D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F111" w14:textId="77777777" w:rsidR="00CC5E2A" w:rsidRDefault="00CC5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0897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8CE0" w14:textId="77777777" w:rsidR="00CC5E2A" w:rsidRDefault="00CC5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6FAC" w14:textId="77777777" w:rsidR="00CC5E2A" w:rsidRDefault="00CC5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30F3F0F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4EE2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2F0F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2F23" w14:textId="77777777" w:rsidR="00CC5E2A" w:rsidRDefault="00CC5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1FA5" w14:textId="77777777" w:rsidR="00CC5E2A" w:rsidRDefault="00CC5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ACD1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D0C1" w14:textId="77777777" w:rsidR="00CC5E2A" w:rsidRDefault="00CC5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3548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FBB3" w14:textId="77777777" w:rsidR="00CC5E2A" w:rsidRDefault="00CC5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D520" w14:textId="77777777" w:rsidR="00CC5E2A" w:rsidRDefault="00CC5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0308DE0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DA06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C4AF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69BB" w14:textId="77777777" w:rsidR="00CC5E2A" w:rsidRDefault="00CC5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0407" w14:textId="77777777" w:rsidR="00CC5E2A" w:rsidRDefault="00CC5E2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32E5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576D" w14:textId="77777777" w:rsidR="00CC5E2A" w:rsidRDefault="00CC5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E170" w14:textId="77777777" w:rsidR="00CC5E2A" w:rsidRDefault="00CC5E2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74A7" w14:textId="77777777" w:rsidR="00CC5E2A" w:rsidRDefault="00CC5E2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2B3F" w14:textId="77777777" w:rsidR="00CC5E2A" w:rsidRDefault="00CC5E2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CC5E2A" w14:paraId="684C9C6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EA6C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DAF9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5399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D44F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B403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C4B7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49FD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60E1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55C7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CC5E2A" w14:paraId="42499AF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88A4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D844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39C476A1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D4BB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E665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D2B9014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0B82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5591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5F43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6109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6BFD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23A8DBA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7EE0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10FF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7602D442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EF12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728F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694BCCE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F10C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1467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925B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65DB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5042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5E2A" w14:paraId="62078CF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64AD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F8BE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3AAD7E32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1098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5530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A1CCE3B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8552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9D77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AFAD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6AB2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0968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C5E2A" w14:paraId="43A400D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6DD9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F08D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3F71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B362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8E91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33F5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0B54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80BD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A9CD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00556B6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9977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128B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2DB2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DF48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89EC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087C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7083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27E9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D2B5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CC5E2A" w14:paraId="22A3EBD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4B5E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3AE7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8B67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E64D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09CA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60EE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3611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1F70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EFDE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CC5E2A" w14:paraId="77E08B1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83C9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6B38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1BD6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A814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B7BE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E1DE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E695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88F0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62D7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CC5E2A" w14:paraId="2481C82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2D3A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0BC6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1FCA6E98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7185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CCEA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FF6F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F14E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2F15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E1C3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EB54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6B4DD65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B426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D4D1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4CE9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7191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A93B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B79294E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6C42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C810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EE79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6E94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C5E2A" w14:paraId="35B1727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B8C0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5C04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DD1E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B5AA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3EEF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8CE1A2F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623A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2D27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0218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0CCA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C5E2A" w14:paraId="0948EAF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BA82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FC6C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83FD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6910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50B9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8EBD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D813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54EE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E409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8CC023D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57EB740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C5E2A" w14:paraId="2BC2039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E1F7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B193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1D01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AFF0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7EB4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842D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8271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2FEC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48C7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4BBE2E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2CBB3EB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C5E2A" w14:paraId="3059E67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24DA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AD58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BCE5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7250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EAE27BA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DB0C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11FB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B3FD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904D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DE4C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CC5E2A" w14:paraId="4D0A684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7F48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94CB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61560CF5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EB58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6EBA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7764B4A7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57C3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BFA9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9EEC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8632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0A6C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9F9BE69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CC5E2A" w14:paraId="622A3CBB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7D75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A92D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FB9E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8ED4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86317DB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1947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A822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1D8E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BE82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469B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46BCB027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FBEAE25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2BA372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C5E2A" w14:paraId="219E52FD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B67E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AA1C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BFB4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1376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B7D831E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C314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C468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CA6F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D970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AB14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11A9EED1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F3B8584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7DFEA1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C5E2A" w14:paraId="1B9C2D8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67FC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1199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1FBB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1A3B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CAD2659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E0CE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E25B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7448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C2F9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BBF9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715207E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508C3DDE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2E3B0D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C5E2A" w14:paraId="4F855A5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4D2B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4763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4F7E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8D42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F9D0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7C6D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2F99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DDCA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8D17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73F64D4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0BD8B4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C5E2A" w14:paraId="3C264BF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8DFB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BB1C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14B6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678D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CD27978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C423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60DC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B236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96BC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9153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C66EDA0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B6F01D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C5E2A" w14:paraId="3ABA356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5538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FCF0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7AD9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B3BE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AF362DA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3584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C739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8702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457F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F706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32F6B83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3C3B42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C5E2A" w14:paraId="546FFC9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B0E1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5B23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02EB3EC9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5C3F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8B59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A659120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5084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B444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6628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AAA8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A342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66885E8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8386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94E1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5860567A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5EE4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F8C4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37A49EC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E7F5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7A59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61B9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FBA8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22D7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57F75CA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6BBD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ED74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5307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3638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D3CB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411D73B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CD06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29CF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C0BE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0AFF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CDA789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A116DF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CC5E2A" w14:paraId="71C457B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4A74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264C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8BC0980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4FD1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B002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2793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0D25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F6A6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E63E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AB40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C5E2A" w14:paraId="156EA60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F549" w14:textId="77777777" w:rsidR="00CC5E2A" w:rsidRDefault="00CC5E2A" w:rsidP="00CC5E2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9C4E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46652B4F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60C6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5510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0514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A7EF" w14:textId="77777777" w:rsidR="00CC5E2A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433C" w14:textId="77777777" w:rsidR="00CC5E2A" w:rsidRDefault="00CC5E2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0C3F" w14:textId="77777777" w:rsidR="00CC5E2A" w:rsidRPr="00600D25" w:rsidRDefault="00CC5E2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9040" w14:textId="77777777" w:rsidR="00CC5E2A" w:rsidRDefault="00CC5E2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0E4AFB7" w14:textId="77777777" w:rsidR="00CC5E2A" w:rsidRPr="00836022" w:rsidRDefault="00CC5E2A" w:rsidP="0095691E">
      <w:pPr>
        <w:spacing w:before="40" w:line="192" w:lineRule="auto"/>
        <w:ind w:right="57"/>
        <w:rPr>
          <w:sz w:val="20"/>
          <w:lang w:val="en-US"/>
        </w:rPr>
      </w:pPr>
    </w:p>
    <w:p w14:paraId="7035D067" w14:textId="77777777" w:rsidR="00CC5E2A" w:rsidRPr="00DE2227" w:rsidRDefault="00CC5E2A" w:rsidP="0095691E"/>
    <w:p w14:paraId="5B88DFD9" w14:textId="77777777" w:rsidR="00CC5E2A" w:rsidRPr="0095691E" w:rsidRDefault="00CC5E2A" w:rsidP="0095691E"/>
    <w:p w14:paraId="7FD805E5" w14:textId="77777777" w:rsidR="00CC5E2A" w:rsidRDefault="00CC5E2A" w:rsidP="00E512BA">
      <w:pPr>
        <w:pStyle w:val="Heading1"/>
        <w:spacing w:line="360" w:lineRule="auto"/>
      </w:pPr>
      <w:r>
        <w:t>LINIA 301 B</w:t>
      </w:r>
    </w:p>
    <w:p w14:paraId="1D671416" w14:textId="77777777" w:rsidR="00CC5E2A" w:rsidRDefault="00CC5E2A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C5E2A" w14:paraId="5ADBDAD0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4711" w14:textId="77777777" w:rsidR="00CC5E2A" w:rsidRDefault="00CC5E2A" w:rsidP="00CC5E2A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1E0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1B5EF8D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56C1" w14:textId="77777777" w:rsidR="00CC5E2A" w:rsidRPr="004856F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ED4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4B1B807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769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01E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CC2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7D3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860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F664BB5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160236DF" w14:textId="77777777" w:rsidR="00CC5E2A" w:rsidRDefault="00CC5E2A" w:rsidP="00C64D9B">
      <w:pPr>
        <w:pStyle w:val="Heading1"/>
        <w:spacing w:line="360" w:lineRule="auto"/>
      </w:pPr>
      <w:r>
        <w:lastRenderedPageBreak/>
        <w:t xml:space="preserve">LINIA 301 Ba </w:t>
      </w:r>
    </w:p>
    <w:p w14:paraId="6DFFD390" w14:textId="77777777" w:rsidR="00CC5E2A" w:rsidRDefault="00CC5E2A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C5E2A" w14:paraId="0D5593E7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3141" w14:textId="77777777" w:rsidR="00CC5E2A" w:rsidRDefault="00CC5E2A" w:rsidP="00CC5E2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3A7E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D03B" w14:textId="77777777" w:rsidR="00CC5E2A" w:rsidRPr="00244AE6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6D2F" w14:textId="77777777" w:rsidR="00CC5E2A" w:rsidRDefault="00CC5E2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6063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1EBEA2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5C8432AD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1148" w14:textId="77777777" w:rsidR="00CC5E2A" w:rsidRPr="00771A06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C95A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6580" w14:textId="77777777" w:rsidR="00CC5E2A" w:rsidRPr="00244AE6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B73E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C5E2A" w14:paraId="279BC2A9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B83F" w14:textId="77777777" w:rsidR="00CC5E2A" w:rsidRDefault="00CC5E2A" w:rsidP="00CC5E2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0C9F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1165" w14:textId="77777777" w:rsidR="00CC5E2A" w:rsidRPr="00244AE6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1D2B" w14:textId="77777777" w:rsidR="00CC5E2A" w:rsidRDefault="00CC5E2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CD6B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9550B2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154599CE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2A2A1ED9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2CEE285A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BD0B" w14:textId="77777777" w:rsidR="00CC5E2A" w:rsidRPr="00771A06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1940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8651" w14:textId="77777777" w:rsidR="00CC5E2A" w:rsidRPr="00244AE6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91A3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62490D9A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C5E2A" w14:paraId="7A6FF449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8E96" w14:textId="77777777" w:rsidR="00CC5E2A" w:rsidRDefault="00CC5E2A" w:rsidP="00CC5E2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C504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651410F4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4D10" w14:textId="77777777" w:rsidR="00CC5E2A" w:rsidRPr="00244AE6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3248" w14:textId="77777777" w:rsidR="00CC5E2A" w:rsidRDefault="00CC5E2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2E1DDB55" w14:textId="77777777" w:rsidR="00CC5E2A" w:rsidRDefault="00CC5E2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2A5D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0D7F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A78F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24C5" w14:textId="77777777" w:rsidR="00CC5E2A" w:rsidRPr="00244AE6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4AF3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C5E2A" w14:paraId="4C848C09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9493" w14:textId="77777777" w:rsidR="00CC5E2A" w:rsidRDefault="00CC5E2A" w:rsidP="00CC5E2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8F36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F338" w14:textId="77777777" w:rsidR="00CC5E2A" w:rsidRPr="00244AE6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74B4" w14:textId="77777777" w:rsidR="00CC5E2A" w:rsidRDefault="00CC5E2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B39CA34" w14:textId="77777777" w:rsidR="00CC5E2A" w:rsidRDefault="00CC5E2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D1D5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94A0E9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22EDDDE4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461A" w14:textId="77777777" w:rsidR="00CC5E2A" w:rsidRPr="00771A06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17DA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002D" w14:textId="77777777" w:rsidR="00CC5E2A" w:rsidRPr="00244AE6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B377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CC5E2A" w14:paraId="2CCDF27B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0AC5" w14:textId="77777777" w:rsidR="00CC5E2A" w:rsidRDefault="00CC5E2A" w:rsidP="00CC5E2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D558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907F" w14:textId="77777777" w:rsidR="00CC5E2A" w:rsidRPr="00244AE6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37F9" w14:textId="77777777" w:rsidR="00CC5E2A" w:rsidRDefault="00CC5E2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489B0B25" w14:textId="77777777" w:rsidR="00CC5E2A" w:rsidRDefault="00CC5E2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736A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5BE395B4" w14:textId="77777777" w:rsidR="00CC5E2A" w:rsidRPr="00964B09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FF52" w14:textId="77777777" w:rsidR="00CC5E2A" w:rsidRPr="00771A06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B9F7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1603" w14:textId="77777777" w:rsidR="00CC5E2A" w:rsidRPr="00244AE6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76C2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73DC11DA" w14:textId="77777777" w:rsidR="00CC5E2A" w:rsidRDefault="00CC5E2A">
      <w:pPr>
        <w:spacing w:before="40" w:line="192" w:lineRule="auto"/>
        <w:ind w:right="57"/>
        <w:rPr>
          <w:sz w:val="20"/>
          <w:lang w:val="ro-RO"/>
        </w:rPr>
      </w:pPr>
    </w:p>
    <w:p w14:paraId="6DA29441" w14:textId="77777777" w:rsidR="00CC5E2A" w:rsidRDefault="00CC5E2A" w:rsidP="009E1E10">
      <w:pPr>
        <w:pStyle w:val="Heading1"/>
        <w:spacing w:line="360" w:lineRule="auto"/>
      </w:pPr>
      <w:r>
        <w:lastRenderedPageBreak/>
        <w:t>LINIA 301 Bb</w:t>
      </w:r>
    </w:p>
    <w:p w14:paraId="111E7B86" w14:textId="77777777" w:rsidR="00CC5E2A" w:rsidRDefault="00CC5E2A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C5E2A" w14:paraId="3E2C8A74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8B89" w14:textId="77777777" w:rsidR="00CC5E2A" w:rsidRDefault="00CC5E2A" w:rsidP="00CC5E2A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E80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258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068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301082B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BBA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350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70A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785CEDC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5BE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F6E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DC8671F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493F0A12" w14:textId="77777777" w:rsidR="00CC5E2A" w:rsidRDefault="00CC5E2A" w:rsidP="00CF0E71">
      <w:pPr>
        <w:pStyle w:val="Heading1"/>
        <w:spacing w:line="276" w:lineRule="auto"/>
      </w:pPr>
      <w:r>
        <w:t>LINIA 301 D</w:t>
      </w:r>
    </w:p>
    <w:p w14:paraId="12723DF7" w14:textId="77777777" w:rsidR="00CC5E2A" w:rsidRDefault="00CC5E2A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C5E2A" w14:paraId="1C8FE936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F603" w14:textId="77777777" w:rsidR="00CC5E2A" w:rsidRDefault="00CC5E2A" w:rsidP="00CC5E2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9D4B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5A9815AB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2FA5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7D58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23E97FD9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6A5E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7D61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B4EC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B4E7" w14:textId="77777777" w:rsidR="00CC5E2A" w:rsidRPr="00935D4F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BC70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3D0D8521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6BE5" w14:textId="77777777" w:rsidR="00CC5E2A" w:rsidRDefault="00CC5E2A" w:rsidP="00CC5E2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21A3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1DD7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A0B7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42C5DA0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B876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8171F1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F3AE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3ED7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95C5" w14:textId="77777777" w:rsidR="00CC5E2A" w:rsidRPr="00935D4F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9456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63D1F95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0D51" w14:textId="77777777" w:rsidR="00CC5E2A" w:rsidRDefault="00CC5E2A" w:rsidP="00CC5E2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BD75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13F6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91C4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47FFE65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3BA3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AFB8FA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23B7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F59B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F1C9" w14:textId="77777777" w:rsidR="00CC5E2A" w:rsidRPr="00935D4F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6185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0FCBA8F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75A4" w14:textId="77777777" w:rsidR="00CC5E2A" w:rsidRDefault="00CC5E2A" w:rsidP="00CC5E2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C68E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1557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B00F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CFE4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82509F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AD44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EAD0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F09F" w14:textId="77777777" w:rsidR="00CC5E2A" w:rsidRPr="00935D4F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F367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6C9240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9AF9" w14:textId="77777777" w:rsidR="00CC5E2A" w:rsidRDefault="00CC5E2A" w:rsidP="00CC5E2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0A9E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FFCD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4259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D6F394F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5188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A2B355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B76B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6129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1AD7" w14:textId="77777777" w:rsidR="00CC5E2A" w:rsidRPr="00935D4F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85BD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70A97B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322BD68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CC5E2A" w14:paraId="47A0B106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49DA" w14:textId="77777777" w:rsidR="00CC5E2A" w:rsidRDefault="00CC5E2A" w:rsidP="00CC5E2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03F8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F76C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91CB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207155A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FA29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19EBAFEB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1C8869E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04E11060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F676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F78E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E651" w14:textId="77777777" w:rsidR="00CC5E2A" w:rsidRPr="00935D4F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8233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683048F4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0C7E" w14:textId="77777777" w:rsidR="00CC5E2A" w:rsidRDefault="00CC5E2A" w:rsidP="00CC5E2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2B64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91A3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1326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7917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6822A7D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5AA4F405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5325244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A423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BDB6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D7A4" w14:textId="77777777" w:rsidR="00CC5E2A" w:rsidRPr="00935D4F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9753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CC5E2A" w14:paraId="52F50F3B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B7F2" w14:textId="77777777" w:rsidR="00CC5E2A" w:rsidRDefault="00CC5E2A" w:rsidP="00CC5E2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89B2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7EBB2FC7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D563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1DB2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294EEA57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D9AE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CC65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EC8C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96FF" w14:textId="77777777" w:rsidR="00CC5E2A" w:rsidRPr="00935D4F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69D6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03D1A05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3822" w14:textId="77777777" w:rsidR="00CC5E2A" w:rsidRDefault="00CC5E2A" w:rsidP="00CC5E2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20D4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52DC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A6D9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C660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1BB07CB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FC6B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7083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0AB0" w14:textId="77777777" w:rsidR="00CC5E2A" w:rsidRPr="00935D4F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C527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7C58C64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1C24" w14:textId="77777777" w:rsidR="00CC5E2A" w:rsidRDefault="00CC5E2A" w:rsidP="00CC5E2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6140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BBBB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A291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E265FE6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08D9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1DE9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4C83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0166" w14:textId="77777777" w:rsidR="00CC5E2A" w:rsidRPr="00935D4F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8EA7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2F276B1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8523" w14:textId="77777777" w:rsidR="00CC5E2A" w:rsidRDefault="00CC5E2A" w:rsidP="00CC5E2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5B06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975A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0494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532740A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680A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6D96419D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38601926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9D0C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B1D3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A4AC" w14:textId="77777777" w:rsidR="00CC5E2A" w:rsidRPr="00935D4F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3D17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046CDE7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4E40" w14:textId="77777777" w:rsidR="00CC5E2A" w:rsidRDefault="00CC5E2A" w:rsidP="00CC5E2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C119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9960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C1AE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E7506D4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CBF5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230440C9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75361D22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38089172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9210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4CDF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F7C8" w14:textId="77777777" w:rsidR="00CC5E2A" w:rsidRPr="00935D4F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754C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229F9C95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B30F849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0597" w14:textId="77777777" w:rsidR="00CC5E2A" w:rsidRDefault="00CC5E2A" w:rsidP="00CC5E2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3032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CCCC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97C3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D45CBAA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F899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1C27D622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3F4E93F1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448E6A3B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1F91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D81D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B397" w14:textId="77777777" w:rsidR="00CC5E2A" w:rsidRPr="00935D4F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86A4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1D9012E1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A282F4E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EB59" w14:textId="77777777" w:rsidR="00CC5E2A" w:rsidRDefault="00CC5E2A" w:rsidP="00CC5E2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A594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D5FC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1FBB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8861416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70F3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F5C4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31BA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7807" w14:textId="77777777" w:rsidR="00CC5E2A" w:rsidRPr="00935D4F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54A5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EA842C5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BCB9" w14:textId="77777777" w:rsidR="00CC5E2A" w:rsidRDefault="00CC5E2A" w:rsidP="00CC5E2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C293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522D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5AD8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54EE9C8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8B47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F2AA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55B9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7EB0" w14:textId="77777777" w:rsidR="00CC5E2A" w:rsidRPr="00935D4F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EFAB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068878D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5CA0" w14:textId="77777777" w:rsidR="00CC5E2A" w:rsidRDefault="00CC5E2A" w:rsidP="00CC5E2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56E5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50E7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9339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4D6BB5C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A777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616A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E989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184B" w14:textId="77777777" w:rsidR="00CC5E2A" w:rsidRPr="00935D4F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C1D2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5252C92" w14:textId="77777777" w:rsidR="00CC5E2A" w:rsidRDefault="00CC5E2A" w:rsidP="00CF0E71">
      <w:pPr>
        <w:spacing w:before="40" w:line="276" w:lineRule="auto"/>
        <w:ind w:right="57"/>
        <w:rPr>
          <w:sz w:val="20"/>
          <w:lang w:val="ro-RO"/>
        </w:rPr>
      </w:pPr>
    </w:p>
    <w:p w14:paraId="654FBAB1" w14:textId="77777777" w:rsidR="00CC5E2A" w:rsidRDefault="00CC5E2A" w:rsidP="008F15F5">
      <w:pPr>
        <w:pStyle w:val="Heading1"/>
        <w:spacing w:line="360" w:lineRule="auto"/>
      </w:pPr>
      <w:r>
        <w:t>LINIA 301 De</w:t>
      </w:r>
    </w:p>
    <w:p w14:paraId="3EB9FE94" w14:textId="77777777" w:rsidR="00CC5E2A" w:rsidRDefault="00CC5E2A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C5E2A" w14:paraId="76A72A74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4B49" w14:textId="77777777" w:rsidR="00CC5E2A" w:rsidRDefault="00CC5E2A" w:rsidP="00CC5E2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E8F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17F7" w14:textId="77777777" w:rsidR="00CC5E2A" w:rsidRPr="00A5601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2FB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2A42D9F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F26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6E86" w14:textId="77777777" w:rsidR="00CC5E2A" w:rsidRPr="00A5601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F65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B535" w14:textId="77777777" w:rsidR="00CC5E2A" w:rsidRPr="00A5601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9C4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6149C1B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478465D1" w14:textId="77777777" w:rsidR="00CC5E2A" w:rsidRDefault="00CC5E2A" w:rsidP="00125915">
      <w:pPr>
        <w:pStyle w:val="Heading1"/>
        <w:spacing w:line="360" w:lineRule="auto"/>
      </w:pPr>
      <w:r>
        <w:lastRenderedPageBreak/>
        <w:t>LINIA 301 E1</w:t>
      </w:r>
    </w:p>
    <w:p w14:paraId="3D42E130" w14:textId="77777777" w:rsidR="00CC5E2A" w:rsidRDefault="00CC5E2A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C5E2A" w14:paraId="5D062C2E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B53F" w14:textId="77777777" w:rsidR="00CC5E2A" w:rsidRDefault="00CC5E2A" w:rsidP="00CC5E2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FE5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D17276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097B" w14:textId="77777777" w:rsidR="00CC5E2A" w:rsidRPr="00C61E1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B1F0" w14:textId="77777777" w:rsidR="00CC5E2A" w:rsidRDefault="00CC5E2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3A562093" w14:textId="77777777" w:rsidR="00CC5E2A" w:rsidRDefault="00CC5E2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7FD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5BA7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F0A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3DF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C84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D9C45D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04FE793E" w14:textId="77777777" w:rsidR="00CC5E2A" w:rsidRDefault="00CC5E2A" w:rsidP="001D4EEA">
      <w:pPr>
        <w:pStyle w:val="Heading1"/>
        <w:spacing w:line="360" w:lineRule="auto"/>
      </w:pPr>
      <w:r>
        <w:t>LINIA 301 Eb</w:t>
      </w:r>
    </w:p>
    <w:p w14:paraId="317DF65F" w14:textId="77777777" w:rsidR="00CC5E2A" w:rsidRDefault="00CC5E2A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C5E2A" w14:paraId="17DD185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72DA" w14:textId="77777777" w:rsidR="00CC5E2A" w:rsidRDefault="00CC5E2A" w:rsidP="00CC5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F4F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13B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8D4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163AEC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38358A3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81F1" w14:textId="77777777" w:rsidR="00CC5E2A" w:rsidRDefault="00CC5E2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FC5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ED1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62FB9B1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7DA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580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6752B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CC5E2A" w14:paraId="7DC5E175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7DC7" w14:textId="77777777" w:rsidR="00CC5E2A" w:rsidRDefault="00CC5E2A" w:rsidP="00CC5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E94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F6A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448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06BBEEA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1697" w14:textId="77777777" w:rsidR="00CC5E2A" w:rsidRDefault="00CC5E2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993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9E4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77611F0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08F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E47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D58E6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CC5E2A" w14:paraId="79B51C0B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3AFE" w14:textId="77777777" w:rsidR="00CC5E2A" w:rsidRDefault="00CC5E2A" w:rsidP="00CC5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F4E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1A16C2A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332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BCB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480F09F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90EA" w14:textId="77777777" w:rsidR="00CC5E2A" w:rsidRDefault="00CC5E2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081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600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EE4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D09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0DE0DC73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DC3D" w14:textId="77777777" w:rsidR="00CC5E2A" w:rsidRDefault="00CC5E2A" w:rsidP="00CC5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EEF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8B2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93A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4C07AF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DF0E" w14:textId="77777777" w:rsidR="00CC5E2A" w:rsidRDefault="00CC5E2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8BD6E8" w14:textId="77777777" w:rsidR="00CC5E2A" w:rsidRDefault="00CC5E2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4C5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5E3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7D4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256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3E7A2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CC5E2A" w14:paraId="31C98F98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D6B0" w14:textId="77777777" w:rsidR="00CC5E2A" w:rsidRDefault="00CC5E2A" w:rsidP="00CC5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C62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749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2F8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E10245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9AC3" w14:textId="77777777" w:rsidR="00CC5E2A" w:rsidRDefault="00CC5E2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93F910" w14:textId="77777777" w:rsidR="00CC5E2A" w:rsidRDefault="00CC5E2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CCE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926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B3B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7C6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BD434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CC5E2A" w14:paraId="44B5808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8D8B" w14:textId="77777777" w:rsidR="00CC5E2A" w:rsidRDefault="00CC5E2A" w:rsidP="00CC5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D76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5B76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92A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210351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945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9C8D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9EB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D0D6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9E9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FB388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CC5E2A" w14:paraId="310BE8F9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2FFD" w14:textId="77777777" w:rsidR="00CC5E2A" w:rsidRDefault="00CC5E2A" w:rsidP="00CC5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A81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85FE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4EB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504B75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BF00" w14:textId="77777777" w:rsidR="00CC5E2A" w:rsidRDefault="00CC5E2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821204A" w14:textId="77777777" w:rsidR="00CC5E2A" w:rsidRDefault="00CC5E2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A70D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746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E66A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5D8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0EDFAB7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65A2" w14:textId="77777777" w:rsidR="00CC5E2A" w:rsidRDefault="00CC5E2A" w:rsidP="00CC5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D52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7F05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E4D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905057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4A0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8174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29D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E9C2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8A5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1C4E2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CC5E2A" w14:paraId="3C184DBC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1732" w14:textId="77777777" w:rsidR="00CC5E2A" w:rsidRDefault="00CC5E2A" w:rsidP="00CC5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B56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FAE5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122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C3C892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A53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392FD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A890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804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9661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F3B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79CF4B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086E" w14:textId="77777777" w:rsidR="00CC5E2A" w:rsidRDefault="00CC5E2A" w:rsidP="00CC5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235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00CC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686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31E010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44C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75F7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6A7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E425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5C1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20AEDFF7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0590" w14:textId="77777777" w:rsidR="00CC5E2A" w:rsidRDefault="00CC5E2A" w:rsidP="00CC5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484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58803D1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6428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281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700D318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4532F2B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75E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CD39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E74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C4B8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A19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C4A9B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CC5E2A" w14:paraId="33982335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D986" w14:textId="77777777" w:rsidR="00CC5E2A" w:rsidRDefault="00CC5E2A" w:rsidP="00CC5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DED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3B45C7C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3B6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4F3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6030830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E7D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9281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1F7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6EA5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910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D46E5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74992E7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C5E2A" w14:paraId="3853BBE0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86E3" w14:textId="77777777" w:rsidR="00CC5E2A" w:rsidRDefault="00CC5E2A" w:rsidP="00CC5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9C1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39EBE2D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52DD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B79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3ACCC98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456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D9A3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0BC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52D3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279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61E3A656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490D" w14:textId="77777777" w:rsidR="00CC5E2A" w:rsidRDefault="00CC5E2A" w:rsidP="00CC5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7F4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442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1830" w14:textId="77777777" w:rsidR="00CC5E2A" w:rsidRDefault="00CC5E2A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65FDB8DD" w14:textId="77777777" w:rsidR="00CC5E2A" w:rsidRDefault="00CC5E2A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D57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441D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F43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0DA18AA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D406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B0F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058F179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1591" w14:textId="77777777" w:rsidR="00CC5E2A" w:rsidRDefault="00CC5E2A" w:rsidP="00CC5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643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AA34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772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5EB6696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9A7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C571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489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67024F5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E825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BE3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565E19D0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3DB2" w14:textId="77777777" w:rsidR="00CC5E2A" w:rsidRDefault="00CC5E2A" w:rsidP="00CC5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ABD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DFE0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519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F70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BADAED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118AD3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0BA5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8BA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C09E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285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36761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CC5E2A" w14:paraId="6B5E3F7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3440" w14:textId="77777777" w:rsidR="00CC5E2A" w:rsidRDefault="00CC5E2A" w:rsidP="00CC5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667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071A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2D8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855D5D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EF5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28FC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F94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04CF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740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F07404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017E" w14:textId="77777777" w:rsidR="00CC5E2A" w:rsidRDefault="00CC5E2A" w:rsidP="00CC5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EE0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5A29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D76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D772B5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6C0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81A9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10A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A658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749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FB803C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0749" w14:textId="77777777" w:rsidR="00CC5E2A" w:rsidRDefault="00CC5E2A" w:rsidP="00CC5E2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626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A598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771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79F552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A11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132E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9B5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F57B" w14:textId="77777777" w:rsidR="00CC5E2A" w:rsidRPr="00521173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607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175C7A1" w14:textId="77777777" w:rsidR="00CC5E2A" w:rsidRPr="007972D9" w:rsidRDefault="00CC5E2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41BD0F5" w14:textId="77777777" w:rsidR="00CC5E2A" w:rsidRDefault="00CC5E2A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2A2C1382" w14:textId="77777777" w:rsidR="00CC5E2A" w:rsidRPr="005D215B" w:rsidRDefault="00CC5E2A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C5E2A" w14:paraId="512238C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2728" w14:textId="77777777" w:rsidR="00CC5E2A" w:rsidRDefault="00CC5E2A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2DE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DBCE" w14:textId="77777777" w:rsidR="00CC5E2A" w:rsidRPr="00B3607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273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E18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722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020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08AE910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81E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6CA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CC5E2A" w14:paraId="0BA9611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E1EC" w14:textId="77777777" w:rsidR="00CC5E2A" w:rsidRDefault="00CC5E2A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DF3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41EF" w14:textId="77777777" w:rsidR="00CC5E2A" w:rsidRPr="00B3607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387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90A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B9F5B8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D8C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6EA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F74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326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53B52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5859E4B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CC5E2A" w14:paraId="0677DCF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3978" w14:textId="77777777" w:rsidR="00CC5E2A" w:rsidRDefault="00CC5E2A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9E7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139E" w14:textId="77777777" w:rsidR="00CC5E2A" w:rsidRPr="00B3607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619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3A321B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3C4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524188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AC2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A44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821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E36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CC5E2A" w14:paraId="6C1573A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641E" w14:textId="77777777" w:rsidR="00CC5E2A" w:rsidRDefault="00CC5E2A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A6D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8A8E" w14:textId="77777777" w:rsidR="00CC5E2A" w:rsidRPr="00B3607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08E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0B43834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81000D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7EA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26F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7D3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1D243B8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07A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834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7588F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0E03BA46" w14:textId="77777777" w:rsidR="00CC5E2A" w:rsidRDefault="00CC5E2A">
      <w:pPr>
        <w:spacing w:before="40" w:after="40" w:line="192" w:lineRule="auto"/>
        <w:ind w:right="57"/>
        <w:rPr>
          <w:sz w:val="20"/>
          <w:lang w:val="en-US"/>
        </w:rPr>
      </w:pPr>
    </w:p>
    <w:p w14:paraId="6C0AEE86" w14:textId="77777777" w:rsidR="00CC5E2A" w:rsidRDefault="00CC5E2A" w:rsidP="00F14E3C">
      <w:pPr>
        <w:pStyle w:val="Heading1"/>
        <w:spacing w:line="360" w:lineRule="auto"/>
      </w:pPr>
      <w:r>
        <w:t>LINIA 301 F1</w:t>
      </w:r>
    </w:p>
    <w:p w14:paraId="7A6D8B8E" w14:textId="77777777" w:rsidR="00CC5E2A" w:rsidRDefault="00CC5E2A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CC5E2A" w14:paraId="79CF347F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B09C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2B6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33B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9B6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442AA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B0F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110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F11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099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114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C1B5DA7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EC91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370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559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95B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B4693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1D0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930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F0C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9A3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47E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D6DEC92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CFDE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6FC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45E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CCB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B776D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520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9F4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0EC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14C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CF4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CF9F173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A110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BEC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A0B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8BE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E5288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126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23A90F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6BD928E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19F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73C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F78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EC8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FD384B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816C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F25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A37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EEC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5AB3CF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7BD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ECD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23B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B46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224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A9F7FA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48DB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D45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200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368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651F3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DEC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F83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4F3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C6C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72F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80106E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56C0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F43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D47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EE6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C824D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E94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114556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5AE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A9C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4C2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775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6C60169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35B2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BCB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842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DE0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D48BA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C4A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ACB784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4AD364A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AC8974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803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F25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88D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56A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4231E1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BEFB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98F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509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6DC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86385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973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AEA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33C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C85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497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D127FC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2E1B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870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848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904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61CE1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D0B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F424C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5433E03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F2B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6AA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0CF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3A9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9309F9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F094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497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283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168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21F9F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2B0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C0F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C53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7D6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431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18785C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66F4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59F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ECF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9AF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052B7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D7F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EC4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50D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BF5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3CC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775C5DD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AA8F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218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930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7DD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6F8CD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429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44BE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F51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DC9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114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7A399409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71AB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AAC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5F4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B9A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03393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EA3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3443334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8D0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DAE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A09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DF2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B31F021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184E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25B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3B2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8CE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5ED613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73D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0541FE8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4FCDD2F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0C5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6CA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423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57D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21F7F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CC5E2A" w14:paraId="52EB884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0D82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272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688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B69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1FBDD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763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269A046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DA7ABA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DD0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AB7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BE1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15C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CC5E2A" w14:paraId="4813487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96C4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97C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489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E71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7FD0A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41F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ED3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FED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703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06A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75F93D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8506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0CD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C5B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70E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D2045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927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9C2E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513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E09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7F8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F010D4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AC18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CF2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4BC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1DF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4B577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1AD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519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037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D95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571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8ADA56B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32EB" w14:textId="77777777" w:rsidR="00CC5E2A" w:rsidRDefault="00CC5E2A" w:rsidP="00CC5E2A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231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C1EE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B77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43B27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5AD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B00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4EF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08F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C96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6370DD1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7BDF8EE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4A7B21C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0CC40C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66DE494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38AFF368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6C7071FB" w14:textId="77777777" w:rsidR="00CC5E2A" w:rsidRDefault="00CC5E2A" w:rsidP="007E3B63">
      <w:pPr>
        <w:pStyle w:val="Heading1"/>
        <w:spacing w:line="360" w:lineRule="auto"/>
      </w:pPr>
      <w:r>
        <w:t>LINIA 301 G</w:t>
      </w:r>
    </w:p>
    <w:p w14:paraId="30D1A9DD" w14:textId="77777777" w:rsidR="00CC5E2A" w:rsidRDefault="00CC5E2A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CC5E2A" w14:paraId="319E5129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E4A8A" w14:textId="77777777" w:rsidR="00CC5E2A" w:rsidRDefault="00CC5E2A" w:rsidP="00CC5E2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E8660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5B644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E1AAE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A27476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AAA75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4A314E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25F45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D9D0D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EE466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CED75" w14:textId="77777777" w:rsidR="00CC5E2A" w:rsidRDefault="00CC5E2A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E83FE7A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C5974" w14:textId="77777777" w:rsidR="00CC5E2A" w:rsidRDefault="00CC5E2A" w:rsidP="00CC5E2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07C87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6022A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DC4CC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93A126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9FCE1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48727EC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0133697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0C221EFE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BAB7A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E1973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3181B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0C104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997E02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CC5E2A" w14:paraId="05AC5DB4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64970" w14:textId="77777777" w:rsidR="00CC5E2A" w:rsidRDefault="00CC5E2A" w:rsidP="00CC5E2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C3396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402E4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FD958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41C9C1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5C137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321520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16144AB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41802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9CDEF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E1A8F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DC21A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FB1DC0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3786A" w14:textId="77777777" w:rsidR="00CC5E2A" w:rsidRDefault="00CC5E2A" w:rsidP="00CC5E2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F52EC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D0E76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09FE8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43555C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E683C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1C061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E2960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5FD13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A9A64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EA27C1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2A905" w14:textId="77777777" w:rsidR="00CC5E2A" w:rsidRDefault="00CC5E2A" w:rsidP="00CC5E2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B12BD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AA20C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7617A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536B3A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544BF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B2177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F900C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5F094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B3DE6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487C14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06363" w14:textId="77777777" w:rsidR="00CC5E2A" w:rsidRDefault="00CC5E2A" w:rsidP="00CC5E2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1BAAA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2BC3C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C37A5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27F735B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94FA9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1EBED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49B4B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66EED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A5C68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52D7C8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61F4" w14:textId="77777777" w:rsidR="00CC5E2A" w:rsidRDefault="00CC5E2A" w:rsidP="00CC5E2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C634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7654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72A0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E10C36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5447" w14:textId="77777777" w:rsidR="00CC5E2A" w:rsidRDefault="00CC5E2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13E78F" w14:textId="77777777" w:rsidR="00CC5E2A" w:rsidRDefault="00CC5E2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2288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7D1F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CD34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0D8C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8FE2F8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9B51" w14:textId="77777777" w:rsidR="00CC5E2A" w:rsidRDefault="00CC5E2A" w:rsidP="00CC5E2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3C74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19AA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5B56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C7BE26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6B5C" w14:textId="77777777" w:rsidR="00CC5E2A" w:rsidRDefault="00CC5E2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E15AB3" w14:textId="77777777" w:rsidR="00CC5E2A" w:rsidRDefault="00CC5E2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4615A4B" w14:textId="77777777" w:rsidR="00CC5E2A" w:rsidRDefault="00CC5E2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E435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B3EC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496F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2C52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9BC6A27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99BF" w14:textId="77777777" w:rsidR="00CC5E2A" w:rsidRDefault="00CC5E2A" w:rsidP="00CC5E2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F01B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0CBB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425E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F6E139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0FB6" w14:textId="77777777" w:rsidR="00CC5E2A" w:rsidRDefault="00CC5E2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506A850" w14:textId="77777777" w:rsidR="00CC5E2A" w:rsidRDefault="00CC5E2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CDD1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B314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CC2C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9FE2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C6325DB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5E31" w14:textId="77777777" w:rsidR="00CC5E2A" w:rsidRDefault="00CC5E2A" w:rsidP="00CC5E2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59BE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7CA1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0594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90EEE7B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DE37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5CD5A6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0B7D09EA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09DB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0B13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9CAF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DC09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AE5A2C1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FB34" w14:textId="77777777" w:rsidR="00CC5E2A" w:rsidRDefault="00CC5E2A" w:rsidP="00CC5E2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E004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E979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8FA4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3A4165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B015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0128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01C0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C84A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98CC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218DD1C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7504" w14:textId="77777777" w:rsidR="00CC5E2A" w:rsidRDefault="00CC5E2A" w:rsidP="00CC5E2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0F6B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442E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570D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676C5B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C8B6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84A617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8E21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76A8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EFBC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DDEF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FA12C6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595C" w14:textId="77777777" w:rsidR="00CC5E2A" w:rsidRDefault="00CC5E2A" w:rsidP="00CC5E2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DE43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80E3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686C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B5B68C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055B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4E80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4131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D395" w14:textId="77777777" w:rsidR="00CC5E2A" w:rsidRDefault="00CC5E2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F2B7" w14:textId="77777777" w:rsidR="00CC5E2A" w:rsidRDefault="00CC5E2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5321231" w14:textId="77777777" w:rsidR="00CC5E2A" w:rsidRDefault="00CC5E2A">
      <w:pPr>
        <w:spacing w:before="40" w:line="192" w:lineRule="auto"/>
        <w:ind w:right="57"/>
        <w:rPr>
          <w:sz w:val="20"/>
          <w:lang w:val="ro-RO"/>
        </w:rPr>
      </w:pPr>
    </w:p>
    <w:p w14:paraId="453734D0" w14:textId="77777777" w:rsidR="00CC5E2A" w:rsidRDefault="00CC5E2A" w:rsidP="00C87A96">
      <w:pPr>
        <w:pStyle w:val="Heading1"/>
        <w:spacing w:line="360" w:lineRule="auto"/>
      </w:pPr>
      <w:r>
        <w:t>LINIA 301 J</w:t>
      </w:r>
    </w:p>
    <w:p w14:paraId="71F1E188" w14:textId="77777777" w:rsidR="00CC5E2A" w:rsidRDefault="00CC5E2A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C5E2A" w14:paraId="44E78C95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13AB" w14:textId="77777777" w:rsidR="00CC5E2A" w:rsidRDefault="00CC5E2A" w:rsidP="00CC5E2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6B4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3D31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60EF" w14:textId="77777777" w:rsidR="00CC5E2A" w:rsidRDefault="00CC5E2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8C64" w14:textId="77777777" w:rsidR="00CC5E2A" w:rsidRPr="007C4752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8A75" w14:textId="77777777" w:rsidR="00CC5E2A" w:rsidRPr="007C4752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71D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F595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42F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73DE2F3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2DC6F66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02090EB1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55AAA18D" w14:textId="77777777" w:rsidR="00CC5E2A" w:rsidRDefault="00CC5E2A" w:rsidP="00A04CFB">
      <w:pPr>
        <w:pStyle w:val="Heading1"/>
        <w:spacing w:line="360" w:lineRule="auto"/>
      </w:pPr>
      <w:r>
        <w:lastRenderedPageBreak/>
        <w:t>LINIA 301 K</w:t>
      </w:r>
    </w:p>
    <w:p w14:paraId="0E046EC6" w14:textId="77777777" w:rsidR="00CC5E2A" w:rsidRDefault="00CC5E2A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C5E2A" w14:paraId="17109CA4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5F85" w14:textId="77777777" w:rsidR="00CC5E2A" w:rsidRDefault="00CC5E2A" w:rsidP="00CC5E2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56F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3AC5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7202" w14:textId="77777777" w:rsidR="00CC5E2A" w:rsidRDefault="00CC5E2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736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AEA8" w14:textId="77777777" w:rsidR="00CC5E2A" w:rsidRPr="00DC00E9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344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778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698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355FA52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118D921F" w14:textId="77777777" w:rsidR="00CC5E2A" w:rsidRDefault="00CC5E2A" w:rsidP="00956F37">
      <w:pPr>
        <w:pStyle w:val="Heading1"/>
        <w:spacing w:line="360" w:lineRule="auto"/>
      </w:pPr>
      <w:r>
        <w:t>LINIA 301 N</w:t>
      </w:r>
    </w:p>
    <w:p w14:paraId="7F2B6D39" w14:textId="77777777" w:rsidR="00CC5E2A" w:rsidRDefault="00CC5E2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C5E2A" w14:paraId="577BE1E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2C3A" w14:textId="77777777" w:rsidR="00CC5E2A" w:rsidRDefault="00CC5E2A" w:rsidP="00CC5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851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6D6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917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04614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011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B0F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814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EF71" w14:textId="77777777" w:rsidR="00CC5E2A" w:rsidRPr="0022092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89B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F896FF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3BC1" w14:textId="77777777" w:rsidR="00CC5E2A" w:rsidRDefault="00CC5E2A" w:rsidP="00CC5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423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0F6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7B1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AB8584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9E3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6D5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4F6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60CF" w14:textId="77777777" w:rsidR="00CC5E2A" w:rsidRPr="0022092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D41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09C495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2901" w14:textId="77777777" w:rsidR="00CC5E2A" w:rsidRDefault="00CC5E2A" w:rsidP="00CC5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CFC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B28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99F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BABBA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BE9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96E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FE2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D6BC" w14:textId="77777777" w:rsidR="00CC5E2A" w:rsidRPr="0022092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EFD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471923" w14:textId="77777777" w:rsidR="00CC5E2A" w:rsidRPr="00474FB0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CC5E2A" w14:paraId="1E95157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E248" w14:textId="77777777" w:rsidR="00CC5E2A" w:rsidRDefault="00CC5E2A" w:rsidP="00CC5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9CC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561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FBAC" w14:textId="77777777" w:rsidR="00CC5E2A" w:rsidRDefault="00CC5E2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55DDF0" w14:textId="77777777" w:rsidR="00CC5E2A" w:rsidRDefault="00CC5E2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FB9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44B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37C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036A" w14:textId="77777777" w:rsidR="00CC5E2A" w:rsidRPr="0022092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CF9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35460B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8438" w14:textId="77777777" w:rsidR="00CC5E2A" w:rsidRDefault="00CC5E2A" w:rsidP="00CC5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3A33" w14:textId="77777777" w:rsidR="00CC5E2A" w:rsidRDefault="00CC5E2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98E8" w14:textId="77777777" w:rsidR="00CC5E2A" w:rsidRDefault="00CC5E2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E915" w14:textId="77777777" w:rsidR="00CC5E2A" w:rsidRDefault="00CC5E2A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7437" w14:textId="77777777" w:rsidR="00CC5E2A" w:rsidRPr="00E4222D" w:rsidRDefault="00CC5E2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E36348D" w14:textId="77777777" w:rsidR="00CC5E2A" w:rsidRPr="00E4222D" w:rsidRDefault="00CC5E2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08AE582" w14:textId="77777777" w:rsidR="00CC5E2A" w:rsidRPr="00E4222D" w:rsidRDefault="00CC5E2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B936F70" w14:textId="77777777" w:rsidR="00CC5E2A" w:rsidRDefault="00CC5E2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F2E7" w14:textId="77777777" w:rsidR="00CC5E2A" w:rsidRDefault="00CC5E2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723D" w14:textId="77777777" w:rsidR="00CC5E2A" w:rsidRDefault="00CC5E2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84B2" w14:textId="77777777" w:rsidR="00CC5E2A" w:rsidRPr="0022092F" w:rsidRDefault="00CC5E2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884A" w14:textId="77777777" w:rsidR="00CC5E2A" w:rsidRDefault="00CC5E2A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ED2074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150A" w14:textId="77777777" w:rsidR="00CC5E2A" w:rsidRDefault="00CC5E2A" w:rsidP="00CC5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0D6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1BE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A98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86E7C6" w14:textId="77777777" w:rsidR="00CC5E2A" w:rsidRDefault="00CC5E2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60F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572828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50641B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1C8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89B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F211" w14:textId="77777777" w:rsidR="00CC5E2A" w:rsidRPr="0022092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660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607951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BEFEFD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C5E2A" w14:paraId="416838B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9472" w14:textId="77777777" w:rsidR="00CC5E2A" w:rsidRDefault="00CC5E2A" w:rsidP="00CC5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CF4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AB9A5E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FB0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AFC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3B451A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CD1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639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695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5399" w14:textId="77777777" w:rsidR="00CC5E2A" w:rsidRPr="0022092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ED6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22AFB728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B133" w14:textId="77777777" w:rsidR="00CC5E2A" w:rsidRDefault="00CC5E2A" w:rsidP="00CC5E2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E0E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A1B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564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0B08EA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9B5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C0452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B0C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BB0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9A85" w14:textId="77777777" w:rsidR="00CC5E2A" w:rsidRPr="0022092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AE0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2598F62" w14:textId="77777777" w:rsidR="00CC5E2A" w:rsidRDefault="00CC5E2A" w:rsidP="007F72A5">
      <w:pPr>
        <w:pStyle w:val="Heading1"/>
        <w:spacing w:line="360" w:lineRule="auto"/>
      </w:pPr>
      <w:r>
        <w:lastRenderedPageBreak/>
        <w:t>LINIA 301 O</w:t>
      </w:r>
    </w:p>
    <w:p w14:paraId="10DE697D" w14:textId="77777777" w:rsidR="00CC5E2A" w:rsidRDefault="00CC5E2A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5E2A" w14:paraId="50B1856A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8D71" w14:textId="77777777" w:rsidR="00CC5E2A" w:rsidRDefault="00CC5E2A" w:rsidP="00CC5E2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084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AE83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859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776064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183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5C22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44A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1B92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A1A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7497D6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0AE0" w14:textId="77777777" w:rsidR="00CC5E2A" w:rsidRDefault="00CC5E2A" w:rsidP="00CC5E2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054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165C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AFA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F7A402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0C7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E0E9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521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0BF6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A5B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B236E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BD8B" w14:textId="77777777" w:rsidR="00CC5E2A" w:rsidRDefault="00CC5E2A" w:rsidP="00CC5E2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460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4DCB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10A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9FEC17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DFA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C44983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0BF7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D83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E636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87DA" w14:textId="77777777" w:rsidR="00CC5E2A" w:rsidRDefault="00CC5E2A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1BC8E9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547E" w14:textId="77777777" w:rsidR="00CC5E2A" w:rsidRDefault="00CC5E2A" w:rsidP="00CC5E2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37A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896B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8FB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3B6EC2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3BC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F4714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3E35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3E6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1797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F1F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FBBE663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B06A" w14:textId="77777777" w:rsidR="00CC5E2A" w:rsidRDefault="00CC5E2A" w:rsidP="00CC5E2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948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8D22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0A8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06780D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4B0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95C32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7BD2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FA2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CCAF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54F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87319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4454" w14:textId="77777777" w:rsidR="00CC5E2A" w:rsidRDefault="00CC5E2A" w:rsidP="00CC5E2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F9C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D230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556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4D8163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C06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59FE6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2D66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918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8C7D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6F1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F86C4C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B94B" w14:textId="77777777" w:rsidR="00CC5E2A" w:rsidRDefault="00CC5E2A" w:rsidP="00CC5E2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5BF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1E53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18D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5BBBCE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F11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0FCCE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BA0B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291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2853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C60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01E3A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CC5E2A" w14:paraId="37CCCAB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A51E" w14:textId="77777777" w:rsidR="00CC5E2A" w:rsidRDefault="00CC5E2A" w:rsidP="00CC5E2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560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141F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D15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B58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F8858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E1A2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E50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544D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D32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CF8BE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37F55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CC5E2A" w14:paraId="27E514EF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0DAB" w14:textId="77777777" w:rsidR="00CC5E2A" w:rsidRDefault="00CC5E2A" w:rsidP="00CC5E2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456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F939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EF1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7C5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368EB84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1C3F5F7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4DD3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647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96F2" w14:textId="77777777" w:rsidR="00CC5E2A" w:rsidRPr="00F1029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B5D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D25FC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2CB1465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1A60E2AD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26E2A163" w14:textId="77777777" w:rsidR="00CC5E2A" w:rsidRDefault="00CC5E2A" w:rsidP="003260D9">
      <w:pPr>
        <w:pStyle w:val="Heading1"/>
        <w:spacing w:line="360" w:lineRule="auto"/>
      </w:pPr>
      <w:r>
        <w:lastRenderedPageBreak/>
        <w:t>LINIA 301 P</w:t>
      </w:r>
    </w:p>
    <w:p w14:paraId="5F560E9B" w14:textId="77777777" w:rsidR="00CC5E2A" w:rsidRDefault="00CC5E2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C5E2A" w14:paraId="350EA47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40A1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1EAE" w14:textId="77777777" w:rsidR="00CC5E2A" w:rsidRDefault="00CC5E2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C9E8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BB2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13646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4A1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4B4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79C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9E2F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25F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5F00A2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3482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0E35" w14:textId="77777777" w:rsidR="00CC5E2A" w:rsidRDefault="00CC5E2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DCD2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4EC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516D0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656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312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62C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9227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CEB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FADEF3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ED0D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1417" w14:textId="77777777" w:rsidR="00CC5E2A" w:rsidRDefault="00CC5E2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A6AC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F90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C55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196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883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933A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EB7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C5147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CC5E2A" w:rsidRPr="00A8307A" w14:paraId="4B749FC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22B7" w14:textId="77777777" w:rsidR="00CC5E2A" w:rsidRPr="00A75A00" w:rsidRDefault="00CC5E2A" w:rsidP="00CC5E2A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AB7C" w14:textId="77777777" w:rsidR="00CC5E2A" w:rsidRPr="00A8307A" w:rsidRDefault="00CC5E2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8831" w14:textId="77777777" w:rsidR="00CC5E2A" w:rsidRPr="00A830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98F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1EA01B6B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899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89F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2758" w14:textId="77777777" w:rsidR="00CC5E2A" w:rsidRPr="00A8307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278C" w14:textId="77777777" w:rsidR="00CC5E2A" w:rsidRPr="00A8307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F1C4" w14:textId="77777777" w:rsidR="00CC5E2A" w:rsidRPr="00A8307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3E0C9B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87C1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DA05" w14:textId="77777777" w:rsidR="00CC5E2A" w:rsidRDefault="00CC5E2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C2AA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CD3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482D8E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DD8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008B369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82C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591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B708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6D4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DB0AD5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2182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62A0" w14:textId="77777777" w:rsidR="00CC5E2A" w:rsidRDefault="00CC5E2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6B45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F30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9E15AB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123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BE0CE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27EE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C00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F1CE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46F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CC5E2A" w14:paraId="5D715D6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02EB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F35F" w14:textId="77777777" w:rsidR="00CC5E2A" w:rsidRDefault="00CC5E2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630C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8D8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9C5BA3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2DC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96AB3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563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5D4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2E19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20D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F3B4F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CC5E2A" w14:paraId="17BB461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7982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4D70" w14:textId="77777777" w:rsidR="00CC5E2A" w:rsidRDefault="00CC5E2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9A08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DE4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32C0F0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792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017C58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DAD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E55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1605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886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DD741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CC5E2A" w14:paraId="47DF3DF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8885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1794" w14:textId="77777777" w:rsidR="00CC5E2A" w:rsidRDefault="00CC5E2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6A9F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384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FCA699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9A1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1ED13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981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D99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3067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CDA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C6C77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CC5E2A" w14:paraId="040641C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A10A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EFF3" w14:textId="77777777" w:rsidR="00CC5E2A" w:rsidRDefault="00CC5E2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05A9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E9B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A9378E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1FF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EE03B3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7E9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C62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F1C9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776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30538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023DB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CC5E2A" w14:paraId="3FFE468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BD16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00BD" w14:textId="77777777" w:rsidR="00CC5E2A" w:rsidRDefault="00CC5E2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FCFF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8E2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834CC8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D1B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F7141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1CBB22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EB5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72F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8D48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EBA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B15B0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CC5E2A" w14:paraId="05B854E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9637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8869" w14:textId="77777777" w:rsidR="00CC5E2A" w:rsidRDefault="00CC5E2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E21C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2E5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EE5246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861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CF182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EE1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5C6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7FAF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331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7AD7D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CC5E2A" w14:paraId="4DBA7DE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52C1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5D00" w14:textId="77777777" w:rsidR="00CC5E2A" w:rsidRDefault="00CC5E2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AD41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71C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54AA17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EDF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FB3B18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EE0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F4B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C65B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5B8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FF85B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CC5E2A" w14:paraId="6809D01B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C887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A7D3" w14:textId="77777777" w:rsidR="00CC5E2A" w:rsidRDefault="00CC5E2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401E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790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2B730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0A8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59A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EEA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6E7B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618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9A52C1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7CC4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46B2" w14:textId="77777777" w:rsidR="00CC5E2A" w:rsidRDefault="00CC5E2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C5D3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FB1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8CB114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9BC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FFB43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199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828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8819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FCE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9CF66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CC5E2A" w14:paraId="3D2DF11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B557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7550" w14:textId="77777777" w:rsidR="00CC5E2A" w:rsidRDefault="00CC5E2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6C6F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A72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953724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42A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8E9D6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0E8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F49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EFB0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EF5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0D52C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CC5E2A" w14:paraId="573177A4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D3CD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2E2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3701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FAF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D22BF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EF09" w14:textId="77777777" w:rsidR="00CC5E2A" w:rsidRDefault="00CC5E2A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109AD303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E9DCA0C" w14:textId="77777777" w:rsidR="00CC5E2A" w:rsidRDefault="00CC5E2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EB6E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8FD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CDE7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EEB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CCAE04A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A439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E9C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9E02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9257" w14:textId="77777777" w:rsidR="00CC5E2A" w:rsidRDefault="00CC5E2A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3EC8BE6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363CD14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620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5C2F7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B30B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5E6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5740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0BF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6EEF57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3226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CFA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BFBD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848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57460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545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DB4B7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2252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A62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7532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D42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A34298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C8C4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E37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3087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9A03" w14:textId="77777777" w:rsidR="00CC5E2A" w:rsidRDefault="00CC5E2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B13F4D" w14:textId="77777777" w:rsidR="00CC5E2A" w:rsidRDefault="00CC5E2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617C" w14:textId="77777777" w:rsidR="00CC5E2A" w:rsidRDefault="00CC5E2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66BD32" w14:textId="77777777" w:rsidR="00CC5E2A" w:rsidRDefault="00CC5E2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F744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A5D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4DDF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4E4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E0EF8D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A518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6BA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A8A7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F75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41BB4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FB4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475E4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020B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2C9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CF4D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BD5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089405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01DC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2B5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8676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340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5A141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3DE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716DE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620D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87D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BAA4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EB4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588F336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D24B" w14:textId="77777777" w:rsidR="00CC5E2A" w:rsidRDefault="00CC5E2A" w:rsidP="00CC5E2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8A2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93DE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911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0216A3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81D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C7E24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A9BC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6E2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EA36" w14:textId="77777777" w:rsidR="00CC5E2A" w:rsidRPr="001B37B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0E2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1E735AF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100552E9" w14:textId="77777777" w:rsidR="00CC5E2A" w:rsidRDefault="00CC5E2A" w:rsidP="00F260DA">
      <w:pPr>
        <w:pStyle w:val="Heading1"/>
        <w:spacing w:line="360" w:lineRule="auto"/>
      </w:pPr>
      <w:r>
        <w:t>LINIA 301 X</w:t>
      </w:r>
    </w:p>
    <w:p w14:paraId="374A7D8D" w14:textId="77777777" w:rsidR="00CC5E2A" w:rsidRDefault="00CC5E2A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C5E2A" w14:paraId="5FBD30F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59F2" w14:textId="77777777" w:rsidR="00CC5E2A" w:rsidRDefault="00CC5E2A" w:rsidP="00CC5E2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7CF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0C8163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648B" w14:textId="77777777" w:rsidR="00CC5E2A" w:rsidRPr="00F620E8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DCF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53FA1AF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B52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1040" w14:textId="77777777" w:rsidR="00CC5E2A" w:rsidRPr="00F620E8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4FD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278D" w14:textId="77777777" w:rsidR="00CC5E2A" w:rsidRPr="00F620E8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1F6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94775C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6F2A" w14:textId="77777777" w:rsidR="00CC5E2A" w:rsidRDefault="00CC5E2A" w:rsidP="00CC5E2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97D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F1F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8F0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416F5BF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6EC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D127D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31F2971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29AE60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AB59" w14:textId="77777777" w:rsidR="00CC5E2A" w:rsidRPr="00F620E8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604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7F2B" w14:textId="77777777" w:rsidR="00CC5E2A" w:rsidRPr="00F620E8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817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3C95B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357D2769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448B0FC7" w14:textId="77777777" w:rsidR="00CC5E2A" w:rsidRDefault="00CC5E2A" w:rsidP="00100E16">
      <w:pPr>
        <w:pStyle w:val="Heading1"/>
        <w:spacing w:line="360" w:lineRule="auto"/>
      </w:pPr>
      <w:r>
        <w:t>LINIA 301 Z2</w:t>
      </w:r>
    </w:p>
    <w:p w14:paraId="25E91F95" w14:textId="77777777" w:rsidR="00CC5E2A" w:rsidRDefault="00CC5E2A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C5E2A" w14:paraId="42399E44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6C3F" w14:textId="77777777" w:rsidR="00CC5E2A" w:rsidRDefault="00CC5E2A" w:rsidP="00CC5E2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93EA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488F" w14:textId="77777777" w:rsidR="00CC5E2A" w:rsidRPr="00353356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538B" w14:textId="77777777" w:rsidR="00CC5E2A" w:rsidRDefault="00CC5E2A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14D2BAD0" w14:textId="77777777" w:rsidR="00CC5E2A" w:rsidRDefault="00CC5E2A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83B1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AA1E1B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4351AE93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A32328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82A2" w14:textId="77777777" w:rsidR="00CC5E2A" w:rsidRPr="00353356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572C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F00D" w14:textId="77777777" w:rsidR="00CC5E2A" w:rsidRPr="00353356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FDFD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118F87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BC05DC" w14:textId="77777777" w:rsidR="00CC5E2A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37796C46" w14:textId="77777777" w:rsidR="00CC5E2A" w:rsidRDefault="00CC5E2A">
      <w:pPr>
        <w:spacing w:before="40" w:line="192" w:lineRule="auto"/>
        <w:ind w:right="57"/>
        <w:rPr>
          <w:sz w:val="20"/>
          <w:lang w:val="ro-RO"/>
        </w:rPr>
      </w:pPr>
    </w:p>
    <w:p w14:paraId="129CD58D" w14:textId="77777777" w:rsidR="008C74CE" w:rsidRDefault="008C74CE">
      <w:pPr>
        <w:spacing w:before="40" w:line="192" w:lineRule="auto"/>
        <w:ind w:right="57"/>
        <w:rPr>
          <w:sz w:val="20"/>
          <w:lang w:val="ro-RO"/>
        </w:rPr>
      </w:pPr>
    </w:p>
    <w:p w14:paraId="4D84833E" w14:textId="77777777" w:rsidR="008C74CE" w:rsidRDefault="008C74CE">
      <w:pPr>
        <w:spacing w:before="40" w:line="192" w:lineRule="auto"/>
        <w:ind w:right="57"/>
        <w:rPr>
          <w:sz w:val="20"/>
          <w:lang w:val="ro-RO"/>
        </w:rPr>
      </w:pPr>
    </w:p>
    <w:p w14:paraId="29F213F3" w14:textId="77777777" w:rsidR="008C74CE" w:rsidRDefault="008C74CE">
      <w:pPr>
        <w:spacing w:before="40" w:line="192" w:lineRule="auto"/>
        <w:ind w:right="57"/>
        <w:rPr>
          <w:sz w:val="20"/>
          <w:lang w:val="ro-RO"/>
        </w:rPr>
      </w:pPr>
    </w:p>
    <w:p w14:paraId="1F85F6D1" w14:textId="77777777" w:rsidR="008C74CE" w:rsidRDefault="008C74CE">
      <w:pPr>
        <w:spacing w:before="40" w:line="192" w:lineRule="auto"/>
        <w:ind w:right="57"/>
        <w:rPr>
          <w:sz w:val="20"/>
          <w:lang w:val="ro-RO"/>
        </w:rPr>
      </w:pPr>
    </w:p>
    <w:p w14:paraId="33A9F7D5" w14:textId="77777777" w:rsidR="008C74CE" w:rsidRDefault="008C74CE">
      <w:pPr>
        <w:spacing w:before="40" w:line="192" w:lineRule="auto"/>
        <w:ind w:right="57"/>
        <w:rPr>
          <w:sz w:val="20"/>
          <w:lang w:val="ro-RO"/>
        </w:rPr>
      </w:pPr>
    </w:p>
    <w:p w14:paraId="73174504" w14:textId="77777777" w:rsidR="008C74CE" w:rsidRDefault="008C74CE">
      <w:pPr>
        <w:spacing w:before="40" w:line="192" w:lineRule="auto"/>
        <w:ind w:right="57"/>
        <w:rPr>
          <w:sz w:val="20"/>
          <w:lang w:val="ro-RO"/>
        </w:rPr>
      </w:pPr>
    </w:p>
    <w:p w14:paraId="5DE67EED" w14:textId="77777777" w:rsidR="00CC5E2A" w:rsidRDefault="00CC5E2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304</w:t>
      </w:r>
    </w:p>
    <w:p w14:paraId="6EA03252" w14:textId="77777777" w:rsidR="00CC5E2A" w:rsidRDefault="00CC5E2A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C5E2A" w14:paraId="3B3DA209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6708" w14:textId="77777777" w:rsidR="00CC5E2A" w:rsidRDefault="00CC5E2A" w:rsidP="00CC5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5F7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55F5" w14:textId="77777777" w:rsidR="00CC5E2A" w:rsidRPr="00594E5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904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26C48B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F2E36F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D10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CA6080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388FED5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491A80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0AEE" w14:textId="77777777" w:rsidR="00CC5E2A" w:rsidRPr="00594E5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25F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AA2A" w14:textId="77777777" w:rsidR="00CC5E2A" w:rsidRPr="00594E5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D0E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A35A414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0504" w14:textId="77777777" w:rsidR="00CC5E2A" w:rsidRDefault="00CC5E2A" w:rsidP="00CC5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4AC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D7AC" w14:textId="77777777" w:rsidR="00CC5E2A" w:rsidRPr="00594E5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875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A2B4A9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9D8D7E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4F8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C860" w14:textId="77777777" w:rsidR="00CC5E2A" w:rsidRPr="00594E5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F3C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D828" w14:textId="77777777" w:rsidR="00CC5E2A" w:rsidRPr="00594E5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5F9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F4B553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8215" w14:textId="77777777" w:rsidR="00CC5E2A" w:rsidRDefault="00CC5E2A" w:rsidP="00CC5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524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F776" w14:textId="77777777" w:rsidR="00CC5E2A" w:rsidRPr="00594E5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2DE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182CE0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227F8C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1280CB4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57D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559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E87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943D" w14:textId="77777777" w:rsidR="00CC5E2A" w:rsidRPr="00594E5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C9C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F7D56B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5BE1" w14:textId="77777777" w:rsidR="00CC5E2A" w:rsidRDefault="00CC5E2A" w:rsidP="00CC5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76F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C736" w14:textId="77777777" w:rsidR="00CC5E2A" w:rsidRPr="00594E5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53D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826FDE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5AE7537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FB0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3FD888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3B7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72C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BE50" w14:textId="77777777" w:rsidR="00CC5E2A" w:rsidRPr="00594E5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FF9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09BF9A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84EC" w14:textId="77777777" w:rsidR="00CC5E2A" w:rsidRDefault="00CC5E2A" w:rsidP="00CC5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0E6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4A62" w14:textId="77777777" w:rsidR="00CC5E2A" w:rsidRPr="00594E5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62D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EF80E9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C42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07F695A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7D4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2E2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A4EC" w14:textId="77777777" w:rsidR="00CC5E2A" w:rsidRPr="00594E5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DD4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B32164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685C" w14:textId="77777777" w:rsidR="00CC5E2A" w:rsidRDefault="00CC5E2A" w:rsidP="00CC5E2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673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81FF" w14:textId="77777777" w:rsidR="00CC5E2A" w:rsidRPr="00594E5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E56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F8FC0F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08EA677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591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73B6697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2D0E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48A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1A75" w14:textId="77777777" w:rsidR="00CC5E2A" w:rsidRPr="00594E5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EFC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B8EA1F3" w14:textId="77777777" w:rsidR="00CC5E2A" w:rsidRDefault="00CC5E2A">
      <w:pPr>
        <w:spacing w:before="40" w:after="40" w:line="192" w:lineRule="auto"/>
        <w:ind w:right="57"/>
        <w:rPr>
          <w:sz w:val="20"/>
          <w:lang w:val="en-US"/>
        </w:rPr>
      </w:pPr>
    </w:p>
    <w:p w14:paraId="72E6F3E5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421132C8" w14:textId="77777777" w:rsidR="00CC5E2A" w:rsidRDefault="00CC5E2A" w:rsidP="000F5238">
      <w:pPr>
        <w:pStyle w:val="Heading1"/>
        <w:spacing w:line="360" w:lineRule="auto"/>
      </w:pPr>
      <w:r>
        <w:t>LINIA 304 E</w:t>
      </w:r>
    </w:p>
    <w:p w14:paraId="28D60809" w14:textId="77777777" w:rsidR="00CC5E2A" w:rsidRDefault="00CC5E2A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CC5E2A" w:rsidRPr="00A8307A" w14:paraId="64D723BB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11E5" w14:textId="77777777" w:rsidR="00CC5E2A" w:rsidRPr="00A75A00" w:rsidRDefault="00CC5E2A" w:rsidP="00CC5E2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E42C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58+300</w:t>
            </w:r>
          </w:p>
          <w:p w14:paraId="5C33A14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60+930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01A35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BA3A2C" w14:textId="77777777" w:rsidR="00CC5E2A" w:rsidRDefault="00CC5E2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Ghighiu -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6786E" w14:textId="77777777" w:rsidR="00CC5E2A" w:rsidRPr="00A8307A" w:rsidRDefault="00CC5E2A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71AFA" w14:textId="77777777" w:rsidR="00CC5E2A" w:rsidRPr="00A8307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2F54F" w14:textId="77777777" w:rsidR="00CC5E2A" w:rsidRPr="00A8307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9C7B8" w14:textId="77777777" w:rsidR="00CC5E2A" w:rsidRPr="00A8307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FA699" w14:textId="77777777" w:rsidR="00CC5E2A" w:rsidRPr="00A8307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:rsidRPr="00A8307A" w14:paraId="1A1436B6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A935" w14:textId="77777777" w:rsidR="00CC5E2A" w:rsidRPr="00A75A00" w:rsidRDefault="00CC5E2A" w:rsidP="00CC5E2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21BC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0510DD71" w14:textId="77777777" w:rsidR="00CC5E2A" w:rsidRPr="00A8307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BEF58" w14:textId="77777777" w:rsidR="00CC5E2A" w:rsidRPr="00A8307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A051F" w14:textId="77777777" w:rsidR="00CC5E2A" w:rsidRPr="00A8307A" w:rsidRDefault="00CC5E2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33D5E" w14:textId="77777777" w:rsidR="00CC5E2A" w:rsidRPr="00A8307A" w:rsidRDefault="00CC5E2A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62774" w14:textId="77777777" w:rsidR="00CC5E2A" w:rsidRPr="00A8307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43A9F" w14:textId="77777777" w:rsidR="00CC5E2A" w:rsidRPr="00A8307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9C96B" w14:textId="77777777" w:rsidR="00CC5E2A" w:rsidRPr="00A8307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0EEC2" w14:textId="77777777" w:rsidR="00CC5E2A" w:rsidRPr="00A8307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4839A5E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632B204C" w14:textId="77777777" w:rsidR="00CC5E2A" w:rsidRDefault="00CC5E2A" w:rsidP="00125C01">
      <w:pPr>
        <w:pStyle w:val="Heading1"/>
        <w:spacing w:line="360" w:lineRule="auto"/>
      </w:pPr>
      <w:r>
        <w:lastRenderedPageBreak/>
        <w:t>LINIA 304 I</w:t>
      </w:r>
    </w:p>
    <w:p w14:paraId="0882ECD0" w14:textId="77777777" w:rsidR="00CC5E2A" w:rsidRDefault="00CC5E2A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C5E2A" w14:paraId="4EEDE958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9BF1" w14:textId="77777777" w:rsidR="00CC5E2A" w:rsidRDefault="00CC5E2A" w:rsidP="00CC5E2A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1EC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4BA2A06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D53B" w14:textId="77777777" w:rsidR="00CC5E2A" w:rsidRPr="00300070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004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F82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4E14" w14:textId="77777777" w:rsidR="00CC5E2A" w:rsidRPr="00300070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164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7B49" w14:textId="77777777" w:rsidR="00CC5E2A" w:rsidRPr="00300070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8E4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608C2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181DB6E7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00C6E619" w14:textId="77777777" w:rsidR="00CC5E2A" w:rsidRDefault="00CC5E2A" w:rsidP="00125C01">
      <w:pPr>
        <w:pStyle w:val="Heading1"/>
        <w:spacing w:line="360" w:lineRule="auto"/>
      </w:pPr>
      <w:r>
        <w:t>LINIA 304 J</w:t>
      </w:r>
    </w:p>
    <w:p w14:paraId="697606D9" w14:textId="77777777" w:rsidR="00CC5E2A" w:rsidRDefault="00CC5E2A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C5E2A" w14:paraId="054252FE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B4C2" w14:textId="77777777" w:rsidR="00CC5E2A" w:rsidRDefault="00CC5E2A" w:rsidP="00CC5E2A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5A6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568A13C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007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345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76A0AB0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C31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8AE4" w14:textId="77777777" w:rsidR="00CC5E2A" w:rsidRPr="00300070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53D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91F6" w14:textId="77777777" w:rsidR="00CC5E2A" w:rsidRPr="00300070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53F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53A4E1F0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9936" w14:textId="77777777" w:rsidR="00CC5E2A" w:rsidRDefault="00CC5E2A" w:rsidP="00CC5E2A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9CA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FE5E1E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EF60" w14:textId="77777777" w:rsidR="00CC5E2A" w:rsidRPr="00300070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FFE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2C7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B7A1" w14:textId="77777777" w:rsidR="00CC5E2A" w:rsidRPr="00300070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676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413E" w14:textId="77777777" w:rsidR="00CC5E2A" w:rsidRPr="00300070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C02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80F78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777CA39A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49D35C5E" w14:textId="77777777" w:rsidR="00CC5E2A" w:rsidRDefault="00CC5E2A" w:rsidP="000F79E0">
      <w:pPr>
        <w:pStyle w:val="Heading1"/>
        <w:spacing w:line="360" w:lineRule="auto"/>
      </w:pPr>
      <w:r>
        <w:t>LINIA 305</w:t>
      </w:r>
    </w:p>
    <w:p w14:paraId="4C8B6E7F" w14:textId="77777777" w:rsidR="00CC5E2A" w:rsidRDefault="00CC5E2A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5E2A" w14:paraId="30B4D804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CAA4" w14:textId="77777777" w:rsidR="00CC5E2A" w:rsidRDefault="00CC5E2A" w:rsidP="00CC5E2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BA83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11A1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FF64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2F8E781F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FA1B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1261A42B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6E3CE9A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C79C0A4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0D1F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4B49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EE03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AF4D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D6EA205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F064" w14:textId="77777777" w:rsidR="00CC5E2A" w:rsidRDefault="00CC5E2A" w:rsidP="00CC5E2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E51F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CA54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B9DA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2F57C905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A313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FD12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8E55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10D8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109F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51989D0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4FC3" w14:textId="77777777" w:rsidR="00CC5E2A" w:rsidRDefault="00CC5E2A" w:rsidP="00CC5E2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E3A7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4226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ACC2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5BB2592E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1738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71CBB38E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2EB4443A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54AA1F70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D84F8A3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3CBD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E8FD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12F2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8A01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30923C21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8BCCCF0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E9DE" w14:textId="77777777" w:rsidR="00CC5E2A" w:rsidRDefault="00CC5E2A" w:rsidP="00CC5E2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ECDA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1CC5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8689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26850EDC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E6A3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D774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479F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675E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5B5D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72A2086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D7F8" w14:textId="77777777" w:rsidR="00CC5E2A" w:rsidRDefault="00CC5E2A" w:rsidP="00CC5E2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3B8E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3479972B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2BA2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A59D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67FB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CA0C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FB3D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1493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14D6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6CA18CD9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72CB" w14:textId="77777777" w:rsidR="00CC5E2A" w:rsidRDefault="00CC5E2A" w:rsidP="00CC5E2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C5D6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98C2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013F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4E59C59F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48CA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5A08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A6EB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602F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CA9B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086AA45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5A4B" w14:textId="77777777" w:rsidR="00CC5E2A" w:rsidRDefault="00CC5E2A" w:rsidP="00CC5E2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B3A8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07A7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606A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29C3BF0A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B846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46DF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B300" w14:textId="77777777" w:rsidR="00CC5E2A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E69D" w14:textId="77777777" w:rsidR="00CC5E2A" w:rsidRPr="00023C54" w:rsidRDefault="00CC5E2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BFD3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93EC511" w14:textId="77777777" w:rsidR="00CC5E2A" w:rsidRDefault="00CC5E2A">
      <w:pPr>
        <w:spacing w:line="192" w:lineRule="auto"/>
        <w:ind w:right="57"/>
        <w:rPr>
          <w:sz w:val="20"/>
          <w:lang w:val="ro-RO"/>
        </w:rPr>
      </w:pPr>
    </w:p>
    <w:p w14:paraId="7149258F" w14:textId="77777777" w:rsidR="00CC5E2A" w:rsidRDefault="00CC5E2A" w:rsidP="00DE0660">
      <w:pPr>
        <w:pStyle w:val="Heading1"/>
        <w:spacing w:line="360" w:lineRule="auto"/>
      </w:pPr>
      <w:r>
        <w:t>LINIA 306</w:t>
      </w:r>
    </w:p>
    <w:p w14:paraId="1E32C049" w14:textId="77777777" w:rsidR="00CC5E2A" w:rsidRDefault="00CC5E2A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5E2A" w14:paraId="3DFA00D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6233" w14:textId="77777777" w:rsidR="00CC5E2A" w:rsidRDefault="00CC5E2A" w:rsidP="00CC5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026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65B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E2B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5A0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A5E865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53F87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B6EDC2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44A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64C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0347" w14:textId="77777777" w:rsidR="00CC5E2A" w:rsidRPr="00BE391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A4A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5B61AC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5EAC" w14:textId="77777777" w:rsidR="00CC5E2A" w:rsidRDefault="00CC5E2A" w:rsidP="00CC5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BE2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DDE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750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556AACF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542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57573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DD0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713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4298" w14:textId="77777777" w:rsidR="00CC5E2A" w:rsidRPr="00BE391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B0B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787BD1D9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E921" w14:textId="77777777" w:rsidR="00CC5E2A" w:rsidRDefault="00CC5E2A" w:rsidP="00CC5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655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7A7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5E2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2850009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6A3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7E6CC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4CA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C48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E2B6" w14:textId="77777777" w:rsidR="00CC5E2A" w:rsidRPr="00BE391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2E4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58C5479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684B" w14:textId="77777777" w:rsidR="00CC5E2A" w:rsidRDefault="00CC5E2A" w:rsidP="00CC5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E5D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D50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2D4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4A5FF94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00D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8D29F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3F4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0F5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4AEF" w14:textId="77777777" w:rsidR="00CC5E2A" w:rsidRPr="00BE391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9F1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61E5461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4175" w14:textId="77777777" w:rsidR="00CC5E2A" w:rsidRDefault="00CC5E2A" w:rsidP="00CC5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DCC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804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516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8AD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386D586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55E67D9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70A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E21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C9F8" w14:textId="77777777" w:rsidR="00CC5E2A" w:rsidRPr="00BE391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0B7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02EF2B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13CF" w14:textId="77777777" w:rsidR="00CC5E2A" w:rsidRDefault="00CC5E2A" w:rsidP="00CC5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C72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5D5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A11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9CD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A16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8FD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C18A" w14:textId="77777777" w:rsidR="00CC5E2A" w:rsidRPr="00BE391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A41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5237A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CC5E2A" w14:paraId="67F3BC0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45A4" w14:textId="77777777" w:rsidR="00CC5E2A" w:rsidRDefault="00CC5E2A" w:rsidP="00CC5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A08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85D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C1E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ABB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B8FA5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78692B3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75AC5CC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69A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156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828F" w14:textId="77777777" w:rsidR="00CC5E2A" w:rsidRPr="00BE391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6AA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CC5E2A" w14:paraId="3C07D1B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C644" w14:textId="77777777" w:rsidR="00CC5E2A" w:rsidRDefault="00CC5E2A" w:rsidP="00CC5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C5E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959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B2E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21B5E55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4F9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99DED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259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AD2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CF6A" w14:textId="77777777" w:rsidR="00CC5E2A" w:rsidRPr="00BE391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075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042F3BC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6BA4" w14:textId="77777777" w:rsidR="00CC5E2A" w:rsidRDefault="00CC5E2A" w:rsidP="00CC5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1B1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0BA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5FD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02172C4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4E0A2E4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4FA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6904A01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783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30E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9E48" w14:textId="77777777" w:rsidR="00CC5E2A" w:rsidRPr="00BE391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142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36D991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CA17" w14:textId="77777777" w:rsidR="00CC5E2A" w:rsidRDefault="00CC5E2A" w:rsidP="00CC5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AB0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CB4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DCB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5CC68A0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47AB4E0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F73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24A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86B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CE5B" w14:textId="77777777" w:rsidR="00CC5E2A" w:rsidRPr="00BE391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871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92E848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BF40" w14:textId="77777777" w:rsidR="00CC5E2A" w:rsidRDefault="00CC5E2A" w:rsidP="00CC5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E76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E6A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C5B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2C02C5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C3A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C9A02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165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F27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26E1" w14:textId="77777777" w:rsidR="00CC5E2A" w:rsidRPr="00BE391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5E6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282EBD6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3DFB" w14:textId="77777777" w:rsidR="00CC5E2A" w:rsidRDefault="00CC5E2A" w:rsidP="00CC5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761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0E0A204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FCD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9A2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3EF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26F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325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E2F7" w14:textId="77777777" w:rsidR="00CC5E2A" w:rsidRPr="00BE391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C96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3EB8EEE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EC03" w14:textId="77777777" w:rsidR="00CC5E2A" w:rsidRDefault="00CC5E2A" w:rsidP="00CC5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E44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5C3FC35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013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251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F79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343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FBB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DF76" w14:textId="77777777" w:rsidR="00CC5E2A" w:rsidRPr="00BE391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9F1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53AE02D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00AB" w14:textId="77777777" w:rsidR="00CC5E2A" w:rsidRDefault="00CC5E2A" w:rsidP="00CC5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82A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31FA150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E85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24E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715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D6E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E33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73BF" w14:textId="77777777" w:rsidR="00CC5E2A" w:rsidRPr="00BE3917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088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315E919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77A6" w14:textId="77777777" w:rsidR="00CC5E2A" w:rsidRDefault="00CC5E2A" w:rsidP="00CC5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0614" w14:textId="77777777" w:rsidR="00CC5E2A" w:rsidRDefault="00CC5E2A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2E8C00E3" w14:textId="77777777" w:rsidR="00CC5E2A" w:rsidRDefault="00CC5E2A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D337" w14:textId="77777777" w:rsidR="00CC5E2A" w:rsidRDefault="00CC5E2A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BB26" w14:textId="77777777" w:rsidR="00CC5E2A" w:rsidRDefault="00CC5E2A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764D" w14:textId="77777777" w:rsidR="00CC5E2A" w:rsidRDefault="00CC5E2A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251D" w14:textId="77777777" w:rsidR="00CC5E2A" w:rsidRDefault="00CC5E2A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ABC5" w14:textId="77777777" w:rsidR="00CC5E2A" w:rsidRDefault="00CC5E2A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5D10" w14:textId="77777777" w:rsidR="00CC5E2A" w:rsidRPr="00BE3917" w:rsidRDefault="00CC5E2A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0701" w14:textId="77777777" w:rsidR="00CC5E2A" w:rsidRDefault="00CC5E2A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071287E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7093" w14:textId="77777777" w:rsidR="00CC5E2A" w:rsidRDefault="00CC5E2A" w:rsidP="00CC5E2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6568" w14:textId="77777777" w:rsidR="00CC5E2A" w:rsidRDefault="00CC5E2A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6DF934D9" w14:textId="77777777" w:rsidR="00CC5E2A" w:rsidRDefault="00CC5E2A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6285" w14:textId="77777777" w:rsidR="00CC5E2A" w:rsidRDefault="00CC5E2A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3B31" w14:textId="77777777" w:rsidR="00CC5E2A" w:rsidRDefault="00CC5E2A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AD73" w14:textId="77777777" w:rsidR="00CC5E2A" w:rsidRDefault="00CC5E2A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0F22" w14:textId="77777777" w:rsidR="00CC5E2A" w:rsidRDefault="00CC5E2A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7D06" w14:textId="77777777" w:rsidR="00CC5E2A" w:rsidRDefault="00CC5E2A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F16C" w14:textId="77777777" w:rsidR="00CC5E2A" w:rsidRPr="00BE3917" w:rsidRDefault="00CC5E2A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9673" w14:textId="77777777" w:rsidR="00CC5E2A" w:rsidRDefault="00CC5E2A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CF57A3E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2DE6A24A" w14:textId="77777777" w:rsidR="00CC5E2A" w:rsidRDefault="00CC5E2A" w:rsidP="008D7570">
      <w:pPr>
        <w:pStyle w:val="Heading1"/>
        <w:spacing w:line="360" w:lineRule="auto"/>
      </w:pPr>
      <w:r>
        <w:t>LINIA 311</w:t>
      </w:r>
    </w:p>
    <w:p w14:paraId="03ECAD0E" w14:textId="77777777" w:rsidR="00CC5E2A" w:rsidRDefault="00CC5E2A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5E2A" w14:paraId="5AF98173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A018" w14:textId="77777777" w:rsidR="00CC5E2A" w:rsidRDefault="00CC5E2A" w:rsidP="00CC5E2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806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109CA8E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189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FF5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E72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6809" w14:textId="77777777" w:rsidR="00CC5E2A" w:rsidRPr="003004A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E2D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DCBF" w14:textId="77777777" w:rsidR="00CC5E2A" w:rsidRPr="003004A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5D4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14:paraId="14E1BB1B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0101" w14:textId="77777777" w:rsidR="00CC5E2A" w:rsidRDefault="00CC5E2A" w:rsidP="00CC5E2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503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1BF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8F9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4BB07A8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C75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B40375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879A" w14:textId="77777777" w:rsidR="00CC5E2A" w:rsidRPr="003004A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02F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F71B" w14:textId="77777777" w:rsidR="00CC5E2A" w:rsidRPr="003004A8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88D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2D3B3FB" w14:textId="77777777" w:rsidR="00CC5E2A" w:rsidRDefault="00CC5E2A">
      <w:pPr>
        <w:tabs>
          <w:tab w:val="left" w:pos="4560"/>
        </w:tabs>
        <w:rPr>
          <w:sz w:val="20"/>
          <w:lang w:val="ro-RO"/>
        </w:rPr>
      </w:pPr>
    </w:p>
    <w:p w14:paraId="14822232" w14:textId="77777777" w:rsidR="00CC5E2A" w:rsidRDefault="00CC5E2A" w:rsidP="00E81B3B">
      <w:pPr>
        <w:pStyle w:val="Heading1"/>
        <w:spacing w:line="360" w:lineRule="auto"/>
      </w:pPr>
      <w:r>
        <w:t>LINIA 314 G</w:t>
      </w:r>
    </w:p>
    <w:p w14:paraId="5F66838C" w14:textId="77777777" w:rsidR="00CC5E2A" w:rsidRDefault="00CC5E2A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C5E2A" w14:paraId="2C6D321D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7237" w14:textId="77777777" w:rsidR="00CC5E2A" w:rsidRDefault="00CC5E2A" w:rsidP="00CC5E2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987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3FFB" w14:textId="77777777" w:rsidR="00CC5E2A" w:rsidRPr="00DF53C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4F9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E71DBD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10B2AC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21A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070C" w14:textId="77777777" w:rsidR="00CC5E2A" w:rsidRPr="00DF53C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345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FDC5" w14:textId="77777777" w:rsidR="00CC5E2A" w:rsidRPr="00DF53C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345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AB10877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53D4" w14:textId="77777777" w:rsidR="00CC5E2A" w:rsidRDefault="00CC5E2A" w:rsidP="00CC5E2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EF4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CCB8" w14:textId="77777777" w:rsidR="00CC5E2A" w:rsidRPr="00DF53C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525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AD2710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6462E8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7C0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601E" w14:textId="77777777" w:rsidR="00CC5E2A" w:rsidRPr="00DF53C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67C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AB30" w14:textId="77777777" w:rsidR="00CC5E2A" w:rsidRPr="00DF53C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458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850D3DF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99B1" w14:textId="77777777" w:rsidR="00CC5E2A" w:rsidRDefault="00CC5E2A" w:rsidP="00CC5E2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FAA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EE2D" w14:textId="77777777" w:rsidR="00CC5E2A" w:rsidRPr="00DF53C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360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7D3546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0E4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184C" w14:textId="77777777" w:rsidR="00CC5E2A" w:rsidRPr="00DF53C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146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390B" w14:textId="77777777" w:rsidR="00CC5E2A" w:rsidRPr="00DF53C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001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2E2227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35A64D07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E50A" w14:textId="77777777" w:rsidR="00CC5E2A" w:rsidRDefault="00CC5E2A" w:rsidP="00CC5E2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5EA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8148" w14:textId="77777777" w:rsidR="00CC5E2A" w:rsidRPr="00DF53C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A0D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82D315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E3B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FEA1" w14:textId="77777777" w:rsidR="00CC5E2A" w:rsidRPr="00DF53C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2D9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0886" w14:textId="77777777" w:rsidR="00CC5E2A" w:rsidRPr="00DF53C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AA2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B4BCA8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0ED87A5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DC29" w14:textId="77777777" w:rsidR="00CC5E2A" w:rsidRDefault="00CC5E2A" w:rsidP="00CC5E2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E9D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8186" w14:textId="77777777" w:rsidR="00CC5E2A" w:rsidRPr="00DF53C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AFC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01BEED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AA67DC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033322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C12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3F00" w14:textId="77777777" w:rsidR="00CC5E2A" w:rsidRPr="00DF53C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8A0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6D77" w14:textId="77777777" w:rsidR="00CC5E2A" w:rsidRPr="00DF53C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1AD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A324C82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970C" w14:textId="77777777" w:rsidR="00CC5E2A" w:rsidRDefault="00CC5E2A" w:rsidP="00CC5E2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797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4084" w14:textId="77777777" w:rsidR="00CC5E2A" w:rsidRPr="00DF53C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0A2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A0854D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CAC671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CFAEDA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66B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9F40" w14:textId="77777777" w:rsidR="00CC5E2A" w:rsidRPr="00DF53C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1E2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EDEB" w14:textId="77777777" w:rsidR="00CC5E2A" w:rsidRPr="00DF53C6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3C0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6AE013F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30C02041" w14:textId="77777777" w:rsidR="00CC5E2A" w:rsidRDefault="00CC5E2A" w:rsidP="003A5387">
      <w:pPr>
        <w:pStyle w:val="Heading1"/>
        <w:spacing w:line="360" w:lineRule="auto"/>
      </w:pPr>
      <w:r>
        <w:t>LINIA 316</w:t>
      </w:r>
    </w:p>
    <w:p w14:paraId="55A22445" w14:textId="77777777" w:rsidR="00CC5E2A" w:rsidRDefault="00CC5E2A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5E2A" w14:paraId="2C454152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4FEB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D6F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BCF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E1F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03D7935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8B0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999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B82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DCFF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0B0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794CE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C88197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CC5E2A" w14:paraId="795274E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B9E2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FDC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6E2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947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A1E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6ADA007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8511A1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A61DE9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7A5D7B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052826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861258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4E7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E07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6E3B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A9F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9C757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CC5E2A" w14:paraId="6DE887A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7744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522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A18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238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D563B6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681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D0FE4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7FE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646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D3E9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668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5B8E4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6D307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CC5E2A" w14:paraId="29AADD5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6CBB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06C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70D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B7F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27ABDB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160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E58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8A5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E47A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F11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41B214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F781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C49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901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2F5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05C57E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D6B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F5E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EE8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0AC2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6EE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D43063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C748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063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3D95963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B03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3D7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F95D24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801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3F0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DF7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8020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0AA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3872D5F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BD74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C65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97C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77A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A99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26B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60A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63F9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0C9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0A286C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A3B9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CA1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1176DFE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764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BDE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74B57C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653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1AF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644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7BDE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DFB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24B4C8A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7031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DC18" w14:textId="77777777" w:rsidR="00CC5E2A" w:rsidRDefault="00CC5E2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1F5E6BD3" w14:textId="77777777" w:rsidR="00CC5E2A" w:rsidRDefault="00CC5E2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2EBC" w14:textId="77777777" w:rsidR="00CC5E2A" w:rsidRDefault="00CC5E2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94CD" w14:textId="77777777" w:rsidR="00CC5E2A" w:rsidRDefault="00CC5E2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8854049" w14:textId="77777777" w:rsidR="00CC5E2A" w:rsidRDefault="00CC5E2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F2C1" w14:textId="77777777" w:rsidR="00CC5E2A" w:rsidRDefault="00CC5E2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C5D5" w14:textId="77777777" w:rsidR="00CC5E2A" w:rsidRDefault="00CC5E2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4F8D" w14:textId="77777777" w:rsidR="00CC5E2A" w:rsidRDefault="00CC5E2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9F87" w14:textId="77777777" w:rsidR="00CC5E2A" w:rsidRPr="00F6236C" w:rsidRDefault="00CC5E2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C693" w14:textId="77777777" w:rsidR="00CC5E2A" w:rsidRDefault="00CC5E2A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CFC8D6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5A93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A42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25F7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69D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7EE59A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97B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DE42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6C3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0C1D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8CB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739B9F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1CA8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1F0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A8F4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83F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6C3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3C39EF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2B68F3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0A2471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C8E2A1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0A53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C97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1C91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ADC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D8031C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BFDA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CB7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4437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C89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C1B6E8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D57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AE8CDF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033064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A172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491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A7F0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8A3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CC5E2A" w14:paraId="58E1F05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46C8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360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46BEABE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0AE6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D9B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3E847B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57C1" w14:textId="77777777" w:rsidR="00CC5E2A" w:rsidRPr="00273EC0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4EE5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817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20CE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3F7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5EBDAD7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19BC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433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BA58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BDA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60FB6B6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AC2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5A09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E24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F9C2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640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031EEA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A689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B17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A21C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F19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F925EB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795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80F6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1C3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EC7D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1DD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95A33FA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D722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F24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6CDA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946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328150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3B1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4FED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1E2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821A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D61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356D8B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C395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E2BB" w14:textId="77777777" w:rsidR="00CC5E2A" w:rsidRDefault="00CC5E2A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2EDDCAD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8390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E7C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413BAD8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3E5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FDE1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6BE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EAC9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FC8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0BFCE4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0934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E65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226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829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849CB2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81C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FF57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7CD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BCA4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CCA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DD4407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6ECA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F6C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F1E3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5C0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072FB6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016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5AC3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AC1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434E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C35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EA006B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F1B9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18C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53B6A9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72E7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D82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B1B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163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1A7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13EE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51C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64E6D7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989D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A6F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5C5802C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982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67DB" w14:textId="77777777" w:rsidR="00CC5E2A" w:rsidRPr="00830247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210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467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0D4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4246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68A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66F7678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3ACF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E31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7D9B365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401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7B2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A18831A" w14:textId="77777777" w:rsidR="00CC5E2A" w:rsidRPr="00830247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408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65B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3CE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1838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267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4791A4C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CC3C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EEF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4DE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89A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9E4E93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A2E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02B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B99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958B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DE7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A5E51A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DB9C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BDA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4CB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210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6A3033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7B4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B5D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47B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8FDF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4E0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2D789A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A88C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C8C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7E9FF31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F58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0D3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998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9F8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ACD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AEEB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15C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050F2EFE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546F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09E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CC1F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75A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078C6C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B4F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EDB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C06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F6DB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008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C838D67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6CDD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22A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3F61BF6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B97A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40F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B7D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D16E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3B6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F0F3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65B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559B0AF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736C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C94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A658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4ED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417816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AE8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1263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334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50C3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092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E8721B7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30C7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03D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BFEC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B8F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335D6A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40C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B4B0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85B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F67B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923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113767" w14:textId="77777777" w:rsidR="00CC5E2A" w:rsidRPr="000D7AA7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CC5E2A" w14:paraId="0C66749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4545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2F1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B36A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C17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D6C223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4B9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9F23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FB0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F203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5F5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007CAA6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16A0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CF3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C34672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74DB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B5E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4521F9B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1AA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1FBB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54A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418C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636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C6591A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F84D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755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82D1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8CC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04877E8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A8E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B771F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F8DA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95E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203A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325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1F6989F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F5BB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F20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32CFFE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390E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C7F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255496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682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C20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D41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535F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407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05531F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CC5E2A" w14:paraId="39829E56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E6E0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F0A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D366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AC8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6E45A8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FD8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4597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7D0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96B0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931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D5FBC23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14B1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C72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2E5B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2C1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5DDDEF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AD6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67A3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D7E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3373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92B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668BC8F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915C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600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90DA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E58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16FEF7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75E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5963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EF3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49C1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484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CC5E2A" w14:paraId="5E15285C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A665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221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DAE9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1CB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16CC2C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947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B36F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7C1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8016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A92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C5E2A" w14:paraId="58A9078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354D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A9A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68D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671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50F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91FB5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FA2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F4E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C969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A14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447FC5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107FAE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738D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E56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747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F7D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659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985AE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321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00F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BE53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51A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A8BD21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5D2372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201A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310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B4FD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0BA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B2AD2E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65A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F49865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8713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BFD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7013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61F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2425F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CC5E2A" w14:paraId="4D7E59DD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775B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D3F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B3BA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DB7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D9CFF2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76E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F82FEB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C184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DBA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F1A1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793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A60B8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140E8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C5E2A" w14:paraId="145E5B58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40B1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6BC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1126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D29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202BF6F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557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1B48EE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D649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56C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2FB3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D1D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D45A4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985E1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C5E2A" w14:paraId="732C585E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016F" w14:textId="77777777" w:rsidR="00CC5E2A" w:rsidRDefault="00CC5E2A" w:rsidP="00CC5E2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B73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CC84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C76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382D5F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423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36EC4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57C1" w14:textId="77777777" w:rsidR="00CC5E2A" w:rsidRPr="00514DA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598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AF1D" w14:textId="77777777" w:rsidR="00CC5E2A" w:rsidRPr="00F6236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DD4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08BC4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7470729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451834FC" w14:textId="77777777" w:rsidR="00CC5E2A" w:rsidRDefault="00CC5E2A" w:rsidP="00503CFC">
      <w:pPr>
        <w:pStyle w:val="Heading1"/>
        <w:spacing w:line="360" w:lineRule="auto"/>
      </w:pPr>
      <w:r>
        <w:t>LINIA 412</w:t>
      </w:r>
    </w:p>
    <w:p w14:paraId="4CB56F1A" w14:textId="77777777" w:rsidR="00CC5E2A" w:rsidRDefault="00CC5E2A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C5E2A" w14:paraId="4F14FDB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2431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4D4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A90F" w14:textId="77777777" w:rsidR="00CC5E2A" w:rsidRPr="005C35B0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7F7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AC7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6F54F53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864B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A50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6604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7FF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1BE22E4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CC5E2A" w14:paraId="6BF0A3D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B66A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E54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0733" w14:textId="77777777" w:rsidR="00CC5E2A" w:rsidRPr="005C35B0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F5A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2ED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8482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54F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  <w:p w14:paraId="11AFEE4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3CD7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C12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FE904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Parcurs 2</w:t>
            </w:r>
          </w:p>
        </w:tc>
      </w:tr>
      <w:tr w:rsidR="00CC5E2A" w14:paraId="4CAEE07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5378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D19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C9F9" w14:textId="77777777" w:rsidR="00CC5E2A" w:rsidRPr="005C35B0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199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61E3ADC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D74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AD48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86E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0BB833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8DA8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3F6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D55B6A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DA9E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D1B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20B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08D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F39A7D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186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FCFD9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38FC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160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F040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A71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B4532D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1A2F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694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60F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E3D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D877FD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872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4BB6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8AF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184502E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89E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191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A1479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50BF655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5604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D79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652739D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7DE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61A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2B241F7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B8A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D77F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094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3F4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953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ED8DDB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45B2353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9D1B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F5F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0DD2DB4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047E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48B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608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2954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793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37E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A1B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8EE34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30D82CB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8D0B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C7D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0E41A18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652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7013" w14:textId="77777777" w:rsidR="00CC5E2A" w:rsidRDefault="00CC5E2A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D8D64FE" w14:textId="77777777" w:rsidR="00CC5E2A" w:rsidRDefault="00CC5E2A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20D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C2C6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FF6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9AE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BE1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000917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CC5E2A" w14:paraId="09B4ED3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1BDA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5F8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2D407B2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763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D6C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99D408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5A0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64C1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326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8D2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E9CF" w14:textId="77777777" w:rsidR="00CC5E2A" w:rsidRDefault="00CC5E2A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34E67F78" w14:textId="77777777" w:rsidR="00CC5E2A" w:rsidRDefault="00CC5E2A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CC5E2A" w14:paraId="41C8645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5F64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836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CF6D" w14:textId="77777777" w:rsidR="00CC5E2A" w:rsidRPr="005C35B0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78E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D278DA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7DE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F70E8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6F0A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A18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C283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E8D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51C3B7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F89C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54B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9982" w14:textId="77777777" w:rsidR="00CC5E2A" w:rsidRPr="005C35B0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0B8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9E7460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C66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A7007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14C8B56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2E4461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A63105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D36A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30C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D64C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0E8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CB0AE8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5B49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E08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37F763A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D79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6DDD" w14:textId="77777777" w:rsidR="00CC5E2A" w:rsidRPr="007239CA" w:rsidRDefault="00CC5E2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769E8A3A" w14:textId="77777777" w:rsidR="00CC5E2A" w:rsidRPr="007239CA" w:rsidRDefault="00CC5E2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3B29D632" w14:textId="77777777" w:rsidR="00CC5E2A" w:rsidRDefault="00CC5E2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113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FE4F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17A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64B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B4D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92E9FA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7DF50D0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36FB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1A4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53EB8FC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70E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42E9" w14:textId="77777777" w:rsidR="00CC5E2A" w:rsidRDefault="00CC5E2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  <w:r>
              <w:rPr>
                <w:b/>
                <w:bCs/>
                <w:sz w:val="20"/>
                <w:lang w:val="ro-RO"/>
              </w:rPr>
              <w:t xml:space="preserve"> - Iclod </w:t>
            </w:r>
          </w:p>
          <w:p w14:paraId="6D40C66C" w14:textId="77777777" w:rsidR="00CC5E2A" w:rsidRPr="007239CA" w:rsidRDefault="00CC5E2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1F1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6097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534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9D2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397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40C8F3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AE7D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C40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5C98345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AC9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206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3423A8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083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D2AC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D80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E36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E1E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AEF57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3D01883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B313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E36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B7D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842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393E6F1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764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791F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8E7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59E5AD9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80CD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177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4CAFC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3A507B3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9518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C83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18+600</w:t>
            </w:r>
          </w:p>
          <w:p w14:paraId="5D0D6BD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840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E7B9" w14:textId="77777777" w:rsidR="00CC5E2A" w:rsidRDefault="00CC5E2A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– Iclod</w:t>
            </w:r>
          </w:p>
          <w:p w14:paraId="23CE5C41" w14:textId="77777777" w:rsidR="00CC5E2A" w:rsidRDefault="00CC5E2A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FE5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D39B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C66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9F14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974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14A02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CC5E2A" w14:paraId="64CD595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BE29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ED0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2461AD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5B0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333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7B85F79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D0B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EDBE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6AE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D9F70A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05D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EC4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CC5E2A" w14:paraId="30C14AD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B6D2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5ED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2ED4718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670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D568" w14:textId="77777777" w:rsidR="00CC5E2A" w:rsidRDefault="00CC5E2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B24CA67" w14:textId="77777777" w:rsidR="00CC5E2A" w:rsidRDefault="00CC5E2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A02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67C9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85E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C5E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2AF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7ACD4AF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CC5E2A" w14:paraId="11F938B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9F48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2EB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576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213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A69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2C33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7AA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1DFB94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AE6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0FF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1419F70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F210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0AC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729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210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562B705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E50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ADE7B2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89EB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D4D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E99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293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8C7B6B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C64B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F86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2485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E1A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92C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3B224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C9FA72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8D4A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3A3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D36E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E43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66409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CC5E2A" w14:paraId="0A6AAFF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9119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3C08" w14:textId="77777777" w:rsidR="00CC5E2A" w:rsidRDefault="00CC5E2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D17A" w14:textId="77777777" w:rsidR="00CC5E2A" w:rsidRDefault="00CC5E2A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159A" w14:textId="77777777" w:rsidR="00CC5E2A" w:rsidRDefault="00CC5E2A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05289E73" w14:textId="77777777" w:rsidR="00CC5E2A" w:rsidRDefault="00CC5E2A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4BAB" w14:textId="77777777" w:rsidR="00CC5E2A" w:rsidRDefault="00CC5E2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80D7" w14:textId="77777777" w:rsidR="00CC5E2A" w:rsidRPr="00396332" w:rsidRDefault="00CC5E2A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87E7" w14:textId="77777777" w:rsidR="00CC5E2A" w:rsidRDefault="00CC5E2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26D3AAEC" w14:textId="77777777" w:rsidR="00CC5E2A" w:rsidRDefault="00CC5E2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D8E8" w14:textId="77777777" w:rsidR="00CC5E2A" w:rsidRPr="00396332" w:rsidRDefault="00CC5E2A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0676" w14:textId="77777777" w:rsidR="00CC5E2A" w:rsidRDefault="00CC5E2A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CC5E2A" w14:paraId="20B5E118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5B11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67D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02E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944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106680F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620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3A2D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9A7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33F6204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BF87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43F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7C3BE46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CC5E2A" w14:paraId="11FE510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067E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197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CB38" w14:textId="77777777" w:rsidR="00CC5E2A" w:rsidRPr="005C35B0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F20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C16790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681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FE374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9116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EC7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1AE5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AD9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031381F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29FD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C99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A6C7" w14:textId="77777777" w:rsidR="00CC5E2A" w:rsidRPr="005C35B0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F7BC" w14:textId="77777777" w:rsidR="00CC5E2A" w:rsidRDefault="00CC5E2A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1E0C02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CF12" w14:textId="77777777" w:rsidR="00CC5E2A" w:rsidRDefault="00CC5E2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C6CA7C7" w14:textId="77777777" w:rsidR="00CC5E2A" w:rsidRDefault="00CC5E2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F6D46A7" w14:textId="77777777" w:rsidR="00CC5E2A" w:rsidRDefault="00CC5E2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2179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10A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92BC" w14:textId="77777777" w:rsidR="00CC5E2A" w:rsidRPr="0039633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EA2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F80444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58CA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0D7B" w14:textId="77777777" w:rsidR="00CC5E2A" w:rsidRDefault="00CC5E2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1F32" w14:textId="77777777" w:rsidR="00CC5E2A" w:rsidRPr="005C35B0" w:rsidRDefault="00CC5E2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9023" w14:textId="77777777" w:rsidR="00CC5E2A" w:rsidRDefault="00CC5E2A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79C9" w14:textId="77777777" w:rsidR="00CC5E2A" w:rsidRDefault="00CC5E2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0396" w14:textId="77777777" w:rsidR="00CC5E2A" w:rsidRDefault="00CC5E2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7D18" w14:textId="77777777" w:rsidR="00CC5E2A" w:rsidRDefault="00CC5E2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7E83AEE6" w14:textId="77777777" w:rsidR="00CC5E2A" w:rsidRDefault="00CC5E2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9BB4" w14:textId="77777777" w:rsidR="00CC5E2A" w:rsidRPr="00396332" w:rsidRDefault="00CC5E2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FC77" w14:textId="77777777" w:rsidR="00CC5E2A" w:rsidRDefault="00CC5E2A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C5E2A" w14:paraId="52136CF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834F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188F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F54FBE5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40C7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022A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C000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A96C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83E2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1B17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1EB7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73A38C2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4FA04211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CC5E2A" w14:paraId="7A9871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94C0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7319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  <w:p w14:paraId="216F6EC2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D8CD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FF86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835C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256E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D1F7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C4E1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9E8A" w14:textId="77777777" w:rsidR="00CC5E2A" w:rsidRDefault="00CC5E2A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EAF3D1" w14:textId="77777777" w:rsidR="00CC5E2A" w:rsidRDefault="00CC5E2A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CC5E2A" w14:paraId="6BC481D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7DD9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D95B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508444A2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ED1D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71D1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1134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CD29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6C7F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0C5E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4FE3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1773DC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574E9E8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AA15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E271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B170" w14:textId="77777777" w:rsidR="00CC5E2A" w:rsidRPr="005C35B0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EBDC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3E21060D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13F2043B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074D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F3D4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0A92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35BE54F0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431E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BE20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14:paraId="005E5FF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7C46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7939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59D9" w14:textId="77777777" w:rsidR="00CC5E2A" w:rsidRPr="005C35B0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A103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DF5C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9F9C25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5B361B78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B73D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8789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6D95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CCA9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14:paraId="194F74B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4D6F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6D9A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5960" w14:textId="77777777" w:rsidR="00CC5E2A" w:rsidRPr="005C35B0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AD11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8501BF2" w14:textId="77777777" w:rsidR="00CC5E2A" w:rsidRDefault="00CC5E2A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0AA6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9E662E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F7C9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A446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EB7E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2759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3A71FF1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AC8F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AB24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  <w:p w14:paraId="6DDF389A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47+510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5273" w14:textId="77777777" w:rsidR="00CC5E2A" w:rsidRPr="005C35B0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CBD6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A435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92CC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543B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3726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6CDE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90B661A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558CB0A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(inclusiv zonă pod Km 47 + 488)</w:t>
            </w:r>
          </w:p>
        </w:tc>
      </w:tr>
      <w:tr w:rsidR="00CC5E2A" w14:paraId="53FA1DA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3778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DFF2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093A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C665" w14:textId="77777777" w:rsidR="00CC5E2A" w:rsidRPr="00B85537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3EC8DFBE" w14:textId="77777777" w:rsidR="00CC5E2A" w:rsidRPr="00B85537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47B4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8967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F30F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33F5A98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5262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594A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D8DA1B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C112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94A0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3F8883BC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9351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8A53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24A994C1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7AAB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C1B3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9FC2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A401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7B9F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F918AFB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C5E2A" w14:paraId="03ECD87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BDD9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1BE8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6004403D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3D67" w14:textId="77777777" w:rsidR="00CC5E2A" w:rsidRPr="005C35B0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58B4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5880EBBF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F00D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119E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ADA4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6538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B38A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0C796B2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C5E2A" w14:paraId="7161DCE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6695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26F1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4616F109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C3B4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BDA3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888E9C2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A5A0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9F0D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8AD7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4122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85E6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B7AC83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7F022812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766A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9AF2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1E8818F9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C107" w14:textId="77777777" w:rsidR="00CC5E2A" w:rsidRPr="005C35B0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08B4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356EAF18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ED0E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1AEA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3AFA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7CF6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B1AD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94F830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C5E2A" w14:paraId="226DF3F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2FA8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EFE8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9A1C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DD57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18844327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DC0D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B0FF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EB0C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FEFB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B1F0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59EF174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2CC4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3EB6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635287FC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AD67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46F9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7623905A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BAFD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6422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5F98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0BA1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0F48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2548AFB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85CB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85A7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572E2764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0B5C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8EB5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77C4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7505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F9FC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2917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2A9A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182837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CBB0C1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C5E2A" w14:paraId="7F24F02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8E0B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3888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351D68B0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F304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BA71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60A8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048B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178C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218B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7024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F6FA16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DE4D74F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C5E2A" w14:paraId="1F6487B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DF90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82D7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186F1852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CDB0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D937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53C0EB9F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2B1C0808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E981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E876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AE3D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3CEA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C648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DD99DE" w14:textId="77777777" w:rsidR="00CC5E2A" w:rsidRDefault="00CC5E2A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60624C2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DF9B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32E0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6EB3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B321" w14:textId="77777777" w:rsidR="00CC5E2A" w:rsidRDefault="00CC5E2A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6259B441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1574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F4D5F1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2703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7B3A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3172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9FEF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8775B4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FE3D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4439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36A42549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2E8C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8036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6A058CF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B1BA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ECB6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C82C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39D2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EE1A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CB39DB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3D35085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8385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6A64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0F9E7FCF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D6E1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55CB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594947B4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A113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4A32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100B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5276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31E4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79B412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4FDF1E1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C5E2A" w14:paraId="411C7B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2BD9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F98C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588D6845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F4EF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54CE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6AC56D3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BD63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458D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E9BF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0EB7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6382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C5E2A" w14:paraId="1F24927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48E8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EC6A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4300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1C16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3D9A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0CF9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5FA3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A604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AAF6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CC5E2A" w14:paraId="6AE6414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6C57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3DA4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2AB995F8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1952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2A8B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13B7E27A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10781CD8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389F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27C5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7BB8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22CE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EDF5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129C7E3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385E131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3DB3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CE12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7DE884C4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598C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43EC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45C9C6F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3726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8B10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D1FB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7CF8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40C9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5124140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CC5E2A" w14:paraId="6C097CE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F15E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4E9B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78F377A2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6E33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672D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4DC2294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3C278412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8D91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C427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C2CA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A92F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35D5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300A57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14C66A8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86D4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55D8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2FB6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36B4" w14:textId="77777777" w:rsidR="00CC5E2A" w:rsidRDefault="00CC5E2A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81E6C36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1EC5" w14:textId="77777777" w:rsidR="00CC5E2A" w:rsidRDefault="00CC5E2A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EB4C86" w14:textId="77777777" w:rsidR="00CC5E2A" w:rsidRDefault="00CC5E2A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8C2B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1F24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99E4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BCA9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7A0AC4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5DD2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F669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1209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885C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E9F07E5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97D7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1313B6B3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654AF37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C80B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199A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E6FC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3AAC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8D2251E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164E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55E6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2ECC" w14:textId="77777777" w:rsidR="00CC5E2A" w:rsidRPr="005C35B0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2492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F24D46D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62F615D7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B472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073D00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FCB2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0E61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97A5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912C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C28D965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CB89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263A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68A5" w14:textId="77777777" w:rsidR="00CC5E2A" w:rsidRPr="005C35B0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593B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1DB9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349F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9F9C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1A70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EA6C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CC5E2A" w14:paraId="294F5C63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DF51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0847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5DA69489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38A4" w14:textId="77777777" w:rsidR="00CC5E2A" w:rsidRPr="005C35B0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C27E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053C5097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6B26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76C9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B8BD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FB96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638F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EC44B5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980A1E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C91E08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91D96C" w14:textId="77777777" w:rsidR="00CC5E2A" w:rsidRPr="005C35B0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4EC6C6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082C58CC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574CCC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29FAE9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8B9D74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2438B1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9FB810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652EE2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8B14F6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83F8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B29C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5BD1EBB4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3AD9" w14:textId="77777777" w:rsidR="00CC5E2A" w:rsidRPr="005C35B0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643C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4641DA0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5613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CD4D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D7DD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31C6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2F67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965E47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47ABBE28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22AAE1D2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10A5EE3D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CC5E2A" w14:paraId="54DE056B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34C8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C63B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6CB9CA7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76A1" w14:textId="77777777" w:rsidR="00CC5E2A" w:rsidRPr="005C35B0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CEA9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7D910E0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0EEE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AB16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30C1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13B6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FE6B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0EE20CBB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BCB3" w14:textId="77777777" w:rsidR="00CC5E2A" w:rsidRDefault="00CC5E2A" w:rsidP="00CC5E2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0F46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12ECA7A8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867D" w14:textId="77777777" w:rsidR="00CC5E2A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3490" w14:textId="77777777" w:rsidR="00CC5E2A" w:rsidRDefault="00CC5E2A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1F95945" w14:textId="77777777" w:rsidR="00CC5E2A" w:rsidRDefault="00CC5E2A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878E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241C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11A0" w14:textId="77777777" w:rsidR="00CC5E2A" w:rsidRDefault="00CC5E2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FD98" w14:textId="77777777" w:rsidR="00CC5E2A" w:rsidRPr="00396332" w:rsidRDefault="00CC5E2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7B39" w14:textId="77777777" w:rsidR="00CC5E2A" w:rsidRDefault="00CC5E2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110F1F4E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51F25415" w14:textId="77777777" w:rsidR="00CC5E2A" w:rsidRDefault="00CC5E2A" w:rsidP="0002281B">
      <w:pPr>
        <w:pStyle w:val="Heading1"/>
        <w:spacing w:line="360" w:lineRule="auto"/>
      </w:pPr>
      <w:r>
        <w:t>LINIA 416</w:t>
      </w:r>
    </w:p>
    <w:p w14:paraId="58907D66" w14:textId="77777777" w:rsidR="00CC5E2A" w:rsidRDefault="00CC5E2A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5E2A" w14:paraId="75CAD0D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8EBE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DCF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2C85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C6C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6E69FA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38889274" w14:textId="77777777" w:rsidR="00CC5E2A" w:rsidRDefault="00CC5E2A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477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2DFD4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13C3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F58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40FF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4C8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3E332DC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E276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833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224D81B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3F6A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7820" w14:textId="77777777" w:rsidR="00CC5E2A" w:rsidRPr="00575A50" w:rsidRDefault="00CC5E2A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3CB51EB5" w14:textId="77777777" w:rsidR="00CC5E2A" w:rsidRDefault="00CC5E2A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D4F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DE28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5BC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CFEE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CEFA" w14:textId="77777777" w:rsidR="00CC5E2A" w:rsidRDefault="00CC5E2A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0EC5C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06C8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F82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C82B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C9B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0EBBB1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3E747BA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896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09D8B09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58FBAD4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A346D5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854756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E556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EF0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CBA0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5CF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CF2C411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27A4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A88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16BC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266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218294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73F4AB6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0C5FD4F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52E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706E65F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5649E2A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6B8A317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F98463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FC9CD3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7BD1D99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C96765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B4E6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D39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2165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FBD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A2D3292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B357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F16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3D0F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423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97E02A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D11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0F1706D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016E5BB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01C2689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A33E15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D20D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244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DC4B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EAC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7EDE9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CC5E2A" w14:paraId="33BDA8CD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F955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1A1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4AAF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035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5D2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6EC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1C6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1B48CAD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9CB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BC5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102D79F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827D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A9D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3C75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1EC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6AF0D28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DEB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B937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6FA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89D3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3EE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CC5E2A" w14:paraId="0CD7EE8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B6BA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D2E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3093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61E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AC7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F047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CED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108C583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B8A1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F99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3F5AEF4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537B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6B4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ADF60B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7752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3DA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63E511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B68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C344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009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6DA0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80B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7E61FC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A8F2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09F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BEC5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38F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5E6852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AA5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AE65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0EC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B513AC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53CF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078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5C399EA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F28B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6DE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689EF61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8848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128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5BC1C0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379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F139" w14:textId="77777777" w:rsidR="00CC5E2A" w:rsidRPr="00C4423F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E3F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10F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B19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7BB7A3E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9035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158C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82F6" w14:textId="77777777" w:rsidR="00CC5E2A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EECE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F955411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D423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12E3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75F0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728C" w14:textId="77777777" w:rsidR="00CC5E2A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3016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CC5E2A" w14:paraId="42CCB04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45D0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1580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C0A5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3834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92C20EC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DC39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2C0F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FB83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B60C" w14:textId="77777777" w:rsidR="00CC5E2A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9B97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0AEEC01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0F2D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1AB2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0756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64EF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02A2CD84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E645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C38AA13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96E9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33CB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FA10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39D1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CC5E2A" w14:paraId="6F08149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4944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626F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00042707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DDD5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0741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2A4305E8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5F15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A59B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2A9E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93E4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56E9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3641E1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C16D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25C5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39+600</w:t>
            </w:r>
          </w:p>
          <w:p w14:paraId="3D9DF918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D160" w14:textId="77777777" w:rsidR="00CC5E2A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50E7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7FAA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7D1F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B200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9C7E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563B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13614FD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D983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3AA1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E345" w14:textId="77777777" w:rsidR="00CC5E2A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8B0E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B6492BF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6A21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2510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D60B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27F5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B22E" w14:textId="77777777" w:rsidR="00CC5E2A" w:rsidRPr="00620605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C5E2A" w14:paraId="657FBE7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2593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3CAA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0B71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C50B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0550C6A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1B0C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5B5A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43D1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84A4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47A5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354409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CC5E2A" w14:paraId="5DBECB5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F4F0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7D1E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D153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2681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94D1C66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4082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91B1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24AC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8725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53CF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4413F7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CC5E2A" w14:paraId="5F7BCB25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9B11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E7AB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54C7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1EF9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EC917A3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B89C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62FDD4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A0F5" w14:textId="77777777" w:rsidR="00CC5E2A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A30F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37F1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C296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0ECA82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CC5E2A" w14:paraId="38F68DA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3644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90CB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7729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61AC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D91D994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D14A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EB83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BC15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5402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BD87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366C49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2C0F" w14:textId="77777777" w:rsidR="00CC5E2A" w:rsidRDefault="00CC5E2A" w:rsidP="00CC5E2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1BBB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BE70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7893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D97677C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CFD8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7C77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C9C2" w14:textId="77777777" w:rsidR="00CC5E2A" w:rsidRDefault="00CC5E2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D9F0" w14:textId="77777777" w:rsidR="00CC5E2A" w:rsidRPr="00C4423F" w:rsidRDefault="00CC5E2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AA73" w14:textId="77777777" w:rsidR="00CC5E2A" w:rsidRDefault="00CC5E2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18907AEC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76D37333" w14:textId="77777777" w:rsidR="00CC5E2A" w:rsidRDefault="00CC5E2A" w:rsidP="003146F4">
      <w:pPr>
        <w:pStyle w:val="Heading1"/>
        <w:spacing w:line="360" w:lineRule="auto"/>
      </w:pPr>
      <w:r>
        <w:t>LINIA 417</w:t>
      </w:r>
    </w:p>
    <w:p w14:paraId="28F75687" w14:textId="77777777" w:rsidR="00CC5E2A" w:rsidRDefault="00CC5E2A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C5E2A" w14:paraId="17D84CD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3B35" w14:textId="77777777" w:rsidR="00CC5E2A" w:rsidRDefault="00CC5E2A" w:rsidP="00CC5E2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22A4" w14:textId="77777777" w:rsidR="00CC5E2A" w:rsidRDefault="00CC5E2A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C4DE" w14:textId="77777777" w:rsidR="00CC5E2A" w:rsidRPr="002D7BD3" w:rsidRDefault="00CC5E2A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69F1" w14:textId="77777777" w:rsidR="00CC5E2A" w:rsidRDefault="00CC5E2A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8960E9B" w14:textId="77777777" w:rsidR="00CC5E2A" w:rsidRDefault="00CC5E2A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1FBB11CC" w14:textId="77777777" w:rsidR="00CC5E2A" w:rsidRDefault="00CC5E2A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8F81" w14:textId="77777777" w:rsidR="00CC5E2A" w:rsidRDefault="00CC5E2A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1EDC443F" w14:textId="77777777" w:rsidR="00CC5E2A" w:rsidRDefault="00CC5E2A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EC73" w14:textId="77777777" w:rsidR="00CC5E2A" w:rsidRPr="00655FB7" w:rsidRDefault="00CC5E2A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96CC" w14:textId="77777777" w:rsidR="00CC5E2A" w:rsidRDefault="00CC5E2A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F199" w14:textId="77777777" w:rsidR="00CC5E2A" w:rsidRPr="002D7BD3" w:rsidRDefault="00CC5E2A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2AC3" w14:textId="77777777" w:rsidR="00CC5E2A" w:rsidRDefault="00CC5E2A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60079676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114B93B1" w14:textId="77777777" w:rsidR="00CC5E2A" w:rsidRDefault="00CC5E2A" w:rsidP="00D37279">
      <w:pPr>
        <w:pStyle w:val="Heading1"/>
        <w:spacing w:line="276" w:lineRule="auto"/>
      </w:pPr>
      <w:r>
        <w:t>LINIA 418</w:t>
      </w:r>
    </w:p>
    <w:p w14:paraId="1B6DA43A" w14:textId="77777777" w:rsidR="00CC5E2A" w:rsidRDefault="00CC5E2A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5E2A" w14:paraId="06D651A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FE04" w14:textId="77777777" w:rsidR="00CC5E2A" w:rsidRDefault="00CC5E2A" w:rsidP="00CC5E2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BB16" w14:textId="77777777" w:rsidR="00CC5E2A" w:rsidRDefault="00CC5E2A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74A840D0" w14:textId="77777777" w:rsidR="00CC5E2A" w:rsidRDefault="00CC5E2A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5549" w14:textId="77777777" w:rsidR="00CC5E2A" w:rsidRPr="00896D96" w:rsidRDefault="00CC5E2A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B6C0" w14:textId="77777777" w:rsidR="00CC5E2A" w:rsidRDefault="00CC5E2A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01D6A684" w14:textId="77777777" w:rsidR="00CC5E2A" w:rsidRDefault="00CC5E2A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C35D" w14:textId="77777777" w:rsidR="00CC5E2A" w:rsidRDefault="00CC5E2A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7D1D" w14:textId="77777777" w:rsidR="00CC5E2A" w:rsidRPr="00896D96" w:rsidRDefault="00CC5E2A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801B" w14:textId="77777777" w:rsidR="00CC5E2A" w:rsidRDefault="00CC5E2A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329F" w14:textId="77777777" w:rsidR="00CC5E2A" w:rsidRPr="00896D96" w:rsidRDefault="00CC5E2A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DB0D" w14:textId="77777777" w:rsidR="00CC5E2A" w:rsidRDefault="00CC5E2A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CC5E2A" w14:paraId="227E919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060E" w14:textId="77777777" w:rsidR="00CC5E2A" w:rsidRDefault="00CC5E2A" w:rsidP="00CC5E2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275F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2AA5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F28E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1431F9BF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C4CA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6043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ACE0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F299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E700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358CC4A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163C" w14:textId="77777777" w:rsidR="00CC5E2A" w:rsidRDefault="00CC5E2A" w:rsidP="00CC5E2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FE78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11303968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0F58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5E29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78D37C5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FA1481F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1958B903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635B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8DE6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837F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A244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B963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6F75CA0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5BFC" w14:textId="77777777" w:rsidR="00CC5E2A" w:rsidRDefault="00CC5E2A" w:rsidP="00CC5E2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D585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3CA3" w14:textId="77777777" w:rsidR="00CC5E2A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1394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778F0DA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BE1A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BC4B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62B6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B550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85B1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6E3635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D8E4" w14:textId="77777777" w:rsidR="00CC5E2A" w:rsidRDefault="00CC5E2A" w:rsidP="00CC5E2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69CA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5BCB1E62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71B1" w14:textId="77777777" w:rsidR="00CC5E2A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4FD7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53E2E251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16F7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DDE5" w14:textId="77777777" w:rsidR="00CC5E2A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5DB4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8F1E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4BBD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085C31E3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8D44" w14:textId="77777777" w:rsidR="00CC5E2A" w:rsidRDefault="00CC5E2A" w:rsidP="00CC5E2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5E4A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2EFF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DEFB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7E4DFDB3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B6EA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317DE49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25B787F7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CE7C25C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FCAB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FD44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0F0B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DDB4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CC5E2A" w14:paraId="4592F5D9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8FBB" w14:textId="77777777" w:rsidR="00CC5E2A" w:rsidRDefault="00CC5E2A" w:rsidP="00CC5E2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D09A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6B5A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3982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5E8F397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A6A4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EA06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B92D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DABF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C4B3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1551482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521C" w14:textId="77777777" w:rsidR="00CC5E2A" w:rsidRDefault="00CC5E2A" w:rsidP="00CC5E2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D291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C8B6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C543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08365856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892D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4415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D76F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9643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797B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51DEB00C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3CFC" w14:textId="77777777" w:rsidR="00CC5E2A" w:rsidRDefault="00CC5E2A" w:rsidP="00CC5E2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858F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0A9A9C04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E97E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6EC6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46DF8044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7E7C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FCFE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5A9D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17AC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FBC6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53C7FD6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A362" w14:textId="77777777" w:rsidR="00CC5E2A" w:rsidRDefault="00CC5E2A" w:rsidP="00CC5E2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DD71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EEAC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2648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47058447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75C1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3E69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1F0F" w14:textId="77777777" w:rsidR="00CC5E2A" w:rsidRDefault="00CC5E2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3EEB" w14:textId="77777777" w:rsidR="00CC5E2A" w:rsidRPr="00896D96" w:rsidRDefault="00CC5E2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8740" w14:textId="77777777" w:rsidR="00CC5E2A" w:rsidRDefault="00CC5E2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D010990" w14:textId="77777777" w:rsidR="00CC5E2A" w:rsidRDefault="00CC5E2A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09F2118F" w14:textId="77777777" w:rsidR="00CC5E2A" w:rsidRDefault="00CC5E2A" w:rsidP="00380064">
      <w:pPr>
        <w:pStyle w:val="Heading1"/>
        <w:spacing w:line="360" w:lineRule="auto"/>
      </w:pPr>
      <w:r>
        <w:t>LINIA 500</w:t>
      </w:r>
    </w:p>
    <w:p w14:paraId="26985FA9" w14:textId="77777777" w:rsidR="00CC5E2A" w:rsidRPr="00071303" w:rsidRDefault="00CC5E2A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C5E2A" w14:paraId="751A684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9F86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BC4F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FA5D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AF8F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8EAB865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FB0E46A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9BBD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05E6459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7723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3428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D672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AD41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34F8861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91EA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65F3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C7A2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8013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4052ACD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547C268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D1A4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16EC73D2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00DB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828F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A036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FF8C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1610726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C6DE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1A6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02509108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93AE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67C1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5D62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65A0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699E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989C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53B7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1E2B393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2BAC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0CD2" w14:textId="77777777" w:rsidR="00CC5E2A" w:rsidRDefault="00CC5E2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BBFD" w14:textId="77777777" w:rsidR="00CC5E2A" w:rsidRPr="00D33E71" w:rsidRDefault="00CC5E2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C1BD" w14:textId="77777777" w:rsidR="00CC5E2A" w:rsidRDefault="00CC5E2A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27A2" w14:textId="77777777" w:rsidR="00CC5E2A" w:rsidRDefault="00CC5E2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3FA2" w14:textId="77777777" w:rsidR="00CC5E2A" w:rsidRDefault="00CC5E2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CBCB" w14:textId="77777777" w:rsidR="00CC5E2A" w:rsidRDefault="00CC5E2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16180F74" w14:textId="77777777" w:rsidR="00CC5E2A" w:rsidRDefault="00CC5E2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98E0" w14:textId="77777777" w:rsidR="00CC5E2A" w:rsidRPr="00D33E71" w:rsidRDefault="00CC5E2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AB02" w14:textId="77777777" w:rsidR="00CC5E2A" w:rsidRDefault="00CC5E2A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5D0F2BA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52AF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F8C4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DB22DFA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A130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B8AF" w14:textId="77777777" w:rsidR="00CC5E2A" w:rsidRPr="0008670B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2287C9FF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E5D0CDC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40DE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6288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EC19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5C1D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A6FE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:rsidRPr="00456545" w14:paraId="7AD40BDF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57AD" w14:textId="77777777" w:rsidR="00CC5E2A" w:rsidRPr="00456545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5ACC" w14:textId="77777777" w:rsidR="00CC5E2A" w:rsidRPr="00456545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FA83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221F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00ED162" w14:textId="77777777" w:rsidR="00CC5E2A" w:rsidRPr="00456545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7971" w14:textId="77777777" w:rsidR="00CC5E2A" w:rsidRPr="00456545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998D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843A" w14:textId="77777777" w:rsidR="00CC5E2A" w:rsidRPr="00456545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5BEB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1EB7" w14:textId="77777777" w:rsidR="00CC5E2A" w:rsidRPr="00456545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5E2A" w:rsidRPr="00456545" w14:paraId="4AC7334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6F76" w14:textId="77777777" w:rsidR="00CC5E2A" w:rsidRPr="00456545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C8AD" w14:textId="77777777" w:rsidR="00CC5E2A" w:rsidRPr="00456545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6146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9EC2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4665AA1" w14:textId="77777777" w:rsidR="00CC5E2A" w:rsidRPr="00456545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D0BE" w14:textId="77777777" w:rsidR="00CC5E2A" w:rsidRPr="00456545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E557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E5B0" w14:textId="77777777" w:rsidR="00CC5E2A" w:rsidRPr="00456545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7BC9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A89B" w14:textId="77777777" w:rsidR="00CC5E2A" w:rsidRPr="00456545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5E2A" w:rsidRPr="00456545" w14:paraId="1D663C8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E784" w14:textId="77777777" w:rsidR="00CC5E2A" w:rsidRPr="00456545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84E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07D46FF" w14:textId="77777777" w:rsidR="00CC5E2A" w:rsidRPr="00456545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88BD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AE45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7ED97C2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CFB5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319D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2C39" w14:textId="77777777" w:rsidR="00CC5E2A" w:rsidRPr="00456545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7EE4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D828" w14:textId="77777777" w:rsidR="00CC5E2A" w:rsidRPr="00456545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5E2A" w:rsidRPr="00456545" w14:paraId="7D5C63F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6074" w14:textId="77777777" w:rsidR="00CC5E2A" w:rsidRPr="00456545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2D71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044FFBA" w14:textId="77777777" w:rsidR="00CC5E2A" w:rsidRPr="00456545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347A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DEC0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8FE2898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1594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97BE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5115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7254C40" w14:textId="77777777" w:rsidR="00CC5E2A" w:rsidRPr="00456545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00E1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721C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35F62C2" w14:textId="77777777" w:rsidR="00CC5E2A" w:rsidRPr="00A3090B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:rsidRPr="00456545" w14:paraId="04E6FEB6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1E54" w14:textId="77777777" w:rsidR="00CC5E2A" w:rsidRPr="00456545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5D8D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A651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3ED3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3C216D8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37F32F6A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076ED246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75F6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307D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084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95934C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77C0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DDF6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5E2A" w:rsidRPr="00456545" w14:paraId="7664E21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4584" w14:textId="77777777" w:rsidR="00CC5E2A" w:rsidRPr="00456545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91A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6094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F997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7C66D7F0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1A56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43A0A5E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89AD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56F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0BA9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0E09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C95F97" w14:textId="77777777" w:rsidR="00CC5E2A" w:rsidRPr="005F21B7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CC5E2A" w:rsidRPr="00456545" w14:paraId="1D2D4DC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96EE" w14:textId="77777777" w:rsidR="00CC5E2A" w:rsidRPr="00456545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F005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B533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4701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37BDFDA1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E488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FC6DD1E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AC14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4F7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282D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4845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6C7E12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CC5E2A" w:rsidRPr="00456545" w14:paraId="06135AF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CCCC" w14:textId="77777777" w:rsidR="00CC5E2A" w:rsidRPr="00456545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9CB4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831F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4562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076083AB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DA0A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E647DD5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4A2B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1BC7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780F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BE54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685F0D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CC5E2A" w:rsidRPr="00456545" w14:paraId="39CF4E8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1C55" w14:textId="77777777" w:rsidR="00CC5E2A" w:rsidRPr="00456545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AC9E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E4AB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4198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F245D61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2123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2471FD1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888B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FA63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8327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4B2E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3CFFA6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F285846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CC5E2A" w:rsidRPr="00456545" w14:paraId="3C671E0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1D08" w14:textId="77777777" w:rsidR="00CC5E2A" w:rsidRPr="00456545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9824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8DEB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5F7D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269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285E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97F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14785F83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EA92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D5E8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7135EA36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CC5E2A" w14:paraId="77091FE6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57CB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E681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C1F2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4E03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B808E8D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794F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0DFAD7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00F2318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40A4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7CDE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075A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ABBD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C0334B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A7CC8F2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035B9C3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824637B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CC5E2A" w14:paraId="293E86B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BFEE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CD39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F3A7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0F61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613E18B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5B27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575AFD8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3EE7F904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D88E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B213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71B9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927D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3F7571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9893416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FA00723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CC5E2A" w14:paraId="25B1205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A20C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8D75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472BF5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12A4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E85B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0CABCF8A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3645AADD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AFF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40E3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0EDE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42A7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B8A3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7C395A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CC5E2A" w14:paraId="7CCDADF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747E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BE0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66F95A5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B920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E6D5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6322391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2F44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2962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5AB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B8BC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E759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3EE5467B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CC5E2A" w14:paraId="4C82D60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5317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A28C" w14:textId="77777777" w:rsidR="00CC5E2A" w:rsidRDefault="00CC5E2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C52D" w14:textId="77777777" w:rsidR="00CC5E2A" w:rsidRDefault="00CC5E2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33E6" w14:textId="77777777" w:rsidR="00CC5E2A" w:rsidRDefault="00CC5E2A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FA8F59E" w14:textId="77777777" w:rsidR="00CC5E2A" w:rsidRDefault="00CC5E2A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7A00" w14:textId="77777777" w:rsidR="00CC5E2A" w:rsidRDefault="00CC5E2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3667" w14:textId="77777777" w:rsidR="00CC5E2A" w:rsidRDefault="00CC5E2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F68C" w14:textId="77777777" w:rsidR="00CC5E2A" w:rsidRDefault="00CC5E2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BB20644" w14:textId="77777777" w:rsidR="00CC5E2A" w:rsidRDefault="00CC5E2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3B63" w14:textId="77777777" w:rsidR="00CC5E2A" w:rsidRPr="00D33E71" w:rsidRDefault="00CC5E2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3941" w14:textId="77777777" w:rsidR="00CC5E2A" w:rsidRDefault="00CC5E2A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620748DB" w14:textId="77777777" w:rsidR="00CC5E2A" w:rsidRDefault="00CC5E2A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CC5E2A" w14:paraId="472CC76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5D33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5022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26403B1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60E3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B82A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030E99D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1B61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2EEE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405E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432C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AD8D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3F6306E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7158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F5E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B88EDA6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B266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DCA2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71DE3C8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3A96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588C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B459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8ABC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FDF4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9C54133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2D3592E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FA20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8386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AD14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CCC8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70ED985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7405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C034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634E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CEE8E1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D6C6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5767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71DCC5B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49F28A6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8B92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5036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D7F2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3ED4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34E90250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92D9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7C3A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9E67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AD62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6BE1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5E2A" w14:paraId="36E63D6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62D1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E95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2498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C192" w14:textId="77777777" w:rsidR="00CC5E2A" w:rsidRDefault="00CC5E2A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46FDC86" w14:textId="77777777" w:rsidR="00CC5E2A" w:rsidRDefault="00CC5E2A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DC65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CEC1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A79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3F133D6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0052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2A72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5E2A" w14:paraId="3958A67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0769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1812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249B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45BF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F287865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8386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746F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AE79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AC2443A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50F8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0326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5E2A" w14:paraId="11295F3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FF05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29D9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262C4B2A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623A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07FC" w14:textId="77777777" w:rsidR="00CC5E2A" w:rsidRDefault="00CC5E2A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A7C423C" w14:textId="77777777" w:rsidR="00CC5E2A" w:rsidRDefault="00CC5E2A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E306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0DE3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737D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5AD3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3761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5E2A" w14:paraId="26D9482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14FF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62EF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6509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C78F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554A91D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BA83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32E5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460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FF71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7E07" w14:textId="77777777" w:rsidR="00CC5E2A" w:rsidRPr="00534A55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CBF7C34" w14:textId="77777777" w:rsidR="00CC5E2A" w:rsidRPr="00534A55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90CB06E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CC5E2A" w14:paraId="32767A5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B722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8671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76E3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DA7F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67C39E4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AE0F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1AD6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7615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E482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4A1C" w14:textId="77777777" w:rsidR="00CC5E2A" w:rsidRPr="00534A55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E11E9D1" w14:textId="77777777" w:rsidR="00CC5E2A" w:rsidRPr="00534A55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043C201" w14:textId="77777777" w:rsidR="00CC5E2A" w:rsidRPr="00534A55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CC5E2A" w14:paraId="55D94DD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AE4F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B77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DF06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AE0A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6AF38CB2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8B6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3A00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D955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6C8D68B8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48B1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6CDE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5E2A" w14:paraId="4CFEC28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74F1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FA7F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B5C7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4C64" w14:textId="77777777" w:rsidR="00CC5E2A" w:rsidRPr="000C4604" w:rsidRDefault="00CC5E2A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5B89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5D0945A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DD804A8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7134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BF5F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4D12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6FCC" w14:textId="77777777" w:rsidR="00CC5E2A" w:rsidRPr="000C4604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3F62D128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CC5E2A" w14:paraId="34A9FFDB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6419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EF9F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66C1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B23C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448E8382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F8A8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0420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F0DA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6269C1FF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3592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E506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5E2A" w14:paraId="64BDF366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44E1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6126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11EFE0E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89B6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EBFF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4D319085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018213F7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8F71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E268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74A5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8EA6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2C54" w14:textId="77777777" w:rsidR="00CC5E2A" w:rsidRPr="00BB30B6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49A6AEF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33051330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CC5E2A" w14:paraId="2DEE9B6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7D86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65F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2207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4A33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10615056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A38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1814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820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D2DD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2D38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582AEF7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B081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1DA7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72E0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C1BB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21951247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04A2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A8B2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9998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7D5A2964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E4FB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2A35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237826E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B67A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29E7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5477CF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6F8B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F079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4F04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05FF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F4A9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B5E4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8BAC" w14:textId="77777777" w:rsidR="00CC5E2A" w:rsidRPr="000C4604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CC5E2A" w14:paraId="0555A86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D7C3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32FF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54B3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3EBA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4E65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56F4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9572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4862935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9438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0A80" w14:textId="77777777" w:rsidR="00CC5E2A" w:rsidRPr="000C4604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CC5E2A" w14:paraId="4F7D0707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E0A4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C506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1E26208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8121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BFFC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1EAEEDBB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E7D7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F2D5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930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9C9F9A5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F0F4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9B74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9AA90AC" w14:textId="77777777" w:rsidR="00CC5E2A" w:rsidRPr="006C1F61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29EC43F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6AA4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D9E9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B2A8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D058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  <w:p w14:paraId="50F9765E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C90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7D1E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C4B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216+700</w:t>
            </w:r>
          </w:p>
          <w:p w14:paraId="732F3C28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BEE4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347A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6C593B">
              <w:rPr>
                <w:b/>
                <w:bCs/>
                <w:i/>
                <w:sz w:val="20"/>
              </w:rPr>
              <w:t>Nesemnalizată pe teren</w:t>
            </w:r>
            <w:r>
              <w:rPr>
                <w:b/>
                <w:bCs/>
                <w:iCs/>
                <w:sz w:val="20"/>
              </w:rPr>
              <w:t xml:space="preserve">, </w:t>
            </w:r>
          </w:p>
          <w:p w14:paraId="636D0BB4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st. paralelogram.</w:t>
            </w:r>
          </w:p>
          <w:p w14:paraId="6966DAFE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Afectează intrări - ieşiri din / pe  linia 500 fir 2 </w:t>
            </w:r>
            <w:r>
              <w:rPr>
                <w:b/>
                <w:bCs/>
                <w:sz w:val="20"/>
              </w:rPr>
              <w:t>Mărăşeşti – Putna Seacă.</w:t>
            </w:r>
          </w:p>
        </w:tc>
      </w:tr>
      <w:tr w:rsidR="00CC5E2A" w14:paraId="0C05280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9167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167A" w14:textId="77777777" w:rsidR="00CC5E2A" w:rsidRDefault="00CC5E2A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1C0B" w14:textId="77777777" w:rsidR="00CC5E2A" w:rsidRDefault="00CC5E2A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7DAD" w14:textId="77777777" w:rsidR="00CC5E2A" w:rsidRDefault="00CC5E2A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5214" w14:textId="77777777" w:rsidR="00CC5E2A" w:rsidRDefault="00CC5E2A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B7A3" w14:textId="77777777" w:rsidR="00CC5E2A" w:rsidRDefault="00CC5E2A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B11E" w14:textId="77777777" w:rsidR="00CC5E2A" w:rsidRDefault="00CC5E2A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C1FD" w14:textId="77777777" w:rsidR="00CC5E2A" w:rsidRDefault="00CC5E2A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C495" w14:textId="77777777" w:rsidR="00CC5E2A" w:rsidRPr="004143AF" w:rsidRDefault="00CC5E2A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5E2A" w14:paraId="7C0B1FC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3CBC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D31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B8B5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C1F0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C0E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E212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9932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BFAD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FF47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5E2A" w14:paraId="03D6EC7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19F2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3959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D24DC67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49CA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9337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1C536DBD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AD72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DAB0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5779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4858603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FEBF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E789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1F6603E" w14:textId="77777777" w:rsidR="00CC5E2A" w:rsidRPr="00D84BDE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7366374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3EB6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AFC6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D5808B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EAE9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EBF3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0D39422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A17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0B4C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32A2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4A64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BA7E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5E2A" w14:paraId="7C577E3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B83F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22B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0B3F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22EB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ABD393C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8A0D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D858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925F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39CF74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B53D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B975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5E2A" w14:paraId="0C4B36D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E7F7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C7A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DC43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DAF7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8E833C2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8766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E55197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BF2B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BA98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6197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A7CE" w14:textId="77777777" w:rsidR="00CC5E2A" w:rsidRPr="00534C03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4D094C1" w14:textId="77777777" w:rsidR="00CC5E2A" w:rsidRPr="00534C03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0E780F6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CC5E2A" w14:paraId="28B9427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5E93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F509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2F8269F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7F1F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AE8B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F27BBA5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AF24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B7D8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A30D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1A1EB7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E6A0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7825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AD2EC20" w14:textId="77777777" w:rsidR="00CC5E2A" w:rsidRPr="00D84BDE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7B94418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D971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AF92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99C66F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7716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60E9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0627CEC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4D5F3F01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D7F6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E6F5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491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4D47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66AB" w14:textId="77777777" w:rsidR="00CC5E2A" w:rsidRPr="001F07B1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ABBB211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0DAB3170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CC5E2A" w14:paraId="54019F43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6F20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D001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84BE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2BD0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8E3ACA5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06DE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F0B2CB8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5FEB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826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8C12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574C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794C066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0A5CEF6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CC5E2A" w14:paraId="1588B204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BCC2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3C24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E681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A9E5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DC99786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C7A6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9E5E838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A009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3E21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4F0D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A879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0B0272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0A69BD1D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C5E2A" w14:paraId="6FB81000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0AEF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579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948C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A464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CE94887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1F5D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0FEEB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3B66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8C1F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79D2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512B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DDBD67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CC5E2A" w14:paraId="4B82506D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CC4F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B35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C743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22F8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8C03E77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21D1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0673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341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D0D6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AA90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0E23DD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782AF0C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C5E2A" w14:paraId="43B53AE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431B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5705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5075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52E0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67121F5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91E4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A228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B99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ABD9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51D6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226CD1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CC5E2A" w14:paraId="297ECFFF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C958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03A5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A024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5EB1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1AE8F6F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54B7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3DBBD95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D373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9FD8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FCBC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74EA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A3E0CD3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CC5E2A" w14:paraId="5B2478C8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3F36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985D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05E7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0CEE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138C36A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A90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63949A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7D28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2F17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4ABE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1625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C148FA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7D19A038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C5E2A" w14:paraId="461A05E1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74FD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C9B4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D648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6478" w14:textId="77777777" w:rsidR="00CC5E2A" w:rsidRPr="00AD0C48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934210A" w14:textId="77777777" w:rsidR="00CC5E2A" w:rsidRPr="00AD0C48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677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862B446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AC0F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91FE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8F3E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32C9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A52D32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C3D1BF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5526C86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C5E2A" w14:paraId="7EE2C5CD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613A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DBC4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C50C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24D7" w14:textId="77777777" w:rsidR="00CC5E2A" w:rsidRDefault="00CC5E2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ADF30E2" w14:textId="77777777" w:rsidR="00CC5E2A" w:rsidRDefault="00CC5E2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F6333B4" w14:textId="77777777" w:rsidR="00CC5E2A" w:rsidRDefault="00CC5E2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BC365EB" w14:textId="77777777" w:rsidR="00CC5E2A" w:rsidRPr="002532C4" w:rsidRDefault="00CC5E2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C6EE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7B24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F675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D34D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00EC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CF304E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7E7D009E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C8D96E6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CC5E2A" w14:paraId="296D4E1F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37EA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0251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D65D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67DB" w14:textId="77777777" w:rsidR="00CC5E2A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4C70DA1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C7D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0BC1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B3DE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33CC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0562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F94635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90755A3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C5E2A" w14:paraId="6B969962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B122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5631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84C6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53DA" w14:textId="77777777" w:rsidR="00CC5E2A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9E8CDAD" w14:textId="77777777" w:rsidR="00CC5E2A" w:rsidRPr="0037264C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4CE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FDDA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4AD1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1DBA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2E55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652A79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231B5B9F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C5E2A" w14:paraId="34497543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2E67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EB2D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FB4F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D6FF" w14:textId="77777777" w:rsidR="00CC5E2A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956D18D" w14:textId="77777777" w:rsidR="00CC5E2A" w:rsidRPr="003A070D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CAB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B22E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6C4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746E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6B1E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C5187E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CC5E2A" w14:paraId="50B2266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5CDE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55B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0A21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6A87" w14:textId="77777777" w:rsidR="00CC5E2A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27DB560" w14:textId="77777777" w:rsidR="00CC5E2A" w:rsidRPr="00F401CD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1924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16537D2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408B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D264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FB27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E32D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B937A6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6498B059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C5E2A" w14:paraId="7184A1E9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9EEC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A058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3D4A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1A40" w14:textId="77777777" w:rsidR="00CC5E2A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4F3BEF9" w14:textId="77777777" w:rsidR="00CC5E2A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75F2395C" w14:textId="77777777" w:rsidR="00CC5E2A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75A1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A164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557D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8649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6B3F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A329BA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884963E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C5E2A" w14:paraId="1251920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5C3D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358D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2E33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3B69" w14:textId="77777777" w:rsidR="00CC5E2A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232FFAA" w14:textId="77777777" w:rsidR="00CC5E2A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986F267" w14:textId="77777777" w:rsidR="00CC5E2A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90E247E" w14:textId="77777777" w:rsidR="00CC5E2A" w:rsidRPr="002532C4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F62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093B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13F2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F9F7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4468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743527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D27FE3F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CC5E2A" w14:paraId="489A8A6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DF0B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890D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435B2AF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99D3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FA9D" w14:textId="77777777" w:rsidR="00CC5E2A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0640D09" w14:textId="77777777" w:rsidR="00CC5E2A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2954EE5C" w14:textId="77777777" w:rsidR="00CC5E2A" w:rsidRDefault="00CC5E2A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FBF7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0395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1E3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92A2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F21F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EF5B9E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CC5E2A" w14:paraId="2461D32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4843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310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52D5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7512" w14:textId="77777777" w:rsidR="00CC5E2A" w:rsidRPr="002D1130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46CF626" w14:textId="77777777" w:rsidR="00CC5E2A" w:rsidRPr="002D1130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132BFC01" w14:textId="77777777" w:rsidR="00CC5E2A" w:rsidRPr="002D1130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70EE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27A3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757F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493D8ECF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76D6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CF33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24C11B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1010D9AA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717B12B7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1989ED05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B569A14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CC5E2A" w14:paraId="70EFFF6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2EA4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3660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D0D2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0139" w14:textId="77777777" w:rsidR="00CC5E2A" w:rsidRPr="002D1130" w:rsidRDefault="00CC5E2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C825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DE3A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260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58005F11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FEAC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CABF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C5E2A" w14:paraId="46D729C3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736E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086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D952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0092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552BC86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5892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7E21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8E76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0083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6B8C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0DDC980E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2C1FB6B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CC5E2A" w14:paraId="3ECF7F3F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FB46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99AD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553F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0BBB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B66E777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AB9A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1806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794A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074A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8204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16AAF04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54C904F1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CC5E2A" w14:paraId="213E288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6ABB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4F6B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7A49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2820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A1312CB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ADF1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D93B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8EBE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CE7E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657B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69AF1E2" w14:textId="77777777" w:rsidR="00CC5E2A" w:rsidRPr="00CB3447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CC5E2A" w14:paraId="10C7F40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343C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D689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1F75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B59B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3C0BB694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193E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3252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429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0285E2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8F6E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59D0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3FA34C9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1D942E5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04A2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AA1F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36FC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4593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050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3C485BD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582F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E993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98D4" w14:textId="77777777" w:rsidR="00CC5E2A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AA33" w14:textId="77777777" w:rsidR="00CC5E2A" w:rsidRPr="004143AF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5E2A" w14:paraId="4EC17D6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66FD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CD08" w14:textId="77777777" w:rsidR="00CC5E2A" w:rsidRDefault="00CC5E2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6C92" w14:textId="77777777" w:rsidR="00CC5E2A" w:rsidRPr="00D33E71" w:rsidRDefault="00CC5E2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ED83" w14:textId="77777777" w:rsidR="00CC5E2A" w:rsidRDefault="00CC5E2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47F9794" w14:textId="77777777" w:rsidR="00CC5E2A" w:rsidRDefault="00CC5E2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CC33" w14:textId="77777777" w:rsidR="00CC5E2A" w:rsidRDefault="00CC5E2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ACA7" w14:textId="77777777" w:rsidR="00CC5E2A" w:rsidRDefault="00CC5E2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3A56" w14:textId="77777777" w:rsidR="00CC5E2A" w:rsidRDefault="00CC5E2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F3DF" w14:textId="77777777" w:rsidR="00CC5E2A" w:rsidRDefault="00CC5E2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8AF4" w14:textId="77777777" w:rsidR="00CC5E2A" w:rsidRPr="004143AF" w:rsidRDefault="00CC5E2A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CC5E2A" w14:paraId="340EBC4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5659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846D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1940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62F2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804CEAE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D148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C2D3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E24E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B961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9F6B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C5E2A" w14:paraId="6D98A87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41DD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87DC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F530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0C59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B156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0595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210F" w14:textId="77777777" w:rsidR="00CC5E2A" w:rsidRDefault="00CC5E2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2713" w14:textId="77777777" w:rsidR="00CC5E2A" w:rsidRPr="00D33E71" w:rsidRDefault="00CC5E2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C995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168E567D" w14:textId="77777777" w:rsidR="00CC5E2A" w:rsidRDefault="00CC5E2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CC5E2A" w14:paraId="76EF8A4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B9C5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7AA2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21BF57F2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9024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9BE1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4AFBE8AB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D18C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B124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7E47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5F95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9F4A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C5E2A" w14:paraId="4C7F0255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F965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80AB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E5F5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A691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4064FC37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A76A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7AC1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11A9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482E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C0A2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24BD2E69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5DE8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5DC2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3AED921A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B2E1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4DDD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CEE1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8567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826E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90C6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DB77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C5E2A" w14:paraId="0D4E40E7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453E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1FDD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0793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6546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00E3043A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D7B9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A5F4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6D81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A036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3A37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5ED3744B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8722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D314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9B27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0ECB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F3363AD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CD33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63DFFD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CB2C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1DCC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C12C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9950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081E7444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401A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2400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E5E6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707D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35A2D47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A34F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90CF1D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54F7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61DF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6F32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9A11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3158D5DD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125F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8CCB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301F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F014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F66E870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DADE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1AC49BF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995E8B9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70DCDDC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79F43CB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988B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BF26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E68E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8F94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1F113B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2BE4F6ED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9E1AA8F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CC5E2A" w14:paraId="0949BAFE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55AE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B840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2006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8FE6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4733EFF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B1AD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090C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EAFA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3596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A13F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CC5E2A" w14:paraId="2E0996A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523A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5E81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2FD6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0EB1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A206FFE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5F5B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D7F81B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F9AE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41D4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5602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4519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39CE305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D5A5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E545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691A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C68A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0D66988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7899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36E5888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B470FCE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303626BB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A60F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43EC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9098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0B96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12AA82F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51F2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90AC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F591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A8C5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CCB7964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B369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D7BCB4B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132B15F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00CB5B0A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33BA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16AD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C15A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7B5D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66DC2F7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11F3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7768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D2B6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423E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79A33237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6531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A9FE" w14:textId="77777777" w:rsidR="00CC5E2A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6104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DE4D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EF95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5D8F08E6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0B75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45B2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8E5D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5151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85F477F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C062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4F42FE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36CA10D8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0F51101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549A015E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6138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8021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4337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4490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57273139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4F6C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C358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CA08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5E2F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6D723A3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1A00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156085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A516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FD81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26C4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EC12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5BB0AF0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4AE0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2DD3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9ED6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77DE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56070DD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B9BB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BA026E8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6261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03BF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8E6D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D5D8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5E2A" w14:paraId="4374519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D7DE" w14:textId="77777777" w:rsidR="00CC5E2A" w:rsidRDefault="00CC5E2A" w:rsidP="00CC5E2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3332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CCF2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3A34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6F9B203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242EDDC1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0596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287B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BA1F" w14:textId="77777777" w:rsidR="00CC5E2A" w:rsidRDefault="00CC5E2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FD06" w14:textId="77777777" w:rsidR="00CC5E2A" w:rsidRPr="00D33E71" w:rsidRDefault="00CC5E2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86C7" w14:textId="77777777" w:rsidR="00CC5E2A" w:rsidRDefault="00CC5E2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06B01C5" w14:textId="77777777" w:rsidR="00CC5E2A" w:rsidRPr="00BA7DAE" w:rsidRDefault="00CC5E2A" w:rsidP="000A5D7E">
      <w:pPr>
        <w:tabs>
          <w:tab w:val="left" w:pos="2748"/>
        </w:tabs>
        <w:rPr>
          <w:sz w:val="20"/>
          <w:lang w:val="ro-RO"/>
        </w:rPr>
      </w:pPr>
    </w:p>
    <w:p w14:paraId="675FAC9D" w14:textId="77777777" w:rsidR="00CC5E2A" w:rsidRDefault="00CC5E2A" w:rsidP="00E7698F">
      <w:pPr>
        <w:pStyle w:val="Heading1"/>
        <w:spacing w:line="360" w:lineRule="auto"/>
      </w:pPr>
      <w:r>
        <w:lastRenderedPageBreak/>
        <w:t>LINIA 504</w:t>
      </w:r>
    </w:p>
    <w:p w14:paraId="5C6DE6C3" w14:textId="77777777" w:rsidR="00CC5E2A" w:rsidRPr="00A16A49" w:rsidRDefault="00CC5E2A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5E2A" w14:paraId="7FEAA44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BDF9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F25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38DAE6D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AE27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D9E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062FEB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6CF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6D86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5CF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147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336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1A16D60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791D9BB0" w14:textId="77777777" w:rsidR="00CC5E2A" w:rsidRPr="004C4194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CC5E2A" w14:paraId="35FA91D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FCA6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69C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7990D8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D50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629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42F8BD5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192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EA1E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66A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3ACE1E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D8A0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4D76" w14:textId="77777777" w:rsidR="00CC5E2A" w:rsidRPr="004C4194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C5E2A" w14:paraId="17C70A4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D2C5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B33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5B8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873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6B0D53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A9F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6707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67A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3C4CA7D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A658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6EBC" w14:textId="77777777" w:rsidR="00CC5E2A" w:rsidRPr="004C4194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C5E2A" w14:paraId="530D187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E3F2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88B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63BB69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3D03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7AB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B9EF4D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53B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864D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0F7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78D0E3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4694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5E60" w14:textId="77777777" w:rsidR="00CC5E2A" w:rsidRPr="004C4194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4EF97512" w14:textId="77777777" w:rsidR="00CC5E2A" w:rsidRPr="00D0576C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27D02F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80C5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E2DA" w14:textId="77777777" w:rsidR="00CC5E2A" w:rsidRDefault="00CC5E2A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22F3A482" w14:textId="77777777" w:rsidR="00CC5E2A" w:rsidRDefault="00CC5E2A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C47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41F5" w14:textId="77777777" w:rsidR="00CC5E2A" w:rsidRDefault="00CC5E2A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A5C3DBA" w14:textId="77777777" w:rsidR="00CC5E2A" w:rsidRDefault="00CC5E2A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EDB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B44B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4BC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FE45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6E36" w14:textId="77777777" w:rsidR="00CC5E2A" w:rsidRPr="004C4194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C5E2A" w14:paraId="346C702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35B8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769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234D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241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7CFDF3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6CB274A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1AC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3445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EFF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B9B5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52E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69E05F0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F731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D6E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86C0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795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905201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637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17DC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07A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2688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E91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CC5E2A" w14:paraId="60DB111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DF3E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3AD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4AD5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A97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2661D2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988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A5C8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98A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7AC9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352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CC5E2A" w14:paraId="3889114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CB51" w14:textId="77777777" w:rsidR="00CC5E2A" w:rsidRDefault="00CC5E2A" w:rsidP="00CC5E2A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B71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F74D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07C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06F6AF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51C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2769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E03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FF4A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9B2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107851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C5E2A" w14:paraId="6DD121D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AA49" w14:textId="77777777" w:rsidR="00CC5E2A" w:rsidRDefault="00CC5E2A" w:rsidP="00CC5E2A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A14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7329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D45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8F215C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422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0FD0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6E2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0ACF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75B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CC5E2A" w14:paraId="149674F2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CA50" w14:textId="77777777" w:rsidR="00CC5E2A" w:rsidRDefault="00CC5E2A" w:rsidP="00CC5E2A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221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EEE8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067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239927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F41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D34E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17D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C8BC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932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CC5E2A" w14:paraId="29F3141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34B7" w14:textId="77777777" w:rsidR="00CC5E2A" w:rsidRDefault="00CC5E2A" w:rsidP="00CC5E2A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314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B170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C91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A2D421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16F6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19A937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989E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C62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CCEE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CAD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2F6324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CC5E2A" w14:paraId="6E1ECE3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E22A" w14:textId="77777777" w:rsidR="00CC5E2A" w:rsidRDefault="00CC5E2A" w:rsidP="00CC5E2A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525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3284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DA6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A9C833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16F1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16E61A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6961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AAD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FCEF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15D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0E5E21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CC5E2A" w14:paraId="5522E17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E41C" w14:textId="77777777" w:rsidR="00CC5E2A" w:rsidRDefault="00CC5E2A" w:rsidP="00CC5E2A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DA0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AF1B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8EF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03F4E38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F87F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0D2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9C6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4F4F482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A164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584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015928B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B934" w14:textId="77777777" w:rsidR="00CC5E2A" w:rsidRDefault="00CC5E2A" w:rsidP="00CC5E2A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C13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47F3B6E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4D73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21F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DC733C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4497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32E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2D1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CA82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C06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0D01860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8A8E" w14:textId="77777777" w:rsidR="00CC5E2A" w:rsidRDefault="00CC5E2A" w:rsidP="00CC5E2A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404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CF2A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635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3EFB55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391A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547A82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7B9C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D3D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5DA3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115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F8988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CC5E2A" w14:paraId="7F7E56A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CF53" w14:textId="77777777" w:rsidR="00CC5E2A" w:rsidRDefault="00CC5E2A" w:rsidP="00CC5E2A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596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8B61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BC3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00B4C4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EFCA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940F97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13C3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D5B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97F7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80F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76AAA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CC5E2A" w14:paraId="26E1153C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7000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804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DF54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8FA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543CAE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88D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6AEB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6AA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3641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396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0363CDF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CC5E2A" w14:paraId="57B6A4D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617C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9ED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A9ACBA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2021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6BC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215695D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507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A68A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CB6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355C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0FDE" w14:textId="77777777" w:rsidR="00CC5E2A" w:rsidRPr="004C4194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C5E2A" w14:paraId="5744DD5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D8B8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C8D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47578F5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6DF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DF9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FB7754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F5D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53E0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A95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51B0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C54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C5E2A" w14:paraId="1E5FB93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C3A0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7802" w14:textId="77777777" w:rsidR="00CC5E2A" w:rsidRDefault="00CC5E2A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2B54EF58" w14:textId="77777777" w:rsidR="00CC5E2A" w:rsidRDefault="00CC5E2A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DE4E" w14:textId="77777777" w:rsidR="00CC5E2A" w:rsidRDefault="00CC5E2A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4048" w14:textId="77777777" w:rsidR="00CC5E2A" w:rsidRDefault="00CC5E2A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0D6045E" w14:textId="77777777" w:rsidR="00CC5E2A" w:rsidRDefault="00CC5E2A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4771" w14:textId="77777777" w:rsidR="00CC5E2A" w:rsidRDefault="00CC5E2A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83DC" w14:textId="77777777" w:rsidR="00CC5E2A" w:rsidRPr="00D0473F" w:rsidRDefault="00CC5E2A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4AAD" w14:textId="77777777" w:rsidR="00CC5E2A" w:rsidRDefault="00CC5E2A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B66F" w14:textId="77777777" w:rsidR="00CC5E2A" w:rsidRPr="00D0473F" w:rsidRDefault="00CC5E2A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B1EB" w14:textId="77777777" w:rsidR="00CC5E2A" w:rsidRPr="004C4194" w:rsidRDefault="00CC5E2A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EB845F0" w14:textId="77777777" w:rsidR="00CC5E2A" w:rsidRDefault="00CC5E2A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F5331C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5EB2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C0F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70F05F3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2762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C96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395008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77F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C2A9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852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9550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F2BC" w14:textId="77777777" w:rsidR="00CC5E2A" w:rsidRPr="004C4194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5A4D384" w14:textId="77777777" w:rsidR="00CC5E2A" w:rsidRPr="00D0576C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4B4434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ED1F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96D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1279115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2339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108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FF50E8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BBD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1788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74C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DA5F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2236" w14:textId="77777777" w:rsidR="00CC5E2A" w:rsidRPr="004C4194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7305832" w14:textId="77777777" w:rsidR="00CC5E2A" w:rsidRPr="00D0576C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532273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5E06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C93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3859512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01C9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53D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32D0E1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378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536C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345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F334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E68F" w14:textId="77777777" w:rsidR="00CC5E2A" w:rsidRPr="004C4194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4DEDF88" w14:textId="77777777" w:rsidR="00CC5E2A" w:rsidRPr="00D0576C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CB3816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5044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F2F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5C7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9CB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ED4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B459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9D1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3E45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987B" w14:textId="77777777" w:rsidR="00CC5E2A" w:rsidRPr="00E03C2B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388A87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CC5E2A" w14:paraId="123F90F0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DBCF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6A4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4F1B8DC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A631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87A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46F1A9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DAC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1327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8E5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85C3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6CF9" w14:textId="77777777" w:rsidR="00CC5E2A" w:rsidRPr="004C4194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3D94BD9" w14:textId="77777777" w:rsidR="00CC5E2A" w:rsidRPr="00D0576C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0826DD7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F725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038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38B06D7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3763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CF2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62B993C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5B9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73F8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A8D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1F57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2146" w14:textId="77777777" w:rsidR="00CC5E2A" w:rsidRPr="00E4349C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0385E02" w14:textId="77777777" w:rsidR="00CC5E2A" w:rsidRPr="00E4349C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4D7B5BED" w14:textId="77777777" w:rsidR="00CC5E2A" w:rsidRPr="00E4349C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CC5E2A" w14:paraId="601BA21F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834E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3C0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3F389EC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C6EE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9BF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FDD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FF68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39B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ABED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79A4" w14:textId="77777777" w:rsidR="00CC5E2A" w:rsidRPr="004C4194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3A15A8E" w14:textId="77777777" w:rsidR="00CC5E2A" w:rsidRPr="00D0576C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EE9661A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635E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DA66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58965F4F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34E4" w14:textId="77777777" w:rsidR="00CC5E2A" w:rsidRPr="00D0473F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C47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029E584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B0F3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0D01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CF14" w14:textId="77777777" w:rsidR="00CC5E2A" w:rsidRDefault="00CC5E2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2BDF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02A6" w14:textId="77777777" w:rsidR="00CC5E2A" w:rsidRPr="004C4194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BA75EB6" w14:textId="77777777" w:rsidR="00CC5E2A" w:rsidRPr="00D0576C" w:rsidRDefault="00CC5E2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563EB31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C233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CE55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7B34685E" w14:textId="77777777" w:rsidR="00CC5E2A" w:rsidRDefault="00CC5E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E805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C3AE" w14:textId="77777777" w:rsidR="00CC5E2A" w:rsidRDefault="00CC5E2A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F80EF6F" w14:textId="77777777" w:rsidR="00CC5E2A" w:rsidRDefault="00CC5E2A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4DAB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5285" w14:textId="77777777" w:rsidR="00CC5E2A" w:rsidRDefault="00CC5E2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7109" w14:textId="77777777" w:rsidR="00CC5E2A" w:rsidRDefault="00CC5E2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5EDD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3EB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CC5E2A" w14:paraId="53E96ACB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822D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EE3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67275CB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B7AB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025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0C93DC0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4A32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1C7B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7CFE" w14:textId="77777777" w:rsidR="00CC5E2A" w:rsidRDefault="00CC5E2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DBBE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B5BB" w14:textId="77777777" w:rsidR="00CC5E2A" w:rsidRPr="004C4194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6F29920" w14:textId="77777777" w:rsidR="00CC5E2A" w:rsidRPr="00D0576C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5724110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C57D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1AC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42C36AB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8BDA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0BD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2C35917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6192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ECD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B76C" w14:textId="77777777" w:rsidR="00CC5E2A" w:rsidRDefault="00CC5E2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7B9C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CD30" w14:textId="77777777" w:rsidR="00CC5E2A" w:rsidRPr="004C4194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FB88926" w14:textId="77777777" w:rsidR="00CC5E2A" w:rsidRPr="00D0576C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7DF0E34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B684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A62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66678CA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8BA8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6D3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D83C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35E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FE3F" w14:textId="77777777" w:rsidR="00CC5E2A" w:rsidRDefault="00CC5E2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8A6E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8C1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0AECC21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CC5E2A" w14:paraId="249DAB4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A18F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950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0D0D3D7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CC20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CAA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38ED53F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2ED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83DD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9C3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99AA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EFF2" w14:textId="77777777" w:rsidR="00CC5E2A" w:rsidRPr="004C4194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457BA95" w14:textId="77777777" w:rsidR="00CC5E2A" w:rsidRPr="00D0576C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1748B5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0275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34C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437C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9E5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0B0AB6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1CD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05F9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0AB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19BF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6803" w14:textId="77777777" w:rsidR="00CC5E2A" w:rsidRPr="00423757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07C1AB3" w14:textId="77777777" w:rsidR="00CC5E2A" w:rsidRPr="00423757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419162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CC5E2A" w14:paraId="5445E5B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B402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AE2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1C7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8BD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AE7BC0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615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4090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898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3F15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CFF5" w14:textId="77777777" w:rsidR="00CC5E2A" w:rsidRPr="00F94F88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ABE73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5DD1CA2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CC5E2A" w14:paraId="0DD551B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23E2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4CA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0044607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232C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317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0DC97D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DA2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520C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79D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858B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02EE" w14:textId="77777777" w:rsidR="00CC5E2A" w:rsidRPr="00F94F88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1634308C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6026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720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7FAFBF9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0B22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DF3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849D58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D39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08E5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062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81D3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411C" w14:textId="77777777" w:rsidR="00CC5E2A" w:rsidRPr="004C4194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DFFB79F" w14:textId="77777777" w:rsidR="00CC5E2A" w:rsidRPr="00D0576C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7F1B21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1FE8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F83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8C2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776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C18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1CDFFD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56DD794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981A6C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DE7196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1FDF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8D7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1E2B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2ED6" w14:textId="77777777" w:rsidR="00CC5E2A" w:rsidRPr="006E4685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B23C2A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066C" w14:textId="77777777" w:rsidR="00CC5E2A" w:rsidRDefault="00CC5E2A" w:rsidP="00CC5E2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4BA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222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517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E0D398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5D6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15F701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D783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814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3019" w14:textId="77777777" w:rsidR="00CC5E2A" w:rsidRPr="00D0473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3A1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15EF0252" w14:textId="77777777" w:rsidR="00CC5E2A" w:rsidRDefault="00CC5E2A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CF03B05" w14:textId="77777777" w:rsidR="00CC5E2A" w:rsidRDefault="00CC5E2A" w:rsidP="00EE4C95">
      <w:pPr>
        <w:pStyle w:val="Heading1"/>
        <w:spacing w:line="360" w:lineRule="auto"/>
      </w:pPr>
      <w:r>
        <w:t>LINIA 507</w:t>
      </w:r>
    </w:p>
    <w:p w14:paraId="371512FF" w14:textId="77777777" w:rsidR="00CC5E2A" w:rsidRPr="006A4B24" w:rsidRDefault="00CC5E2A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5E2A" w14:paraId="0172D7D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94DB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75B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E2DE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10C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F8069A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F5F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C8F29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D62E" w14:textId="77777777" w:rsidR="00CC5E2A" w:rsidRPr="00E1695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885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4A97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616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CA9023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2AC5CDB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CC5E2A" w14:paraId="17394539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9A44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F4E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0ADB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805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EB14BF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007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6AEF3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A882" w14:textId="77777777" w:rsidR="00CC5E2A" w:rsidRPr="00E1695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5E6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E486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9E4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BDCF89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CC5E2A" w14:paraId="72E776E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4E23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518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A14F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1CA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5F615E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6CB31ED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71A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B86B" w14:textId="77777777" w:rsidR="00CC5E2A" w:rsidRPr="00E1695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87A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21DD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D44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6C96F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CC5E2A" w14:paraId="51DDEA2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CC6A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D25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AA5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088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1466ED1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70D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B2E2" w14:textId="77777777" w:rsidR="00CC5E2A" w:rsidRPr="00E1695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6C9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59DB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1C9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7C34DA8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91B8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23B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4734EE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6A757A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1CD96F3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6B0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457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4F0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CD8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BC4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38BA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D7A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55007E8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F02DF1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7D71CA5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6C33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9D7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82BEBB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7FF9CE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3432613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6AE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0E0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300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942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0E9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7517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D7D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4A13F67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AE34F9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6CEBCED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6912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80D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3AEFBB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AFB65E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4980771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FEC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0C6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 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C6A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F33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7D7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F4FA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D2A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27B6C3C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981A03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125E342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1A26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EA0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567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251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B6E0E2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26F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C28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23E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A48C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4ED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FCB95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CC5E2A" w14:paraId="53171B5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0924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8F8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2C0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BC6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BAEF69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F4D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0BE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9C0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87F8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FD4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2700570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CC5E2A" w14:paraId="6C27FE9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4E6A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1DB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9E5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892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FAEBE2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0F7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7F79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36D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0044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1E0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5EA68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CC5E2A" w14:paraId="508C995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7D09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931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BF5E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27F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01F8FD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114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AE2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F47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90EF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DA4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FA554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48A72D9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CC5E2A" w14:paraId="68FD42F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EA15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F4C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8CE601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04A649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210110A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9C4E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45E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6D6CD2D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2C4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3D23" w14:textId="77777777" w:rsidR="00CC5E2A" w:rsidRPr="00E1695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2FC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8BE9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4B9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3902FC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D84C16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05EBDEF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06BA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027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5DE2A2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70315D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5C69E1D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2EA0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A67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E1CE94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694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F27A" w14:textId="77777777" w:rsidR="00CC5E2A" w:rsidRPr="00E1695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029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631F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6C0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75A667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2190BF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2705CF9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747B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5D9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08651C1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5FD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B1D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2DA467A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D2A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2298" w14:textId="77777777" w:rsidR="00CC5E2A" w:rsidRPr="00E1695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02B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72EF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EF8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5B35522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1E95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0E5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38E4C7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5184CC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1046E03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4B7F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F79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3112FE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AFA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004C" w14:textId="77777777" w:rsidR="00CC5E2A" w:rsidRPr="00E1695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40E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7081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BA2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9F5B02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174718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68727E9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FF95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C74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F84BC7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23E5BC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7D53862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9476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23F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C49D3C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637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B4E8" w14:textId="77777777" w:rsidR="00CC5E2A" w:rsidRPr="00E1695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F89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215B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921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6BDB47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6C0AB2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005BEE7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19A9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21B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472419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E4B556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5B196EC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67AF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A8E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3AD510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57D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FA6C" w14:textId="77777777" w:rsidR="00CC5E2A" w:rsidRPr="00E1695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CBF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93B2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07E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814120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503DDA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34D4683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3DE6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907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D3C4E9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DA0241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13955E6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32F0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10C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D4DA7B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C4A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7589" w14:textId="77777777" w:rsidR="00CC5E2A" w:rsidRPr="00E1695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096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496E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C89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A7D3B9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1632D7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5477CE4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6649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DEB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681B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81D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6251F6A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782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093A" w14:textId="77777777" w:rsidR="00CC5E2A" w:rsidRPr="00E1695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B67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9B49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2CF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38DF37B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A156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196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566C1B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221502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730DED5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33BD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D3B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048F0FA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B93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DE2E" w14:textId="77777777" w:rsidR="00CC5E2A" w:rsidRPr="00E1695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6B2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3B84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FF1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8A6ABF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D1EFD1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6A3EEFAE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2658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E70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6DB779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C88C94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469EA3A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F97D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21D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F50822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24A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1EB9" w14:textId="77777777" w:rsidR="00CC5E2A" w:rsidRPr="00E1695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6E2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C5C9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792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52D8B6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F4AF8F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15F3DFA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C406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DD8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1A0DC4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32FBEC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39B5AA9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FADE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C21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C856D2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9DB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A888" w14:textId="77777777" w:rsidR="00CC5E2A" w:rsidRPr="00E1695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2E5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9DA4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74E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6683B2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7B1401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01D1CBBE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35AC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EFF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859C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66B9" w14:textId="77777777" w:rsidR="00CC5E2A" w:rsidRDefault="00CC5E2A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73BE91C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B56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79BF" w14:textId="77777777" w:rsidR="00CC5E2A" w:rsidRPr="00E1695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974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B1F3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765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27F69E0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F876" w14:textId="77777777" w:rsidR="00CC5E2A" w:rsidRDefault="00CC5E2A" w:rsidP="00CC5E2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A8C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9A77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807A" w14:textId="77777777" w:rsidR="00CC5E2A" w:rsidRDefault="00CC5E2A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2148997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5F9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4328B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16F4" w14:textId="77777777" w:rsidR="00CC5E2A" w:rsidRPr="00E1695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7A3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49B5" w14:textId="77777777" w:rsidR="00CC5E2A" w:rsidRPr="002761C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6C8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B1A7A92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5BE75871" w14:textId="77777777" w:rsidR="00CC5E2A" w:rsidRDefault="00CC5E2A" w:rsidP="007E1810">
      <w:pPr>
        <w:pStyle w:val="Heading1"/>
        <w:spacing w:line="360" w:lineRule="auto"/>
      </w:pPr>
      <w:r>
        <w:t>LINIA 511</w:t>
      </w:r>
    </w:p>
    <w:p w14:paraId="5538C8C2" w14:textId="77777777" w:rsidR="00CC5E2A" w:rsidRPr="009B4FEF" w:rsidRDefault="00CC5E2A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5E2A" w14:paraId="503D9E5B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8EEB" w14:textId="77777777" w:rsidR="00CC5E2A" w:rsidRDefault="00CC5E2A" w:rsidP="00CC5E2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C26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057E" w14:textId="77777777" w:rsidR="00CC5E2A" w:rsidRPr="00D33E71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9A5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E043D0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8F2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7CDF7C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3A73A6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6178423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AFD7" w14:textId="77777777" w:rsidR="00CC5E2A" w:rsidRPr="00D33E71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C63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F02A" w14:textId="77777777" w:rsidR="00CC5E2A" w:rsidRPr="00D33E71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6056" w14:textId="77777777" w:rsidR="00CC5E2A" w:rsidRPr="009E7CE7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C5E2A" w14:paraId="406CDEA7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DE1A" w14:textId="77777777" w:rsidR="00CC5E2A" w:rsidRDefault="00CC5E2A" w:rsidP="00CC5E2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6B8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0875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4D1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4DD23ED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31E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56021DD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A3F017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1072" w14:textId="77777777" w:rsidR="00CC5E2A" w:rsidRPr="00F02EF7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BEC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B311" w14:textId="77777777" w:rsidR="00CC5E2A" w:rsidRPr="00BE2D7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389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5B9E74CF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8D8D" w14:textId="77777777" w:rsidR="00CC5E2A" w:rsidRDefault="00CC5E2A" w:rsidP="00CC5E2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2EB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6FBB04A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DF3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81A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153C446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0D3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BD0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D60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F43A" w14:textId="77777777" w:rsidR="00CC5E2A" w:rsidRPr="00BE2D7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2551" w14:textId="77777777" w:rsidR="00CC5E2A" w:rsidRPr="00193954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077982E0" w14:textId="77777777" w:rsidR="00CC5E2A" w:rsidRPr="00176852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4128B70C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1432" w14:textId="77777777" w:rsidR="00CC5E2A" w:rsidRDefault="00CC5E2A" w:rsidP="00CC5E2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AAB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0AAF" w14:textId="77777777" w:rsidR="00CC5E2A" w:rsidRPr="002108A9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D96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0EA372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453AA9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41C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5BE9B9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C641A8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17CC" w14:textId="77777777" w:rsidR="00CC5E2A" w:rsidRPr="00F02EF7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A3B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26BC" w14:textId="77777777" w:rsidR="00CC5E2A" w:rsidRPr="00BE2D7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C00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71B24694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18CE" w14:textId="77777777" w:rsidR="00CC5E2A" w:rsidRDefault="00CC5E2A" w:rsidP="00CC5E2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81A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F12A" w14:textId="77777777" w:rsidR="00CC5E2A" w:rsidRPr="002108A9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A2E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78BFB50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DFB2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4385A514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791ABC04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11ABD7CC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67C8" w14:textId="77777777" w:rsidR="00CC5E2A" w:rsidRPr="00F02EF7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1FC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D627" w14:textId="77777777" w:rsidR="00CC5E2A" w:rsidRPr="00BE2D7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61F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68F0CA5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9EE3" w14:textId="77777777" w:rsidR="00CC5E2A" w:rsidRDefault="00CC5E2A" w:rsidP="00CC5E2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65D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FC12" w14:textId="77777777" w:rsidR="00CC5E2A" w:rsidRPr="002108A9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132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3517DBF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59A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A38F4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5936" w14:textId="77777777" w:rsidR="00CC5E2A" w:rsidRPr="00F02EF7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371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82AF" w14:textId="77777777" w:rsidR="00CC5E2A" w:rsidRPr="00BE2D7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742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4D41DF0E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70A5" w14:textId="77777777" w:rsidR="00CC5E2A" w:rsidRDefault="00CC5E2A" w:rsidP="00CC5E2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676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840C" w14:textId="77777777" w:rsidR="00CC5E2A" w:rsidRPr="002108A9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A6B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1DB472C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196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3C3D" w14:textId="77777777" w:rsidR="00CC5E2A" w:rsidRPr="00F02EF7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D65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7E55" w14:textId="77777777" w:rsidR="00CC5E2A" w:rsidRPr="00BE2D7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66D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27295A59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0894" w14:textId="77777777" w:rsidR="00CC5E2A" w:rsidRDefault="00CC5E2A" w:rsidP="00CC5E2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169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9BC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139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1FDD54F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0911115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5A3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16DBF19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AA71" w14:textId="77777777" w:rsidR="00CC5E2A" w:rsidRPr="00F02EF7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707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6C26" w14:textId="77777777" w:rsidR="00CC5E2A" w:rsidRPr="00BE2D7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EA8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0953DD7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DF78" w14:textId="77777777" w:rsidR="00CC5E2A" w:rsidRDefault="00CC5E2A" w:rsidP="00CC5E2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085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B981" w14:textId="77777777" w:rsidR="00CC5E2A" w:rsidRPr="002108A9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7EE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3EE6334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9F5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3B5F" w14:textId="77777777" w:rsidR="00CC5E2A" w:rsidRPr="00F02EF7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8DE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50A0" w14:textId="77777777" w:rsidR="00CC5E2A" w:rsidRPr="00BE2D7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DA1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1A87BD2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4B3D" w14:textId="77777777" w:rsidR="00CC5E2A" w:rsidRDefault="00CC5E2A" w:rsidP="00CC5E2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4CA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BFA5" w14:textId="77777777" w:rsidR="00CC5E2A" w:rsidRPr="002108A9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E50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Măgura Ilvei, 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E6F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EFD1" w14:textId="77777777" w:rsidR="00CC5E2A" w:rsidRPr="00F02EF7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0D7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DD86" w14:textId="77777777" w:rsidR="00CC5E2A" w:rsidRPr="00BE2D7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5B5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77799312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0D09" w14:textId="77777777" w:rsidR="00CC5E2A" w:rsidRDefault="00CC5E2A" w:rsidP="00CC5E2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FA1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47AA" w14:textId="77777777" w:rsidR="00CC5E2A" w:rsidRPr="002108A9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F46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6ABB4E1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2EAEA79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FA6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FBA33D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564805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5B9BBE3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00DD9B4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BA78" w14:textId="77777777" w:rsidR="00CC5E2A" w:rsidRPr="00F02EF7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6DB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5F99" w14:textId="77777777" w:rsidR="00CC5E2A" w:rsidRPr="00BE2D7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410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38EF646A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036B" w14:textId="77777777" w:rsidR="00CC5E2A" w:rsidRDefault="00CC5E2A" w:rsidP="00CC5E2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C64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A581" w14:textId="77777777" w:rsidR="00CC5E2A" w:rsidRPr="002108A9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39C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962610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472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80AE" w14:textId="77777777" w:rsidR="00CC5E2A" w:rsidRPr="00F02EF7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611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7216" w14:textId="77777777" w:rsidR="00CC5E2A" w:rsidRPr="00BE2D7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969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3BDDA77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F645" w14:textId="77777777" w:rsidR="00CC5E2A" w:rsidRDefault="00CC5E2A" w:rsidP="00CC5E2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A50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25CD" w14:textId="77777777" w:rsidR="00CC5E2A" w:rsidRPr="002108A9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0EC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A9CB1F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7FF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BB30" w14:textId="77777777" w:rsidR="00CC5E2A" w:rsidRPr="00F02EF7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EA7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C2C1" w14:textId="77777777" w:rsidR="00CC5E2A" w:rsidRPr="00BE2D7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32B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057C3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7AB0C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CC5E2A" w14:paraId="3472C77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C897" w14:textId="77777777" w:rsidR="00CC5E2A" w:rsidRDefault="00CC5E2A" w:rsidP="00CC5E2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177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ABBD" w14:textId="77777777" w:rsidR="00CC5E2A" w:rsidRPr="002108A9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290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DA1FAA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0EA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B197D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747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A18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20B2" w14:textId="77777777" w:rsidR="00CC5E2A" w:rsidRPr="00BE2D7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264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9C54E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CC5E2A" w14:paraId="066737B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D383" w14:textId="77777777" w:rsidR="00CC5E2A" w:rsidRDefault="00CC5E2A" w:rsidP="00CC5E2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1EE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8DB7" w14:textId="77777777" w:rsidR="00CC5E2A" w:rsidRPr="002108A9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5A6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5C11E3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222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78543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7DBA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330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221D" w14:textId="77777777" w:rsidR="00CC5E2A" w:rsidRPr="00BE2D7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625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31791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FF979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CC5E2A" w14:paraId="109FF46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9311" w14:textId="77777777" w:rsidR="00CC5E2A" w:rsidRDefault="00CC5E2A" w:rsidP="00CC5E2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CB5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A6F9" w14:textId="77777777" w:rsidR="00CC5E2A" w:rsidRPr="002108A9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5F6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F28783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C8D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F1D7" w14:textId="77777777" w:rsidR="00CC5E2A" w:rsidRPr="00F02EF7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AA1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C851" w14:textId="77777777" w:rsidR="00CC5E2A" w:rsidRPr="00BE2D7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A4A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1B16DAB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344A" w14:textId="77777777" w:rsidR="00CC5E2A" w:rsidRDefault="00CC5E2A" w:rsidP="00CC5E2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D40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B00B" w14:textId="77777777" w:rsidR="00CC5E2A" w:rsidRPr="002108A9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6E1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C08196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D66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661D" w14:textId="77777777" w:rsidR="00CC5E2A" w:rsidRPr="00F02EF7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5CE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A347" w14:textId="77777777" w:rsidR="00CC5E2A" w:rsidRPr="00BE2D7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909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6D204A9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7D7959CE" w14:textId="77777777" w:rsidR="00CC5E2A" w:rsidRDefault="00CC5E2A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33773B4F" w14:textId="77777777" w:rsidR="00CC5E2A" w:rsidRDefault="00CC5E2A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CC5E2A" w14:paraId="4ADF826B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08C4" w14:textId="77777777" w:rsidR="00CC5E2A" w:rsidRDefault="00CC5E2A" w:rsidP="00CC5E2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EA2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7378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7A0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6A1036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DCB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20AB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0A1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5F75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DC3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3E65FAF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204E" w14:textId="77777777" w:rsidR="00CC5E2A" w:rsidRDefault="00CC5E2A" w:rsidP="00CC5E2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3D9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50A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C4A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EF92EC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5D6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9006C2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042A47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7ABF97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B8F1A3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5DB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230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B29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2BC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6F7EC4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30300CC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CC5E2A" w14:paraId="683C6AA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A28F" w14:textId="77777777" w:rsidR="00CC5E2A" w:rsidRDefault="00CC5E2A" w:rsidP="00CC5E2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424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9BE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BB0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AF8AC8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48C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026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380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719B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08B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CC5E2A" w14:paraId="23967E1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C95A" w14:textId="77777777" w:rsidR="00CC5E2A" w:rsidRDefault="00CC5E2A" w:rsidP="00CC5E2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6F3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669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196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2F0466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0B1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99D7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A0F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6DF0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33A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35D4964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AABF" w14:textId="77777777" w:rsidR="00CC5E2A" w:rsidRDefault="00CC5E2A" w:rsidP="00CC5E2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528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E98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836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6896312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D20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321B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0E4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674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F22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13BF6AD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9A73" w14:textId="77777777" w:rsidR="00CC5E2A" w:rsidRDefault="00CC5E2A" w:rsidP="00CC5E2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0F4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3CE0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5EC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D1D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B48A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FC0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A575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2CF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5683411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2CF3" w14:textId="77777777" w:rsidR="00CC5E2A" w:rsidRDefault="00CC5E2A" w:rsidP="00CC5E2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348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049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ED6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E9B5CE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12B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D03AA0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09FF3A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AD8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CA7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25F1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870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46584AD" w14:textId="77777777" w:rsidR="00CC5E2A" w:rsidRDefault="00CC5E2A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60EF8493" w14:textId="77777777" w:rsidR="00CC5E2A" w:rsidRDefault="00CC5E2A" w:rsidP="00F04622">
      <w:pPr>
        <w:pStyle w:val="Heading1"/>
        <w:spacing w:line="360" w:lineRule="auto"/>
      </w:pPr>
      <w:r>
        <w:lastRenderedPageBreak/>
        <w:t>LINIA 600</w:t>
      </w:r>
    </w:p>
    <w:p w14:paraId="5FBDF5E9" w14:textId="77777777" w:rsidR="00CC5E2A" w:rsidRDefault="00CC5E2A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5E2A" w14:paraId="1D8D8A33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C4D0" w14:textId="77777777" w:rsidR="00CC5E2A" w:rsidRDefault="00CC5E2A" w:rsidP="00CC5E2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18E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4B8D6E3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253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DA9C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132C7EA6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4FF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9044" w14:textId="77777777" w:rsidR="00CC5E2A" w:rsidRPr="002F6CED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833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3219" w14:textId="77777777" w:rsidR="00CC5E2A" w:rsidRPr="00C1413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9D62" w14:textId="77777777" w:rsidR="00CC5E2A" w:rsidRPr="009E2C90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29F359F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98F2" w14:textId="77777777" w:rsidR="00CC5E2A" w:rsidRDefault="00CC5E2A" w:rsidP="00CC5E2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74A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18B1E98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C95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C3E9" w14:textId="77777777" w:rsidR="00CC5E2A" w:rsidRDefault="00CC5E2A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536C944A" w14:textId="77777777" w:rsidR="00CC5E2A" w:rsidRDefault="00CC5E2A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C22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77BB" w14:textId="77777777" w:rsidR="00CC5E2A" w:rsidRPr="002F6CED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118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5F82" w14:textId="77777777" w:rsidR="00CC5E2A" w:rsidRPr="00C1413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DFC8" w14:textId="77777777" w:rsidR="00CC5E2A" w:rsidRPr="005D499E" w:rsidRDefault="00CC5E2A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F66E886" w14:textId="77777777" w:rsidR="00CC5E2A" w:rsidRPr="009E2C90" w:rsidRDefault="00CC5E2A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511FDD0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00D0" w14:textId="77777777" w:rsidR="00CC5E2A" w:rsidRDefault="00CC5E2A" w:rsidP="00CC5E2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329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6E24644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018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8CD0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1FEDD471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B47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02A9" w14:textId="77777777" w:rsidR="00CC5E2A" w:rsidRPr="002F6CED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E78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50F4" w14:textId="77777777" w:rsidR="00CC5E2A" w:rsidRPr="00C1413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86D9" w14:textId="77777777" w:rsidR="00CC5E2A" w:rsidRPr="00DD03D3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CC5E2A" w14:paraId="2AB61A2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C668" w14:textId="77777777" w:rsidR="00CC5E2A" w:rsidRDefault="00CC5E2A" w:rsidP="00CC5E2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697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9A0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CC70" w14:textId="77777777" w:rsidR="00CC5E2A" w:rsidRDefault="00CC5E2A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C7B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A2D0" w14:textId="77777777" w:rsidR="00CC5E2A" w:rsidRPr="002F6CED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B07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D50D" w14:textId="77777777" w:rsidR="00CC5E2A" w:rsidRPr="00C1413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1DD5" w14:textId="77777777" w:rsidR="00CC5E2A" w:rsidRPr="00DD03D3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CC5E2A" w14:paraId="2619AAD1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C5E7" w14:textId="77777777" w:rsidR="00CC5E2A" w:rsidRDefault="00CC5E2A" w:rsidP="00CC5E2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EBD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40453E1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FD6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0920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7D2C6A7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A6B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C793" w14:textId="77777777" w:rsidR="00CC5E2A" w:rsidRPr="002F6CED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070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7879" w14:textId="77777777" w:rsidR="00CC5E2A" w:rsidRPr="00C1413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7BF8" w14:textId="77777777" w:rsidR="00CC5E2A" w:rsidRPr="005D499E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103B3E9" w14:textId="77777777" w:rsidR="00CC5E2A" w:rsidRPr="009E2C90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263C8D0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DE1B" w14:textId="77777777" w:rsidR="00CC5E2A" w:rsidRDefault="00CC5E2A" w:rsidP="00CC5E2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84E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24E27C9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860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7399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1C16403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A01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FD8E" w14:textId="77777777" w:rsidR="00CC5E2A" w:rsidRPr="002F6CED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10F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DE2B" w14:textId="77777777" w:rsidR="00CC5E2A" w:rsidRPr="00C1413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F1C3" w14:textId="77777777" w:rsidR="00CC5E2A" w:rsidRPr="005D20E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C5E2A" w14:paraId="000B89F3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E815" w14:textId="77777777" w:rsidR="00CC5E2A" w:rsidRDefault="00CC5E2A" w:rsidP="00CC5E2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63B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014C478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32D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7D64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FB3253F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930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C677" w14:textId="77777777" w:rsidR="00CC5E2A" w:rsidRPr="002F6CED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A94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1848" w14:textId="77777777" w:rsidR="00CC5E2A" w:rsidRPr="00C1413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55EE" w14:textId="77777777" w:rsidR="00CC5E2A" w:rsidRPr="005D499E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F7F41C8" w14:textId="77777777" w:rsidR="00CC5E2A" w:rsidRPr="009E2C90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5C762A1D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DF28" w14:textId="77777777" w:rsidR="00CC5E2A" w:rsidRDefault="00CC5E2A" w:rsidP="00CC5E2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DDF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2B69464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901B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FBA8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28611714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1E5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B70C" w14:textId="77777777" w:rsidR="00CC5E2A" w:rsidRPr="002F6CED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3BD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5543" w14:textId="77777777" w:rsidR="00CC5E2A" w:rsidRPr="00C1413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C0FC" w14:textId="77777777" w:rsidR="00CC5E2A" w:rsidRPr="005D499E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0154EA0" w14:textId="77777777" w:rsidR="00CC5E2A" w:rsidRPr="009E2C90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73014FF3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7A25" w14:textId="77777777" w:rsidR="00CC5E2A" w:rsidRDefault="00CC5E2A" w:rsidP="00CC5E2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AE9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2672A5D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A117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B87D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4CF251AD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318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5C5B" w14:textId="77777777" w:rsidR="00CC5E2A" w:rsidRPr="002F6CED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133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A828" w14:textId="77777777" w:rsidR="00CC5E2A" w:rsidRPr="00C1413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EBB0" w14:textId="77777777" w:rsidR="00CC5E2A" w:rsidRPr="005D499E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CAF7AA7" w14:textId="77777777" w:rsidR="00CC5E2A" w:rsidRPr="009E2C90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40A2884D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2414" w14:textId="77777777" w:rsidR="00CC5E2A" w:rsidRDefault="00CC5E2A" w:rsidP="00CC5E2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BE0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268+200</w:t>
            </w:r>
          </w:p>
          <w:p w14:paraId="4DF8C7B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E2B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35CB" w14:textId="77777777" w:rsidR="00CC5E2A" w:rsidRDefault="00CC5E2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6B0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29C2" w14:textId="77777777" w:rsidR="00CC5E2A" w:rsidRPr="002F6CED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BEE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C1E9" w14:textId="77777777" w:rsidR="00CC5E2A" w:rsidRPr="00C14131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F15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la paletele galbene.</w:t>
            </w:r>
          </w:p>
        </w:tc>
      </w:tr>
      <w:tr w:rsidR="00CC5E2A" w14:paraId="52CF2950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D40E" w14:textId="77777777" w:rsidR="00CC5E2A" w:rsidRDefault="00CC5E2A" w:rsidP="00CC5E2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EE02" w14:textId="77777777" w:rsidR="00CC5E2A" w:rsidRDefault="00CC5E2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5D89A328" w14:textId="77777777" w:rsidR="00CC5E2A" w:rsidRDefault="00CC5E2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2CF9" w14:textId="77777777" w:rsidR="00CC5E2A" w:rsidRDefault="00CC5E2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EE19" w14:textId="77777777" w:rsidR="00CC5E2A" w:rsidRDefault="00CC5E2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2447" w14:textId="77777777" w:rsidR="00CC5E2A" w:rsidRDefault="00CC5E2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808D" w14:textId="77777777" w:rsidR="00CC5E2A" w:rsidRPr="002F6CED" w:rsidRDefault="00CC5E2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6303" w14:textId="77777777" w:rsidR="00CC5E2A" w:rsidRDefault="00CC5E2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2FFF" w14:textId="77777777" w:rsidR="00CC5E2A" w:rsidRPr="00C14131" w:rsidRDefault="00CC5E2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3588" w14:textId="77777777" w:rsidR="00CC5E2A" w:rsidRDefault="00CC5E2A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3B0891D3" w14:textId="77777777" w:rsidR="00CC5E2A" w:rsidRDefault="00CC5E2A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CC5E2A" w14:paraId="73352B2E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BDD9" w14:textId="77777777" w:rsidR="00CC5E2A" w:rsidRDefault="00CC5E2A" w:rsidP="00CC5E2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1B3B" w14:textId="77777777" w:rsidR="00CC5E2A" w:rsidRDefault="00CC5E2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6167" w14:textId="77777777" w:rsidR="00CC5E2A" w:rsidRPr="00C14131" w:rsidRDefault="00CC5E2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8463" w14:textId="77777777" w:rsidR="00CC5E2A" w:rsidRDefault="00CC5E2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CAD86E3" w14:textId="77777777" w:rsidR="00CC5E2A" w:rsidRDefault="00CC5E2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596D" w14:textId="77777777" w:rsidR="00CC5E2A" w:rsidRDefault="00CC5E2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729F95D1" w14:textId="77777777" w:rsidR="00CC5E2A" w:rsidRDefault="00CC5E2A" w:rsidP="00CC5E2A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6F43706E" w14:textId="77777777" w:rsidR="00CC5E2A" w:rsidRDefault="00CC5E2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93D0F65" w14:textId="77777777" w:rsidR="00CC5E2A" w:rsidRDefault="00CC5E2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4AAB" w14:textId="77777777" w:rsidR="00CC5E2A" w:rsidRPr="002F6CED" w:rsidRDefault="00CC5E2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45B5" w14:textId="77777777" w:rsidR="00CC5E2A" w:rsidRDefault="00CC5E2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0473" w14:textId="77777777" w:rsidR="00CC5E2A" w:rsidRPr="00C14131" w:rsidRDefault="00CC5E2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857E" w14:textId="77777777" w:rsidR="00CC5E2A" w:rsidRDefault="00CC5E2A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7D30B73C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7FF1" w14:textId="77777777" w:rsidR="00CC5E2A" w:rsidRDefault="00CC5E2A" w:rsidP="00CC5E2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20AF" w14:textId="77777777" w:rsidR="00CC5E2A" w:rsidRDefault="00CC5E2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B524" w14:textId="77777777" w:rsidR="00CC5E2A" w:rsidRPr="00C14131" w:rsidRDefault="00CC5E2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D835" w14:textId="77777777" w:rsidR="00CC5E2A" w:rsidRDefault="00CC5E2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4053096" w14:textId="77777777" w:rsidR="00CC5E2A" w:rsidRDefault="00CC5E2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6625C155" w14:textId="77777777" w:rsidR="00CC5E2A" w:rsidRDefault="00CC5E2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C7B9" w14:textId="77777777" w:rsidR="00CC5E2A" w:rsidRDefault="00CC5E2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4D8E8FC" w14:textId="77777777" w:rsidR="00CC5E2A" w:rsidRDefault="00CC5E2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206EF127" w14:textId="77777777" w:rsidR="00CC5E2A" w:rsidRDefault="00CC5E2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2455" w14:textId="77777777" w:rsidR="00CC5E2A" w:rsidRPr="002F6CED" w:rsidRDefault="00CC5E2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AF70" w14:textId="77777777" w:rsidR="00CC5E2A" w:rsidRDefault="00CC5E2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3E5E" w14:textId="77777777" w:rsidR="00CC5E2A" w:rsidRPr="00C14131" w:rsidRDefault="00CC5E2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7E74" w14:textId="77777777" w:rsidR="00CC5E2A" w:rsidRDefault="00CC5E2A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477C0DF8" w14:textId="77777777" w:rsidR="00CC5E2A" w:rsidRDefault="00CC5E2A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CC5E2A" w14:paraId="12EC3FB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7853" w14:textId="77777777" w:rsidR="00CC5E2A" w:rsidRDefault="00CC5E2A" w:rsidP="00CC5E2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E7FD" w14:textId="77777777" w:rsidR="00CC5E2A" w:rsidRDefault="00CC5E2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9499" w14:textId="77777777" w:rsidR="00CC5E2A" w:rsidRPr="00C14131" w:rsidRDefault="00CC5E2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9A8F" w14:textId="77777777" w:rsidR="00CC5E2A" w:rsidRDefault="00CC5E2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FE9313F" w14:textId="77777777" w:rsidR="00CC5E2A" w:rsidRDefault="00CC5E2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1ACD" w14:textId="77777777" w:rsidR="00CC5E2A" w:rsidRDefault="00CC5E2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7F7E6F1" w14:textId="77777777" w:rsidR="00CC5E2A" w:rsidRDefault="00CC5E2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756F" w14:textId="77777777" w:rsidR="00CC5E2A" w:rsidRPr="002F6CED" w:rsidRDefault="00CC5E2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DA8C" w14:textId="77777777" w:rsidR="00CC5E2A" w:rsidRDefault="00CC5E2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01AD" w14:textId="77777777" w:rsidR="00CC5E2A" w:rsidRPr="00C14131" w:rsidRDefault="00CC5E2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3B5E" w14:textId="77777777" w:rsidR="00CC5E2A" w:rsidRDefault="00CC5E2A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0C563784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7A4D817D" w14:textId="77777777" w:rsidR="00CC5E2A" w:rsidRDefault="00CC5E2A" w:rsidP="003C645F">
      <w:pPr>
        <w:pStyle w:val="Heading1"/>
        <w:spacing w:line="360" w:lineRule="auto"/>
      </w:pPr>
      <w:r>
        <w:t>LINIA 602</w:t>
      </w:r>
    </w:p>
    <w:p w14:paraId="0A6D83C9" w14:textId="77777777" w:rsidR="00CC5E2A" w:rsidRDefault="00CC5E2A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C5E2A" w14:paraId="51EC5F57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74BD" w14:textId="77777777" w:rsidR="00CC5E2A" w:rsidRDefault="00CC5E2A" w:rsidP="00CC5E2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2B6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85A303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817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B9B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1F5178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1CD1" w14:textId="77777777" w:rsidR="00CC5E2A" w:rsidRPr="00406474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66AD" w14:textId="77777777" w:rsidR="00CC5E2A" w:rsidRPr="00DA41E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D24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A9A39B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3EB6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9C4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D38AA5D" w14:textId="77777777" w:rsidR="00CC5E2A" w:rsidRPr="0007619C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368BC63F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773A" w14:textId="77777777" w:rsidR="00CC5E2A" w:rsidRDefault="00CC5E2A" w:rsidP="00CC5E2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D81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493CE0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38FD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163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92FAFF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7AB7" w14:textId="77777777" w:rsidR="00CC5E2A" w:rsidRPr="00406474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9758" w14:textId="77777777" w:rsidR="00CC5E2A" w:rsidRPr="00DA41E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F52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CC64EA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329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B7D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466CB2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B413222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46DB069F" w14:textId="77777777" w:rsidR="00CC5E2A" w:rsidRDefault="00CC5E2A" w:rsidP="00DE3370">
      <w:pPr>
        <w:pStyle w:val="Heading1"/>
        <w:spacing w:line="360" w:lineRule="auto"/>
      </w:pPr>
      <w:r>
        <w:lastRenderedPageBreak/>
        <w:t>LINIA 610</w:t>
      </w:r>
    </w:p>
    <w:p w14:paraId="5B99D5FB" w14:textId="77777777" w:rsidR="00CC5E2A" w:rsidRDefault="00CC5E2A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C5E2A" w14:paraId="4D75F448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DE51" w14:textId="77777777" w:rsidR="00CC5E2A" w:rsidRDefault="00CC5E2A" w:rsidP="00CC5E2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A4FC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5667" w14:textId="77777777" w:rsidR="00CC5E2A" w:rsidRPr="00F81D6F" w:rsidRDefault="00CC5E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74C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EC7C09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4EB3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1BC0DCE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66A7D71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E5B1737" w14:textId="77777777" w:rsidR="00CC5E2A" w:rsidRDefault="00CC5E2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7789" w14:textId="77777777" w:rsidR="00CC5E2A" w:rsidRPr="00F81D6F" w:rsidRDefault="00CC5E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CBD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CCF2" w14:textId="77777777" w:rsidR="00CC5E2A" w:rsidRPr="00F81D6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265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1C6EFB8B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40BB" w14:textId="77777777" w:rsidR="00CC5E2A" w:rsidRDefault="00CC5E2A" w:rsidP="00CC5E2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0B5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03E8" w14:textId="77777777" w:rsidR="00CC5E2A" w:rsidRPr="00F81D6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C12F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C0A031D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3D9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1166DD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6481186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47927AA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C124" w14:textId="77777777" w:rsidR="00CC5E2A" w:rsidRPr="00F81D6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5A9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5A5F" w14:textId="77777777" w:rsidR="00CC5E2A" w:rsidRPr="00F81D6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C55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CC5E2A" w14:paraId="6CB02367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C1E9" w14:textId="77777777" w:rsidR="00CC5E2A" w:rsidRDefault="00CC5E2A" w:rsidP="00CC5E2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ED3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6F6A" w14:textId="77777777" w:rsidR="00CC5E2A" w:rsidRPr="00F81D6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1424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CD992BA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51DEC7E7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DD0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50C1" w14:textId="77777777" w:rsidR="00CC5E2A" w:rsidRPr="00F81D6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E0D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9090" w14:textId="77777777" w:rsidR="00CC5E2A" w:rsidRPr="00F81D6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A79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33C376C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CC5E2A" w14:paraId="307124B7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1D54" w14:textId="77777777" w:rsidR="00CC5E2A" w:rsidRDefault="00CC5E2A" w:rsidP="00CC5E2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038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D825" w14:textId="77777777" w:rsidR="00CC5E2A" w:rsidRPr="00F81D6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C574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6EFCCDF4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E92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0D7F2D9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305471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DE2C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2D4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E657" w14:textId="77777777" w:rsidR="00CC5E2A" w:rsidRPr="00F81D6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554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39BF1CD3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427D" w14:textId="77777777" w:rsidR="00CC5E2A" w:rsidRDefault="00CC5E2A" w:rsidP="00CC5E2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B69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7806" w14:textId="77777777" w:rsidR="00CC5E2A" w:rsidRPr="00F81D6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6EB9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827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6E6A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9CEB" w14:textId="77777777" w:rsidR="00CC5E2A" w:rsidRDefault="00CC5E2A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0798B6FF" w14:textId="77777777" w:rsidR="00CC5E2A" w:rsidRDefault="00CC5E2A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FD07" w14:textId="77777777" w:rsidR="00CC5E2A" w:rsidRPr="00F81D6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A55A" w14:textId="77777777" w:rsidR="00CC5E2A" w:rsidRPr="00F54A4F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73C1AE27" w14:textId="77777777" w:rsidR="00CC5E2A" w:rsidRPr="00F54A4F" w:rsidRDefault="00CC5E2A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684316C3" w14:textId="77777777" w:rsidR="00CC5E2A" w:rsidRPr="00C60E02" w:rsidRDefault="00CC5E2A">
      <w:pPr>
        <w:tabs>
          <w:tab w:val="left" w:pos="3768"/>
        </w:tabs>
        <w:rPr>
          <w:sz w:val="20"/>
          <w:szCs w:val="20"/>
          <w:lang w:val="ro-RO"/>
        </w:rPr>
      </w:pPr>
    </w:p>
    <w:p w14:paraId="122EF7F4" w14:textId="77777777" w:rsidR="00CC5E2A" w:rsidRDefault="00CC5E2A" w:rsidP="004F6534">
      <w:pPr>
        <w:pStyle w:val="Heading1"/>
        <w:spacing w:line="360" w:lineRule="auto"/>
      </w:pPr>
      <w:r>
        <w:t>LINIA 700</w:t>
      </w:r>
    </w:p>
    <w:p w14:paraId="2EEAFA3F" w14:textId="77777777" w:rsidR="00CC5E2A" w:rsidRDefault="00CC5E2A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CC5E2A" w14:paraId="3F8D555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1BFB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1E8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4A0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F93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B12ED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882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74D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446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43B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CB2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73E893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D859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929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96E8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F2E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C2AA1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045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B0A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080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032A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225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81A9D4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E71E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2A5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072C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0C5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D1018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74E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DDB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C15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11F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88D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14DAC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CC5E2A" w14:paraId="2A7028A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661D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4A28" w14:textId="77777777" w:rsidR="00CC5E2A" w:rsidRDefault="00CC5E2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93A3" w14:textId="77777777" w:rsidR="00CC5E2A" w:rsidRDefault="00CC5E2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830B" w14:textId="77777777" w:rsidR="00CC5E2A" w:rsidRDefault="00CC5E2A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2AFE" w14:textId="77777777" w:rsidR="00CC5E2A" w:rsidRPr="00E4222D" w:rsidRDefault="00CC5E2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E111EA0" w14:textId="77777777" w:rsidR="00CC5E2A" w:rsidRPr="00E4222D" w:rsidRDefault="00CC5E2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1D0BD7D" w14:textId="77777777" w:rsidR="00CC5E2A" w:rsidRPr="00E4222D" w:rsidRDefault="00CC5E2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0022453" w14:textId="77777777" w:rsidR="00CC5E2A" w:rsidRDefault="00CC5E2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5BAB" w14:textId="77777777" w:rsidR="00CC5E2A" w:rsidRDefault="00CC5E2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8EF4" w14:textId="77777777" w:rsidR="00CC5E2A" w:rsidRDefault="00CC5E2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0CB1" w14:textId="77777777" w:rsidR="00CC5E2A" w:rsidRDefault="00CC5E2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CB47" w14:textId="77777777" w:rsidR="00CC5E2A" w:rsidRDefault="00CC5E2A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BF6ED0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670E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514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7AAB549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5D70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46F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2AD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CA3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EA4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DCD8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1AA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22DACF5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0601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3EF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3598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DF5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B6EAFC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399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6016A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7C8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422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A4BA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487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F7AB13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8C88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194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3A11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7B6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6FD5D4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591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F3CCF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8163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773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B1C1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101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2B7D1B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DA9B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52B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DBC1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2C5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FEAEC6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33B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1D8C1F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180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A1D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476B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AD2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A56FB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699C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7E9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E0B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AA2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CA028F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2A1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6B0A7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A7D893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F05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4E1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88D3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DBC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08EBBB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C6B1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514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475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DA8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FE90AD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EBB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1D70762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7E71440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B18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AB5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EE0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9E2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EA96C5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9BD3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AB9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AE8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557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20305A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E94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F375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AA1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255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9DE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B44D9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613C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F88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9363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FAD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4057EB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417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19C8A1DD" w14:textId="77777777" w:rsidR="00CC5E2A" w:rsidRPr="00B401E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6C2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2DD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801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ECE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D1A3F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86DB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65F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5A00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89B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3F70C6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7EB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0642293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4BC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678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AC1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EC9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ECD30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A780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ABC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8F57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D03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B4B26D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39E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543372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6E2B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6A0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3793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D75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CC5E2A" w14:paraId="370A05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5CA8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9BA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6068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455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1048A2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C8B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20415E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06F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A10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299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3BF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CC5E2A" w14:paraId="4EB6D8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302F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3E3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6DD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A5B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24CC6B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DEE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132538F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1608044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AEE7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9ED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B6E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E3F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2273D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8D64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1B0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E1DC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8F5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75529F7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EA1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DF1B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EBC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72A6B48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249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9F6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14:paraId="528ACDC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B109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5E5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1E2B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422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EDE50D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7DE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13E7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65C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B003DF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0EEA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187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154610D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B7D0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77B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5017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6D9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7129DD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D0C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C79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DF2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78C8A99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CCF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E1B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14:paraId="61E27F6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C147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8AF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458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1CEC" w14:textId="77777777" w:rsidR="00CC5E2A" w:rsidRDefault="00CC5E2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15465664" w14:textId="77777777" w:rsidR="00CC5E2A" w:rsidRDefault="00CC5E2A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E6D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E0758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E1C8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ADC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18A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F64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703D0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CC5E2A" w14:paraId="74DB32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5315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1D1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4B6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A4D7" w14:textId="77777777" w:rsidR="00CC5E2A" w:rsidRDefault="00CC5E2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0017278" w14:textId="77777777" w:rsidR="00CC5E2A" w:rsidRDefault="00CC5E2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3F6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56F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4E0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30C5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C15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103886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6A3D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625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04E3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402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1CE2AB4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A89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F60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4B1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2FDC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CC7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A2C42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1C8D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497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0C8FC72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E45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2BDB" w14:textId="77777777" w:rsidR="00CC5E2A" w:rsidRDefault="00CC5E2A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33593306" w14:textId="77777777" w:rsidR="00CC5E2A" w:rsidRDefault="00CC5E2A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3C1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536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2B8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19F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108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52E146A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DB61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D4B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4FA6EDA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3D70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C68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0583461" w14:textId="77777777" w:rsidR="00CC5E2A" w:rsidRPr="008A1A04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4E3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AFA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6B3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024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4E1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0945DE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87E0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59B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043B9EC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CA9A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75A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2E91426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797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08E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2A2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69D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30E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CC5E2A" w14:paraId="514C04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997A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D1B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5E0F03C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0E5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BF2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489326C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325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001B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F71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A4D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CACF" w14:textId="77777777" w:rsidR="00CC5E2A" w:rsidRPr="00C20CA5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64146F5" w14:textId="77777777" w:rsidR="00CC5E2A" w:rsidRPr="00EB107D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A7E226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AD16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10D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E41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08B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8EA385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465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BADD1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6305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AD9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DCC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D29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BC3D2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82BC4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CC5E2A" w14:paraId="2E4C34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6446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9F8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7CEDFC0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0637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4C1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A26D01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5E0A279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F9B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782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C49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86BA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732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47374483" w14:textId="77777777" w:rsidR="00CC5E2A" w:rsidRPr="00C401D9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CC5E2A" w14:paraId="408A5A3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787C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0F5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D58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49C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28A71CF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E0E53B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76AE919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F5D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2CC1F7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D01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8F2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40C8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228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3603882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CC5E2A" w14:paraId="4607CC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DB7A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8A5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468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A7B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705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A72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723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67BF88E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80E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CAE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6D2890F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4189B0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F8E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B40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3EA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1C793DA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C16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2EA948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0DA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CCB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E358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96C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04303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4EB45E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433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1DA0FF8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A003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5A1F" w14:textId="77777777" w:rsidR="00CC5E2A" w:rsidRDefault="00CC5E2A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16513899" w14:textId="77777777" w:rsidR="00CC5E2A" w:rsidRDefault="00CC5E2A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F72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A95C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D56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FBD3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A4B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644C3CE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DFC6D9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598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9DEB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E11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36AFDD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CE9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343A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3F7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6A7A242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E907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961A" w14:textId="77777777" w:rsidR="00CC5E2A" w:rsidRPr="00C20CA5" w:rsidRDefault="00CC5E2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F3D0DED" w14:textId="77777777" w:rsidR="00CC5E2A" w:rsidRPr="00EB107D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DE7E8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2571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359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D8D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C13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F90815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C3B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8C3679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FE1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0B6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227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1EE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8269A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1CB8B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CC5E2A" w14:paraId="3C19CE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4469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4C2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7677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AE9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276A36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7F2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985179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C65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99D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F40B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3E8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1E36EC7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CC5E2A" w14:paraId="06B0E93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10DB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79F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2C2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E20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7CF60B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1B0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37D031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1C2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417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38E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FB1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69B27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F15F6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1DE5747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CC5E2A" w14:paraId="39E17A5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DED6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9B3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A21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37C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883E5D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62C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41D928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2E05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3BB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141B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18D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CBB3F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C326D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31B64E2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C5E2A" w14:paraId="735520C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810D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859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0910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736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980AA1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DC2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3C3A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4D2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4B2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090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E3D3BC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2BA3F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2B3D8CF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CC5E2A" w14:paraId="542059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CF69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A38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FDE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956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809632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23F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691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1BA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B087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F7F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AAABA0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AF174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721CC0E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CC5E2A" w14:paraId="6C902D3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1ECD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965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12E0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F1D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02C0B67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130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4758C46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46E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62A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B777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4F8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FB05A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13903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CC5E2A" w14:paraId="326AA9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DA17" w14:textId="77777777" w:rsidR="00CC5E2A" w:rsidRDefault="00CC5E2A" w:rsidP="00CC5E2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A44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5437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8C7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13EC537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232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1D23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8C9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BA77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6A2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725A6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A0379F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410702CE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6850CE7C" w14:textId="77777777" w:rsidR="00CC5E2A" w:rsidRDefault="00CC5E2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F0E476E" w14:textId="77777777" w:rsidR="00CC5E2A" w:rsidRDefault="00CC5E2A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CC5E2A" w14:paraId="481D0465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45BD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4A6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92ED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7B9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B0751F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B7A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1F2D86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C65245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E7C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B70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27D7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219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21B0C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8816D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2E2023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37AC67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CC5E2A" w14:paraId="2F25C386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7B06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50F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385A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8AA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38AAD6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99C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F5B9B2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85BF1E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D58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438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87AE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FEC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F190C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D4B223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066D6E1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CC5E2A" w14:paraId="77760211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AA9E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5F6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0159548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8667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0DD0" w14:textId="77777777" w:rsidR="00CC5E2A" w:rsidRDefault="00CC5E2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E20B530" w14:textId="77777777" w:rsidR="00CC5E2A" w:rsidRDefault="00CC5E2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B6F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363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E2A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B766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B8DF" w14:textId="77777777" w:rsidR="00CC5E2A" w:rsidRPr="006A2576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1443FD4F" w14:textId="77777777" w:rsidR="00CC5E2A" w:rsidRPr="006A2576" w:rsidRDefault="00CC5E2A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0F597F51" w14:textId="77777777" w:rsidR="00CC5E2A" w:rsidRDefault="00CC5E2A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26E72A2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367F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646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B9D9B1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626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C0DD" w14:textId="77777777" w:rsidR="00CC5E2A" w:rsidRDefault="00CC5E2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C80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D9F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4EB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A91B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2B4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6654B63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6706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1BE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FF48A9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76E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B1D0" w14:textId="77777777" w:rsidR="00CC5E2A" w:rsidRDefault="00CC5E2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601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136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FCB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A4B9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FA5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57D1748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2092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55C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4F3DC434" w14:textId="77777777" w:rsidR="00CC5E2A" w:rsidRDefault="00CC5E2A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E3F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7C3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D24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8DAC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ADB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2218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D0A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69F9676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7C24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2D8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6CB21DB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B940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7AC9" w14:textId="77777777" w:rsidR="00CC5E2A" w:rsidRPr="001904F7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1CC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DB21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5CE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C51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F64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CC5E2A" w14:paraId="7170EF5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501C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0CA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2B4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F6B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C5F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556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D42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4A9D2C6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F011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79B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30135A0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C5E2A" w14:paraId="1C0EBCD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DD09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62A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6CBABBD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0808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034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BBF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F8A1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02A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2D37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81A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2EA3BD6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3D27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FD5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323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4D5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D94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F26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08A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E83CC5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8E4D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0D7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76C2905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128A08B" w14:textId="77777777" w:rsidR="00CC5E2A" w:rsidRPr="00B56D0E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6C1F442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E824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911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816A57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3B8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11C5" w14:textId="77777777" w:rsidR="00CC5E2A" w:rsidRPr="00DA3842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6BB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FBD7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45A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6D70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43F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1604D19" w14:textId="77777777" w:rsidR="00CC5E2A" w:rsidRDefault="00CC5E2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67AB284" w14:textId="77777777" w:rsidR="00CC5E2A" w:rsidRDefault="00CC5E2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12C2425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499D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BD6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11E959E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0CCB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8B7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CF5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23E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27B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664F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9B78" w14:textId="77777777" w:rsidR="00CC5E2A" w:rsidRPr="00175A24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4BC7323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7465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256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FDCAAA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628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7B7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44B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EFD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7FA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9870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BCB4" w14:textId="77777777" w:rsidR="00CC5E2A" w:rsidRPr="00175A24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6DBF5AC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2B63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4789" w14:textId="77777777" w:rsidR="00CC5E2A" w:rsidRDefault="00CC5E2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330E" w14:textId="77777777" w:rsidR="00CC5E2A" w:rsidRDefault="00CC5E2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6339" w14:textId="77777777" w:rsidR="00CC5E2A" w:rsidRDefault="00CC5E2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1CD51F6" w14:textId="77777777" w:rsidR="00CC5E2A" w:rsidRDefault="00CC5E2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EC16" w14:textId="77777777" w:rsidR="00CC5E2A" w:rsidRDefault="00CC5E2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E6D7CB" w14:textId="77777777" w:rsidR="00CC5E2A" w:rsidRDefault="00CC5E2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6263" w14:textId="77777777" w:rsidR="00CC5E2A" w:rsidRDefault="00CC5E2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290F" w14:textId="77777777" w:rsidR="00CC5E2A" w:rsidRDefault="00CC5E2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0E06" w14:textId="77777777" w:rsidR="00CC5E2A" w:rsidRPr="001304AF" w:rsidRDefault="00CC5E2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D366" w14:textId="77777777" w:rsidR="00CC5E2A" w:rsidRDefault="00CC5E2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14B403" w14:textId="77777777" w:rsidR="00CC5E2A" w:rsidRDefault="00CC5E2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4ACDA0" w14:textId="77777777" w:rsidR="00CC5E2A" w:rsidRPr="00175A24" w:rsidRDefault="00CC5E2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CC5E2A" w14:paraId="59F3F9FA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599B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71D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197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250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AF650D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078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F2865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3EE1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E2A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F5B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5AE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204AC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E2701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C5E2A" w14:paraId="0A9CD6E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C5CE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75C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575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C06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17A3B4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FE2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D63764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BC7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BA4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692D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90F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DBB86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3E931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CC5E2A" w14:paraId="53D8D8B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530E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129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B771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57A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315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620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649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9ED914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3E75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F22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4674F45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21A5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8FE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0659BE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EB5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4CD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B55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5BB0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58A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309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2CC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7F9C3AD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7499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B8C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3754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829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A366BA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406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AD08B3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5D61" w14:textId="77777777" w:rsidR="00CC5E2A" w:rsidRPr="00CA3079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315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03E3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E0E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C8A62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CC5E2A" w14:paraId="5C3AD24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BF0C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00F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16C1896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ECF2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CB4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CA2CBBF" w14:textId="77777777" w:rsidR="00CC5E2A" w:rsidRPr="00180EA2" w:rsidRDefault="00CC5E2A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2D8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CD3C" w14:textId="77777777" w:rsidR="00CC5E2A" w:rsidRPr="00CA3079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5E0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D7BC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3E5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ED1B0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C32999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CC5E2A" w14:paraId="6618814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DB62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1B4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B3C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E27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4FDE59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91E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C9D2" w14:textId="77777777" w:rsidR="00CC5E2A" w:rsidRPr="00CA3079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7B6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A54A02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65BC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C34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9F368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5FB108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B5520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C5E2A" w14:paraId="4D62F68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629E" w14:textId="77777777" w:rsidR="00CC5E2A" w:rsidRDefault="00CC5E2A" w:rsidP="00CC5E2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369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2DF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919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518D3B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806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A6DD69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2CE63A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EC3B" w14:textId="77777777" w:rsidR="00CC5E2A" w:rsidRPr="00CA3079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7DF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EB44" w14:textId="77777777" w:rsidR="00CC5E2A" w:rsidRPr="001304AF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447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C8EB2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9F34A2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256FCEF3" w14:textId="77777777" w:rsidR="00CC5E2A" w:rsidRPr="00B71446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68985FFF" w14:textId="77777777" w:rsidR="00CC5E2A" w:rsidRDefault="00CC5E2A">
      <w:pPr>
        <w:tabs>
          <w:tab w:val="left" w:pos="6382"/>
        </w:tabs>
        <w:rPr>
          <w:sz w:val="20"/>
        </w:rPr>
      </w:pPr>
    </w:p>
    <w:p w14:paraId="3EC51EA3" w14:textId="77777777" w:rsidR="00CC5E2A" w:rsidRDefault="00CC5E2A" w:rsidP="00B52218">
      <w:pPr>
        <w:pStyle w:val="Heading1"/>
        <w:spacing w:line="360" w:lineRule="auto"/>
      </w:pPr>
      <w:r>
        <w:t>LINIA 704</w:t>
      </w:r>
    </w:p>
    <w:p w14:paraId="2B35269D" w14:textId="77777777" w:rsidR="00CC5E2A" w:rsidRDefault="00CC5E2A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CC5E2A" w14:paraId="5CB8DCB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0EE2" w14:textId="77777777" w:rsidR="00CC5E2A" w:rsidRDefault="00CC5E2A" w:rsidP="00CC5E2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B04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8511B6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5F66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790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4FED415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1A2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B79E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F3A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2647290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AF18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D740" w14:textId="77777777" w:rsidR="00CC5E2A" w:rsidRPr="001467E0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C41A08B" w14:textId="77777777" w:rsidR="00CC5E2A" w:rsidRPr="00C00026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B7F203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7216" w14:textId="77777777" w:rsidR="00CC5E2A" w:rsidRDefault="00CC5E2A" w:rsidP="00CC5E2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776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9A37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E3C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4D2050A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BC32C4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55B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71B2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7FF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4F4A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A4B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254874F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0EC7" w14:textId="77777777" w:rsidR="00CC5E2A" w:rsidRDefault="00CC5E2A" w:rsidP="00CC5E2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E8B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C16B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195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632BCE8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2A0276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8F7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047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BA9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75B7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BEE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74CB1BC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4280" w14:textId="77777777" w:rsidR="00CC5E2A" w:rsidRDefault="00CC5E2A" w:rsidP="00CC5E2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197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CD51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6E6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A920DF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02E2DB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C5A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E28B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D0A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6E8E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404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02ED75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F5D8DE" w14:textId="77777777" w:rsidR="00CC5E2A" w:rsidRDefault="00CC5E2A" w:rsidP="00CC5E2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976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8987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F4B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4B1D967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9228E2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359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4C4F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33B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A69C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9D6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3B7382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0799F7" w14:textId="77777777" w:rsidR="00CC5E2A" w:rsidRDefault="00CC5E2A" w:rsidP="00CC5E2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7AA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D308EB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F7B3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5E6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4B2519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E1F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3964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6C7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A41375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F977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184F" w14:textId="77777777" w:rsidR="00CC5E2A" w:rsidRPr="001467E0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8CF4C83" w14:textId="77777777" w:rsidR="00CC5E2A" w:rsidRPr="008D7F2C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FC683A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F2D01E" w14:textId="77777777" w:rsidR="00CC5E2A" w:rsidRDefault="00CC5E2A" w:rsidP="00CC5E2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EA7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4BFD895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55C1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A3F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7A4FB57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3AF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5613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D4C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4AE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8ED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C5E2A" w14:paraId="13576AC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B67F2D" w14:textId="77777777" w:rsidR="00CC5E2A" w:rsidRDefault="00CC5E2A" w:rsidP="00CC5E2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E0C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F144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7A8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107133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1FD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C6FE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DE9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470E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DC1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76FB59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16A3" w14:textId="77777777" w:rsidR="00CC5E2A" w:rsidRDefault="00CC5E2A" w:rsidP="00CC5E2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2EB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624B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D77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C04288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7D0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330B2B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C8C9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B5D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C563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16F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ABF8A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CC5E2A" w14:paraId="7932095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9E7C" w14:textId="77777777" w:rsidR="00CC5E2A" w:rsidRDefault="00CC5E2A" w:rsidP="00CC5E2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A92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25AA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B9F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EC7C59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218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1DCC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E83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35F0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F54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0E99E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CC5E2A" w14:paraId="4041375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BFE1" w14:textId="77777777" w:rsidR="00CC5E2A" w:rsidRDefault="00CC5E2A" w:rsidP="00CC5E2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C9B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6D6A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3F9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5EC6E8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507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13938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D25A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898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0125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C10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1B380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CC5E2A" w14:paraId="51BC17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D36F" w14:textId="77777777" w:rsidR="00CC5E2A" w:rsidRDefault="00CC5E2A" w:rsidP="00CC5E2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001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9074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962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6A7DC4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051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61AB2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DDAC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D58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08F7" w14:textId="77777777" w:rsidR="00CC5E2A" w:rsidRPr="00E4080B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D2E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A3ECB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37CCEB8C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56795729" w14:textId="77777777" w:rsidR="00CC5E2A" w:rsidRDefault="00CC5E2A" w:rsidP="00F0370D">
      <w:pPr>
        <w:pStyle w:val="Heading1"/>
        <w:spacing w:line="360" w:lineRule="auto"/>
      </w:pPr>
      <w:r>
        <w:t>LINIA 800</w:t>
      </w:r>
    </w:p>
    <w:p w14:paraId="0811A640" w14:textId="77777777" w:rsidR="00CC5E2A" w:rsidRDefault="00CC5E2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C5E2A" w14:paraId="063C587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39D60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92139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C6E22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9F3E1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0DDD60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26F2A" w14:textId="77777777" w:rsidR="00CC5E2A" w:rsidRDefault="00CC5E2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F5614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62377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B8325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2E01B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FD7B12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A4284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69CC5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8EABC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21ED8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65F159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8DBF7" w14:textId="77777777" w:rsidR="00CC5E2A" w:rsidRDefault="00CC5E2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B7D81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A917B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C10CB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D385B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E0D1EB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42AEB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F359E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8A361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068F6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0787B6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E34EC" w14:textId="77777777" w:rsidR="00CC5E2A" w:rsidRDefault="00CC5E2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1197B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B2BB2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8255A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DD7CC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0C6860" w14:textId="77777777" w:rsidR="00CC5E2A" w:rsidRDefault="00CC5E2A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CC5E2A" w:rsidRPr="00A8307A" w14:paraId="628BD87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0256E" w14:textId="77777777" w:rsidR="00CC5E2A" w:rsidRPr="00A75A00" w:rsidRDefault="00CC5E2A" w:rsidP="00CC5E2A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8A35C" w14:textId="77777777" w:rsidR="00CC5E2A" w:rsidRPr="00A8307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FD552" w14:textId="77777777" w:rsidR="00CC5E2A" w:rsidRPr="00A8307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7568D" w14:textId="77777777" w:rsidR="00CC5E2A" w:rsidRPr="00A8307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015B2" w14:textId="77777777" w:rsidR="00CC5E2A" w:rsidRDefault="00CC5E2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ED2986" w14:textId="77777777" w:rsidR="00CC5E2A" w:rsidRDefault="00CC5E2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545EEE0B" w14:textId="77777777" w:rsidR="00CC5E2A" w:rsidRDefault="00CC5E2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8DEF948" w14:textId="77777777" w:rsidR="00CC5E2A" w:rsidRDefault="00CC5E2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E1E76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396DF" w14:textId="77777777" w:rsidR="00CC5E2A" w:rsidRPr="00A8307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FA230" w14:textId="77777777" w:rsidR="00CC5E2A" w:rsidRPr="00A8307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DAF41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6923B6" w14:textId="77777777" w:rsidR="00CC5E2A" w:rsidRPr="00A8307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CC5E2A" w14:paraId="7A4357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C417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7A0D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1A70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3319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2311C06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F921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19BE56DC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F0BE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730E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A53F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2E77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EF010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8D45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4258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FF3D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95C3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2212" w14:textId="77777777" w:rsidR="00CC5E2A" w:rsidRDefault="00CC5E2A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CCEA46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6230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8E59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CE09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2A13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2EB60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3FA0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8C68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3CDC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9DE9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D340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35C3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48D1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3EA2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BC58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665D3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A540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4FA9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BDD7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CAD5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0C3E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8F93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C75A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21FCB671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D25B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EDEF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86B6B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0680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07BC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89B7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2A31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6541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4514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01A3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76F2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0C9E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0AAFB1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02C5CF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C5E2A" w14:paraId="605AE3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C849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90A2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50EB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3ECF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535B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A0D3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A587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14F2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46C6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052957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0FE1EC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C5E2A" w14:paraId="0B1F60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9B15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24A9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2B6E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F21B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B2CD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36C5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E44F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5BC8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BA28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D87AB4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E833FD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CC5E2A" w14:paraId="515DA7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D3BC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A591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4DC19673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8D7A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30AD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2EE6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DD10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686F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37F2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4603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6EBDC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2F3E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23BB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9E58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4E8A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E34B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C181F2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089D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57DD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7141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BEC1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68BA92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CA3F52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C5E2A" w14:paraId="504351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2853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E64B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CBE5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0BC1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8C74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37D3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72E4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7B7C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F1AE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4B6B71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658F9D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C5E2A" w14:paraId="7FAE27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AE51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215B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8849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2565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7B78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C3F7405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E451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E50B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CD3C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4265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2AC81D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9CA1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A055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C089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1194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1B0A0B06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97C1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B841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7A3E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9067430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4335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2611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7B4A46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F5EC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40D0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69762D9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FF44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A4C8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2E4C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08CD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8F97" w14:textId="77777777" w:rsidR="00CC5E2A" w:rsidRDefault="00CC5E2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0E5A7C02" w14:textId="77777777" w:rsidR="00CC5E2A" w:rsidRDefault="00CC5E2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1EA3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18BF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14:paraId="2CFEBB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2A92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05DE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05F8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B949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7DCF638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8DE0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8172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DFA9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175829F1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CA55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F92B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14:paraId="5B4A8F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28B0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B86A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7122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E8CB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F945EA5" w14:textId="77777777" w:rsidR="00CC5E2A" w:rsidRPr="008B2519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A630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975125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E889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9F6A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A8EF" w14:textId="77777777" w:rsidR="00CC5E2A" w:rsidRPr="008D08DE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A362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C5E2A" w14:paraId="2D4FC3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F4A7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9F8E" w14:textId="77777777" w:rsidR="00CC5E2A" w:rsidRDefault="00CC5E2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F237" w14:textId="77777777" w:rsidR="00CC5E2A" w:rsidRPr="001161EA" w:rsidRDefault="00CC5E2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E38C" w14:textId="77777777" w:rsidR="00CC5E2A" w:rsidRDefault="00CC5E2A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9745B36" w14:textId="77777777" w:rsidR="00CC5E2A" w:rsidRDefault="00CC5E2A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E8EE" w14:textId="77777777" w:rsidR="00CC5E2A" w:rsidRDefault="00CC5E2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283C2C8" w14:textId="77777777" w:rsidR="00CC5E2A" w:rsidRDefault="00CC5E2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6812" w14:textId="77777777" w:rsidR="00CC5E2A" w:rsidRPr="001161EA" w:rsidRDefault="00CC5E2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464B" w14:textId="77777777" w:rsidR="00CC5E2A" w:rsidRDefault="00CC5E2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7739" w14:textId="77777777" w:rsidR="00CC5E2A" w:rsidRPr="008D08DE" w:rsidRDefault="00CC5E2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A697" w14:textId="77777777" w:rsidR="00CC5E2A" w:rsidRDefault="00CC5E2A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CC5E2A" w14:paraId="001FB0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0F84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2C64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F8AE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0AE6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E3DCB4E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608E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F849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D40C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ADCC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31FE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AAA2E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7054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290B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941D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05F5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A6277A5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E7A8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87F578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C379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F2B8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36C4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C058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DB99DB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C5E2A" w14:paraId="6FBE01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1960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62E0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ED89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8985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8EC8AC1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0D58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ACEE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F6A2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8C55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4670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0EFAF3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C5E2A" w14:paraId="3816AA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115B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CBEB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B384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8AD1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7925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7F26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8E46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F97C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CCCE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2C64F4F8" w14:textId="77777777" w:rsidR="00CC5E2A" w:rsidRDefault="00CC5E2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CC5E2A" w14:paraId="3525F8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8895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925E" w14:textId="77777777" w:rsidR="00CC5E2A" w:rsidRDefault="00CC5E2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22F9" w14:textId="77777777" w:rsidR="00CC5E2A" w:rsidRPr="001161EA" w:rsidRDefault="00CC5E2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89FD" w14:textId="77777777" w:rsidR="00CC5E2A" w:rsidRDefault="00CC5E2A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9F75" w14:textId="77777777" w:rsidR="00CC5E2A" w:rsidRDefault="00CC5E2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F83C" w14:textId="77777777" w:rsidR="00CC5E2A" w:rsidRPr="001161EA" w:rsidRDefault="00CC5E2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007F" w14:textId="77777777" w:rsidR="00CC5E2A" w:rsidRDefault="00CC5E2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E32D" w14:textId="77777777" w:rsidR="00CC5E2A" w:rsidRDefault="00CC5E2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036C" w14:textId="77777777" w:rsidR="00CC5E2A" w:rsidRDefault="00CC5E2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6AD62A69" w14:textId="77777777" w:rsidR="00CC5E2A" w:rsidRDefault="00CC5E2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CC5E2A" w14:paraId="3E7051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D7B5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EFF4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3C21" w14:textId="77777777" w:rsidR="00CC5E2A" w:rsidRPr="001161EA" w:rsidRDefault="00CC5E2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ABAF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BDA2F6B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E35A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F73D879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7A447F8E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767A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04F4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EE4A" w14:textId="77777777" w:rsidR="00CC5E2A" w:rsidRPr="001161EA" w:rsidRDefault="00CC5E2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6B10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14:paraId="0A3CE4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C6C9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F0F9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6648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D298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128BD34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3F44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0F5B0992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328ACECD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611F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A326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CE2E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B1B2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9E4CC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300C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293B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9359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B226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0C0161A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A30F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5875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55ED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1B46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0C6B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63435B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1BD5C4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CC5E2A" w14:paraId="151CD3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11CE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C408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4997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E1CB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BDB34F1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AF55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290B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6AAE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6D54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FA5E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175F9D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5A32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D9D4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4D30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2CF6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446C365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AE10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9ABE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3979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B79E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E803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C8550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9209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47D2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3A5A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5A4C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D88FA04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2E36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C7C0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ED96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6F5A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C40F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2FFB9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1B9B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E4F2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F75F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E117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E32E049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1B73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D6D4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6ADE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970D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7D60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C32CB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8C7F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9F41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6684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B0FE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62ACE5A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233B1083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45D0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F654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F672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25B1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CC92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F3BB2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1AD0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54F0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3795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120B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03CEB57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3D0C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EA67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1A68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C8F8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ACFB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8FFFB0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D50C8FE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CC5E2A" w14:paraId="30726C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9CFC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4E08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649F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E7D2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6F1B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56AA368C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8D99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0045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412B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C9E4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30FD4E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CC5E2A" w14:paraId="5E0D1A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232D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527C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306C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5CBF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63EF1075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491F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0453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CABC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95D34F5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90B9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BB09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4DA358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CBAF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BE8F" w14:textId="77777777" w:rsidR="00CC5E2A" w:rsidRDefault="00CC5E2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4073" w14:textId="77777777" w:rsidR="00CC5E2A" w:rsidRPr="001161EA" w:rsidRDefault="00CC5E2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6713" w14:textId="77777777" w:rsidR="00CC5E2A" w:rsidRDefault="00CC5E2A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21F1" w14:textId="77777777" w:rsidR="00CC5E2A" w:rsidRDefault="00CC5E2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CC75" w14:textId="77777777" w:rsidR="00CC5E2A" w:rsidRPr="001161EA" w:rsidRDefault="00CC5E2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56EE" w14:textId="77777777" w:rsidR="00CC5E2A" w:rsidRDefault="00CC5E2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39FCCBAB" w14:textId="77777777" w:rsidR="00CC5E2A" w:rsidRDefault="00CC5E2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257B" w14:textId="77777777" w:rsidR="00CC5E2A" w:rsidRDefault="00CC5E2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A8AA" w14:textId="77777777" w:rsidR="00CC5E2A" w:rsidRDefault="00CC5E2A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C5E2A" w14:paraId="3502CA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13B0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0D99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6513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501C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F132393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C3B3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E888943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706A401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C44E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CD9D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BB62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4CAF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C4A440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DDFA74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2DDDE765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CC5E2A" w14:paraId="590BFD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D042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4114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7295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A18E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E86C636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E8BF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E3CD23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AB2F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DA07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21F9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28B9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44061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5F78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53F1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F3C1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1D97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3CBE19A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B02E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7C65A960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D1D1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2833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0E3C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E83F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9C6B7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B0BA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A92F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5335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D7A5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D45A20B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5650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80A1E7F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740A309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5BB733F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63413610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FF85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66E3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D693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A383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3DAD1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EE52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A384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F618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A301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D7D1E41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62A0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311A8B1D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9C18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2646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384D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B8E4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5A8686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7173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2EC2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8432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4317" w14:textId="77777777" w:rsidR="00CC5E2A" w:rsidRDefault="00CC5E2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1D0836C" w14:textId="77777777" w:rsidR="00CC5E2A" w:rsidRDefault="00CC5E2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BDAB" w14:textId="77777777" w:rsidR="00CC5E2A" w:rsidRPr="00F565BC" w:rsidRDefault="00CC5E2A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2CF37A4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6558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C7D9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9272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E540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CC5E2A" w14:paraId="36102D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CD19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3BBB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5451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8A08" w14:textId="77777777" w:rsidR="00CC5E2A" w:rsidRDefault="00CC5E2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A8A303F" w14:textId="77777777" w:rsidR="00CC5E2A" w:rsidRDefault="00CC5E2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A478" w14:textId="77777777" w:rsidR="00CC5E2A" w:rsidRDefault="00CC5E2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D789A7" w14:textId="77777777" w:rsidR="00CC5E2A" w:rsidRDefault="00CC5E2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A176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04E1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23D8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1C44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CC5E2A" w14:paraId="1E21B4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D32C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03B2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8CCC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2C5F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190368A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39E6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F7F30BA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394B" w14:textId="77777777" w:rsidR="00CC5E2A" w:rsidRPr="001161EA" w:rsidRDefault="00CC5E2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D767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4622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7DA3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5FEB6A7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7B1CF61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1B6D843F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53772DB7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CC5E2A" w14:paraId="6FC8C1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39BC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A735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61CB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4B70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0AAE559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7A20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6B2DB97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69F1203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D4FB" w14:textId="77777777" w:rsidR="00CC5E2A" w:rsidRPr="001161EA" w:rsidRDefault="00CC5E2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7D7F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4296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38F9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09A96A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B4EBDA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CC5E2A" w14:paraId="1ACC9C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1AD3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B9A3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89C4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FF18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B44FBDC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ECFA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2CA8" w14:textId="77777777" w:rsidR="00CC5E2A" w:rsidRDefault="00CC5E2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E9D9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E1E1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57DA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7BB3B75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44E4DBAF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CC5E2A" w14:paraId="5F43E6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F7E1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4E4C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B877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7490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C2A8F28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B903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4408CDE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0641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AAC8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72DA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F7E0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4952EAF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2CAF0A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C5E2A" w14:paraId="2B3F0D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5996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B34B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4259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4512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D629D3B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A42B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A44E741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762A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0306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C7E1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069D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5B9982E2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CC5E2A" w14:paraId="21B14D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EC3F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E588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7888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E95A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F4FE369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6D3F216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FFA6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72E4BFC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E3BB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46F7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36E3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9568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5B82B0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CC5E2A" w14:paraId="29A47F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8D0D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00FD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DEDF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FFAE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3CF9AEB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E1A5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3A3A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A142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20D1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C279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3FE52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F353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7D48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33F6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2123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BB6FB1B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07E8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584BF7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FFCB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1060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EF7D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8C96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3E1762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4419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3731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30E9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39E1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E814168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165B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B09F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9E80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6D10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F37A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405950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07DB" w14:textId="77777777" w:rsidR="00CC5E2A" w:rsidRDefault="00CC5E2A" w:rsidP="00CC5E2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1774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8E24" w14:textId="77777777" w:rsidR="00CC5E2A" w:rsidRPr="001161E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BC1D" w14:textId="77777777" w:rsidR="00CC5E2A" w:rsidRDefault="00CC5E2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97DA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4E93" w14:textId="77777777" w:rsidR="00CC5E2A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4912" w14:textId="77777777" w:rsidR="00CC5E2A" w:rsidRDefault="00CC5E2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386B" w14:textId="77777777" w:rsidR="00CC5E2A" w:rsidRPr="008D08DE" w:rsidRDefault="00CC5E2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2489" w14:textId="77777777" w:rsidR="00CC5E2A" w:rsidRDefault="00CC5E2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D619423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0611F304" w14:textId="77777777" w:rsidR="00CC5E2A" w:rsidRDefault="00CC5E2A" w:rsidP="00C261F4">
      <w:pPr>
        <w:pStyle w:val="Heading1"/>
        <w:spacing w:line="360" w:lineRule="auto"/>
      </w:pPr>
      <w:r>
        <w:t>LINIA 801 B</w:t>
      </w:r>
    </w:p>
    <w:p w14:paraId="79A4A2B0" w14:textId="77777777" w:rsidR="00CC5E2A" w:rsidRDefault="00CC5E2A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C5E2A" w14:paraId="4BD89EC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29A8" w14:textId="77777777" w:rsidR="00CC5E2A" w:rsidRDefault="00CC5E2A" w:rsidP="00CC5E2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E54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A710" w14:textId="77777777" w:rsidR="00CC5E2A" w:rsidRPr="0055610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FB9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7D1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555904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16B0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336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E676" w14:textId="77777777" w:rsidR="00CC5E2A" w:rsidRPr="0055610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457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2FBE783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FDA2" w14:textId="77777777" w:rsidR="00CC5E2A" w:rsidRDefault="00CC5E2A" w:rsidP="00CC5E2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FD8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F1ED" w14:textId="77777777" w:rsidR="00CC5E2A" w:rsidRPr="0055610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D38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F33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2593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52C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054B" w14:textId="77777777" w:rsidR="00CC5E2A" w:rsidRPr="0055610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CAC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63063D48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48E6" w14:textId="77777777" w:rsidR="00CC5E2A" w:rsidRDefault="00CC5E2A" w:rsidP="00CC5E2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74B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B162" w14:textId="77777777" w:rsidR="00CC5E2A" w:rsidRPr="0055610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C8F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556E160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E44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C984F5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1A27698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5086C7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AD7A" w14:textId="77777777" w:rsidR="00CC5E2A" w:rsidRPr="003E0E1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0D9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45C1" w14:textId="77777777" w:rsidR="00CC5E2A" w:rsidRPr="0055610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C62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C5E2A" w14:paraId="24E239D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CEF3" w14:textId="77777777" w:rsidR="00CC5E2A" w:rsidRDefault="00CC5E2A" w:rsidP="00CC5E2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E0F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8540" w14:textId="77777777" w:rsidR="00CC5E2A" w:rsidRPr="0055610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A55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EFB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15EB" w14:textId="77777777" w:rsidR="00CC5E2A" w:rsidRPr="003E0E1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B02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F6C9" w14:textId="77777777" w:rsidR="00CC5E2A" w:rsidRPr="00556109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2C4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970510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15D29A78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01BFF76E" w14:textId="77777777" w:rsidR="00CC5E2A" w:rsidRDefault="00CC5E2A" w:rsidP="005011D2">
      <w:pPr>
        <w:pStyle w:val="Heading1"/>
        <w:spacing w:line="360" w:lineRule="auto"/>
      </w:pPr>
      <w:r>
        <w:lastRenderedPageBreak/>
        <w:t>LINIA 802</w:t>
      </w:r>
    </w:p>
    <w:p w14:paraId="3C83F72D" w14:textId="77777777" w:rsidR="00CC5E2A" w:rsidRDefault="00CC5E2A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C5E2A" w14:paraId="1D3AEC4B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4661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B73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42580A8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C54C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DB0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7E09CDB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09C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BDF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557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DBA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0BA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2C2D57BA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B3B0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5AD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370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25F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3FEB67F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56D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B3BBE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EE3B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085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4F8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3BF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709A8EDD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5199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522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744B119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A843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025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51304C2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4E7429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CE4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619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E78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A09A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1D5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CBF528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ADD1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1CB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7B9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3BA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FB11E3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8E0951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A7C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079D9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4550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C72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331C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6A0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0BFC35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EF1C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F3B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A41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070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51C66A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D99C6F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C0F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6BE6A2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D46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4D8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745B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91C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09B2538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218C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C72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43F0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06D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17AFF8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6A8E7C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B20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FA8DCB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33B7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BCE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10C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B633" w14:textId="77777777" w:rsidR="00CC5E2A" w:rsidRPr="00FC0DDB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B9B1C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E6AED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5BCE0568" w14:textId="77777777" w:rsidR="00CC5E2A" w:rsidRPr="00FC0DDB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CC5E2A" w14:paraId="045599F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44D9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E92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A9C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0A7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E9268A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1C4AEB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C41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C57A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921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569A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1349" w14:textId="77777777" w:rsidR="00CC5E2A" w:rsidRPr="00FC0DDB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C5E2A" w14:paraId="7381460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1071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AC3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583BD32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A3A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2C5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EA0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5E0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BE3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C42A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33D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1816CF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62D8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CC5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393EFCB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E8A6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FEE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A9E7CA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D21C3B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957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2EE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307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DE95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FCA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897CB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CC5E2A" w14:paraId="307BBA6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117B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55A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0CB0BE5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F5A0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F0E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0FF092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30F670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380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59FC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FDC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7DFB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D32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0338AE1A" w14:textId="77777777" w:rsidR="00CC5E2A" w:rsidRPr="00FC0DDB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CC5E2A" w14:paraId="4C745A8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68D9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012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1A8946F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AAB3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6760" w14:textId="77777777" w:rsidR="00CC5E2A" w:rsidRDefault="00CC5E2A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7529941" w14:textId="77777777" w:rsidR="00CC5E2A" w:rsidRDefault="00CC5E2A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6CE221D" w14:textId="77777777" w:rsidR="00CC5E2A" w:rsidRDefault="00CC5E2A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81A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030B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7DF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0C5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A53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14:paraId="223C260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1EC6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661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690FC01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2BD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7D6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B2384A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CA4F47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B9A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005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989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BF4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129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65CC24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7F956B2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CC5E2A" w14:paraId="3C67622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0426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1574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77E2A920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3459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20C3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6DD97ED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E1A5D0D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A286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D09C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DA06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DA7F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E419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14:paraId="625BB52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7E07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BDEA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4CE19F03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0A3D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78F5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55C550E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237ABEA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01D4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0958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3B07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4F02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0D44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B9BC830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CC5E2A" w14:paraId="66153B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593B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11E3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50000935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04A1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6E2E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BF39E73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5D0C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62D7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7E8A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42F5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8E23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2DA9CC74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CC5E2A" w14:paraId="2AE2C2F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3A7B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690F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711F3F42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CCDF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77A1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6E54358D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2F9748CD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AD93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B6B8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9446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1CB1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9547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14:paraId="3AB7909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9FCD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510B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4FA2D71B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04EB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8A9C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2D5230FB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52DCA66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9442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5C59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C142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F5CB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270B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14:paraId="44DDC1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92AE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E72A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47+250</w:t>
            </w:r>
          </w:p>
          <w:p w14:paraId="4D471AD0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6E43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CBDF" w14:textId="77777777" w:rsidR="00CC5E2A" w:rsidRDefault="00CC5E2A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255FE116" w14:textId="77777777" w:rsidR="00CC5E2A" w:rsidRDefault="00CC5E2A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A4ACFDF" w14:textId="77777777" w:rsidR="00CC5E2A" w:rsidRDefault="00CC5E2A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97C5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40C5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CE77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5950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20BC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14:paraId="246E7BF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EE9D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C0C6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53+100</w:t>
            </w:r>
          </w:p>
          <w:p w14:paraId="1DB82733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9D01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0228" w14:textId="77777777" w:rsidR="00CC5E2A" w:rsidRDefault="00CC5E2A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5D07ADB8" w14:textId="77777777" w:rsidR="00CC5E2A" w:rsidRDefault="00CC5E2A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48FC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968E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A977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18F0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9FCE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14:paraId="7EEF5CE2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ED01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0844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75BD0ECA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3F69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8BDD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08508CB5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B30E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D582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C99F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BA18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02B0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770D6DB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CC5E2A" w14:paraId="1D8DAE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3553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884B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5B7E889A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5064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DB02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39798490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61EE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A43A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2AD3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ADC1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9B6E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C5E2A" w14:paraId="70E325DF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0D97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3CD6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B58F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044B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01FB86D1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C40A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C06B62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5E79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39EB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F724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E2D8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C5E2A" w14:paraId="4C06F175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DF0F" w14:textId="77777777" w:rsidR="00CC5E2A" w:rsidRDefault="00CC5E2A" w:rsidP="00CC5E2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36D0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A6C7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D246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1F5E80D4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FDBD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930264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A226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7454" w14:textId="77777777" w:rsidR="00CC5E2A" w:rsidRDefault="00CC5E2A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A358" w14:textId="77777777" w:rsidR="00CC5E2A" w:rsidRDefault="00CC5E2A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1EDE" w14:textId="77777777" w:rsidR="00CC5E2A" w:rsidRDefault="00CC5E2A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169E1EE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5EB021E8" w14:textId="77777777" w:rsidR="00CC5E2A" w:rsidRDefault="00CC5E2A" w:rsidP="00FF5C69">
      <w:pPr>
        <w:pStyle w:val="Heading1"/>
        <w:spacing w:line="276" w:lineRule="auto"/>
      </w:pPr>
      <w:r>
        <w:t>LINIA 804</w:t>
      </w:r>
    </w:p>
    <w:p w14:paraId="2611ACBB" w14:textId="77777777" w:rsidR="00CC5E2A" w:rsidRDefault="00CC5E2A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CC5E2A" w14:paraId="4C44FCA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478C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6F85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2B501ADB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1FB9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BFB8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8BBC291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34E1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6D7C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0E68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75E2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5198" w14:textId="77777777" w:rsidR="00CC5E2A" w:rsidRPr="00436B1D" w:rsidRDefault="00CC5E2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CC5E2A" w14:paraId="171432A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4521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B305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3B68ADB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A456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5A98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0FA73E0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3F8D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E2B5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1577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5CA9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7E7B" w14:textId="77777777" w:rsidR="00CC5E2A" w:rsidRPr="00436B1D" w:rsidRDefault="00CC5E2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C5E2A" w14:paraId="182EB9F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7E17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2141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59519FD7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E428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9F55" w14:textId="77777777" w:rsidR="00CC5E2A" w:rsidRDefault="00CC5E2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1AB60B0" w14:textId="77777777" w:rsidR="00CC5E2A" w:rsidRDefault="00CC5E2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0D7C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4E2C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DF33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92FA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466D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CC5E2A" w14:paraId="7782496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D216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7228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25F92C0B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6EB9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A00D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4CFDB55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FFBA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7715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4BC7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E18B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5993" w14:textId="77777777" w:rsidR="00CC5E2A" w:rsidRPr="00E25A4B" w:rsidRDefault="00CC5E2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230E5291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5E2A" w14:paraId="6029CDA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2418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915A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7A4BDAFF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5668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B1AB" w14:textId="77777777" w:rsidR="00CC5E2A" w:rsidRDefault="00CC5E2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A14B772" w14:textId="77777777" w:rsidR="00CC5E2A" w:rsidRDefault="00CC5E2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97D0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C2BC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544D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FC0B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0551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C5E2A" w14:paraId="3435DCD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D969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6523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E14E" w14:textId="77777777" w:rsidR="00CC5E2A" w:rsidRPr="00A152FB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5544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4A8FC2C8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8304B86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177D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FF02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DF73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FBEEB96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A4CB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EEA3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029DCCC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5CED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B481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47DBB2D9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FD95" w14:textId="77777777" w:rsidR="00CC5E2A" w:rsidRPr="00A152FB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134C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952201B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4EA668F3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1151482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0C09E17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8A2E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FEE7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8A0F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2663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72A4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5D30368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C7E7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F26B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A2E6" w14:textId="77777777" w:rsidR="00CC5E2A" w:rsidRPr="00A152FB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3BF4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F20D6C8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9DC9A04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F0D3962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4BB3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0FD6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373E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8B82FB2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A857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E1EF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5E2A" w14:paraId="0FB0FC26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0B45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1B13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8CE7" w14:textId="77777777" w:rsidR="00CC5E2A" w:rsidRPr="00A152FB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746C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8CD52D6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7EFC279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508F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93450F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1263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33CE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6FDB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EE82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191E6CB0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E84B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3859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3B178387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99AD" w14:textId="77777777" w:rsidR="00CC5E2A" w:rsidRPr="00A152FB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4E33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5FCDD7E3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05BD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218B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8AF8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0BC8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E0A2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CC5E2A" w14:paraId="69FEA7DA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5A81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D40B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59B60EC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F6AF" w14:textId="77777777" w:rsidR="00CC5E2A" w:rsidRPr="00A152FB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4CD9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1AE004A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009B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1F8A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B3D1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4C18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EF3D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35CCBAF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C5E2A" w14:paraId="0045D60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47A2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1235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0963481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E3A5" w14:textId="77777777" w:rsidR="00CC5E2A" w:rsidRPr="00A152FB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2647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43B35D04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3998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5F92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5EB3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B9C5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6BA5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C2771CF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C5E2A" w14:paraId="6FA0185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F354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A6DF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328C9A8D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E199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8445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35C7352A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64F6DE4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2037914E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0ECE3023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719572E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367C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046C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60BF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8475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6D1E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69C0C4E9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0EE0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A8C6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A872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E246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19FB6E80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DA86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2E1F18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C272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6A60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D259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6246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0ACB758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024D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0DC7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61EA" w14:textId="77777777" w:rsidR="00CC5E2A" w:rsidRPr="00A152FB" w:rsidRDefault="00CC5E2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0097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B954546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4C8B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6097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5082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41ED" w14:textId="77777777" w:rsidR="00CC5E2A" w:rsidRPr="00F9444C" w:rsidRDefault="00CC5E2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EB80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138EB429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8DD6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1885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24EE6EA0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AE77" w14:textId="77777777" w:rsidR="00CC5E2A" w:rsidRPr="00A152FB" w:rsidRDefault="00CC5E2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E9DE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02BACEF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2B04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E8EE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E04F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F51E" w14:textId="77777777" w:rsidR="00CC5E2A" w:rsidRPr="00F9444C" w:rsidRDefault="00CC5E2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3F22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65C073F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C5E2A" w14:paraId="39755CCA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4C2E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5EE5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69B25D64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BC3C" w14:textId="77777777" w:rsidR="00CC5E2A" w:rsidRPr="00A152FB" w:rsidRDefault="00CC5E2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541E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FBEC25C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3DDB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CCE8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ABA9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41E5" w14:textId="77777777" w:rsidR="00CC5E2A" w:rsidRPr="00F9444C" w:rsidRDefault="00CC5E2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BD51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3BA9F12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C5E2A" w14:paraId="6454032E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96C2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8776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A4CA" w14:textId="77777777" w:rsidR="00CC5E2A" w:rsidRPr="00A152FB" w:rsidRDefault="00CC5E2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BAF1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9B0760E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F45E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9848898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363D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A84B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E88A" w14:textId="77777777" w:rsidR="00CC5E2A" w:rsidRPr="00F9444C" w:rsidRDefault="00CC5E2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BED0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4E41E40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692F9A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CC5E2A" w14:paraId="0A2F91F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EC8F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CC30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4E03" w14:textId="77777777" w:rsidR="00CC5E2A" w:rsidRPr="00A152FB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BD9A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E1AA819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70F8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A22C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6825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E0F3E83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1728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453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0AB66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904777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6704CB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C5E2A" w14:paraId="090C1B4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E593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317D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5045" w14:textId="77777777" w:rsidR="00CC5E2A" w:rsidRPr="00A152FB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21F7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678AB5D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03D8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1C73A08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0019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ABF3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86A2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CA46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4A4959B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CC5E2A" w14:paraId="00620204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1118" w14:textId="77777777" w:rsidR="00CC5E2A" w:rsidRDefault="00CC5E2A" w:rsidP="00CC5E2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A16E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DF64" w14:textId="77777777" w:rsidR="00CC5E2A" w:rsidRPr="00A152FB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BE6B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68B4E676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23AA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390D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9126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0912816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A031" w14:textId="77777777" w:rsidR="00CC5E2A" w:rsidRPr="00F9444C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6D96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AF403DB" w14:textId="77777777" w:rsidR="00CC5E2A" w:rsidRDefault="00CC5E2A" w:rsidP="00802827">
      <w:pPr>
        <w:spacing w:line="276" w:lineRule="auto"/>
        <w:ind w:right="57"/>
        <w:rPr>
          <w:sz w:val="20"/>
          <w:lang w:val="ro-RO"/>
        </w:rPr>
      </w:pPr>
    </w:p>
    <w:p w14:paraId="2717C8A6" w14:textId="77777777" w:rsidR="00CC5E2A" w:rsidRDefault="00CC5E2A" w:rsidP="00DE7850">
      <w:pPr>
        <w:pStyle w:val="Heading1"/>
        <w:spacing w:line="360" w:lineRule="auto"/>
      </w:pPr>
      <w:r>
        <w:t>LINIA 806</w:t>
      </w:r>
    </w:p>
    <w:p w14:paraId="56794751" w14:textId="77777777" w:rsidR="00CC5E2A" w:rsidRDefault="00CC5E2A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C5E2A" w14:paraId="2A7A44FC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E56A" w14:textId="77777777" w:rsidR="00CC5E2A" w:rsidRDefault="00CC5E2A" w:rsidP="00CC5E2A">
            <w:pPr>
              <w:numPr>
                <w:ilvl w:val="0"/>
                <w:numId w:val="7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D812" w14:textId="77777777" w:rsidR="00CC5E2A" w:rsidRDefault="00CC5E2A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EFFE5BB" w14:textId="77777777" w:rsidR="00CC5E2A" w:rsidRDefault="00CC5E2A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23CF" w14:textId="77777777" w:rsidR="00CC5E2A" w:rsidRPr="000A2807" w:rsidRDefault="00CC5E2A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6CC0" w14:textId="77777777" w:rsidR="00CC5E2A" w:rsidRDefault="00CC5E2A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 Amara – </w:t>
            </w:r>
          </w:p>
          <w:p w14:paraId="179FF691" w14:textId="77777777" w:rsidR="00CC5E2A" w:rsidRDefault="00CC5E2A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D30B" w14:textId="77777777" w:rsidR="00CC5E2A" w:rsidRDefault="00CC5E2A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39F1" w14:textId="77777777" w:rsidR="00CC5E2A" w:rsidRPr="000A2807" w:rsidRDefault="00CC5E2A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B096" w14:textId="77777777" w:rsidR="00CC5E2A" w:rsidRDefault="00CC5E2A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42C1" w14:textId="77777777" w:rsidR="00CC5E2A" w:rsidRPr="000A2807" w:rsidRDefault="00CC5E2A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E544" w14:textId="77777777" w:rsidR="00CC5E2A" w:rsidRDefault="00CC5E2A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2FB544F3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6FB45BBA" w14:textId="77777777" w:rsidR="00CC5E2A" w:rsidRDefault="00CC5E2A" w:rsidP="00535684">
      <w:pPr>
        <w:pStyle w:val="Heading1"/>
        <w:spacing w:line="360" w:lineRule="auto"/>
      </w:pPr>
      <w:r>
        <w:t>LINIA 807</w:t>
      </w:r>
    </w:p>
    <w:p w14:paraId="752FE39B" w14:textId="77777777" w:rsidR="00CC5E2A" w:rsidRDefault="00CC5E2A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C5E2A" w14:paraId="3C45BB00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A705" w14:textId="77777777" w:rsidR="00CC5E2A" w:rsidRDefault="00CC5E2A" w:rsidP="00CC5E2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527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18FE9AE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98A9" w14:textId="77777777" w:rsidR="00CC5E2A" w:rsidRPr="007345A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783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58B9BFC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FB5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5912" w14:textId="77777777" w:rsidR="00CC5E2A" w:rsidRPr="007345A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F10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DCE1" w14:textId="77777777" w:rsidR="00CC5E2A" w:rsidRPr="007345A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922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4DE4D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58522A0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6322774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CC5E2A" w14:paraId="02372C3B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C64A" w14:textId="77777777" w:rsidR="00CC5E2A" w:rsidRDefault="00CC5E2A" w:rsidP="00CC5E2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F62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6D42E86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78E8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2CD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138DA4F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A3C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A910" w14:textId="77777777" w:rsidR="00CC5E2A" w:rsidRPr="007345A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A53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6B4E" w14:textId="77777777" w:rsidR="00CC5E2A" w:rsidRPr="007345A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6E4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5E2A" w14:paraId="3B79BE5B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7AEC" w14:textId="77777777" w:rsidR="00CC5E2A" w:rsidRDefault="00CC5E2A" w:rsidP="00CC5E2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7F0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6750" w14:textId="77777777" w:rsidR="00CC5E2A" w:rsidRPr="007345A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3E0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4BC935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53E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B291" w14:textId="77777777" w:rsidR="00CC5E2A" w:rsidRPr="007345A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4E1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04BA" w14:textId="77777777" w:rsidR="00CC5E2A" w:rsidRPr="007345A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1FC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206879B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7137" w14:textId="77777777" w:rsidR="00CC5E2A" w:rsidRDefault="00CC5E2A" w:rsidP="00CC5E2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21C0" w14:textId="77777777" w:rsidR="00CC5E2A" w:rsidRDefault="00CC5E2A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8344" w14:textId="77777777" w:rsidR="00CC5E2A" w:rsidRPr="007345A6" w:rsidRDefault="00CC5E2A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8A3E" w14:textId="77777777" w:rsidR="00CC5E2A" w:rsidRDefault="00CC5E2A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7EB2B64" w14:textId="77777777" w:rsidR="00CC5E2A" w:rsidRDefault="00CC5E2A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5E03" w14:textId="77777777" w:rsidR="00CC5E2A" w:rsidRDefault="00CC5E2A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8C40" w14:textId="77777777" w:rsidR="00CC5E2A" w:rsidRPr="007345A6" w:rsidRDefault="00CC5E2A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7A6D" w14:textId="77777777" w:rsidR="00CC5E2A" w:rsidRDefault="00CC5E2A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20A94ECA" w14:textId="77777777" w:rsidR="00CC5E2A" w:rsidRDefault="00CC5E2A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4EC9" w14:textId="77777777" w:rsidR="00CC5E2A" w:rsidRPr="007345A6" w:rsidRDefault="00CC5E2A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3FB9" w14:textId="77777777" w:rsidR="00CC5E2A" w:rsidRDefault="00CC5E2A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5E2A" w14:paraId="237B2BF5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55B1" w14:textId="77777777" w:rsidR="00CC5E2A" w:rsidRDefault="00CC5E2A" w:rsidP="00CC5E2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5CF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43C6" w14:textId="77777777" w:rsidR="00CC5E2A" w:rsidRPr="007345A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BB9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387CDC8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16F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A9A0" w14:textId="77777777" w:rsidR="00CC5E2A" w:rsidRPr="007345A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1E1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2BCD3BD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230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D7A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5E2A" w14:paraId="36B87003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2222" w14:textId="77777777" w:rsidR="00CC5E2A" w:rsidRDefault="00CC5E2A" w:rsidP="00CC5E2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3AC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E37B" w14:textId="77777777" w:rsidR="00CC5E2A" w:rsidRPr="007345A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95B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55B3518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0C1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1BD81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2532" w14:textId="77777777" w:rsidR="00CC5E2A" w:rsidRPr="007345A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D64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C625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524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51F2305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F416" w14:textId="77777777" w:rsidR="00CC5E2A" w:rsidRDefault="00CC5E2A" w:rsidP="00CC5E2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D76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0AA5" w14:textId="77777777" w:rsidR="00CC5E2A" w:rsidRPr="007345A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245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21C0497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0E6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67894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AA01" w14:textId="77777777" w:rsidR="00CC5E2A" w:rsidRPr="007345A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B9F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E4CA" w14:textId="77777777" w:rsidR="00CC5E2A" w:rsidRPr="007345A6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EBB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3343C90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26DE8EA5" w14:textId="77777777" w:rsidR="00CC5E2A" w:rsidRDefault="00CC5E2A" w:rsidP="00D509E3">
      <w:pPr>
        <w:pStyle w:val="Heading1"/>
        <w:spacing w:line="360" w:lineRule="auto"/>
      </w:pPr>
      <w:r>
        <w:t>LINIA 812</w:t>
      </w:r>
    </w:p>
    <w:p w14:paraId="43130657" w14:textId="77777777" w:rsidR="00CC5E2A" w:rsidRDefault="00CC5E2A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C5E2A" w14:paraId="2E9F41A9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0C80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5C9E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1C99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F58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1C9C44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647BFD9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227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09DFEC13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5B42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E251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3AA1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205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5AB52E28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AFA3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BF61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CACC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D6C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652E5B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76C4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1145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7CA0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EA01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071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242A5090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8EAB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23A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3FD3202D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3C03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F48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138932F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CEE2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65B4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8DAC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CCE2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EC4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454CC3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C5E2A" w14:paraId="4E518553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7936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B86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467517B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7CFB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772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5967234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7FDC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FAAD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C44D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5E6B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FB4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5E2A" w14:paraId="3F390B00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9E84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EDDF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352B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6C1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82A946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42E9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63EF9220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B947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C8F6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5C0F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8B5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460F1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BD571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14C4067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CC5E2A" w14:paraId="0EAB4E9F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DDF0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F8FC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A93F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BD9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8740C5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5DA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3D5BEFBF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3EE4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75C2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97E0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44B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904003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098A033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CC5E2A" w14:paraId="776BA43C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EF38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1FCC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9086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667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659610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4C19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3824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ADD8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1F78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1CE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5ABA3ACE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8077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3A02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4468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0FE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C1F5E7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1E7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6D8C06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74591A7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1958F6D0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4A3B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638C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A87C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607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309B6E7D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CEDF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1946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9195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E46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AA55D7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AFD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008BBF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6A20DBA8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BAD1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8B91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F086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1D0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C2289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CC5E2A" w14:paraId="29022458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7824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E8E7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A801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102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0A036D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3A1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5F733A1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62891A6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40C730F8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797A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1FEE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A270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664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445F2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CC5E2A" w14:paraId="6BFDDEA4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1604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6D51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C2C7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F3A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3FF4F3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CD43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619A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17C0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138B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797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77860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5D6C1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5E07CAD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CC5E2A" w14:paraId="56028A1F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246E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4456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6FCF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268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780ECF3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859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3F80C6A5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7FFB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AA6F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2D88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7FA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5E2A" w14:paraId="29F3BBD3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B57B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10F0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BE8C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E84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1F4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89848A1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24DF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7DCB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951D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2E2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27C41C17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4F98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27B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4FD2E1AE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C087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DF9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7E84C14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B2C2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A0F5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A0BC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1BF2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EFF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C82143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354EB6B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CC5E2A" w14:paraId="7871445D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6C22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1CA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3DBD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33E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48811B1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DF5C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8C42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B6E4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066A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1C8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B7136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CC5E2A" w14:paraId="51CC06D4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A916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69D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2DF917F5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CF38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808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89A2F3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E97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4308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5F79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8F6E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4D26" w14:textId="77777777" w:rsidR="00CC5E2A" w:rsidRPr="00562792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67386AA4" w14:textId="77777777" w:rsidR="00CC5E2A" w:rsidRPr="00562792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7A600C7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214C4A2C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D0C1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388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3F83962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9E7F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498D" w14:textId="77777777" w:rsidR="00CC5E2A" w:rsidRDefault="00CC5E2A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610670C6" w14:textId="77777777" w:rsidR="00CC5E2A" w:rsidRDefault="00CC5E2A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51D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87BE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528C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AC7C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F2FA" w14:textId="77777777" w:rsidR="00CC5E2A" w:rsidRPr="00562792" w:rsidRDefault="00CC5E2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CC5E2A" w14:paraId="3AEC3335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3C4D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FFEE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42DF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572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7E93590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BC7B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40AB199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F83F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7589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CAC7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357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3EFFBDDC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4057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F30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B1A2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560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523C99D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A46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203DA7F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78623A99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E76E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5DE0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180A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244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2AA02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614F6C6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CC5E2A" w14:paraId="0EAEC3DC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6B19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978B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73E9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5EE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3E8692A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805D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D0A4C40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EC45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F5AC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A2D2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3C3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3F1FE5A9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7E46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3BD7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7CFA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3C7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6CC388A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245F359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5BC9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0A912E0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E1BC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B247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247C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88F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32BAA160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693F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8276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A3E8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009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5D410CF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8DAC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BCB3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0839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73D0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A4D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47CD5C5A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AE7A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468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7ABE6CF4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D5C2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5CE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1AFD34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F799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9A3F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68C9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B147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A47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5E2A" w14:paraId="3B0C14F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B5B9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498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4E76B423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7DC1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233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074CC9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9D9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9688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BB0C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7475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6FB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47296B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CC5E2A" w14:paraId="63788DD4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FE15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531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78D606B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F831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5BE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C854AB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5FF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3D47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AFA0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5701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9EF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E02A51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46847B3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CC5E2A" w14:paraId="3EEB24D9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E079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4F5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49AE484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923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64E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E73ACF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5E6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3C87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0033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99B6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DE9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5E2A" w14:paraId="3F8FBF36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5D51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C704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AF16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8F2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2065CF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FFB1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4E5F73A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4251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D387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9B0F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976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7BB044A2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3E35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2497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6437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3DA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47178A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721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4A7F782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1731C711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888D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7DF7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2034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62E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6F1F77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CC5E2A" w14:paraId="3D3B56BF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ECF8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B225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1D4B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96C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536CCDB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31B5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B2E4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88E7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E8F9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773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CC5E2A" w14:paraId="738DB46B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B355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847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6535B919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D530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7BD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4119969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04E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FB2B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426B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B346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76C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5E2A" w14:paraId="4B0AF303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692E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CA5F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1F9A955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5452" w14:textId="77777777" w:rsidR="00CC5E2A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913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08C323D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5A0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7CFD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CEB4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8C3C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A02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5E2A" w14:paraId="59ACA4D7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9F64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AF59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B217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DE2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6E1F75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FD3B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5D31897D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5E12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B454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C18B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F93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7CF6E0BD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B65A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8A43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17F0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25B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A74651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8A8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90E3EB5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666C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E758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F7F6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4C7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726E1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CC5E2A" w14:paraId="6B78BB64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B842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90B9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CD64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5A69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D1E22E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803C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49D5DDA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6F28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07C7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4A9D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436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537C2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CE53F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CC5E2A" w14:paraId="30EDD98A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EB29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32E0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90F2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580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155BC4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421F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4D91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9742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81CF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E34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2ECB0D88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516F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E20B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AE36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553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0D5D65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63AC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A88E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3F28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A6C4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80C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18D1BFE2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F4B2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25C8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50AE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1A0C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1F81B8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A883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0CA4671D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6C86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11DF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4C89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0A4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D5E57D" w14:textId="77777777" w:rsidR="00CC5E2A" w:rsidRPr="00F662B5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CC5E2A" w14:paraId="56743D8A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01EA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4C6B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799E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669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AB3473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9771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A611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8FC1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8DB7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A4F0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7EA87C7D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B35F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0DFE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91E1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3EF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88CE4C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048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79E4A580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265F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E28D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2579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5C2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23482138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C152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2EA6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5133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E28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F69161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F095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69A4C82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02E7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0C26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B212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331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10959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C5E2A" w14:paraId="47FEAA7B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26F4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2EA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0769094D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84C5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637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12A3B2C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562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2807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4792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7A45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4E7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5E2A" w14:paraId="3DD104DE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1D12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F861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8DF6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DF6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20910FE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9FFA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6D532B7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867F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A52E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B6E4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3938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1A3461A5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853A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CDF9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A35E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4C2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019B4984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FC29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6597502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90F0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1E67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3FBD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2C32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22F1F58E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A47F" w14:textId="77777777" w:rsidR="00CC5E2A" w:rsidRPr="001A61C3" w:rsidRDefault="00CC5E2A" w:rsidP="00CC5E2A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86C3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AC86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67AB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5FE006E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3075A875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507F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538D042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4FB0" w14:textId="77777777" w:rsidR="00CC5E2A" w:rsidRPr="006A7C82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F95D" w14:textId="77777777" w:rsidR="00CC5E2A" w:rsidRPr="001A61C3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4A3D" w14:textId="77777777" w:rsidR="00CC5E2A" w:rsidRPr="00772CB4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DDC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7660428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03E05F3F" w14:textId="77777777" w:rsidR="00CC5E2A" w:rsidRDefault="00CC5E2A" w:rsidP="00672C80">
      <w:pPr>
        <w:pStyle w:val="Heading1"/>
        <w:spacing w:line="360" w:lineRule="auto"/>
      </w:pPr>
      <w:r>
        <w:t>LINIA 813</w:t>
      </w:r>
    </w:p>
    <w:p w14:paraId="51B2ADA8" w14:textId="77777777" w:rsidR="00CC5E2A" w:rsidRDefault="00CC5E2A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CC5E2A" w14:paraId="4EE9ADA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E198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5CB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797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079F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26D263E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FD4D" w14:textId="77777777" w:rsidR="00CC5E2A" w:rsidRDefault="00CC5E2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3E25893" w14:textId="77777777" w:rsidR="00CC5E2A" w:rsidRDefault="00CC5E2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E4E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5D0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6BA6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892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0238354E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0136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662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0763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1D0E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DC195D9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981A" w14:textId="77777777" w:rsidR="00CC5E2A" w:rsidRDefault="00CC5E2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D3DD113" w14:textId="77777777" w:rsidR="00CC5E2A" w:rsidRPr="00285047" w:rsidRDefault="00CC5E2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7F26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A5F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509E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821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322EE975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AF9A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7E9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2B72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8928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545AE14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1A59" w14:textId="77777777" w:rsidR="00CC5E2A" w:rsidRDefault="00CC5E2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2E37D14" w14:textId="77777777" w:rsidR="00CC5E2A" w:rsidRDefault="00CC5E2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1C4263AD" w14:textId="77777777" w:rsidR="00CC5E2A" w:rsidRDefault="00CC5E2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9D9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91F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62DC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594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2D2E7A2C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F4FC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4C5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F1C1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5EA5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9824" w14:textId="77777777" w:rsidR="00CC5E2A" w:rsidRDefault="00CC5E2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5965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5A0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7178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B64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CC5E2A" w14:paraId="3986EEF3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A76C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D857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500D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77409BF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79A6A426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35C0" w14:textId="77777777" w:rsidR="00CC5E2A" w:rsidRPr="001A0BE2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BBEC89D" w14:textId="77777777" w:rsidR="00CC5E2A" w:rsidRPr="001A0BE2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0122FBEA" w14:textId="77777777" w:rsidR="00CC5E2A" w:rsidRPr="001A0BE2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3627016C" w14:textId="77777777" w:rsidR="00CC5E2A" w:rsidRPr="00564F54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55AB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405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0FF3D6AE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BED7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FA6D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E38A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8C70AF6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46FC5370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C1E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4C2FDEE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63874205" w14:textId="77777777" w:rsidR="00CC5E2A" w:rsidRPr="00DD369C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AE8E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574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3E028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CC5E2A" w14:paraId="4394751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7854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DAF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6B1B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A194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727A281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EC87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72BE3B1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BF50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3AE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82E9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EED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31E7C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CC5E2A" w14:paraId="45E845C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99A5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21D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5040FE5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C212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24A6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4E1ED4A9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47DD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B56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6BF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5C34AF0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B61E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874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CC5E2A" w14:paraId="1D77F2FB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BA1A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721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05E369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502C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8831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A255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6B3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3DF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B353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506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CC5E2A" w14:paraId="36AABD7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5B2E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BEF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E51E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60E7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4FD1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E3DD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4E2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F1B293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6D1C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8E0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CC5E2A" w14:paraId="766445A1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56CC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9E6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F4DE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B081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C40261F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4443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C5E7F62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0497931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152F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716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971E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1D8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C6D19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CC5E2A" w14:paraId="626F16BB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2A45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91C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4ABF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57ED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201176F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CC60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D694A8E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B5DEE98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223A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B8D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5C5C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154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F844A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CC5E2A" w14:paraId="50F429FF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F021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06E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328D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0224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B6924C0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B562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842766D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F6F5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FA2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B29D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01F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F0F46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DE3DC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CC5E2A" w14:paraId="636320F0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F267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404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6626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7EA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B494F2C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17F0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5EF61A91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185A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E8D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907F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0C7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46F64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CC5E2A" w14:paraId="313D762F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8FE5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35E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E17A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BC0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954D63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0A6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ABB902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D800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670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F22D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98B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CC5E2A" w14:paraId="36F8DFDE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B5A7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939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21F5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664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645AD6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FD5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1580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A4F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87C7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BF8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396569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85A43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CC5E2A" w14:paraId="3861628B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08FD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946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DEC5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18B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816D71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F464B5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6AF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9DCE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C42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B741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FD2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30C5C02B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3502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3E4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1E9C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00F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DBEE9B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018A6C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50C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604C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3AD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63D3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984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53985E65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0132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B14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FF81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B92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C30E27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6B1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319B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FD9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8F55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902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0F4CFFA9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18F1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9DA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1FA6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0E4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673887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58E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786D3E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4426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29C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1460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8E5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65E69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CC5E2A" w14:paraId="5AA57EFE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BC28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022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7D48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366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235CFCC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C1A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F4B6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BEF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C858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9291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D3879C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CC5E2A" w14:paraId="456BBC38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C818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F0D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99A8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952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3C04D75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57C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C64CB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B79918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80E1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E32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FCA0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29D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84F5C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D59BC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5EC4F805" w14:textId="77777777" w:rsidR="00CC5E2A" w:rsidRPr="00CB3CD0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CC5E2A" w14:paraId="79A1652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9978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645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293207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8FE3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A75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6A65B76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5B3AD65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DC0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3EF5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EFE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095716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DD52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846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7627F5D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D3A0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732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34DA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6F2D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68F6055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94F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0168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AA4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3CAA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26C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6BFAC97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0681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7521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4CFB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F26E" w14:textId="77777777" w:rsidR="00CC5E2A" w:rsidRDefault="00CC5E2A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3FC9371C" w14:textId="77777777" w:rsidR="00CC5E2A" w:rsidRDefault="00CC5E2A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FC2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0284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4B1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438B494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40A5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D85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20D4C9F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B83D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BB0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A19BE3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AA3C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A09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540C27D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FCC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9683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F92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4327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F2A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77FE971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D607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9C3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C35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E1BD" w14:textId="77777777" w:rsidR="00CC5E2A" w:rsidRDefault="00CC5E2A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A42DB6B" w14:textId="77777777" w:rsidR="00CC5E2A" w:rsidRDefault="00CC5E2A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3D7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9EEF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E4F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7EC946D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FE19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B8D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48E908B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AFDC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8F0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59D595A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CB2E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A7A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779D34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901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3311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114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C59C" w14:textId="77777777" w:rsidR="00CC5E2A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ABF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76AF123C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E9C3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A7C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FB4C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89A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47B570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EB8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5E960E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4538377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BCFC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CBB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FFD9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15E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CC5E2A" w14:paraId="493FDA77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8767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3AC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E59E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CBD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20BEBF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9D2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0391E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AE2E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CAF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3EAB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174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9449D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0BE0C70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CC5E2A" w14:paraId="5AC60E5F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E44B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DBA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574E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29A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794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51AC7A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E9A4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3D93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1A21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22C8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458898DF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49CB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F78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61A660A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68FE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A3F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A4C8CA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A14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27D9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62A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C08A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1FE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0E1125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CC5E2A" w14:paraId="3CC23587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8EFC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2992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0F9E9F9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CCED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89F9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66FE22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FEE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28AD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749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063E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719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CC5E2A" w14:paraId="79198FB2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5D4E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23F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4B44C87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8897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C8EB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3848C4D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AA3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F353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991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A3FB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96A5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80D163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CC5E2A" w14:paraId="78333A73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9274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507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EDC0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B6CA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E424DA2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093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096D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65E7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1773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6A0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CC5E2A" w14:paraId="45AF4661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388C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4CE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252+000</w:t>
            </w:r>
          </w:p>
          <w:p w14:paraId="13C7A91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A966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AA49" w14:textId="77777777" w:rsidR="00CC5E2A" w:rsidRDefault="00CC5E2A" w:rsidP="003921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Costineşti</w:t>
            </w:r>
          </w:p>
          <w:p w14:paraId="4E8292A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Tabără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EC3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6BED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2A6E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ABCE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E2C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704F63CC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D4AC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B7B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260+700</w:t>
            </w:r>
          </w:p>
          <w:p w14:paraId="50B7547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262+400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BA78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418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Neptun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607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6959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722A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B89C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FC3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2EC0BD92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8950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93D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4C8E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D40E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5C43E936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AB7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BFBB3F6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E120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4CBD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A668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DA04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CC5E2A" w14:paraId="63FBC7FF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5618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9835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F9A8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51B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2B1F947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9184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462B7CCC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8417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2200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23F4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2C33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6304ADC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B4CBD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CC5E2A" w14:paraId="701C7F27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6EE2" w14:textId="77777777" w:rsidR="00CC5E2A" w:rsidRDefault="00CC5E2A" w:rsidP="00CC5E2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A77F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9358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7980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9DAF7DF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EDB8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A37F2B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4780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B9C9" w14:textId="77777777" w:rsidR="00CC5E2A" w:rsidRDefault="00CC5E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4E60" w14:textId="77777777" w:rsidR="00CC5E2A" w:rsidRPr="00564F54" w:rsidRDefault="00CC5E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AA77" w14:textId="77777777" w:rsidR="00CC5E2A" w:rsidRDefault="00CC5E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046F8E7" w14:textId="77777777" w:rsidR="00CC5E2A" w:rsidRPr="00237377" w:rsidRDefault="00CC5E2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36939B4" w14:textId="77777777" w:rsidR="00CC5E2A" w:rsidRDefault="00CC5E2A" w:rsidP="00D96D74">
      <w:pPr>
        <w:pStyle w:val="Heading1"/>
        <w:spacing w:line="360" w:lineRule="auto"/>
      </w:pPr>
      <w:r>
        <w:t>LINIA 813 A</w:t>
      </w:r>
    </w:p>
    <w:p w14:paraId="26D790A0" w14:textId="77777777" w:rsidR="00CC5E2A" w:rsidRDefault="00CC5E2A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C5E2A" w14:paraId="6CF0C6E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02B2" w14:textId="77777777" w:rsidR="00CC5E2A" w:rsidRDefault="00CC5E2A" w:rsidP="00CC5E2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45D2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71B7D5A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CD79" w14:textId="77777777" w:rsidR="00CC5E2A" w:rsidRPr="00E230A0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646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6FF7041A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46F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4754" w14:textId="77777777" w:rsidR="00CC5E2A" w:rsidRPr="009033A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3F40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5D02" w14:textId="77777777" w:rsidR="00CC5E2A" w:rsidRPr="009033A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D8A3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4F7D493F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202D" w14:textId="77777777" w:rsidR="00CC5E2A" w:rsidRDefault="00CC5E2A" w:rsidP="00CC5E2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537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06FDAC1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8AA2" w14:textId="77777777" w:rsidR="00CC5E2A" w:rsidRPr="00E230A0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483D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5A470867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721A32C1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721A000F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39A8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C5C2" w14:textId="77777777" w:rsidR="00CC5E2A" w:rsidRPr="009033A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9A9D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4BAF" w14:textId="77777777" w:rsidR="00CC5E2A" w:rsidRPr="009033A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3976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3D346498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C696" w14:textId="77777777" w:rsidR="00CC5E2A" w:rsidRDefault="00CC5E2A" w:rsidP="00CC5E2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3406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8140" w14:textId="77777777" w:rsidR="00CC5E2A" w:rsidRPr="00E230A0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617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67CA18A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B96E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9237" w14:textId="77777777" w:rsidR="00CC5E2A" w:rsidRPr="009033A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3F57" w14:textId="77777777" w:rsidR="00CC5E2A" w:rsidRDefault="00CC5E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D401" w14:textId="77777777" w:rsidR="00CC5E2A" w:rsidRPr="009033AC" w:rsidRDefault="00CC5E2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1DAE" w14:textId="77777777" w:rsidR="00CC5E2A" w:rsidRDefault="00CC5E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E03E088" w14:textId="77777777" w:rsidR="00CC5E2A" w:rsidRDefault="00CC5E2A">
      <w:pPr>
        <w:spacing w:before="40" w:after="40" w:line="192" w:lineRule="auto"/>
        <w:ind w:right="57"/>
        <w:rPr>
          <w:sz w:val="20"/>
          <w:lang w:val="ro-RO"/>
        </w:rPr>
      </w:pPr>
    </w:p>
    <w:p w14:paraId="5B952D75" w14:textId="77777777" w:rsidR="00CC5E2A" w:rsidRDefault="00CC5E2A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04FDD473" w14:textId="77777777" w:rsidR="00CC5E2A" w:rsidRDefault="00CC5E2A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CC5E2A" w14:paraId="0A7A185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E552" w14:textId="77777777" w:rsidR="00CC5E2A" w:rsidRDefault="00CC5E2A" w:rsidP="00CC5E2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2E57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9840" w14:textId="77777777" w:rsidR="00CC5E2A" w:rsidRPr="002B6917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7E28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789322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4795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FCDE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8D0A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A1E8" w14:textId="77777777" w:rsidR="00CC5E2A" w:rsidRPr="002A6824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22FD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3BD0965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29BD" w14:textId="77777777" w:rsidR="00CC5E2A" w:rsidRDefault="00CC5E2A" w:rsidP="00CC5E2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E07F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41C1" w14:textId="77777777" w:rsidR="00CC5E2A" w:rsidRPr="002B6917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45E2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FFAE7D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E4E0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8BA3BB1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D8BB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5933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B624" w14:textId="77777777" w:rsidR="00CC5E2A" w:rsidRPr="002A6824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8143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2705DFA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9D5C" w14:textId="77777777" w:rsidR="00CC5E2A" w:rsidRDefault="00CC5E2A" w:rsidP="00CC5E2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AD8A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35D1" w14:textId="77777777" w:rsidR="00CC5E2A" w:rsidRPr="002B6917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4C9E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6C7445B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33BF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3E4BF450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2E8774F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B35C7CD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BC7F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2763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ACDF" w14:textId="77777777" w:rsidR="00CC5E2A" w:rsidRPr="002A6824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D1C9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34AA53E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6554" w14:textId="77777777" w:rsidR="00CC5E2A" w:rsidRDefault="00CC5E2A" w:rsidP="00CC5E2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1DAE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9811" w14:textId="77777777" w:rsidR="00CC5E2A" w:rsidRPr="002B6917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A7AD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0FFA070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EDFD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348BBC8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BC54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9FBB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B223" w14:textId="77777777" w:rsidR="00CC5E2A" w:rsidRPr="002A6824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9D17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1C85C7E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530A" w14:textId="77777777" w:rsidR="00CC5E2A" w:rsidRDefault="00CC5E2A" w:rsidP="00CC5E2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52FE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A221" w14:textId="77777777" w:rsidR="00CC5E2A" w:rsidRPr="002B6917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AD3F" w14:textId="77777777" w:rsidR="00CC5E2A" w:rsidRDefault="00CC5E2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CF1AE3" w14:textId="77777777" w:rsidR="00CC5E2A" w:rsidRDefault="00CC5E2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3781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5B291CD1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51CF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461E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D785" w14:textId="77777777" w:rsidR="00CC5E2A" w:rsidRPr="002A6824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F55E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CC5E2A" w14:paraId="747C926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B274" w14:textId="77777777" w:rsidR="00CC5E2A" w:rsidRDefault="00CC5E2A" w:rsidP="00CC5E2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E06F" w14:textId="77777777" w:rsidR="00CC5E2A" w:rsidRDefault="00CC5E2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E96C" w14:textId="77777777" w:rsidR="00CC5E2A" w:rsidRPr="002B6917" w:rsidRDefault="00CC5E2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D209" w14:textId="77777777" w:rsidR="00CC5E2A" w:rsidRDefault="00CC5E2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64A293" w14:textId="77777777" w:rsidR="00CC5E2A" w:rsidRDefault="00CC5E2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AC42" w14:textId="77777777" w:rsidR="00CC5E2A" w:rsidRDefault="00CC5E2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4A86250F" w14:textId="77777777" w:rsidR="00CC5E2A" w:rsidRDefault="00CC5E2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9C6C" w14:textId="77777777" w:rsidR="00CC5E2A" w:rsidRDefault="00CC5E2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AB42" w14:textId="77777777" w:rsidR="00CC5E2A" w:rsidRDefault="00CC5E2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DC85" w14:textId="77777777" w:rsidR="00CC5E2A" w:rsidRPr="002A6824" w:rsidRDefault="00CC5E2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901E" w14:textId="77777777" w:rsidR="00CC5E2A" w:rsidRDefault="00CC5E2A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CC5E2A" w14:paraId="742AC6D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92DE" w14:textId="77777777" w:rsidR="00CC5E2A" w:rsidRDefault="00CC5E2A" w:rsidP="00CC5E2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4EDB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D2DF" w14:textId="77777777" w:rsidR="00CC5E2A" w:rsidRPr="002B6917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6809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71B15DC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52264AC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0CD4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61DB8A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EB4A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4B87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451F" w14:textId="77777777" w:rsidR="00CC5E2A" w:rsidRPr="002A6824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9041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3905CF7F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B712" w14:textId="77777777" w:rsidR="00CC5E2A" w:rsidRDefault="00CC5E2A" w:rsidP="00CC5E2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FC97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F889" w14:textId="77777777" w:rsidR="00CC5E2A" w:rsidRPr="002B6917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64C7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6E0B4C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36C0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9A56348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7AA0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322E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D152" w14:textId="77777777" w:rsidR="00CC5E2A" w:rsidRPr="002A6824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22FC" w14:textId="77777777" w:rsidR="00CC5E2A" w:rsidRDefault="00CC5E2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62027A" w14:textId="77777777" w:rsidR="00CC5E2A" w:rsidRDefault="00CC5E2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CC5E2A" w14:paraId="47B2057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186C" w14:textId="77777777" w:rsidR="00CC5E2A" w:rsidRDefault="00CC5E2A" w:rsidP="00CC5E2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C68B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9E22" w14:textId="77777777" w:rsidR="00CC5E2A" w:rsidRPr="002B6917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5DD0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6D2B7C6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FE25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BBC3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1E61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3081" w14:textId="77777777" w:rsidR="00CC5E2A" w:rsidRPr="002A6824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805A" w14:textId="77777777" w:rsidR="00CC5E2A" w:rsidRDefault="00CC5E2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CC5E2A" w14:paraId="3E4CCABF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8690" w14:textId="77777777" w:rsidR="00CC5E2A" w:rsidRDefault="00CC5E2A" w:rsidP="00CC5E2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F2DE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6A0EFD19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88BD" w14:textId="77777777" w:rsidR="00CC5E2A" w:rsidRPr="002B6917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A0A4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CD16F39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9A4A7A9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EE74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9116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D4A2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731403F2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447D" w14:textId="77777777" w:rsidR="00CC5E2A" w:rsidRPr="002A6824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5DA2" w14:textId="77777777" w:rsidR="00CC5E2A" w:rsidRDefault="00CC5E2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C5E2A" w14:paraId="2FBA344D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D263" w14:textId="77777777" w:rsidR="00CC5E2A" w:rsidRDefault="00CC5E2A" w:rsidP="00CC5E2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E100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B051" w14:textId="77777777" w:rsidR="00CC5E2A" w:rsidRPr="002B6917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DBE1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0853962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14A2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4EDF4EE3" w14:textId="77777777" w:rsidR="00CC5E2A" w:rsidRPr="00810F5B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3D1B" w14:textId="77777777" w:rsidR="00CC5E2A" w:rsidRPr="00557C88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26D9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3E35" w14:textId="77777777" w:rsidR="00CC5E2A" w:rsidRPr="002A6824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35F8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484635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CC5E2A" w14:paraId="28991F4F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27AC" w14:textId="77777777" w:rsidR="00CC5E2A" w:rsidRDefault="00CC5E2A" w:rsidP="00CC5E2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9FB7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0C18" w14:textId="77777777" w:rsidR="00CC5E2A" w:rsidRPr="002B6917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BBAD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B637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27AE11B5" w14:textId="77777777" w:rsidR="00CC5E2A" w:rsidRDefault="00CC5E2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094B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7975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56F8" w14:textId="77777777" w:rsidR="00CC5E2A" w:rsidRPr="002A6824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3D49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1F5C0784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CC5E2A" w14:paraId="648080A8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D0B3" w14:textId="77777777" w:rsidR="00CC5E2A" w:rsidRDefault="00CC5E2A" w:rsidP="00CC5E2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22F1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4F11" w14:textId="77777777" w:rsidR="00CC5E2A" w:rsidRPr="002B6917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1F02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75C8" w14:textId="77777777" w:rsidR="00CC5E2A" w:rsidRDefault="00CC5E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3C45" w14:textId="77777777" w:rsidR="00CC5E2A" w:rsidRPr="00557C88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E8E7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A47C" w14:textId="77777777" w:rsidR="00CC5E2A" w:rsidRPr="002A6824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F638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68C5FF" w14:textId="77777777" w:rsidR="00CC5E2A" w:rsidRPr="00D83307" w:rsidRDefault="00CC5E2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CC5E2A" w14:paraId="4B2EFA1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8FA3" w14:textId="77777777" w:rsidR="00CC5E2A" w:rsidRDefault="00CC5E2A" w:rsidP="00CC5E2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3B8D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7A2B" w14:textId="77777777" w:rsidR="00CC5E2A" w:rsidRPr="002B6917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BDAD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AFC9201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0975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7FDC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D0CB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EC98" w14:textId="77777777" w:rsidR="00CC5E2A" w:rsidRPr="002A6824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2577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78F6160C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C5C8" w14:textId="77777777" w:rsidR="00CC5E2A" w:rsidRDefault="00CC5E2A" w:rsidP="00CC5E2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6572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8D72" w14:textId="77777777" w:rsidR="00CC5E2A" w:rsidRPr="002B6917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2FBF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3C38A5B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81F9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2126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73AA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17D3" w14:textId="77777777" w:rsidR="00CC5E2A" w:rsidRPr="002A6824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D609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2B7746B2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B117" w14:textId="77777777" w:rsidR="00CC5E2A" w:rsidRDefault="00CC5E2A" w:rsidP="00CC5E2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7408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24FB" w14:textId="77777777" w:rsidR="00CC5E2A" w:rsidRPr="002B6917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955D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35FE501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377E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DEB4" w14:textId="77777777" w:rsidR="00CC5E2A" w:rsidRPr="00557C88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51AB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E265" w14:textId="77777777" w:rsidR="00CC5E2A" w:rsidRPr="002A6824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E4EE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4A4F5AD4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D20A" w14:textId="77777777" w:rsidR="00CC5E2A" w:rsidRDefault="00CC5E2A" w:rsidP="00CC5E2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8607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7D74" w14:textId="77777777" w:rsidR="00CC5E2A" w:rsidRPr="002B6917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ACD8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B27D546" w14:textId="77777777" w:rsidR="00CC5E2A" w:rsidRPr="006315B8" w:rsidRDefault="00CC5E2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D38B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51AA" w14:textId="77777777" w:rsidR="00CC5E2A" w:rsidRPr="00557C88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BC41" w14:textId="77777777" w:rsidR="00CC5E2A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C6C2" w14:textId="77777777" w:rsidR="00CC5E2A" w:rsidRPr="002A6824" w:rsidRDefault="00CC5E2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BC57" w14:textId="77777777" w:rsidR="00CC5E2A" w:rsidRDefault="00CC5E2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15C4F5B" w14:textId="77777777" w:rsidR="00CC5E2A" w:rsidRPr="00930181" w:rsidRDefault="00CC5E2A">
      <w:pPr>
        <w:tabs>
          <w:tab w:val="left" w:pos="3183"/>
        </w:tabs>
      </w:pPr>
    </w:p>
    <w:p w14:paraId="2D59DA35" w14:textId="77777777" w:rsidR="00CC5E2A" w:rsidRDefault="00CC5E2A" w:rsidP="00445244">
      <w:pPr>
        <w:pStyle w:val="Heading1"/>
        <w:spacing w:line="24" w:lineRule="atLeast"/>
      </w:pPr>
      <w:r>
        <w:t>LINIA 818</w:t>
      </w:r>
    </w:p>
    <w:p w14:paraId="6B14E7D0" w14:textId="77777777" w:rsidR="00CC5E2A" w:rsidRDefault="00CC5E2A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C5E2A" w14:paraId="15B1EBE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F81F" w14:textId="77777777" w:rsidR="00CC5E2A" w:rsidRDefault="00CC5E2A" w:rsidP="00CC5E2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83EB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B339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7E47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3D1E4B33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E37C276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0807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503CC23E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AC39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EF88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12AC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F0EE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1CA6E4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73B36CB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CC5E2A" w14:paraId="0185CC7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D4CF" w14:textId="77777777" w:rsidR="00CC5E2A" w:rsidRDefault="00CC5E2A" w:rsidP="00CC5E2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E583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A409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D81F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078D17D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7309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1D2C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1966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0D8F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06EE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5B0FCC7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3884" w14:textId="77777777" w:rsidR="00CC5E2A" w:rsidRDefault="00CC5E2A" w:rsidP="00CC5E2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C02D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415D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847B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255638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A5FD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6511E0A8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9E46FB5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7B6C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C411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6DE1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494C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1CD9F95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B620" w14:textId="77777777" w:rsidR="00CC5E2A" w:rsidRDefault="00CC5E2A" w:rsidP="00CC5E2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8D85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DB04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0F08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7072F0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0A2C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1DF1218A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6A06B32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133D429F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0317EFE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96B5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A60C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03C8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FF4D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494FF2C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C283" w14:textId="77777777" w:rsidR="00CC5E2A" w:rsidRDefault="00CC5E2A" w:rsidP="00CC5E2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01DF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793D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FFF5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7F4624D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E708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78B0D8C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A66D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7319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5535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A4E6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10DDE3E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AE37" w14:textId="77777777" w:rsidR="00CC5E2A" w:rsidRDefault="00CC5E2A" w:rsidP="00CC5E2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449B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B2DE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D035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7F047C4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7FDDAC1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12ED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EED4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27F6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E668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D5AF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25735E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DC7B0FF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CC5E2A" w14:paraId="119569F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EB44" w14:textId="77777777" w:rsidR="00CC5E2A" w:rsidRDefault="00CC5E2A" w:rsidP="00CC5E2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6653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30BA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40B7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FF66A99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B64394F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81B6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0042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8EFC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3D6E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5D4F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52D100A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8FB5" w14:textId="77777777" w:rsidR="00CC5E2A" w:rsidRDefault="00CC5E2A" w:rsidP="00CC5E2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D2F8" w14:textId="77777777" w:rsidR="00CC5E2A" w:rsidRDefault="00CC5E2A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411E" w14:textId="77777777" w:rsidR="00CC5E2A" w:rsidRPr="00E54142" w:rsidRDefault="00CC5E2A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119D" w14:textId="77777777" w:rsidR="00CC5E2A" w:rsidRDefault="00CC5E2A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CB4754C" w14:textId="77777777" w:rsidR="00CC5E2A" w:rsidRDefault="00CC5E2A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C677" w14:textId="77777777" w:rsidR="00CC5E2A" w:rsidRPr="004B4AC4" w:rsidRDefault="00CC5E2A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A59D" w14:textId="77777777" w:rsidR="00CC5E2A" w:rsidRPr="004B4AC4" w:rsidRDefault="00CC5E2A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3E8B" w14:textId="77777777" w:rsidR="00CC5E2A" w:rsidRDefault="00CC5E2A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316B" w14:textId="77777777" w:rsidR="00CC5E2A" w:rsidRPr="00E54142" w:rsidRDefault="00CC5E2A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7DF6" w14:textId="77777777" w:rsidR="00CC5E2A" w:rsidRPr="004B4AC4" w:rsidRDefault="00CC5E2A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CC5E2A" w14:paraId="6077265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5060" w14:textId="77777777" w:rsidR="00CC5E2A" w:rsidRDefault="00CC5E2A" w:rsidP="00CC5E2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4BD0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5BB5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ED06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85FB07B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4C74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DBF3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E301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701E5C3A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061E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A037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C5E2A" w14:paraId="17C7C4B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8318" w14:textId="77777777" w:rsidR="00CC5E2A" w:rsidRDefault="00CC5E2A" w:rsidP="00CC5E2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0A3B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6375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5A3D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D517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A1A8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7CC0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6033BFF8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6E5A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43B2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67B35A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FA57" w14:textId="77777777" w:rsidR="00CC5E2A" w:rsidRDefault="00CC5E2A" w:rsidP="00CC5E2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CA59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A401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94E0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3F66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06CC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724F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355E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0381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699F1BC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B8F5" w14:textId="77777777" w:rsidR="00CC5E2A" w:rsidRDefault="00CC5E2A" w:rsidP="00CC5E2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8D55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D929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C738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9A92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83BE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EC6A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5090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64AD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305D5B7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C1AC" w14:textId="77777777" w:rsidR="00CC5E2A" w:rsidRDefault="00CC5E2A" w:rsidP="00CC5E2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A56D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F415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86EB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D58B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E5D4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AF90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EDF9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27F3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5781DD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8575" w14:textId="77777777" w:rsidR="00CC5E2A" w:rsidRDefault="00CC5E2A" w:rsidP="00CC5E2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9213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C20F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ADAA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2208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57216D7D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336C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7600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A794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C0D8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CC5E2A" w14:paraId="53F021B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AEAC" w14:textId="77777777" w:rsidR="00CC5E2A" w:rsidRDefault="00CC5E2A" w:rsidP="00CC5E2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C10C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A48D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A218" w14:textId="77777777" w:rsidR="00CC5E2A" w:rsidRPr="00277DE8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49A2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74AC0AB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9CE1A69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72D83A7C" w14:textId="77777777" w:rsidR="00CC5E2A" w:rsidRPr="00277DE8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8920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87FD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B605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D819" w14:textId="77777777" w:rsidR="00CC5E2A" w:rsidRPr="00277DE8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CC5E2A" w14:paraId="6B0EFE5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E270" w14:textId="77777777" w:rsidR="00CC5E2A" w:rsidRDefault="00CC5E2A" w:rsidP="00CC5E2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B9AE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1DA0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8606" w14:textId="77777777" w:rsidR="00CC5E2A" w:rsidRPr="00277DE8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7A9C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8CB71C2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FD81D6F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0EDEBD7" w14:textId="77777777" w:rsidR="00CC5E2A" w:rsidRPr="00277DE8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59A5" w14:textId="77777777" w:rsidR="00CC5E2A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CDCE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40E2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116B" w14:textId="77777777" w:rsidR="00CC5E2A" w:rsidRPr="00277DE8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CC5E2A" w14:paraId="354F22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A8CB" w14:textId="77777777" w:rsidR="00CC5E2A" w:rsidRDefault="00CC5E2A" w:rsidP="00CC5E2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4A49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CADB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0275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5777269B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FBED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70FD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7519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1C17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A0A8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C5E2A" w14:paraId="4F3C022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12F6" w14:textId="77777777" w:rsidR="00CC5E2A" w:rsidRDefault="00CC5E2A" w:rsidP="00CC5E2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3BF5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28FA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EC25" w14:textId="77777777" w:rsidR="00CC5E2A" w:rsidRDefault="00CC5E2A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492FFB71" w14:textId="77777777" w:rsidR="00CC5E2A" w:rsidRDefault="00CC5E2A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FA23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F3A0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EB9C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37BA9923" w14:textId="77777777" w:rsidR="00CC5E2A" w:rsidRDefault="00CC5E2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A8E9" w14:textId="77777777" w:rsidR="00CC5E2A" w:rsidRPr="00E54142" w:rsidRDefault="00CC5E2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BA47" w14:textId="77777777" w:rsidR="00CC5E2A" w:rsidRDefault="00CC5E2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C2B22CD" w14:textId="77777777" w:rsidR="00CC5E2A" w:rsidRPr="00C21997" w:rsidRDefault="00CC5E2A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52071AEB" w14:textId="77777777" w:rsidR="00CC5E2A" w:rsidRDefault="00CC5E2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D234907" w14:textId="77777777" w:rsidR="008C74CE" w:rsidRDefault="008C74C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27E1071" w14:textId="77777777" w:rsidR="008C74CE" w:rsidRDefault="008C74C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41FBB2B" w14:textId="77777777" w:rsidR="008C74CE" w:rsidRDefault="008C74C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DD9AB6D" w14:textId="77777777" w:rsidR="008C74CE" w:rsidRDefault="008C74C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24DCB0F" w14:textId="77777777" w:rsidR="008C74CE" w:rsidRDefault="008C74C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DD9331B" w14:textId="77777777" w:rsidR="008C74CE" w:rsidRDefault="008C74C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75A864A" w14:textId="77777777" w:rsidR="008C74CE" w:rsidRDefault="008C74C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8A24B9" w14:textId="77777777" w:rsidR="008C74CE" w:rsidRDefault="008C74C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9075046" w14:textId="77777777" w:rsidR="008C74CE" w:rsidRPr="00C21F42" w:rsidRDefault="008C74C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5A07A24" w14:textId="77777777" w:rsidR="00CC5E2A" w:rsidRPr="00C21F42" w:rsidRDefault="00CC5E2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87AAFF0" w14:textId="77777777" w:rsidR="00CC5E2A" w:rsidRPr="00C21F42" w:rsidRDefault="00CC5E2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5BC6395" w14:textId="77777777" w:rsidR="00CC5E2A" w:rsidRPr="00C21F42" w:rsidRDefault="00CC5E2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744F2FE" w14:textId="77777777" w:rsidR="00CC5E2A" w:rsidRDefault="00CC5E2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B2AC607" w14:textId="77777777" w:rsidR="00CC5E2A" w:rsidRPr="00C21F42" w:rsidRDefault="00CC5E2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2FBC685" w14:textId="77777777" w:rsidR="00CC5E2A" w:rsidRPr="00C21F42" w:rsidRDefault="00CC5E2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FFBBD33" w14:textId="77777777" w:rsidR="00CC5E2A" w:rsidRPr="00C21F42" w:rsidRDefault="00CC5E2A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796220D" w14:textId="77777777" w:rsidR="00CC5E2A" w:rsidRPr="00C21F42" w:rsidRDefault="00CC5E2A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DA0543" w:rsidRDefault="00FB37F1" w:rsidP="00DA0543"/>
    <w:sectPr w:rsidR="00FB37F1" w:rsidRPr="00DA0543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A7DB" w14:textId="77777777" w:rsidR="00C9473D" w:rsidRDefault="00C9473D">
      <w:r>
        <w:separator/>
      </w:r>
    </w:p>
  </w:endnote>
  <w:endnote w:type="continuationSeparator" w:id="0">
    <w:p w14:paraId="502A3570" w14:textId="77777777" w:rsidR="00C9473D" w:rsidRDefault="00C9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E05D" w14:textId="77777777" w:rsidR="00C9473D" w:rsidRDefault="00C9473D">
      <w:r>
        <w:separator/>
      </w:r>
    </w:p>
  </w:footnote>
  <w:footnote w:type="continuationSeparator" w:id="0">
    <w:p w14:paraId="15DD1EB2" w14:textId="77777777" w:rsidR="00C9473D" w:rsidRDefault="00C9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7B790A9C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E4511D">
      <w:rPr>
        <w:b/>
        <w:bCs/>
        <w:i/>
        <w:iCs/>
        <w:sz w:val="22"/>
      </w:rPr>
      <w:t>decada 11-20 iunie 2026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1EDFC1DA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E4511D">
      <w:rPr>
        <w:b/>
        <w:bCs/>
        <w:i/>
        <w:iCs/>
        <w:sz w:val="22"/>
      </w:rPr>
      <w:t>decada 11-20 iunie 2026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7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8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4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7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5D2C203F"/>
    <w:multiLevelType w:val="hybridMultilevel"/>
    <w:tmpl w:val="E7B827CA"/>
    <w:lvl w:ilvl="0" w:tplc="D0EA2C7A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9"/>
  </w:num>
  <w:num w:numId="2" w16cid:durableId="446778134">
    <w:abstractNumId w:val="52"/>
  </w:num>
  <w:num w:numId="3" w16cid:durableId="416630842">
    <w:abstractNumId w:val="6"/>
  </w:num>
  <w:num w:numId="4" w16cid:durableId="1001280233">
    <w:abstractNumId w:val="60"/>
  </w:num>
  <w:num w:numId="5" w16cid:durableId="1646426366">
    <w:abstractNumId w:val="48"/>
  </w:num>
  <w:num w:numId="6" w16cid:durableId="219556498">
    <w:abstractNumId w:val="12"/>
  </w:num>
  <w:num w:numId="7" w16cid:durableId="1205824033">
    <w:abstractNumId w:val="27"/>
  </w:num>
  <w:num w:numId="8" w16cid:durableId="733817592">
    <w:abstractNumId w:val="55"/>
  </w:num>
  <w:num w:numId="9" w16cid:durableId="8605037">
    <w:abstractNumId w:val="30"/>
  </w:num>
  <w:num w:numId="10" w16cid:durableId="758911022">
    <w:abstractNumId w:val="46"/>
  </w:num>
  <w:num w:numId="11" w16cid:durableId="612709197">
    <w:abstractNumId w:val="68"/>
  </w:num>
  <w:num w:numId="12" w16cid:durableId="2005742871">
    <w:abstractNumId w:val="32"/>
  </w:num>
  <w:num w:numId="13" w16cid:durableId="717434687">
    <w:abstractNumId w:val="3"/>
  </w:num>
  <w:num w:numId="14" w16cid:durableId="1419444519">
    <w:abstractNumId w:val="67"/>
  </w:num>
  <w:num w:numId="15" w16cid:durableId="1159885220">
    <w:abstractNumId w:val="23"/>
  </w:num>
  <w:num w:numId="16" w16cid:durableId="757795720">
    <w:abstractNumId w:val="7"/>
  </w:num>
  <w:num w:numId="17" w16cid:durableId="894320408">
    <w:abstractNumId w:val="2"/>
  </w:num>
  <w:num w:numId="18" w16cid:durableId="146173004">
    <w:abstractNumId w:val="62"/>
  </w:num>
  <w:num w:numId="19" w16cid:durableId="1426071485">
    <w:abstractNumId w:val="8"/>
  </w:num>
  <w:num w:numId="20" w16cid:durableId="263805713">
    <w:abstractNumId w:val="56"/>
  </w:num>
  <w:num w:numId="21" w16cid:durableId="1957827431">
    <w:abstractNumId w:val="40"/>
  </w:num>
  <w:num w:numId="22" w16cid:durableId="779224245">
    <w:abstractNumId w:val="66"/>
  </w:num>
  <w:num w:numId="23" w16cid:durableId="1306203890">
    <w:abstractNumId w:val="75"/>
  </w:num>
  <w:num w:numId="24" w16cid:durableId="1444154727">
    <w:abstractNumId w:val="37"/>
  </w:num>
  <w:num w:numId="25" w16cid:durableId="1767338941">
    <w:abstractNumId w:val="39"/>
  </w:num>
  <w:num w:numId="26" w16cid:durableId="307561399">
    <w:abstractNumId w:val="45"/>
  </w:num>
  <w:num w:numId="27" w16cid:durableId="23556309">
    <w:abstractNumId w:val="64"/>
  </w:num>
  <w:num w:numId="28" w16cid:durableId="998843482">
    <w:abstractNumId w:val="65"/>
  </w:num>
  <w:num w:numId="29" w16cid:durableId="10882362">
    <w:abstractNumId w:val="71"/>
  </w:num>
  <w:num w:numId="30" w16cid:durableId="2105151904">
    <w:abstractNumId w:val="17"/>
  </w:num>
  <w:num w:numId="31" w16cid:durableId="1616717587">
    <w:abstractNumId w:val="74"/>
  </w:num>
  <w:num w:numId="32" w16cid:durableId="2067291654">
    <w:abstractNumId w:val="44"/>
  </w:num>
  <w:num w:numId="33" w16cid:durableId="2004091095">
    <w:abstractNumId w:val="70"/>
  </w:num>
  <w:num w:numId="34" w16cid:durableId="2074115326">
    <w:abstractNumId w:val="69"/>
  </w:num>
  <w:num w:numId="35" w16cid:durableId="2120827936">
    <w:abstractNumId w:val="36"/>
  </w:num>
  <w:num w:numId="36" w16cid:durableId="242495204">
    <w:abstractNumId w:val="26"/>
  </w:num>
  <w:num w:numId="37" w16cid:durableId="149490138">
    <w:abstractNumId w:val="29"/>
  </w:num>
  <w:num w:numId="38" w16cid:durableId="1730886646">
    <w:abstractNumId w:val="59"/>
  </w:num>
  <w:num w:numId="39" w16cid:durableId="925304876">
    <w:abstractNumId w:val="18"/>
  </w:num>
  <w:num w:numId="40" w16cid:durableId="957179693">
    <w:abstractNumId w:val="28"/>
  </w:num>
  <w:num w:numId="41" w16cid:durableId="1799686414">
    <w:abstractNumId w:val="61"/>
  </w:num>
  <w:num w:numId="42" w16cid:durableId="1376587192">
    <w:abstractNumId w:val="50"/>
  </w:num>
  <w:num w:numId="43" w16cid:durableId="418715502">
    <w:abstractNumId w:val="11"/>
  </w:num>
  <w:num w:numId="44" w16cid:durableId="87776783">
    <w:abstractNumId w:val="9"/>
  </w:num>
  <w:num w:numId="45" w16cid:durableId="1813520787">
    <w:abstractNumId w:val="33"/>
  </w:num>
  <w:num w:numId="46" w16cid:durableId="84959321">
    <w:abstractNumId w:val="54"/>
  </w:num>
  <w:num w:numId="47" w16cid:durableId="1530414019">
    <w:abstractNumId w:val="1"/>
  </w:num>
  <w:num w:numId="48" w16cid:durableId="205945749">
    <w:abstractNumId w:val="58"/>
  </w:num>
  <w:num w:numId="49" w16cid:durableId="956106441">
    <w:abstractNumId w:val="14"/>
  </w:num>
  <w:num w:numId="50" w16cid:durableId="1215580229">
    <w:abstractNumId w:val="41"/>
  </w:num>
  <w:num w:numId="51" w16cid:durableId="1106391299">
    <w:abstractNumId w:val="20"/>
  </w:num>
  <w:num w:numId="52" w16cid:durableId="1917085657">
    <w:abstractNumId w:val="38"/>
  </w:num>
  <w:num w:numId="53" w16cid:durableId="1645046553">
    <w:abstractNumId w:val="72"/>
  </w:num>
  <w:num w:numId="54" w16cid:durableId="1873762235">
    <w:abstractNumId w:val="34"/>
  </w:num>
  <w:num w:numId="55" w16cid:durableId="2083749642">
    <w:abstractNumId w:val="13"/>
  </w:num>
  <w:num w:numId="56" w16cid:durableId="1942565531">
    <w:abstractNumId w:val="22"/>
  </w:num>
  <w:num w:numId="57" w16cid:durableId="535852020">
    <w:abstractNumId w:val="24"/>
  </w:num>
  <w:num w:numId="58" w16cid:durableId="375202065">
    <w:abstractNumId w:val="4"/>
  </w:num>
  <w:num w:numId="59" w16cid:durableId="1240795532">
    <w:abstractNumId w:val="73"/>
  </w:num>
  <w:num w:numId="60" w16cid:durableId="1735855716">
    <w:abstractNumId w:val="57"/>
  </w:num>
  <w:num w:numId="61" w16cid:durableId="120075393">
    <w:abstractNumId w:val="10"/>
  </w:num>
  <w:num w:numId="62" w16cid:durableId="1018383978">
    <w:abstractNumId w:val="35"/>
  </w:num>
  <w:num w:numId="63" w16cid:durableId="1042172781">
    <w:abstractNumId w:val="5"/>
  </w:num>
  <w:num w:numId="64" w16cid:durableId="1204177074">
    <w:abstractNumId w:val="16"/>
  </w:num>
  <w:num w:numId="65" w16cid:durableId="1360594096">
    <w:abstractNumId w:val="51"/>
  </w:num>
  <w:num w:numId="66" w16cid:durableId="833298511">
    <w:abstractNumId w:val="21"/>
  </w:num>
  <w:num w:numId="67" w16cid:durableId="530805130">
    <w:abstractNumId w:val="63"/>
  </w:num>
  <w:num w:numId="68" w16cid:durableId="1043485100">
    <w:abstractNumId w:val="47"/>
  </w:num>
  <w:num w:numId="69" w16cid:durableId="1136295315">
    <w:abstractNumId w:val="15"/>
  </w:num>
  <w:num w:numId="70" w16cid:durableId="1509248008">
    <w:abstractNumId w:val="43"/>
  </w:num>
  <w:num w:numId="71" w16cid:durableId="291176450">
    <w:abstractNumId w:val="53"/>
  </w:num>
  <w:num w:numId="72" w16cid:durableId="1610894802">
    <w:abstractNumId w:val="19"/>
  </w:num>
  <w:num w:numId="73" w16cid:durableId="1686976194">
    <w:abstractNumId w:val="25"/>
  </w:num>
  <w:num w:numId="74" w16cid:durableId="606695261">
    <w:abstractNumId w:val="42"/>
  </w:num>
  <w:num w:numId="75" w16cid:durableId="583808673">
    <w:abstractNumId w:val="31"/>
  </w:num>
  <w:num w:numId="76" w16cid:durableId="790393908">
    <w:abstractNumId w:val="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SeRfYTPNGjHBv/uIpJuTMAfXDYrI5DKENzrZZIOfI1UpYG2WLwIgCYSxlif8fWDdsKz6El5GbY8yI5hKelmysQ==" w:salt="rd6W4NUsbRL/2CaCndQ8O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4F70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6A39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9CE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DA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A74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94B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6F2D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136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9F8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4F7"/>
    <w:rsid w:val="004248A9"/>
    <w:rsid w:val="00424A20"/>
    <w:rsid w:val="00424EE8"/>
    <w:rsid w:val="004274D0"/>
    <w:rsid w:val="004277B8"/>
    <w:rsid w:val="00427E63"/>
    <w:rsid w:val="004303E0"/>
    <w:rsid w:val="00430832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1D51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148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827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6F0C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AB2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5BB7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187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2F8E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145"/>
    <w:rsid w:val="007718E1"/>
    <w:rsid w:val="00771C28"/>
    <w:rsid w:val="00771DE3"/>
    <w:rsid w:val="00771EC2"/>
    <w:rsid w:val="00771FD8"/>
    <w:rsid w:val="00772235"/>
    <w:rsid w:val="00772780"/>
    <w:rsid w:val="00772CB5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67F3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2EF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289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135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4CE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053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2D2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CB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C1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C33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69D"/>
    <w:rsid w:val="009B07C7"/>
    <w:rsid w:val="009B0823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3D53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57E9A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6E3B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882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3D2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39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B53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00B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36E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5E2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7F3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1BA1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25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3D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E2A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4A1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2E0A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B28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98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543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BE4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7F5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11D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28B"/>
    <w:rsid w:val="00EB77CC"/>
    <w:rsid w:val="00EB7AAF"/>
    <w:rsid w:val="00EB7E88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4DD4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017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37F3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CB7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6ACB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6A63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8E9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BD75E2"/>
    <w:pPr>
      <w:numPr>
        <w:numId w:val="7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8</TotalTime>
  <Pages>1</Pages>
  <Words>27294</Words>
  <Characters>155578</Characters>
  <Application>Microsoft Office Word</Application>
  <DocSecurity>0</DocSecurity>
  <Lines>1296</Lines>
  <Paragraphs>365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9</cp:revision>
  <cp:lastPrinted>2012-08-09T05:47:00Z</cp:lastPrinted>
  <dcterms:created xsi:type="dcterms:W3CDTF">2026-06-03T06:27:00Z</dcterms:created>
  <dcterms:modified xsi:type="dcterms:W3CDTF">2026-06-03T07:58:00Z</dcterms:modified>
</cp:coreProperties>
</file>