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61D9" w14:textId="77777777" w:rsidR="00513682" w:rsidRPr="00B26C8D" w:rsidRDefault="00513682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7709E727" w14:textId="5AF503EE" w:rsidR="00513682" w:rsidRPr="00B26C8D" w:rsidRDefault="00513682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51F5C2EC" w14:textId="77777777" w:rsidR="00513682" w:rsidRDefault="0051368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C43A608" w14:textId="77777777" w:rsidR="00513682" w:rsidRDefault="0051368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A4579FE" w14:textId="77777777" w:rsidR="00513682" w:rsidRDefault="00513682">
      <w:pPr>
        <w:jc w:val="center"/>
        <w:rPr>
          <w:sz w:val="28"/>
        </w:rPr>
      </w:pPr>
    </w:p>
    <w:p w14:paraId="4665CD21" w14:textId="77777777" w:rsidR="00513682" w:rsidRDefault="00513682">
      <w:pPr>
        <w:jc w:val="center"/>
        <w:rPr>
          <w:sz w:val="28"/>
        </w:rPr>
      </w:pPr>
    </w:p>
    <w:p w14:paraId="7728DDE2" w14:textId="77777777" w:rsidR="00513682" w:rsidRDefault="00513682">
      <w:pPr>
        <w:jc w:val="center"/>
        <w:rPr>
          <w:sz w:val="28"/>
        </w:rPr>
      </w:pPr>
    </w:p>
    <w:p w14:paraId="75D50E80" w14:textId="77777777" w:rsidR="00513682" w:rsidRDefault="00513682">
      <w:pPr>
        <w:jc w:val="center"/>
        <w:rPr>
          <w:sz w:val="28"/>
        </w:rPr>
      </w:pPr>
    </w:p>
    <w:p w14:paraId="099A37D1" w14:textId="77777777" w:rsidR="00513682" w:rsidRDefault="00513682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7C5C1561" w14:textId="77777777" w:rsidR="00513682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26779A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3AD1CE0" w14:textId="77777777" w:rsidR="00513682" w:rsidRDefault="0051368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339BA48" w14:textId="77777777" w:rsidR="00513682" w:rsidRDefault="0051368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iunie 2026</w:t>
      </w:r>
    </w:p>
    <w:p w14:paraId="68AC2E33" w14:textId="77777777" w:rsidR="00513682" w:rsidRDefault="0051368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13682" w14:paraId="011B6CC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07556C2" w14:textId="77777777" w:rsidR="00513682" w:rsidRDefault="0051368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08E3076" w14:textId="77777777" w:rsidR="00513682" w:rsidRDefault="0051368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09E5EC7F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4AE7E81" w14:textId="77777777" w:rsidR="00513682" w:rsidRDefault="0051368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53807CF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1906E16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CDC0C52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0D186D2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12E08D3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E1534A9" w14:textId="77777777" w:rsidR="00513682" w:rsidRDefault="0051368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E91FF19" w14:textId="77777777" w:rsidR="00513682" w:rsidRDefault="0051368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1F45BC4" w14:textId="77777777" w:rsidR="00513682" w:rsidRDefault="00513682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6714771" w14:textId="77777777" w:rsidR="00513682" w:rsidRDefault="0051368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2CEA0B4" w14:textId="77777777" w:rsidR="00513682" w:rsidRDefault="0051368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BF7ED62" w14:textId="77777777" w:rsidR="00513682" w:rsidRDefault="0051368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15ABA31" w14:textId="77777777" w:rsidR="00513682" w:rsidRDefault="0051368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0A5D1BB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46BA3F1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07D0017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67913EC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DFE2CF5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B0FB1B6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4214C96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C83FC8B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E7C4978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513682" w14:paraId="3DB702F8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4296650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346D83E" w14:textId="77777777" w:rsidR="00513682" w:rsidRDefault="005136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FE284F3" w14:textId="77777777" w:rsidR="00513682" w:rsidRDefault="005136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01325DF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9A0B811" w14:textId="77777777" w:rsidR="00513682" w:rsidRDefault="005136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5C20A16" w14:textId="77777777" w:rsidR="00513682" w:rsidRDefault="005136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009EAC0" w14:textId="77777777" w:rsidR="00513682" w:rsidRDefault="005136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77F8BDD" w14:textId="77777777" w:rsidR="00513682" w:rsidRDefault="005136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3255508" w14:textId="77777777" w:rsidR="00513682" w:rsidRDefault="005136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A3BF325" w14:textId="77777777" w:rsidR="00513682" w:rsidRDefault="005136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8EB80BF" w14:textId="77777777" w:rsidR="00513682" w:rsidRDefault="005136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0F9A6EE" w14:textId="77777777" w:rsidR="00513682" w:rsidRDefault="00513682">
      <w:pPr>
        <w:spacing w:line="192" w:lineRule="auto"/>
        <w:jc w:val="center"/>
      </w:pPr>
    </w:p>
    <w:p w14:paraId="7485D332" w14:textId="77777777" w:rsidR="00513682" w:rsidRDefault="0051368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D042418" w14:textId="77777777" w:rsidR="00513682" w:rsidRPr="006310EB" w:rsidRDefault="0051368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2E97B2B" w14:textId="77777777" w:rsidR="00513682" w:rsidRPr="006310EB" w:rsidRDefault="0051368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2270147" w14:textId="77777777" w:rsidR="00513682" w:rsidRPr="006310EB" w:rsidRDefault="0051368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F498FD7" w14:textId="77777777" w:rsidR="00513682" w:rsidRPr="00A8307A" w:rsidRDefault="00513682" w:rsidP="00516DD3">
      <w:pPr>
        <w:pStyle w:val="Heading1"/>
        <w:spacing w:line="360" w:lineRule="auto"/>
      </w:pPr>
      <w:r w:rsidRPr="00A8307A">
        <w:t>LINIA 100</w:t>
      </w:r>
    </w:p>
    <w:p w14:paraId="74202CF4" w14:textId="77777777" w:rsidR="00513682" w:rsidRPr="00A8307A" w:rsidRDefault="0051368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513682" w:rsidRPr="00AB76B4" w14:paraId="7E919EA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849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0DA7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8FA5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9AF67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5AF8A8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210A1" w14:textId="77777777" w:rsidR="00513682" w:rsidRPr="00AB76B4" w:rsidRDefault="005136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44FB41" w14:textId="77777777" w:rsidR="00513682" w:rsidRPr="00AB76B4" w:rsidRDefault="005136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7D5B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F876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B63A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AA53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19B5F7E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2F4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C93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4CCF9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86611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606C87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01C0F" w14:textId="77777777" w:rsidR="00513682" w:rsidRPr="00AB76B4" w:rsidRDefault="005136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8B13AF3" w14:textId="77777777" w:rsidR="00513682" w:rsidRPr="00AB76B4" w:rsidRDefault="005136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F626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EF97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4065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5255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0490FB4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6AC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22D6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5078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FE0CC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DFE8DE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5891B" w14:textId="77777777" w:rsidR="00513682" w:rsidRPr="00AB76B4" w:rsidRDefault="005136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25999F69" w14:textId="77777777" w:rsidR="00513682" w:rsidRPr="00AB76B4" w:rsidRDefault="005136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54761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00B9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A426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338D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D9A4B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513682" w:rsidRPr="00AB76B4" w14:paraId="70CF1AD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148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2812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1686C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FB401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4949C1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F3E3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29A4C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6390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70FE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9A72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166722E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DFB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0346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7E73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DDC5E" w14:textId="77777777" w:rsidR="00513682" w:rsidRPr="00AB76B4" w:rsidRDefault="00513682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4BCCC7" w14:textId="77777777" w:rsidR="00513682" w:rsidRPr="00AB76B4" w:rsidRDefault="00513682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BC4D7" w14:textId="77777777" w:rsidR="00513682" w:rsidRPr="00AB76B4" w:rsidRDefault="0051368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9BB17B7" w14:textId="77777777" w:rsidR="00513682" w:rsidRPr="00AB76B4" w:rsidRDefault="0051368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39899661" w14:textId="77777777" w:rsidR="00513682" w:rsidRPr="00AB76B4" w:rsidRDefault="0051368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E5AEB57" w14:textId="77777777" w:rsidR="00513682" w:rsidRPr="00AB76B4" w:rsidRDefault="0051368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5C39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5B4A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10CA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EC77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1AAA1CB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EFB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39D6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AEC7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E357E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471FAD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7284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EF041D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21ADB7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1BEC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045F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7CED7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7195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E934B8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3C4A99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13682" w:rsidRPr="00AB76B4" w14:paraId="0E57AC8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11D8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522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57A7B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8870B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77179F9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7614284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17B8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BA429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5776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1501D72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8946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19F4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513682" w:rsidRPr="00AB76B4" w14:paraId="3920FDE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8F34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F9C8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404AA5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</w:t>
            </w:r>
            <w:r>
              <w:rPr>
                <w:b/>
                <w:bCs/>
                <w:sz w:val="20"/>
                <w:lang w:val="ro-RO"/>
              </w:rPr>
              <w:t>75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736B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A573A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28142FB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3F37B23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  <w:r>
              <w:rPr>
                <w:b/>
                <w:bCs/>
                <w:sz w:val="20"/>
                <w:lang w:val="ro-RO"/>
              </w:rPr>
              <w:t xml:space="preserve"> 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7D36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58FE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4BF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4FB4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9983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39722CB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2A5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6284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36D1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C70D4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DF169AE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1700B0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  <w:r>
              <w:rPr>
                <w:b/>
                <w:bCs/>
                <w:sz w:val="20"/>
                <w:lang w:val="ro-RO"/>
              </w:rPr>
              <w:t>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31A8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E705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94AC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52731A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</w:t>
            </w:r>
            <w:r>
              <w:rPr>
                <w:b/>
                <w:bCs/>
                <w:sz w:val="20"/>
                <w:lang w:val="ro-RO"/>
              </w:rPr>
              <w:t>75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7A5D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CD0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1F7A36B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B59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8C85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A5A9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23A68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2D782AB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C09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6802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05E8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7E1D2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21A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0193AE4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F5C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B15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BBC7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1C07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3F0B8B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51F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58422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50EDE96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208A4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4DE6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4890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AB90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EED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6C235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513682" w:rsidRPr="00AB76B4" w14:paraId="7FF3C1FB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70B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E330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DC3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7C4E1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4F8CDAC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7027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9E4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28D6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70460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FC8E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4BA48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13682" w:rsidRPr="00AB76B4" w14:paraId="618435A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AC7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591C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D05EBD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45BB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F2418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0087195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2EFA11D5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AF4C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CDB9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2232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A5D97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530F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09AC62A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B4F8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A4B6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ADEC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1022F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619D9E03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6C3CA3B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21DE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263D0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BF92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738332A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AFB73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D290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513682" w:rsidRPr="00AB76B4" w14:paraId="2653C15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DB5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777D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21A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4F61D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5229193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A37827A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5667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10B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042F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8064C6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243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433C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1FC0AF7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3B8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2E10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06C31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35DAE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97DB9CD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D9BE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63C49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097A9BF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3FBF3AC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1C5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2E73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DE5A1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1C7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D4E0C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513682" w:rsidRPr="00AB76B4" w14:paraId="65D067A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AC18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E73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9024C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9E4DF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2FDE886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284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EC368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CF5F51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ADB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15C0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4DBC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11E1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2C3CC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25378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513682" w:rsidRPr="00AB76B4" w14:paraId="480706B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9B46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2723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6A3B09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B900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1A607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C9B1E94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0EAE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0A9A3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8A68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8B053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15DF6" w14:textId="77777777" w:rsidR="00513682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DE58F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3FBE08D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98C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9FA64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  <w:p w14:paraId="2A77779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49F19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84C7D" w14:textId="77777777" w:rsidR="00513682" w:rsidRPr="00AB76B4" w:rsidRDefault="00513682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C2B190C" w14:textId="77777777" w:rsidR="00513682" w:rsidRPr="00AB76B4" w:rsidRDefault="00513682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zonă sch. 4S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CBFB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2DD8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8E03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EF1A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989AF" w14:textId="77777777" w:rsidR="00513682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33B54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18E13A5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BB6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25692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12+250</w:t>
            </w:r>
          </w:p>
          <w:p w14:paraId="2D501341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F73F6" w14:textId="77777777" w:rsidR="00513682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08BEB" w14:textId="77777777" w:rsidR="00513682" w:rsidRPr="00AB76B4" w:rsidRDefault="00513682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7D49168" w14:textId="77777777" w:rsidR="00513682" w:rsidRPr="00AB76B4" w:rsidRDefault="00513682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B373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2438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53FE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13AA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4D81" w14:textId="77777777" w:rsidR="00513682" w:rsidRDefault="00513682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1B0025" w14:textId="77777777" w:rsidR="00513682" w:rsidRDefault="00513682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4E10906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36E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0370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CF1D2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5E81E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E76B723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CBDA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4F7A7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93C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B8937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C053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13BE032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AA9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C4CC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A288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10899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5A3BBB5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4FEB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BDAB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369F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4F262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88A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7A2221A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ACA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E6E3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61A7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1A703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880F3E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8FE1E" w14:textId="77777777" w:rsidR="00513682" w:rsidRPr="00AB76B4" w:rsidRDefault="005136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996A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5184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0C1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6276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50F82EA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8A3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14DB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EE2C9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EFE2E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719F74A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9DC8" w14:textId="77777777" w:rsidR="00513682" w:rsidRPr="00AB76B4" w:rsidRDefault="005136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201E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1067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1D881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B751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6A792D0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809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8B6E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CE560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87596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723A99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D3B13" w14:textId="77777777" w:rsidR="00513682" w:rsidRPr="00AB76B4" w:rsidRDefault="005136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3D7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2D7D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D9F5C9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03F5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A937F" w14:textId="77777777" w:rsidR="00513682" w:rsidRPr="00AB76B4" w:rsidRDefault="00513682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7C95332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40B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D21F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B6C1CD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BAC2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8A05A" w14:textId="77777777" w:rsidR="00513682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699C4F0B" w14:textId="77777777" w:rsidR="00513682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2C915B99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3C70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8796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6D81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C922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5A3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08B2AFA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D93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17EF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038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23B0C" w14:textId="77777777" w:rsidR="00513682" w:rsidRPr="00AB76B4" w:rsidRDefault="00513682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01AB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ECDA0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374D3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7125ACA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E439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3AA2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8B4B0F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355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3F90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4EC31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5D031" w14:textId="77777777" w:rsidR="00513682" w:rsidRPr="00AB76B4" w:rsidRDefault="00513682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0D11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1A79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E01E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745DAD92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8AF9A" w14:textId="77777777" w:rsidR="00513682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580A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4FAE0EE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3BE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8271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1A30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694547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A936B91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26B0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0218F3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4280F5D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53643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FA8C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A4DC7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6BEA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398C23F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5B4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DA6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510AE4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AEC93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2BD3D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5328E1F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279C" w14:textId="77777777" w:rsidR="00513682" w:rsidRPr="00AB76B4" w:rsidRDefault="005136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3582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A7B4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85731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5CB1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2F5D9A8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9DE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3C68C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76F4B1D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75BCD" w14:textId="77777777" w:rsidR="00513682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98118" w14:textId="77777777" w:rsidR="00513682" w:rsidRPr="00AB76B4" w:rsidRDefault="00513682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88A4358" w14:textId="77777777" w:rsidR="00513682" w:rsidRDefault="00513682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4B4667B3" w14:textId="77777777" w:rsidR="00513682" w:rsidRPr="00AB76B4" w:rsidRDefault="00513682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52AF9" w14:textId="77777777" w:rsidR="00513682" w:rsidRPr="00AB76B4" w:rsidRDefault="005136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7057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AA4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A06A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DA41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30A0FCD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8E34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2343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9D4D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7BC35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86C37C3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40D0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93BF0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5077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C9E2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CE96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40CE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42A76B5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EA5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C1AA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8225B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AF026" w14:textId="77777777" w:rsidR="00513682" w:rsidRPr="00AB76B4" w:rsidRDefault="00513682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BBBA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A7A9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EB26D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07FCDD2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7E367" w14:textId="77777777" w:rsidR="00513682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BD8C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40621AD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7CF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BFF3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9EC3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8E084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9E13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B6132A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AE1E5D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3A945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5D5A7CE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7701A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A1E2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D22A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772C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B1DC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144205C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386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D2EF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2EFEDE1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B130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5413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012CC3F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2566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1B70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5AB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4109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7B32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0B475E1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F51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D3DE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BBD21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34D0B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C7F5F5C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A276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245D38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10F0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B4F4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DEDE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81D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8E2DE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831EF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513682" w:rsidRPr="00AB76B4" w14:paraId="160D839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78D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1D48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3EAE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79D47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4C95BDA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5705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44AC8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A88FC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6074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15567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635D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0446DBD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91D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D0E3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62CA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C5ECE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4FDF827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B88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5BE8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B41F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F9E4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6D3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5AAFE7B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55D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23D6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A18F1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BB9CE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2B3EF06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5953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719954B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ABA2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918B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67E3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524B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3DD89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AC1BB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513682" w:rsidRPr="00AB76B4" w14:paraId="4BE7A92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2B5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4AC9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1ADDBE8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1FD5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06EA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48612500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5D4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80BF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FCBC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9BBA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1E98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3132DCA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39D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11B70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6064B9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F9B2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00E33" w14:textId="77777777" w:rsidR="00513682" w:rsidRPr="00AB76B4" w:rsidRDefault="00513682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D64A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9E3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3F453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10047" w14:textId="77777777" w:rsidR="00513682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45B64" w14:textId="77777777" w:rsidR="00513682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4877812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C30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5131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DAA965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5CBB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5E68E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81AA7B5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1A0A798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A27B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28BD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BBAA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57D8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E6A0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4C40842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04D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07FE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9111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7E0BD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A459465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AF08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802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1439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528A106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33900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6DB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418F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504D9B0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084D921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942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E916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CE6F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5AE07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AD23F00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7B19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5292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9811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0619E56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1C9E1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A781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082C945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B194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E49F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2878625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1AD1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A7DD6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9FA47D8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2FFC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BA572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7080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C4AC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D009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1A94AC9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E41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5C33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F8FD66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1D05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36589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C9B2C61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28FD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59FE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3FE2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7EC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47A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4688D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B87C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513682" w:rsidRPr="00AB76B4" w14:paraId="5F8FC18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1742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21DFD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422532A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5E06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F9DAC" w14:textId="77777777" w:rsidR="00513682" w:rsidRPr="00AB76B4" w:rsidRDefault="00513682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B60B4CA" w14:textId="77777777" w:rsidR="00513682" w:rsidRPr="00AB76B4" w:rsidRDefault="00513682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4730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E0F4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E513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FA7F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877A" w14:textId="77777777" w:rsidR="00513682" w:rsidRPr="00AB76B4" w:rsidRDefault="00513682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A622BE" w14:textId="77777777" w:rsidR="00513682" w:rsidRPr="00AB76B4" w:rsidRDefault="00513682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13682" w:rsidRPr="00AB76B4" w14:paraId="6AAD996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C85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2791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C25C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1DC2B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8684327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4E75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28CBD7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2C4D608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F7D4D9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BAA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36AD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7842B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61DF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B87D5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13682" w:rsidRPr="00AB76B4" w14:paraId="5E08B98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9E4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E8A1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48A11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195BB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DA9DB75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4FE0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A1666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5DE312F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AECA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6F1C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74BF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A44A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513682" w:rsidRPr="00AB76B4" w14:paraId="199E73C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11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656C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CE033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1C35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EDC8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382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CEA3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7C42F73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380C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127B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5102372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4A6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2B128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30DB2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1280D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15A5203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2E62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4531A8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EBB8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CADB7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11B7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8D08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4620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513682" w:rsidRPr="00AB76B4" w14:paraId="0629073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E5D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38F25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76C0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971AF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0EB38B0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AAA5B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96268B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19942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4EFE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05431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AC7A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513682" w:rsidRPr="00AB76B4" w14:paraId="7F165793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846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21877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7E2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1476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06C2A54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0CD68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4DB83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5E412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85B31D9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42B39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AF7E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3AA036C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94B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91E0E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2E18B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35EE5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6CC6963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3A78C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F829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2E2A8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40EE1927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7CA02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D643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C9AD31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37F024D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3C1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B1E1D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CCF1D9F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0237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E8499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F41A3AC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0B8E8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2515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6F470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C15E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0EEA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68E53631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C0A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83570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6C5B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B7730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3E83C6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1748A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08C3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F77F7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B3A06BD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1497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D2F8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AB76B4" w14:paraId="5DB3F6C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E21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9B86F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569B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67BB0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4B3C45D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F80EAD1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4FBD354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0FCF2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48CD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94B4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6884A89C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661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ACFD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AB76B4" w14:paraId="4FE38DA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B07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1ECEB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3C1AE0D8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08067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AE9A0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EA182DA" w14:textId="77777777" w:rsidR="00513682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1525DC56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8827B86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9AAEE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F51D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375CD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B2B5C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B6C3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AB76B4" w14:paraId="44E2829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8D1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BA5A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CB3C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EB40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37C8A30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E4EFF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B95444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4E2A76C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3D914F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4A9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0987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839E3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1B2F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6BCD27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și invers.</w:t>
            </w:r>
          </w:p>
        </w:tc>
      </w:tr>
      <w:tr w:rsidR="00513682" w:rsidRPr="00AB76B4" w14:paraId="0980464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65D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4309D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AC29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E726B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C583E54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CCA0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C5BAC3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89AC43A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466B0D2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5AA2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3B35E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1809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7D7A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68047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513682" w:rsidRPr="00AB76B4" w14:paraId="24B6C07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3E6E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C89E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53A40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895D2" w14:textId="77777777" w:rsidR="00513682" w:rsidRPr="00AB76B4" w:rsidRDefault="00513682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6B87AC6" w14:textId="77777777" w:rsidR="00513682" w:rsidRPr="00AB76B4" w:rsidRDefault="00513682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ABD78" w14:textId="77777777" w:rsidR="00513682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537FA1" w14:textId="77777777" w:rsidR="00513682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25437EE" w14:textId="77777777" w:rsidR="00513682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– 8</w:t>
            </w:r>
          </w:p>
          <w:p w14:paraId="13F26348" w14:textId="77777777" w:rsidR="00513682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D76F03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A639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7B444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B938F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89C48" w14:textId="77777777" w:rsidR="00513682" w:rsidRPr="00AB76B4" w:rsidRDefault="00513682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4A04CFF" w14:textId="77777777" w:rsidR="00513682" w:rsidRPr="00AB76B4" w:rsidRDefault="00513682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și invers.</w:t>
            </w:r>
          </w:p>
        </w:tc>
      </w:tr>
      <w:tr w:rsidR="00513682" w:rsidRPr="00AB76B4" w14:paraId="55D1BEB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137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7B79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39020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CD3D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701F8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3696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F53E2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BC1D92C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53F2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5AB8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5CDC23E8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810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3652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CD1E3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CD318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3EB33A3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8A79D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3231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67A08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4E9459B9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2FFB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93D2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78C4FB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5F31291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6D1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82E8D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EA239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25E17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AC07C15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528C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D9B9B3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B5E16A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F959419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F4ED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033B9" w14:textId="77777777" w:rsidR="00513682" w:rsidRPr="00AB76B4" w:rsidRDefault="005136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CFAB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B861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F3F60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513682" w:rsidRPr="00AB76B4" w14:paraId="04B1400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BE4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CA33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E92DB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4AA89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75F0E7A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B4DD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A5093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65E747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E72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E888D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96ADB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5210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A12911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513682" w:rsidRPr="00AB76B4" w14:paraId="2FB20EA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1D2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7991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8C4E0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57DB9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694EC76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044E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EA1450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BE25DA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062FEBB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73BF9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9454B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0E7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B91E4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8CD8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84BB91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2A76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BD75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1D92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53D82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1358B67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E31CCD3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BB5C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5C8BE0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ED143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EAC1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CC367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10BB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6861D16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44A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E955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2FF3AF7A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FADB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9245F" w14:textId="77777777" w:rsidR="00513682" w:rsidRPr="00AB76B4" w:rsidRDefault="00513682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51BE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BC95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76AA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2E83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3B9F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337C1E9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6D3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D0EA2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106+000</w:t>
            </w:r>
          </w:p>
          <w:p w14:paraId="6F97180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24ADF" w14:textId="77777777" w:rsidR="00513682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EFDA4" w14:textId="77777777" w:rsidR="00513682" w:rsidRPr="00AB76B4" w:rsidRDefault="00513682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 și linia 2 directă St. </w:t>
            </w:r>
            <w:r w:rsidRPr="00AB76B4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51F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7802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CFE5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607B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464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19C2EAA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1F9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E6EB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A6FA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9EEE0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1DDCA5D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141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74D367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F0BD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5B62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90253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B316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513682" w:rsidRPr="00AB76B4" w14:paraId="0651C43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BEE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0454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7E4E1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467D4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5AFEC8F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912FACD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3D9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430599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A8636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BB85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B723E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A747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EC790B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DEB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D4543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67E6DDF3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D9F7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BC9E3" w14:textId="77777777" w:rsidR="00513682" w:rsidRPr="00AB76B4" w:rsidRDefault="0051368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BBCD6A5" w14:textId="77777777" w:rsidR="00513682" w:rsidRPr="00AB76B4" w:rsidRDefault="0051368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6832EDD" w14:textId="77777777" w:rsidR="00513682" w:rsidRPr="00AB76B4" w:rsidRDefault="0051368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9B39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BA9DA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01605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9812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D8080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11F7575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34C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E27EF" w14:textId="77777777" w:rsidR="00513682" w:rsidRDefault="005136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EF402" w14:textId="77777777" w:rsidR="00513682" w:rsidRDefault="0051368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3D80E" w14:textId="77777777" w:rsidR="00513682" w:rsidRPr="00AB76B4" w:rsidRDefault="0051368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3145713" w14:textId="77777777" w:rsidR="00513682" w:rsidRPr="00AB76B4" w:rsidRDefault="0051368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E5D1A0B" w14:textId="77777777" w:rsidR="00513682" w:rsidRPr="00AB76B4" w:rsidRDefault="0051368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CDCEF" w14:textId="77777777" w:rsidR="00513682" w:rsidRPr="00AB76B4" w:rsidRDefault="005136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48B80" w14:textId="77777777" w:rsidR="00513682" w:rsidRPr="00AB76B4" w:rsidRDefault="0051368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87CB4" w14:textId="77777777" w:rsidR="00513682" w:rsidRPr="00AB76B4" w:rsidRDefault="005136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5C74B8A4" w14:textId="77777777" w:rsidR="00513682" w:rsidRPr="00AB76B4" w:rsidRDefault="005136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4EB6" w14:textId="77777777" w:rsidR="00513682" w:rsidRPr="00AB76B4" w:rsidRDefault="0051368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45B82" w14:textId="77777777" w:rsidR="00513682" w:rsidRDefault="00513682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33B8D43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07D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F59CF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0B853577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D2DA" w14:textId="77777777" w:rsidR="00513682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85A6A5" w14:textId="77777777" w:rsidR="00513682" w:rsidRPr="00AB76B4" w:rsidRDefault="00513682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703A6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3CCF3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515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FEA0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2ADF8" w14:textId="77777777" w:rsidR="00513682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5C0370C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1D7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F7C35" w14:textId="77777777" w:rsidR="00513682" w:rsidRDefault="005136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CECC0" w14:textId="77777777" w:rsidR="00513682" w:rsidRDefault="0051368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34004" w14:textId="77777777" w:rsidR="00513682" w:rsidRPr="00AB76B4" w:rsidRDefault="0051368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0CDBB11F" w14:textId="77777777" w:rsidR="00513682" w:rsidRDefault="0051368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B9AB" w14:textId="77777777" w:rsidR="00513682" w:rsidRPr="00AB76B4" w:rsidRDefault="005136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ADB2EE" w14:textId="77777777" w:rsidR="00513682" w:rsidRPr="00AB76B4" w:rsidRDefault="005136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63E30" w14:textId="77777777" w:rsidR="00513682" w:rsidRPr="00AB76B4" w:rsidRDefault="0051368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C763A" w14:textId="77777777" w:rsidR="00513682" w:rsidRPr="00AB76B4" w:rsidRDefault="005136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07127" w14:textId="77777777" w:rsidR="00513682" w:rsidRPr="00AB76B4" w:rsidRDefault="0051368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B617" w14:textId="77777777" w:rsidR="00513682" w:rsidRDefault="00513682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15F23C5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C67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C3E83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4EA6F06B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227FD" w14:textId="77777777" w:rsidR="00513682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4FD0F" w14:textId="77777777" w:rsidR="00513682" w:rsidRPr="00AB76B4" w:rsidRDefault="0051368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D14DF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827B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88FDC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3C955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F96A0" w14:textId="77777777" w:rsidR="00513682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2A4AE9C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87C8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5B867" w14:textId="77777777" w:rsidR="00513682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D6042D2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078C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692A8" w14:textId="77777777" w:rsidR="00513682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18451691" w14:textId="77777777" w:rsidR="00513682" w:rsidRPr="00AB76B4" w:rsidRDefault="005136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F82DB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BDEA8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9975E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0BDCD" w14:textId="77777777" w:rsidR="00513682" w:rsidRPr="00AB76B4" w:rsidRDefault="005136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E3458" w14:textId="77777777" w:rsidR="00513682" w:rsidRPr="00AB76B4" w:rsidRDefault="005136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40EACF8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B6D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1C14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1ADB2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14FC4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E04B1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6E91F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A169E" w14:textId="77777777" w:rsidR="00513682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A326265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A2F8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9DB9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30C7041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6DE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092FD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9361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9D52B" w14:textId="77777777" w:rsidR="00513682" w:rsidRPr="00AB76B4" w:rsidRDefault="00513682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CB3B6CD" w14:textId="77777777" w:rsidR="00513682" w:rsidRDefault="00513682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8AAB1" w14:textId="77777777" w:rsidR="00513682" w:rsidRPr="00AB76B4" w:rsidRDefault="0051368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392870" w14:textId="77777777" w:rsidR="00513682" w:rsidRDefault="0051368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5</w:t>
            </w:r>
          </w:p>
          <w:p w14:paraId="58D105E3" w14:textId="77777777" w:rsidR="00513682" w:rsidRDefault="0051368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5DBADF4" w14:textId="77777777" w:rsidR="00513682" w:rsidRPr="00AB76B4" w:rsidRDefault="0051368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D5756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C5516" w14:textId="77777777" w:rsidR="00513682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8F479" w14:textId="77777777" w:rsidR="00513682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7AABD" w14:textId="77777777" w:rsidR="00513682" w:rsidRPr="00AB76B4" w:rsidRDefault="00513682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DD3E6" w14:textId="77777777" w:rsidR="00513682" w:rsidRDefault="00513682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513682" w:rsidRPr="00AB76B4" w14:paraId="26B9477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783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3AC1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EDD35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8F9B8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BF0DBEA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17235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F718B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B3C67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93027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9485F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A364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06256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513682" w:rsidRPr="00AB76B4" w14:paraId="6D05F3A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AD34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9641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2CD5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EDD17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514A2FC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D590B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20DB704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DAE3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4066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6E314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2568D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EF225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13682" w:rsidRPr="00AB76B4" w14:paraId="1B1110A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D59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EB9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E2BB2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F2C19" w14:textId="77777777" w:rsidR="00513682" w:rsidRDefault="00513682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2BEB8C28" w14:textId="77777777" w:rsidR="00513682" w:rsidRPr="00AB76B4" w:rsidRDefault="00513682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CA28B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450F7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2DC7D" w14:textId="77777777" w:rsidR="00513682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7091693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D8F70" w14:textId="77777777" w:rsidR="00513682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4814D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6635839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F06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E087D" w14:textId="77777777" w:rsidR="00513682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3AE88D6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6B5FE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07C81" w14:textId="77777777" w:rsidR="00513682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22B559A6" w14:textId="77777777" w:rsidR="00513682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23D07A7" w14:textId="77777777" w:rsidR="00513682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B5D0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64DC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31B0C" w14:textId="77777777" w:rsidR="00513682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16E00" w14:textId="77777777" w:rsidR="00513682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6039D" w14:textId="77777777" w:rsidR="00513682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5E35EBF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09E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892B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0729B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98A24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97534DC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079B516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4ECAD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7B9880F6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24984E96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20B95A8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8F43F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EE0C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2964D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CD78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4868731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BE2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138E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017F6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3F48A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C090023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2CC9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B5DEE6B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9038B6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0DCA70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FF289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8407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D249E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274A6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91E77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513682" w:rsidRPr="00AB76B4" w14:paraId="7F73287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935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5378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3DFA9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831A8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1D5DD03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C93E9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3009F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BCFB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742BA3E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C80C8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54FCD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59716CA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318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C8DA" w14:textId="77777777" w:rsidR="00513682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4CC2580B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879C8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4DB0C" w14:textId="77777777" w:rsidR="00513682" w:rsidRPr="00AB76B4" w:rsidRDefault="005136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6F4630D" w14:textId="77777777" w:rsidR="00513682" w:rsidRDefault="005136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888E820" w14:textId="77777777" w:rsidR="00513682" w:rsidRPr="00AB76B4" w:rsidRDefault="005136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DFDE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14395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A705D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57355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64BA8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5F626F2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4AC4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82F3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397783E1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B2C1A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7A15B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5E61DF0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76006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B85DF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B7E9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585F5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0ECEF" w14:textId="77777777" w:rsidR="00513682" w:rsidRPr="00AB76B4" w:rsidRDefault="00513682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CE5A13" w14:textId="77777777" w:rsidR="00513682" w:rsidRPr="00AB76B4" w:rsidRDefault="0051368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8786A6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2CB8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36AD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4CD72F7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5F01A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914E5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1439459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89ED740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0B47F94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F212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6AE57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B1C5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170C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D31E" w14:textId="77777777" w:rsidR="00513682" w:rsidRPr="00AB76B4" w:rsidRDefault="0051368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85C02BD" w14:textId="77777777" w:rsidR="00513682" w:rsidRPr="00AB76B4" w:rsidRDefault="0051368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CE1C229" w14:textId="77777777" w:rsidR="00513682" w:rsidRPr="00AB76B4" w:rsidRDefault="0051368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0BE26CE6" w14:textId="77777777" w:rsidR="00513682" w:rsidRPr="00AB76B4" w:rsidRDefault="0051368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3ED7817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C9C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F73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797E1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A7FD5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9E6FA33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95EF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315D7E9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B55B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054F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8CA78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C3AA8" w14:textId="77777777" w:rsidR="00513682" w:rsidRPr="00AB76B4" w:rsidRDefault="005136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830970" w14:textId="77777777" w:rsidR="00513682" w:rsidRPr="00AB76B4" w:rsidRDefault="005136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A0DCF53" w14:textId="77777777" w:rsidR="00513682" w:rsidRPr="00AB76B4" w:rsidRDefault="005136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513682" w:rsidRPr="00AB76B4" w14:paraId="1400B2C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662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007BE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5E8CE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0E614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3874C6F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BF686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D2EFF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CEF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FD960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3261" w14:textId="77777777" w:rsidR="00513682" w:rsidRPr="00AB76B4" w:rsidRDefault="005136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513682" w:rsidRPr="00AB76B4" w14:paraId="58ACA7F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E90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6E45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206EA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012C7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BCD38FA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B0FC31C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CDF6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C1F7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5267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0A61F901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A574E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4312B" w14:textId="77777777" w:rsidR="00513682" w:rsidRPr="00AB76B4" w:rsidRDefault="005136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AEEC66" w14:textId="77777777" w:rsidR="00513682" w:rsidRPr="00AB76B4" w:rsidRDefault="005136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B00496" w14:textId="77777777" w:rsidR="00513682" w:rsidRPr="00AB76B4" w:rsidRDefault="005136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513682" w:rsidRPr="00AB76B4" w14:paraId="77A6362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6E6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CFED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9ADF7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39C1F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F291E5D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EAC1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19D44E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20A3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8F03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85FC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C387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4E79D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513682" w:rsidRPr="00AB76B4" w14:paraId="66FBC851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078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8B75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0DC2C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B6791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070E883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C45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43CA315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92B14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67EE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09B6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16D2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842E95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13682" w:rsidRPr="00AB76B4" w14:paraId="3C8E51C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C27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200F1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D49F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BC502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F21B11F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4D279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5B2821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61F27FE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44E2958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4E84A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0381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5E3EA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55C01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B75D97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513682" w:rsidRPr="00AB76B4" w14:paraId="26CC647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3D06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5E11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88433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45A64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6DC7B34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F61AB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02A68D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495D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73BF7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461FF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069B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6F4C23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513682" w:rsidRPr="00AB76B4" w14:paraId="54A2EC5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2B94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8F27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AA276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753CB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DC68529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F5DC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10EC38C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B4D09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7403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65D2F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1B58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EEE91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513682" w:rsidRPr="00AB76B4" w14:paraId="1F9C972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CFB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E909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D4E78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7F6D5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4C52DC9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3AC8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DDE6D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AD84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83671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D89A8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6CE7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13682" w:rsidRPr="00AB76B4" w14:paraId="0C06B78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BC2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1660D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4EAAD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B9C2F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F83666D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D5C0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F8E98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E3D34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EC184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2C5A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513682" w:rsidRPr="00AB76B4" w14:paraId="265214D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475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D1FF6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F94E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C167A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1F72ACD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1C447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3AE69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6CB15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9D5C5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ACB31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513682" w:rsidRPr="00AB76B4" w14:paraId="0AD6D707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F6F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F1A9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B3486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AB838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D9A1761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D8A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A84906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665D6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DA9EB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C7AC8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F1F67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4769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513682" w:rsidRPr="00AB76B4" w14:paraId="4F75D3A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DC5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DE2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CA6D6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90E5B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2085C6D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5CE9140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7067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F42CB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2377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7BD21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F8B75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080DB7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B64E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2C0F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20D5C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77AC2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C3D3387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2EE8DB8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FB737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49E10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0809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E95C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5281D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7F47A88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4D62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295ED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392E649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4BC62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BCDCC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E22EEEB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45EC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3BA21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8375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EE22A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72086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16C9C70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C91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2C7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65FD828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46315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A0839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57A6C9E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5B141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DEBDF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9B0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D8320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55F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2AFE48E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640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D50C2" w14:textId="77777777" w:rsidR="00513682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066FE684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B06BC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E174B" w14:textId="77777777" w:rsidR="00513682" w:rsidRPr="00AB76B4" w:rsidRDefault="005136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680462D" w14:textId="77777777" w:rsidR="00513682" w:rsidRPr="00AB76B4" w:rsidRDefault="005136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1137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3FA38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30F36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B4E6D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C943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513682" w:rsidRPr="00AB76B4" w14:paraId="662471F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F69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60B2B" w14:textId="77777777" w:rsidR="00513682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0B673915" w14:textId="77777777" w:rsidR="00513682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5808C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12AE3" w14:textId="77777777" w:rsidR="00513682" w:rsidRPr="00AB76B4" w:rsidRDefault="00513682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B7730DD" w14:textId="77777777" w:rsidR="00513682" w:rsidRPr="00AB76B4" w:rsidRDefault="00513682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A656E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1E9F4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909E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EFCED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9E78A" w14:textId="77777777" w:rsidR="00513682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6C8428F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2DD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846C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0EFD5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CD6B44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298BB9C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23A7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8FB0A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35705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4DE30F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A090B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A82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40D2FDD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AAD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E261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72ED9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CF80C" w14:textId="77777777" w:rsidR="00513682" w:rsidRPr="00AB76B4" w:rsidRDefault="005136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0C4CD8F" w14:textId="77777777" w:rsidR="00513682" w:rsidRPr="00AB76B4" w:rsidRDefault="005136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C1B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95581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042A" w14:textId="77777777" w:rsidR="00513682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202691FB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B120B" w14:textId="77777777" w:rsidR="00513682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FEAE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773E006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860E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3B157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F999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235C1" w14:textId="77777777" w:rsidR="00513682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D24F86B" w14:textId="77777777" w:rsidR="00513682" w:rsidRPr="00AB76B4" w:rsidRDefault="005136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AE967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8E7AB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C3708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3F7F251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7E10B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1581D" w14:textId="77777777" w:rsidR="00513682" w:rsidRPr="00AB76B4" w:rsidRDefault="00513682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0B9B971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BEF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51B05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736A4A0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61B99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D9393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69343D3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DABD4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5A400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198D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1989F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8D2C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5A1A787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B23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564B6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2D58DE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0E302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17747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949B76F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EF297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D7FD1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D6398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2A2EC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1165F" w14:textId="77777777" w:rsidR="00513682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33FDCD" w14:textId="77777777" w:rsidR="00513682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9C594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513682" w:rsidRPr="00AB76B4" w14:paraId="3D9BA26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A45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E81B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397C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E368B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60F4CEF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4FE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04985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6AF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551D5B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149C3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7AE16" w14:textId="77777777" w:rsidR="00513682" w:rsidRDefault="00513682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DE395D" w14:textId="77777777" w:rsidR="00513682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4B878B" w14:textId="77777777" w:rsidR="00513682" w:rsidRPr="00AB76B4" w:rsidRDefault="00513682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513682" w:rsidRPr="00AB76B4" w14:paraId="7E3871A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517E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CFCDB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D2C3D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6C900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6D9B841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7E5261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B38FE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B36356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A7A30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E8D3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EBC5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DCE8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26E8F58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C31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56F2C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B06C3B4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E8644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1A92E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438AE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4580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A149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D86C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9E1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4410FFF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FF7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8D771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DE802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A8C63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4B88EF4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EA14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0C706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00F2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261A96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BA4DC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075B9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5A6BDF1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84B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74B9A" w14:textId="77777777" w:rsidR="00513682" w:rsidRPr="00AB76B4" w:rsidRDefault="005136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42C097F" w14:textId="77777777" w:rsidR="00513682" w:rsidRPr="00AB76B4" w:rsidRDefault="005136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5099B" w14:textId="77777777" w:rsidR="00513682" w:rsidRPr="00AB76B4" w:rsidRDefault="0051368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FE4930" w14:textId="77777777" w:rsidR="00513682" w:rsidRPr="00AB76B4" w:rsidRDefault="0051368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24A9406" w14:textId="77777777" w:rsidR="00513682" w:rsidRPr="00AB76B4" w:rsidRDefault="0051368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21D7F00" w14:textId="77777777" w:rsidR="00513682" w:rsidRDefault="0051368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109DEE28" w14:textId="77777777" w:rsidR="00513682" w:rsidRPr="0068517F" w:rsidRDefault="0051368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62F21" w14:textId="77777777" w:rsidR="00513682" w:rsidRPr="00AB76B4" w:rsidRDefault="005136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BA1C" w14:textId="77777777" w:rsidR="00513682" w:rsidRPr="00AB76B4" w:rsidRDefault="0051368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2BC10" w14:textId="77777777" w:rsidR="00513682" w:rsidRPr="00AB76B4" w:rsidRDefault="005136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556E7" w14:textId="77777777" w:rsidR="00513682" w:rsidRPr="00AB76B4" w:rsidRDefault="0051368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3B263" w14:textId="77777777" w:rsidR="00513682" w:rsidRDefault="00513682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7F4AF8" w14:textId="77777777" w:rsidR="00513682" w:rsidRPr="00AB76B4" w:rsidRDefault="00513682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26DC3D7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3F4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6E47B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7EEF7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760FD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7C079A3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7571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A56812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65C66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3711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5AC55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12F31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513682" w:rsidRPr="00AB76B4" w14:paraId="17DDC37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25A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7D024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89F57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5912A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ECED9D1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6ED7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4F923D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A22F9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C8B30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9D63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696A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513682" w:rsidRPr="00AB76B4" w14:paraId="4A31015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1E7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AEB2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C709D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92661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F822DEE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8E35F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A77A2B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6A87A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A1687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1A72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68CB7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571D162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AE5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7095E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225F1DFD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E2749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5F415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1BE4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E15F7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D92F4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B5588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39C5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2DFBAE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597AA20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DA9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7EB8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32FD5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EFA2A" w14:textId="77777777" w:rsidR="00513682" w:rsidRPr="00AB76B4" w:rsidRDefault="005136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FD36E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F0950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208B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15DE7693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7A578" w14:textId="77777777" w:rsidR="00513682" w:rsidRPr="00AB76B4" w:rsidRDefault="005136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3ABB0" w14:textId="77777777" w:rsidR="00513682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AE302A" w14:textId="77777777" w:rsidR="00513682" w:rsidRPr="00AB76B4" w:rsidRDefault="005136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3F41D6C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FB6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3A19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AE02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6A1F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566F8FF6" w14:textId="77777777" w:rsidR="00513682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  <w:r>
              <w:rPr>
                <w:b/>
                <w:bCs/>
                <w:sz w:val="20"/>
                <w:lang w:val="ro-RO"/>
              </w:rPr>
              <w:t xml:space="preserve"> + linia 5 directă </w:t>
            </w:r>
          </w:p>
          <w:p w14:paraId="10F2C26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  <w:r>
              <w:rPr>
                <w:b/>
                <w:bCs/>
                <w:sz w:val="20"/>
                <w:lang w:val="ro-RO"/>
              </w:rPr>
              <w:t xml:space="preserve"> Cap. X peste sch. 1, 7,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9122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A647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D248F" w14:textId="77777777" w:rsidR="00513682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199+800</w:t>
            </w:r>
          </w:p>
          <w:p w14:paraId="4380818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6E4F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193E" w14:textId="77777777" w:rsidR="00513682" w:rsidRDefault="00513682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6726A1" w14:textId="77777777" w:rsidR="00513682" w:rsidRPr="00AB76B4" w:rsidRDefault="00513682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6B303EE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D73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2AFB9" w14:textId="77777777" w:rsidR="00513682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0BC3C6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5057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08BB7" w14:textId="77777777" w:rsidR="00513682" w:rsidRPr="00AB76B4" w:rsidRDefault="00513682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1A4CC1BA" w14:textId="77777777" w:rsidR="00513682" w:rsidRPr="00AB76B4" w:rsidRDefault="00513682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0B2A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3298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C1C78" w14:textId="77777777" w:rsidR="00513682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D02EE" w14:textId="77777777" w:rsidR="00513682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64E68" w14:textId="77777777" w:rsidR="00513682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5AE5D6" w14:textId="77777777" w:rsidR="00513682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031000A2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D692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D970C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C8AF6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CE65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71D8A2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4A896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86494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03B6E5B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98818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AE6AF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294A6BC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715C0A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8BCCB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383A8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29340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BE411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7ED3166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3B021B6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00C6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2B6F1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50C66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928F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D05CF8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F6ECD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45E8F7E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157B462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3F8CA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03C2E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57EDE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4EB1A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957105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0532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91286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C7DE1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F2C8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77C4F0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EF749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578FA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2FD81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82722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63178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8AF84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62976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513682" w:rsidRPr="00AB76B4" w14:paraId="4B3D005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2C0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18B7C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4F2B0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28E4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C89E2E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D1D9C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9DAEA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41BEB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3D627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F76B1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40E7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513682" w:rsidRPr="00AB76B4" w14:paraId="3ACCC67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F514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1E05C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D0E43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0A112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0C0104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3D141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3874D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E76F0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9BB40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56C29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7313D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513682" w:rsidRPr="00AB76B4" w14:paraId="442A744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DBC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2C5AD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35A6FC1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2211E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5244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61CB5F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7CC0B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F9B7A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07114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2DBC1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94765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328DFC1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0C050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513682" w:rsidRPr="00AB76B4" w14:paraId="4F93CD8A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963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7FA92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8A2FA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454F2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4B91D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27D63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151599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E6C16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95AA0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A9088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B8835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513682" w:rsidRPr="00AB76B4" w14:paraId="5A61802C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09A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1C932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4520D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9DFCD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DB937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B412F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A48816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99E81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69D51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2063D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A3077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513682" w:rsidRPr="00AB76B4" w14:paraId="5D95D36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F71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D9344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B726E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BBAE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01E84C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D914C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FFA0A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C3696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AF97D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6103E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DE6A0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513682" w:rsidRPr="00AB76B4" w14:paraId="3A28BF19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CA5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4C8D2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D1026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67B2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0BEFDB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18A6C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EC22EA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85C32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9D6C0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469B8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C9EA2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513682" w:rsidRPr="00AB76B4" w14:paraId="0CD8BB1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EF4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2AB4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125F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9916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43AEF42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99996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85C478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BCEF32D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D53FF68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0A7A0E81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78B168D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CCEB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3958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D364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763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4C36A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13682" w:rsidRPr="00AB76B4" w14:paraId="7D79270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642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6181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336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BB26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679391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12A37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0D2C2F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50DB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C356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A211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4335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717A9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13682" w:rsidRPr="00AB76B4" w14:paraId="3AC759FC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3E5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186C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1F9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5A10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13F5EF7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ADFE9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9E4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0B8D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0395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5B18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3383D3E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F44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E6E6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4AD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B249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B780ED2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D7730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3251AA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3373CFCF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CF804FF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1E4B1CE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4D861FC0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D7CE284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2B0AACA9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38E868A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1DCC5059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3359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C5BE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E18D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BAFD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E6C79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13682" w:rsidRPr="00AB76B4" w14:paraId="0D74D5E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36C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FC6D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CAE9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32B2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06A5B0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293FA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4E63AA65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608CD6F5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F4EE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3660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D565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6D60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D6C6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13682" w:rsidRPr="00AB76B4" w14:paraId="4193B86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FB7E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5FA0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801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BE09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6C5028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E31C2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7B4F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6719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AF0DCD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3F67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4454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83425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00B3A94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09E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DAF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52F55C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BB2B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3685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FC6162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6D4E07B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A5D54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B50B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5016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2D23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731A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498459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1442948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B07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F02F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1065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C5869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FC8837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96053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A12B0A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CFD0522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1BAD5C7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47A7E079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B701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86FB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3546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A4D8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9D513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513682" w:rsidRPr="00AB76B4" w14:paraId="2F1B7C5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2906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AB74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6E2E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CBC2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CB9CE3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30B0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9A95B2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56DABA0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DEA6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70E2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6844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D3B5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89234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513682" w:rsidRPr="00AB76B4" w14:paraId="7D3909F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F7C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6CBB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2A14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0BF5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5790AB9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D5C29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E55B9A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7DA1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6989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7E85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825A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513682" w:rsidRPr="00AB76B4" w14:paraId="19981A3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9568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3806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3115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E247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97A5AA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47596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2E4FC8D2" w14:textId="77777777" w:rsidR="00513682" w:rsidRPr="00AB76B4" w:rsidRDefault="005136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7E52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EB9E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D7C6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A2D7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FF3B5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559393C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13682" w:rsidRPr="00AB76B4" w14:paraId="22722321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BEA4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93C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69B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7BB8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C81D65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8156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D29F5C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763C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CC7B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7080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AFB9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33633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513682" w:rsidRPr="00AB76B4" w14:paraId="0D205F18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5CE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B521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A7CA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CE33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CD598F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8EE8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C290F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3A41611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F8F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CADC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3EFA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EC31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513682" w:rsidRPr="00AB76B4" w14:paraId="2F05CF8E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E5A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3DC0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D3C5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0547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9C5D71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9501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E362A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4A4D16C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A70D12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38ED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CB71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98C8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064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77410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513682" w:rsidRPr="00AB76B4" w14:paraId="35CAF63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4EA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E553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4E4875E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EEA1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84F47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05960A1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F0AF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5BA4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B68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C54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79D1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B8198A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34DA749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A65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F772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B21E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09C17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111244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9A89BD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44706DB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DC5B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60AB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4F7A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62D82E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4C65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F3F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0F3D25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13682" w:rsidRPr="00AB76B4" w14:paraId="7BF3820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4B7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6540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2041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453C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D4FE81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6B30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38F387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7875D8B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C06BF4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9E459C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54615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5FAD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641C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690C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C736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35DE6404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BB1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6F63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07C0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3603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2EF6DC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1652796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5083AA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F41D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E4E1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6B8E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22A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250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069BB6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C05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205F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EDE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6953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676F29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63B2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7A04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CB99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8514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3344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72214F3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FA9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8581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152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FD50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25D3EC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EE13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6D53C5C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41D7AE0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CF04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BF8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2F29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256E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0DE103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513682" w:rsidRPr="00AB76B4" w14:paraId="42AE83C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027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16C0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7769EA4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CF32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88E02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D0CCC1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DDD9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A471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0C6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646BD7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F1CE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3A26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5D59376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426D3EEC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D5E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73D9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247F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053A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C65337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405F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B55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99D1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396BAD2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DB2E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5926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513682" w:rsidRPr="00AB76B4" w14:paraId="48D5696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B99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428E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3002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A0C9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28920C0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5E4E05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EEAA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CF75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982F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15C8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8508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41C4068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C75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171E1" w14:textId="77777777" w:rsidR="00513682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519AA8B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673F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C2A5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B503FD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EE46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9C4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0839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51C1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444E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5DB0D78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E39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94E4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CC56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D981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4EB0B9D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6675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64BB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39BC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400CC5B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BB5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14CE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3ED1612B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D938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F1E8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D03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DC54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1385B08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AD1D0F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A1D6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6961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8C77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A369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33F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71EDEE4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867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74C0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12CA47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EABE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6B63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7C89620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27EA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1E43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E305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118D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3333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8E0C4E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4595C9C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6A36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98CC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AB57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063C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660C96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BFEF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0F101AB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D12E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110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B80D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9E55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EEC8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513682" w:rsidRPr="00AB76B4" w14:paraId="13DDFF3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5228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B811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4A19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48850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C23856D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8F6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2805009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3AED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6503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0CC2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395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F8F50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513682" w:rsidRPr="00AB76B4" w14:paraId="45B8C4AB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A93E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A807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75D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BD6F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D632A2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52B9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E76A28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5673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46FF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DE5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616C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F5B1F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13682" w:rsidRPr="00AB76B4" w14:paraId="12EDC51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A498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0383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90CB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8A81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7042569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BFE7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D11F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6ED3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6876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57E5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DB10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13682" w:rsidRPr="00AB76B4" w14:paraId="3E581F4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ECB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C42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726E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BFC67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743ED3C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94E993D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9720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D78719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9F7F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B416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8275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A0D2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45F32B6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063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D406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35BAA7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89B2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44EC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3E5E0F1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4C7A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B5E2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6EE6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3E9A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6E95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6831502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55CE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9809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65ED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15D5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766700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5A25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279130C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80A22F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07ECD05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2301C60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65F9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D2EE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CC4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5858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7E8EE11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EC5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1D56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5731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C1D0D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7B37FA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C35BE6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5615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4E34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F36D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7A41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F7D1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4056239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850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1F1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96B6C6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A58B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B9377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37534A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14D7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4EE6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A8CA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3CFF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D3D7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9D0F0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513682" w:rsidRPr="00AB76B4" w14:paraId="6A3A06B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F32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F175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116E98E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DAAC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D05E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709873E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3C1A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285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E6BE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F2B6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0F33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468EAAC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5F2C8CD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127E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F4E7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19A7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EED3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430379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58D1946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78A4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1CC1F6C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60B4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D02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345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362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544CD6DA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456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6B7A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0C04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D8DF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BDBB6E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703F5DD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BD92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1C5A98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527B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052A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F6E4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F6D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6786F1D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3D3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74C0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907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F22F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5ED094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1893DB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137F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49C2E0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69ED10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6F25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C78F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9180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CD51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3FEF12F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5A24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DF02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5837A5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9117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0662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22FC220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1B53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2D16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954D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944F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8087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597A327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734C5FB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553E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B037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1B5B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414A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DE82959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7126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ED9AF7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5A7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76DF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22AF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7333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413E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513682" w:rsidRPr="00AB76B4" w14:paraId="43A7A6C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687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18DD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B97E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F12C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AFFDC99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E829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BA3DC3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477F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AD89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3992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762E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C9394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513682" w:rsidRPr="00AB76B4" w14:paraId="771A0AB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BA2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2EA7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01D9CCF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8211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ABD5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067E636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789F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4504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95AB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9CF9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79D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276A1FF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B6E6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5EE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0E3D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0943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463640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401ADD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72BF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9DF275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4B7F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2D25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BB88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409D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1A95979A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728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DDF2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6097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7276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7F055B7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5348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A8C2FB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EC30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C33E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F779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B937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B49A7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513682" w:rsidRPr="00AB76B4" w14:paraId="273C91C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AB6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DCB6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072B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D1FC9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299251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05FE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2DC39D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4204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6696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78F8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B185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B0E48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513682" w:rsidRPr="00AB76B4" w14:paraId="066FE5E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1446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95D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9810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89F12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B5D2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091F61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0A9B98E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E4635C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AEFC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DC49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B52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E93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6B6FB33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73BA68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513682" w:rsidRPr="00AB76B4" w14:paraId="216C3FD0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A17E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718B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B27C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2B3B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955884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15A4EA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9543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F705DC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4CA840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8714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EEEC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C6D9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07F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9284580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C11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36CF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8E82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EC32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771CF1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4218AA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018F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0B5A3A0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031C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1501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B5FA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21BF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6FEE4C50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06C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3105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7184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C000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E595C3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5337DD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EB4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145FF8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7CE8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BFD7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8C35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A77A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639A6D7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8DE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9AB1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617C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A250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35A3B5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2E68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F736B5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8CFD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9C3D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B086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EA74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43D6F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513682" w:rsidRPr="00AB76B4" w14:paraId="29CAA82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313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919C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6BDA8C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FAAF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E77B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0533A8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892D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57D5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5A4B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AC9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2229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1D52A7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:rsidRPr="00AB76B4" w14:paraId="7EE00DB6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2F0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A66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34432BA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ECA5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60EB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CFEDCB7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086643B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640278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76396FC2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1481602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DF8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91C7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562E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F62A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85F6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4B5F7DD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FA8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9C6D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CF53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784FD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4215A11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2F97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9A7A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1351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573F810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53B0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5C3A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0E6070F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6B7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A1C2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6250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6A3D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888D22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63F287C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052F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C580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CD2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05E0050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5EF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114E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AACBF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513682" w:rsidRPr="00AB76B4" w14:paraId="3CC4349E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901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2ED8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F894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2EAF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48E0FE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5E863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2B11061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DCE412B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CA6BFB3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4150EE4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16E92B01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3879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E84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DA52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547B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E32E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513682" w:rsidRPr="00AB76B4" w14:paraId="1F82E6D0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63BE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661C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16BB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DA78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04599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6AE5E8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302E1A0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6A9F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3A3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9E14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4AC2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D069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513682" w:rsidRPr="00AB76B4" w14:paraId="51B55630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7B1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951F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B4F5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ED2B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7E736E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16BF8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080134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31230853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2803293A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C515E14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892EE18" w14:textId="77777777" w:rsidR="00513682" w:rsidRPr="00AB76B4" w:rsidRDefault="005136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4FDD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AE2F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210F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1E1D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C2F17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513682" w:rsidRPr="00AB76B4" w14:paraId="12E3E78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5CF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03E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7161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6D09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C7CE3B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2E39639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E457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AC97A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2302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DAC7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D634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7BBF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7CE7CF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E66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D8A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2481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4C139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9256EF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C1EC99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90AE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4710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1C27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EE2D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0489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1152A23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BF9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FA02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17B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E69F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4D47E2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7777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AE713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9F6D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E6D7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966C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8111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649FC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513682" w:rsidRPr="00AB76B4" w14:paraId="40E39AA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A4D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020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FA18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5791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BD40DA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D6BE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0C176D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86AC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5EE6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7942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C430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513682" w:rsidRPr="00AB76B4" w14:paraId="6B59B98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432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DAE4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4862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C741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2FF81D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4A78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C3C26D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AA11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651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D019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3D13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0DAAA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513682" w:rsidRPr="00AB76B4" w14:paraId="0F9BBD3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C54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07FE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86B0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FEEB2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095111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2F1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228AE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037CD8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77D4BFC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E52A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556E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31F3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1C8F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37895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513682" w:rsidRPr="00AB76B4" w14:paraId="53497C10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E50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919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0295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EE692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EB01B1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C606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DC275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6DE041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04EE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0F97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F57D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9DED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E6FB7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513682" w:rsidRPr="00AB76B4" w14:paraId="301E32D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535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02A0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308D8B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F72B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1EA0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2BCC8E2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61752B3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670751F7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0560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160E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02CC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2AF7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A55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6B6F181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C82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7B29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C315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CA2B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FCAA8A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52A0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6D18F19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0F8A1B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0D98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4CC4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CC1C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2421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68FB70EA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339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2BF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E126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495F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02A1D7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436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9FFA27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F0857F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E247DE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58FF87B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E05A41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974B37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59D0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68D6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BA38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D363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B6342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513682" w:rsidRPr="00AB76B4" w14:paraId="15EEC05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BC6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41A0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7717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96DF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2ABDD3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1797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CB95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E4D6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BBD8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3F4A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70F876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3FF2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C9D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5BC9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0868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656DB0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DE63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5FF8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8002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AE7E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E8B6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0731D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513682" w:rsidRPr="00AB76B4" w14:paraId="0A1CC58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52A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E229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1B99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8F12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24F83A37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E09A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6067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1F9A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3B5B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F07D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74D20249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BB7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CA19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12A3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DC84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2418A05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BCF9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7D79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62F0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7908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FD16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33C934E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937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350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D2E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F643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4C5A29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C908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41013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8EFC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379B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2165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FB07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0B8A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513682" w:rsidRPr="00AB76B4" w14:paraId="7D9EAA1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CE38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15D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5DE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3325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0603CF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0343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EE87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8B43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329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BDD8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513682" w:rsidRPr="00AB76B4" w14:paraId="1541320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D54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4C83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11F1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2E28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4918B30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DB8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790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FD6D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1DE4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84FE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CD7CF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513682" w:rsidRPr="00AB76B4" w14:paraId="6B48511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20D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9FB0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7360BE4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04A3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CD2A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18A88B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CC5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DD78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16F0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CCFA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4CC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2531CCB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DC6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3882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A279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E92C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4091562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2CDB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AB9C9A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068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BFEC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9BF5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DEBB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851B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513682" w:rsidRPr="00AB76B4" w14:paraId="0DF0FFC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464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8E3E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C7BD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806C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438DD0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5372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A0CD0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719F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B824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0BE9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BC16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7688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513682" w:rsidRPr="00AB76B4" w14:paraId="1B5BDBA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F96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D30F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C95C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BAF0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1D6FD1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8D2E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80609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6EEF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AD06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9C24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E125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8A2DF4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513682" w:rsidRPr="00AB76B4" w14:paraId="435833F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F56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332B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0DCDA2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A4EA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75A5D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472A6DD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8102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1686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F6AB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E083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EB525" w14:textId="77777777" w:rsidR="00513682" w:rsidRPr="00AB76B4" w:rsidRDefault="0051368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34CA9CD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722A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B756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3901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C7C0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01E198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A19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3061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E54F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F283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638DF" w14:textId="77777777" w:rsidR="00513682" w:rsidRPr="00AB76B4" w:rsidRDefault="0051368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5C07EBB" w14:textId="77777777" w:rsidR="00513682" w:rsidRPr="00AB76B4" w:rsidRDefault="0051368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513682" w:rsidRPr="00AB76B4" w14:paraId="756EA36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5DF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2AA5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E05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4326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9BFBB7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6C63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C6E7EC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603440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4C9C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DDB5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8E3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39B0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4DBE1F4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3E4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1EDC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AD54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538F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AE862A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CAC1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702633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4262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9118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1E35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AAFF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1A5CB0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B52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8528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3174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1D46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D2DDDF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A0EB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2B01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910C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5A0A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FD70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98E5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513682" w:rsidRPr="00AB76B4" w14:paraId="57F5819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0928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E1FE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5E4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B9BF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94AF69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40BD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6A6843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B987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4B63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F438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E937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CB4A7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513682" w:rsidRPr="00AB76B4" w14:paraId="7207A4A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522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162E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C35B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5DE89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C270FE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ACEF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B039C4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48FE80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4FC514E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6BFE35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1A808ED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0F5987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8E6E17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3D8E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53E4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2F9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6839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63CEF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513682" w:rsidRPr="00AB76B4" w14:paraId="5DBF9E8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B37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5045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454F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CA65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166B8FD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3AA2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2CDA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8E18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D72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E8D8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772B2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513682" w:rsidRPr="00AB76B4" w14:paraId="15DB7AC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A58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BE4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1A28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3FA3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DC3F77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A3D8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6D95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C465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2E40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390E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4AC10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513682" w:rsidRPr="00AB76B4" w14:paraId="57F3F556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02640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4802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4BAE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1D607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4AEC9C4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4A33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74BA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D2BB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1F4B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64BB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513682" w:rsidRPr="00AB76B4" w14:paraId="0C28EF3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17CB1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83DC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7BDA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2D9B9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5127814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81A7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D3B7F7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E95385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1D9E579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FF5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B85E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BBC3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05BA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3CC4C17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6DA07E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2CC4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2A23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6188F" w14:textId="77777777" w:rsidR="00513682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088F419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94E3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AFD8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2AEB" w14:textId="77777777" w:rsidR="00513682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5354368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C21D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A542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62B0E0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513682" w:rsidRPr="00AB76B4" w14:paraId="7C48F72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3E8CD4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D8D5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4F54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2DCE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0FBD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9EE8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06F4E" w14:textId="77777777" w:rsidR="00513682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B015D" w14:textId="77777777" w:rsidR="00513682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03AB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513682" w:rsidRPr="00AB76B4" w14:paraId="49DB923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3DDB3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EF32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28E1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1ABF2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478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B772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74DAA" w14:textId="77777777" w:rsidR="00513682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B5092" w14:textId="77777777" w:rsidR="00513682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EB46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513682" w:rsidRPr="00AB76B4" w14:paraId="7CE7A54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84DD5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BFD2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C14B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29B5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79E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39C0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4C887" w14:textId="77777777" w:rsidR="00513682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DA7AE" w14:textId="77777777" w:rsidR="00513682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6806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513682" w:rsidRPr="00AB76B4" w14:paraId="7E681EB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BBD2A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C5BD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CB39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2187F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290E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11E0D2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AF76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1A4F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1CE2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E79E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513682" w:rsidRPr="00AB76B4" w14:paraId="76D0697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6F0CF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28D97" w14:textId="77777777" w:rsidR="00513682" w:rsidRDefault="005136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EDCE7" w14:textId="77777777" w:rsidR="00513682" w:rsidRDefault="0051368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D7E49" w14:textId="77777777" w:rsidR="00513682" w:rsidRPr="00AB76B4" w:rsidRDefault="0051368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26D72" w14:textId="77777777" w:rsidR="00513682" w:rsidRPr="00AB76B4" w:rsidRDefault="005136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CD675B" w14:textId="77777777" w:rsidR="00513682" w:rsidRPr="00AB76B4" w:rsidRDefault="005136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3100F" w14:textId="77777777" w:rsidR="00513682" w:rsidRDefault="0051368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BEEFB" w14:textId="77777777" w:rsidR="00513682" w:rsidRPr="00AB76B4" w:rsidRDefault="005136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C03BB" w14:textId="77777777" w:rsidR="00513682" w:rsidRPr="00AB76B4" w:rsidRDefault="0051368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7C9AA" w14:textId="77777777" w:rsidR="00513682" w:rsidRDefault="00513682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513682" w:rsidRPr="00AB76B4" w14:paraId="6C3E0C5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6A888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50AA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6471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20D9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0BB65" w14:textId="77777777" w:rsidR="00513682" w:rsidRPr="00AB76B4" w:rsidRDefault="00513682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EC1BB20" w14:textId="77777777" w:rsidR="00513682" w:rsidRPr="00AB76B4" w:rsidRDefault="00513682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4A59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2AD4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EB24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9D85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7F9D3AB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6CA4C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91B5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9A36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F84D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8B3DA" w14:textId="77777777" w:rsidR="00513682" w:rsidRPr="00AB76B4" w:rsidRDefault="00513682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B589A6C" w14:textId="77777777" w:rsidR="00513682" w:rsidRPr="00AB76B4" w:rsidRDefault="00513682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8EE3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66FD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C909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4181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S16</w:t>
            </w:r>
          </w:p>
        </w:tc>
      </w:tr>
      <w:tr w:rsidR="00513682" w:rsidRPr="00AB76B4" w14:paraId="1F34106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65C3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3C27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C08BDF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C083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4FAC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0D949BDA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B69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881C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71DE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481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16909" w14:textId="77777777" w:rsidR="00513682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CC7271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513682" w:rsidRPr="00AB76B4" w14:paraId="1C98CC5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F0C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ED6B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FB93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2510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0C04D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1760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1B9DBE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64CA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7F97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B013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93A9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B76B4" w14:paraId="02545DD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865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1A14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5D29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C35C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6908F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9992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45C4B08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5ED2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812D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8816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8189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04351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F75AFB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0E23D4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513682" w:rsidRPr="00AB76B4" w14:paraId="41BFC7C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1E01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8FF5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8783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86DA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43AF29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3654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7217A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27C5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82C0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E0B5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6F48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FE81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207764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352277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13682" w:rsidRPr="00AB76B4" w14:paraId="7385368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2FA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4BD4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E97A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BA38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DC3F3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0FE8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E1AF6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2CFE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E56F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BF6B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5677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DDEB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513682" w:rsidRPr="00AB76B4" w14:paraId="622AA04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683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CA0E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4B99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0DE99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B88060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1D93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5D91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5E1E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75A1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188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6EAE8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13682" w:rsidRPr="00AB76B4" w14:paraId="26F2AAA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7E58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FBDA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C692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B6FDC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7F3192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DA86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21C5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6BDF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20CE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532B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8411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5515232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513682" w:rsidRPr="00AB76B4" w14:paraId="2099383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521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FD1A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B4A4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CCE9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2D95E7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C70E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3E0F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9A95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31B8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82C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CCE6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226410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13682" w:rsidRPr="00AB76B4" w14:paraId="223A62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F9F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2E7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212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9309A" w14:textId="77777777" w:rsidR="00513682" w:rsidRPr="00AB76B4" w:rsidRDefault="00513682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EA6B92" w14:textId="77777777" w:rsidR="00513682" w:rsidRPr="00AB76B4" w:rsidRDefault="00513682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DA1E5" w14:textId="77777777" w:rsidR="00513682" w:rsidRPr="00AB76B4" w:rsidRDefault="00513682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A8B093" w14:textId="77777777" w:rsidR="00513682" w:rsidRPr="00AB76B4" w:rsidRDefault="00513682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C8ABDD7" w14:textId="77777777" w:rsidR="00513682" w:rsidRPr="00AB76B4" w:rsidRDefault="00513682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8AB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27AD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9D4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F2FD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513682" w:rsidRPr="00AB76B4" w14:paraId="01A67FA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D930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5D69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7062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3B3B9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2AAD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00732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44DE3A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4354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D691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5987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6991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1EB15F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2B76B9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513682" w:rsidRPr="00AB76B4" w14:paraId="38E4249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0BBF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B95A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9D37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1FF87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B4B795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3AB4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F1FC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2224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9DE9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D878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43ECE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513682" w:rsidRPr="00AB76B4" w14:paraId="2BD00FE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C546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5DC4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0856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BAD8B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D8C8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19416F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42D7E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28E2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E7C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EFC84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A3FD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770573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13682" w:rsidRPr="00AB76B4" w14:paraId="253C5C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3994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0DE1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53E2C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EF6B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0D4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D8B42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537A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5E86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26BC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C699D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513682" w:rsidRPr="00AB76B4" w14:paraId="2A96963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9B0D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EF3C7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AD9A9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CDCF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6E9B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562065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9971F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7274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B3233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1B31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FFD7B" w14:textId="77777777" w:rsidR="00513682" w:rsidRPr="007B5A25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EDC0AC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13682" w:rsidRPr="00AB76B4" w14:paraId="079F3E3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839C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EEA64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2B56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5F74D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8D188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6E1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1768F5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04A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97B85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4476D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4FD95" w14:textId="77777777" w:rsidR="00513682" w:rsidRPr="00AB76B4" w:rsidRDefault="0051368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E126ED" w14:textId="77777777" w:rsidR="00513682" w:rsidRPr="00AB76B4" w:rsidRDefault="00513682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13682" w:rsidRPr="00AB76B4" w14:paraId="09A7690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C862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098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F72A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E6AE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A6F708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FB7B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797B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4E03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B4F0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31189" w14:textId="77777777" w:rsidR="00513682" w:rsidRPr="00AB76B4" w:rsidRDefault="0051368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54A0BE" w14:textId="77777777" w:rsidR="00513682" w:rsidRPr="00AB76B4" w:rsidRDefault="0051368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13682" w:rsidRPr="00AB76B4" w14:paraId="6E2156D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CAE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5B5B8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9178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78A86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2A2EA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C1C1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DDE3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2D19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D0D2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AD3E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6FCD3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13682" w:rsidRPr="00AB76B4" w14:paraId="34150D0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F1CB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B15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C4F96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5FB3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028582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8859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B03D8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F6290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1A23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872CE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A9044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13682" w:rsidRPr="00AB76B4" w14:paraId="45927F8E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9019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1DEA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7167A91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FFF2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C3C6E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72729D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194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3B221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924C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A669F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FA2BA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:rsidRPr="00AB76B4" w14:paraId="3390F3A2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3717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2324B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01EEB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EF5A4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2D24701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AD49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CB9AB6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1310A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2FCF6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F4947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AEF72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513682" w:rsidRPr="00AB76B4" w14:paraId="6B3629EE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5435" w14:textId="77777777" w:rsidR="00513682" w:rsidRPr="00AB76B4" w:rsidRDefault="00513682" w:rsidP="005136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E6499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61845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E1557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EB57143" w14:textId="77777777" w:rsidR="00513682" w:rsidRPr="00AB76B4" w:rsidRDefault="005136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6FC3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5D05E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7ADFF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ACF40" w14:textId="77777777" w:rsidR="00513682" w:rsidRPr="00AB76B4" w:rsidRDefault="005136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DAC41" w14:textId="77777777" w:rsidR="00513682" w:rsidRPr="00AB76B4" w:rsidRDefault="005136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7A5E3098" w14:textId="77777777" w:rsidR="00105531" w:rsidRDefault="00105531" w:rsidP="006B4CB8">
      <w:pPr>
        <w:pStyle w:val="Heading1"/>
        <w:spacing w:line="360" w:lineRule="auto"/>
      </w:pPr>
    </w:p>
    <w:p w14:paraId="6EAD3DDD" w14:textId="6727BBD8" w:rsidR="00513682" w:rsidRPr="005905D7" w:rsidRDefault="00513682" w:rsidP="006B4CB8">
      <w:pPr>
        <w:pStyle w:val="Heading1"/>
        <w:spacing w:line="360" w:lineRule="auto"/>
      </w:pPr>
      <w:r w:rsidRPr="005905D7">
        <w:t>LINIA 116</w:t>
      </w:r>
    </w:p>
    <w:p w14:paraId="072B2F11" w14:textId="77777777" w:rsidR="00513682" w:rsidRPr="005905D7" w:rsidRDefault="0051368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513682" w:rsidRPr="00743905" w14:paraId="33171AB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4252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FE8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90D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04A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14A939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2401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742B28E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3CDF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F7A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785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BEC6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0449BB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513682" w:rsidRPr="00743905" w14:paraId="6F00D9A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D643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99A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DF2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B17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5B19F6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503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6DD165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8D00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15D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8E9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9E7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513682" w:rsidRPr="00743905" w14:paraId="241861E5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ABC5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5EC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240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06A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F98BE1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1C05409" w14:textId="77777777" w:rsidR="00513682" w:rsidRPr="00743905" w:rsidRDefault="00513682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D08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F328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F69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978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4D1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1EE4A1D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4F4E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374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A33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20D8" w14:textId="77777777" w:rsidR="00513682" w:rsidRPr="00743905" w:rsidRDefault="00513682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59ED576" w14:textId="77777777" w:rsidR="00513682" w:rsidRPr="00743905" w:rsidRDefault="00513682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E54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FE0F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457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B82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4BB3" w14:textId="77777777" w:rsidR="00513682" w:rsidRPr="00743905" w:rsidRDefault="00513682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80CD217" w14:textId="77777777" w:rsidR="00513682" w:rsidRPr="00743905" w:rsidRDefault="00513682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13682" w:rsidRPr="00743905" w14:paraId="0561619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59F1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40E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9DC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121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06FEA8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30E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20E5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F1D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C0A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016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E7B25A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13682" w:rsidRPr="00743905" w14:paraId="6429843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0478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2EB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1AD4C72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7D0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8A6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11C94A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071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B6B5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090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4CF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0C6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062AA3D" w14:textId="77777777" w:rsidR="00513682" w:rsidRPr="0007721B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13682" w:rsidRPr="00743905" w14:paraId="0883C61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B8E1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4683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343E0F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213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4C9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DD953D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12C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4F90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224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C4E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93D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A570C68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13682" w:rsidRPr="00743905" w14:paraId="4C24B3B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AE01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33CD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BD23EB3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4359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A3D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C4B631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968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3D1F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93F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81E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76B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B558D9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13682" w:rsidRPr="00743905" w14:paraId="71FDAF6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3F30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F30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26FB035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1CB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17C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C7E67E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27D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46E9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306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145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2772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B771217" w14:textId="77777777" w:rsidR="00513682" w:rsidRPr="00537749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13682" w:rsidRPr="00743905" w14:paraId="52251C3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10D4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60C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645318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826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97C3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FA2C31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475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AE99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DCD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822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544E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1382661" w14:textId="77777777" w:rsidR="00513682" w:rsidRPr="005A7670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13682" w:rsidRPr="00743905" w14:paraId="06A64A40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81E3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DBF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B8B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6B5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8A6D66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37CB87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7A5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A0AE53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9299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AC7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CDA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CA9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1DAAD67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3737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1B2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E59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47B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C1B501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F5F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EC3D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A74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C40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2E3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E318AE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13682" w:rsidRPr="00743905" w14:paraId="0A85B002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D065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8BA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90A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54F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4A2836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999354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E93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FAC8ED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9F0CB75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5BA4349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5B4240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AD8137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E6E8E2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09B2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D81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CFD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0FCA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0369F2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513682" w:rsidRPr="00743905" w14:paraId="709B4494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FFB6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D1C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291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669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58987A8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CA19EC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1D4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F51C0C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8548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D47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247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A78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513682" w:rsidRPr="00743905" w14:paraId="761AD8A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CDBE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9BC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41F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389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DE2BCD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6E1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9CB4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AD9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1C3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CB5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6CA70E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F5AB69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13682" w:rsidRPr="00743905" w14:paraId="5B18938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61CB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B4F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1B42F5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A90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EAA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63CED5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7A5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5398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DA3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59E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AD0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72B16DA" w14:textId="77777777" w:rsidR="00513682" w:rsidRPr="001D7D9E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4315BBF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257D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13E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BF6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FD3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4475FC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461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A5B4F3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BFB409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70EA6C1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DE2A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E9A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1B1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1BC3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BF2F7B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513682" w:rsidRPr="00743905" w14:paraId="44022E1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B038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198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367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591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78F224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8E0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40BB8D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1ED1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F93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884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932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7DC4418E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A8D6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EA3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1CF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198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3C2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75EF538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0F236CC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72CCE3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8806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244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5FF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FB4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513682" w:rsidRPr="00743905" w14:paraId="7DF8C4E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ED54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9C6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A7058F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846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FFC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78E0EF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0BB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CD28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462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4E9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87D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B60C0A" w14:textId="77777777" w:rsidR="00513682" w:rsidRPr="0007721B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13682" w:rsidRPr="00743905" w14:paraId="67A02E0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D9FD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935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FF2D8B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738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A8D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B2190C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F76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3813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2A1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76A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285A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88BD611" w14:textId="77777777" w:rsidR="00513682" w:rsidRPr="00951746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13682" w:rsidRPr="00743905" w14:paraId="0BB34A9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ADCD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355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0AD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0D6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422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6156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F86F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7D9B8C2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4EC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A1A1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51F8FC1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9064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511B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F2D2730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46FC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16A1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88DD33E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A03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CAF4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A0E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679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2C15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3D9258F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FB3B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E537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2CA6690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9E9E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FA6D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775F81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A78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A97A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997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620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DE63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046EB44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4C14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6106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0124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9360" w14:textId="77777777" w:rsidR="00513682" w:rsidRPr="00743905" w:rsidRDefault="0051368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5A3A6C9" w14:textId="77777777" w:rsidR="00513682" w:rsidRDefault="0051368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4FDB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44FE281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3E7D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2D3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18E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7808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513682" w:rsidRPr="00743905" w14:paraId="6D65AC1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0A4A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8935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854E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CD03" w14:textId="77777777" w:rsidR="00513682" w:rsidRPr="00743905" w:rsidRDefault="0051368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C48D776" w14:textId="77777777" w:rsidR="00513682" w:rsidRDefault="0051368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AEF2" w14:textId="77777777" w:rsidR="00513682" w:rsidRDefault="005136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040A5508" w14:textId="77777777" w:rsidR="00513682" w:rsidRPr="00743905" w:rsidRDefault="005136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C297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D48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F9D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A389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513682" w:rsidRPr="00743905" w14:paraId="2999D8B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C8CB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F6E1" w14:textId="77777777" w:rsidR="00513682" w:rsidRDefault="005136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D534" w14:textId="77777777" w:rsidR="00513682" w:rsidRDefault="005136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FFF5" w14:textId="77777777" w:rsidR="00513682" w:rsidRPr="00743905" w:rsidRDefault="0051368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6945291" w14:textId="77777777" w:rsidR="00513682" w:rsidRDefault="0051368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4231" w14:textId="77777777" w:rsidR="00513682" w:rsidRDefault="005136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7D683082" w14:textId="77777777" w:rsidR="00513682" w:rsidRPr="00743905" w:rsidRDefault="005136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DBD9" w14:textId="77777777" w:rsidR="00513682" w:rsidRPr="00743905" w:rsidRDefault="00513682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C79B" w14:textId="77777777" w:rsidR="00513682" w:rsidRPr="00743905" w:rsidRDefault="005136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72DB" w14:textId="77777777" w:rsidR="00513682" w:rsidRPr="00743905" w:rsidRDefault="005136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049D" w14:textId="77777777" w:rsidR="00513682" w:rsidRDefault="00513682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513682" w:rsidRPr="00743905" w14:paraId="6F7AC09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0074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292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5E5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216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5B9DCC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D9BD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CEC0AA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0D64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B10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7BD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AB38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AAF3B1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513682" w:rsidRPr="00743905" w14:paraId="2F79215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3586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396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41E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A6D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4CB6C0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AFC89F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688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C6B8AB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6FBD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76C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B22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2D3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12F57D5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232D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4DC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D7E189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4DA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5F2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42B153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964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23AC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688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FF1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86E5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F2ED6DC" w14:textId="77777777" w:rsidR="00513682" w:rsidRPr="00351657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13682" w:rsidRPr="00743905" w14:paraId="4A62A91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DD53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A2E1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03AD509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0CF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5F70" w14:textId="77777777" w:rsidR="00513682" w:rsidRPr="00743905" w:rsidRDefault="00513682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C472C7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D1B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26B5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921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803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3C4A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4A0C6213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B8C3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EFC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5E1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660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3720EC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9AE1DD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C5B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99D5DB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0E73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361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8BF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5A9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7B9280F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4459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F52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C04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149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AE02E7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436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279D5A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3358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A25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C8A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BCB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1C62D5A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FD3E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0845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95+000</w:t>
            </w:r>
          </w:p>
          <w:p w14:paraId="7C84033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935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D8B4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64B4D7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243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95EB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31D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B3F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C5D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78D8016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E8F2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42C3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2890B2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C37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B1AE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E36270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B73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A9D9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F25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3EB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9C8B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007011" w14:textId="77777777" w:rsidR="00513682" w:rsidRPr="003B409E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13682" w:rsidRPr="00743905" w14:paraId="57523ED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ECB1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0A28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4DED81CA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F362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B7A4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A3ADB8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B8C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E2D8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3A8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3B5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608F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7631FDF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9A3A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52CC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52C50F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2E4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A245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C191A6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3D5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C423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5FE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53E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3627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43D7EA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13682" w:rsidRPr="00743905" w14:paraId="22D45B6E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4A24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3DB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777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9A5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05E0FE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394633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F01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83DD4F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A297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229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F8D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BDC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0D5B37D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4029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3D6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EE5C64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287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B19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D34058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64B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65D3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2E3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B04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35E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13682" w:rsidRPr="00743905" w14:paraId="46058E2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E0CF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5DC3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BF5B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E4C6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3A53AD3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4CE81A7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A4B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DCB80B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6836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ABE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469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AC87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1CA5196A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846D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4441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113+700</w:t>
            </w:r>
          </w:p>
          <w:p w14:paraId="190458B8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3BEC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A599" w14:textId="77777777" w:rsidR="00513682" w:rsidRPr="00743905" w:rsidRDefault="00513682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694C8C2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7CC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21B4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EBC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099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B1D5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193F0D8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B3AE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C83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D40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CA0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298E13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E05A17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8CC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498532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0D75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18D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F4E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56A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240E99DE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B042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95C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461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8C1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2E1579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3FE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AA18D8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585F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16A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760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2D6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513682" w:rsidRPr="00743905" w14:paraId="05A9B23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9E35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38D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4A1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6B7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2D035F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B24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F397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A37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2F7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59C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513682" w:rsidRPr="00743905" w14:paraId="2955A82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6F34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FBB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EBC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09E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C50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61EC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7B2C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B9EF1B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01A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EC5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513682" w:rsidRPr="00743905" w14:paraId="624C8E5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D4DC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E83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8BB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1B16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D24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3CAC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5984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FE49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0E7C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513682" w:rsidRPr="00743905" w14:paraId="1EAA860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F9D8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985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A59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218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7689D5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05D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5703D5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F9DC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632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E7A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974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7B3E04B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0228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67D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61A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AA9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C55734A" w14:textId="77777777" w:rsidR="00513682" w:rsidRPr="00D73778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A60B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FD2A46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C3EE" w14:textId="77777777" w:rsidR="00513682" w:rsidRPr="00D73778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6A5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30A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396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2510ED9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569F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DFC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190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E01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A593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B121" w14:textId="77777777" w:rsidR="00513682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F65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AE3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D86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513682" w:rsidRPr="00743905" w14:paraId="6A5873D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8617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E2F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09E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AE06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5220FB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E348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739080A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1F63B07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E435BC1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923B749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1987" w14:textId="77777777" w:rsidR="00513682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17C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F41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2FC7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793CBF2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C03D6E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513682" w:rsidRPr="00743905" w14:paraId="2E71B54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19F0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E38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907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AD0E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785BAE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9220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BDC6" w14:textId="77777777" w:rsidR="00513682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4133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51D2D6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77A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1F5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513682" w:rsidRPr="00743905" w14:paraId="29513B9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385E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4F7C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F9A7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3896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9929FD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0E84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B818" w14:textId="77777777" w:rsidR="00513682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37E8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29761D2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AB61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65E8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339BBA0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EBB0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99C1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8533A48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CCB3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C24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805C9B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C2CD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0617" w14:textId="77777777" w:rsidR="00513682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9578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9F1F2D6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D835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2246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1D76659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C69B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1242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41D2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F8F2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FDD25B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DA77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C55B9CF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FC604FA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AB9CF4D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86C6" w14:textId="77777777" w:rsidR="00513682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56E9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0196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A246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AFB158B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513682" w:rsidRPr="00743905" w14:paraId="4F5BE42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2181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2EE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048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8A8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73E2ED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958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D79F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D37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5AD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B9E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7FD35B58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C6AC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7CCB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40B6361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C8A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8BC5" w14:textId="77777777" w:rsidR="00513682" w:rsidRDefault="00513682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5B5091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83D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9A14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D11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922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0B5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70D4AE3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4A42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B99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BA1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9F5C" w14:textId="77777777" w:rsidR="00513682" w:rsidRDefault="0051368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55F686F" w14:textId="77777777" w:rsidR="00513682" w:rsidRDefault="0051368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8364642" w14:textId="77777777" w:rsidR="00513682" w:rsidRDefault="0051368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5324D4F" w14:textId="77777777" w:rsidR="00513682" w:rsidRPr="00743905" w:rsidRDefault="0051368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A8F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E5D8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3D1A" w14:textId="77777777" w:rsidR="00513682" w:rsidRDefault="00513682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1FBD9AC" w14:textId="77777777" w:rsidR="00513682" w:rsidRPr="004E7F11" w:rsidRDefault="00513682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836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2A97" w14:textId="77777777" w:rsidR="00513682" w:rsidRDefault="0051368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3A9E955C" w14:textId="77777777" w:rsidR="00513682" w:rsidRPr="00743905" w:rsidRDefault="0051368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3A562CF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F609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80A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4D4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27E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590048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F562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6C745C82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70DD20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1DB1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0B6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80A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362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4F260A3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1105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A80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419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6180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A7539F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FFF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59CC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EF7A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7D80BA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50C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664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433D85A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56E0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6FE4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DB9779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A129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A2D9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72502988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4A49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7A01" w14:textId="77777777" w:rsidR="00513682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6E0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D6B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B0E2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62723E1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1575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E42C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22B14E71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1275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B7F8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E617809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F465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9BBC" w14:textId="77777777" w:rsidR="00513682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5B5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86A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9148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2993D67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B8E6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2BA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157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06E4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C5458A7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FA60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0A85" w14:textId="77777777" w:rsidR="00513682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5B6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0BAE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F1D2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3F1BF284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55AA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1F77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220107B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28D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7169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34C908D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B524F09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5FAECFA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38A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CDAA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9D5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0CDC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251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627FDF2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76AA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20E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891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356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F5ADE8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8010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C98C74B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C226E2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82D7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668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C6A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AF2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513682" w:rsidRPr="00743905" w14:paraId="2285B3A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BF27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140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611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24F1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34B01F3" w14:textId="77777777" w:rsidR="00513682" w:rsidRPr="00CD295A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9D4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342A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1B15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D86B6B8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6C4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21C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13682" w:rsidRPr="00743905" w14:paraId="041C1BFA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76B1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60C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C11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E48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0FDB9E0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0D08E44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BE9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112724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BB8172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979F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A82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772B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A3C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193D2925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F8C6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8B3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805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48A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040862A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667BC0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DF9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4225A2F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64A3" w14:textId="77777777" w:rsidR="00513682" w:rsidRPr="00743905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9776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3FF7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C61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5840DCF1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256A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3D7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853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CB40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6B601F0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03B1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7D49" w14:textId="77777777" w:rsidR="00513682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2725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972D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5FED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0B50B59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C811FBD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0AB574C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513682" w:rsidRPr="00743905" w14:paraId="55517000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FDB0" w14:textId="77777777" w:rsidR="00513682" w:rsidRPr="00743905" w:rsidRDefault="00513682" w:rsidP="005136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379C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1A0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C3B9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97A79DA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A4BE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639F34D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837A87E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A47A33E" w14:textId="77777777" w:rsidR="00513682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6794" w14:textId="77777777" w:rsidR="00513682" w:rsidRDefault="005136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5B61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5E13" w14:textId="77777777" w:rsidR="00513682" w:rsidRPr="00743905" w:rsidRDefault="005136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BD77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A9871C5" w14:textId="77777777" w:rsidR="00513682" w:rsidRDefault="005136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0429D3F" w14:textId="77777777" w:rsidR="00513682" w:rsidRDefault="0051368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673BA2F" w14:textId="77777777" w:rsidR="00105531" w:rsidRDefault="0010553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22D9E99" w14:textId="77777777" w:rsidR="00105531" w:rsidRDefault="0010553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6EA814A" w14:textId="77777777" w:rsidR="00105531" w:rsidRPr="005905D7" w:rsidRDefault="0010553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74B9F0B" w14:textId="77777777" w:rsidR="00513682" w:rsidRDefault="00513682" w:rsidP="00E56A6A">
      <w:pPr>
        <w:pStyle w:val="Heading1"/>
        <w:spacing w:line="360" w:lineRule="auto"/>
      </w:pPr>
      <w:r>
        <w:lastRenderedPageBreak/>
        <w:t>LINIA 200</w:t>
      </w:r>
    </w:p>
    <w:p w14:paraId="2B217171" w14:textId="77777777" w:rsidR="00513682" w:rsidRDefault="0051368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13682" w14:paraId="461CF00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CD0C" w14:textId="77777777" w:rsidR="00513682" w:rsidRDefault="00513682" w:rsidP="0010553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2CC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A1E01C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9121" w14:textId="77777777" w:rsidR="00513682" w:rsidRPr="00032DF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644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E5F921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994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6042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9C8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9AD4EC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BAD5" w14:textId="77777777" w:rsidR="00513682" w:rsidRPr="00032DF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453C" w14:textId="77777777" w:rsidR="00513682" w:rsidRPr="00F716C0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513682" w14:paraId="6A67086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1A15" w14:textId="77777777" w:rsidR="00513682" w:rsidRDefault="00513682" w:rsidP="0010553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7F08" w14:textId="77777777" w:rsidR="00513682" w:rsidRDefault="0051368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735922DB" w14:textId="77777777" w:rsidR="00513682" w:rsidRDefault="0051368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1A4E" w14:textId="77777777" w:rsidR="00513682" w:rsidRDefault="0051368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E7CC" w14:textId="77777777" w:rsidR="00513682" w:rsidRDefault="00513682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5B653F32" w14:textId="77777777" w:rsidR="00513682" w:rsidRDefault="00513682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42F2" w14:textId="77777777" w:rsidR="00513682" w:rsidRDefault="0051368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3054" w14:textId="77777777" w:rsidR="00513682" w:rsidRDefault="0051368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EE5E" w14:textId="77777777" w:rsidR="00513682" w:rsidRDefault="0051368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D325CB3" w14:textId="77777777" w:rsidR="00513682" w:rsidRDefault="0051368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FC9F" w14:textId="77777777" w:rsidR="00513682" w:rsidRDefault="0051368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1F14" w14:textId="77777777" w:rsidR="00513682" w:rsidRDefault="00513682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13682" w14:paraId="615EAAF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19E2" w14:textId="77777777" w:rsidR="00513682" w:rsidRDefault="00513682" w:rsidP="0010553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AB0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7CFE5C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02A0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987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7C4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477F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D5D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5E03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5D9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7F48BA4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9CFB" w14:textId="77777777" w:rsidR="00513682" w:rsidRDefault="00513682" w:rsidP="0010553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005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8ABA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F73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8CF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8C7F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9BA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10F6CB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D63D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C49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4F218A2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8684" w14:textId="77777777" w:rsidR="00513682" w:rsidRDefault="00513682" w:rsidP="0010553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3844" w14:textId="77777777" w:rsidR="00513682" w:rsidRDefault="0051368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94A5907" w14:textId="77777777" w:rsidR="00513682" w:rsidRDefault="0051368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3098" w14:textId="77777777" w:rsidR="00513682" w:rsidRDefault="0051368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02E6" w14:textId="77777777" w:rsidR="00513682" w:rsidRDefault="00513682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F690" w14:textId="77777777" w:rsidR="00513682" w:rsidRDefault="0051368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D752" w14:textId="77777777" w:rsidR="00513682" w:rsidRDefault="0051368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1293" w14:textId="77777777" w:rsidR="00513682" w:rsidRDefault="0051368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B134435" w14:textId="77777777" w:rsidR="00513682" w:rsidRDefault="0051368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5E92" w14:textId="77777777" w:rsidR="00513682" w:rsidRDefault="0051368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0585" w14:textId="77777777" w:rsidR="00513682" w:rsidRDefault="00513682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28C0873E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7F11" w14:textId="77777777" w:rsidR="00513682" w:rsidRDefault="00513682" w:rsidP="0010553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9B2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D0D4" w14:textId="77777777" w:rsidR="00513682" w:rsidRPr="00032DF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2E8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D3BD9B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5E4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B5FD2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2EF7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67E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451C" w14:textId="77777777" w:rsidR="00513682" w:rsidRPr="00032DF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0E40" w14:textId="77777777" w:rsidR="00513682" w:rsidRPr="00F716C0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0A4965FF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0EC4" w14:textId="77777777" w:rsidR="00513682" w:rsidRDefault="00513682" w:rsidP="0010553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6CB8" w14:textId="77777777" w:rsidR="00513682" w:rsidRDefault="0051368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7E077787" w14:textId="77777777" w:rsidR="00513682" w:rsidRDefault="0051368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6815" w14:textId="77777777" w:rsidR="00513682" w:rsidRDefault="00513682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D927" w14:textId="77777777" w:rsidR="00513682" w:rsidRDefault="00513682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10D179D3" w14:textId="77777777" w:rsidR="00513682" w:rsidRDefault="00513682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4029" w14:textId="77777777" w:rsidR="00513682" w:rsidRDefault="0051368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3AB0" w14:textId="77777777" w:rsidR="00513682" w:rsidRDefault="00513682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4AF3" w14:textId="77777777" w:rsidR="00513682" w:rsidRDefault="0051368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2B614464" w14:textId="77777777" w:rsidR="00513682" w:rsidRDefault="0051368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6A66" w14:textId="77777777" w:rsidR="00513682" w:rsidRDefault="00513682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9C21" w14:textId="77777777" w:rsidR="00513682" w:rsidRDefault="00513682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CDAB078" w14:textId="77777777" w:rsidR="00513682" w:rsidRDefault="00513682" w:rsidP="00623FF6">
      <w:pPr>
        <w:spacing w:before="40" w:after="40" w:line="192" w:lineRule="auto"/>
        <w:ind w:right="57"/>
        <w:rPr>
          <w:lang w:val="ro-RO"/>
        </w:rPr>
      </w:pPr>
    </w:p>
    <w:p w14:paraId="0178CC09" w14:textId="77777777" w:rsidR="00513682" w:rsidRDefault="00513682" w:rsidP="006D4098">
      <w:pPr>
        <w:pStyle w:val="Heading1"/>
        <w:spacing w:line="360" w:lineRule="auto"/>
      </w:pPr>
      <w:r>
        <w:t>LINIA 201</w:t>
      </w:r>
    </w:p>
    <w:p w14:paraId="1238284C" w14:textId="77777777" w:rsidR="00513682" w:rsidRDefault="0051368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513682" w14:paraId="023346B5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B9D7" w14:textId="77777777" w:rsidR="00513682" w:rsidRDefault="00513682" w:rsidP="005136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1E0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9A44" w14:textId="77777777" w:rsidR="00513682" w:rsidRPr="00C937B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DDA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1F4778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D52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A92F69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30B966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E962EE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6DCC" w14:textId="77777777" w:rsidR="00513682" w:rsidRPr="00C937B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DF7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709D" w14:textId="77777777" w:rsidR="00513682" w:rsidRPr="00C937B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057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173B07D2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4D86" w14:textId="77777777" w:rsidR="00513682" w:rsidRDefault="00513682" w:rsidP="005136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B0E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4043" w14:textId="77777777" w:rsidR="00513682" w:rsidRPr="00C937B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175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346D08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8AC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6BF0C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EA5E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FD8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F4AB" w14:textId="77777777" w:rsidR="00513682" w:rsidRPr="00C937B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08A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85DCC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73381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513682" w14:paraId="64987E8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D1BD" w14:textId="77777777" w:rsidR="00513682" w:rsidRDefault="00513682" w:rsidP="005136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205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A968" w14:textId="77777777" w:rsidR="00513682" w:rsidRPr="00C937B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B66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E783D8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2EC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B558F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D3CD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3CE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7D87" w14:textId="77777777" w:rsidR="00513682" w:rsidRPr="00C937B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779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8BEA3A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4939EFFB" w14:textId="77777777" w:rsidR="00513682" w:rsidRPr="003012FC" w:rsidRDefault="00513682">
      <w:pPr>
        <w:spacing w:before="40" w:after="40" w:line="192" w:lineRule="auto"/>
        <w:ind w:right="57"/>
      </w:pPr>
    </w:p>
    <w:p w14:paraId="34BA8774" w14:textId="77777777" w:rsidR="00513682" w:rsidRDefault="00513682" w:rsidP="00C53936">
      <w:pPr>
        <w:pStyle w:val="Heading1"/>
        <w:spacing w:line="360" w:lineRule="auto"/>
      </w:pPr>
      <w:r>
        <w:t>LINIA 202 A</w:t>
      </w:r>
    </w:p>
    <w:p w14:paraId="72EB4AB9" w14:textId="77777777" w:rsidR="00513682" w:rsidRDefault="00513682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513682" w14:paraId="63B608E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9664" w14:textId="77777777" w:rsidR="00513682" w:rsidRDefault="00513682" w:rsidP="005136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457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60A4" w14:textId="77777777" w:rsidR="00513682" w:rsidRPr="00874940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4F1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10B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CED6E7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3B27" w14:textId="77777777" w:rsidR="00513682" w:rsidRPr="0048429E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125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B4BF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DED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513682" w14:paraId="6FBC5108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2B02" w14:textId="77777777" w:rsidR="00513682" w:rsidRDefault="00513682" w:rsidP="005136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C23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C32A" w14:textId="77777777" w:rsidR="00513682" w:rsidRPr="00874940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1BA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464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1579" w14:textId="77777777" w:rsidR="00513682" w:rsidRPr="0048429E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957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5C74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BBC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F0BF7B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2AF31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513682" w:rsidRPr="00743905" w14:paraId="1D788B17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8908" w14:textId="77777777" w:rsidR="00513682" w:rsidRPr="00743905" w:rsidRDefault="00513682" w:rsidP="005136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CBC0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21DB6868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2795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7C1C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BDE171D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32297E51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7CDFA78A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B2B493A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05B8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40E7" w14:textId="77777777" w:rsidR="00513682" w:rsidRPr="00743905" w:rsidRDefault="0051368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CEAF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F7A7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80AE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D2E8A33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513682" w:rsidRPr="00743905" w14:paraId="1D1C147A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AC8D" w14:textId="77777777" w:rsidR="00513682" w:rsidRPr="00743905" w:rsidRDefault="00513682" w:rsidP="005136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63BB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D3DA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20A5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83F3A99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CB7E58F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80F4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9D600F5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9BA3" w14:textId="77777777" w:rsidR="00513682" w:rsidRPr="00743905" w:rsidRDefault="0051368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6D84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4EBB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0405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13682" w:rsidRPr="00743905" w14:paraId="534F76A7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4BEF" w14:textId="77777777" w:rsidR="00513682" w:rsidRPr="00743905" w:rsidRDefault="00513682" w:rsidP="005136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F1D5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4256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9B6F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6E5C206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7512BB6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9C30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8A2CAAF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6EF9" w14:textId="77777777" w:rsidR="00513682" w:rsidRPr="00743905" w:rsidRDefault="0051368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004E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6C80" w14:textId="77777777" w:rsidR="00513682" w:rsidRPr="00743905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653C" w14:textId="77777777" w:rsidR="00513682" w:rsidRPr="00743905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2A87C5ED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3350C0D1" w14:textId="77777777" w:rsidR="00513682" w:rsidRDefault="00513682" w:rsidP="00BD3926">
      <w:pPr>
        <w:pStyle w:val="Heading1"/>
        <w:spacing w:line="360" w:lineRule="auto"/>
      </w:pPr>
      <w:r>
        <w:t>LINIA 202 B</w:t>
      </w:r>
    </w:p>
    <w:p w14:paraId="3C01DDFB" w14:textId="77777777" w:rsidR="00513682" w:rsidRDefault="00513682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513682" w14:paraId="57CD33D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A7AC" w14:textId="77777777" w:rsidR="00513682" w:rsidRDefault="00513682" w:rsidP="00513682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41E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511F" w14:textId="77777777" w:rsidR="00513682" w:rsidRPr="007C5BF9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D9D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DFF12A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31F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95B6A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3FE3" w14:textId="77777777" w:rsidR="00513682" w:rsidRPr="007C5BF9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DBE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113F" w14:textId="77777777" w:rsidR="00513682" w:rsidRPr="00BD268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801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9DDC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7649B8AE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1405EBB0" w14:textId="77777777" w:rsidR="00513682" w:rsidRDefault="00513682" w:rsidP="001B4DE9">
      <w:pPr>
        <w:pStyle w:val="Heading1"/>
        <w:spacing w:line="360" w:lineRule="auto"/>
      </w:pPr>
      <w:r>
        <w:lastRenderedPageBreak/>
        <w:t>LINIA 213</w:t>
      </w:r>
    </w:p>
    <w:p w14:paraId="422F8AD7" w14:textId="77777777" w:rsidR="00513682" w:rsidRDefault="00513682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513682" w14:paraId="7C872DB6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3405" w14:textId="77777777" w:rsidR="00513682" w:rsidRDefault="00513682" w:rsidP="005136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7C7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69C6" w14:textId="77777777" w:rsidR="00513682" w:rsidRPr="00BA7F8C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9F8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ECA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4EA06F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31197B09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3991CB2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92C856B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2E51" w14:textId="77777777" w:rsidR="00513682" w:rsidRPr="009E006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A81A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BCA5" w14:textId="77777777" w:rsidR="00513682" w:rsidRPr="00BA7F8C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DF8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513682" w14:paraId="1FE531C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AB3B" w14:textId="77777777" w:rsidR="00513682" w:rsidRDefault="00513682" w:rsidP="005136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EA0D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B29E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0C39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C6FC2B7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E8C9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15B3" w14:textId="77777777" w:rsidR="00513682" w:rsidRPr="009E006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541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A496" w14:textId="77777777" w:rsidR="00513682" w:rsidRPr="00BA7F8C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EB1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67EFFE6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06A4" w14:textId="77777777" w:rsidR="00513682" w:rsidRDefault="00513682" w:rsidP="005136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A4A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B9A3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737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3D165A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B87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908E" w14:textId="77777777" w:rsidR="00513682" w:rsidRPr="009E006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78B2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07BA" w14:textId="77777777" w:rsidR="00513682" w:rsidRPr="00BA7F8C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33DB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230B5E4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5E7A" w14:textId="77777777" w:rsidR="00513682" w:rsidRDefault="00513682" w:rsidP="005136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5CD6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7AF2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83D6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C216E2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A31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6A028B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946A92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6D4319B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57FEB7D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EEA2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76A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8D54" w14:textId="77777777" w:rsidR="00513682" w:rsidRPr="00BA7F8C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81A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62C7A47" w14:textId="77777777" w:rsidR="00513682" w:rsidRPr="006A7611" w:rsidRDefault="00513682">
      <w:pPr>
        <w:spacing w:before="40" w:after="40" w:line="192" w:lineRule="auto"/>
        <w:ind w:right="57"/>
      </w:pPr>
    </w:p>
    <w:p w14:paraId="5DB4B299" w14:textId="77777777" w:rsidR="00513682" w:rsidRDefault="00513682" w:rsidP="005B00A7">
      <w:pPr>
        <w:pStyle w:val="Heading1"/>
        <w:spacing w:line="360" w:lineRule="auto"/>
      </w:pPr>
      <w:r>
        <w:t>LINIA 218</w:t>
      </w:r>
    </w:p>
    <w:p w14:paraId="78348ECA" w14:textId="77777777" w:rsidR="00513682" w:rsidRDefault="0051368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513682" w14:paraId="3FFD0D5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DB37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7BF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61F0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F84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CB59B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C715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80B1EEF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9A68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4A9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6A23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995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:rsidRPr="00A8307A" w14:paraId="5911806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1E1D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2D20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28BA" w14:textId="77777777" w:rsidR="00513682" w:rsidRPr="00A8307A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2409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C35D83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482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BC8BB2B" w14:textId="77777777" w:rsidR="00513682" w:rsidRPr="00664FA3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2BC5" w14:textId="77777777" w:rsidR="00513682" w:rsidRPr="00A8307A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2BE3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7F1B" w14:textId="77777777" w:rsidR="00513682" w:rsidRPr="00A8307A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E7E7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C2727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7AF39F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850A688" w14:textId="77777777" w:rsidR="00513682" w:rsidRPr="00664FA3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513682" w:rsidRPr="00A8307A" w14:paraId="7CDA3B4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D6D3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033F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29E7" w14:textId="77777777" w:rsidR="00513682" w:rsidRPr="00A8307A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6E98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11715F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0D2C" w14:textId="77777777" w:rsidR="00513682" w:rsidRPr="00664FA3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F012BA6" w14:textId="77777777" w:rsidR="00513682" w:rsidRPr="00664FA3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50E6" w14:textId="77777777" w:rsidR="00513682" w:rsidRPr="00A8307A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8056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5BF3" w14:textId="77777777" w:rsidR="00513682" w:rsidRPr="00A8307A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6B05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B26E78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344A84A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BF90FA6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13682" w:rsidRPr="00A8307A" w14:paraId="38FF548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FDAB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7D56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1B85" w14:textId="77777777" w:rsidR="00513682" w:rsidRPr="003F40D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7789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70A1C8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356B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39D1" w14:textId="77777777" w:rsidR="00513682" w:rsidRPr="003F40D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C8CA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BA41" w14:textId="77777777" w:rsidR="00513682" w:rsidRPr="003F40D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5DC0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4D7E9D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13682" w:rsidRPr="00A8307A" w14:paraId="2EF3705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C24A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5A2A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C976" w14:textId="77777777" w:rsidR="00513682" w:rsidRPr="003F40D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834A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A49C68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F23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27DBF4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E22E" w14:textId="77777777" w:rsidR="00513682" w:rsidRPr="003F40D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BD94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9973" w14:textId="77777777" w:rsidR="00513682" w:rsidRPr="003F40D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C3F1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7EC5C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513682" w:rsidRPr="00A8307A" w14:paraId="2FD2282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C186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1E8C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DE23" w14:textId="77777777" w:rsidR="00513682" w:rsidRPr="007328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D988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3DF0C6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C8DF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1742" w14:textId="77777777" w:rsidR="00513682" w:rsidRPr="007B4F6A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2FBE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741A" w14:textId="77777777" w:rsidR="00513682" w:rsidRPr="007328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C86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8479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CC0677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D3B3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9E636D4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13682" w:rsidRPr="00A8307A" w14:paraId="2D96340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12ED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DA00" w14:textId="77777777" w:rsidR="00513682" w:rsidRPr="00A8307A" w:rsidRDefault="00513682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0BEA" w14:textId="77777777" w:rsidR="00513682" w:rsidRPr="00732832" w:rsidRDefault="00513682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E8A6" w14:textId="77777777" w:rsidR="00513682" w:rsidRPr="00A8307A" w:rsidRDefault="00513682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48FD92" w14:textId="77777777" w:rsidR="00513682" w:rsidRPr="00A8307A" w:rsidRDefault="00513682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BF01" w14:textId="77777777" w:rsidR="00513682" w:rsidRDefault="00513682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9051AB" w14:textId="77777777" w:rsidR="00513682" w:rsidRDefault="00513682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D99F1D3" w14:textId="77777777" w:rsidR="00513682" w:rsidRDefault="00513682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0A4A" w14:textId="77777777" w:rsidR="00513682" w:rsidRPr="007B4F6A" w:rsidRDefault="00513682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7C2A" w14:textId="77777777" w:rsidR="00513682" w:rsidRPr="00A8307A" w:rsidRDefault="00513682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5BCE" w14:textId="77777777" w:rsidR="00513682" w:rsidRPr="00732832" w:rsidRDefault="00513682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D41E" w14:textId="77777777" w:rsidR="00513682" w:rsidRDefault="00513682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513682" w:rsidRPr="00A8307A" w14:paraId="52C4B61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B68E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4BA4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9556" w14:textId="77777777" w:rsidR="00513682" w:rsidRPr="00B2699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FE5F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C585B6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730F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B50E" w14:textId="77777777" w:rsidR="00513682" w:rsidRPr="00B2699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B32C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9E10" w14:textId="77777777" w:rsidR="00513682" w:rsidRPr="00B2699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A80C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8C53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38224A6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13682" w:rsidRPr="00A8307A" w14:paraId="038C4E1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7CA0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F205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993C" w14:textId="77777777" w:rsidR="00513682" w:rsidRPr="00B2699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7075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144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BD484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08AAD20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7C98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9023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5C0A" w14:textId="77777777" w:rsidR="00513682" w:rsidRPr="00B2699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D6D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D68669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935E483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13682" w:rsidRPr="00A8307A" w14:paraId="2A6931B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42F6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AE35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1519" w14:textId="77777777" w:rsidR="00513682" w:rsidRPr="00B2699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44DC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918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C0A73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EDB7ACF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603E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0CE8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E6B8" w14:textId="77777777" w:rsidR="00513682" w:rsidRPr="00B2699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CA6E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A08B089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13682" w:rsidRPr="00A8307A" w14:paraId="4B1FB2F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1670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96EF" w14:textId="77777777" w:rsidR="00513682" w:rsidRPr="00A8307A" w:rsidRDefault="0051368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3D46" w14:textId="77777777" w:rsidR="00513682" w:rsidRPr="00B26991" w:rsidRDefault="0051368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4FDE" w14:textId="77777777" w:rsidR="00513682" w:rsidRPr="00A8307A" w:rsidRDefault="00513682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BC49" w14:textId="77777777" w:rsidR="00513682" w:rsidRDefault="0051368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EEFEAE" w14:textId="77777777" w:rsidR="00513682" w:rsidRDefault="0051368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AD41F6" w14:textId="77777777" w:rsidR="00513682" w:rsidRDefault="0051368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51A9" w14:textId="77777777" w:rsidR="00513682" w:rsidRDefault="0051368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8B53" w14:textId="77777777" w:rsidR="00513682" w:rsidRPr="00A8307A" w:rsidRDefault="0051368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BB34" w14:textId="77777777" w:rsidR="00513682" w:rsidRPr="00B26991" w:rsidRDefault="0051368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A1BE" w14:textId="77777777" w:rsidR="00513682" w:rsidRPr="00FD3B28" w:rsidRDefault="0051368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485C692" w14:textId="77777777" w:rsidR="00513682" w:rsidRDefault="0051368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13682" w:rsidRPr="00A8307A" w14:paraId="4A50AAE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A01B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D984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6F26" w14:textId="77777777" w:rsidR="00513682" w:rsidRPr="00B2699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E89C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806A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30E2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27CA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5A7B" w14:textId="77777777" w:rsidR="00513682" w:rsidRPr="00B2699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025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13682" w:rsidRPr="00A8307A" w14:paraId="29160C1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32B7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654E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3E78" w14:textId="77777777" w:rsidR="00513682" w:rsidRPr="000D3BB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7954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FA6F8C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143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927153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53D7" w14:textId="77777777" w:rsidR="00513682" w:rsidRPr="000D3BB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6560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00E6" w14:textId="77777777" w:rsidR="00513682" w:rsidRPr="000D3BB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360C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AA3091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13682" w:rsidRPr="00A8307A" w14:paraId="66DC656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6090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5379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16A9" w14:textId="77777777" w:rsidR="00513682" w:rsidRPr="009658E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12BB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1F78C2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88BD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8179" w14:textId="77777777" w:rsidR="00513682" w:rsidRPr="009658E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A506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9525" w14:textId="77777777" w:rsidR="00513682" w:rsidRPr="009658E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8E9A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E9728E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13682" w:rsidRPr="00A8307A" w14:paraId="4857C4B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47D7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C7E4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45EE" w14:textId="77777777" w:rsidR="00513682" w:rsidRPr="00472E19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759C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7C935A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A794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C855" w14:textId="77777777" w:rsidR="00513682" w:rsidRPr="00472E19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508E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0BBD" w14:textId="77777777" w:rsidR="00513682" w:rsidRPr="00472E19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1552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4C573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13682" w:rsidRPr="00A8307A" w14:paraId="30154FE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5927" w14:textId="77777777" w:rsidR="00513682" w:rsidRPr="00A75A00" w:rsidRDefault="00513682" w:rsidP="00513682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2CD8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4818" w14:textId="77777777" w:rsidR="00513682" w:rsidRPr="00530A8D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6A3A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772509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AEAC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E59C" w14:textId="77777777" w:rsidR="00513682" w:rsidRPr="00530A8D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6583" w14:textId="77777777" w:rsidR="00513682" w:rsidRPr="00A8307A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5C9C" w14:textId="77777777" w:rsidR="00513682" w:rsidRPr="00530A8D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96A0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695CAE" w14:textId="77777777" w:rsidR="00513682" w:rsidRPr="00A8307A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13682" w14:paraId="16FE6AD8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692C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9A6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E81D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9A7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1A4CF3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AAD8B7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B642" w14:textId="77777777" w:rsidR="00513682" w:rsidRPr="00447EF5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281BE901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9BD6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3DB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F25F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EC4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EFF10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513682" w14:paraId="7355517B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9704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574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5566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07A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4BAF36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3185B3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E136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B01B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CD5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0154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F05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513682" w14:paraId="0A19264C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E301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790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D476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761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83BB47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BD02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C5F9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CFE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A0B7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777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3F6BD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513682" w14:paraId="4AB7E258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E983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E70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10B3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780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DBD4AB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9A4A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BEC1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E2F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B09C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482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A6022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1AC514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513682" w14:paraId="68A08D52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2EFA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F19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498A976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5149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5BE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15956F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CAC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135A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1C5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1BBC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C4F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1EAA249B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63F8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117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AD92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869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D91274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8EE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731B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A81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D5DE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6DF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E30E5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513682" w14:paraId="1E44208F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1199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D26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9FA0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75B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9A20CD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C85A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95D0C79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4762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7B1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8210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960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113C5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513682" w14:paraId="7726E40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D0B6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A9E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812462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142A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92E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004ADA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355D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0C20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F91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1262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3AB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513682" w14:paraId="0BAE29C2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DC2D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791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0BE78A4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8EBE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F28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0746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E74B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DA1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DCBA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8C8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513682" w14:paraId="26E5F975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9D9E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7B56" w14:textId="77777777" w:rsidR="00513682" w:rsidRDefault="0051368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5E4B49EA" w14:textId="77777777" w:rsidR="00513682" w:rsidRDefault="0051368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6E47" w14:textId="77777777" w:rsidR="00513682" w:rsidRDefault="0051368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57AF" w14:textId="77777777" w:rsidR="00513682" w:rsidRDefault="00513682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AFC3" w14:textId="77777777" w:rsidR="00513682" w:rsidRPr="00465A98" w:rsidRDefault="0051368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A7DB" w14:textId="77777777" w:rsidR="00513682" w:rsidRDefault="0051368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3222" w14:textId="77777777" w:rsidR="00513682" w:rsidRDefault="0051368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1752" w14:textId="77777777" w:rsidR="00513682" w:rsidRPr="00984D71" w:rsidRDefault="0051368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7DE1" w14:textId="77777777" w:rsidR="00513682" w:rsidRDefault="00513682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0C1760C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B360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5AB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0D74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CEF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B46C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7E62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5CC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1CB5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FA2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7FD4E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513682" w14:paraId="56DCA15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C1B4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098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6D77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691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C50532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D6CA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2A3DD60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651E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276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CD1F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004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1210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513682" w14:paraId="50DFFCFC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8A35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052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24839E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339E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2E2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7A594B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647F93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A12D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DCB0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459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D515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44D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513682" w14:paraId="0BB2DB6E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4170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431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E981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F3A0" w14:textId="77777777" w:rsidR="00513682" w:rsidRDefault="00513682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BF3FB0B" w14:textId="77777777" w:rsidR="00513682" w:rsidRDefault="00513682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BE7E" w14:textId="77777777" w:rsidR="00513682" w:rsidRDefault="00513682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2082DE63" w14:textId="77777777" w:rsidR="00513682" w:rsidRPr="0017470F" w:rsidRDefault="00513682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440B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502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F988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989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2ECB2F3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D2F7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3CE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18DA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4B6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6D03B1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8919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4305B73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1CAC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E0C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1A84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2D3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55989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513682" w14:paraId="2ED4856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6B4E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568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F538" w14:textId="77777777" w:rsidR="00513682" w:rsidRPr="00CF78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5B6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91A6EF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CC8F" w14:textId="77777777" w:rsidR="00513682" w:rsidRPr="00465A98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4BF6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F72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7F3E" w14:textId="77777777" w:rsidR="00513682" w:rsidRPr="00984D7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5E1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513682" w14:paraId="0795E9A4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5282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09A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2C785D6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317D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84F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F49E73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137343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0883" w14:textId="77777777" w:rsidR="00513682" w:rsidRPr="00465A98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6932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9AA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ADD2" w14:textId="77777777" w:rsidR="00513682" w:rsidRPr="00984D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3C5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53684EB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459F6C7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E9E2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4A8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3B09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B1F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426D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31D5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70E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1990" w14:textId="77777777" w:rsidR="00513682" w:rsidRPr="00984D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A18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513682" w14:paraId="5CB3227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D737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257B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CAFC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DD39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859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8A77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B41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0343" w14:textId="77777777" w:rsidR="00513682" w:rsidRPr="00984D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EA5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513682" w14:paraId="657EFB5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A8AA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75C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011F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C8D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FB5B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B9AF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506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6E58" w14:textId="77777777" w:rsidR="00513682" w:rsidRPr="00984D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EC67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513682" w14:paraId="398B6E0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17B8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CE2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8B20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1AE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BF1CB7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174E" w14:textId="77777777" w:rsidR="00513682" w:rsidRPr="00465A98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CFF8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459F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A727" w14:textId="77777777" w:rsidR="00513682" w:rsidRPr="00984D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3419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60B0D75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3525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8DE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B3DB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D4F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025E91C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9C8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D512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D314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814D" w14:textId="77777777" w:rsidR="00513682" w:rsidRPr="00984D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5B69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6AF53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513682" w14:paraId="1992440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37A4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908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7D80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932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C9E4E1B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119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8986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E38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627A" w14:textId="77777777" w:rsidR="00513682" w:rsidRPr="00984D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BC63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6F92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513682" w14:paraId="6816047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DD72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1F8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51F6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34F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648BA07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A2F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CFE4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3D96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8294" w14:textId="77777777" w:rsidR="00513682" w:rsidRPr="00984D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2E8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C5A9F6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513682" w14:paraId="58115F4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B7EC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B42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E05C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F8FE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0F024B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E87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B821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ABD9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5FD9" w14:textId="77777777" w:rsidR="00513682" w:rsidRPr="00984D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F4A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E947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513682" w14:paraId="1D8775D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4743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987A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5092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B91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4C5AA1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EC7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B9F0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14F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127B" w14:textId="77777777" w:rsidR="00513682" w:rsidRPr="00984D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C39E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1C2A16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513682" w14:paraId="29C8D2E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AFDD" w14:textId="77777777" w:rsidR="00513682" w:rsidRDefault="00513682" w:rsidP="0051368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ADAB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40AE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189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E7060B4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9902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9D5E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0F7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2CDB" w14:textId="77777777" w:rsidR="00513682" w:rsidRPr="00984D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CB97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42769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84F5676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795BDB3A" w14:textId="77777777" w:rsidR="00105531" w:rsidRDefault="00105531">
      <w:pPr>
        <w:spacing w:before="40" w:after="40" w:line="192" w:lineRule="auto"/>
        <w:ind w:right="57"/>
        <w:rPr>
          <w:sz w:val="20"/>
          <w:lang w:val="ro-RO"/>
        </w:rPr>
      </w:pPr>
    </w:p>
    <w:p w14:paraId="0DC37715" w14:textId="77777777" w:rsidR="00513682" w:rsidRDefault="00513682" w:rsidP="0095691E">
      <w:pPr>
        <w:pStyle w:val="Heading1"/>
        <w:spacing w:line="360" w:lineRule="auto"/>
      </w:pPr>
      <w:r>
        <w:lastRenderedPageBreak/>
        <w:t>LINIA 300</w:t>
      </w:r>
    </w:p>
    <w:p w14:paraId="1EBC068C" w14:textId="77777777" w:rsidR="00513682" w:rsidRDefault="00513682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513682" w14:paraId="3C565DD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D8E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66DC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036D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4FF4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4B17EF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12EC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E58A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B812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7BAE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A6D6" w14:textId="77777777" w:rsidR="00513682" w:rsidRPr="00D344C9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46207E1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1C48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D6D0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CF89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C324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B60608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457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90B6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95F3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3A41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CB8B" w14:textId="77777777" w:rsidR="00513682" w:rsidRPr="00D344C9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69399E1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3105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6AC8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2598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EEC5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3BB809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06A7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DBFA8A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555E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AF0C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262B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0C0C" w14:textId="77777777" w:rsidR="00513682" w:rsidRPr="00D344C9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FE0CB0" w14:textId="77777777" w:rsidR="00513682" w:rsidRPr="00D344C9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513682" w14:paraId="6265995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D6C2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BAB9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3AC6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A986" w14:textId="77777777" w:rsidR="00513682" w:rsidRDefault="0051368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847396" w14:textId="77777777" w:rsidR="00513682" w:rsidRDefault="0051368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2FA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5A82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DBFC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1337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CF18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2B1A3C8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A5B3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B0F9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1E7E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A00B" w14:textId="77777777" w:rsidR="00513682" w:rsidRDefault="0051368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786D" w14:textId="77777777" w:rsidR="00513682" w:rsidRPr="00E4222D" w:rsidRDefault="0051368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DF1AA70" w14:textId="77777777" w:rsidR="00513682" w:rsidRPr="00E4222D" w:rsidRDefault="0051368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B247769" w14:textId="77777777" w:rsidR="00513682" w:rsidRPr="00E4222D" w:rsidRDefault="0051368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105C034" w14:textId="77777777" w:rsidR="00513682" w:rsidRDefault="0051368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4230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073A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0E92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A9FE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513682" w14:paraId="33BD027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FD48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7EC2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BCE2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ECDD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75AE0F" w14:textId="77777777" w:rsidR="00513682" w:rsidRDefault="0051368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2BC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DD318DA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66D5FCE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1802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EB1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3CC1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6D76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E682E4C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DC4D8C5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13682" w14:paraId="3554103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583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0C67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A928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1FED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98E8A02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506E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8786C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0251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B398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A3B6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609E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C3195FF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53CC174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A06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D035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6907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2155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879BA62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08C9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8DCFED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86D3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0A51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B214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5BEB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8A181E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513682" w14:paraId="4BF1853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091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36C1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CF378EF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352E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DCB5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F208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F46C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B311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793B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8F0B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12F743E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8DBC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0C1D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6B75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46CF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753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0510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00FE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F5CE35E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77D9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8C7B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1FFADE0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642A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7847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11E2E72E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89B5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AEDC" w14:textId="77777777" w:rsidR="00513682" w:rsidRDefault="00513682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0836FA0E" w14:textId="77777777" w:rsidR="00513682" w:rsidRDefault="00513682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8D2E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E9FD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654E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255F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84A7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0B645A2C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607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E90E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BBE4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F2C4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9BC3A59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269A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9340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C5A8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9BD7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70D5" w14:textId="77777777" w:rsidR="00513682" w:rsidRPr="00D344C9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303E32E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05B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9B4F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2C7F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D54A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B50207E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6CD9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78BA0F8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2AAFF4C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510B8BD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D8BF1FE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741D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6A61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F02B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6EE0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C2F4543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C811CE3" w14:textId="77777777" w:rsidR="00513682" w:rsidRPr="004870EE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13682" w14:paraId="5BDA864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1DF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4ABA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4F9296EA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45B46493" w14:textId="77777777" w:rsidR="00513682" w:rsidRDefault="00513682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348345E0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807D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F447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42D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7C62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8C61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1160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42D3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0EAF6A6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FB4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AAF0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9D97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92FB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7B07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9F32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315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5EE6092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A0F3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50F0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DFC5AD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513682" w14:paraId="3AB8655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6C46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BEBA" w14:textId="77777777" w:rsidR="00513682" w:rsidRDefault="0051368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AB1C4CE" w14:textId="77777777" w:rsidR="00513682" w:rsidRDefault="0051368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E781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2372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8F5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44DD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805D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64D3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C1DA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5CA1CF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513682" w14:paraId="0403EEA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2D45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7D2B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B0F0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CA9D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EABC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1840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FC9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F6AB5D8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17E0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E8AF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92423D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513682" w14:paraId="3A59739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B0D8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08D7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E2EE6B1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CBD3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27FC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A937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856F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E717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292E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C305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2DB179FD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C9AA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2A8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E6CB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AF3E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D1E3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CEC0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7B0F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E2DCA1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8D73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5E5A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066C215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A9D8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6929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04B80B63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7F00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F904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FC5F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B443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297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5368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97D2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0FC4613D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D0F6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67F3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B569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58C9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D01D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D21B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536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0347E74B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D20E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4A92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3B0DB81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1C5A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A111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EEDA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0DC4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D3AF99C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B49B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CCB7D77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324C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4EF2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82BD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6AEC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26A68B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CFEEEC" w14:textId="77777777" w:rsidR="00513682" w:rsidRPr="00D344C9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513682" w14:paraId="238910B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1FF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44FB" w14:textId="77777777" w:rsidR="00513682" w:rsidRDefault="0051368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EF153DB" w14:textId="77777777" w:rsidR="00513682" w:rsidRDefault="0051368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F05F" w14:textId="77777777" w:rsidR="00513682" w:rsidRPr="00600D25" w:rsidRDefault="00513682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3111" w14:textId="77777777" w:rsidR="00513682" w:rsidRDefault="00513682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2DEB6119" w14:textId="77777777" w:rsidR="00513682" w:rsidRDefault="00513682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C2BD" w14:textId="77777777" w:rsidR="00513682" w:rsidRDefault="0051368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B184" w14:textId="77777777" w:rsidR="00513682" w:rsidRDefault="00513682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DB2A" w14:textId="77777777" w:rsidR="00513682" w:rsidRDefault="0051368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45D954C" w14:textId="77777777" w:rsidR="00513682" w:rsidRDefault="0051368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89E8" w14:textId="77777777" w:rsidR="00513682" w:rsidRPr="00600D25" w:rsidRDefault="00513682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740E" w14:textId="77777777" w:rsidR="00513682" w:rsidRDefault="00513682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513682" w14:paraId="4B937A3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BE81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3107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D567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8DA3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90D690D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F27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716F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7DA0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35D9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8DB0" w14:textId="77777777" w:rsidR="00513682" w:rsidRPr="00D344C9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52516D0F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A12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894C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F590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5DB2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3AF9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3CF9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E01E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4AB9B990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9AE9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AF10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2FF186" w14:textId="77777777" w:rsidR="00513682" w:rsidRPr="00D344C9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513682" w14:paraId="6EE4204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A7F3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E467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85B1611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4B10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8A32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4A6C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FC28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6C17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74DD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1933" w14:textId="77777777" w:rsidR="00513682" w:rsidRDefault="00513682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23AE57" w14:textId="77777777" w:rsidR="00513682" w:rsidRPr="00D344C9" w:rsidRDefault="00513682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513682" w14:paraId="7A20C44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9051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5582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19C2D2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EB3D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543D" w14:textId="77777777" w:rsidR="00513682" w:rsidRDefault="0051368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C0149CE" w14:textId="77777777" w:rsidR="00513682" w:rsidRDefault="0051368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2CAB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B364E0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5C31CD8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7DA67A19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76A70AEA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5A9A57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9B4E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AC72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DC55DBB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95A1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16A4" w14:textId="77777777" w:rsidR="00513682" w:rsidRDefault="005136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178F50" w14:textId="77777777" w:rsidR="00513682" w:rsidRDefault="005136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E19BBF" w14:textId="77777777" w:rsidR="00513682" w:rsidRPr="00D344C9" w:rsidRDefault="005136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513682" w14:paraId="69CF5EA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D198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A849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B9DB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EF63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84C60DC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C519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91F62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CDC4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E0B9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F13F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E823" w14:textId="77777777" w:rsidR="00513682" w:rsidRDefault="005136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644FEC" w14:textId="77777777" w:rsidR="00513682" w:rsidRDefault="005136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5AD5F8" w14:textId="77777777" w:rsidR="00513682" w:rsidRDefault="005136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513682" w14:paraId="248462D6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815C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80B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9B3C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33D3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85FF621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069D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5747879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7FB8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6D70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595A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96B5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2B5C66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513682" w14:paraId="16522F83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84E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97F7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B6DA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6DAF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BE05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B1C9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627A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3139E94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B4CA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701E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D3F45C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13682" w14:paraId="483FA71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7001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D825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A7A1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C16E" w14:textId="77777777" w:rsidR="00513682" w:rsidRDefault="00513682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48B1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7CD4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924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8FA7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B5D5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6086C5B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CB6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9C9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F77E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5DD0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D6AC184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AD55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818E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D8BC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8E52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BA75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5AB218B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B615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15F9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E333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EB07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9163AAB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84C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3A74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598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13F1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C91C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09A049C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8470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B9F8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2D8B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0E27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CE2D426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7172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9A12BB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ACD7490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FD900E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3777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838F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C8AF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C334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C395BB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53F9BB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513682" w14:paraId="0B0782E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749C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7C69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85AA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831B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6E76D10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D8E1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3FEFF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30AB" w14:textId="77777777" w:rsidR="00513682" w:rsidRPr="00600D25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DF78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E625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F454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A82104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513682" w14:paraId="08F01FE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9ED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ABA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173+350 km pr - 176+450 km ex. = 176+478 km pr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B75A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CC70" w14:textId="77777777" w:rsidR="00513682" w:rsidRDefault="00513682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AC0CF3D" w14:textId="77777777" w:rsidR="00513682" w:rsidRDefault="00513682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15E1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0D7C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4974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C745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A3FE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Valabilă pentru toate trenurile de călători.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513682" w14:paraId="7943A42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2946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5766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169+864 km ex. = 171+041 km pr. - 176+450 km ex = 176+478 km pr.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8600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6C58" w14:textId="77777777" w:rsidR="00513682" w:rsidRDefault="00513682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Brașov</w:t>
            </w:r>
          </w:p>
          <w:p w14:paraId="4294243D" w14:textId="77777777" w:rsidR="00513682" w:rsidRDefault="00513682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21CF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E063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F5CD" w14:textId="77777777" w:rsidR="00513682" w:rsidRDefault="005136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B063" w14:textId="77777777" w:rsidR="00513682" w:rsidRDefault="005136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83A2" w14:textId="77777777" w:rsidR="00513682" w:rsidRDefault="005136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Valabilă pentru toate trenurile de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marfă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513682" w14:paraId="30F77F4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94BA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7E7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3501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53C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A4B199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978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1DAB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D3C2" w14:textId="77777777" w:rsidR="00513682" w:rsidRPr="00E731A9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1807A8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8E8E6E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1ABD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90EF" w14:textId="77777777" w:rsidR="00513682" w:rsidRDefault="0051368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C821D95" w14:textId="77777777" w:rsidR="00513682" w:rsidRDefault="0051368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76B5A13C" w14:textId="77777777" w:rsidR="00513682" w:rsidRPr="001D4392" w:rsidRDefault="00513682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13682" w14:paraId="6EC3A9C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594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B3A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7E28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ADB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991B9A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D40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C505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49E7" w14:textId="77777777" w:rsidR="00513682" w:rsidRPr="00E731A9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CEDEAC7" w14:textId="77777777" w:rsidR="00513682" w:rsidRPr="00E731A9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E548F3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D05F57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8AB9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CE85" w14:textId="77777777" w:rsidR="00513682" w:rsidRPr="00616BAF" w:rsidRDefault="0051368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4AB30F" w14:textId="77777777" w:rsidR="00513682" w:rsidRDefault="0051368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1C4321F" w14:textId="77777777" w:rsidR="00513682" w:rsidRPr="003B726B" w:rsidRDefault="0051368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513682" w14:paraId="446AF98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FAF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3D6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8ACF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CF2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13F447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448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69C0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E21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F7733A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3B4C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C43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33C07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13682" w14:paraId="3E6847F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C21F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0D8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E8D0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4071" w14:textId="77777777" w:rsidR="00513682" w:rsidRDefault="00513682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FDEF07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CEA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0388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65F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0AB2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2C5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46B583E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AFA8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A85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98B9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D4D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8F2EC1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04F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9D65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1CD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BB0FC02" w14:textId="77777777" w:rsidR="00513682" w:rsidRPr="00E731A9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FC0B065" w14:textId="77777777" w:rsidR="00513682" w:rsidRPr="00E731A9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E3BDA1A" w14:textId="77777777" w:rsidR="00513682" w:rsidRPr="001D439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CEE5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EA8D" w14:textId="77777777" w:rsidR="00513682" w:rsidRDefault="0051368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E60861" w14:textId="77777777" w:rsidR="00513682" w:rsidRDefault="0051368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1DC2CF6" w14:textId="77777777" w:rsidR="00513682" w:rsidRPr="003B726B" w:rsidRDefault="00513682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13682" w14:paraId="7F42F2F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FB88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617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73B1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163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227BEFB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60D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517A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9DB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4E6907A" w14:textId="77777777" w:rsidR="00513682" w:rsidRPr="00E731A9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C4177DA" w14:textId="77777777" w:rsidR="00513682" w:rsidRPr="00E731A9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69FD6BC" w14:textId="77777777" w:rsidR="00513682" w:rsidRPr="001D439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E3E7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0DA0" w14:textId="77777777" w:rsidR="00513682" w:rsidRPr="00616BAF" w:rsidRDefault="0051368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A0A4F0" w14:textId="77777777" w:rsidR="00513682" w:rsidRDefault="0051368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9E48804" w14:textId="77777777" w:rsidR="00513682" w:rsidRPr="003B726B" w:rsidRDefault="00513682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513682" w14:paraId="2344C0D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F50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CF5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DBE1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305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419444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421E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4912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1F0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4E0B05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1722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5F7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4282F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EA8229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513682" w14:paraId="6913AD6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EAB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BE0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F232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4D1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16E5EE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54A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6B5F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FA6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2443FA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85CD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B48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13682" w14:paraId="5F2D17B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7336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AA1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4B02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56E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CD5D6B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462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17B1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ACC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3973E9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A548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9C1C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7E6E00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13682" w14:paraId="380435F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1FD7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77F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FD31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13D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1B5430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E79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5E5A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7C0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4658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943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C880DB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513682" w14:paraId="04F894B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077F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408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E43F13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6600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EFB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27A3372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631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FD22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FFC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796F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8DD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56188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13682" w14:paraId="782FFD5E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12DC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6EB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96258C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3652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A1B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864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3BDC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555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C6F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1CEA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81EFF2C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13682" w14:paraId="46F06289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FCC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35D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4C20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4B5B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29D8B2D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95167D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D5B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AE9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73D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8FD314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6F05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D59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13682" w14:paraId="4AA8B9AA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FE9C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5C2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D1FC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8DC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FFF23D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E8A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A460A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FA2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897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C2D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7A10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54CDABB8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805B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F57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4208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F84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8D3D80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070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FE12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B54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F7B571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DA75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90D2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45357F5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8D1B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27C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4845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81D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076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5B35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B0B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2168E3C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2E12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4E24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855A09B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7FF38DE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513682" w14:paraId="784EE59A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9BD3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AD1E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2BF7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9B49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7F749C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9CA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7759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674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2EFCF6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AC1C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68E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ABC26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13682" w14:paraId="4B888F42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378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6C1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7D7A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AA5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8CD3FC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279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3F4FC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4E363A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739F0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2F82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3EC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4D1C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E57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40EEC36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5FC04EC5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C74B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6CC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C52B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F48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BD1230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8A6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4AFF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D27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5C9C9B3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6159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816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BB1FD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13682" w14:paraId="40B2A58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BE1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B07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3739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3A7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14B6F8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2DE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0564F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3FCF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A72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F0BB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08C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119CA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13682" w14:paraId="47A55AE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179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9C0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A904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A43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998C0C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44C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3F502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5F7A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A27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6C3A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9B0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A1361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13682" w14:paraId="15F1B7F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8F55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73B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2EA0F8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EA7C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909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6F9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7D99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219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E424A8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6751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859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48B8A2D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1941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B7F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45C35BF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2AFB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E2FB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A48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C339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644E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F541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8E4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557D6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513682" w14:paraId="4B93F4C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3A5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E71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2702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66C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74C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8AFB3C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C4D2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698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6310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378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45D971B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B7B0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874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3677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549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F04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D68B71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214D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792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133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8EA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0D928FB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332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19F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0F2A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853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695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2B3310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C8FD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891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43C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EBA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228BFE83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9F5F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E05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8C0775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1E5F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ED3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595347E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93A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3067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99A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DCEE13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2DD6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3452" w14:textId="77777777" w:rsidR="00513682" w:rsidRPr="0019324E" w:rsidRDefault="00513682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23E15DE" w14:textId="77777777" w:rsidR="00513682" w:rsidRPr="000160B5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2D9A496" w14:textId="77777777" w:rsidR="00513682" w:rsidRPr="006B78FD" w:rsidRDefault="00513682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479CFD2C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B058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081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535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444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FB17F2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D9A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615B76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EAAA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614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0C15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3DF1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6654F39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513682" w14:paraId="607BD1E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550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CC4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CA09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99F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5E7FC6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FCC2EC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627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BD48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60A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C28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8350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057399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307EC2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513682" w14:paraId="3F1BC4AC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A89A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C93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9EA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CFB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A14A80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05F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156E8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23E5D7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94034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C5D4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418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17B6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6D0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C332B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7E0893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513682" w14:paraId="22ED041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C916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193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7D71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3AE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7A7B9F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AFC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7E1ED7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9A1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3B9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F425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D774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E8156D5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513682" w14:paraId="1E21F96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CB76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628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CE34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6FB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C469C9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2AC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AB98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D2DE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50D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FDF3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C442A92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13682" w14:paraId="5D72305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DB5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2F9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8AAB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966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816479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9C6031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C72486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5B3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A8AC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97D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E648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FD3F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57D56603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DE11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DED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751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8F6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83C799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312B7E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0251AE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62E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71F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C50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6F6A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E3E3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67CF13F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662B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5AB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EC0B35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F0AB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7E5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5911F4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E0A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6764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69E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12C9A0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5B1A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D195" w14:textId="77777777" w:rsidR="00513682" w:rsidRPr="0019324E" w:rsidRDefault="00513682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4411280" w14:textId="77777777" w:rsidR="00513682" w:rsidRPr="000160B5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F6F9C61" w14:textId="77777777" w:rsidR="00513682" w:rsidRPr="005C2BB7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5B33F29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1B8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0A7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4DC842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590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977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0F48B3E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7E0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78DC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7C5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0F71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22DC" w14:textId="77777777" w:rsidR="00513682" w:rsidRPr="00DE4F3A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0A956B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B6FBF69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90EE354" w14:textId="77777777" w:rsidR="00513682" w:rsidRPr="00DE4F3A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13682" w14:paraId="2777378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8C5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6DE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DA7D6D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DE35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961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79A779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BEA469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5F2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33C7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3B6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A2CC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4C8A" w14:textId="77777777" w:rsidR="00513682" w:rsidRPr="00DE4F3A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5A4419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974460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CB00331" w14:textId="77777777" w:rsidR="00513682" w:rsidRPr="00DE4F3A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13682" w14:paraId="39599306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2AB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5A9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5892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C87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8870E3E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1CE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2649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79D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E7BA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BF9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4CA8D13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0E5F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1E0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4AB431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D06C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92A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2260AB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313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1F9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725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8F88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450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3C500D4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1E1B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987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5C9294E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7CF6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CB3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5412C1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34D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D934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6E5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E044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505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71156E" w14:textId="77777777" w:rsidR="00513682" w:rsidRPr="00CB2A7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6A518A2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416B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A3E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9C5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F9F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76F3C1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238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144F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EB9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133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63D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719E240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5C73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96E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B758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710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26CED0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734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FCBD62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CB26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573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57E4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770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2D3AE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38F866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13682" w14:paraId="7F301ED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7C4E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B31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9C1B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590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E3540C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C0DE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EA8C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FE4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E211E7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8C8F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1A0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13682" w14:paraId="5A4D061C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02B0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044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4E96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BEE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171CCF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CA9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56FEF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3554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AB1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4C99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3D81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5687958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4040BFE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13682" w14:paraId="191591E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3D4E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D11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836C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7E9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04FE46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5DA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08B295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9545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476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951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3B5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0C38C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E9BD71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13682" w14:paraId="700BB3F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7247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EC3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5BA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406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5636E2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E97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FD4F4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107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600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E2F9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57C7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4B47BB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513682" w14:paraId="785B50F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CFD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70B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7E1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E90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BD69ABE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45C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CB0226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BE14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FE5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8A8E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247C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1A53AF" w14:textId="77777777" w:rsidR="00513682" w:rsidRPr="00D344C9" w:rsidRDefault="00513682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B09219E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13682" w14:paraId="1CF025A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C24A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7CB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EDD7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32E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30609E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C74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57E5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C94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6FD08D0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BA74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D279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AE6019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BA96764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513682" w14:paraId="50B7CCD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EFC1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A8C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1F07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0F6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F32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0D3DCC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E428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AFA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047E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39A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BE9A6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35457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513682" w14:paraId="0577E69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1453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71D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4B9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089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F3A651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EE1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F124CB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BAB6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BFF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5D7E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80DE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01932D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513682" w14:paraId="0ED7DAA9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D087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AD6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F509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03D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C74BB2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553BC145" w14:textId="77777777" w:rsidR="00513682" w:rsidRDefault="00513682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5DA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33CB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DD1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017CBC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CC77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C10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23148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13682" w14:paraId="0249485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47C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9AF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2736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E84E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5F77E02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61F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E47F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E82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8ECF2E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02DA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4B19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4FD91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13682" w14:paraId="03BFB3DB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EF6C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D67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1747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D149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067DD3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B4C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2D52F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C6AB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480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9122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AC9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CC755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BDC1C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513682" w14:paraId="7EC556A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93C0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199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BFC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248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18E51F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70E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FA2C6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4734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834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68D9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4B29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66472D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513682" w14:paraId="41E7E3B2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EFB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C9E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399F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640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06D1D2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85B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8A6C7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CC0C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D8C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2947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2F0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6B42A1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513682" w14:paraId="2B50AC4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E8E5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931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144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AF3B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3373B6E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D25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36606B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490A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F04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BAD9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00DB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55F716C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B82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64A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94E070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5F66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AD4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AEDA73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91A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18C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357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94B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F814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13682" w14:paraId="01A6B79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4995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98D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72E7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E4C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9049BF9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93F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7C3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269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916824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691B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1B23" w14:textId="77777777" w:rsidR="00513682" w:rsidRPr="00FF6B4A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13682" w14:paraId="5C63AC5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5706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775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06983B3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9B6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746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31B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1576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389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DCB1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3D4D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07789F7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02C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D02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612E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E29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ECF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69F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F9D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420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3A91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326B999C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B3C8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DCC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291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47C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E827C1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DC7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6BD7D5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CCB8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A5C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C11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8EDB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5F2DC4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513682" w14:paraId="2752BD4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D49B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1D7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524C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EEF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904A2BE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0AF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86A66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F8D1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284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9757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A7E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BCB40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513682" w14:paraId="3BFC685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B6CC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6DB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15E51B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52F7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88C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08F3F2DE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E77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CE1C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163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E49F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860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71B15AFC" w14:textId="77777777" w:rsidR="00513682" w:rsidRPr="00F10273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13682" w14:paraId="6C364C9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8F92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B63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7CFD740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1966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2F8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2C5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2D12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E41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AE1C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3AE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2E2B0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13682" w14:paraId="5B80516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1A65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7C2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CDB519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E5A0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130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B11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9141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328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E6B9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141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6DAA923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CC36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0DC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92A8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264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28327C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9B9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F1CBD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B991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CDE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36FF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A11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7EC72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513682" w14:paraId="1D19DB6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DFD6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FF1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FF5A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E0C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F25391E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1E8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C07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66A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BF9B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53DA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05C4E281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554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8FB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02C09D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6273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D99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F69C9B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989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F521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AF8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C541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281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815C76" w14:textId="77777777" w:rsidR="00513682" w:rsidRPr="00056F61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13682" w14:paraId="7F6D1825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14D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CC8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4A0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3A8B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3E8BE1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38C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7CA5A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C73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B1D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556E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2C02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8C3AC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B75CB9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513682" w14:paraId="7465A296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35DC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FA7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3E69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3A6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5186FC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613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43BC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6B7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754E0A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8579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3C0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E01CC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ABBCD8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61C8EE2A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513682" w14:paraId="76FECB70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52D1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25B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DF2E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D1A9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141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8C1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86F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EE26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E16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E38E039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513682" w14:paraId="122B306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74A3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48E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04BA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52B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E0F667D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96D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7563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504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7456A3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AEB1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 /50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B4C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50 km/h -  Protectie muncitori intre orele</w:t>
            </w:r>
          </w:p>
          <w:p w14:paraId="5DB55FDB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7.00-19.00</w:t>
            </w:r>
          </w:p>
        </w:tc>
      </w:tr>
      <w:tr w:rsidR="00513682" w14:paraId="4E398F30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6D3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740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4911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F0F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785DFE8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B46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73B2B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3F1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1D5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87D6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0DA9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BAEDBF9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513682" w14:paraId="1CC4A6F1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F2F7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AEF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2822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5C5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A096EF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20D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AE4E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AF0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0DA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F04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B51660C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513682" w14:paraId="13E8572F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1C97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B56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A2E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B036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E7F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2BE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EF3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4C87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A352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513682" w14:paraId="1E1DBC0C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6A1C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8B5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5F6A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605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D21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79DFEA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533ED98E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D2CFFB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25AF53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CBE5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0CE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AA72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8C5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78D2EED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C9E2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E5C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D4B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419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59DD2A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707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2EE9C5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3755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722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E7F7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AA5F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513682" w14:paraId="3485007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1F92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F4E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81EE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5CA7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50B60A9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088261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DD8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90AE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612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6F22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544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2A9DE38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315E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D65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9BF2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676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E2F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0F2D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E52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C3CE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A51B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64131C25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D9B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C867" w14:textId="77777777" w:rsidR="00513682" w:rsidRDefault="00513682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FFB7" w14:textId="77777777" w:rsidR="00513682" w:rsidRDefault="00513682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09B1" w14:textId="77777777" w:rsidR="00513682" w:rsidRDefault="00513682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6AA68897" w14:textId="77777777" w:rsidR="00513682" w:rsidRDefault="00513682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11D2F907" w14:textId="77777777" w:rsidR="00513682" w:rsidRDefault="00513682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31CB" w14:textId="77777777" w:rsidR="00513682" w:rsidRDefault="00513682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380E" w14:textId="77777777" w:rsidR="00513682" w:rsidRDefault="00513682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157F" w14:textId="77777777" w:rsidR="00513682" w:rsidRDefault="00513682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1D2FB3FC" w14:textId="77777777" w:rsidR="00513682" w:rsidRDefault="00513682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7987" w14:textId="77777777" w:rsidR="00513682" w:rsidRDefault="00513682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059D" w14:textId="77777777" w:rsidR="00513682" w:rsidRDefault="00513682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6A980AB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958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217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5A2D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2D9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E29D68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3A5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8115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D0E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0D2F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8BED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611D18E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05F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B03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25404BF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E58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1DC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BFDE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956A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07A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87EF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C0F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7F0FAF5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26D7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E68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0D36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724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54F3D2B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A0B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325784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F8350B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8D77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FA5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2CBC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DA3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5B90164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99B5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822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045D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105E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C2E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3989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354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3775DB7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A6A4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C69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22EC797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5498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2AE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6897B80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FC20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1CB5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37B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AAAB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42A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F288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0F4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18B17B0E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1C73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424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FAE8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70F1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C58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6F4051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A73F64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DBCFBF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B5E1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445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A20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0FD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4CAF1F8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513682" w14:paraId="50A9942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9842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037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4D22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02F2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B42BF7A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82B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6BD5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B8AD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3C486B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C0FF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B80C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406AA1D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764F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7BE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0275560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5A7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D1D0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CF7C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A75A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29B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7133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7BB6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32A9E2C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EC87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EA0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1452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639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242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7131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1ECB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638E4236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041B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6EA2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13682" w14:paraId="6DB87524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4F9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701F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14A7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17C4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6E3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72DF8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3FAB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661A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CB43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9EAF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22CB0F24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D08D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8F68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6EFB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8A19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EE19EAC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1229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9B65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25C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B341" w14:textId="77777777" w:rsidR="00513682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C9C3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3FFFB3F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8EA0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72F5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EAE2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BDAF" w14:textId="77777777" w:rsidR="00513682" w:rsidRDefault="005136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DDC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B0E26A1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8ECCF72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FDF23E7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E712670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8880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9354" w14:textId="77777777" w:rsidR="00513682" w:rsidRDefault="005136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EEE1" w14:textId="77777777" w:rsidR="00513682" w:rsidRPr="00600D25" w:rsidRDefault="005136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271F" w14:textId="77777777" w:rsidR="00513682" w:rsidRPr="00D344C9" w:rsidRDefault="005136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13682" w14:paraId="109FFF7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E80C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E6DC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38DF" w14:textId="77777777" w:rsidR="00513682" w:rsidRPr="00600D25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B0A1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6A5E06CC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B90B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8C2BB47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41977C4B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B88197E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F46E537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3DD4654B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3EC0D2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F236" w14:textId="77777777" w:rsidR="00513682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C4C1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F05D" w14:textId="77777777" w:rsidR="00513682" w:rsidRPr="00600D25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E7DE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1841395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A36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DBAB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17DF" w14:textId="77777777" w:rsidR="00513682" w:rsidRPr="00600D25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9D4E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12EB8444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F0C1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03F8" w14:textId="77777777" w:rsidR="00513682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EB48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E6BF" w14:textId="77777777" w:rsidR="00513682" w:rsidRPr="00600D25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1310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6750010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662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2FC5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775A" w14:textId="77777777" w:rsidR="00513682" w:rsidRPr="00600D25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88EA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7550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896503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06F513F6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7F1D" w14:textId="77777777" w:rsidR="00513682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3E98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3CDE" w14:textId="77777777" w:rsidR="00513682" w:rsidRPr="00600D25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CD92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513682" w14:paraId="6B30080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483B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A0C7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5C2C59E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0846" w14:textId="77777777" w:rsidR="00513682" w:rsidRPr="00600D25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6961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9FD8321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8179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DBCB" w14:textId="77777777" w:rsidR="00513682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D69C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ECAC" w14:textId="77777777" w:rsidR="00513682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5FB3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62214BB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EE20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FA7E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AECF" w14:textId="77777777" w:rsidR="00513682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F890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A372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4546" w14:textId="77777777" w:rsidR="00513682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67D2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B183" w14:textId="77777777" w:rsidR="00513682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E0B5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4A81000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25D1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9772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C60E" w14:textId="77777777" w:rsidR="00513682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F888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2D08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6B85" w14:textId="77777777" w:rsidR="00513682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781A" w14:textId="77777777" w:rsidR="00513682" w:rsidRDefault="005136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4C6C" w14:textId="77777777" w:rsidR="00513682" w:rsidRDefault="005136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8FF1" w14:textId="77777777" w:rsidR="00513682" w:rsidRDefault="005136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513682" w14:paraId="38F0750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8AA0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F3CA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7A28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07FB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EB8B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18A7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7A89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B8A1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D0AF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513682" w14:paraId="6E3B132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9B3B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12C9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21634F4F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5C91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22D6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9971E79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BA50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44F1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75AA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E9BA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5EC8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639DD6A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43C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ACD1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6A499614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7A66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5B92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0E0B293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96A2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9300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5226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4BE7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BD6C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13682" w14:paraId="6BEF9A2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158A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1F4E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5CC8DACF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317C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264E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6BC6A63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0898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84A4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3DC0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D51B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24EE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13682" w14:paraId="7492705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706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51AC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120C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12AE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5927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12FE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94B5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B5F4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0F15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55B8357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BAE3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704E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3203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501E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5D20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6061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3537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5FDC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75CE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513682" w14:paraId="3A6EB19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7AC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64D3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F89F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E347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C367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317E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77E7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BD8B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7B86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513682" w14:paraId="774332E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265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45FF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2D89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E22C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800F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A3A0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2BB5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9EE3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4619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513682" w14:paraId="2DECB51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B1A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C5CF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38F458E3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C945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1683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6D24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D7D7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442C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2991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9ADB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3F448CE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7AEF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0548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68B6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C184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D605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26B5B67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533C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1650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DC04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874E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13682" w14:paraId="4DA986D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7F3F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663B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D72D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A8FE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1BB4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BD6C94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5FB4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697C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A5DE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1E1A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13682" w14:paraId="5505AE4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A7B2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4894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4BC7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EE5A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E376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0DF1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BBDA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8A36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28A9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B5BC94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21043CB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13682" w14:paraId="6F8A34A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59A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DAD8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6A63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0A3E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C1CA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5758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B9A4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86EB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C402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454403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14F0547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13682" w14:paraId="7488821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FB67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5C15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7E47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2BCF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6F158A7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C63A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6473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979F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94BD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F8AA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513682" w14:paraId="2207B27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F775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145B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69759A28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EC16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F5FD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00A1B744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62B3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534E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BA52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8D3F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58DE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1401237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513682" w14:paraId="3A2C985E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EA41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787C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01B8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AD10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0AD01A7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180B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3690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009E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59C3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2F55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9A2B123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1726A5A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66C1FC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13682" w14:paraId="44A3CA3F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3459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313D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FB7A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5D26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9A4EDF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B993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F9EB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8B14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7A58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7A62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CDCB11B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98338CB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26915F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13682" w14:paraId="5CA96D4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9978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6E7B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2F04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671E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259F2B7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4A65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DE75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F935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43C4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840D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770DC5B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FC29628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074331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13682" w14:paraId="1087CF6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9C74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EF8D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ACCB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C6E8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7FFB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A7E3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71ED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6F5B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E33A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40A1ADC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B54E40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13682" w14:paraId="6D75A40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A0AC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C2CB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DD8E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7B6F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E3D2BE9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7AA3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95C1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0572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DBAD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6007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682C0C3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29D8F8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13682" w14:paraId="16A2CC3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2C75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59DA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AF66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C686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3D90727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4266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3E16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B5B8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4B0E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318C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243C36B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ACA781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13682" w14:paraId="3050411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3756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EAE2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F23B7B2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E81A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0F61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5D5BF3A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D661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3DED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7C25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897B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1F0F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3E127F4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E381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7EAB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6BA11F70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0A2B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DE79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2ADB368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628A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2618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3805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CE5E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A89D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45B3B1A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A487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B1CD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C863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3950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6025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F3E3A1D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601A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78C6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07AB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E664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9A57CE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274CA1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513682" w14:paraId="080CA84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16FC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92EC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B2B2541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E6F6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35A0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EED3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FB3C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EA76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9D83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931D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13682" w14:paraId="3911E8D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CFCF" w14:textId="77777777" w:rsidR="00513682" w:rsidRDefault="00513682" w:rsidP="005136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297D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0B192D3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9094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5521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CB3F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1E41" w14:textId="77777777" w:rsidR="00513682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92E3" w14:textId="77777777" w:rsidR="00513682" w:rsidRDefault="0051368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B7D4" w14:textId="77777777" w:rsidR="00513682" w:rsidRPr="00600D25" w:rsidRDefault="0051368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FDAF" w14:textId="77777777" w:rsidR="00513682" w:rsidRDefault="0051368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74A34C0" w14:textId="77777777" w:rsidR="00513682" w:rsidRPr="0095691E" w:rsidRDefault="00513682" w:rsidP="0095691E"/>
    <w:p w14:paraId="31F43339" w14:textId="77777777" w:rsidR="00513682" w:rsidRDefault="00513682" w:rsidP="00956F37">
      <w:pPr>
        <w:pStyle w:val="Heading1"/>
        <w:spacing w:line="360" w:lineRule="auto"/>
      </w:pPr>
      <w:r>
        <w:t>LINIA 301 N</w:t>
      </w:r>
    </w:p>
    <w:p w14:paraId="005DECC0" w14:textId="77777777" w:rsidR="00513682" w:rsidRDefault="0051368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13682" w14:paraId="5A7A76A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2977" w14:textId="77777777" w:rsidR="00513682" w:rsidRDefault="00513682" w:rsidP="005136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780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46F8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4D1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A56F2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F27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C940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660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FDB4" w14:textId="77777777" w:rsidR="00513682" w:rsidRPr="0022092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BB5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3F470A1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EF83" w14:textId="77777777" w:rsidR="00513682" w:rsidRDefault="00513682" w:rsidP="005136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3E5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9F71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68B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C2582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B82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27F4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AFC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541C" w14:textId="77777777" w:rsidR="00513682" w:rsidRPr="0022092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A8C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7A81DD2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7FDB" w14:textId="77777777" w:rsidR="00513682" w:rsidRDefault="00513682" w:rsidP="005136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CA6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9794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FCC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0A58D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436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178B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07C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9CA2" w14:textId="77777777" w:rsidR="00513682" w:rsidRPr="0022092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AFB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E60606" w14:textId="77777777" w:rsidR="00513682" w:rsidRPr="00474FB0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13682" w14:paraId="3CA55D2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4496" w14:textId="77777777" w:rsidR="00513682" w:rsidRDefault="00513682" w:rsidP="005136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0E7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2BF2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C3A6" w14:textId="77777777" w:rsidR="00513682" w:rsidRDefault="0051368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427DE4" w14:textId="77777777" w:rsidR="00513682" w:rsidRDefault="0051368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4B5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8607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753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7B13" w14:textId="77777777" w:rsidR="00513682" w:rsidRPr="0022092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554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1905CDA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E734" w14:textId="77777777" w:rsidR="00513682" w:rsidRDefault="00513682" w:rsidP="005136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92A6" w14:textId="77777777" w:rsidR="00513682" w:rsidRDefault="0051368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E590" w14:textId="77777777" w:rsidR="00513682" w:rsidRDefault="0051368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9770" w14:textId="77777777" w:rsidR="00513682" w:rsidRDefault="00513682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5A29" w14:textId="77777777" w:rsidR="00513682" w:rsidRPr="00E4222D" w:rsidRDefault="0051368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147B2C2" w14:textId="77777777" w:rsidR="00513682" w:rsidRPr="00E4222D" w:rsidRDefault="0051368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6A18A7A" w14:textId="77777777" w:rsidR="00513682" w:rsidRPr="00E4222D" w:rsidRDefault="0051368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E4A4789" w14:textId="77777777" w:rsidR="00513682" w:rsidRDefault="0051368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04BF" w14:textId="77777777" w:rsidR="00513682" w:rsidRDefault="0051368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F325" w14:textId="77777777" w:rsidR="00513682" w:rsidRDefault="0051368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B186" w14:textId="77777777" w:rsidR="00513682" w:rsidRPr="0022092F" w:rsidRDefault="0051368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4EDA" w14:textId="77777777" w:rsidR="00513682" w:rsidRDefault="00513682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07AF60E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3118" w14:textId="77777777" w:rsidR="00513682" w:rsidRDefault="00513682" w:rsidP="005136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218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767C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290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3F9015" w14:textId="77777777" w:rsidR="00513682" w:rsidRDefault="0051368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607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F8D02E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FB56F4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A6F8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706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FB03" w14:textId="77777777" w:rsidR="00513682" w:rsidRPr="0022092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6DC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902E39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EE1636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13682" w14:paraId="754E1F0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3D43" w14:textId="77777777" w:rsidR="00513682" w:rsidRDefault="00513682" w:rsidP="005136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130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32BA56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FF56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473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D13823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2AA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80C4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C43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F966" w14:textId="77777777" w:rsidR="00513682" w:rsidRPr="0022092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973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02329305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27A8" w14:textId="77777777" w:rsidR="00513682" w:rsidRDefault="00513682" w:rsidP="005136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493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E156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65D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D422C3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39E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646F5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2715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3F9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AAE0" w14:textId="77777777" w:rsidR="00513682" w:rsidRPr="0022092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022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93ED100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73369AD8" w14:textId="77777777" w:rsidR="00513682" w:rsidRDefault="00513682" w:rsidP="00E81B3B">
      <w:pPr>
        <w:pStyle w:val="Heading1"/>
        <w:spacing w:line="360" w:lineRule="auto"/>
      </w:pPr>
      <w:r>
        <w:t>LINIA 314 G</w:t>
      </w:r>
    </w:p>
    <w:p w14:paraId="10DF4895" w14:textId="77777777" w:rsidR="00513682" w:rsidRDefault="0051368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13682" w14:paraId="05AF9BC0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3632" w14:textId="77777777" w:rsidR="00513682" w:rsidRDefault="00513682" w:rsidP="0051368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139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C2F4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D38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BF719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675452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132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AB05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BA7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D39A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7E2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6707D958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D8B6" w14:textId="77777777" w:rsidR="00513682" w:rsidRDefault="00513682" w:rsidP="0051368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8E4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945C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615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D6313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22B6A1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D80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DAFC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F03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E1FF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A4B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54211B96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FAA5" w14:textId="77777777" w:rsidR="00513682" w:rsidRDefault="00513682" w:rsidP="0051368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5CD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6AB8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E5F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79A103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2BF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4580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FDC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1FDE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759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B3D277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7CBEF0A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2B47" w14:textId="77777777" w:rsidR="00513682" w:rsidRDefault="00513682" w:rsidP="0051368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F7D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E406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89C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4D873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CAC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1BEC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E84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BB53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217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D4EA28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6EE14387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68F8" w14:textId="77777777" w:rsidR="00513682" w:rsidRDefault="00513682" w:rsidP="0051368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BE2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794A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02C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C5209B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24AFDB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1F3CEF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94D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2EBC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BD5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5A52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B99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259D2B4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722D" w14:textId="77777777" w:rsidR="00513682" w:rsidRDefault="00513682" w:rsidP="0051368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03F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BA02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A1F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0CF4B6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B8C98B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BCC813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42A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6192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0FA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7B6B" w14:textId="77777777" w:rsidR="00513682" w:rsidRPr="00DF53C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68D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F97B991" w14:textId="77777777" w:rsidR="00513682" w:rsidRDefault="00513682" w:rsidP="003A5387">
      <w:pPr>
        <w:pStyle w:val="Heading1"/>
        <w:spacing w:line="360" w:lineRule="auto"/>
      </w:pPr>
      <w:r>
        <w:lastRenderedPageBreak/>
        <w:t>LINIA 316</w:t>
      </w:r>
    </w:p>
    <w:p w14:paraId="2AB6E0F8" w14:textId="77777777" w:rsidR="00513682" w:rsidRDefault="0051368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13682" w14:paraId="4FCFEF61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5625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B14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5AA5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41F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55141E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E68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BE09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410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6B36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C82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9DD88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88AFE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513682" w14:paraId="3D87364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2F41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DAB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2299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476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736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0F7956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52B7FD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0D4126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2D2D53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D4A194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EB8E6D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112A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355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8C6A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A17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9D104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513682" w14:paraId="73E3701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5FF8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719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155C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0EA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A224C7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DCB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0CC7E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C353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370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9BFF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761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F1B60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E0608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513682" w14:paraId="78A21BE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CFF0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2E6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4918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DF6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378644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4E5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E81A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0EA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0085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B37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50EF7A6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1274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EC7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7D74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C99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772A39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A97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BFA7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600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D2A1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204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33383A1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416C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7FB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31913AC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30EC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A9E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B50A01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78E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0FC1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572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2631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1A6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180C585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039C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323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5651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5D6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366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E768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606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AD7B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F04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24AACBC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0AEC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BE0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BA5DDA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B088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08E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9DD5CC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926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CEF7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A72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8F2E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AAA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3225FE3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FFA4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08B3" w14:textId="77777777" w:rsidR="00513682" w:rsidRDefault="0051368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7EDE97DC" w14:textId="77777777" w:rsidR="00513682" w:rsidRDefault="0051368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D526" w14:textId="77777777" w:rsidR="00513682" w:rsidRDefault="0051368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E0F4" w14:textId="77777777" w:rsidR="00513682" w:rsidRDefault="0051368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3BFDBCA" w14:textId="77777777" w:rsidR="00513682" w:rsidRDefault="0051368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A47C" w14:textId="77777777" w:rsidR="00513682" w:rsidRDefault="0051368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E331" w14:textId="77777777" w:rsidR="00513682" w:rsidRDefault="0051368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A6D7" w14:textId="77777777" w:rsidR="00513682" w:rsidRDefault="0051368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875C" w14:textId="77777777" w:rsidR="00513682" w:rsidRPr="00F6236C" w:rsidRDefault="0051368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94A2" w14:textId="77777777" w:rsidR="00513682" w:rsidRDefault="00513682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1D9150B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5FDF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D59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D05A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DAC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C749BB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C29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9471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8E9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F587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036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0F0B408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6A53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D6E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4E25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813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CF0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D2A462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9D1CF3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10809D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C6D424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B10F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568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51B6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A1E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00C55DD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CB7E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870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D53D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64F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FFB4A5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3B2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E6C26E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61D0B1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3A69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ABC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D9A0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962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513682" w14:paraId="4A6F0E1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BF41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DD8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739E833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684F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5B5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8B70A3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C1DE" w14:textId="77777777" w:rsidR="00513682" w:rsidRPr="00273EC0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374B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035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6125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81B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19D88A0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30F8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5EC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CDF8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615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0ED9DE1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DFE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D963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B2C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952E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C15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02677CC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79A5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7FA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821A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233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78BEED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AED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FD77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A13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6C6E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B3A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6D5565F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3648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422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7C0D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ED2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F295A6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A5F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FE0B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D0A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61CB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702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4A332F8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118C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E6BA" w14:textId="77777777" w:rsidR="00513682" w:rsidRDefault="00513682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3BDF304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2F29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3A4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291450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0C6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D1EB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D99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8E87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BEB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140D442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2F6C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079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19E1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B2A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17E189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337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8D23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4BE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EFF5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659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736A33B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ECF4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237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1387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06D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9398BE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8F5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749E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B41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4592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D7D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68A8703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EC0A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1F8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43FC34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2B3A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2A2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40E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B77E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05C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CB08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A69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27D6876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5F12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09C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49EC379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373D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D149" w14:textId="77777777" w:rsidR="00513682" w:rsidRPr="00830247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CB3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D3D3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0D2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B621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F59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75A77D0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9929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9C9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C3795C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0686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400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1FA6EC3" w14:textId="77777777" w:rsidR="00513682" w:rsidRPr="00830247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125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9C34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2F6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C127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ED5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1F61298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153D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98B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1F8A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A50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939059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72B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33DC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824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7AF1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3C5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1DEBA29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076A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5E4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8B81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B92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1B4704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1C7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2F24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422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D134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805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20623C6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1110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7D3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7CB957C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90D4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0FD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E06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A595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40F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E720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9FD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58BB9C2A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A0E4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3F7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9792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8AD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CB31D6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899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E330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872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870F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248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3EE3582F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EAA6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B1A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2A3C3B3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AE3B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F3F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043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B85C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623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7634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A40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74002BB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E827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FB4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CE34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5A9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1E43011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859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5244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D51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C943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F23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12C28FCD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A4C3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A22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BAA4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100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F5AA0D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EA9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5DB3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A5F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045E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6BE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9964F3" w14:textId="77777777" w:rsidR="00513682" w:rsidRPr="000D7AA7" w:rsidRDefault="0051368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513682" w14:paraId="3D3CD47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76ED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389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DDAF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2F4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148AE0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5BE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3F9B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F31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0575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519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255C234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D0AA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F82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B0FD2D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8B0C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0D2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28B30B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A20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3C82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24E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F441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28A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3C08816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0C65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61F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5AC9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95E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9EAAFC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4E3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30B92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C0FE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84E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4C7B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F2F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4A8E132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BCFC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D95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EDD285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5E00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172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A9BA48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CBA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A1DC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51F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08CF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EC5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3901BF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513682" w14:paraId="0463B01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5DAA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19D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900A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A80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557BB1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160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FF0F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A73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78E5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C9B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09C509EA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667F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0CA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0A1C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B60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0C20D1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664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5323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448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239F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5B2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4F64513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1D90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090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65EE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417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44B47C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217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98D7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678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07A7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686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513682" w14:paraId="6C2A910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FA6D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0CD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E3B4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3D3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34B619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6B3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4379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43C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47A6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70E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13682" w14:paraId="310C4CE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B972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26A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9F25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3D6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BF5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8BFA9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9E2F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678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D35A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02B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F16998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5370643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D544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770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5161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E54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DC5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E9BFB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7553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9A4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D802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975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BAEFEC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72FBE99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88F8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56A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2639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459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F4615C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88E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3995B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E6EC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CA3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A20F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D98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745C0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513682" w14:paraId="3B8FAC7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064B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4D2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A0B2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B55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73E9B0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4B6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9D1B62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0847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6D4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FC55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23E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1BBC7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9459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13682" w14:paraId="213BFD22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3336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4F0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59B1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C43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004BDC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7E2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524DE0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C656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7F6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41B2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521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BFCD2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ED20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13682" w14:paraId="78A126D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C9BC" w14:textId="77777777" w:rsidR="00513682" w:rsidRDefault="00513682" w:rsidP="005136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F69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72D3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CC5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8FDF3B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F82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EC5C0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E458" w14:textId="77777777" w:rsidR="00513682" w:rsidRPr="00514DA4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CF6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38B4" w14:textId="77777777" w:rsidR="00513682" w:rsidRPr="00F6236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1C6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3321B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95C31FD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13103DCD" w14:textId="77777777" w:rsidR="00513682" w:rsidRDefault="00513682" w:rsidP="0080110B">
      <w:pPr>
        <w:pStyle w:val="Heading1"/>
        <w:spacing w:line="360" w:lineRule="auto"/>
      </w:pPr>
      <w:r>
        <w:t>LINIA 322</w:t>
      </w:r>
    </w:p>
    <w:p w14:paraId="711F9326" w14:textId="77777777" w:rsidR="00513682" w:rsidRDefault="00513682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13682" w14:paraId="1D648C3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030D" w14:textId="77777777" w:rsidR="00513682" w:rsidRDefault="00513682" w:rsidP="005136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F97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3739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510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627BF9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274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0AC3AE9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100D5C7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7FB2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C58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9B3E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732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0FE8D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513682" w14:paraId="41370D8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33CF" w14:textId="77777777" w:rsidR="00513682" w:rsidRDefault="00513682" w:rsidP="005136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628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4561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9BD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DD6506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D84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4F72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785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9194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B60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513682" w14:paraId="0393C20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A57E" w14:textId="77777777" w:rsidR="00513682" w:rsidRDefault="00513682" w:rsidP="005136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CE7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1A53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D39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021483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F8D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076E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FC4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DAAF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34B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513682" w14:paraId="281A68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87118E" w14:textId="77777777" w:rsidR="00513682" w:rsidRDefault="00513682" w:rsidP="005136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695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6ED7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183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CEC648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43D9362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6F7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64781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92AC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B08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9916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E3F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2FD4D8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169517" w14:textId="77777777" w:rsidR="00513682" w:rsidRDefault="00513682" w:rsidP="005136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491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672C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D3D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8EF6BD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440912A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CB6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11087A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6231FB9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328CF65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58F1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F56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96A7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6DC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231EB97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1CA4" w14:textId="77777777" w:rsidR="00513682" w:rsidRDefault="00513682" w:rsidP="005136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8D8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05B7641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3C45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027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6D3D86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82102F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9B2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6168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CEF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A648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CA8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7A2F11D3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D4B5" w14:textId="77777777" w:rsidR="00513682" w:rsidRDefault="00513682" w:rsidP="005136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12B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1D80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664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8D8B2A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C4A0E2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600CC59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A47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7E256F8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284B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CEB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0E7C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A58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782629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B260" w14:textId="77777777" w:rsidR="00513682" w:rsidRDefault="00513682" w:rsidP="005136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0E4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87F2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13C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749269F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380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E716A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8BD0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A7C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F80C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C92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7F545FFF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EDF4" w14:textId="77777777" w:rsidR="00513682" w:rsidRDefault="00513682" w:rsidP="005136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884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CF26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F05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3275C0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68020AA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670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BC74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957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E293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144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46C6440D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BE09" w14:textId="77777777" w:rsidR="00513682" w:rsidRDefault="00513682" w:rsidP="005136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379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71383B6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CA0C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F52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99D3F0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08893B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A91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D59D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9E0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7DDE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6E0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7872D14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9431" w14:textId="77777777" w:rsidR="00513682" w:rsidRDefault="00513682" w:rsidP="005136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041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2D4B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538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5D09EF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33C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3EC6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231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4E05" w14:textId="77777777" w:rsidR="00513682" w:rsidRPr="00147A63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DF8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B62CD8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67D3CE49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4F5155B7" w14:textId="77777777" w:rsidR="00513682" w:rsidRDefault="00513682" w:rsidP="00C022B2">
      <w:pPr>
        <w:pStyle w:val="Heading1"/>
        <w:spacing w:line="276" w:lineRule="auto"/>
      </w:pPr>
      <w:r>
        <w:t>LINIA 328</w:t>
      </w:r>
    </w:p>
    <w:p w14:paraId="7E521A47" w14:textId="77777777" w:rsidR="00513682" w:rsidRDefault="00513682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13682" w14:paraId="73756C5D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1CF7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FD4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8CEB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047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7A851A4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F4DC43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456E9667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CE6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145D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054F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1750732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75A4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B93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1D44207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0F83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0BCD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9103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FC4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6FD90D1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5159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C389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308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1850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7F5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18DF1F63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41FC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53F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ED89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8853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88A8CD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6F1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37A98A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C0FE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8A0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A38F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7D7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337CE3C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C972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E1E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F2F8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F9C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EF0E71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2B4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D1194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A41E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0A7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0CFE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2CDC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4E4DD5A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9D90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8DB4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4C011DEA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6695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546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06BB809C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92F2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498D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4E76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CD1A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15D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787F24A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5DA3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FF7F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003D775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1407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3F1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2DF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3ECF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827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AF7A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D2C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2DCB081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31B2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413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07CAED1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6CD7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33A6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85C1BF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3A4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DA29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04BF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19E2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CEBE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6255FCB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5079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092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C74E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F1E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4118DF7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9254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8B23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A9D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54C8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2E8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7A8FF282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C1DE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280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9DB4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FF7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610C985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6ECF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73E00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3F4C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01A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429A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ED1B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3D53B2B1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4CEC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08E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2412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945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C10AFBB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7DA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B4D9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D27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96DF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A8D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6DD98F3E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4E59302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9821C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513682" w14:paraId="19384E0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1860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002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AE5D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14D3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3BEA33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70A2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C2FB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DFA4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62DA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41F3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2E1CF1A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277050FE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DFDD4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513682" w14:paraId="56E8C7E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16BE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2819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464F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2EE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099D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9563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F08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29F4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4C1C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2B47992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CC265E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513682" w14:paraId="167EB01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D396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FAF4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5E32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923C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8ADDB3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C702" w14:textId="77777777" w:rsidR="00513682" w:rsidRPr="002A60A1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7A41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0A59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C031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D2B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5D65C7A9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A985CC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513682" w14:paraId="1A22D0B1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1E32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2979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E179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A29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E8621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D168" w14:textId="77777777" w:rsidR="00513682" w:rsidRPr="002A60A1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7B91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3C06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7D8F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A67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0A1B58E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562E689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6E439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513682" w14:paraId="3D7F5C4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E6EC" w14:textId="77777777" w:rsidR="00513682" w:rsidRDefault="00513682" w:rsidP="005136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D6A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CC96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835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D5B5DB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90D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68C4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E6D2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C1EF" w14:textId="77777777" w:rsidR="00513682" w:rsidRPr="00FA2F25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B7C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2B3831D9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25DD228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8286E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5A033D39" w14:textId="77777777" w:rsidR="00513682" w:rsidRDefault="00513682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673DEAA3" w14:textId="77777777" w:rsidR="00513682" w:rsidRDefault="00513682" w:rsidP="00DE004B">
      <w:pPr>
        <w:pStyle w:val="Heading1"/>
        <w:spacing w:line="360" w:lineRule="auto"/>
      </w:pPr>
      <w:r>
        <w:t>LINIA 333</w:t>
      </w:r>
    </w:p>
    <w:p w14:paraId="4D5F4B73" w14:textId="77777777" w:rsidR="00513682" w:rsidRDefault="00513682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13682" w14:paraId="7F55ACE5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6B9E" w14:textId="77777777" w:rsidR="00513682" w:rsidRDefault="00513682" w:rsidP="00513682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7B5D" w14:textId="77777777" w:rsidR="00513682" w:rsidRDefault="0051368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12309F5D" w14:textId="77777777" w:rsidR="00513682" w:rsidRDefault="0051368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80EF" w14:textId="77777777" w:rsidR="00513682" w:rsidRPr="00E15203" w:rsidRDefault="00513682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3BF9" w14:textId="77777777" w:rsidR="00513682" w:rsidRDefault="00513682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245A8FB5" w14:textId="77777777" w:rsidR="00513682" w:rsidRDefault="00513682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DAD6" w14:textId="77777777" w:rsidR="00513682" w:rsidRDefault="0051368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138A" w14:textId="77777777" w:rsidR="00513682" w:rsidRDefault="00513682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8022" w14:textId="77777777" w:rsidR="00513682" w:rsidRDefault="0051368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5A83" w14:textId="77777777" w:rsidR="00513682" w:rsidRDefault="00513682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8563C57" w14:textId="77777777" w:rsidR="00513682" w:rsidRDefault="00513682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64EF9BAE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BE7C" w14:textId="77777777" w:rsidR="00513682" w:rsidRDefault="00513682" w:rsidP="00513682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671A" w14:textId="77777777" w:rsidR="00513682" w:rsidRDefault="0051368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46BE11EF" w14:textId="77777777" w:rsidR="00513682" w:rsidRDefault="0051368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CE3A" w14:textId="77777777" w:rsidR="00513682" w:rsidRPr="00E15203" w:rsidRDefault="00513682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36BA" w14:textId="77777777" w:rsidR="00513682" w:rsidRDefault="00513682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5F364520" w14:textId="77777777" w:rsidR="00513682" w:rsidRDefault="00513682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C85F" w14:textId="77777777" w:rsidR="00513682" w:rsidRDefault="0051368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C5FE" w14:textId="77777777" w:rsidR="00513682" w:rsidRDefault="00513682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872C" w14:textId="77777777" w:rsidR="00513682" w:rsidRDefault="0051368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A462" w14:textId="77777777" w:rsidR="00513682" w:rsidRDefault="00513682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BC2381D" w14:textId="77777777" w:rsidR="00513682" w:rsidRDefault="00513682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3458D2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04526510" w14:textId="77777777" w:rsidR="00513682" w:rsidRDefault="00513682" w:rsidP="008C333F">
      <w:pPr>
        <w:pStyle w:val="Heading1"/>
        <w:spacing w:line="360" w:lineRule="auto"/>
      </w:pPr>
      <w:r>
        <w:lastRenderedPageBreak/>
        <w:t>LINIA 335</w:t>
      </w:r>
    </w:p>
    <w:p w14:paraId="67FBC664" w14:textId="77777777" w:rsidR="00513682" w:rsidRDefault="00513682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13682" w14:paraId="6842A0CC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D148" w14:textId="77777777" w:rsidR="00513682" w:rsidRDefault="00513682" w:rsidP="005136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80A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B481" w14:textId="77777777" w:rsidR="00513682" w:rsidRPr="009050E5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7BE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FC6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7800E17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54D57B7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BF7B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821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6CDF" w14:textId="77777777" w:rsidR="00513682" w:rsidRPr="009050E5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698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CE051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A6060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513682" w14:paraId="7B21B120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92EA" w14:textId="77777777" w:rsidR="00513682" w:rsidRDefault="00513682" w:rsidP="005136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0EE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08CD4D8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F234" w14:textId="77777777" w:rsidR="00513682" w:rsidRPr="009050E5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926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37A7474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F15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7731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4B7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3A8A" w14:textId="77777777" w:rsidR="00513682" w:rsidRPr="009050E5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B01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6950BDD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5990F621" w14:textId="77777777" w:rsidR="00513682" w:rsidRDefault="00513682" w:rsidP="00274DBB">
      <w:pPr>
        <w:pStyle w:val="Heading1"/>
        <w:spacing w:line="360" w:lineRule="auto"/>
      </w:pPr>
      <w:r>
        <w:t>LINIA 400</w:t>
      </w:r>
    </w:p>
    <w:p w14:paraId="293F2F99" w14:textId="77777777" w:rsidR="00513682" w:rsidRDefault="00513682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4" w:name="_Hlk210635328"/>
      <w:r>
        <w:t>EPISCOPIA BIHOR - HALMEU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13682" w14:paraId="7105575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D1BA" w14:textId="77777777" w:rsidR="00513682" w:rsidRDefault="00513682" w:rsidP="005136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C1E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CC80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47E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51D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3BF4CA3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38FFB99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9700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A21B" w14:textId="77777777" w:rsidR="00513682" w:rsidRDefault="005136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CE1B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DC0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08692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B800D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513682" w14:paraId="290D9EB3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0AD4" w14:textId="77777777" w:rsidR="00513682" w:rsidRDefault="00513682" w:rsidP="005136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54A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C12B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3AD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2CE3B74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C81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AA6B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B951" w14:textId="77777777" w:rsidR="00513682" w:rsidRDefault="005136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2860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BD7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513682" w14:paraId="1374097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FC2B" w14:textId="77777777" w:rsidR="00513682" w:rsidRDefault="00513682" w:rsidP="005136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A78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EE4E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1C8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2A4A1F2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43E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D120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9011" w14:textId="77777777" w:rsidR="00513682" w:rsidRDefault="005136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B50B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2AC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24235904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D70B" w14:textId="77777777" w:rsidR="00513682" w:rsidRDefault="00513682" w:rsidP="005136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A28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3026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D52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05144B7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85D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8E1A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652B" w14:textId="77777777" w:rsidR="00513682" w:rsidRDefault="005136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07C6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190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7AD75C80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1AA885" w14:textId="77777777" w:rsidR="00513682" w:rsidRDefault="00513682" w:rsidP="005136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EDC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CD46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A6D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00D0204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468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F4D1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EA71" w14:textId="77777777" w:rsidR="00513682" w:rsidRDefault="005136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B5E9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82B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4C80932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9948" w14:textId="77777777" w:rsidR="00513682" w:rsidRDefault="00513682" w:rsidP="005136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1F8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0C48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ED4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3E50BA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666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20E4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94C9" w14:textId="77777777" w:rsidR="00513682" w:rsidRDefault="005136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A136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655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089FF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5EED311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513682" w14:paraId="09D288F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EC32" w14:textId="77777777" w:rsidR="00513682" w:rsidRDefault="00513682" w:rsidP="005136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40B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4ED4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EF6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70AB" w14:textId="77777777" w:rsidR="00513682" w:rsidRDefault="00513682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57DE49CE" w14:textId="77777777" w:rsidR="00513682" w:rsidRDefault="00513682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3D14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E88F" w14:textId="77777777" w:rsidR="00513682" w:rsidRDefault="005136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6395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165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200D1E6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02E9" w14:textId="77777777" w:rsidR="00513682" w:rsidRDefault="00513682" w:rsidP="005136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9CE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3849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37B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0F2C303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55F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0B45113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23F8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D082" w14:textId="77777777" w:rsidR="00513682" w:rsidRDefault="005136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0F54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C5F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2122A7E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192F" w14:textId="77777777" w:rsidR="00513682" w:rsidRDefault="00513682" w:rsidP="005136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F4E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63C6C05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D0ED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EF9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7F81F0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A7E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45C0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A1C1" w14:textId="77777777" w:rsidR="00513682" w:rsidRDefault="005136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3C22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C81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2D9E6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73D485BF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9566" w14:textId="77777777" w:rsidR="00513682" w:rsidRDefault="00513682" w:rsidP="005136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384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EDE9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CF9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3383E7A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797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7983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61AA" w14:textId="77777777" w:rsidR="00513682" w:rsidRDefault="005136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B71B" w14:textId="77777777" w:rsidR="00513682" w:rsidRPr="00F344E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8CD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1BE893" w14:textId="77777777" w:rsidR="00513682" w:rsidRDefault="00513682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20B30B3C" w14:textId="77777777" w:rsidR="00513682" w:rsidRDefault="0051368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0FC2B166" w14:textId="77777777" w:rsidR="00513682" w:rsidRDefault="00513682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13682" w14:paraId="2B94103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5D2A" w14:textId="77777777" w:rsidR="00513682" w:rsidRDefault="00513682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D63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1003" w14:textId="77777777" w:rsidR="00513682" w:rsidRPr="00BB2EA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006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19E796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786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D74A" w14:textId="77777777" w:rsidR="00513682" w:rsidRPr="00BB2EA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240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E00D" w14:textId="77777777" w:rsidR="00513682" w:rsidRPr="00BB2EA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3A9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D7E9C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6531339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513682" w14:paraId="2A39545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5C27" w14:textId="77777777" w:rsidR="00513682" w:rsidRDefault="00513682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260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968F" w14:textId="77777777" w:rsidR="00513682" w:rsidRPr="00BB2EA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D8D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C73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0AB5" w14:textId="77777777" w:rsidR="00513682" w:rsidRPr="00BB2EA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7C2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9E36" w14:textId="77777777" w:rsidR="00513682" w:rsidRPr="00BB2EA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352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F8706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FD3DD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513682" w14:paraId="2F5F5DE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75A6" w14:textId="77777777" w:rsidR="00513682" w:rsidRDefault="00513682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536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2249" w14:textId="77777777" w:rsidR="00513682" w:rsidRPr="00BB2EA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325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3710" w14:textId="77777777" w:rsidR="00513682" w:rsidRDefault="00513682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3AF51E67" w14:textId="77777777" w:rsidR="00513682" w:rsidRDefault="00513682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3B18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F43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BC6B" w14:textId="77777777" w:rsidR="00513682" w:rsidRPr="00BB2EA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37E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4DE690E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7865" w14:textId="77777777" w:rsidR="00513682" w:rsidRDefault="00513682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BDF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8F90" w14:textId="77777777" w:rsidR="00513682" w:rsidRPr="00BB2EA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513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520FA26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84D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BE0B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88D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2F3E" w14:textId="77777777" w:rsidR="00513682" w:rsidRPr="00BB2EA6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2B8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151532C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4A667207" w14:textId="77777777" w:rsidR="00513682" w:rsidRDefault="00513682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57315F11" w14:textId="77777777" w:rsidR="00513682" w:rsidRDefault="00513682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13682" w14:paraId="30542C6D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F7EE" w14:textId="77777777" w:rsidR="00513682" w:rsidRDefault="00513682" w:rsidP="00513682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166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7023C54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4108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9178" w14:textId="77777777" w:rsidR="00513682" w:rsidRDefault="00513682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57C37FF6" w14:textId="77777777" w:rsidR="00513682" w:rsidRDefault="00513682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D24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42A2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291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C826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5DB1227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28391C4E" w14:textId="77777777" w:rsidR="00513682" w:rsidRDefault="00513682">
      <w:pPr>
        <w:spacing w:before="40" w:after="40" w:line="192" w:lineRule="auto"/>
        <w:ind w:right="57"/>
        <w:rPr>
          <w:sz w:val="20"/>
          <w:lang w:val="en-US"/>
        </w:rPr>
      </w:pPr>
    </w:p>
    <w:p w14:paraId="36D91E8E" w14:textId="77777777" w:rsidR="00513682" w:rsidRDefault="00513682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4275FBBC" w14:textId="77777777" w:rsidR="00513682" w:rsidRDefault="00513682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13682" w14:paraId="3EA90AB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4672" w14:textId="77777777" w:rsidR="00513682" w:rsidRDefault="00513682" w:rsidP="0051368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538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A91A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FC2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2CDA1B8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39C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DC0C5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5F84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12B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9097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9F9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4AF0090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4593" w14:textId="77777777" w:rsidR="00513682" w:rsidRDefault="00513682" w:rsidP="0051368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FC5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14E2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1C8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358085F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388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A5B78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EAF8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DF6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F5F8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0CB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084C0EF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E427" w14:textId="77777777" w:rsidR="00513682" w:rsidRDefault="00513682" w:rsidP="0051368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A15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FD32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388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19CDC3A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960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A2E1B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B6D2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568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5FE3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7D2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2033062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4850" w14:textId="77777777" w:rsidR="00513682" w:rsidRDefault="00513682" w:rsidP="0051368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1E7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8321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7E0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5F78A1E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8F6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1B74572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593F4D2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B10B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ECD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6857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BDF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3D472FC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7E60" w14:textId="77777777" w:rsidR="00513682" w:rsidRDefault="00513682" w:rsidP="0051368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06E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F0E8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F37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5072CC8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43C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7F30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04C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B31D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31B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2939525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9B32" w14:textId="77777777" w:rsidR="00513682" w:rsidRDefault="00513682" w:rsidP="0051368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B13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9185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8AA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2BA44C3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87A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719835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28D11FA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9B87BE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EB4B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7F1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EC26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250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6FF8AC8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84F1" w14:textId="77777777" w:rsidR="00513682" w:rsidRDefault="00513682" w:rsidP="0051368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CC2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82EE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B5F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77764FF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E68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348B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8E5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65C6" w14:textId="77777777" w:rsidR="00513682" w:rsidRPr="00307FCB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043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FFCA6E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009A458B" w14:textId="77777777" w:rsidR="00513682" w:rsidRDefault="00513682" w:rsidP="004636F3">
      <w:pPr>
        <w:pStyle w:val="Heading1"/>
        <w:spacing w:line="360" w:lineRule="auto"/>
      </w:pPr>
      <w:r>
        <w:t>LINIA 408</w:t>
      </w:r>
    </w:p>
    <w:p w14:paraId="396A886A" w14:textId="77777777" w:rsidR="00513682" w:rsidRDefault="00513682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13682" w14:paraId="4636B245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16B6" w14:textId="77777777" w:rsidR="00513682" w:rsidRDefault="00513682" w:rsidP="0051368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1F0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4FDE" w14:textId="77777777" w:rsidR="00513682" w:rsidRPr="00276B7A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BDB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7F49C3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1DE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F9459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7EF674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1659FC3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9EC6" w14:textId="77777777" w:rsidR="00513682" w:rsidRPr="00276B7A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C38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1BB0" w14:textId="77777777" w:rsidR="00513682" w:rsidRPr="00276B7A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FC5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D0616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513682" w14:paraId="61CE262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DDD4" w14:textId="77777777" w:rsidR="00513682" w:rsidRDefault="00513682" w:rsidP="0051368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E2E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D6C4" w14:textId="77777777" w:rsidR="00513682" w:rsidRPr="00276B7A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FA0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0DCC2D8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2F2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EF2EE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126F" w14:textId="77777777" w:rsidR="00513682" w:rsidRPr="00276B7A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327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1EA5" w14:textId="77777777" w:rsidR="00513682" w:rsidRPr="00276B7A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9AF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C9BD036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620BBE19" w14:textId="77777777" w:rsidR="00513682" w:rsidRDefault="00513682" w:rsidP="00C70386">
      <w:pPr>
        <w:pStyle w:val="Heading1"/>
        <w:spacing w:line="360" w:lineRule="auto"/>
      </w:pPr>
      <w:r>
        <w:t>LINIA 409</w:t>
      </w:r>
    </w:p>
    <w:p w14:paraId="7788AFC7" w14:textId="77777777" w:rsidR="00513682" w:rsidRDefault="00513682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13682" w14:paraId="7AC9AFC7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584F" w14:textId="77777777" w:rsidR="00513682" w:rsidRDefault="00513682" w:rsidP="0051368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A1A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13B4" w14:textId="77777777" w:rsidR="00513682" w:rsidRPr="00C42B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B548" w14:textId="77777777" w:rsidR="00513682" w:rsidRDefault="00513682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12183A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076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5D497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6F63" w14:textId="77777777" w:rsidR="00513682" w:rsidRPr="00C42B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DBB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EE04" w14:textId="77777777" w:rsidR="00513682" w:rsidRPr="00C42B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EBB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3D856F59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5443" w14:textId="77777777" w:rsidR="00513682" w:rsidRDefault="00513682" w:rsidP="0051368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68A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7004BD9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CA57" w14:textId="77777777" w:rsidR="00513682" w:rsidRPr="00C42B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15CA" w14:textId="77777777" w:rsidR="00513682" w:rsidRDefault="00513682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098DCA58" w14:textId="77777777" w:rsidR="00513682" w:rsidRDefault="00513682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366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3215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195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AE12" w14:textId="77777777" w:rsidR="00513682" w:rsidRPr="00C42B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C59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14:paraId="21F3F852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9155" w14:textId="77777777" w:rsidR="00513682" w:rsidRDefault="00513682" w:rsidP="0051368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483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33C2" w14:textId="77777777" w:rsidR="00513682" w:rsidRPr="00C42B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61E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E67DA1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126EDD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152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5ADD3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9C29" w14:textId="77777777" w:rsidR="00513682" w:rsidRPr="00C42B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C38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354F" w14:textId="77777777" w:rsidR="00513682" w:rsidRPr="00C42B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100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29FCCE88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2D78" w14:textId="77777777" w:rsidR="00513682" w:rsidRDefault="00513682" w:rsidP="0051368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199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0DF3" w14:textId="77777777" w:rsidR="00513682" w:rsidRPr="00C42B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F76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C36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FFBC" w14:textId="77777777" w:rsidR="00513682" w:rsidRPr="00C42B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CDD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F617" w14:textId="77777777" w:rsidR="00513682" w:rsidRPr="00C42B7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BEA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628C0448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3425AD1B" w14:textId="77777777" w:rsidR="00513682" w:rsidRDefault="00513682" w:rsidP="00503CFC">
      <w:pPr>
        <w:pStyle w:val="Heading1"/>
        <w:spacing w:line="360" w:lineRule="auto"/>
      </w:pPr>
      <w:r>
        <w:lastRenderedPageBreak/>
        <w:t>LINIA 412</w:t>
      </w:r>
    </w:p>
    <w:p w14:paraId="246EAB05" w14:textId="77777777" w:rsidR="00513682" w:rsidRDefault="00513682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13682" w14:paraId="13662E3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99DC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6BD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8FB8" w14:textId="77777777" w:rsidR="00513682" w:rsidRPr="005C35B0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538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E33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128BDDF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112C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8BC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B72D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F75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8619A3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513682" w14:paraId="5D92409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901C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539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BF40" w14:textId="77777777" w:rsidR="00513682" w:rsidRPr="005C35B0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AE7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48F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68D3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124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51DE633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FF57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80D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43FEC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513682" w14:paraId="6E04687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6C9E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D71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8A8F" w14:textId="77777777" w:rsidR="00513682" w:rsidRPr="005C35B0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7DC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7AA1B98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2F4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C2B0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922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10D050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E637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8B7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62DD50A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2F65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012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BEE9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BBA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367A25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2DE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AC07D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EEDF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BA6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CFA5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B8B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21025CC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849C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372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BA64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5A2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DBC837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BC1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4685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54C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480194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C790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AD5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F8B34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400C3F1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D152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3C3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01C7B6F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1485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16A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2D2CB11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014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9133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494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735F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C9D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CF938F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226B360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2962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530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00BA60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4C9D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019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148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B052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30D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E6B9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24A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4594D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30EC3F0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4A92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7F3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71BEE89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09D5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03C6" w14:textId="77777777" w:rsidR="00513682" w:rsidRDefault="00513682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5F2A324" w14:textId="77777777" w:rsidR="00513682" w:rsidRDefault="00513682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583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3D42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D4A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10E5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FA6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21349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513682" w14:paraId="7891194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E122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BD4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23F9243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EAAA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3F9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635864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1B2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53F9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691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B93C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E6A6" w14:textId="77777777" w:rsidR="00513682" w:rsidRDefault="00513682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4F93C74" w14:textId="77777777" w:rsidR="00513682" w:rsidRDefault="00513682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513682" w14:paraId="2E322C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FBFA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ACC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BA49" w14:textId="77777777" w:rsidR="00513682" w:rsidRPr="005C35B0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6FB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AF2A5B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B4E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44BDC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A6F5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BDC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2F2C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92B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4885263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2350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A13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473A" w14:textId="77777777" w:rsidR="00513682" w:rsidRPr="005C35B0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3A0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74B4D6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267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5F712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E8607D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6E8A9C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6C6719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9094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73D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5639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B55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52E7F41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1B18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3F0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382210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88DF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947F" w14:textId="77777777" w:rsidR="00513682" w:rsidRPr="007239CA" w:rsidRDefault="0051368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0601C2E7" w14:textId="77777777" w:rsidR="00513682" w:rsidRPr="007239CA" w:rsidRDefault="0051368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C9EDE94" w14:textId="77777777" w:rsidR="00513682" w:rsidRDefault="0051368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924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B42E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507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5D9F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558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D01CA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1ACEA20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930F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809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272E80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908A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CDEE" w14:textId="77777777" w:rsidR="00513682" w:rsidRDefault="0051368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29C60E76" w14:textId="77777777" w:rsidR="00513682" w:rsidRPr="007239CA" w:rsidRDefault="0051368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870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004A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148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BD23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BAB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699AF2C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B752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70E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F43E70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A4FA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012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A81480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E8E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31D8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FC1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E947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2A5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78853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70C1D08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BDA5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69F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E87F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19B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359698E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51E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617C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9AB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EA5B2C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6024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309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15509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7B73F5C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A7E1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3EA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572347D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F603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D02A" w14:textId="77777777" w:rsidR="00513682" w:rsidRDefault="00513682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3C76DDDC" w14:textId="77777777" w:rsidR="00513682" w:rsidRDefault="00513682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0B7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16E4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254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300B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FD9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0A9E9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513682" w14:paraId="0BD21C1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C017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024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E0B3CE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7091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2DD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6D554D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860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ABE9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DCA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EB2497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112F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0AB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513682" w14:paraId="07C9808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AA19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51B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4959515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4BA0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D946" w14:textId="77777777" w:rsidR="00513682" w:rsidRDefault="0051368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3B202FD" w14:textId="77777777" w:rsidR="00513682" w:rsidRDefault="0051368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62F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CE97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5DB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B7E8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2B7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4295CC4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513682" w14:paraId="4EDA1F6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92C1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D14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52FD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697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8F0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658C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5E3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3BE019D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B10A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953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3A45A01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7407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F55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679D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D28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080DF68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D00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8B4190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C06A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760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BEDD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251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3B4830A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AB04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858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6EE7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775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6C9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E1E63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E490A5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A750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7DB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53D6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EC5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78B1C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513682" w14:paraId="4E37975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3919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5F28" w14:textId="77777777" w:rsidR="00513682" w:rsidRDefault="0051368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4AA9" w14:textId="77777777" w:rsidR="00513682" w:rsidRDefault="00513682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1A05" w14:textId="77777777" w:rsidR="00513682" w:rsidRDefault="00513682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01082FED" w14:textId="77777777" w:rsidR="00513682" w:rsidRDefault="00513682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3F2F" w14:textId="77777777" w:rsidR="00513682" w:rsidRDefault="0051368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CEBC" w14:textId="77777777" w:rsidR="00513682" w:rsidRPr="00396332" w:rsidRDefault="00513682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CD6A" w14:textId="77777777" w:rsidR="00513682" w:rsidRDefault="0051368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AB325CD" w14:textId="77777777" w:rsidR="00513682" w:rsidRDefault="0051368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F3CD" w14:textId="77777777" w:rsidR="00513682" w:rsidRPr="00396332" w:rsidRDefault="00513682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E081" w14:textId="77777777" w:rsidR="00513682" w:rsidRDefault="00513682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513682" w14:paraId="599E598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F257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CD5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8038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9B7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920FE9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0F6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9CA3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F83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652C88D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4365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68B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53E6D5A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513682" w14:paraId="666817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7A4B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587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1F60" w14:textId="77777777" w:rsidR="00513682" w:rsidRPr="005C35B0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796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D89EC0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2FB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A4612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891C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A14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2425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62E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26C9788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4119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2D6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BF27" w14:textId="77777777" w:rsidR="00513682" w:rsidRPr="005C35B0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F7A2" w14:textId="77777777" w:rsidR="00513682" w:rsidRDefault="00513682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356F21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604F" w14:textId="77777777" w:rsidR="00513682" w:rsidRDefault="0051368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856527" w14:textId="77777777" w:rsidR="00513682" w:rsidRDefault="0051368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867AAF" w14:textId="77777777" w:rsidR="00513682" w:rsidRDefault="0051368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6C89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78E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BAB8" w14:textId="77777777" w:rsidR="00513682" w:rsidRPr="0039633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D56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46D809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CD86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4D4A" w14:textId="77777777" w:rsidR="00513682" w:rsidRDefault="0051368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1842" w14:textId="77777777" w:rsidR="00513682" w:rsidRPr="005C35B0" w:rsidRDefault="0051368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3F91" w14:textId="77777777" w:rsidR="00513682" w:rsidRDefault="00513682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823C" w14:textId="77777777" w:rsidR="00513682" w:rsidRDefault="0051368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E222" w14:textId="77777777" w:rsidR="00513682" w:rsidRDefault="0051368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FDE1" w14:textId="77777777" w:rsidR="00513682" w:rsidRDefault="0051368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8847E2C" w14:textId="77777777" w:rsidR="00513682" w:rsidRDefault="0051368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4B3C" w14:textId="77777777" w:rsidR="00513682" w:rsidRPr="00396332" w:rsidRDefault="0051368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E9FA" w14:textId="77777777" w:rsidR="00513682" w:rsidRDefault="00513682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513682" w14:paraId="7A10B0A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2304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4BF0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464F6D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D9AB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521C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BF9C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896F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1EEB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1508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B0D2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A124C2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190BF05C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513682" w14:paraId="7AEF5B9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7EC2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C9FF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2E0DF64F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F0CA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6926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A2A2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F3CB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B5DF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010D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5625" w14:textId="77777777" w:rsidR="00513682" w:rsidRDefault="00513682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069E2F" w14:textId="77777777" w:rsidR="00513682" w:rsidRDefault="00513682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513682" w14:paraId="4D2862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C7D7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5E4C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45BB3F42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A2EA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BFFA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B2E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6D5C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3EA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A3DF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90FA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82C765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235904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501D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3F9B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D355" w14:textId="77777777" w:rsidR="00513682" w:rsidRPr="005C35B0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3C4C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3B73EFF9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9C9FE6C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535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3633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3D8E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0A967AAF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360F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B6EA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14:paraId="34A672E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0686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0F0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8344" w14:textId="77777777" w:rsidR="00513682" w:rsidRPr="005C35B0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AE22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0D72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F87FA5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40459D61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742B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7EF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D8C5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CDE3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13682" w14:paraId="5899B21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ED6A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E6E2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2AD1" w14:textId="77777777" w:rsidR="00513682" w:rsidRPr="005C35B0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6F09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9C2A7AD" w14:textId="77777777" w:rsidR="00513682" w:rsidRDefault="00513682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77F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B2B3C0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7F06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04D0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6E4F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C93B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58BDE7B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7459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2DF6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7294EF9C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47+510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2B2E" w14:textId="77777777" w:rsidR="00513682" w:rsidRPr="005C35B0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7920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8C4D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5158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81F8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019B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4A1D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1DF3DA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620F0AD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(inclusiv zonă pod Km 47 + 488)</w:t>
            </w:r>
          </w:p>
        </w:tc>
      </w:tr>
      <w:tr w:rsidR="00513682" w14:paraId="6CB0AF3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A97A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72EE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E47B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4297" w14:textId="77777777" w:rsidR="00513682" w:rsidRPr="00B85537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21E50BA" w14:textId="77777777" w:rsidR="00513682" w:rsidRPr="00B85537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E06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221F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AA0C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C425D55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70F3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09C6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40C8BA8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E8D4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FAEF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2BC8E92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5886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CC39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619D5B6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8CAD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AD07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B9D6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2DD8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8EE8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7A5983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13682" w14:paraId="267D66C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8365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A12B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2C8DC29E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F2A0" w14:textId="77777777" w:rsidR="00513682" w:rsidRPr="005C35B0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CC0D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98FE617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D240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CF8B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EFB8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5916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6268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F8F935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13682" w14:paraId="6159DA1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E7BC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E72C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8924E95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B4E6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9E52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CD35D3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23D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3032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CB60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FA37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EFBE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8304BE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258CC89C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A842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D360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4A69FD30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0941" w14:textId="77777777" w:rsidR="00513682" w:rsidRPr="005C35B0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F54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79B9502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31C3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DCFB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6C8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BE93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0272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F97866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13682" w14:paraId="027B994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BD33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0DA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1F2E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FB4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7A7DAC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1EEB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DA11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769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9CCE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60C8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3E13144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CF64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1071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91+450</w:t>
            </w:r>
          </w:p>
          <w:p w14:paraId="414272C0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1654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618C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 - Ră</w:t>
            </w:r>
            <w:r>
              <w:rPr>
                <w:b/>
                <w:bCs/>
                <w:sz w:val="20"/>
                <w:lang w:val="en-US"/>
              </w:rPr>
              <w:t>stoci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E0D8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A605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FFB6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A031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3EAF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E74E8"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10092F7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E74E8">
              <w:rPr>
                <w:b/>
                <w:bCs/>
                <w:i/>
                <w:iCs/>
                <w:sz w:val="20"/>
                <w:lang w:val="ro-RO"/>
              </w:rPr>
              <w:t>Fără inductori.                              (zona pod km 91+469)</w:t>
            </w:r>
          </w:p>
        </w:tc>
      </w:tr>
      <w:tr w:rsidR="00513682" w14:paraId="65473FE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B080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193B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7C2DAA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19ED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6A18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CA9021F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2C3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025C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6F1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C64F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8F68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5C62ADE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5B4F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DB56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5BA652F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0768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D84D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F2A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44CA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DBE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7461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74F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CE3B3C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C3460A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13682" w14:paraId="2D5C2C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0ABA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732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0005D3D3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F6A7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5CEE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EC42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52A2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BC3D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2A28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0AA4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FDDB58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D4876E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13682" w14:paraId="644730C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63C4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409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5BFD2B16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CE5A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00A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FD3E13B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1E744584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8B74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CB51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A4BE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B6FC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C799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CF218E" w14:textId="77777777" w:rsidR="00513682" w:rsidRDefault="00513682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5BB1D59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4D96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40A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BD68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1E2B" w14:textId="77777777" w:rsidR="00513682" w:rsidRDefault="00513682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28213DE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E0A0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F61DB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A2D0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DB4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2B33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3FC3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261B4BD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9D3C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DF4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4B6AE13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D1D2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5323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C86242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EB98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E563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BF2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7614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90E4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755A6F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5C26CB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1FCC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7A6D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5DB66C9B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69B3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C76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4F1D956D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517C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E88C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2F48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B0A0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D14D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E25562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6F26558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13682" w14:paraId="5DC5B1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6C08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4A05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70F776DB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B5FA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32EE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C0798A5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D705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B5EE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4082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74ED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5653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13682" w14:paraId="3B44AC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05F3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EF4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52E2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64A5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DEC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C4D9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8E2D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29EA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E07B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513682" w14:paraId="019C95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C6FB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5FD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0C9D11C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C235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2699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69F79006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595D36AE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9EC1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4163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1C53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802E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515C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59F86E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61FC431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3F3F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446F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37B0E98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C6DE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10FC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A4D6153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7575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EE34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45E4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FF30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B998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EBB7F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13682" w14:paraId="7619373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699B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3062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50CBE79B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1481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619F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839D28D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7D4F312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AAE2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8F86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BEF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589C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2B5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2BA9AE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5F0167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7CB2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7D3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D544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5835" w14:textId="77777777" w:rsidR="00513682" w:rsidRDefault="00513682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DE2E689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E439" w14:textId="77777777" w:rsidR="00513682" w:rsidRDefault="00513682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EA18FF" w14:textId="77777777" w:rsidR="00513682" w:rsidRDefault="00513682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FAFB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2AE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B0D8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088A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3CFF2D7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2442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E72B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4BBD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79E3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D6FC658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DF61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93E7C08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D29190B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A88B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A56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3025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B91C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6CFDCAAF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A385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D9C4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13BC" w14:textId="77777777" w:rsidR="00513682" w:rsidRPr="005C35B0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03D7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C312233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3F9E93A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22B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C1E614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630F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0F76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19FB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6C4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6FA19C66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89F1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D1D1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3502" w14:textId="77777777" w:rsidR="00513682" w:rsidRPr="005C35B0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981F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A39F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D3BF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F6B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AA64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84FD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513682" w14:paraId="375C7F8E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E1A1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989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1B58583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EAA8" w14:textId="77777777" w:rsidR="00513682" w:rsidRPr="005C35B0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FD1B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78B4D8FC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3621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701E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30D3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E74B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FD85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7BBC681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9632D0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2859AA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048B3A" w14:textId="77777777" w:rsidR="00513682" w:rsidRPr="005C35B0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5DF9F2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774ABCDC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3C3F2F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5099E8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2D3D17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8D4CBB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C596AC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321E2C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69013CD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CF44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0AE4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7813A69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DFED" w14:textId="77777777" w:rsidR="00513682" w:rsidRPr="005C35B0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3E5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86CA49B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BFD4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E29C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562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346A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B854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791EB1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679B64A2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4F70901D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C558CA4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513682" w14:paraId="40B49004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7544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B341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41ABA0B3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D5EE" w14:textId="77777777" w:rsidR="00513682" w:rsidRPr="005C35B0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02AD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EDF5A07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7457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2E7B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0EB5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106C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AA78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646AB839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BBCC" w14:textId="77777777" w:rsidR="00513682" w:rsidRDefault="00513682" w:rsidP="005136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72D9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6DFCE4B1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4FDE" w14:textId="77777777" w:rsidR="0051368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AAFA" w14:textId="77777777" w:rsidR="00513682" w:rsidRDefault="00513682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E6DFC8F" w14:textId="77777777" w:rsidR="00513682" w:rsidRDefault="00513682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B538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FE52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7132" w14:textId="77777777" w:rsidR="00513682" w:rsidRDefault="0051368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6A19" w14:textId="77777777" w:rsidR="00513682" w:rsidRPr="00396332" w:rsidRDefault="0051368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203D" w14:textId="77777777" w:rsidR="00513682" w:rsidRDefault="0051368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6D2A4A68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4D7DE91C" w14:textId="77777777" w:rsidR="00513682" w:rsidRDefault="00513682" w:rsidP="0002281B">
      <w:pPr>
        <w:pStyle w:val="Heading1"/>
        <w:spacing w:line="360" w:lineRule="auto"/>
      </w:pPr>
      <w:r>
        <w:t>LINIA 416</w:t>
      </w:r>
    </w:p>
    <w:p w14:paraId="7264C34A" w14:textId="77777777" w:rsidR="00513682" w:rsidRDefault="00513682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13682" w14:paraId="5990B4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F235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ACB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39DF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20F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1AC6E5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F1295F6" w14:textId="77777777" w:rsidR="00513682" w:rsidRDefault="00513682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F6B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78264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C8FD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5F2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8C26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68F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290C30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3075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CD7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AB3740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C926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9A03" w14:textId="77777777" w:rsidR="00513682" w:rsidRPr="00575A50" w:rsidRDefault="00513682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005D2B74" w14:textId="77777777" w:rsidR="00513682" w:rsidRDefault="00513682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A3C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202C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FFE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E444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DC37" w14:textId="77777777" w:rsidR="00513682" w:rsidRDefault="00513682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0BA97C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1479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55E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40A2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45C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E21466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D96A61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EE4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5B770B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296CA17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77AD21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DDA3B8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AA52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E46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253B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170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72545730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183D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988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427F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F23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D01073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B7E9DA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2372CD09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A30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12EBAF7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76B84E1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7988F9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2CA49F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5851B1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E6E2E2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3EE843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DBDE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9BC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049A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6ED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567F349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B1AB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AFE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44E0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FBB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D5FCFF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A84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07936B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553591B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323843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493824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B668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867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6EC0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64D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4F47B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513682" w14:paraId="55DB13B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2B8C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82C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31B4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AF8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2EC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2BC4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C80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5AEBCB5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C7E9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006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5D5AF73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1D36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704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BDC3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D29B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A706C4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F10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B40C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F8A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7675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6B8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513682" w14:paraId="7A545E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2ADD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1C0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234A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87F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6CB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707D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343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7A94F74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46F2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77F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50DB05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916D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C8A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AD3A88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1DAE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5455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A671C9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B34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B69B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564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3AC1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E5F6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013280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9914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892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84CB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41AD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466733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2DD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6181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67E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25C10A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E8C7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FBEC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5B4EA4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5A34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255A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3E5D65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5AF0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7DC8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1FB3E44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A40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549F" w14:textId="77777777" w:rsidR="00513682" w:rsidRPr="00C4423F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1474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84ED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4953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75CD23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80E2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4DF9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0446" w14:textId="77777777" w:rsidR="00513682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E1D2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0F320CF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9836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48D9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A8FE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CB00" w14:textId="77777777" w:rsidR="00513682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97B8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513682" w14:paraId="2E8AFD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1452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7CE9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B86F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403C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BD90355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9CEE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5A7D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22FC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F284" w14:textId="77777777" w:rsidR="00513682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8B0B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6B3BE8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0B5B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6C89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B2BD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D6DF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54A51D86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88E7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B12DCFC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8BEE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283E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92E3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E96E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513682" w14:paraId="411CCA8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BC79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682A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64B9F6FC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18AF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C411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9FEBFDA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FBD1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50CC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9414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8162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5655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216446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7A1C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2836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879E" w14:textId="77777777" w:rsidR="00513682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96BD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8007813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3936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8AF6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B7A3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D1DD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E99E" w14:textId="77777777" w:rsidR="00513682" w:rsidRPr="00620605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13682" w14:paraId="65D6597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E497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4121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8BBE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E26C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7832060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E63B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39BA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7BAC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4CEC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F8F7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14DFB1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513682" w14:paraId="19D60BF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5E6E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9C3F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E126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347E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0947667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22D5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4847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B238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F3CC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B0B3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4EA9D4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513682" w14:paraId="108128D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2C43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EF04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3CC6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6D58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85094A6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6951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CC0711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EB52" w14:textId="77777777" w:rsidR="00513682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81F4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4D52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4144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B8BEEB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513682" w14:paraId="280196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C60C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9852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5317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4FE7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1BF33BF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16A1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FC3A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F976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0D24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FFC9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4497E6F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21E7" w14:textId="77777777" w:rsidR="00513682" w:rsidRDefault="00513682" w:rsidP="005136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907C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984C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7EBE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41409E1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C1D3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8143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B75D" w14:textId="77777777" w:rsidR="00513682" w:rsidRDefault="0051368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4454" w14:textId="77777777" w:rsidR="00513682" w:rsidRPr="00C4423F" w:rsidRDefault="0051368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0050" w14:textId="77777777" w:rsidR="00513682" w:rsidRDefault="0051368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128351EB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18301628" w14:textId="77777777" w:rsidR="00513682" w:rsidRDefault="00513682" w:rsidP="003146F4">
      <w:pPr>
        <w:pStyle w:val="Heading1"/>
        <w:spacing w:line="360" w:lineRule="auto"/>
      </w:pPr>
      <w:r>
        <w:t>LINIA 417</w:t>
      </w:r>
    </w:p>
    <w:p w14:paraId="07CEB601" w14:textId="77777777" w:rsidR="00513682" w:rsidRDefault="00513682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13682" w14:paraId="2B0425DC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040E" w14:textId="77777777" w:rsidR="00513682" w:rsidRDefault="00513682" w:rsidP="0051368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4FB2" w14:textId="77777777" w:rsidR="00513682" w:rsidRDefault="0051368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4BDD" w14:textId="77777777" w:rsidR="00513682" w:rsidRPr="002D7BD3" w:rsidRDefault="0051368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1BD9" w14:textId="77777777" w:rsidR="00513682" w:rsidRDefault="0051368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4474760" w14:textId="77777777" w:rsidR="00513682" w:rsidRDefault="0051368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5D89E4F2" w14:textId="77777777" w:rsidR="00513682" w:rsidRDefault="0051368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052A" w14:textId="77777777" w:rsidR="00513682" w:rsidRDefault="0051368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23CFC94B" w14:textId="77777777" w:rsidR="00513682" w:rsidRDefault="0051368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FC16" w14:textId="77777777" w:rsidR="00513682" w:rsidRPr="00655FB7" w:rsidRDefault="0051368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E0E2" w14:textId="77777777" w:rsidR="00513682" w:rsidRDefault="0051368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38E9" w14:textId="77777777" w:rsidR="00513682" w:rsidRPr="002D7BD3" w:rsidRDefault="0051368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1165" w14:textId="77777777" w:rsidR="00513682" w:rsidRDefault="00513682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592D3E6A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32DFA85A" w14:textId="77777777" w:rsidR="00513682" w:rsidRDefault="00513682" w:rsidP="00D37279">
      <w:pPr>
        <w:pStyle w:val="Heading1"/>
        <w:spacing w:line="276" w:lineRule="auto"/>
      </w:pPr>
      <w:r>
        <w:t>LINIA 418</w:t>
      </w:r>
    </w:p>
    <w:p w14:paraId="494A5AA3" w14:textId="77777777" w:rsidR="00513682" w:rsidRDefault="00513682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13682" w14:paraId="23D4D33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062B" w14:textId="77777777" w:rsidR="00513682" w:rsidRDefault="00513682" w:rsidP="0051368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6921" w14:textId="77777777" w:rsidR="00513682" w:rsidRDefault="00513682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09E6D1BC" w14:textId="77777777" w:rsidR="00513682" w:rsidRDefault="00513682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DC5B" w14:textId="77777777" w:rsidR="00513682" w:rsidRPr="00896D96" w:rsidRDefault="00513682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7EB4" w14:textId="77777777" w:rsidR="00513682" w:rsidRDefault="00513682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09DB8BBF" w14:textId="77777777" w:rsidR="00513682" w:rsidRDefault="00513682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D562" w14:textId="77777777" w:rsidR="00513682" w:rsidRDefault="00513682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F6E1" w14:textId="77777777" w:rsidR="00513682" w:rsidRPr="00896D96" w:rsidRDefault="00513682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ED41" w14:textId="77777777" w:rsidR="00513682" w:rsidRDefault="00513682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B673" w14:textId="77777777" w:rsidR="00513682" w:rsidRPr="00896D96" w:rsidRDefault="00513682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1977" w14:textId="77777777" w:rsidR="00513682" w:rsidRDefault="00513682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513682" w14:paraId="6279A5F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5E2A" w14:textId="77777777" w:rsidR="00513682" w:rsidRDefault="00513682" w:rsidP="0051368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36CB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D2CD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E021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6E05423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B030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E361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ADB8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4F7F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AB4D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4ED830C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5A94" w14:textId="77777777" w:rsidR="00513682" w:rsidRDefault="00513682" w:rsidP="0051368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D0E9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38E9" w14:textId="77777777" w:rsidR="00513682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1A4F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D303677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7768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9425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0E3B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CF84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CBE0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0BECF3A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4645" w14:textId="77777777" w:rsidR="00513682" w:rsidRDefault="00513682" w:rsidP="0051368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B36F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42F19885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EF12" w14:textId="77777777" w:rsidR="00513682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6DB1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2F0E536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0E27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B73A" w14:textId="77777777" w:rsidR="00513682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E35F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68F0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8639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483824FD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0BD1" w14:textId="77777777" w:rsidR="00513682" w:rsidRDefault="00513682" w:rsidP="0051368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0DD7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E4CB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2AF8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2409432A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5849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1E19A92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6F3B9C5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2A6F2A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8BBA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46F2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8CBB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9B1B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513682" w14:paraId="06C0BE0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D102" w14:textId="77777777" w:rsidR="00513682" w:rsidRDefault="00513682" w:rsidP="0051368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FE11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7877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401A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365FB3D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2C2E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8C18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5514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AA5F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CAA4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6D615D35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2B8C" w14:textId="77777777" w:rsidR="00513682" w:rsidRDefault="00513682" w:rsidP="0051368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7040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31A7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8472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F3BECC5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15DC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8006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3D9F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D5A0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454C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414E9C78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A9F9" w14:textId="77777777" w:rsidR="00513682" w:rsidRDefault="00513682" w:rsidP="0051368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88B4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14E333AA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C52A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D63D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0D68D747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6E9A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B913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F169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0504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22F2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6CB6E3B6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797D" w14:textId="77777777" w:rsidR="00513682" w:rsidRDefault="00513682" w:rsidP="0051368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9EB5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479D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4547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737D7634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98AF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4BB6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72AA" w14:textId="77777777" w:rsidR="00513682" w:rsidRDefault="0051368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ACAA" w14:textId="77777777" w:rsidR="00513682" w:rsidRPr="00896D96" w:rsidRDefault="0051368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C57B" w14:textId="77777777" w:rsidR="00513682" w:rsidRDefault="0051368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F4AA9C3" w14:textId="77777777" w:rsidR="00513682" w:rsidRDefault="00513682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6667C513" w14:textId="77777777" w:rsidR="00513682" w:rsidRDefault="00513682" w:rsidP="00BF55B4">
      <w:pPr>
        <w:pStyle w:val="Heading1"/>
        <w:spacing w:line="360" w:lineRule="auto"/>
      </w:pPr>
      <w:r>
        <w:t>LINIA 421</w:t>
      </w:r>
    </w:p>
    <w:p w14:paraId="36005713" w14:textId="77777777" w:rsidR="00513682" w:rsidRDefault="00513682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13682" w14:paraId="33B84BA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4054" w14:textId="77777777" w:rsidR="00513682" w:rsidRDefault="00513682" w:rsidP="005136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BAD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D2A0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1C05" w14:textId="77777777" w:rsidR="00513682" w:rsidRDefault="0051368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D8DA1C4" w14:textId="77777777" w:rsidR="00513682" w:rsidRDefault="0051368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ADA6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A427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46C2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4B1B" w14:textId="77777777" w:rsidR="00513682" w:rsidRPr="00E22A0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215A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367AE6D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AE05" w14:textId="77777777" w:rsidR="00513682" w:rsidRDefault="00513682" w:rsidP="005136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D9E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FFFC" w14:textId="77777777" w:rsidR="00513682" w:rsidRPr="00FE111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4ACD" w14:textId="77777777" w:rsidR="00513682" w:rsidRDefault="0051368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7A8675A8" w14:textId="77777777" w:rsidR="00513682" w:rsidRDefault="0051368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B06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61B7" w14:textId="77777777" w:rsidR="00513682" w:rsidRPr="007B5B08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A4D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98A6" w14:textId="77777777" w:rsidR="00513682" w:rsidRPr="00E22A0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1761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13682" w14:paraId="37B3FA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90A9" w14:textId="77777777" w:rsidR="00513682" w:rsidRDefault="00513682" w:rsidP="005136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72F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55FF6A2F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81F6" w14:textId="77777777" w:rsidR="00513682" w:rsidRPr="00FE111C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A1FF" w14:textId="77777777" w:rsidR="00513682" w:rsidRDefault="0051368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D226F21" w14:textId="77777777" w:rsidR="00513682" w:rsidRDefault="0051368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275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2DF2" w14:textId="77777777" w:rsidR="00513682" w:rsidRPr="007B5B08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6CD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2CDB" w14:textId="77777777" w:rsidR="00513682" w:rsidRPr="00E22A0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ADD7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04C4A92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DC8F" w14:textId="77777777" w:rsidR="00513682" w:rsidRDefault="00513682" w:rsidP="005136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2207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2B015CB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5076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AE5C" w14:textId="77777777" w:rsidR="00513682" w:rsidRDefault="00513682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D3AE40E" w14:textId="77777777" w:rsidR="00513682" w:rsidRDefault="00513682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9E6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29BD" w14:textId="77777777" w:rsidR="00513682" w:rsidRPr="007B5B08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EF2E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A866" w14:textId="77777777" w:rsidR="00513682" w:rsidRPr="00E22A0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5872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E0164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00DED7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BF1F" w14:textId="77777777" w:rsidR="00513682" w:rsidRDefault="00513682" w:rsidP="005136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B11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7CA7E5B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C0CB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1194" w14:textId="77777777" w:rsidR="00513682" w:rsidRDefault="00513682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8B70878" w14:textId="77777777" w:rsidR="00513682" w:rsidRDefault="0051368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DC2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A80B" w14:textId="77777777" w:rsidR="00513682" w:rsidRPr="007B5B08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B311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83CA" w14:textId="77777777" w:rsidR="00513682" w:rsidRPr="00E22A0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DCD0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1413BE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7A11" w14:textId="77777777" w:rsidR="00513682" w:rsidRDefault="00513682" w:rsidP="005136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7EE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71AAF12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F29C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2B68" w14:textId="77777777" w:rsidR="00513682" w:rsidRDefault="00513682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F57FB5D" w14:textId="77777777" w:rsidR="00513682" w:rsidRDefault="00513682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FCAB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1CD0" w14:textId="77777777" w:rsidR="00513682" w:rsidRPr="007B5B08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3898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01AD" w14:textId="77777777" w:rsidR="00513682" w:rsidRPr="00E22A0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173F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25A1B3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D836" w14:textId="77777777" w:rsidR="00513682" w:rsidRDefault="00513682" w:rsidP="005136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6C60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14389A2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DC79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EACB" w14:textId="77777777" w:rsidR="00513682" w:rsidRDefault="00513682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B5F499C" w14:textId="77777777" w:rsidR="00513682" w:rsidRDefault="00513682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B3AD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AAB2" w14:textId="77777777" w:rsidR="00513682" w:rsidRPr="007B5B08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4703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DC9F" w14:textId="77777777" w:rsidR="00513682" w:rsidRPr="00E22A0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AD7E" w14:textId="77777777" w:rsidR="00513682" w:rsidRDefault="005136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13682" w14:paraId="08035B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E6E8" w14:textId="77777777" w:rsidR="00513682" w:rsidRDefault="00513682" w:rsidP="005136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37A9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03D91F05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C760" w14:textId="77777777" w:rsidR="00513682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8F6E" w14:textId="77777777" w:rsidR="00513682" w:rsidRPr="00160207" w:rsidRDefault="00513682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74A35BD4" w14:textId="77777777" w:rsidR="00513682" w:rsidRDefault="0051368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D14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1F0F" w14:textId="77777777" w:rsidR="00513682" w:rsidRPr="007B5B08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631C" w14:textId="77777777" w:rsidR="00513682" w:rsidRDefault="005136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E8C9" w14:textId="77777777" w:rsidR="00513682" w:rsidRPr="00E22A01" w:rsidRDefault="005136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4907" w14:textId="77777777" w:rsidR="00513682" w:rsidRPr="00821666" w:rsidRDefault="0051368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03D9FBB2" w14:textId="77777777" w:rsidR="00513682" w:rsidRDefault="0051368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481B58E" w14:textId="77777777" w:rsidR="00513682" w:rsidRDefault="00513682" w:rsidP="0050463B">
      <w:pPr>
        <w:pStyle w:val="Heading1"/>
        <w:spacing w:line="360" w:lineRule="auto"/>
      </w:pPr>
      <w:r>
        <w:t>LINIA 422</w:t>
      </w:r>
    </w:p>
    <w:p w14:paraId="3F1EEEA3" w14:textId="77777777" w:rsidR="00513682" w:rsidRDefault="00513682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513682" w14:paraId="41E3E04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CC31" w14:textId="77777777" w:rsidR="00513682" w:rsidRDefault="00513682" w:rsidP="005136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39A1" w14:textId="77777777" w:rsidR="00513682" w:rsidRDefault="0051368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081AE0C9" w14:textId="77777777" w:rsidR="00513682" w:rsidRDefault="0051368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25E9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198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38ED77F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CE0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4B64" w14:textId="77777777" w:rsidR="00513682" w:rsidRPr="00077620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104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0CB3" w14:textId="77777777" w:rsidR="00513682" w:rsidRPr="00077620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07BE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4ADF083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34D1" w14:textId="77777777" w:rsidR="00513682" w:rsidRDefault="00513682" w:rsidP="005136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24E4" w14:textId="77777777" w:rsidR="00513682" w:rsidRDefault="0051368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47A63F68" w14:textId="77777777" w:rsidR="00513682" w:rsidRDefault="0051368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46EE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039C" w14:textId="77777777" w:rsidR="00513682" w:rsidRDefault="00513682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01C047C6" w14:textId="77777777" w:rsidR="00513682" w:rsidRDefault="00513682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311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7DF3" w14:textId="77777777" w:rsidR="00513682" w:rsidRPr="00077620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87CD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A9F9" w14:textId="77777777" w:rsidR="00513682" w:rsidRPr="00077620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A1E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345820D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C06E" w14:textId="77777777" w:rsidR="00513682" w:rsidRDefault="00513682" w:rsidP="005136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1A5E" w14:textId="77777777" w:rsidR="00513682" w:rsidRDefault="0051368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6B918341" w14:textId="77777777" w:rsidR="00513682" w:rsidRDefault="0051368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3F3C" w14:textId="77777777" w:rsidR="00513682" w:rsidRPr="00077620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CCE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4ABD3155" w14:textId="77777777" w:rsidR="00513682" w:rsidRPr="002E25CE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5B5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6A00" w14:textId="77777777" w:rsidR="00513682" w:rsidRPr="00077620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5C96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D77D" w14:textId="77777777" w:rsidR="00513682" w:rsidRPr="00077620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869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13682" w14:paraId="46B8A3FA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33EB" w14:textId="77777777" w:rsidR="00513682" w:rsidRDefault="00513682" w:rsidP="005136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7C1D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31C9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D046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39E6E89E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D16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6B4C8514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4B98" w14:textId="77777777" w:rsidR="00513682" w:rsidRPr="00077620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05D2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3004" w14:textId="77777777" w:rsidR="00513682" w:rsidRPr="00077620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E46B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77961F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40A4ABD1" w14:textId="77777777" w:rsidR="00513682" w:rsidRDefault="00513682" w:rsidP="00380064">
      <w:pPr>
        <w:pStyle w:val="Heading1"/>
        <w:spacing w:line="360" w:lineRule="auto"/>
      </w:pPr>
      <w:r>
        <w:t>LINIA 500</w:t>
      </w:r>
    </w:p>
    <w:p w14:paraId="086054A9" w14:textId="77777777" w:rsidR="00513682" w:rsidRPr="00071303" w:rsidRDefault="00513682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13682" w14:paraId="473500B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81CD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8E54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2C45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215E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DA4E5DF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A1363DF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1CE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AC0C14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A832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531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6E48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857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056EB36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630C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9E0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1DC7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2DB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F4E97D3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5236B6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D13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DF513E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3DBE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895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07AD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6AB6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4674271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C78C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F7C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941CCA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36B2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2E5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C99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A2D5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C4A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386D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990C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66D7BF7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87DB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D438" w14:textId="77777777" w:rsidR="00513682" w:rsidRDefault="0051368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4555" w14:textId="77777777" w:rsidR="00513682" w:rsidRPr="00D33E71" w:rsidRDefault="00513682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9151" w14:textId="77777777" w:rsidR="00513682" w:rsidRDefault="00513682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962F" w14:textId="77777777" w:rsidR="00513682" w:rsidRDefault="0051368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670A" w14:textId="77777777" w:rsidR="00513682" w:rsidRDefault="00513682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9591" w14:textId="77777777" w:rsidR="00513682" w:rsidRDefault="0051368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7F7B896" w14:textId="77777777" w:rsidR="00513682" w:rsidRDefault="0051368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3552" w14:textId="77777777" w:rsidR="00513682" w:rsidRPr="00D33E71" w:rsidRDefault="00513682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7B07" w14:textId="77777777" w:rsidR="00513682" w:rsidRDefault="00513682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09DFA7A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19AA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873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28AC325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CF48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F185" w14:textId="77777777" w:rsidR="00513682" w:rsidRPr="0008670B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01E589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739EB4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F84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8ECA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7F3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9AA1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BBF7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:rsidRPr="00456545" w14:paraId="19A97C9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1E67" w14:textId="77777777" w:rsidR="00513682" w:rsidRPr="00456545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3E5B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FEA1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2A9A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76B0DB1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1E8A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4270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A645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67E8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E3A8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13682" w:rsidRPr="00456545" w14:paraId="4257CF1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C7E3" w14:textId="77777777" w:rsidR="00513682" w:rsidRPr="00456545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FBD3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9582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7D7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57CCF0B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C065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D601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D31C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9EA1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6EF0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13682" w:rsidRPr="00456545" w14:paraId="537E2A6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9B40" w14:textId="77777777" w:rsidR="00513682" w:rsidRPr="00456545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A88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8586CA2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7843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947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F82188E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E77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8415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1603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38A5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FDB0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13682" w:rsidRPr="00456545" w14:paraId="46D0296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30C6" w14:textId="77777777" w:rsidR="00513682" w:rsidRPr="00456545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F6F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13C562B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93CE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F3B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F0DAD6E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56E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1B1B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B01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88CBDDE" w14:textId="77777777" w:rsidR="00513682" w:rsidRPr="00456545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B5E2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567A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49442B7" w14:textId="77777777" w:rsidR="00513682" w:rsidRPr="00A3090B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:rsidRPr="00456545" w14:paraId="5405D517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C309" w14:textId="77777777" w:rsidR="00513682" w:rsidRPr="00456545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04B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AF27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60E2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AE97F4A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4AC514C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5BAB012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689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890D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9EE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6A0BBF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C779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5781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13682" w:rsidRPr="00456545" w14:paraId="77BB78F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BC67" w14:textId="77777777" w:rsidR="00513682" w:rsidRPr="00456545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AE9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6B03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269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E2E045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6294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D9AA8B9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9CB2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2A2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3EE4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875F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81197B" w14:textId="77777777" w:rsidR="00513682" w:rsidRPr="005F21B7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13682" w:rsidRPr="00456545" w14:paraId="0000FF3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C004" w14:textId="77777777" w:rsidR="00513682" w:rsidRPr="00456545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4D1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6982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5C0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560E03B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131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E3544A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72B0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852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2FDB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E1D7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DEC38E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513682" w:rsidRPr="00456545" w14:paraId="169461A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D380" w14:textId="77777777" w:rsidR="00513682" w:rsidRPr="00456545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B78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CE0B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5156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9044C2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1E7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AFC4C9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0245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E5B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40E0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BA93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A0742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13682" w:rsidRPr="00456545" w14:paraId="1EE2203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C53E" w14:textId="77777777" w:rsidR="00513682" w:rsidRPr="00456545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AE3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6EBF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504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54FAB27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DE9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B1853F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FFBB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753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6F03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8A2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CC4C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745768F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13682" w:rsidRPr="00456545" w14:paraId="3F4873B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D19F" w14:textId="77777777" w:rsidR="00513682" w:rsidRPr="00456545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BE9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998A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2D4E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F1F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4D8A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A0A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38868B9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5CDF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A20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0D9C467A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513682" w14:paraId="488BAF76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F7B5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D39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075A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CEF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A7A368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318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299BF8F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FABEB0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8C0A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385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6FB7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95BA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D4B6AA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5709D8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C574C16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C0EA2E3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513682" w14:paraId="33DAF3D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2945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090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CD32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E2D7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5F0065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B58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55312C4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F03E19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19E8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92E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758C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363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883C0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3734357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7EB2AF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513682" w14:paraId="3192280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FB03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95D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714BE7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8EDB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472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22B0DC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8BC0D8A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523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8463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883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171A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080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52D3C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513682" w14:paraId="163554B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154B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B10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603C1D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726D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90F9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3D75DF9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F82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53E1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927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B943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32B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C13FF49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513682" w14:paraId="71597CE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7EA5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4014" w14:textId="77777777" w:rsidR="00513682" w:rsidRDefault="0051368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2BB0" w14:textId="77777777" w:rsidR="00513682" w:rsidRDefault="0051368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D269" w14:textId="77777777" w:rsidR="00513682" w:rsidRDefault="00513682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E3DC6F5" w14:textId="77777777" w:rsidR="00513682" w:rsidRDefault="00513682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836A" w14:textId="77777777" w:rsidR="00513682" w:rsidRDefault="0051368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4E41" w14:textId="77777777" w:rsidR="00513682" w:rsidRDefault="0051368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D7CC" w14:textId="77777777" w:rsidR="00513682" w:rsidRDefault="0051368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D9D9230" w14:textId="77777777" w:rsidR="00513682" w:rsidRDefault="0051368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168E" w14:textId="77777777" w:rsidR="00513682" w:rsidRPr="00D33E71" w:rsidRDefault="0051368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F445" w14:textId="77777777" w:rsidR="00513682" w:rsidRDefault="00513682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48AEB4C3" w14:textId="77777777" w:rsidR="00513682" w:rsidRDefault="00513682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513682" w14:paraId="576827C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C820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2B4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595DAD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9C2B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DA89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7DDAD76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4CB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52A3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139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D35D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5726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386B9A1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8EAD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6214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F4F944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0B30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19B7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CFA3CD2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3F1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70D5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718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DD59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A946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CB8CBB4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1B679EB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8587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5AB9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140C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C39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9611ACE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103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4E2D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C44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667A16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C7AF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4131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65CC9E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59B390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B497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EF5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47B3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843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EF3A78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7C39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678E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8C0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A3EB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3601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13682" w14:paraId="2DE7954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99D7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B36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8E1E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F4BC" w14:textId="77777777" w:rsidR="00513682" w:rsidRDefault="00513682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4449010" w14:textId="77777777" w:rsidR="00513682" w:rsidRDefault="00513682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7F64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0768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DFC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781565B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A1DB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3030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13682" w14:paraId="4BF42DB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97BE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0A6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A621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121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C519902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BDA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F7BA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73A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898F31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5568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679F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13682" w14:paraId="14220E4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3925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34F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26285FD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7859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F114" w14:textId="77777777" w:rsidR="00513682" w:rsidRDefault="00513682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2D08B20" w14:textId="77777777" w:rsidR="00513682" w:rsidRDefault="00513682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EBA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DCEE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972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E886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3FA9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13682" w14:paraId="77C883E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E2D4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D6D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4793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B3F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D7CAAE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2A4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4DB3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865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DDC4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8A35" w14:textId="77777777" w:rsidR="00513682" w:rsidRPr="00534A55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A2C0393" w14:textId="77777777" w:rsidR="00513682" w:rsidRPr="00534A55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591DC97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13682" w14:paraId="113A097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99F9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C9E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C5EB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980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200D4E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864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BAD1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E06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DE34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391E" w14:textId="77777777" w:rsidR="00513682" w:rsidRPr="00534A55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01737FF" w14:textId="77777777" w:rsidR="00513682" w:rsidRPr="00534A55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5CC1477" w14:textId="77777777" w:rsidR="00513682" w:rsidRPr="00534A55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13682" w14:paraId="6376509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448A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5D5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B793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89B9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62F59D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92E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77AD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D8B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FFC355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8DDE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6520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13682" w14:paraId="3FEE9B1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AEFD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07D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741D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2812" w14:textId="77777777" w:rsidR="00513682" w:rsidRPr="000C4604" w:rsidRDefault="00513682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027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229DD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30D4E2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8908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E7C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7809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DAB1" w14:textId="77777777" w:rsidR="00513682" w:rsidRPr="000C4604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744A806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513682" w14:paraId="6766442E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8716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1B6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1209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D862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107FDD7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23E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40FF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40D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D76650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5B85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A39A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13682" w14:paraId="30A07A7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8595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7C0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832A6C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33DB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3EB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921AF8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C574307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48D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767C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622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CD68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FB0D" w14:textId="77777777" w:rsidR="00513682" w:rsidRPr="00BB30B6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9660DB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B2835B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513682" w14:paraId="0B4B0BB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767C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368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D8AE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3EB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4C0B79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B51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F509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4C6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3E04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074E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0CC5E71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0150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47F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53EF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B2F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4ACAD7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162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B0C9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F33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FDABFB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E285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E3F3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79DB702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93CF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2AF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E7C0DF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9A33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5099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CEA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CB09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0789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08DB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9D96" w14:textId="77777777" w:rsidR="00513682" w:rsidRPr="000C4604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513682" w14:paraId="093E2E8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D73D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27F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CCE2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C7E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CB0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49B3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36A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1FCDB0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132D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B1E9" w14:textId="77777777" w:rsidR="00513682" w:rsidRPr="000C4604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513682" w14:paraId="4745A21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E18B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50D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AEA01B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E41A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9C8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1F6B94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F6B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ACF8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66A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124111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0D5F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DEEF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5E71EE" w14:textId="77777777" w:rsidR="00513682" w:rsidRPr="006C1F61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45B3C59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EBAD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22D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6786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5C3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18489056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EB5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2A7F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309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06BDE9C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DBCB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E18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3ACA99C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097AC3BC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513682" w14:paraId="47AADF0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C1FF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22B0" w14:textId="77777777" w:rsidR="00513682" w:rsidRDefault="00513682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859E" w14:textId="77777777" w:rsidR="00513682" w:rsidRDefault="00513682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C368" w14:textId="77777777" w:rsidR="00513682" w:rsidRDefault="00513682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51C8" w14:textId="77777777" w:rsidR="00513682" w:rsidRDefault="00513682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6029" w14:textId="77777777" w:rsidR="00513682" w:rsidRDefault="00513682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046D" w14:textId="77777777" w:rsidR="00513682" w:rsidRDefault="00513682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8311" w14:textId="77777777" w:rsidR="00513682" w:rsidRDefault="00513682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093B" w14:textId="77777777" w:rsidR="00513682" w:rsidRPr="004143AF" w:rsidRDefault="00513682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13682" w14:paraId="644FCF4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9532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5DB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9C1D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C6EC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230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8E79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840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2894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8629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13682" w14:paraId="0DF36AF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9E59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A81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A0EE8C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CD4B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6AEC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5FDADCF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C26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D775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83A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D5EDFD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8DA8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293E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33406BD" w14:textId="77777777" w:rsidR="00513682" w:rsidRPr="00D84BDE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3CE61F8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15B8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1B5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7B6ECB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C661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3CEC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C7400B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B4F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2A72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3DC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66D7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096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13682" w14:paraId="48E4C6C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D64B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DA6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957C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7762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B86D36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DAE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D099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6C4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1F8B80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CA26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E157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13682" w14:paraId="0EC7831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C4F3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584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3F88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36E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17ADE03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E55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7A31D8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2188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358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1F38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556D" w14:textId="77777777" w:rsidR="00513682" w:rsidRPr="00534C03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2370547" w14:textId="77777777" w:rsidR="00513682" w:rsidRPr="00534C03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3D21DA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513682" w14:paraId="1596E64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5F94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702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3037BA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CC2B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710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168DAFC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D88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8AF0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CF2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CAD4329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66BE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619C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53D8EAA" w14:textId="77777777" w:rsidR="00513682" w:rsidRPr="00D84BDE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7A2D99D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E9F1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B7D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C9C8AA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8F60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13C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648216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1835D55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468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1776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095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6794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7BF8" w14:textId="77777777" w:rsidR="00513682" w:rsidRPr="001F07B1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D9EC5D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F17ABFA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513682" w14:paraId="164180E8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CF68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9DD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87B6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25DC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EC3537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07A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3412CA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9E80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4A1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8FDF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3719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791CB92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DF8362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513682" w14:paraId="6AB78FB1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13DA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8EA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6B32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1E6E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EC31D7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E48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D44CC6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A8FF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F1B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B4DC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FD3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9F0D27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FC88589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13682" w14:paraId="44890E91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589D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344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9A28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DA1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879151A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515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DD9BE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BAF3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CCA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DEDD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B23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1660B7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513682" w14:paraId="33586F9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B275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0DE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BAED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E5AC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F93CD9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754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7F83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801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8802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A18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6761A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A193022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13682" w14:paraId="26C982C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4C79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9C84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56A2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672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95B4F5C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507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C3F8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E4E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234C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E90F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CFC51A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513682" w14:paraId="6ED2D22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3B1A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255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6796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903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B2BE2E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5A6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81450B9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8AFE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1E8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A665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39C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CFE320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513682" w14:paraId="5996614E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C2EA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4D0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93A0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670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1661B7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4B7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556DB6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3A6A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C43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EF77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6E97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735FD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1306B7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13682" w14:paraId="54F03CE7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E152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0DE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8420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7E1D" w14:textId="77777777" w:rsidR="00513682" w:rsidRPr="00AD0C48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8150B1A" w14:textId="77777777" w:rsidR="00513682" w:rsidRPr="00AD0C48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EC3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A0DD8E9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682C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0779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7C3B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D26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5D93A2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F57C0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6A2F726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13682" w14:paraId="33705CEF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4A6E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0FA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CA76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006F" w14:textId="77777777" w:rsidR="00513682" w:rsidRDefault="0051368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8E68E00" w14:textId="77777777" w:rsidR="00513682" w:rsidRDefault="0051368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FE24A26" w14:textId="77777777" w:rsidR="00513682" w:rsidRDefault="0051368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7437DD5" w14:textId="77777777" w:rsidR="00513682" w:rsidRPr="002532C4" w:rsidRDefault="0051368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08AE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CCCE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F3A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ED1C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168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B9EEB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607FE5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0BB4D587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513682" w14:paraId="65E13A7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FBD6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37B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C57F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5455" w14:textId="77777777" w:rsidR="00513682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7A20762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37E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A78D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ACE1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19B7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637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0B7C5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EAEE05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13682" w14:paraId="086DBA55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4D9C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088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047F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487E" w14:textId="77777777" w:rsidR="00513682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5FBC0C5" w14:textId="77777777" w:rsidR="00513682" w:rsidRPr="0037264C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2BD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D510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874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842F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C21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DCA220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74475F3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13682" w14:paraId="033E7F2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F431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E72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6810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08EC" w14:textId="77777777" w:rsidR="00513682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4E24125" w14:textId="77777777" w:rsidR="00513682" w:rsidRPr="003A070D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E23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0D2F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763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7039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118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A515B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513682" w14:paraId="1EB067A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7A3A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C23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6D5D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3C09" w14:textId="77777777" w:rsidR="00513682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660866" w14:textId="77777777" w:rsidR="00513682" w:rsidRPr="00F401CD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16C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640D04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F04A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2A5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1A67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A50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E5EB0F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177742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13682" w14:paraId="1FEB4A3F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E0FC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29E4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03E4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2988" w14:textId="77777777" w:rsidR="00513682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57D08DF" w14:textId="77777777" w:rsidR="00513682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8CA0AE8" w14:textId="77777777" w:rsidR="00513682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5373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55A5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5FF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D248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E84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79AB22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9A73D6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13682" w14:paraId="7B895F7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24C9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FAF4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2481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35BE" w14:textId="77777777" w:rsidR="00513682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E6A7B70" w14:textId="77777777" w:rsidR="00513682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60E411F" w14:textId="77777777" w:rsidR="00513682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BE4F60A" w14:textId="77777777" w:rsidR="00513682" w:rsidRPr="002532C4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A4D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AED5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F11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567A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4C9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5C9852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B4C5C9A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513682" w14:paraId="11F1F03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BBDC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E08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755993AD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3EA0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2D75" w14:textId="77777777" w:rsidR="00513682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E0AB739" w14:textId="77777777" w:rsidR="00513682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C23D7C1" w14:textId="77777777" w:rsidR="00513682" w:rsidRDefault="00513682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DCF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692B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644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A59E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8B58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43A3D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513682" w14:paraId="3DEAFA6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1CEF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B8D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FCE6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F9DD" w14:textId="77777777" w:rsidR="00513682" w:rsidRPr="002D1130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D618C38" w14:textId="77777777" w:rsidR="00513682" w:rsidRPr="002D1130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24D20C7" w14:textId="77777777" w:rsidR="00513682" w:rsidRPr="002D1130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437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1507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726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6CBB07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616F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B7BE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91B463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5C214EE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1A9B59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26A763FA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7EB341A9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13682" w14:paraId="78253EA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7E75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596C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5516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E018" w14:textId="77777777" w:rsidR="00513682" w:rsidRPr="002D1130" w:rsidRDefault="0051368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CDE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51A4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CCE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473A3D2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9591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B33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13682" w14:paraId="65D7E60E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B2FB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10D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D0CA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9033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AC3E4EC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F6E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7BC4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007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D594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94B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520E7CF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A69BF2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513682" w14:paraId="3C2ED3FC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9695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9066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4A5C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72D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CC10CD3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E46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1C1A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FA80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A716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E5BC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E1F491F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144EC6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13682" w14:paraId="20D1FCB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41D6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A009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4552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42A4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ACA5E1F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D594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7499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BF4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4C15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961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EDBC99B" w14:textId="77777777" w:rsidR="00513682" w:rsidRPr="00CB3447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513682" w14:paraId="055D9E0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B98F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6034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8464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DC39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492661F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B749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4775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287A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32F830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3C14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8123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53B0C8F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1DC5426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F803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6EE5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1EEF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8532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CF3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1C05B27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CFD7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61CB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77CB" w14:textId="77777777" w:rsidR="00513682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98C9" w14:textId="77777777" w:rsidR="00513682" w:rsidRPr="004143AF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13682" w14:paraId="1842BCB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DB55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2006" w14:textId="77777777" w:rsidR="00513682" w:rsidRDefault="0051368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5F59" w14:textId="77777777" w:rsidR="00513682" w:rsidRPr="00D33E71" w:rsidRDefault="0051368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92A6" w14:textId="77777777" w:rsidR="00513682" w:rsidRDefault="00513682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BCCE8C8" w14:textId="77777777" w:rsidR="00513682" w:rsidRDefault="00513682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31DF" w14:textId="77777777" w:rsidR="00513682" w:rsidRDefault="0051368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2388" w14:textId="77777777" w:rsidR="00513682" w:rsidRDefault="0051368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0B6B" w14:textId="77777777" w:rsidR="00513682" w:rsidRDefault="0051368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012E" w14:textId="77777777" w:rsidR="00513682" w:rsidRDefault="0051368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1E8C" w14:textId="77777777" w:rsidR="00513682" w:rsidRPr="004143AF" w:rsidRDefault="00513682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513682" w14:paraId="7F8A7EB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D335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757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2E93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76C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FB14F31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F7F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D7E2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DD6F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A71E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01CB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13682" w14:paraId="5BECD97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441C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D11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675B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B52C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2BC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71F3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2608" w14:textId="77777777" w:rsidR="00513682" w:rsidRDefault="0051368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E7EF" w14:textId="77777777" w:rsidR="00513682" w:rsidRPr="00D33E71" w:rsidRDefault="0051368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A34D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0BD094E5" w14:textId="77777777" w:rsidR="00513682" w:rsidRDefault="0051368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513682" w14:paraId="2E1F864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FCD3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01A4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A49EC5B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61F6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DA5C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3FFCB38B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B735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52AE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C2AA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CB5A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FC21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13682" w14:paraId="47B15B8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7883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F2D5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CCE4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15E1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587246A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E1E2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59BF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A22C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24CA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12B4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71447FDB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6094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07E6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3C79DF64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DB31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B4CC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F9B0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86EA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9EC5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A449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719E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13682" w14:paraId="41350F9E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DD02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77A9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5175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BEC8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D63F138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E721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CB83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10FE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C726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E5B4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204036DB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0973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4D93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0793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5FF4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25DED69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797C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666790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BDCE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4E0B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DD68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975B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08656BDB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3D42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F4AD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79AC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99BE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5A4FB31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79AB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595A0E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A91F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E287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2DD5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2795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311A594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5340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9BEA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156E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0A5C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C602664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A24C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37FA86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592DA5E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DD03360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74F9AA7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DC06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A679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570F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B1E4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6950B1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B49807A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1DD28A8F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513682" w14:paraId="239499C0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D881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BE87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2FF0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DD6F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1EABD99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5AFF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95E5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40F0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33B7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EF57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13682" w14:paraId="62FEB5F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169F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8A41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DE2A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E984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6855B53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47FB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8F574D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0D20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4A89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2F4E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8C65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081E173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86B2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55B2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713E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40BA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6D8D3F2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C37A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72313FB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17C27D45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B4C87ED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49FD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6645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4C77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648B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64F07E7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6AFC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07A1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B3A2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2957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C06C021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7D71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FAA2E84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EC76F52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4066FE3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1BCE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5420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227F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37ED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4C7C8D7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E010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CC88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6E07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B63E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40FC4F1A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6579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A24F" w14:textId="77777777" w:rsidR="00513682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71E2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EC5A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1F46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3D1F81F1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90DA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E2BF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9446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27EF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198C1E2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CE92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CB9E38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1818263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0740B13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ED99C16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DD12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D6A7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99B6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BB2C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316A43DC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D73C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0D16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DB3C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6942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81DE85C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F407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098BE1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20AF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D3A1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C391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8A17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3C0C63E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2EE7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47E9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7003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1009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41B0728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53DC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113FFF5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162B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6A5A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ECC4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EE85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13682" w14:paraId="5C2847C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1519" w14:textId="77777777" w:rsidR="00513682" w:rsidRDefault="00513682" w:rsidP="005136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3B0B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0278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7788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97B7040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F8E2AE8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D016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B29C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E39D" w14:textId="77777777" w:rsidR="00513682" w:rsidRDefault="0051368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C8D0" w14:textId="77777777" w:rsidR="00513682" w:rsidRPr="00D33E71" w:rsidRDefault="0051368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B80A" w14:textId="77777777" w:rsidR="00513682" w:rsidRDefault="0051368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0575A2B" w14:textId="77777777" w:rsidR="00513682" w:rsidRPr="00BA7DAE" w:rsidRDefault="00513682" w:rsidP="000A5D7E">
      <w:pPr>
        <w:tabs>
          <w:tab w:val="left" w:pos="2748"/>
        </w:tabs>
        <w:rPr>
          <w:sz w:val="20"/>
          <w:lang w:val="ro-RO"/>
        </w:rPr>
      </w:pPr>
    </w:p>
    <w:p w14:paraId="210D8CD0" w14:textId="77777777" w:rsidR="00513682" w:rsidRDefault="00513682" w:rsidP="007E1810">
      <w:pPr>
        <w:pStyle w:val="Heading1"/>
        <w:spacing w:line="360" w:lineRule="auto"/>
      </w:pPr>
      <w:r>
        <w:lastRenderedPageBreak/>
        <w:t>LINIA 511</w:t>
      </w:r>
    </w:p>
    <w:p w14:paraId="1FDFBDF6" w14:textId="77777777" w:rsidR="00513682" w:rsidRPr="009B4FEF" w:rsidRDefault="00513682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13682" w14:paraId="6C8F03E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5B42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EB7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EAB4" w14:textId="77777777" w:rsidR="00513682" w:rsidRPr="00D33E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D74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F37A69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B23F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0660A3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5A3504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54B7B46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1135" w14:textId="77777777" w:rsidR="00513682" w:rsidRPr="00D33E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03DB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CE16" w14:textId="77777777" w:rsidR="00513682" w:rsidRPr="00D33E71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008E" w14:textId="77777777" w:rsidR="00513682" w:rsidRPr="009E7CE7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13682" w14:paraId="4F3D398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9739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4B8A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9AD6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FC4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721CF9C6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1F0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125E6AB9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B30F58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157B" w14:textId="77777777" w:rsidR="00513682" w:rsidRPr="00F02EF7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CB54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1F79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2326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340292B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D563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3AC4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56113829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5741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5B1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261657CB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DE9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0FA8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759A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590F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4C32" w14:textId="77777777" w:rsidR="00513682" w:rsidRPr="00193954" w:rsidRDefault="0051368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1C8EF967" w14:textId="77777777" w:rsidR="00513682" w:rsidRPr="0017685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6BFC5C4E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A6C9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563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7D14" w14:textId="77777777" w:rsidR="00513682" w:rsidRPr="002108A9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673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A64B79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4E4E2B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864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30133C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02D096D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7F28" w14:textId="77777777" w:rsidR="00513682" w:rsidRPr="00F02EF7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CC04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8EEB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A29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707FAE1F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0F0D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432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42C7" w14:textId="77777777" w:rsidR="00513682" w:rsidRPr="002108A9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9FB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32A0326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84F9" w14:textId="77777777" w:rsidR="00513682" w:rsidRDefault="0051368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0A4518D4" w14:textId="77777777" w:rsidR="00513682" w:rsidRDefault="0051368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7D644BA" w14:textId="77777777" w:rsidR="00513682" w:rsidRDefault="0051368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12174088" w14:textId="77777777" w:rsidR="00513682" w:rsidRDefault="0051368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5449" w14:textId="77777777" w:rsidR="00513682" w:rsidRPr="00F02EF7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34C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BD31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F27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1C7007E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D4DE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415B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31E0" w14:textId="77777777" w:rsidR="00513682" w:rsidRPr="002108A9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34E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DF6ED5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17D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2C83C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505D" w14:textId="77777777" w:rsidR="00513682" w:rsidRPr="00F02EF7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E40A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2ED2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0A4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7E98FF5E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4A9E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422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9E57" w14:textId="77777777" w:rsidR="00513682" w:rsidRPr="002108A9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4BD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3E567F3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9DE2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C151" w14:textId="77777777" w:rsidR="00513682" w:rsidRPr="00F02EF7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0E94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088C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D95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10B714F7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BE85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DA72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10FE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C859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39F1E3B6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0FB98DBE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769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20F513B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0D71" w14:textId="77777777" w:rsidR="00513682" w:rsidRPr="00F02EF7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A55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7C54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832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07F5883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035F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43D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0091" w14:textId="77777777" w:rsidR="00513682" w:rsidRPr="002108A9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B1BC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246A6B3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EDE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7141" w14:textId="77777777" w:rsidR="00513682" w:rsidRPr="00F02EF7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C45F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50B9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856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7DE2BE7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A097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BA8A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195F" w14:textId="77777777" w:rsidR="00513682" w:rsidRPr="002108A9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382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Măgura Ilvei, 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774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C3D7" w14:textId="77777777" w:rsidR="00513682" w:rsidRPr="00F02EF7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F709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C546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E054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48FE358C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03A3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778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64DC" w14:textId="77777777" w:rsidR="00513682" w:rsidRPr="002108A9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3E9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0C4DF0B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251813C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038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2E00F0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8ADA09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7F59B7D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45AE8D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9509" w14:textId="77777777" w:rsidR="00513682" w:rsidRPr="00F02EF7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3E7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CD38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B874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17EA2EA5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1BFE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BAD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7C3C" w14:textId="77777777" w:rsidR="00513682" w:rsidRPr="002108A9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D12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070B5D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73D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3B3" w14:textId="77777777" w:rsidR="00513682" w:rsidRPr="00F02EF7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EFA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D904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4D17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0B49A02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27C4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558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94B1" w14:textId="77777777" w:rsidR="00513682" w:rsidRPr="002108A9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2EAB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010288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2ED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DFD9" w14:textId="77777777" w:rsidR="00513682" w:rsidRPr="00F02EF7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575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2702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240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2747FB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012734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513682" w14:paraId="3153650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BCBB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0D2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7180" w14:textId="77777777" w:rsidR="00513682" w:rsidRPr="002108A9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EC0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BB0A38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9F8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B9DE72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994D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E94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1001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D8E4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B29D8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513682" w14:paraId="4956923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4436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ABD4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A02F" w14:textId="77777777" w:rsidR="00513682" w:rsidRPr="002108A9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FF7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C99801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F89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051455F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0DCD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457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E636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626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292F5B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0A8329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513682" w14:paraId="5FD9AA8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050D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789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4EBF" w14:textId="77777777" w:rsidR="00513682" w:rsidRPr="002108A9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A6E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F7F3B53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8A3D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0AA5" w14:textId="77777777" w:rsidR="00513682" w:rsidRPr="00F02EF7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368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CA09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91D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65C636E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18AB" w14:textId="77777777" w:rsidR="00513682" w:rsidRDefault="00513682" w:rsidP="005136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3C3A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4A52" w14:textId="77777777" w:rsidR="00513682" w:rsidRPr="002108A9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100A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FFA512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5416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ABEE" w14:textId="77777777" w:rsidR="00513682" w:rsidRPr="00F02EF7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9E6D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BB0C" w14:textId="77777777" w:rsidR="00513682" w:rsidRPr="00BE2D76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BA70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035EC95" w14:textId="77777777" w:rsidR="00513682" w:rsidRDefault="00513682">
      <w:pPr>
        <w:spacing w:before="40" w:after="40" w:line="192" w:lineRule="auto"/>
        <w:ind w:right="57"/>
        <w:rPr>
          <w:sz w:val="20"/>
          <w:lang w:val="ro-RO"/>
        </w:rPr>
      </w:pPr>
    </w:p>
    <w:p w14:paraId="3333E15D" w14:textId="77777777" w:rsidR="00513682" w:rsidRDefault="00513682" w:rsidP="00072BF3">
      <w:pPr>
        <w:pStyle w:val="Heading1"/>
        <w:spacing w:line="360" w:lineRule="auto"/>
      </w:pPr>
      <w:bookmarkStart w:id="5" w:name="_Hlk182558800"/>
      <w:r>
        <w:t>LINIA 517</w:t>
      </w:r>
    </w:p>
    <w:p w14:paraId="68598AAB" w14:textId="77777777" w:rsidR="00513682" w:rsidRDefault="00513682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5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513682" w14:paraId="762B98C6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B2D0" w14:textId="77777777" w:rsidR="00513682" w:rsidRDefault="00513682" w:rsidP="005136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B699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C7AC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053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D6D342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9616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7C45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385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154E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381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0412F4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D168" w14:textId="77777777" w:rsidR="00513682" w:rsidRDefault="00513682" w:rsidP="005136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355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D534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F58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5D354A4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FE4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C2D16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BE71DF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C74D77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97A77BA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D458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E92B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EF1C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F2DE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BA9057E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E447A4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513682" w14:paraId="4B0C8D9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85EE" w14:textId="77777777" w:rsidR="00513682" w:rsidRDefault="00513682" w:rsidP="005136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E0FD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2878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6647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1796DC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8AF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2897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D51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A718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2D3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13682" w14:paraId="563DFB6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C84D" w14:textId="77777777" w:rsidR="00513682" w:rsidRDefault="00513682" w:rsidP="005136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01C6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CD90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F5D7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4DAFB7F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E81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9F1A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9ADC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D1D9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493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0EBCF58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4C88" w14:textId="77777777" w:rsidR="00513682" w:rsidRDefault="00513682" w:rsidP="005136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BF46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86F1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B354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6CCA66F1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2C0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DC58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EBD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8912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5C0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034D729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CB83" w14:textId="77777777" w:rsidR="00513682" w:rsidRDefault="00513682" w:rsidP="005136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1749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3C4B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BB8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D8F4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B106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2FB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2E9C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FA2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5CED7D8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76A0" w14:textId="77777777" w:rsidR="00513682" w:rsidRDefault="00513682" w:rsidP="005136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B051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FC41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0196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DD3A545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106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818F13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FEAA99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D5AF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78C3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90AD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33C2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DF4AA83" w14:textId="77777777" w:rsidR="00513682" w:rsidRDefault="00513682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4D8FF872" w14:textId="77777777" w:rsidR="00513682" w:rsidRDefault="00513682" w:rsidP="00DE3370">
      <w:pPr>
        <w:pStyle w:val="Heading1"/>
        <w:spacing w:line="360" w:lineRule="auto"/>
      </w:pPr>
      <w:r>
        <w:t>LINIA 610</w:t>
      </w:r>
    </w:p>
    <w:p w14:paraId="273AFCEA" w14:textId="77777777" w:rsidR="00513682" w:rsidRDefault="00513682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13682" w14:paraId="208C15FC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6C22" w14:textId="77777777" w:rsidR="00513682" w:rsidRDefault="00513682" w:rsidP="0051368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26FF" w14:textId="77777777" w:rsidR="00513682" w:rsidRDefault="0051368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EBE3" w14:textId="77777777" w:rsidR="00513682" w:rsidRPr="00F81D6F" w:rsidRDefault="0051368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48FD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06916E8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AC02" w14:textId="77777777" w:rsidR="00513682" w:rsidRDefault="0051368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0F38797" w14:textId="77777777" w:rsidR="00513682" w:rsidRDefault="0051368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9A594E8" w14:textId="77777777" w:rsidR="00513682" w:rsidRDefault="0051368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504E5515" w14:textId="77777777" w:rsidR="00513682" w:rsidRDefault="0051368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E76F" w14:textId="77777777" w:rsidR="00513682" w:rsidRPr="00F81D6F" w:rsidRDefault="0051368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813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DAED" w14:textId="77777777" w:rsidR="00513682" w:rsidRPr="00F81D6F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80CC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13682" w14:paraId="3257740F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3266" w14:textId="77777777" w:rsidR="00513682" w:rsidRDefault="00513682" w:rsidP="0051368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425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7119" w14:textId="77777777" w:rsidR="00513682" w:rsidRPr="00F81D6F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AB17" w14:textId="77777777" w:rsidR="00513682" w:rsidRDefault="0051368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A6E777B" w14:textId="77777777" w:rsidR="00513682" w:rsidRDefault="0051368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99A0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14775A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D3384A5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4C749CAF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D13F" w14:textId="77777777" w:rsidR="00513682" w:rsidRPr="00F81D6F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3866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8B14" w14:textId="77777777" w:rsidR="00513682" w:rsidRPr="00F81D6F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58EE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513682" w14:paraId="19606E6F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35DE" w14:textId="77777777" w:rsidR="00513682" w:rsidRDefault="00513682" w:rsidP="0051368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7E5B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5ACD" w14:textId="77777777" w:rsidR="00513682" w:rsidRPr="00F81D6F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39F8" w14:textId="77777777" w:rsidR="00513682" w:rsidRDefault="0051368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507D495" w14:textId="77777777" w:rsidR="00513682" w:rsidRDefault="0051368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8732AC7" w14:textId="77777777" w:rsidR="00513682" w:rsidRDefault="0051368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D52F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2B16" w14:textId="77777777" w:rsidR="00513682" w:rsidRPr="00F81D6F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E1FB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1EBF" w14:textId="77777777" w:rsidR="00513682" w:rsidRPr="00F81D6F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4096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5BC71A4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513682" w14:paraId="210A5185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4CB3" w14:textId="77777777" w:rsidR="00513682" w:rsidRDefault="00513682" w:rsidP="0051368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479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6084" w14:textId="77777777" w:rsidR="00513682" w:rsidRPr="00F81D6F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A11E" w14:textId="77777777" w:rsidR="00513682" w:rsidRDefault="0051368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4B87A46F" w14:textId="77777777" w:rsidR="00513682" w:rsidRDefault="0051368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1A6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44EBB37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B70EADE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4833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A89D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71F1" w14:textId="77777777" w:rsidR="00513682" w:rsidRPr="00F81D6F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FB67" w14:textId="77777777" w:rsidR="00513682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13682" w14:paraId="43D481DD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3083" w14:textId="77777777" w:rsidR="00513682" w:rsidRDefault="00513682" w:rsidP="0051368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D938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2C0F" w14:textId="77777777" w:rsidR="00513682" w:rsidRPr="00F81D6F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18CF" w14:textId="77777777" w:rsidR="00513682" w:rsidRDefault="0051368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A379" w14:textId="77777777" w:rsidR="00513682" w:rsidRDefault="005136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56D6" w14:textId="77777777" w:rsidR="00513682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2F93" w14:textId="77777777" w:rsidR="00513682" w:rsidRDefault="00513682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246E0075" w14:textId="77777777" w:rsidR="00513682" w:rsidRDefault="00513682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4B1E" w14:textId="77777777" w:rsidR="00513682" w:rsidRPr="00F81D6F" w:rsidRDefault="005136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83BB" w14:textId="77777777" w:rsidR="00513682" w:rsidRPr="00F54A4F" w:rsidRDefault="005136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4A86C876" w14:textId="77777777" w:rsidR="00513682" w:rsidRPr="00F54A4F" w:rsidRDefault="00513682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2FC53427" w14:textId="77777777" w:rsidR="00513682" w:rsidRPr="00C60E02" w:rsidRDefault="00513682">
      <w:pPr>
        <w:tabs>
          <w:tab w:val="left" w:pos="3768"/>
        </w:tabs>
        <w:rPr>
          <w:sz w:val="20"/>
          <w:szCs w:val="20"/>
          <w:lang w:val="ro-RO"/>
        </w:rPr>
      </w:pPr>
    </w:p>
    <w:p w14:paraId="1F003874" w14:textId="77777777" w:rsidR="00513682" w:rsidRPr="00C21F42" w:rsidRDefault="005136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827183" w14:textId="77777777" w:rsidR="00513682" w:rsidRPr="00C21F42" w:rsidRDefault="005136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5499159" w14:textId="77777777" w:rsidR="00513682" w:rsidRPr="00C21F42" w:rsidRDefault="005136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259C63E" w14:textId="77777777" w:rsidR="00513682" w:rsidRPr="00C21F42" w:rsidRDefault="0051368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9171A3B" w14:textId="77777777" w:rsidR="00513682" w:rsidRDefault="0051368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6561DE0" w14:textId="77777777" w:rsidR="00513682" w:rsidRPr="00C21F42" w:rsidRDefault="0051368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0C50F69" w14:textId="77777777" w:rsidR="00513682" w:rsidRPr="00C21F42" w:rsidRDefault="0051368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2ED24DC" w14:textId="77777777" w:rsidR="00513682" w:rsidRPr="00C21F42" w:rsidRDefault="0051368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EABCD1C" w14:textId="77777777" w:rsidR="00513682" w:rsidRPr="00C21F42" w:rsidRDefault="0051368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0D43BC" w:rsidRDefault="00FB37F1" w:rsidP="000D43BC"/>
    <w:sectPr w:rsidR="00FB37F1" w:rsidRPr="000D43B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C2DE" w14:textId="77777777" w:rsidR="00E1203F" w:rsidRDefault="00E1203F">
      <w:r>
        <w:separator/>
      </w:r>
    </w:p>
  </w:endnote>
  <w:endnote w:type="continuationSeparator" w:id="0">
    <w:p w14:paraId="66DAAC53" w14:textId="77777777" w:rsidR="00E1203F" w:rsidRDefault="00E1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2134" w14:textId="77777777" w:rsidR="00E1203F" w:rsidRDefault="00E1203F">
      <w:r>
        <w:separator/>
      </w:r>
    </w:p>
  </w:footnote>
  <w:footnote w:type="continuationSeparator" w:id="0">
    <w:p w14:paraId="63236D7E" w14:textId="77777777" w:rsidR="00E1203F" w:rsidRDefault="00E1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3199F13D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FC2665">
      <w:rPr>
        <w:b/>
        <w:bCs/>
        <w:i/>
        <w:iCs/>
        <w:sz w:val="22"/>
      </w:rPr>
      <w:t>decada 21-30 iunie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1E35C8EA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C2665">
      <w:rPr>
        <w:b/>
        <w:bCs/>
        <w:i/>
        <w:iCs/>
        <w:sz w:val="22"/>
      </w:rPr>
      <w:t>decada 21-30 iunie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2F6453D8"/>
    <w:lvl w:ilvl="0" w:tplc="4DEA6276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uf/1UAYzqJhzLqmRk1Zlh3FokLxFSsTSwhdNP0SY8PzcqkeTPU9GQRPd7V/RfmYL+32+i4Zp7VKtEO9GKfV8bQ==" w:salt="q7/vXyr1sj/uI0Ofnompx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00D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3E8C"/>
    <w:rsid w:val="000D43BC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607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531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D71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601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B01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8F5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6A6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B87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330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447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40D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D51"/>
    <w:rsid w:val="005120B2"/>
    <w:rsid w:val="005127A1"/>
    <w:rsid w:val="00513317"/>
    <w:rsid w:val="00513682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6C7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6D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0DB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4C3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84E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187"/>
    <w:rsid w:val="006A431C"/>
    <w:rsid w:val="006A43C7"/>
    <w:rsid w:val="006A4681"/>
    <w:rsid w:val="006A470A"/>
    <w:rsid w:val="006A471A"/>
    <w:rsid w:val="006A4C53"/>
    <w:rsid w:val="006A6AD7"/>
    <w:rsid w:val="006A6CA3"/>
    <w:rsid w:val="006B00B2"/>
    <w:rsid w:val="006B0113"/>
    <w:rsid w:val="006B0200"/>
    <w:rsid w:val="006B0426"/>
    <w:rsid w:val="006B0CB3"/>
    <w:rsid w:val="006B12A8"/>
    <w:rsid w:val="006B1583"/>
    <w:rsid w:val="006B20B4"/>
    <w:rsid w:val="006B26F3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2DB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DB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04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B64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1D4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298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830"/>
    <w:rsid w:val="00A92AB0"/>
    <w:rsid w:val="00A92C6A"/>
    <w:rsid w:val="00A93588"/>
    <w:rsid w:val="00A936B7"/>
    <w:rsid w:val="00A9486F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6FC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320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8D5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225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7DD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E2A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19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35B8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92F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3F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06A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11E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ACB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65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13743</Words>
  <Characters>78337</Characters>
  <Application>Microsoft Office Word</Application>
  <DocSecurity>0</DocSecurity>
  <Lines>652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2026-06-12T07:09:00Z</dcterms:created>
  <dcterms:modified xsi:type="dcterms:W3CDTF">2026-06-12T08:25:00Z</dcterms:modified>
</cp:coreProperties>
</file>